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2234EA82" w14:textId="77777777" w:rsidTr="00B61D4C">
        <w:trPr>
          <w:cantSplit/>
        </w:trPr>
        <w:tc>
          <w:tcPr>
            <w:tcW w:w="766" w:type="dxa"/>
            <w:tcBorders>
              <w:top w:val="nil"/>
              <w:left w:val="nil"/>
              <w:bottom w:val="nil"/>
              <w:right w:val="single" w:sz="4" w:space="0" w:color="auto"/>
            </w:tcBorders>
            <w:vAlign w:val="center"/>
          </w:tcPr>
          <w:p w14:paraId="74A41297"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556A30D4"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65E0062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E59483B" w14:textId="77777777" w:rsidR="00B61D4C" w:rsidRPr="002B34FE" w:rsidRDefault="00B61D4C" w:rsidP="0062454E">
            <w:pPr>
              <w:pStyle w:val="StudentNameDate"/>
              <w:rPr>
                <w:lang w:val="en-US"/>
              </w:rPr>
            </w:pPr>
          </w:p>
        </w:tc>
      </w:tr>
    </w:tbl>
    <w:p w14:paraId="16A698C1" w14:textId="77777777" w:rsidR="00434AD1" w:rsidRPr="00434AD1" w:rsidRDefault="00434AD1" w:rsidP="00434AD1">
      <w:pPr>
        <w:pStyle w:val="Heading2"/>
        <w:rPr>
          <w:lang w:val="en-US"/>
        </w:rPr>
      </w:pPr>
      <w:r w:rsidRPr="00434AD1">
        <w:rPr>
          <w:lang w:val="en-US"/>
        </w:rPr>
        <w:t>Preparation</w:t>
      </w:r>
    </w:p>
    <w:p w14:paraId="103EE7A0" w14:textId="77777777" w:rsidR="00434AD1" w:rsidRPr="00434AD1" w:rsidRDefault="00434AD1" w:rsidP="00434AD1">
      <w:pPr>
        <w:pStyle w:val="Bullets"/>
      </w:pPr>
      <w:r w:rsidRPr="00434AD1">
        <w:t>Paper and pencil</w:t>
      </w:r>
    </w:p>
    <w:p w14:paraId="6315465B" w14:textId="7F37875A" w:rsidR="00DA1410" w:rsidRPr="002B34FE" w:rsidRDefault="00DA1410" w:rsidP="00B36D3E">
      <w:pPr>
        <w:pStyle w:val="Heading2"/>
        <w:rPr>
          <w:lang w:val="en-US"/>
        </w:rPr>
      </w:pPr>
      <w:r w:rsidRPr="002B34FE">
        <w:rPr>
          <w:lang w:val="en-US"/>
        </w:rPr>
        <w:t>Purpose</w:t>
      </w:r>
    </w:p>
    <w:p w14:paraId="212659B8" w14:textId="08BA717F" w:rsidR="0048039D" w:rsidRPr="002B34FE" w:rsidRDefault="00434AD1" w:rsidP="00434AD1">
      <w:pPr>
        <w:pStyle w:val="BodyText"/>
      </w:pPr>
      <w:r w:rsidRPr="00434AD1">
        <w:rPr>
          <w:lang w:val="en-US"/>
        </w:rPr>
        <w:t>In this activity, you’ll draw a history of yourself, and then you’ll reflect upon the scale at which you examined your own history. This will help show you how your own personal narrative has a lot in common with much larger history narratives. This activity also introduces the concept of both temporal (time) and spatial (geographical) scale. This will help you understand why historians will occasionally zoom out (in terms of both time and geography) to create a larger context for understanding a single history.</w:t>
      </w:r>
    </w:p>
    <w:p w14:paraId="574C9F4A" w14:textId="77777777" w:rsidR="00DA1410" w:rsidRPr="002B34FE" w:rsidRDefault="00DA1410" w:rsidP="00B36D3E">
      <w:pPr>
        <w:pStyle w:val="Heading2"/>
        <w:rPr>
          <w:lang w:val="en-US"/>
        </w:rPr>
      </w:pPr>
      <w:r w:rsidRPr="002B34FE">
        <w:rPr>
          <w:lang w:val="en-US"/>
        </w:rPr>
        <w:t>Process</w:t>
      </w:r>
    </w:p>
    <w:p w14:paraId="5AE9B133" w14:textId="1F9BE2C0" w:rsidR="00B246DD" w:rsidRPr="002B34FE" w:rsidRDefault="00434AD1" w:rsidP="00434AD1">
      <w:pPr>
        <w:pStyle w:val="BodyText"/>
        <w:rPr>
          <w:lang w:val="en-US"/>
        </w:rPr>
      </w:pPr>
      <w:r w:rsidRPr="00434AD1">
        <w:rPr>
          <w:lang w:val="en-US" w:bidi="ar-SA"/>
        </w:rPr>
        <w:t>Take 5 minutes to draw a “history of you”—your own personal history. This won’t be graded, and you shouldn’t get stressed out about whether you’re a good artist. You can use text to label your pictures, stick figures for people, however you want to do it is fine.</w:t>
      </w:r>
      <w:bookmarkEnd w:id="0"/>
      <w:r w:rsidR="002F0F33">
        <w:rPr>
          <w:lang w:val="en-US" w:bidi="ar-SA"/>
        </w:rPr>
        <w:t xml:space="preserve"> </w:t>
      </w:r>
    </w:p>
    <w:sectPr w:rsidR="00B246DD" w:rsidRPr="002B34FE" w:rsidSect="008E4C8D">
      <w:headerReference w:type="even" r:id="rId8"/>
      <w:headerReference w:type="default" r:id="rId9"/>
      <w:footerReference w:type="even"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9666F" w14:textId="77777777" w:rsidR="00874A89" w:rsidRDefault="00874A89" w:rsidP="00A83BC7">
      <w:r>
        <w:separator/>
      </w:r>
    </w:p>
  </w:endnote>
  <w:endnote w:type="continuationSeparator" w:id="0">
    <w:p w14:paraId="7B7B8EA6" w14:textId="77777777" w:rsidR="00874A89" w:rsidRDefault="00874A8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7BDE" w14:textId="77777777" w:rsidR="003E6054" w:rsidRDefault="003E6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23D27"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F50DA55"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5A0E519" wp14:editId="4881C26E">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4A0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E9AAE42" w14:textId="671BC359"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3E6054">
      <w:t>Draw Your History</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04311D9" wp14:editId="181070D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2D5CF" w14:textId="77777777" w:rsidR="00874A89" w:rsidRDefault="00874A89" w:rsidP="00A83BC7">
      <w:r>
        <w:separator/>
      </w:r>
    </w:p>
  </w:footnote>
  <w:footnote w:type="continuationSeparator" w:id="0">
    <w:p w14:paraId="069867C1" w14:textId="77777777" w:rsidR="00874A89" w:rsidRDefault="00874A8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859B" w14:textId="77777777" w:rsidR="003E6054" w:rsidRDefault="003E6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7C1D"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B17A358" wp14:editId="14E2389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3BCD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3703037" w14:textId="17541A00"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34AD1">
          <w:t>WORLD HISTORY PROJECT / LESSON 1.1 ACTIVITY</w:t>
        </w:r>
      </w:sdtContent>
    </w:sdt>
    <w:r w:rsidR="00A11C2A">
      <w:tab/>
    </w:r>
    <w:r w:rsidR="00A11C2A" w:rsidRPr="009C6711">
      <w:t>STUDENT</w:t>
    </w:r>
    <w:r w:rsidR="00A11C2A" w:rsidRPr="00297AC7">
      <w:t xml:space="preserve"> MATERIALS</w:t>
    </w:r>
  </w:p>
  <w:p w14:paraId="21F672FE" w14:textId="7C5BAD8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34AD1">
          <w:t>DRAW YOUR HISTORY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426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50CC157" wp14:editId="4561F61B">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7FCE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A2B38EE" wp14:editId="4733FB78">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BCF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AD240D1" w14:textId="78D9F27E"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434AD1" w:rsidRPr="00434AD1">
          <w:t>WORLD HISTORY PROJECT / LESSON 1.1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F0D5703" w14:textId="7AB13BEF" w:rsidR="009C6711" w:rsidRDefault="00434AD1" w:rsidP="009C6711">
        <w:pPr>
          <w:pStyle w:val="Title"/>
        </w:pPr>
        <w:r w:rsidRPr="00434AD1">
          <w:t>DRAW YOUR HISTORY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D1"/>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0F33"/>
    <w:rsid w:val="002F36AD"/>
    <w:rsid w:val="00342ED7"/>
    <w:rsid w:val="00350A47"/>
    <w:rsid w:val="003516FF"/>
    <w:rsid w:val="003633A6"/>
    <w:rsid w:val="00364B7D"/>
    <w:rsid w:val="003803BF"/>
    <w:rsid w:val="003840A4"/>
    <w:rsid w:val="00384AAB"/>
    <w:rsid w:val="0039223A"/>
    <w:rsid w:val="0039257B"/>
    <w:rsid w:val="003B49C3"/>
    <w:rsid w:val="003E6054"/>
    <w:rsid w:val="0040749F"/>
    <w:rsid w:val="00422C99"/>
    <w:rsid w:val="00425BAD"/>
    <w:rsid w:val="004274C3"/>
    <w:rsid w:val="00427728"/>
    <w:rsid w:val="004302D7"/>
    <w:rsid w:val="00434AD1"/>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23AC"/>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4949"/>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74A89"/>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A5FA6"/>
    <w:rsid w:val="009C3DAB"/>
    <w:rsid w:val="009C6711"/>
    <w:rsid w:val="009C7A64"/>
    <w:rsid w:val="00A00534"/>
    <w:rsid w:val="00A02023"/>
    <w:rsid w:val="00A11C2A"/>
    <w:rsid w:val="00A17592"/>
    <w:rsid w:val="00A201B0"/>
    <w:rsid w:val="00A20FDF"/>
    <w:rsid w:val="00A33654"/>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149C"/>
    <w:rsid w:val="00C70DB5"/>
    <w:rsid w:val="00C818A8"/>
    <w:rsid w:val="00C84659"/>
    <w:rsid w:val="00C85C9F"/>
    <w:rsid w:val="00CA49E8"/>
    <w:rsid w:val="00CB26B7"/>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82165"/>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1E10"/>
  <w15:chartTrackingRefBased/>
  <w15:docId w15:val="{F3BF056C-07FC-4CEE-B26A-1F37D945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 YOUR HISTORY</dc:title>
  <dc:subject>WORLD HISTORY PROJECT / LESSON 1.1 ACTIVITY</dc:subject>
  <dc:creator>Sandra Thibeault</dc:creator>
  <cp:keywords/>
  <dc:description/>
  <cp:lastModifiedBy>Jay Heins</cp:lastModifiedBy>
  <cp:revision>3</cp:revision>
  <cp:lastPrinted>2024-08-16T18:52:00Z</cp:lastPrinted>
  <dcterms:created xsi:type="dcterms:W3CDTF">2024-08-16T18:52:00Z</dcterms:created>
  <dcterms:modified xsi:type="dcterms:W3CDTF">2024-08-16T18:52:00Z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