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text" w:horzAnchor="page" w:tblpX="7582" w:tblpY="-1134"/>
        <w:tblOverlap w:val="never"/>
        <w:tblW w:w="0" w:type="auto"/>
        <w:tblLook w:val="04A0" w:firstRow="1" w:lastRow="0" w:firstColumn="1" w:lastColumn="0" w:noHBand="0" w:noVBand="1"/>
      </w:tblPr>
      <w:tblGrid>
        <w:gridCol w:w="766"/>
        <w:gridCol w:w="2920"/>
      </w:tblGrid>
      <w:tr w:rsidR="00B63473" w:rsidRPr="00552072" w14:paraId="58599F75" w14:textId="77777777" w:rsidTr="00B63473">
        <w:trPr>
          <w:cantSplit/>
        </w:trPr>
        <w:tc>
          <w:tcPr>
            <w:tcW w:w="76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9C4A09B" w14:textId="77777777" w:rsidR="00B63473" w:rsidRPr="00552072" w:rsidRDefault="00B63473" w:rsidP="00B63473">
            <w:pPr>
              <w:pStyle w:val="HeaderNameDate"/>
              <w:rPr>
                <w:sz w:val="18"/>
                <w:szCs w:val="18"/>
                <w:lang w:val="en-US"/>
              </w:rPr>
            </w:pPr>
            <w:r w:rsidRPr="00552072">
              <w:rPr>
                <w:sz w:val="18"/>
                <w:szCs w:val="18"/>
                <w:lang w:val="en-US"/>
              </w:rPr>
              <w:t>Name:</w:t>
            </w:r>
          </w:p>
        </w:tc>
        <w:tc>
          <w:tcPr>
            <w:tcW w:w="29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75238CB" w14:textId="77777777" w:rsidR="00B63473" w:rsidRPr="00552072" w:rsidRDefault="00B63473" w:rsidP="00B63473">
            <w:pPr>
              <w:pStyle w:val="StudentNameDate"/>
              <w:framePr w:hSpace="0" w:wrap="auto" w:vAnchor="margin" w:hAnchor="text" w:xAlign="left" w:yAlign="inline"/>
              <w:suppressOverlap w:val="0"/>
              <w:rPr>
                <w:lang w:val="en-US"/>
              </w:rPr>
            </w:pPr>
          </w:p>
        </w:tc>
      </w:tr>
      <w:tr w:rsidR="00B63473" w:rsidRPr="00552072" w14:paraId="50205499" w14:textId="77777777" w:rsidTr="00B63473">
        <w:trPr>
          <w:cantSplit/>
        </w:trPr>
        <w:tc>
          <w:tcPr>
            <w:tcW w:w="76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14731EF" w14:textId="77777777" w:rsidR="00B63473" w:rsidRPr="00552072" w:rsidRDefault="00B63473" w:rsidP="00B63473">
            <w:pPr>
              <w:pStyle w:val="HeaderNameDate"/>
              <w:rPr>
                <w:sz w:val="18"/>
                <w:szCs w:val="18"/>
                <w:lang w:val="en-US"/>
              </w:rPr>
            </w:pPr>
            <w:r w:rsidRPr="00552072">
              <w:rPr>
                <w:sz w:val="18"/>
                <w:szCs w:val="18"/>
                <w:lang w:val="en-US"/>
              </w:rPr>
              <w:t>Date:</w:t>
            </w:r>
          </w:p>
        </w:tc>
        <w:tc>
          <w:tcPr>
            <w:tcW w:w="29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3535CEA" w14:textId="77777777" w:rsidR="00B63473" w:rsidRPr="00552072" w:rsidRDefault="00B63473" w:rsidP="00B63473">
            <w:pPr>
              <w:pStyle w:val="StudentNameDate"/>
              <w:framePr w:hSpace="0" w:wrap="auto" w:vAnchor="margin" w:hAnchor="text" w:xAlign="left" w:yAlign="inline"/>
              <w:suppressOverlap w:val="0"/>
              <w:rPr>
                <w:lang w:val="en-US"/>
              </w:rPr>
            </w:pPr>
          </w:p>
        </w:tc>
      </w:tr>
    </w:tbl>
    <w:p w14:paraId="1D14E5F8" w14:textId="77777777" w:rsidR="00F35C74" w:rsidRDefault="00F35C74" w:rsidP="00F35C74">
      <w:pPr>
        <w:pStyle w:val="Heading2"/>
      </w:pPr>
      <w:r>
        <w:t>Purpose</w:t>
      </w:r>
    </w:p>
    <w:p w14:paraId="45C725DF" w14:textId="77777777" w:rsidR="00F35C74" w:rsidRDefault="00F35C74" w:rsidP="00F35C74">
      <w:pPr>
        <w:spacing w:after="0"/>
      </w:pPr>
      <w:r>
        <w:t>This opening activity will help you begin thinking about everything you already know—or think you know—</w:t>
      </w:r>
      <w:r w:rsidRPr="00F87A1D">
        <w:t>about communities in the</w:t>
      </w:r>
      <w:r>
        <w:t xml:space="preserve"> Americas from c. 1200 to 1450 CE. This will help you identify familiar concepts and new ideas in this lesson and will also clear up any misconceptions you might have.</w:t>
      </w:r>
    </w:p>
    <w:p w14:paraId="0404C07F" w14:textId="77777777" w:rsidR="00F35C74" w:rsidRDefault="00F35C74" w:rsidP="00F35C74">
      <w:pPr>
        <w:pStyle w:val="Heading2"/>
      </w:pPr>
      <w:r>
        <w:t>Process</w:t>
      </w:r>
    </w:p>
    <w:p w14:paraId="45596B81" w14:textId="77777777" w:rsidR="00F35C74" w:rsidRDefault="00F35C74" w:rsidP="00F35C74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In the space below, write down everything you know about communities in the Americas from c. 1200 to 1450 CE. If you aren’t 100% sure about an idea, that’s OK—include it anyway!</w:t>
      </w:r>
    </w:p>
    <w:p w14:paraId="127E0384" w14:textId="77777777" w:rsidR="00F35C74" w:rsidRDefault="00F35C74" w:rsidP="00F35C74">
      <w:pPr>
        <w:pBdr>
          <w:top w:val="nil"/>
          <w:left w:val="nil"/>
          <w:bottom w:val="nil"/>
          <w:right w:val="nil"/>
          <w:between w:val="nil"/>
        </w:pBd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F35C74" w14:paraId="12CEF213" w14:textId="77777777" w:rsidTr="00F816CE">
        <w:trPr>
          <w:trHeight w:val="470"/>
        </w:trPr>
        <w:tc>
          <w:tcPr>
            <w:tcW w:w="9350" w:type="dxa"/>
            <w:shd w:val="clear" w:color="auto" w:fill="D9D9D9" w:themeFill="background1" w:themeFillShade="D9"/>
          </w:tcPr>
          <w:p w14:paraId="075995A8" w14:textId="77777777" w:rsidR="00F35C74" w:rsidRDefault="00F35C74" w:rsidP="00F816CE">
            <w:r>
              <w:t>What I know about communities in the Americas (c. 1200–1450 C</w:t>
            </w:r>
            <w:r w:rsidRPr="00F87A1D">
              <w:t>E)</w:t>
            </w:r>
            <w:r>
              <w:t>:</w:t>
            </w:r>
          </w:p>
        </w:tc>
      </w:tr>
      <w:tr w:rsidR="00F35C74" w14:paraId="5BCE8077" w14:textId="77777777" w:rsidTr="00F816CE">
        <w:trPr>
          <w:trHeight w:val="2689"/>
        </w:trPr>
        <w:tc>
          <w:tcPr>
            <w:tcW w:w="9350" w:type="dxa"/>
            <w:shd w:val="clear" w:color="auto" w:fill="F2F2F2" w:themeFill="background1" w:themeFillShade="F2"/>
          </w:tcPr>
          <w:p w14:paraId="2829848B" w14:textId="77777777" w:rsidR="00F35C74" w:rsidRDefault="00F35C74" w:rsidP="00F816CE"/>
        </w:tc>
      </w:tr>
    </w:tbl>
    <w:p w14:paraId="1C23495F" w14:textId="77777777" w:rsidR="00F35C74" w:rsidRDefault="00F35C74" w:rsidP="00F35C74">
      <w:pPr>
        <w:pBdr>
          <w:top w:val="nil"/>
          <w:left w:val="nil"/>
          <w:bottom w:val="nil"/>
          <w:right w:val="nil"/>
          <w:between w:val="nil"/>
        </w:pBdr>
        <w:spacing w:after="0"/>
      </w:pPr>
    </w:p>
    <w:p w14:paraId="10C289D2" w14:textId="77777777" w:rsidR="00F35C74" w:rsidRDefault="00F35C74" w:rsidP="00F35C74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Now, form a small group of three or four students. Compare your responses to those of the other members of your group and fill in the following chart based on your answers.</w:t>
      </w:r>
    </w:p>
    <w:p w14:paraId="122DFBA2" w14:textId="77777777" w:rsidR="00F35C74" w:rsidRDefault="00F35C74" w:rsidP="00F35C74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</w:pPr>
    </w:p>
    <w:tbl>
      <w:tblPr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120"/>
        <w:gridCol w:w="3120"/>
        <w:gridCol w:w="3120"/>
      </w:tblGrid>
      <w:tr w:rsidR="00F35C74" w14:paraId="0F4EB74C" w14:textId="77777777" w:rsidTr="00F816CE">
        <w:tc>
          <w:tcPr>
            <w:tcW w:w="3120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1B2E20" w14:textId="77777777" w:rsidR="00F35C74" w:rsidRDefault="00F35C74" w:rsidP="00F816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i/>
              </w:rPr>
            </w:pPr>
            <w:r>
              <w:rPr>
                <w:i/>
              </w:rPr>
              <w:t>Similarities in responses</w:t>
            </w:r>
          </w:p>
        </w:tc>
        <w:tc>
          <w:tcPr>
            <w:tcW w:w="3120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C544E8" w14:textId="77777777" w:rsidR="00F35C74" w:rsidRDefault="00F35C74" w:rsidP="00F816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i/>
              </w:rPr>
            </w:pPr>
            <w:r>
              <w:rPr>
                <w:i/>
              </w:rPr>
              <w:t>Differences in responses</w:t>
            </w:r>
          </w:p>
        </w:tc>
        <w:tc>
          <w:tcPr>
            <w:tcW w:w="3120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F17CD5" w14:textId="77777777" w:rsidR="00F35C74" w:rsidRDefault="00F35C74" w:rsidP="00F816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i/>
              </w:rPr>
            </w:pPr>
            <w:r>
              <w:rPr>
                <w:i/>
              </w:rPr>
              <w:t>Questions we still have</w:t>
            </w:r>
          </w:p>
        </w:tc>
      </w:tr>
      <w:tr w:rsidR="00F35C74" w14:paraId="320CD930" w14:textId="77777777" w:rsidTr="00F816CE">
        <w:trPr>
          <w:trHeight w:val="2838"/>
        </w:trPr>
        <w:tc>
          <w:tcPr>
            <w:tcW w:w="3120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DA8FC3" w14:textId="77777777" w:rsidR="00F35C74" w:rsidRDefault="00F35C74" w:rsidP="00F816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3120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CA0BAD" w14:textId="77777777" w:rsidR="00F35C74" w:rsidRDefault="00F35C74" w:rsidP="00F816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3120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2EAB89" w14:textId="77777777" w:rsidR="00F35C74" w:rsidRDefault="00F35C74" w:rsidP="00F816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  <w:p w14:paraId="63778FBE" w14:textId="77777777" w:rsidR="00F35C74" w:rsidRDefault="00F35C74" w:rsidP="00F816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  <w:p w14:paraId="7CD25837" w14:textId="77777777" w:rsidR="00F35C74" w:rsidRDefault="00F35C74" w:rsidP="00F816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  <w:p w14:paraId="2C8F4146" w14:textId="77777777" w:rsidR="00F35C74" w:rsidRDefault="00F35C74" w:rsidP="00F816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  <w:p w14:paraId="0EC7E7AF" w14:textId="77777777" w:rsidR="00F35C74" w:rsidRDefault="00F35C74" w:rsidP="00F816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  <w:p w14:paraId="260FE278" w14:textId="77777777" w:rsidR="00F35C74" w:rsidRDefault="00F35C74" w:rsidP="00F816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  <w:p w14:paraId="4A6FCA6B" w14:textId="77777777" w:rsidR="00F35C74" w:rsidRDefault="00F35C74" w:rsidP="00F816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  <w:p w14:paraId="3DB546E2" w14:textId="77777777" w:rsidR="00F35C74" w:rsidRDefault="00F35C74" w:rsidP="00F816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  <w:p w14:paraId="6E6D2809" w14:textId="77777777" w:rsidR="00F35C74" w:rsidRDefault="00F35C74" w:rsidP="00F816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  <w:p w14:paraId="6CA5DC99" w14:textId="77777777" w:rsidR="00F35C74" w:rsidRDefault="00F35C74" w:rsidP="00F816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</w:tr>
    </w:tbl>
    <w:p w14:paraId="31F4C6CD" w14:textId="77777777" w:rsidR="00F35C74" w:rsidRDefault="00F35C74" w:rsidP="00F35C74"/>
    <w:p w14:paraId="1B72DC67" w14:textId="77777777" w:rsidR="00B07493" w:rsidRPr="00552072" w:rsidRDefault="00B07493" w:rsidP="00B07493">
      <w:pPr>
        <w:rPr>
          <w:lang w:val="en-US"/>
        </w:rPr>
      </w:pPr>
    </w:p>
    <w:sectPr w:rsidR="00B07493" w:rsidRPr="00552072" w:rsidSect="002D6B0E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1790" w:right="1440" w:bottom="1440" w:left="1440" w:header="578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A53444" w14:textId="77777777" w:rsidR="00F55B1E" w:rsidRDefault="00F55B1E" w:rsidP="00697515">
      <w:pPr>
        <w:spacing w:after="0"/>
      </w:pPr>
      <w:r>
        <w:separator/>
      </w:r>
    </w:p>
  </w:endnote>
  <w:endnote w:type="continuationSeparator" w:id="0">
    <w:p w14:paraId="086CDAD2" w14:textId="77777777" w:rsidR="00F55B1E" w:rsidRDefault="00F55B1E" w:rsidP="0069751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(Body)">
    <w:altName w:val="Calibri"/>
    <w:panose1 w:val="020B06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2AEAA1" w14:textId="77777777" w:rsidR="00746C55" w:rsidRPr="00E875FD" w:rsidRDefault="007B1998" w:rsidP="00E875FD">
    <w:pPr>
      <w:pStyle w:val="Footer"/>
    </w:pPr>
    <w:r>
      <w:rPr>
        <w:noProof w:val="0"/>
      </w:rPr>
      <w:fldChar w:fldCharType="begin"/>
    </w:r>
    <w:r>
      <w:instrText xml:space="preserve"> PAGE   \* MERGEFORMAT </w:instrText>
    </w:r>
    <w:r>
      <w:rPr>
        <w:noProof w:val="0"/>
      </w:rPr>
      <w:fldChar w:fldCharType="separate"/>
    </w:r>
    <w:r>
      <w:t>1</w:t>
    </w:r>
    <w:r>
      <w:fldChar w:fldCharType="end"/>
    </w:r>
  </w:p>
  <w:p w14:paraId="6477F20F" w14:textId="77777777" w:rsidR="00746C55" w:rsidRPr="0028541F" w:rsidRDefault="007B1998" w:rsidP="0028541F">
    <w:pPr>
      <w:pStyle w:val="CCFooter"/>
    </w:pPr>
    <w:r w:rsidRPr="0028541F">
      <w:rPr>
        <w:noProof/>
      </w:rPr>
      <w:drawing>
        <wp:anchor distT="0" distB="0" distL="114300" distR="114300" simplePos="0" relativeHeight="251660288" behindDoc="1" locked="0" layoutInCell="1" allowOverlap="1" wp14:anchorId="1E702BC8" wp14:editId="504C55EC">
          <wp:simplePos x="0" y="0"/>
          <wp:positionH relativeFrom="column">
            <wp:posOffset>-1249045</wp:posOffset>
          </wp:positionH>
          <wp:positionV relativeFrom="page">
            <wp:posOffset>9696450</wp:posOffset>
          </wp:positionV>
          <wp:extent cx="8727440" cy="553085"/>
          <wp:effectExtent l="0" t="0" r="0" b="5715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timeline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2"/>
                  <a:stretch/>
                </pic:blipFill>
                <pic:spPr bwMode="auto">
                  <a:xfrm flipV="1">
                    <a:off x="0" y="0"/>
                    <a:ext cx="8727440" cy="5530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18175D" w14:textId="77777777" w:rsidR="005239FE" w:rsidRPr="00E875FD" w:rsidRDefault="005239FE" w:rsidP="005239FE">
    <w:pPr>
      <w:pStyle w:val="Footer"/>
    </w:pPr>
    <w:r>
      <w:rPr>
        <w:noProof w:val="0"/>
      </w:rPr>
      <w:fldChar w:fldCharType="begin"/>
    </w:r>
    <w:r>
      <w:instrText xml:space="preserve"> PAGE   \* MERGEFORMAT </w:instrText>
    </w:r>
    <w:r>
      <w:rPr>
        <w:noProof w:val="0"/>
      </w:rPr>
      <w:fldChar w:fldCharType="separate"/>
    </w:r>
    <w:r>
      <w:rPr>
        <w:noProof w:val="0"/>
      </w:rPr>
      <w:t>2</w:t>
    </w:r>
    <w:r>
      <w:fldChar w:fldCharType="end"/>
    </w:r>
  </w:p>
  <w:p w14:paraId="114521B5" w14:textId="30FCCD39" w:rsidR="005239FE" w:rsidRDefault="005239FE" w:rsidP="005239FE">
    <w:pPr>
      <w:pStyle w:val="CCFooter"/>
    </w:pPr>
    <w:r w:rsidRPr="0028541F">
      <w:t xml:space="preserve">Unless otherwise noted, this work is licensed under </w:t>
    </w:r>
    <w:hyperlink r:id="rId1" w:history="1">
      <w:r w:rsidRPr="0028541F">
        <w:rPr>
          <w:u w:val="single"/>
        </w:rPr>
        <w:t>CC BY 4.0</w:t>
      </w:r>
    </w:hyperlink>
    <w:r w:rsidRPr="0028541F">
      <w:t>. Credit: “</w:t>
    </w:r>
    <w:r w:rsidR="00F35C74">
      <w:t>Opener—Brain Dump</w:t>
    </w:r>
    <w:r w:rsidRPr="0028541F">
      <w:t xml:space="preserve">”, OER Project, </w:t>
    </w:r>
    <w:hyperlink r:id="rId2" w:history="1">
      <w:r w:rsidRPr="0028541F">
        <w:rPr>
          <w:u w:val="single"/>
        </w:rPr>
        <w:t>https://www.oerproject.com/</w:t>
      </w:r>
    </w:hyperlink>
    <w:r w:rsidRPr="0028541F">
      <w:rPr>
        <w:noProof/>
      </w:rPr>
      <w:drawing>
        <wp:anchor distT="0" distB="0" distL="114300" distR="114300" simplePos="0" relativeHeight="251664384" behindDoc="1" locked="0" layoutInCell="1" allowOverlap="1" wp14:anchorId="62506076" wp14:editId="40917897">
          <wp:simplePos x="0" y="0"/>
          <wp:positionH relativeFrom="column">
            <wp:posOffset>-1249045</wp:posOffset>
          </wp:positionH>
          <wp:positionV relativeFrom="page">
            <wp:posOffset>9696450</wp:posOffset>
          </wp:positionV>
          <wp:extent cx="8727440" cy="553085"/>
          <wp:effectExtent l="0" t="0" r="0" b="5715"/>
          <wp:wrapNone/>
          <wp:docPr id="493900860" name="Picture 4939008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timeline.png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2"/>
                  <a:stretch/>
                </pic:blipFill>
                <pic:spPr bwMode="auto">
                  <a:xfrm flipV="1">
                    <a:off x="0" y="0"/>
                    <a:ext cx="8727440" cy="5530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B77B81" w14:textId="77777777" w:rsidR="00F55B1E" w:rsidRDefault="00F55B1E" w:rsidP="00697515">
      <w:pPr>
        <w:spacing w:after="0"/>
      </w:pPr>
      <w:r>
        <w:separator/>
      </w:r>
    </w:p>
  </w:footnote>
  <w:footnote w:type="continuationSeparator" w:id="0">
    <w:p w14:paraId="6B33FE64" w14:textId="77777777" w:rsidR="00F55B1E" w:rsidRDefault="00F55B1E" w:rsidP="0069751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703466" w14:textId="77777777" w:rsidR="00871508" w:rsidRDefault="00871508" w:rsidP="00871508">
    <w:pPr>
      <w:pStyle w:val="HeaderAnchor"/>
    </w:pPr>
    <w:r w:rsidRPr="00F65964">
      <w:rPr>
        <w:b/>
        <w:noProof/>
      </w:rPr>
      <mc:AlternateContent>
        <mc:Choice Requires="wps">
          <w:drawing>
            <wp:anchor distT="0" distB="0" distL="114300" distR="114300" simplePos="0" relativeHeight="251659264" behindDoc="1" locked="1" layoutInCell="1" allowOverlap="1" wp14:anchorId="6063BAD1" wp14:editId="6D02C5EE">
              <wp:simplePos x="0" y="0"/>
              <wp:positionH relativeFrom="margin">
                <wp:posOffset>-3206750</wp:posOffset>
              </wp:positionH>
              <wp:positionV relativeFrom="page">
                <wp:posOffset>0</wp:posOffset>
              </wp:positionV>
              <wp:extent cx="10180800" cy="954000"/>
              <wp:effectExtent l="0" t="0" r="0" b="0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180800" cy="95400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7293C8D" id="Rectangle 5" o:spid="_x0000_s1026" style="position:absolute;margin-left:-252.5pt;margin-top:0;width:801.65pt;height:75.1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" fillcolor="#d8d8d8 [2732]" stroked="f" strokeweight="1pt">
              <w10:wrap anchorx="margin" anchory="page"/>
              <w10:anchorlock/>
            </v:rect>
          </w:pict>
        </mc:Fallback>
      </mc:AlternateContent>
    </w:r>
  </w:p>
  <w:sdt>
    <w:sdtPr>
      <w:rPr>
        <w:color w:val="000000" w:themeColor="text1"/>
      </w:rPr>
      <w:alias w:val="Subject"/>
      <w:tag w:val=""/>
      <w:id w:val="-218674570"/>
      <w:lock w:val="sdtLocked"/>
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<w:text/>
    </w:sdtPr>
    <w:sdtContent>
      <w:p w14:paraId="1F96F6C9" w14:textId="7C4408E3" w:rsidR="00746C55" w:rsidRPr="001A5D22" w:rsidRDefault="00572BFD" w:rsidP="00F65964">
        <w:pPr>
          <w:pStyle w:val="Header-CPLessonNumber"/>
          <w:rPr>
            <w:color w:val="000000" w:themeColor="text1"/>
          </w:rPr>
        </w:pPr>
        <w:r>
          <w:rPr>
            <w:color w:val="000000" w:themeColor="text1"/>
          </w:rPr>
          <w:t>WHP 1200 / LESSON 2.6</w:t>
        </w:r>
      </w:p>
    </w:sdtContent>
  </w:sdt>
  <w:sdt>
    <w:sdtPr>
      <w:rPr>
        <w:color w:val="000000" w:themeColor="text1"/>
        <w:sz w:val="36"/>
        <w:szCs w:val="52"/>
      </w:rPr>
      <w:alias w:val="Title"/>
      <w:tag w:val=""/>
      <w:id w:val="-1761444161"/>
      <w:lock w:val="sdtLocked"/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14:paraId="7D864CAA" w14:textId="06BD9FF6" w:rsidR="00746C55" w:rsidRPr="001A5D22" w:rsidRDefault="00F35C74" w:rsidP="00CD0494">
        <w:pPr>
          <w:pStyle w:val="Title"/>
          <w:rPr>
            <w:color w:val="000000" w:themeColor="text1"/>
            <w:sz w:val="36"/>
            <w:szCs w:val="52"/>
          </w:rPr>
        </w:pPr>
        <w:r>
          <w:rPr>
            <w:color w:val="000000" w:themeColor="text1"/>
            <w:sz w:val="36"/>
            <w:szCs w:val="52"/>
          </w:rPr>
          <w:t>OPENER—BRIAN DUMP</w:t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5103CF" w14:textId="77777777" w:rsidR="0015414F" w:rsidRDefault="0015414F" w:rsidP="0015414F">
    <w:pPr>
      <w:pStyle w:val="HeaderAnchor"/>
    </w:pPr>
    <w:r w:rsidRPr="00F65964">
      <w:rPr>
        <w:b/>
        <w:noProof/>
      </w:rPr>
      <mc:AlternateContent>
        <mc:Choice Requires="wps">
          <w:drawing>
            <wp:anchor distT="0" distB="0" distL="114300" distR="114300" simplePos="0" relativeHeight="251662336" behindDoc="1" locked="1" layoutInCell="1" allowOverlap="1" wp14:anchorId="1B891667" wp14:editId="752D34D2">
              <wp:simplePos x="0" y="0"/>
              <wp:positionH relativeFrom="page">
                <wp:posOffset>-2296795</wp:posOffset>
              </wp:positionH>
              <wp:positionV relativeFrom="page">
                <wp:posOffset>0</wp:posOffset>
              </wp:positionV>
              <wp:extent cx="10180800" cy="954000"/>
              <wp:effectExtent l="0" t="0" r="0" b="0"/>
              <wp:wrapNone/>
              <wp:docPr id="1793051531" name="Rectangle 17930515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180800" cy="95400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5ED416E" id="Rectangle 1793051531" o:spid="_x0000_s1026" style="position:absolute;margin-left:-180.85pt;margin-top:0;width:801.65pt;height:75.1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" fillcolor="#d8d8d8 [2732]" stroked="f" strokeweight="1pt">
              <w10:wrap anchorx="page" anchory="page"/>
              <w10:anchorlock/>
            </v:rect>
          </w:pict>
        </mc:Fallback>
      </mc:AlternateContent>
    </w:r>
  </w:p>
  <w:sdt>
    <w:sdtPr>
      <w:alias w:val="Subject"/>
      <w:tag w:val=""/>
      <w:id w:val="129293323"/>
      <w:lock w:val="sdtLocked"/>
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<w:text/>
    </w:sdtPr>
    <w:sdtContent>
      <w:p w14:paraId="2F0BDD77" w14:textId="3049E3A3" w:rsidR="00871508" w:rsidRDefault="00871508" w:rsidP="00871508">
        <w:pPr>
          <w:pStyle w:val="Header-CPLessonNumber"/>
        </w:pPr>
        <w:r w:rsidRPr="00871508">
          <w:t xml:space="preserve">WHP </w:t>
        </w:r>
        <w:r w:rsidR="00572BFD">
          <w:t>1200</w:t>
        </w:r>
        <w:r w:rsidRPr="00871508">
          <w:t xml:space="preserve"> / LESSON </w:t>
        </w:r>
        <w:r w:rsidR="00F35C74">
          <w:t>2.6</w:t>
        </w:r>
      </w:p>
    </w:sdtContent>
  </w:sdt>
  <w:sdt>
    <w:sdtPr>
      <w:alias w:val="Title"/>
      <w:tag w:val=""/>
      <w:id w:val="-1507195716"/>
      <w:lock w:val="sdtLocked"/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14:paraId="753BD9B8" w14:textId="6866171A" w:rsidR="00871508" w:rsidRDefault="00871508" w:rsidP="00871508">
        <w:pPr>
          <w:pStyle w:val="Title"/>
        </w:pPr>
        <w:r w:rsidRPr="00871508">
          <w:t>OPENER—</w:t>
        </w:r>
        <w:r w:rsidR="00F35C74">
          <w:t>BRIAN DUMP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9D4CC6"/>
    <w:multiLevelType w:val="hybridMultilevel"/>
    <w:tmpl w:val="D324ADB2"/>
    <w:lvl w:ilvl="0" w:tplc="3B8E2D2C">
      <w:start w:val="1"/>
      <w:numFmt w:val="bullet"/>
      <w:pStyle w:val="Bullets"/>
      <w:lvlText w:val=""/>
      <w:lvlJc w:val="left"/>
      <w:pPr>
        <w:tabs>
          <w:tab w:val="num" w:pos="714"/>
        </w:tabs>
        <w:ind w:left="714" w:hanging="354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B95284"/>
    <w:multiLevelType w:val="hybridMultilevel"/>
    <w:tmpl w:val="701671D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7A6ED8"/>
    <w:multiLevelType w:val="hybridMultilevel"/>
    <w:tmpl w:val="8FD680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1278BA"/>
    <w:multiLevelType w:val="multilevel"/>
    <w:tmpl w:val="7F5A25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3C740B"/>
    <w:multiLevelType w:val="multilevel"/>
    <w:tmpl w:val="A39879EE"/>
    <w:styleLink w:val="Hierarchical"/>
    <w:lvl w:ilvl="0">
      <w:start w:val="1"/>
      <w:numFmt w:val="decimal"/>
      <w:pStyle w:val="ListParagraph"/>
      <w:lvlText w:val="%1.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1">
      <w:start w:val="1"/>
      <w:numFmt w:val="bullet"/>
      <w:pStyle w:val="List"/>
      <w:lvlText w:val=""/>
      <w:lvlJc w:val="left"/>
      <w:pPr>
        <w:ind w:left="1072" w:hanging="358"/>
      </w:pPr>
      <w:rPr>
        <w:rFonts w:ascii="Symbol" w:hAnsi="Symbol" w:hint="default"/>
      </w:rPr>
    </w:lvl>
    <w:lvl w:ilvl="2">
      <w:start w:val="1"/>
      <w:numFmt w:val="bullet"/>
      <w:pStyle w:val="List2"/>
      <w:lvlText w:val="–"/>
      <w:lvlJc w:val="left"/>
      <w:pPr>
        <w:ind w:left="1429" w:hanging="357"/>
      </w:pPr>
      <w:rPr>
        <w:rFonts w:ascii="Calibri" w:hAnsi="Calibri"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5" w15:restartNumberingAfterBreak="0">
    <w:nsid w:val="7D335CD2"/>
    <w:multiLevelType w:val="hybridMultilevel"/>
    <w:tmpl w:val="23DE49C0"/>
    <w:lvl w:ilvl="0" w:tplc="DB40E482">
      <w:start w:val="1"/>
      <w:numFmt w:val="decimal"/>
      <w:lvlText w:val="%1."/>
      <w:lvlJc w:val="left"/>
      <w:pPr>
        <w:tabs>
          <w:tab w:val="num" w:pos="714"/>
        </w:tabs>
        <w:ind w:left="714" w:hanging="35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7288485">
    <w:abstractNumId w:val="2"/>
  </w:num>
  <w:num w:numId="2" w16cid:durableId="611404007">
    <w:abstractNumId w:val="5"/>
  </w:num>
  <w:num w:numId="3" w16cid:durableId="776753119">
    <w:abstractNumId w:val="0"/>
  </w:num>
  <w:num w:numId="4" w16cid:durableId="1709722311">
    <w:abstractNumId w:val="0"/>
  </w:num>
  <w:num w:numId="5" w16cid:durableId="45954178">
    <w:abstractNumId w:val="4"/>
  </w:num>
  <w:num w:numId="6" w16cid:durableId="1586112700">
    <w:abstractNumId w:val="4"/>
  </w:num>
  <w:num w:numId="7" w16cid:durableId="1621256220">
    <w:abstractNumId w:val="4"/>
  </w:num>
  <w:num w:numId="8" w16cid:durableId="1153722447">
    <w:abstractNumId w:val="4"/>
  </w:num>
  <w:num w:numId="9" w16cid:durableId="1542009951">
    <w:abstractNumId w:val="1"/>
  </w:num>
  <w:num w:numId="10" w16cid:durableId="207677596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5"/>
  <w:proofState w:spelling="clean" w:grammar="clean"/>
  <w:attachedTemplate r:id="rId1"/>
  <w:stylePaneFormatFilter w:val="5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0" w:visibleStyles="1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C74"/>
    <w:rsid w:val="000004F5"/>
    <w:rsid w:val="00006C2A"/>
    <w:rsid w:val="0001642B"/>
    <w:rsid w:val="00051630"/>
    <w:rsid w:val="00063682"/>
    <w:rsid w:val="000D5563"/>
    <w:rsid w:val="000D5642"/>
    <w:rsid w:val="00105A6A"/>
    <w:rsid w:val="00147E33"/>
    <w:rsid w:val="0015414F"/>
    <w:rsid w:val="0017588C"/>
    <w:rsid w:val="00177F1D"/>
    <w:rsid w:val="001A5D22"/>
    <w:rsid w:val="001B68D1"/>
    <w:rsid w:val="001C3D81"/>
    <w:rsid w:val="00204B87"/>
    <w:rsid w:val="00273460"/>
    <w:rsid w:val="0028541F"/>
    <w:rsid w:val="002D4138"/>
    <w:rsid w:val="002D6B0E"/>
    <w:rsid w:val="002E6C31"/>
    <w:rsid w:val="002F1A0D"/>
    <w:rsid w:val="003B4FB3"/>
    <w:rsid w:val="00407CC6"/>
    <w:rsid w:val="00414C11"/>
    <w:rsid w:val="00415402"/>
    <w:rsid w:val="005239FE"/>
    <w:rsid w:val="005251B5"/>
    <w:rsid w:val="00552072"/>
    <w:rsid w:val="00572BFD"/>
    <w:rsid w:val="005D1547"/>
    <w:rsid w:val="005D1AC2"/>
    <w:rsid w:val="005E786F"/>
    <w:rsid w:val="005F6492"/>
    <w:rsid w:val="00623EDB"/>
    <w:rsid w:val="0063130D"/>
    <w:rsid w:val="00637865"/>
    <w:rsid w:val="006427FA"/>
    <w:rsid w:val="00673524"/>
    <w:rsid w:val="006928D8"/>
    <w:rsid w:val="00697515"/>
    <w:rsid w:val="006D52CA"/>
    <w:rsid w:val="00736510"/>
    <w:rsid w:val="00746C55"/>
    <w:rsid w:val="007569CC"/>
    <w:rsid w:val="007B1998"/>
    <w:rsid w:val="007C0607"/>
    <w:rsid w:val="008233E1"/>
    <w:rsid w:val="0084157E"/>
    <w:rsid w:val="00846CA1"/>
    <w:rsid w:val="008504AE"/>
    <w:rsid w:val="00871508"/>
    <w:rsid w:val="0094659C"/>
    <w:rsid w:val="009A5FA6"/>
    <w:rsid w:val="009E2940"/>
    <w:rsid w:val="00A272B5"/>
    <w:rsid w:val="00AA0641"/>
    <w:rsid w:val="00AA42D5"/>
    <w:rsid w:val="00AC6BFD"/>
    <w:rsid w:val="00B07493"/>
    <w:rsid w:val="00B23354"/>
    <w:rsid w:val="00B63473"/>
    <w:rsid w:val="00B73B9B"/>
    <w:rsid w:val="00B97418"/>
    <w:rsid w:val="00BC6374"/>
    <w:rsid w:val="00BD0447"/>
    <w:rsid w:val="00BD161A"/>
    <w:rsid w:val="00C26DE2"/>
    <w:rsid w:val="00C41099"/>
    <w:rsid w:val="00C96E4C"/>
    <w:rsid w:val="00CC0164"/>
    <w:rsid w:val="00D21BC9"/>
    <w:rsid w:val="00D616C5"/>
    <w:rsid w:val="00D62F6A"/>
    <w:rsid w:val="00DC4C12"/>
    <w:rsid w:val="00DF7ED0"/>
    <w:rsid w:val="00E064FB"/>
    <w:rsid w:val="00E325D8"/>
    <w:rsid w:val="00E33E83"/>
    <w:rsid w:val="00EB018E"/>
    <w:rsid w:val="00EB15BE"/>
    <w:rsid w:val="00F35C74"/>
    <w:rsid w:val="00F3693C"/>
    <w:rsid w:val="00F55B1E"/>
    <w:rsid w:val="00FC17BF"/>
    <w:rsid w:val="00FD27F9"/>
    <w:rsid w:val="00FE3A52"/>
    <w:rsid w:val="216D3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331A1F"/>
  <w15:chartTrackingRefBased/>
  <w15:docId w15:val="{AEB9DD85-A040-2140-8A4D-0E61FAFAF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39" w:qFormat="1"/>
    <w:lsdException w:name="heading 1" w:uiPriority="1" w:qFormat="1"/>
    <w:lsdException w:name="heading 2" w:semiHidden="1" w:uiPriority="9" w:unhideWhenUsed="1" w:qFormat="1"/>
    <w:lsdException w:name="heading 3" w:semiHidden="1" w:uiPriority="2" w:qFormat="1"/>
    <w:lsdException w:name="heading 4" w:semiHidden="1" w:uiPriority="39" w:qFormat="1"/>
    <w:lsdException w:name="heading 5" w:semiHidden="1" w:uiPriority="39" w:qFormat="1"/>
    <w:lsdException w:name="heading 6" w:semiHidden="1" w:uiPriority="39" w:qFormat="1"/>
    <w:lsdException w:name="heading 7" w:semiHidden="1" w:uiPriority="39" w:qFormat="1"/>
    <w:lsdException w:name="heading 8" w:semiHidden="1" w:uiPriority="39" w:qFormat="1"/>
    <w:lsdException w:name="heading 9" w:semiHidden="1" w:uiPriority="3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5" w:unhideWhenUsed="1" w:qFormat="1"/>
    <w:lsdException w:name="List Bullet" w:semiHidden="1" w:unhideWhenUsed="1"/>
    <w:lsdException w:name="List Number" w:semiHidden="1" w:unhideWhenUsed="1"/>
    <w:lsdException w:name="List 2" w:semiHidden="1" w:uiPriority="5" w:unhideWhenUsed="1" w:qFormat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4" w:unhideWhenUsed="1" w:qFormat="1"/>
    <w:lsdException w:name="Body Text Indent" w:semiHidden="1" w:uiPriority="9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39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39" w:qFormat="1"/>
    <w:lsdException w:name="Intense Quote" w:semiHidden="1" w:uiPriority="3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39" w:qFormat="1"/>
    <w:lsdException w:name="Intense Emphasis" w:semiHidden="1" w:uiPriority="39" w:qFormat="1"/>
    <w:lsdException w:name="Subtle Reference" w:semiHidden="1" w:uiPriority="39" w:qFormat="1"/>
    <w:lsdException w:name="Intense Reference" w:semiHidden="1" w:uiPriority="39" w:qFormat="1"/>
    <w:lsdException w:name="Book Title" w:semiHidden="1" w:uiPriority="39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39"/>
    <w:rsid w:val="00BD0447"/>
    <w:pPr>
      <w:spacing w:after="240"/>
    </w:pPr>
    <w:rPr>
      <w:rFonts w:eastAsiaTheme="minorEastAsia" w:cstheme="minorHAnsi"/>
      <w:sz w:val="22"/>
      <w:szCs w:val="22"/>
      <w:lang w:val="en-CA" w:bidi="en-US"/>
    </w:rPr>
  </w:style>
  <w:style w:type="paragraph" w:styleId="Heading1">
    <w:name w:val="heading 1"/>
    <w:basedOn w:val="Normal"/>
    <w:next w:val="BodyText"/>
    <w:link w:val="Heading1Char"/>
    <w:uiPriority w:val="1"/>
    <w:qFormat/>
    <w:rsid w:val="0028541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BodyText"/>
    <w:link w:val="Heading2Char"/>
    <w:uiPriority w:val="9"/>
    <w:qFormat/>
    <w:rsid w:val="00697515"/>
    <w:pPr>
      <w:keepNext/>
      <w:keepLines/>
      <w:spacing w:before="360" w:after="0"/>
      <w:outlineLvl w:val="1"/>
    </w:pPr>
    <w:rPr>
      <w:rFonts w:eastAsiaTheme="majorEastAsia"/>
      <w:b/>
      <w:bCs/>
      <w:color w:val="000000" w:themeColor="text1"/>
      <w:sz w:val="24"/>
      <w:szCs w:val="24"/>
    </w:rPr>
  </w:style>
  <w:style w:type="paragraph" w:styleId="Heading3">
    <w:name w:val="heading 3"/>
    <w:basedOn w:val="BodyText"/>
    <w:next w:val="Normal"/>
    <w:link w:val="Heading3Char"/>
    <w:uiPriority w:val="2"/>
    <w:qFormat/>
    <w:rsid w:val="00AC6BFD"/>
    <w:pPr>
      <w:keepNext/>
      <w:keepLines/>
      <w:spacing w:before="120" w:after="120"/>
      <w:outlineLvl w:val="2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3"/>
    <w:rsid w:val="00BD0447"/>
    <w:rPr>
      <w:rFonts w:eastAsiaTheme="majorEastAsia" w:cstheme="minorHAnsi"/>
      <w:b/>
      <w:bCs/>
      <w:color w:val="000000" w:themeColor="text1"/>
      <w:lang w:val="en-CA" w:bidi="en-US"/>
    </w:rPr>
  </w:style>
  <w:style w:type="paragraph" w:styleId="Footer">
    <w:name w:val="footer"/>
    <w:basedOn w:val="Normal"/>
    <w:link w:val="FooterChar"/>
    <w:uiPriority w:val="99"/>
    <w:unhideWhenUsed/>
    <w:rsid w:val="006928D8"/>
    <w:pPr>
      <w:tabs>
        <w:tab w:val="center" w:pos="4680"/>
        <w:tab w:val="right" w:pos="9360"/>
      </w:tabs>
      <w:spacing w:after="120"/>
      <w:jc w:val="right"/>
    </w:pPr>
    <w:rPr>
      <w:noProof/>
    </w:rPr>
  </w:style>
  <w:style w:type="character" w:customStyle="1" w:styleId="FooterChar">
    <w:name w:val="Footer Char"/>
    <w:basedOn w:val="DefaultParagraphFont"/>
    <w:link w:val="Footer"/>
    <w:uiPriority w:val="99"/>
    <w:rsid w:val="006928D8"/>
    <w:rPr>
      <w:rFonts w:eastAsiaTheme="minorEastAsia" w:cstheme="minorHAnsi"/>
      <w:noProof/>
      <w:sz w:val="22"/>
      <w:szCs w:val="22"/>
      <w:lang w:val="en-CA" w:bidi="en-US"/>
    </w:rPr>
  </w:style>
  <w:style w:type="paragraph" w:styleId="Title">
    <w:name w:val="Title"/>
    <w:basedOn w:val="Normal"/>
    <w:next w:val="Normal"/>
    <w:link w:val="TitleChar"/>
    <w:uiPriority w:val="14"/>
    <w:qFormat/>
    <w:rsid w:val="00697515"/>
    <w:pPr>
      <w:spacing w:after="0"/>
      <w:contextualSpacing/>
    </w:pPr>
    <w:rPr>
      <w:rFonts w:eastAsiaTheme="majorEastAsia" w:cstheme="majorBidi"/>
      <w:bCs/>
      <w:noProof/>
      <w:color w:val="404040" w:themeColor="text1" w:themeTint="BF"/>
      <w:spacing w:val="-10"/>
      <w:kern w:val="28"/>
      <w:sz w:val="32"/>
      <w:szCs w:val="48"/>
      <w:lang w:val="en-US"/>
    </w:rPr>
  </w:style>
  <w:style w:type="character" w:customStyle="1" w:styleId="TitleChar">
    <w:name w:val="Title Char"/>
    <w:basedOn w:val="DefaultParagraphFont"/>
    <w:link w:val="Title"/>
    <w:uiPriority w:val="14"/>
    <w:rsid w:val="00BD0447"/>
    <w:rPr>
      <w:rFonts w:eastAsiaTheme="majorEastAsia" w:cstheme="majorBidi"/>
      <w:bCs/>
      <w:noProof/>
      <w:color w:val="404040" w:themeColor="text1" w:themeTint="BF"/>
      <w:spacing w:val="-10"/>
      <w:kern w:val="28"/>
      <w:sz w:val="32"/>
      <w:szCs w:val="48"/>
      <w:lang w:bidi="en-US"/>
    </w:rPr>
  </w:style>
  <w:style w:type="paragraph" w:customStyle="1" w:styleId="Header-TeacherStudentMaterials">
    <w:name w:val="Header - Teacher/Student Materials"/>
    <w:basedOn w:val="Normal"/>
    <w:uiPriority w:val="14"/>
    <w:rsid w:val="00697515"/>
    <w:pPr>
      <w:jc w:val="right"/>
    </w:pPr>
    <w:rPr>
      <w:rFonts w:cs="Calibri (Body)"/>
      <w:caps/>
    </w:rPr>
  </w:style>
  <w:style w:type="paragraph" w:styleId="BodyText">
    <w:name w:val="Body Text"/>
    <w:basedOn w:val="Normal"/>
    <w:link w:val="BodyTextChar"/>
    <w:qFormat/>
    <w:rsid w:val="00697515"/>
  </w:style>
  <w:style w:type="character" w:customStyle="1" w:styleId="BodyTextChar">
    <w:name w:val="Body Text Char"/>
    <w:basedOn w:val="DefaultParagraphFont"/>
    <w:link w:val="BodyText"/>
    <w:rsid w:val="00BD0447"/>
    <w:rPr>
      <w:rFonts w:eastAsiaTheme="minorEastAsia" w:cstheme="minorHAnsi"/>
      <w:sz w:val="22"/>
      <w:szCs w:val="22"/>
      <w:lang w:val="en-CA" w:bidi="en-US"/>
    </w:rPr>
  </w:style>
  <w:style w:type="character" w:styleId="Hyperlink">
    <w:name w:val="Hyperlink"/>
    <w:basedOn w:val="DefaultParagraphFont"/>
    <w:uiPriority w:val="99"/>
    <w:rsid w:val="0028541F"/>
    <w:rPr>
      <w:color w:val="4472C4" w:themeColor="accent1"/>
      <w:u w:val="single"/>
      <w:bdr w:val="none" w:sz="0" w:space="0" w:color="auto"/>
    </w:rPr>
  </w:style>
  <w:style w:type="paragraph" w:customStyle="1" w:styleId="Header-CPLessonNumber">
    <w:name w:val="Header - CP Lesson Number"/>
    <w:basedOn w:val="Title"/>
    <w:uiPriority w:val="14"/>
    <w:rsid w:val="00697515"/>
    <w:rPr>
      <w:sz w:val="18"/>
      <w:lang w:val="en-CA"/>
    </w:rPr>
  </w:style>
  <w:style w:type="paragraph" w:customStyle="1" w:styleId="CCFooter">
    <w:name w:val="CC Footer"/>
    <w:basedOn w:val="Normal"/>
    <w:uiPriority w:val="39"/>
    <w:qFormat/>
    <w:rsid w:val="0028541F"/>
    <w:pPr>
      <w:spacing w:after="0"/>
      <w:jc w:val="center"/>
    </w:pPr>
    <w:rPr>
      <w:color w:val="767171" w:themeColor="background2" w:themeShade="80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97515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697515"/>
    <w:rPr>
      <w:rFonts w:eastAsiaTheme="minorEastAsia" w:cstheme="minorHAnsi"/>
      <w:sz w:val="22"/>
      <w:szCs w:val="22"/>
      <w:lang w:val="en-CA" w:bidi="en-US"/>
    </w:rPr>
  </w:style>
  <w:style w:type="paragraph" w:styleId="Revision">
    <w:name w:val="Revision"/>
    <w:hidden/>
    <w:uiPriority w:val="99"/>
    <w:semiHidden/>
    <w:rsid w:val="00C26DE2"/>
    <w:rPr>
      <w:rFonts w:eastAsiaTheme="minorEastAsia" w:cstheme="minorHAnsi"/>
      <w:sz w:val="22"/>
      <w:szCs w:val="22"/>
      <w:lang w:val="en-CA" w:bidi="en-US"/>
    </w:rPr>
  </w:style>
  <w:style w:type="paragraph" w:styleId="CommentText">
    <w:name w:val="annotation text"/>
    <w:basedOn w:val="Normal"/>
    <w:link w:val="CommentTextChar"/>
    <w:uiPriority w:val="99"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eastAsiaTheme="minorEastAsia" w:cstheme="minorHAnsi"/>
      <w:sz w:val="20"/>
      <w:szCs w:val="20"/>
      <w:lang w:val="en-CA" w:bidi="en-US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018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018E"/>
    <w:rPr>
      <w:rFonts w:eastAsiaTheme="minorEastAsia" w:cstheme="minorHAnsi"/>
      <w:b/>
      <w:bCs/>
      <w:sz w:val="20"/>
      <w:szCs w:val="20"/>
      <w:lang w:val="en-CA" w:bidi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B73B9B"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9E2940"/>
    <w:pPr>
      <w:spacing w:after="200"/>
    </w:pPr>
    <w:rPr>
      <w:i/>
      <w:iCs/>
      <w:color w:val="44546A" w:themeColor="text2"/>
      <w:sz w:val="18"/>
      <w:szCs w:val="18"/>
    </w:rPr>
  </w:style>
  <w:style w:type="paragraph" w:styleId="ListParagraph">
    <w:name w:val="List Paragraph"/>
    <w:basedOn w:val="Normal"/>
    <w:uiPriority w:val="4"/>
    <w:qFormat/>
    <w:rsid w:val="00AC6BFD"/>
    <w:pPr>
      <w:numPr>
        <w:numId w:val="8"/>
      </w:numPr>
      <w:spacing w:before="120" w:after="120" w:line="259" w:lineRule="auto"/>
    </w:pPr>
    <w:rPr>
      <w:bCs/>
    </w:rPr>
  </w:style>
  <w:style w:type="table" w:styleId="TableGrid">
    <w:name w:val="Table Grid"/>
    <w:basedOn w:val="TableNormal"/>
    <w:uiPriority w:val="39"/>
    <w:rsid w:val="00B63473"/>
    <w:rPr>
      <w:kern w:val="2"/>
      <w:sz w:val="22"/>
      <w:szCs w:val="2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NameDate">
    <w:name w:val="Header Name/Date"/>
    <w:basedOn w:val="Normal"/>
    <w:uiPriority w:val="14"/>
    <w:qFormat/>
    <w:rsid w:val="00B63473"/>
    <w:pPr>
      <w:spacing w:after="0" w:line="259" w:lineRule="auto"/>
      <w:jc w:val="right"/>
    </w:pPr>
    <w:rPr>
      <w:b/>
      <w:bCs/>
      <w:sz w:val="20"/>
      <w:szCs w:val="20"/>
    </w:rPr>
  </w:style>
  <w:style w:type="paragraph" w:customStyle="1" w:styleId="StudentNameDate">
    <w:name w:val="Student Name/Date"/>
    <w:basedOn w:val="Normal"/>
    <w:uiPriority w:val="14"/>
    <w:qFormat/>
    <w:rsid w:val="00B63473"/>
    <w:pPr>
      <w:framePr w:hSpace="180" w:wrap="around" w:vAnchor="text" w:hAnchor="page" w:x="7582" w:y="-1134"/>
      <w:spacing w:after="0" w:line="259" w:lineRule="auto"/>
      <w:suppressOverlap/>
    </w:pPr>
    <w:rPr>
      <w:kern w:val="2"/>
      <w14:ligatures w14:val="standardContextual"/>
    </w:rPr>
  </w:style>
  <w:style w:type="character" w:customStyle="1" w:styleId="Heading1Char">
    <w:name w:val="Heading 1 Char"/>
    <w:basedOn w:val="DefaultParagraphFont"/>
    <w:link w:val="Heading1"/>
    <w:uiPriority w:val="1"/>
    <w:rsid w:val="0028541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CA" w:bidi="en-US"/>
    </w:rPr>
  </w:style>
  <w:style w:type="paragraph" w:customStyle="1" w:styleId="HeaderAnchor">
    <w:name w:val="Header Anchor"/>
    <w:basedOn w:val="Normal"/>
    <w:uiPriority w:val="39"/>
    <w:rsid w:val="0015414F"/>
    <w:pPr>
      <w:adjustRightInd w:val="0"/>
      <w:snapToGrid w:val="0"/>
      <w:spacing w:after="0"/>
    </w:pPr>
    <w:rPr>
      <w:sz w:val="2"/>
    </w:rPr>
  </w:style>
  <w:style w:type="table" w:customStyle="1" w:styleId="Default">
    <w:name w:val="Default"/>
    <w:basedOn w:val="TableNormal"/>
    <w:uiPriority w:val="99"/>
    <w:rsid w:val="00B07493"/>
    <w:pPr>
      <w:spacing w:before="40" w:after="40"/>
    </w:pPr>
    <w:rPr>
      <w:kern w:val="2"/>
      <w:sz w:val="22"/>
      <w:szCs w:val="2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F2F2F2" w:themeFill="background1" w:themeFillShade="F2"/>
    </w:tcPr>
    <w:tblStylePr w:type="firstRow">
      <w:rPr>
        <w:b/>
      </w:rPr>
      <w:tblPr/>
      <w:tcPr>
        <w:shd w:val="clear" w:color="auto" w:fill="BFBFBF" w:themeFill="background1" w:themeFillShade="BF"/>
      </w:tcPr>
    </w:tblStylePr>
    <w:tblStylePr w:type="firstCol">
      <w:rPr>
        <w:b/>
      </w:rPr>
    </w:tblStylePr>
  </w:style>
  <w:style w:type="character" w:styleId="PlaceholderText">
    <w:name w:val="Placeholder Text"/>
    <w:basedOn w:val="DefaultParagraphFont"/>
    <w:uiPriority w:val="99"/>
    <w:semiHidden/>
    <w:rsid w:val="00871508"/>
    <w:rPr>
      <w:color w:val="666666"/>
    </w:rPr>
  </w:style>
  <w:style w:type="paragraph" w:customStyle="1" w:styleId="Bullets">
    <w:name w:val="Bullets"/>
    <w:basedOn w:val="Normal"/>
    <w:uiPriority w:val="4"/>
    <w:qFormat/>
    <w:rsid w:val="00AC6BFD"/>
    <w:pPr>
      <w:numPr>
        <w:numId w:val="4"/>
      </w:numPr>
      <w:spacing w:before="120" w:after="120"/>
    </w:pPr>
    <w:rPr>
      <w:lang w:val="en-US"/>
    </w:rPr>
  </w:style>
  <w:style w:type="character" w:customStyle="1" w:styleId="Heading3Char">
    <w:name w:val="Heading 3 Char"/>
    <w:basedOn w:val="DefaultParagraphFont"/>
    <w:link w:val="Heading3"/>
    <w:uiPriority w:val="2"/>
    <w:rsid w:val="00AC6BFD"/>
    <w:rPr>
      <w:rFonts w:eastAsiaTheme="minorEastAsia" w:cstheme="minorHAnsi"/>
      <w:i/>
      <w:sz w:val="22"/>
      <w:szCs w:val="22"/>
      <w:lang w:val="en-CA" w:bidi="en-US"/>
    </w:rPr>
  </w:style>
  <w:style w:type="paragraph" w:styleId="BodyTextIndent">
    <w:name w:val="Body Text Indent"/>
    <w:basedOn w:val="Normal"/>
    <w:link w:val="BodyTextIndentChar"/>
    <w:uiPriority w:val="9"/>
    <w:qFormat/>
    <w:rsid w:val="00AC6BFD"/>
    <w:pPr>
      <w:spacing w:before="120" w:after="120"/>
      <w:ind w:left="567" w:right="567"/>
    </w:pPr>
    <w:rPr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"/>
    <w:rsid w:val="00AC6BFD"/>
    <w:rPr>
      <w:rFonts w:eastAsiaTheme="minorEastAsia" w:cstheme="minorHAnsi"/>
      <w:sz w:val="22"/>
      <w:szCs w:val="22"/>
      <w:lang w:bidi="en-US"/>
    </w:rPr>
  </w:style>
  <w:style w:type="numbering" w:customStyle="1" w:styleId="Hierarchical">
    <w:name w:val="Hierarchical"/>
    <w:uiPriority w:val="99"/>
    <w:rsid w:val="00AC6BFD"/>
    <w:pPr>
      <w:numPr>
        <w:numId w:val="5"/>
      </w:numPr>
    </w:pPr>
  </w:style>
  <w:style w:type="paragraph" w:styleId="List">
    <w:name w:val="List"/>
    <w:basedOn w:val="Normal"/>
    <w:uiPriority w:val="5"/>
    <w:qFormat/>
    <w:rsid w:val="00AC6BFD"/>
    <w:pPr>
      <w:numPr>
        <w:ilvl w:val="1"/>
        <w:numId w:val="8"/>
      </w:numPr>
      <w:spacing w:before="120" w:after="120"/>
    </w:pPr>
  </w:style>
  <w:style w:type="paragraph" w:styleId="List2">
    <w:name w:val="List 2"/>
    <w:basedOn w:val="Normal"/>
    <w:uiPriority w:val="5"/>
    <w:qFormat/>
    <w:rsid w:val="00AC6BFD"/>
    <w:pPr>
      <w:numPr>
        <w:ilvl w:val="2"/>
        <w:numId w:val="8"/>
      </w:numPr>
      <w:spacing w:before="120"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https://www.oerproject.com/" TargetMode="External"/><Relationship Id="rId1" Type="http://schemas.openxmlformats.org/officeDocument/2006/relationships/hyperlink" Target="https://creativecommons.org/licenses/by/4.0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jayheins/Numen%20Dropbox/Jay%20Heins/OER%20PRJ%20Content/1.%20SY%2023-24%20Updates/TO%20BUILD/3.%20WHP/WHP-ORIGINS%203.0%20BUILD/_for%20review/_templates/WHP-Origins%20X.X.X%20Opener%20Closer%20-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WHP-Origins X.X.X Opener Closer - Template.dotx</Template>
  <TotalTime>1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OPENER—BRIAN DUMP</dc:title>
  <dc:subject>WHP 1200 / LESSON 2.6</dc:subject>
  <dc:creator>Microsoft Office User</dc:creator>
  <cp:keywords/>
  <dc:description/>
  <cp:lastModifiedBy>Jay Heins</cp:lastModifiedBy>
  <cp:revision>2</cp:revision>
  <cp:lastPrinted>2023-11-09T20:37:00Z</cp:lastPrinted>
  <dcterms:created xsi:type="dcterms:W3CDTF">2024-08-15T21:47:00Z</dcterms:created>
  <dcterms:modified xsi:type="dcterms:W3CDTF">2024-08-16T18:50:00Z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c731a5a-986f-4cba-bdda-5f03e565899b_Enabled">
    <vt:lpwstr>true</vt:lpwstr>
  </property>
  <property fmtid="{D5CDD505-2E9C-101B-9397-08002B2CF9AE}" pid="3" name="MSIP_Label_0c731a5a-986f-4cba-bdda-5f03e565899b_SetDate">
    <vt:lpwstr>2023-10-03T21:07:16Z</vt:lpwstr>
  </property>
  <property fmtid="{D5CDD505-2E9C-101B-9397-08002B2CF9AE}" pid="4" name="MSIP_Label_0c731a5a-986f-4cba-bdda-5f03e565899b_Method">
    <vt:lpwstr>Standard</vt:lpwstr>
  </property>
  <property fmtid="{D5CDD505-2E9C-101B-9397-08002B2CF9AE}" pid="5" name="MSIP_Label_0c731a5a-986f-4cba-bdda-5f03e565899b_Name">
    <vt:lpwstr>General</vt:lpwstr>
  </property>
  <property fmtid="{D5CDD505-2E9C-101B-9397-08002B2CF9AE}" pid="6" name="MSIP_Label_0c731a5a-986f-4cba-bdda-5f03e565899b_SiteId">
    <vt:lpwstr>4c0e5df6-84a3-440d-9f69-84cc7d79ffa6</vt:lpwstr>
  </property>
  <property fmtid="{D5CDD505-2E9C-101B-9397-08002B2CF9AE}" pid="7" name="MSIP_Label_0c731a5a-986f-4cba-bdda-5f03e565899b_ActionId">
    <vt:lpwstr>0b8ee0fa-4bbc-43c8-8649-9ab6dd7af3e3</vt:lpwstr>
  </property>
  <property fmtid="{D5CDD505-2E9C-101B-9397-08002B2CF9AE}" pid="8" name="MSIP_Label_0c731a5a-986f-4cba-bdda-5f03e565899b_ContentBits">
    <vt:lpwstr>0</vt:lpwstr>
  </property>
</Properties>
</file>