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552072" w14:paraId="7038FCFC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A8EE35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73495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552072" w14:paraId="714A5C68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4E4CFA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BEF5C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181BB41B" w14:textId="77777777" w:rsidR="006252DF" w:rsidRDefault="004D374A" w:rsidP="006252DF">
      <w:pPr>
        <w:pStyle w:val="Heading2"/>
        <w:rPr>
          <w:lang w:val="en-US"/>
        </w:rPr>
      </w:pPr>
      <w:r w:rsidRPr="008A11DA">
        <w:rPr>
          <w:lang w:val="en-US"/>
        </w:rPr>
        <w:t>Purpose</w:t>
      </w:r>
    </w:p>
    <w:p w14:paraId="3F916B8C" w14:textId="3B279761" w:rsidR="00806FB1" w:rsidRPr="003127E1" w:rsidRDefault="003127E1" w:rsidP="008A11DA">
      <w:pPr>
        <w:pStyle w:val="Heading2"/>
        <w:spacing w:before="0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sz w:val="22"/>
          <w:szCs w:val="22"/>
          <w:lang w:val="en-US"/>
        </w:rPr>
        <w:t>I</w:t>
      </w:r>
      <w:r w:rsidR="004E3614">
        <w:rPr>
          <w:b w:val="0"/>
          <w:bCs w:val="0"/>
          <w:sz w:val="22"/>
          <w:szCs w:val="22"/>
          <w:lang w:val="en-US"/>
        </w:rPr>
        <w:t xml:space="preserve">n this </w:t>
      </w:r>
      <w:r w:rsidR="00AD421F">
        <w:rPr>
          <w:b w:val="0"/>
          <w:bCs w:val="0"/>
          <w:sz w:val="22"/>
          <w:szCs w:val="22"/>
          <w:lang w:val="en-US"/>
        </w:rPr>
        <w:t>quick activity, you’ll review some of the vocabulary you’ve learned a</w:t>
      </w:r>
      <w:r w:rsidR="00DD0D7C">
        <w:rPr>
          <w:b w:val="0"/>
          <w:bCs w:val="0"/>
          <w:sz w:val="22"/>
          <w:szCs w:val="22"/>
          <w:lang w:val="en-US"/>
        </w:rPr>
        <w:t>nd</w:t>
      </w:r>
      <w:r w:rsidR="00AD421F">
        <w:rPr>
          <w:b w:val="0"/>
          <w:bCs w:val="0"/>
          <w:sz w:val="22"/>
          <w:szCs w:val="22"/>
          <w:lang w:val="en-US"/>
        </w:rPr>
        <w:t xml:space="preserve"> preview a couple </w:t>
      </w:r>
      <w:r w:rsidR="00DD0D7C">
        <w:rPr>
          <w:b w:val="0"/>
          <w:bCs w:val="0"/>
          <w:sz w:val="22"/>
          <w:szCs w:val="22"/>
          <w:lang w:val="en-US"/>
        </w:rPr>
        <w:t xml:space="preserve">of </w:t>
      </w:r>
      <w:r w:rsidR="00AD421F">
        <w:rPr>
          <w:b w:val="0"/>
          <w:bCs w:val="0"/>
          <w:sz w:val="22"/>
          <w:szCs w:val="22"/>
          <w:lang w:val="en-US"/>
        </w:rPr>
        <w:t>new terms. Reinforcing vocabulary will help you understand the content covered in this unit.</w:t>
      </w:r>
    </w:p>
    <w:p w14:paraId="30B32A47" w14:textId="0A51C889" w:rsidR="00697515" w:rsidRPr="008A11DA" w:rsidRDefault="00697515" w:rsidP="00697515">
      <w:pPr>
        <w:pStyle w:val="Heading2"/>
        <w:rPr>
          <w:lang w:val="en-US"/>
        </w:rPr>
      </w:pPr>
      <w:r w:rsidRPr="008A11DA">
        <w:rPr>
          <w:lang w:val="en-US"/>
        </w:rPr>
        <w:t>Process</w:t>
      </w:r>
    </w:p>
    <w:p w14:paraId="09F33636" w14:textId="58C06A78" w:rsidR="00640480" w:rsidRDefault="00A25E93" w:rsidP="00ED74A0">
      <w:pPr>
        <w:numPr>
          <w:ilvl w:val="0"/>
          <w:numId w:val="1"/>
        </w:numPr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>Review</w:t>
      </w:r>
      <w:r w:rsidR="00443B13">
        <w:rPr>
          <w:rFonts w:eastAsia="Times New Roman"/>
          <w:color w:val="000000" w:themeColor="text1"/>
          <w:lang w:bidi="ar-SA"/>
        </w:rPr>
        <w:t xml:space="preserve"> </w:t>
      </w:r>
      <w:r w:rsidR="008C46C5" w:rsidRPr="008C46C5">
        <w:rPr>
          <w:rFonts w:eastAsia="Times New Roman"/>
          <w:color w:val="000000" w:themeColor="text1"/>
          <w:lang w:bidi="ar-SA"/>
        </w:rPr>
        <w:t>the vocab terms in the left-hand column. Circle the terms you’re already familiar with and put a star next to those you’re unfamiliar with</w:t>
      </w:r>
      <w:r w:rsidR="008C46C5">
        <w:rPr>
          <w:rFonts w:eastAsia="Times New Roman"/>
          <w:color w:val="000000" w:themeColor="text1"/>
          <w:lang w:bidi="ar-SA"/>
        </w:rPr>
        <w:t>.</w:t>
      </w:r>
    </w:p>
    <w:p w14:paraId="2D219753" w14:textId="5748B9CA" w:rsidR="00FB2700" w:rsidRDefault="008C46C5" w:rsidP="00ED74A0">
      <w:pPr>
        <w:numPr>
          <w:ilvl w:val="0"/>
          <w:numId w:val="1"/>
        </w:numPr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>Next,</w:t>
      </w:r>
      <w:r w:rsidR="00443B13">
        <w:rPr>
          <w:rFonts w:eastAsia="Times New Roman"/>
          <w:color w:val="000000" w:themeColor="text1"/>
          <w:lang w:bidi="ar-SA"/>
        </w:rPr>
        <w:t xml:space="preserve"> </w:t>
      </w:r>
      <w:r w:rsidR="008232B1">
        <w:t>match each term on the left with its correct definition in the right-hand column. If you’re not sure, take your best guess</w:t>
      </w:r>
      <w:r w:rsidR="00462DC8">
        <w:rPr>
          <w:rFonts w:eastAsia="Times New Roman"/>
          <w:color w:val="000000" w:themeColor="text1"/>
          <w:lang w:bidi="ar-SA"/>
        </w:rPr>
        <w:t>.</w:t>
      </w:r>
    </w:p>
    <w:p w14:paraId="1AC13820" w14:textId="6C9BD21E" w:rsidR="00A25E93" w:rsidRDefault="008232B1" w:rsidP="00ED74A0">
      <w:pPr>
        <w:numPr>
          <w:ilvl w:val="0"/>
          <w:numId w:val="1"/>
        </w:numPr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 xml:space="preserve">Finally, </w:t>
      </w:r>
      <w:r w:rsidR="00011C71" w:rsidRPr="00011C71">
        <w:rPr>
          <w:rFonts w:eastAsia="Times New Roman"/>
          <w:color w:val="000000" w:themeColor="text1"/>
          <w:lang w:bidi="ar-SA"/>
        </w:rPr>
        <w:t xml:space="preserve">pick two vocab terms and use </w:t>
      </w:r>
      <w:r w:rsidR="00DD0D7C">
        <w:rPr>
          <w:rFonts w:eastAsia="Times New Roman"/>
          <w:color w:val="000000" w:themeColor="text1"/>
          <w:lang w:bidi="ar-SA"/>
        </w:rPr>
        <w:t xml:space="preserve">each of </w:t>
      </w:r>
      <w:r w:rsidR="00011C71" w:rsidRPr="00011C71">
        <w:rPr>
          <w:rFonts w:eastAsia="Times New Roman"/>
          <w:color w:val="000000" w:themeColor="text1"/>
          <w:lang w:bidi="ar-SA"/>
        </w:rPr>
        <w:t xml:space="preserve">them in a sentence about </w:t>
      </w:r>
      <w:r w:rsidR="007144E8">
        <w:rPr>
          <w:rFonts w:eastAsia="Times New Roman"/>
          <w:color w:val="000000" w:themeColor="text1"/>
          <w:lang w:bidi="ar-SA"/>
        </w:rPr>
        <w:t xml:space="preserve">early modern </w:t>
      </w:r>
      <w:r>
        <w:rPr>
          <w:rFonts w:eastAsia="Times New Roman"/>
          <w:color w:val="000000" w:themeColor="text1"/>
          <w:lang w:bidi="ar-SA"/>
        </w:rPr>
        <w:t>empires.</w:t>
      </w:r>
    </w:p>
    <w:p w14:paraId="50CAD828" w14:textId="77777777" w:rsidR="00836DA5" w:rsidRDefault="0091797E" w:rsidP="000A1D59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tbl>
      <w:tblPr>
        <w:tblStyle w:val="TableGrid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1701"/>
        <w:gridCol w:w="3685"/>
      </w:tblGrid>
      <w:tr w:rsidR="00836DA5" w14:paraId="4DB1EABF" w14:textId="77777777" w:rsidTr="009145CD">
        <w:tc>
          <w:tcPr>
            <w:tcW w:w="32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3583E" w14:textId="77777777" w:rsidR="00836DA5" w:rsidRPr="00626724" w:rsidRDefault="00836DA5" w:rsidP="009145CD">
            <w:pPr>
              <w:pStyle w:val="BodyText"/>
              <w:spacing w:after="0"/>
              <w:rPr>
                <w:b/>
                <w:bCs/>
              </w:rPr>
            </w:pPr>
            <w:r w:rsidRPr="00626724">
              <w:rPr>
                <w:b/>
                <w:bCs/>
              </w:rPr>
              <w:t>Vocab Term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CF09B" w14:textId="77777777" w:rsidR="00836DA5" w:rsidRPr="00626724" w:rsidRDefault="00836DA5" w:rsidP="009145CD">
            <w:pPr>
              <w:pStyle w:val="BodyText"/>
              <w:spacing w:after="0"/>
              <w:rPr>
                <w:b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738FC" w14:textId="77777777" w:rsidR="00836DA5" w:rsidRPr="00626724" w:rsidRDefault="00836DA5" w:rsidP="009145CD">
            <w:pPr>
              <w:pStyle w:val="BodyText"/>
              <w:spacing w:after="0"/>
              <w:rPr>
                <w:b/>
                <w:bCs/>
              </w:rPr>
            </w:pPr>
            <w:r w:rsidRPr="00626724">
              <w:rPr>
                <w:b/>
                <w:bCs/>
              </w:rPr>
              <w:t>Definition</w:t>
            </w:r>
          </w:p>
        </w:tc>
      </w:tr>
      <w:tr w:rsidR="00836DA5" w14:paraId="21010320" w14:textId="77777777" w:rsidTr="009145CD">
        <w:trPr>
          <w:trHeight w:val="20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77B00" w14:textId="63C0201F" w:rsidR="00836DA5" w:rsidRDefault="00836DA5" w:rsidP="009145CD">
            <w:pPr>
              <w:pStyle w:val="BodyText"/>
              <w:spacing w:after="0"/>
            </w:pPr>
            <w:r>
              <w:t>aristocracy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69222" w14:textId="77777777" w:rsidR="00836DA5" w:rsidRDefault="00836DA5" w:rsidP="009145CD">
            <w:pPr>
              <w:pStyle w:val="BodyText"/>
              <w:spacing w:after="0"/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0E1BD" w14:textId="031F0082" w:rsidR="00836DA5" w:rsidRDefault="00DD0D7C" w:rsidP="009145CD">
            <w:pPr>
              <w:pStyle w:val="BodyText"/>
              <w:spacing w:after="0"/>
            </w:pPr>
            <w:r>
              <w:t>A</w:t>
            </w:r>
            <w:r w:rsidR="00440133">
              <w:t xml:space="preserve"> raw material that can be bought and sold</w:t>
            </w:r>
            <w:r>
              <w:t>.</w:t>
            </w:r>
          </w:p>
        </w:tc>
      </w:tr>
      <w:tr w:rsidR="00836DA5" w14:paraId="3E3178AC" w14:textId="77777777" w:rsidTr="009145CD">
        <w:trPr>
          <w:trHeight w:val="20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1B905" w14:textId="79DB8C15" w:rsidR="00836DA5" w:rsidRDefault="00836DA5" w:rsidP="009145CD">
            <w:pPr>
              <w:pStyle w:val="BodyText"/>
              <w:spacing w:after="0"/>
            </w:pPr>
            <w:r>
              <w:t>exploitation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3B8D9" w14:textId="77777777" w:rsidR="00836DA5" w:rsidRDefault="00836DA5" w:rsidP="009145CD">
            <w:pPr>
              <w:pStyle w:val="BodyText"/>
              <w:spacing w:after="0"/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75A55" w14:textId="57632F00" w:rsidR="00836DA5" w:rsidRDefault="00DD0D7C" w:rsidP="009145CD">
            <w:pPr>
              <w:pStyle w:val="BodyText"/>
              <w:spacing w:after="0"/>
            </w:pPr>
            <w:r>
              <w:t>O</w:t>
            </w:r>
            <w:r w:rsidR="00440133">
              <w:t xml:space="preserve">f or concerning seagoing </w:t>
            </w:r>
            <w:proofErr w:type="gramStart"/>
            <w:r w:rsidR="00440133">
              <w:t>vessels, or</w:t>
            </w:r>
            <w:proofErr w:type="gramEnd"/>
            <w:r w:rsidR="00440133">
              <w:t xml:space="preserve"> intended for use in navigation at sea</w:t>
            </w:r>
            <w:r>
              <w:t>.</w:t>
            </w:r>
          </w:p>
        </w:tc>
      </w:tr>
      <w:tr w:rsidR="00836DA5" w14:paraId="03397148" w14:textId="77777777" w:rsidTr="009145CD">
        <w:trPr>
          <w:trHeight w:val="20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F39D3" w14:textId="305D4D8C" w:rsidR="00836DA5" w:rsidRDefault="00836DA5" w:rsidP="009145CD">
            <w:pPr>
              <w:pStyle w:val="BodyText"/>
              <w:spacing w:after="0"/>
            </w:pPr>
            <w:r>
              <w:t>maritime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A173E" w14:textId="77777777" w:rsidR="00836DA5" w:rsidRDefault="00836DA5" w:rsidP="009145CD">
            <w:pPr>
              <w:pStyle w:val="BodyText"/>
              <w:spacing w:after="0"/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A52DB" w14:textId="130F008D" w:rsidR="00836DA5" w:rsidRDefault="00DD0D7C" w:rsidP="009145CD">
            <w:pPr>
              <w:pStyle w:val="BodyText"/>
              <w:spacing w:after="0"/>
            </w:pPr>
            <w:r>
              <w:t>O</w:t>
            </w:r>
            <w:r w:rsidR="00440133">
              <w:t>f or pertaining to an empire or its ruler</w:t>
            </w:r>
            <w:r>
              <w:t>.</w:t>
            </w:r>
          </w:p>
        </w:tc>
      </w:tr>
      <w:tr w:rsidR="00836DA5" w14:paraId="671D63F9" w14:textId="77777777" w:rsidTr="009145CD">
        <w:trPr>
          <w:trHeight w:val="20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B82D7" w14:textId="3FFA34D7" w:rsidR="00836DA5" w:rsidRDefault="00836DA5" w:rsidP="009145CD">
            <w:pPr>
              <w:pStyle w:val="BodyText"/>
              <w:spacing w:after="0"/>
            </w:pPr>
            <w:r>
              <w:t>imperial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747FA" w14:textId="77777777" w:rsidR="00836DA5" w:rsidRDefault="00836DA5" w:rsidP="009145CD">
            <w:pPr>
              <w:pStyle w:val="BodyText"/>
              <w:spacing w:after="0"/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B11272" w14:textId="06997E3A" w:rsidR="00836DA5" w:rsidRDefault="00DD0D7C" w:rsidP="009145CD">
            <w:pPr>
              <w:pStyle w:val="BodyText"/>
              <w:spacing w:after="0"/>
            </w:pPr>
            <w:r>
              <w:t>A</w:t>
            </w:r>
            <w:r w:rsidR="00440133">
              <w:t xml:space="preserve"> high-ranking social class</w:t>
            </w:r>
            <w:r>
              <w:t xml:space="preserve"> that has special</w:t>
            </w:r>
            <w:r w:rsidR="00440133">
              <w:t xml:space="preserve"> privileges and influence</w:t>
            </w:r>
            <w:r>
              <w:t>.</w:t>
            </w:r>
          </w:p>
        </w:tc>
      </w:tr>
      <w:tr w:rsidR="00836DA5" w14:paraId="316166EB" w14:textId="77777777" w:rsidTr="009145CD">
        <w:trPr>
          <w:trHeight w:val="20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12903" w14:textId="48B133F1" w:rsidR="00836DA5" w:rsidRDefault="00836DA5" w:rsidP="009145CD">
            <w:pPr>
              <w:pStyle w:val="BodyText"/>
              <w:spacing w:after="0"/>
            </w:pPr>
            <w:r>
              <w:t>commodity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F44F5" w14:textId="77777777" w:rsidR="00836DA5" w:rsidRDefault="00836DA5" w:rsidP="009145CD">
            <w:pPr>
              <w:pStyle w:val="BodyText"/>
              <w:spacing w:after="0"/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5685C" w14:textId="498C358F" w:rsidR="00836DA5" w:rsidRDefault="00DD0D7C" w:rsidP="009145CD">
            <w:pPr>
              <w:pStyle w:val="BodyText"/>
              <w:spacing w:after="0"/>
            </w:pPr>
            <w:r>
              <w:t>C</w:t>
            </w:r>
            <w:r w:rsidR="00E24A08">
              <w:t>omplete control over a service or commodity within a given market, so that competition is eliminated</w:t>
            </w:r>
            <w:r>
              <w:t>.</w:t>
            </w:r>
          </w:p>
        </w:tc>
      </w:tr>
      <w:tr w:rsidR="00836DA5" w14:paraId="74741575" w14:textId="77777777" w:rsidTr="009145CD">
        <w:trPr>
          <w:trHeight w:val="20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B60284" w14:textId="62D24250" w:rsidR="00836DA5" w:rsidRDefault="00836DA5" w:rsidP="009145CD">
            <w:pPr>
              <w:pStyle w:val="BodyText"/>
              <w:spacing w:after="0"/>
            </w:pPr>
            <w:r>
              <w:t>monopoly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B3DD2" w14:textId="77777777" w:rsidR="00836DA5" w:rsidRDefault="00836DA5" w:rsidP="009145CD">
            <w:pPr>
              <w:pStyle w:val="BodyText"/>
              <w:spacing w:after="0"/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F8027" w14:textId="4D5D7E24" w:rsidR="00836DA5" w:rsidRDefault="00DD0D7C" w:rsidP="009145CD">
            <w:pPr>
              <w:pStyle w:val="BodyText"/>
              <w:spacing w:after="0"/>
            </w:pPr>
            <w:r>
              <w:t>T</w:t>
            </w:r>
            <w:r w:rsidR="00440133">
              <w:t xml:space="preserve">he selfish or unfair using of someone or something for </w:t>
            </w:r>
            <w:r>
              <w:t xml:space="preserve">the </w:t>
            </w:r>
            <w:r w:rsidR="00440133">
              <w:t>advantage</w:t>
            </w:r>
            <w:r>
              <w:t xml:space="preserve"> of another person or entity.</w:t>
            </w:r>
          </w:p>
        </w:tc>
      </w:tr>
    </w:tbl>
    <w:p w14:paraId="7A9B4F4C" w14:textId="20A0B84B" w:rsidR="00033E3E" w:rsidRDefault="00033E3E" w:rsidP="000A1D59">
      <w:pPr>
        <w:spacing w:after="0"/>
        <w:rPr>
          <w:rFonts w:ascii="Calibri" w:hAnsi="Calibri"/>
        </w:rPr>
      </w:pPr>
    </w:p>
    <w:p w14:paraId="461D63C5" w14:textId="77777777" w:rsidR="00836DA5" w:rsidRPr="000B2CCF" w:rsidRDefault="00836DA5" w:rsidP="00836DA5">
      <w:pPr>
        <w:spacing w:before="40" w:afterLines="40" w:after="96"/>
        <w:ind w:firstLine="720"/>
      </w:pPr>
      <w:r w:rsidRPr="001C3A4D">
        <w:rPr>
          <w:b/>
          <w:bCs/>
        </w:rPr>
        <w:t>Term:</w: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6EC4D7F9" wp14:editId="109E6C30">
                <wp:extent cx="5070764" cy="0"/>
                <wp:effectExtent l="0" t="0" r="9525" b="12700"/>
                <wp:docPr id="6669494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076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6BA39BC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" strokecolor="black [3213]">
                <v:stroke joinstyle="miter"/>
                <w10:anchorlock/>
              </v:line>
            </w:pict>
          </mc:Fallback>
        </mc:AlternateContent>
      </w:r>
      <w:r>
        <w:tab/>
      </w:r>
    </w:p>
    <w:tbl>
      <w:tblPr>
        <w:tblStyle w:val="TableGrid"/>
        <w:tblW w:w="8636" w:type="dxa"/>
        <w:tblInd w:w="71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36"/>
      </w:tblGrid>
      <w:tr w:rsidR="00836DA5" w14:paraId="5EDEAFCC" w14:textId="77777777" w:rsidTr="009145CD">
        <w:trPr>
          <w:trHeight w:val="814"/>
        </w:trPr>
        <w:tc>
          <w:tcPr>
            <w:tcW w:w="863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95069" w14:textId="77777777" w:rsidR="00836DA5" w:rsidRDefault="00836DA5" w:rsidP="009145CD">
            <w:pPr>
              <w:pStyle w:val="BodyText"/>
            </w:pPr>
            <w:r w:rsidRPr="001C3A4D">
              <w:rPr>
                <w:b/>
                <w:bCs/>
              </w:rPr>
              <w:t>Sentence:</w:t>
            </w:r>
          </w:p>
        </w:tc>
      </w:tr>
    </w:tbl>
    <w:p w14:paraId="200B156E" w14:textId="77777777" w:rsidR="00836DA5" w:rsidRDefault="00836DA5" w:rsidP="00836DA5">
      <w:pPr>
        <w:pStyle w:val="BodyText"/>
        <w:spacing w:after="40"/>
        <w:ind w:left="720"/>
        <w:rPr>
          <w:b/>
          <w:bCs/>
        </w:rPr>
      </w:pPr>
    </w:p>
    <w:p w14:paraId="6441DB26" w14:textId="44889A57" w:rsidR="00836DA5" w:rsidRPr="000B2CCF" w:rsidRDefault="00836DA5" w:rsidP="00836DA5">
      <w:pPr>
        <w:pStyle w:val="BodyText"/>
        <w:spacing w:after="40"/>
        <w:ind w:left="720"/>
      </w:pPr>
      <w:r w:rsidRPr="001C3A4D">
        <w:rPr>
          <w:b/>
          <w:bCs/>
        </w:rPr>
        <w:t>Term:</w: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28A92350" wp14:editId="7BBC7E8A">
                <wp:extent cx="5033818" cy="0"/>
                <wp:effectExtent l="0" t="0" r="8255" b="12700"/>
                <wp:docPr id="13570586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381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80C5C29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" strokecolor="black [3213]">
                <v:stroke joinstyle="miter"/>
                <w10:anchorlock/>
              </v:line>
            </w:pict>
          </mc:Fallback>
        </mc:AlternateContent>
      </w:r>
      <w:r>
        <w:tab/>
      </w:r>
    </w:p>
    <w:tbl>
      <w:tblPr>
        <w:tblStyle w:val="TableGrid"/>
        <w:tblW w:w="8636" w:type="dxa"/>
        <w:tblInd w:w="71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36"/>
      </w:tblGrid>
      <w:tr w:rsidR="00836DA5" w14:paraId="71490B2C" w14:textId="77777777" w:rsidTr="009145CD">
        <w:trPr>
          <w:trHeight w:val="886"/>
        </w:trPr>
        <w:tc>
          <w:tcPr>
            <w:tcW w:w="863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137DE" w14:textId="77777777" w:rsidR="00836DA5" w:rsidRPr="000B2CCF" w:rsidRDefault="00836DA5" w:rsidP="009145CD">
            <w:pPr>
              <w:pStyle w:val="BodyText"/>
              <w:rPr>
                <w:b/>
                <w:bCs/>
              </w:rPr>
            </w:pPr>
            <w:r w:rsidRPr="000B2CCF">
              <w:rPr>
                <w:b/>
                <w:bCs/>
              </w:rPr>
              <w:t>Sentence:</w:t>
            </w:r>
          </w:p>
        </w:tc>
      </w:tr>
    </w:tbl>
    <w:p w14:paraId="2D12E899" w14:textId="77777777" w:rsidR="00836DA5" w:rsidRDefault="00836DA5" w:rsidP="000A1D59">
      <w:pPr>
        <w:spacing w:after="0"/>
        <w:rPr>
          <w:rFonts w:ascii="Calibri" w:hAnsi="Calibri"/>
        </w:rPr>
      </w:pPr>
    </w:p>
    <w:p w14:paraId="34C39243" w14:textId="5972505D" w:rsidR="0041190D" w:rsidRPr="0041190D" w:rsidRDefault="0041190D" w:rsidP="000A1D59">
      <w:pPr>
        <w:spacing w:after="0"/>
        <w:rPr>
          <w:rFonts w:ascii="Calibri" w:hAnsi="Calibri"/>
        </w:rPr>
      </w:pPr>
    </w:p>
    <w:sectPr w:rsidR="0041190D" w:rsidRPr="0041190D" w:rsidSect="002D6B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7F19B" w14:textId="77777777" w:rsidR="006B7DE9" w:rsidRDefault="006B7DE9" w:rsidP="00697515">
      <w:pPr>
        <w:spacing w:after="0"/>
      </w:pPr>
      <w:r>
        <w:separator/>
      </w:r>
    </w:p>
  </w:endnote>
  <w:endnote w:type="continuationSeparator" w:id="0">
    <w:p w14:paraId="006F2197" w14:textId="77777777" w:rsidR="006B7DE9" w:rsidRDefault="006B7DE9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0FF9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18B7B460" w14:textId="77777777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06DA1B56" wp14:editId="785766FD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5341D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19ACFED9" w14:textId="24A464FA" w:rsidR="005239FE" w:rsidRDefault="005239FE" w:rsidP="00DE7A00">
    <w:pPr>
      <w:pStyle w:val="CCFooter"/>
      <w:jc w:val="left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462DC8">
      <w:t>Opener</w:t>
    </w:r>
    <w:r w:rsidRPr="0028541F">
      <w:t>–</w:t>
    </w:r>
    <w:r w:rsidR="00440133">
      <w:t>Quick Vocab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26162B83" wp14:editId="3B901915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1A0A6" w14:textId="77777777" w:rsidR="006B7DE9" w:rsidRDefault="006B7DE9" w:rsidP="00697515">
      <w:pPr>
        <w:spacing w:after="0"/>
      </w:pPr>
      <w:r>
        <w:separator/>
      </w:r>
    </w:p>
  </w:footnote>
  <w:footnote w:type="continuationSeparator" w:id="0">
    <w:p w14:paraId="1ADE30BE" w14:textId="77777777" w:rsidR="006B7DE9" w:rsidRDefault="006B7DE9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FD2C3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51584" behindDoc="1" locked="1" layoutInCell="1" allowOverlap="1" wp14:anchorId="758F4BCE" wp14:editId="155C0936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CB2CC4" id="Rectangle 5" o:spid="_x0000_s1026" style="position:absolute;margin-left:-252.5pt;margin-top:0;width:801.65pt;height:75.1pt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Aabcgn3wAAAAoBAAAPAAAAAAAAAAAAAAAAAOEEAABkcnMvZG93bnJldi54bWxQSwUGAAAA&#10;AAQABADzAAAA7QUAAAAA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  <w:lang w:val="en-US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387540F5" w14:textId="036C9641" w:rsidR="00746C55" w:rsidRPr="009F5855" w:rsidRDefault="00AD421F" w:rsidP="00F65964">
        <w:pPr>
          <w:pStyle w:val="Header-CPLessonNumber"/>
          <w:rPr>
            <w:color w:val="000000" w:themeColor="text1"/>
            <w:lang w:val="en-US"/>
          </w:rPr>
        </w:pPr>
        <w:r>
          <w:rPr>
            <w:color w:val="000000" w:themeColor="text1"/>
            <w:lang w:val="en-US"/>
          </w:rPr>
          <w:t>WHP 1200 / LESSON 3.5</w:t>
        </w:r>
      </w:p>
    </w:sdtContent>
  </w:sdt>
  <w:sdt>
    <w:sdtPr>
      <w:rPr>
        <w:color w:val="000000" w:themeColor="text1"/>
        <w:sz w:val="36"/>
        <w:szCs w:val="52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549C0BD" w14:textId="41930F67" w:rsidR="00746C55" w:rsidRPr="009F5855" w:rsidRDefault="00AD421F" w:rsidP="00CD0494">
        <w:pPr>
          <w:pStyle w:val="Title"/>
          <w:rPr>
            <w:color w:val="000000" w:themeColor="text1"/>
            <w:sz w:val="36"/>
            <w:szCs w:val="52"/>
          </w:rPr>
        </w:pPr>
        <w:r>
          <w:rPr>
            <w:color w:val="000000" w:themeColor="text1"/>
            <w:sz w:val="36"/>
            <w:szCs w:val="52"/>
          </w:rPr>
          <w:t>OPENER—QUICK VOCAB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B8FDF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64896" behindDoc="1" locked="1" layoutInCell="1" allowOverlap="1" wp14:anchorId="4C16F351" wp14:editId="27814A90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BFB9BE" id="Rectangle 1793051531" o:spid="_x0000_s1026" style="position:absolute;margin-left:-180.85pt;margin-top:0;width:801.65pt;height:75.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CXuJtH3wAAAAoBAAAPAAAAAAAAAAAAAAAAAOEEAABkcnMvZG93bnJldi54bWxQSwUGAAAA&#10;AAQABADzAAAA7QUAAAAA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rPr>
        <w:lang w:val="en-US"/>
      </w:r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721B2C89" w14:textId="14E46C49" w:rsidR="00871508" w:rsidRPr="009F5855" w:rsidRDefault="00871508" w:rsidP="00871508">
        <w:pPr>
          <w:pStyle w:val="Header-CPLessonNumber"/>
          <w:rPr>
            <w:lang w:val="en-US"/>
          </w:rPr>
        </w:pPr>
        <w:r w:rsidRPr="009F5855">
          <w:rPr>
            <w:lang w:val="en-US"/>
          </w:rPr>
          <w:t xml:space="preserve">WHP </w:t>
        </w:r>
        <w:r w:rsidR="009F5855" w:rsidRPr="009F5855">
          <w:rPr>
            <w:lang w:val="en-US"/>
          </w:rPr>
          <w:t>1200</w:t>
        </w:r>
        <w:r w:rsidRPr="009F5855">
          <w:rPr>
            <w:lang w:val="en-US"/>
          </w:rPr>
          <w:t xml:space="preserve"> / LESSON </w:t>
        </w:r>
        <w:r w:rsidR="004E3614">
          <w:rPr>
            <w:lang w:val="en-US"/>
          </w:rPr>
          <w:t>3.</w:t>
        </w:r>
        <w:r w:rsidR="00AD421F">
          <w:rPr>
            <w:lang w:val="en-US"/>
          </w:rPr>
          <w:t>5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7886B66" w14:textId="446F68BA" w:rsidR="00871508" w:rsidRPr="009F5855" w:rsidRDefault="003127E1" w:rsidP="00871508">
        <w:pPr>
          <w:pStyle w:val="Title"/>
        </w:pPr>
        <w:r>
          <w:t>OPENER</w:t>
        </w:r>
        <w:r w:rsidR="00ED74A0">
          <w:t>—</w:t>
        </w:r>
        <w:r w:rsidR="00AD421F">
          <w:t>QUICK VOCAB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E2AB1"/>
    <w:multiLevelType w:val="hybridMultilevel"/>
    <w:tmpl w:val="0590B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3F99"/>
    <w:multiLevelType w:val="multilevel"/>
    <w:tmpl w:val="0890B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6ED8"/>
    <w:multiLevelType w:val="hybridMultilevel"/>
    <w:tmpl w:val="9ABA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278BA"/>
    <w:multiLevelType w:val="multilevel"/>
    <w:tmpl w:val="7F5A2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5B4F275A"/>
    <w:multiLevelType w:val="multilevel"/>
    <w:tmpl w:val="B1BAA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C37FD"/>
    <w:multiLevelType w:val="multilevel"/>
    <w:tmpl w:val="4E326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4"/>
  </w:num>
  <w:num w:numId="2" w16cid:durableId="611404007">
    <w:abstractNumId w:val="9"/>
  </w:num>
  <w:num w:numId="3" w16cid:durableId="776753119">
    <w:abstractNumId w:val="1"/>
  </w:num>
  <w:num w:numId="4" w16cid:durableId="1709722311">
    <w:abstractNumId w:val="1"/>
  </w:num>
  <w:num w:numId="5" w16cid:durableId="45954178">
    <w:abstractNumId w:val="6"/>
  </w:num>
  <w:num w:numId="6" w16cid:durableId="1586112700">
    <w:abstractNumId w:val="6"/>
  </w:num>
  <w:num w:numId="7" w16cid:durableId="1621256220">
    <w:abstractNumId w:val="6"/>
  </w:num>
  <w:num w:numId="8" w16cid:durableId="1153722447">
    <w:abstractNumId w:val="6"/>
  </w:num>
  <w:num w:numId="9" w16cid:durableId="1542009951">
    <w:abstractNumId w:val="2"/>
  </w:num>
  <w:num w:numId="10" w16cid:durableId="509294176">
    <w:abstractNumId w:val="8"/>
  </w:num>
  <w:num w:numId="11" w16cid:durableId="1556232605">
    <w:abstractNumId w:val="7"/>
  </w:num>
  <w:num w:numId="12" w16cid:durableId="2076775962">
    <w:abstractNumId w:val="5"/>
  </w:num>
  <w:num w:numId="13" w16cid:durableId="1646470141">
    <w:abstractNumId w:val="3"/>
  </w:num>
  <w:num w:numId="14" w16cid:durableId="112723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11"/>
    <w:rsid w:val="000004F5"/>
    <w:rsid w:val="00006C2A"/>
    <w:rsid w:val="00011C71"/>
    <w:rsid w:val="0001642B"/>
    <w:rsid w:val="000167BD"/>
    <w:rsid w:val="00033E3E"/>
    <w:rsid w:val="0004258B"/>
    <w:rsid w:val="00054F4A"/>
    <w:rsid w:val="00063682"/>
    <w:rsid w:val="00093388"/>
    <w:rsid w:val="000A0599"/>
    <w:rsid w:val="000A1D59"/>
    <w:rsid w:val="000A3C41"/>
    <w:rsid w:val="000C7345"/>
    <w:rsid w:val="000D0B35"/>
    <w:rsid w:val="000D5563"/>
    <w:rsid w:val="000D5642"/>
    <w:rsid w:val="000E4B3A"/>
    <w:rsid w:val="00100CFF"/>
    <w:rsid w:val="00105A6A"/>
    <w:rsid w:val="00111FC8"/>
    <w:rsid w:val="00135111"/>
    <w:rsid w:val="001406F2"/>
    <w:rsid w:val="00145A4F"/>
    <w:rsid w:val="001471C7"/>
    <w:rsid w:val="00147E33"/>
    <w:rsid w:val="0015414F"/>
    <w:rsid w:val="0016757A"/>
    <w:rsid w:val="0017588C"/>
    <w:rsid w:val="00177F1D"/>
    <w:rsid w:val="00187F3B"/>
    <w:rsid w:val="00192567"/>
    <w:rsid w:val="001A5D22"/>
    <w:rsid w:val="001B0D26"/>
    <w:rsid w:val="001C3D81"/>
    <w:rsid w:val="00204B87"/>
    <w:rsid w:val="002329B8"/>
    <w:rsid w:val="002335D5"/>
    <w:rsid w:val="00242599"/>
    <w:rsid w:val="00244F24"/>
    <w:rsid w:val="00273460"/>
    <w:rsid w:val="0028541F"/>
    <w:rsid w:val="00292C48"/>
    <w:rsid w:val="002A5DFA"/>
    <w:rsid w:val="002B6EE9"/>
    <w:rsid w:val="002C1230"/>
    <w:rsid w:val="002D4138"/>
    <w:rsid w:val="002D6B0E"/>
    <w:rsid w:val="002D70FD"/>
    <w:rsid w:val="002E6C31"/>
    <w:rsid w:val="002F1A0D"/>
    <w:rsid w:val="002F62B6"/>
    <w:rsid w:val="0030166E"/>
    <w:rsid w:val="00303252"/>
    <w:rsid w:val="003127E1"/>
    <w:rsid w:val="00315B8F"/>
    <w:rsid w:val="00315E01"/>
    <w:rsid w:val="00347F98"/>
    <w:rsid w:val="003503D1"/>
    <w:rsid w:val="003526F3"/>
    <w:rsid w:val="00361F6C"/>
    <w:rsid w:val="003625A9"/>
    <w:rsid w:val="00366B79"/>
    <w:rsid w:val="003709AE"/>
    <w:rsid w:val="0037179D"/>
    <w:rsid w:val="003820CE"/>
    <w:rsid w:val="00390E53"/>
    <w:rsid w:val="00391501"/>
    <w:rsid w:val="003B4FB3"/>
    <w:rsid w:val="003C6E0B"/>
    <w:rsid w:val="003E046C"/>
    <w:rsid w:val="003E6707"/>
    <w:rsid w:val="00401E00"/>
    <w:rsid w:val="004022FE"/>
    <w:rsid w:val="00407CC6"/>
    <w:rsid w:val="0041190D"/>
    <w:rsid w:val="00414C11"/>
    <w:rsid w:val="00415402"/>
    <w:rsid w:val="004155DA"/>
    <w:rsid w:val="00420017"/>
    <w:rsid w:val="00431060"/>
    <w:rsid w:val="00440133"/>
    <w:rsid w:val="00443B13"/>
    <w:rsid w:val="00452E38"/>
    <w:rsid w:val="00457332"/>
    <w:rsid w:val="00462DC8"/>
    <w:rsid w:val="00467AC3"/>
    <w:rsid w:val="00472CC8"/>
    <w:rsid w:val="00473B5F"/>
    <w:rsid w:val="00481706"/>
    <w:rsid w:val="00484C52"/>
    <w:rsid w:val="00496F77"/>
    <w:rsid w:val="004C2BEE"/>
    <w:rsid w:val="004D374A"/>
    <w:rsid w:val="004E0406"/>
    <w:rsid w:val="004E3614"/>
    <w:rsid w:val="00514E4D"/>
    <w:rsid w:val="005239FE"/>
    <w:rsid w:val="005251B5"/>
    <w:rsid w:val="00527B9F"/>
    <w:rsid w:val="00552072"/>
    <w:rsid w:val="005571FE"/>
    <w:rsid w:val="005744DF"/>
    <w:rsid w:val="00585257"/>
    <w:rsid w:val="005A1CC9"/>
    <w:rsid w:val="005B78B6"/>
    <w:rsid w:val="005D1547"/>
    <w:rsid w:val="005D1AC2"/>
    <w:rsid w:val="005D2D1B"/>
    <w:rsid w:val="005E42AF"/>
    <w:rsid w:val="005E786F"/>
    <w:rsid w:val="005F19BD"/>
    <w:rsid w:val="005F6492"/>
    <w:rsid w:val="005F707B"/>
    <w:rsid w:val="006071BD"/>
    <w:rsid w:val="006214A6"/>
    <w:rsid w:val="00623EDB"/>
    <w:rsid w:val="006252DF"/>
    <w:rsid w:val="0063130D"/>
    <w:rsid w:val="00637865"/>
    <w:rsid w:val="00640480"/>
    <w:rsid w:val="006427FA"/>
    <w:rsid w:val="006462AD"/>
    <w:rsid w:val="00651B4E"/>
    <w:rsid w:val="00661054"/>
    <w:rsid w:val="0067205E"/>
    <w:rsid w:val="00673524"/>
    <w:rsid w:val="00673961"/>
    <w:rsid w:val="00674809"/>
    <w:rsid w:val="00684180"/>
    <w:rsid w:val="006860DF"/>
    <w:rsid w:val="006928D8"/>
    <w:rsid w:val="00693601"/>
    <w:rsid w:val="006942DA"/>
    <w:rsid w:val="00697515"/>
    <w:rsid w:val="006A0EF0"/>
    <w:rsid w:val="006B7DE9"/>
    <w:rsid w:val="006C3415"/>
    <w:rsid w:val="006D0B84"/>
    <w:rsid w:val="006D1D89"/>
    <w:rsid w:val="006D4C46"/>
    <w:rsid w:val="006D52CA"/>
    <w:rsid w:val="006E0F93"/>
    <w:rsid w:val="006F3AEF"/>
    <w:rsid w:val="007144E8"/>
    <w:rsid w:val="00733053"/>
    <w:rsid w:val="00736510"/>
    <w:rsid w:val="00746C55"/>
    <w:rsid w:val="0075039F"/>
    <w:rsid w:val="007569CC"/>
    <w:rsid w:val="00764739"/>
    <w:rsid w:val="00781870"/>
    <w:rsid w:val="007824B5"/>
    <w:rsid w:val="00782BF2"/>
    <w:rsid w:val="007876F2"/>
    <w:rsid w:val="0079705C"/>
    <w:rsid w:val="007A4442"/>
    <w:rsid w:val="007B1074"/>
    <w:rsid w:val="007B1998"/>
    <w:rsid w:val="007C0607"/>
    <w:rsid w:val="007E0D50"/>
    <w:rsid w:val="007E172F"/>
    <w:rsid w:val="00806FB1"/>
    <w:rsid w:val="00811A2C"/>
    <w:rsid w:val="00813AE9"/>
    <w:rsid w:val="008232B1"/>
    <w:rsid w:val="008233E1"/>
    <w:rsid w:val="008307F1"/>
    <w:rsid w:val="00836DA5"/>
    <w:rsid w:val="0084157E"/>
    <w:rsid w:val="00842FBE"/>
    <w:rsid w:val="008457E5"/>
    <w:rsid w:val="00846CA1"/>
    <w:rsid w:val="008504AE"/>
    <w:rsid w:val="0085149E"/>
    <w:rsid w:val="0086074F"/>
    <w:rsid w:val="00871508"/>
    <w:rsid w:val="00876AE8"/>
    <w:rsid w:val="008A11DA"/>
    <w:rsid w:val="008A417A"/>
    <w:rsid w:val="008C46C5"/>
    <w:rsid w:val="008D1B50"/>
    <w:rsid w:val="008E368D"/>
    <w:rsid w:val="008F5F36"/>
    <w:rsid w:val="00903461"/>
    <w:rsid w:val="0091797E"/>
    <w:rsid w:val="00933DFB"/>
    <w:rsid w:val="0094659C"/>
    <w:rsid w:val="00962AEE"/>
    <w:rsid w:val="009832AC"/>
    <w:rsid w:val="00994B42"/>
    <w:rsid w:val="009A69AD"/>
    <w:rsid w:val="009B12BC"/>
    <w:rsid w:val="009B7BEF"/>
    <w:rsid w:val="009C4D5B"/>
    <w:rsid w:val="009D43EA"/>
    <w:rsid w:val="009E2940"/>
    <w:rsid w:val="009F07A5"/>
    <w:rsid w:val="009F5855"/>
    <w:rsid w:val="00A033AF"/>
    <w:rsid w:val="00A118E8"/>
    <w:rsid w:val="00A13437"/>
    <w:rsid w:val="00A25E93"/>
    <w:rsid w:val="00A272B5"/>
    <w:rsid w:val="00A42DCA"/>
    <w:rsid w:val="00A42F86"/>
    <w:rsid w:val="00AA0641"/>
    <w:rsid w:val="00AA42D5"/>
    <w:rsid w:val="00AA6C1B"/>
    <w:rsid w:val="00AB1D2B"/>
    <w:rsid w:val="00AB5D66"/>
    <w:rsid w:val="00AC6BFD"/>
    <w:rsid w:val="00AD21EF"/>
    <w:rsid w:val="00AD421F"/>
    <w:rsid w:val="00AD6ABD"/>
    <w:rsid w:val="00AE06B5"/>
    <w:rsid w:val="00AF321A"/>
    <w:rsid w:val="00AF3530"/>
    <w:rsid w:val="00B00BE1"/>
    <w:rsid w:val="00B02DA0"/>
    <w:rsid w:val="00B07493"/>
    <w:rsid w:val="00B23354"/>
    <w:rsid w:val="00B27419"/>
    <w:rsid w:val="00B36058"/>
    <w:rsid w:val="00B56500"/>
    <w:rsid w:val="00B63473"/>
    <w:rsid w:val="00B73B9B"/>
    <w:rsid w:val="00B82E9C"/>
    <w:rsid w:val="00B86515"/>
    <w:rsid w:val="00B94099"/>
    <w:rsid w:val="00B97418"/>
    <w:rsid w:val="00BA190D"/>
    <w:rsid w:val="00BB23C6"/>
    <w:rsid w:val="00BC26A8"/>
    <w:rsid w:val="00BC6374"/>
    <w:rsid w:val="00BD0447"/>
    <w:rsid w:val="00BD161A"/>
    <w:rsid w:val="00BF2EA4"/>
    <w:rsid w:val="00BF5D90"/>
    <w:rsid w:val="00C2295F"/>
    <w:rsid w:val="00C241B0"/>
    <w:rsid w:val="00C26DE2"/>
    <w:rsid w:val="00C41099"/>
    <w:rsid w:val="00C433DE"/>
    <w:rsid w:val="00C54F4E"/>
    <w:rsid w:val="00C82009"/>
    <w:rsid w:val="00C931FE"/>
    <w:rsid w:val="00C93A63"/>
    <w:rsid w:val="00C967F0"/>
    <w:rsid w:val="00C96E4C"/>
    <w:rsid w:val="00CA6C77"/>
    <w:rsid w:val="00CC0164"/>
    <w:rsid w:val="00CF140E"/>
    <w:rsid w:val="00CF1B71"/>
    <w:rsid w:val="00CF6651"/>
    <w:rsid w:val="00D173D0"/>
    <w:rsid w:val="00D21BC9"/>
    <w:rsid w:val="00D616C5"/>
    <w:rsid w:val="00D62028"/>
    <w:rsid w:val="00D62F6A"/>
    <w:rsid w:val="00D64775"/>
    <w:rsid w:val="00D666DD"/>
    <w:rsid w:val="00D74C6C"/>
    <w:rsid w:val="00D830C9"/>
    <w:rsid w:val="00D86C2F"/>
    <w:rsid w:val="00D93A45"/>
    <w:rsid w:val="00DA691A"/>
    <w:rsid w:val="00DC4C12"/>
    <w:rsid w:val="00DD0D7C"/>
    <w:rsid w:val="00DE4B48"/>
    <w:rsid w:val="00DE53FD"/>
    <w:rsid w:val="00DE6D9E"/>
    <w:rsid w:val="00DE7397"/>
    <w:rsid w:val="00DE7A00"/>
    <w:rsid w:val="00DE7ECD"/>
    <w:rsid w:val="00DF7ED0"/>
    <w:rsid w:val="00E02F36"/>
    <w:rsid w:val="00E064FB"/>
    <w:rsid w:val="00E24A08"/>
    <w:rsid w:val="00E325D8"/>
    <w:rsid w:val="00E33E83"/>
    <w:rsid w:val="00E618F7"/>
    <w:rsid w:val="00E70AD5"/>
    <w:rsid w:val="00E862CD"/>
    <w:rsid w:val="00E923F5"/>
    <w:rsid w:val="00E92E51"/>
    <w:rsid w:val="00EA1C20"/>
    <w:rsid w:val="00EA5BCD"/>
    <w:rsid w:val="00EB018E"/>
    <w:rsid w:val="00EB15BE"/>
    <w:rsid w:val="00ED74A0"/>
    <w:rsid w:val="00EE04D7"/>
    <w:rsid w:val="00EF18EF"/>
    <w:rsid w:val="00F03B36"/>
    <w:rsid w:val="00F16F07"/>
    <w:rsid w:val="00F21C7D"/>
    <w:rsid w:val="00F24836"/>
    <w:rsid w:val="00F36619"/>
    <w:rsid w:val="00F3693C"/>
    <w:rsid w:val="00F4060E"/>
    <w:rsid w:val="00F4615C"/>
    <w:rsid w:val="00F47F4E"/>
    <w:rsid w:val="00F51022"/>
    <w:rsid w:val="00F757CA"/>
    <w:rsid w:val="00F8012D"/>
    <w:rsid w:val="00FA2B22"/>
    <w:rsid w:val="00FA79CB"/>
    <w:rsid w:val="00FB2700"/>
    <w:rsid w:val="00FC17BF"/>
    <w:rsid w:val="00FC7C32"/>
    <w:rsid w:val="00FD27F9"/>
    <w:rsid w:val="00FF68B3"/>
    <w:rsid w:val="00FF7A7B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B1136"/>
  <w15:chartTrackingRefBased/>
  <w15:docId w15:val="{72D07125-4254-4485-AA7E-A991FF47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  <w:style w:type="character" w:styleId="UnresolvedMention">
    <w:name w:val="Unresolved Mention"/>
    <w:basedOn w:val="DefaultParagraphFont"/>
    <w:uiPriority w:val="99"/>
    <w:semiHidden/>
    <w:unhideWhenUsed/>
    <w:rsid w:val="00352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getteO&#8217;Connor\Downloads\WHP-Origins%20X.X.X%20Opener%20Closer%20-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C:\Users\BridgetteO’Connor\Downloads\WHP-Origins X.X.X Opener Closer - Template (2).dotx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OPENER—QUICK VOCAB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OPENER—QUICK VOCAB</dc:title>
  <dc:subject>WHP 1200 / LESSON 3.5</dc:subject>
  <dc:creator>Bridgette O’Connor</dc:creator>
  <cp:keywords/>
  <dc:description/>
  <cp:lastModifiedBy>Jay Heins</cp:lastModifiedBy>
  <cp:revision>3</cp:revision>
  <cp:lastPrinted>2024-08-15T21:55:00Z</cp:lastPrinted>
  <dcterms:created xsi:type="dcterms:W3CDTF">2024-08-15T21:55:00Z</dcterms:created>
  <dcterms:modified xsi:type="dcterms:W3CDTF">2024-08-15T21:55:00Z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