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7904639"/>
    <w:p w14:paraId="2AD67949" w14:textId="1EA7C724" w:rsidR="001566A1" w:rsidRDefault="001566A1" w:rsidP="00FB62AE">
      <w:pPr>
        <w:pStyle w:val="BodyText"/>
        <w:spacing w:before="0"/>
        <w:rPr>
          <w:b/>
          <w:bCs/>
          <w:lang w:val="en-US"/>
        </w:rPr>
      </w:pPr>
      <w:r>
        <w:rPr>
          <w:noProof/>
        </w:rPr>
        <mc:AlternateContent>
          <mc:Choice Requires="wps">
            <w:drawing>
              <wp:anchor distT="0" distB="0" distL="144145" distR="0" simplePos="0" relativeHeight="251659264" behindDoc="0" locked="0" layoutInCell="1" allowOverlap="1" wp14:anchorId="258F704B" wp14:editId="1F640CD0">
                <wp:simplePos x="0" y="0"/>
                <wp:positionH relativeFrom="margin">
                  <wp:posOffset>5549265</wp:posOffset>
                </wp:positionH>
                <wp:positionV relativeFrom="margin">
                  <wp:posOffset>-1905</wp:posOffset>
                </wp:positionV>
                <wp:extent cx="2908800" cy="2250000"/>
                <wp:effectExtent l="0" t="0" r="25400" b="16510"/>
                <wp:wrapSquare wrapText="bothSides"/>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800" cy="2250000"/>
                        </a:xfrm>
                        <a:prstGeom prst="rect">
                          <a:avLst/>
                        </a:prstGeom>
                        <a:solidFill>
                          <a:srgbClr val="F8F8F8"/>
                        </a:solidFill>
                        <a:ln w="6350">
                          <a:solidFill>
                            <a:srgbClr val="231F20"/>
                          </a:solidFill>
                          <a:prstDash val="solid"/>
                        </a:ln>
                      </wps:spPr>
                      <wps:txbx>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wps:txbx>
                      <wps:bodyPr wrap="square" lIns="108000" tIns="108000" rIns="108000" bIns="108000" rtlCol="0">
                        <a:spAutoFit/>
                      </wps:bodyPr>
                    </wps:wsp>
                  </a:graphicData>
                </a:graphic>
                <wp14:sizeRelH relativeFrom="margin">
                  <wp14:pctWidth>0</wp14:pctWidth>
                </wp14:sizeRelH>
                <wp14:sizeRelV relativeFrom="margin">
                  <wp14:pctHeight>0</wp14:pctHeight>
                </wp14:sizeRelV>
              </wp:anchor>
            </w:drawing>
          </mc:Choice>
          <mc:Fallback>
            <w:pict>
              <v:shapetype w14:anchorId="258F704B" id="_x0000_t202" coordsize="21600,21600" o:spt="202" path="m,l,21600r21600,l21600,xe">
                <v:stroke joinstyle="miter"/>
                <v:path gradientshapeok="t" o:connecttype="rect"/>
              </v:shapetype>
              <v:shape id="Textbox 393" o:spid="_x0000_s1026" type="#_x0000_t202" style="position:absolute;margin-left:436.95pt;margin-top:-.15pt;width:229.05pt;height:177.15pt;z-index:251659264;visibility:visible;mso-wrap-style:square;mso-width-percent:0;mso-height-percent:0;mso-wrap-distance-left:11.35pt;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" fillcolor="#f8f8f8" strokecolor="#231f20" strokeweight=".5pt">
                <v:path arrowok="t"/>
                <v:textbox style="mso-fit-shape-to-text:t" inset="3mm,3mm,3mm,3mm">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v:textbox>
                <w10:wrap type="square" anchorx="margin" anchory="margin"/>
              </v:shape>
            </w:pict>
          </mc:Fallback>
        </mc:AlternateContent>
      </w:r>
      <w:r w:rsidRPr="001566A1">
        <w:rPr>
          <w:b/>
          <w:bCs/>
          <w:lang w:val="en-US"/>
        </w:rPr>
        <w:t>Contextualization Tool</w:t>
      </w:r>
    </w:p>
    <w:p w14:paraId="6E128337" w14:textId="5238DE61" w:rsidR="00BE6D3C" w:rsidRPr="002B34FE" w:rsidRDefault="00BE6D3C" w:rsidP="0048354C">
      <w:pPr>
        <w:pStyle w:val="BodyText"/>
        <w:rPr>
          <w:lang w:val="en-US"/>
        </w:rPr>
      </w:pPr>
      <w:r w:rsidRPr="002B34FE">
        <w:rPr>
          <w:b/>
          <w:bCs/>
          <w:lang w:val="en-US"/>
        </w:rPr>
        <w:t>Directions:</w:t>
      </w:r>
      <w:r w:rsidRPr="002B34FE">
        <w:rPr>
          <w:lang w:val="en-US"/>
        </w:rPr>
        <w:t xml:space="preserve"> </w:t>
      </w:r>
      <w:r w:rsidR="001566A1" w:rsidRPr="001566A1">
        <w:rPr>
          <w:lang w:val="en-US"/>
        </w:rPr>
        <w:t>Respond to each of the prompts below.</w:t>
      </w:r>
    </w:p>
    <w:p w14:paraId="0CF1F7DB" w14:textId="77777777" w:rsidR="001566A1" w:rsidRDefault="001566A1" w:rsidP="001566A1">
      <w:pPr>
        <w:pStyle w:val="ListParagraph"/>
        <w:numPr>
          <w:ilvl w:val="0"/>
          <w:numId w:val="30"/>
        </w:numPr>
      </w:pPr>
      <w:r w:rsidRPr="001566A1">
        <w:t>Write the date(s) and location(s) of the historical event being studied.</w:t>
      </w:r>
    </w:p>
    <w:p w14:paraId="4AE2CD79" w14:textId="3E48FDB5" w:rsidR="00527074" w:rsidRPr="001566A1" w:rsidRDefault="00527074" w:rsidP="00527074">
      <w:pPr>
        <w:pStyle w:val="List"/>
        <w:numPr>
          <w:ilvl w:val="0"/>
          <w:numId w:val="0"/>
        </w:numPr>
        <w:ind w:left="714"/>
      </w:pPr>
      <w:r w:rsidRPr="00FB62AE">
        <w:rPr>
          <w:rStyle w:val="SampleAnswer"/>
        </w:rPr>
        <w:t>c</w:t>
      </w:r>
      <w:r>
        <w:rPr>
          <w:rStyle w:val="SampleAnswer"/>
        </w:rPr>
        <w:t xml:space="preserve">. </w:t>
      </w:r>
      <w:r w:rsidRPr="00527074">
        <w:rPr>
          <w:rStyle w:val="SampleAnswer"/>
        </w:rPr>
        <w:t>thirteenth to nineteenth centuries, Omani (Arabian Peninsula/Indian Ocean) and Comanche (North</w:t>
      </w:r>
      <w:r>
        <w:rPr>
          <w:rStyle w:val="SampleAnswer"/>
        </w:rPr>
        <w:t xml:space="preserve"> </w:t>
      </w:r>
      <w:r w:rsidRPr="00527074">
        <w:rPr>
          <w:rStyle w:val="SampleAnswer"/>
        </w:rPr>
        <w:t>America)</w:t>
      </w:r>
    </w:p>
    <w:bookmarkEnd w:id="0"/>
    <w:p w14:paraId="2AE9BF42" w14:textId="77777777" w:rsidR="001566A1" w:rsidRDefault="001566A1" w:rsidP="001566A1">
      <w:pPr>
        <w:pStyle w:val="ListParagraph"/>
      </w:pPr>
      <w:r>
        <w:t>Take the event cards and divide them up into broad and narrow context.</w:t>
      </w:r>
    </w:p>
    <w:p w14:paraId="155855DA" w14:textId="77777777" w:rsidR="00FB62AE" w:rsidRPr="00FB62AE" w:rsidRDefault="00FB62AE" w:rsidP="00527074">
      <w:pPr>
        <w:pStyle w:val="List"/>
        <w:numPr>
          <w:ilvl w:val="0"/>
          <w:numId w:val="0"/>
        </w:numPr>
        <w:ind w:left="714"/>
        <w:rPr>
          <w:rStyle w:val="SampleAnswer"/>
        </w:rPr>
      </w:pPr>
      <w:r w:rsidRPr="00FB62AE">
        <w:rPr>
          <w:rStyle w:val="SampleAnswer"/>
        </w:rPr>
        <w:t>Broad context:</w:t>
      </w:r>
    </w:p>
    <w:p w14:paraId="27C55906" w14:textId="77777777" w:rsidR="00527074" w:rsidRPr="00527074" w:rsidRDefault="00527074" w:rsidP="00527074">
      <w:pPr>
        <w:pStyle w:val="List2"/>
        <w:numPr>
          <w:ilvl w:val="0"/>
          <w:numId w:val="0"/>
        </w:numPr>
        <w:ind w:left="1429" w:hanging="357"/>
        <w:rPr>
          <w:rStyle w:val="SampleAnswer"/>
        </w:rPr>
      </w:pPr>
      <w:r w:rsidRPr="00527074">
        <w:rPr>
          <w:rStyle w:val="SampleAnswer"/>
        </w:rPr>
        <w:t>Omani</w:t>
      </w:r>
    </w:p>
    <w:p w14:paraId="58F5026F" w14:textId="672240F2" w:rsidR="00527074" w:rsidRPr="00527074" w:rsidRDefault="00527074" w:rsidP="00527074">
      <w:pPr>
        <w:pStyle w:val="List2"/>
        <w:numPr>
          <w:ilvl w:val="2"/>
          <w:numId w:val="35"/>
        </w:numPr>
        <w:rPr>
          <w:rStyle w:val="SampleAnswer"/>
        </w:rPr>
      </w:pPr>
      <w:r w:rsidRPr="00527074">
        <w:rPr>
          <w:rStyle w:val="SampleAnswer"/>
        </w:rPr>
        <w:t>The Omani Empire gradually kicked the Portuguese out of Arabia and took over their former trading</w:t>
      </w:r>
      <w:r>
        <w:rPr>
          <w:rStyle w:val="SampleAnswer"/>
        </w:rPr>
        <w:t xml:space="preserve"> </w:t>
      </w:r>
      <w:r w:rsidRPr="00527074">
        <w:rPr>
          <w:rStyle w:val="SampleAnswer"/>
        </w:rPr>
        <w:t>posts along the coast of East Africa.</w:t>
      </w:r>
    </w:p>
    <w:p w14:paraId="4A6B5290" w14:textId="044A5AD4" w:rsidR="00527074" w:rsidRPr="00527074" w:rsidRDefault="00527074" w:rsidP="00527074">
      <w:pPr>
        <w:pStyle w:val="List2"/>
        <w:numPr>
          <w:ilvl w:val="2"/>
          <w:numId w:val="35"/>
        </w:numPr>
        <w:rPr>
          <w:rStyle w:val="SampleAnswer"/>
        </w:rPr>
      </w:pPr>
      <w:r w:rsidRPr="00527074">
        <w:rPr>
          <w:rStyle w:val="SampleAnswer"/>
        </w:rPr>
        <w:t>Other empires such as the British wanted to deal with one ruler, which led the Omani to transform</w:t>
      </w:r>
      <w:r>
        <w:rPr>
          <w:rStyle w:val="SampleAnswer"/>
        </w:rPr>
        <w:t xml:space="preserve"> </w:t>
      </w:r>
      <w:r w:rsidRPr="00527074">
        <w:rPr>
          <w:rStyle w:val="SampleAnswer"/>
        </w:rPr>
        <w:t>their governing structures.</w:t>
      </w:r>
    </w:p>
    <w:p w14:paraId="69F6725A" w14:textId="5CBCDBF3" w:rsidR="00FB62AE" w:rsidRDefault="00527074" w:rsidP="00527074">
      <w:pPr>
        <w:pStyle w:val="List2"/>
        <w:numPr>
          <w:ilvl w:val="2"/>
          <w:numId w:val="35"/>
        </w:numPr>
        <w:rPr>
          <w:rStyle w:val="SampleAnswer"/>
        </w:rPr>
      </w:pPr>
      <w:r w:rsidRPr="00527074">
        <w:rPr>
          <w:rStyle w:val="SampleAnswer"/>
        </w:rPr>
        <w:t>As the Omani Empire expanded, people from different backgrounds were active in Omani trade and</w:t>
      </w:r>
      <w:r>
        <w:rPr>
          <w:rStyle w:val="SampleAnswer"/>
        </w:rPr>
        <w:t xml:space="preserve"> </w:t>
      </w:r>
      <w:r w:rsidRPr="00527074">
        <w:rPr>
          <w:rStyle w:val="SampleAnswer"/>
        </w:rPr>
        <w:t>government, with many people migrating throughout the empire such as South Asians to East Africa and East Africans to Arabia.</w:t>
      </w:r>
    </w:p>
    <w:p w14:paraId="6E53BF96" w14:textId="43301C19" w:rsidR="00527074" w:rsidRDefault="00527074" w:rsidP="00527074">
      <w:pPr>
        <w:pStyle w:val="List2"/>
        <w:numPr>
          <w:ilvl w:val="0"/>
          <w:numId w:val="0"/>
        </w:numPr>
        <w:ind w:left="1065" w:firstLine="6"/>
        <w:rPr>
          <w:rStyle w:val="SampleAnswer"/>
        </w:rPr>
      </w:pPr>
      <w:r w:rsidRPr="00527074">
        <w:rPr>
          <w:rStyle w:val="SampleAnswer"/>
        </w:rPr>
        <w:t>Comanche</w:t>
      </w:r>
    </w:p>
    <w:p w14:paraId="485D1D4F" w14:textId="77777777" w:rsidR="00527074" w:rsidRPr="00527074" w:rsidRDefault="00527074" w:rsidP="00527074">
      <w:pPr>
        <w:pStyle w:val="List2"/>
        <w:numPr>
          <w:ilvl w:val="2"/>
          <w:numId w:val="36"/>
        </w:numPr>
        <w:rPr>
          <w:rStyle w:val="SampleAnswer"/>
        </w:rPr>
      </w:pPr>
      <w:r w:rsidRPr="00527074">
        <w:rPr>
          <w:rStyle w:val="SampleAnswer"/>
        </w:rPr>
        <w:t>European colonizers brought horses from Afro-Eurasia to the Americas during the Columbian Exchange.</w:t>
      </w:r>
    </w:p>
    <w:p w14:paraId="1252EB3A" w14:textId="373A44EE" w:rsidR="00527074" w:rsidRPr="00FB62AE" w:rsidRDefault="00527074" w:rsidP="00527074">
      <w:pPr>
        <w:pStyle w:val="List2"/>
        <w:numPr>
          <w:ilvl w:val="2"/>
          <w:numId w:val="36"/>
        </w:numPr>
        <w:rPr>
          <w:rStyle w:val="SampleAnswer"/>
        </w:rPr>
      </w:pPr>
      <w:r w:rsidRPr="00527074">
        <w:rPr>
          <w:rStyle w:val="SampleAnswer"/>
        </w:rPr>
        <w:t>After the Comanche migrated from the area that is now Wyoming, independent bands with leaders who were democratically chosen arose.</w:t>
      </w:r>
    </w:p>
    <w:p w14:paraId="63084B8A" w14:textId="77777777" w:rsidR="00527074" w:rsidRPr="00FB62AE" w:rsidRDefault="00FB62AE" w:rsidP="00527074">
      <w:pPr>
        <w:pStyle w:val="List"/>
        <w:numPr>
          <w:ilvl w:val="0"/>
          <w:numId w:val="0"/>
        </w:numPr>
        <w:ind w:left="714"/>
        <w:rPr>
          <w:rStyle w:val="SampleAnswer"/>
        </w:rPr>
      </w:pPr>
      <w:r w:rsidRPr="00FB62AE">
        <w:rPr>
          <w:rStyle w:val="SampleAnswer"/>
        </w:rPr>
        <w:t>Narrow context</w:t>
      </w:r>
      <w:r w:rsidR="00527074" w:rsidRPr="00FB62AE">
        <w:rPr>
          <w:rStyle w:val="SampleAnswer"/>
        </w:rPr>
        <w:t>:</w:t>
      </w:r>
    </w:p>
    <w:p w14:paraId="5046DE59" w14:textId="77777777" w:rsidR="00527074" w:rsidRPr="00527074" w:rsidRDefault="00527074" w:rsidP="00527074">
      <w:pPr>
        <w:pStyle w:val="List2"/>
        <w:numPr>
          <w:ilvl w:val="0"/>
          <w:numId w:val="0"/>
        </w:numPr>
        <w:ind w:left="1429" w:hanging="357"/>
        <w:rPr>
          <w:rStyle w:val="SampleAnswer"/>
        </w:rPr>
      </w:pPr>
      <w:r w:rsidRPr="00527074">
        <w:rPr>
          <w:rStyle w:val="SampleAnswer"/>
        </w:rPr>
        <w:t>Omani</w:t>
      </w:r>
    </w:p>
    <w:p w14:paraId="47CD3AA0" w14:textId="77777777" w:rsidR="00527074" w:rsidRPr="00527074" w:rsidRDefault="00527074" w:rsidP="00527074">
      <w:pPr>
        <w:pStyle w:val="List2"/>
        <w:numPr>
          <w:ilvl w:val="2"/>
          <w:numId w:val="37"/>
        </w:numPr>
        <w:rPr>
          <w:rStyle w:val="SampleAnswer"/>
        </w:rPr>
      </w:pPr>
      <w:r w:rsidRPr="00527074">
        <w:rPr>
          <w:rStyle w:val="SampleAnswer"/>
        </w:rPr>
        <w:t>The Omani Empire gradually kicked the Portuguese out of Arabia and took over their former trading posts along the coast of East Africa.</w:t>
      </w:r>
    </w:p>
    <w:p w14:paraId="274EDE06" w14:textId="77777777" w:rsidR="00527074" w:rsidRPr="00527074" w:rsidRDefault="00527074" w:rsidP="00527074">
      <w:pPr>
        <w:pStyle w:val="List2"/>
        <w:numPr>
          <w:ilvl w:val="2"/>
          <w:numId w:val="37"/>
        </w:numPr>
        <w:rPr>
          <w:rStyle w:val="SampleAnswer"/>
        </w:rPr>
      </w:pPr>
      <w:r w:rsidRPr="00527074">
        <w:rPr>
          <w:rStyle w:val="SampleAnswer"/>
        </w:rPr>
        <w:t>Other empires such as the British wanted to deal with one ruler, which led the Omani to transform their governing structures.</w:t>
      </w:r>
    </w:p>
    <w:p w14:paraId="512812BA" w14:textId="320D6E8B" w:rsidR="00FB62AE" w:rsidRDefault="00527074" w:rsidP="00527074">
      <w:pPr>
        <w:pStyle w:val="List2"/>
        <w:numPr>
          <w:ilvl w:val="2"/>
          <w:numId w:val="37"/>
        </w:numPr>
        <w:rPr>
          <w:rStyle w:val="SampleAnswer"/>
        </w:rPr>
      </w:pPr>
      <w:r w:rsidRPr="00527074">
        <w:rPr>
          <w:rStyle w:val="SampleAnswer"/>
        </w:rPr>
        <w:t>As the Omani Empire expanded, people from different backgrounds were active in Omani trade and government, with many people migrating throughout the empire such as South Asians to East Africa and East Africans to Arabia.</w:t>
      </w:r>
    </w:p>
    <w:p w14:paraId="3C33A836" w14:textId="2F5038CD" w:rsidR="00527074" w:rsidRDefault="00527074" w:rsidP="00527074">
      <w:pPr>
        <w:pStyle w:val="List2"/>
        <w:numPr>
          <w:ilvl w:val="0"/>
          <w:numId w:val="0"/>
        </w:numPr>
        <w:ind w:left="1066" w:firstLine="6"/>
        <w:rPr>
          <w:rStyle w:val="SampleAnswer"/>
        </w:rPr>
      </w:pPr>
      <w:r>
        <w:rPr>
          <w:rStyle w:val="SampleAnswer"/>
        </w:rPr>
        <w:lastRenderedPageBreak/>
        <w:t>Comanche</w:t>
      </w:r>
    </w:p>
    <w:p w14:paraId="209C4193" w14:textId="77777777" w:rsidR="00527074" w:rsidRPr="00527074" w:rsidRDefault="00527074" w:rsidP="00527074">
      <w:pPr>
        <w:pStyle w:val="List2"/>
        <w:numPr>
          <w:ilvl w:val="2"/>
          <w:numId w:val="38"/>
        </w:numPr>
        <w:rPr>
          <w:rStyle w:val="SampleAnswer"/>
        </w:rPr>
      </w:pPr>
      <w:r w:rsidRPr="00527074">
        <w:rPr>
          <w:rStyle w:val="SampleAnswer"/>
        </w:rPr>
        <w:t xml:space="preserve">Independent Comanche bands </w:t>
      </w:r>
      <w:proofErr w:type="gramStart"/>
      <w:r w:rsidRPr="00527074">
        <w:rPr>
          <w:rStyle w:val="SampleAnswer"/>
        </w:rPr>
        <w:t>grew in size</w:t>
      </w:r>
      <w:proofErr w:type="gramEnd"/>
      <w:r w:rsidRPr="00527074">
        <w:rPr>
          <w:rStyle w:val="SampleAnswer"/>
        </w:rPr>
        <w:t xml:space="preserve"> and population and by 1725, they interacted with their neighbors, who introduced them to the mustang, which allowed the Comanche to ride farther and faster.</w:t>
      </w:r>
    </w:p>
    <w:p w14:paraId="258C76FA" w14:textId="77777777" w:rsidR="00527074" w:rsidRPr="00527074" w:rsidRDefault="00527074" w:rsidP="00527074">
      <w:pPr>
        <w:pStyle w:val="List2"/>
        <w:numPr>
          <w:ilvl w:val="2"/>
          <w:numId w:val="38"/>
        </w:numPr>
        <w:rPr>
          <w:rStyle w:val="SampleAnswer"/>
        </w:rPr>
      </w:pPr>
      <w:r w:rsidRPr="00527074">
        <w:rPr>
          <w:rStyle w:val="SampleAnswer"/>
        </w:rPr>
        <w:t>Comanche used their superior horsemanship to create alliances in central North America.</w:t>
      </w:r>
    </w:p>
    <w:p w14:paraId="18BD0EBE" w14:textId="77777777" w:rsidR="00527074" w:rsidRPr="00527074" w:rsidRDefault="00527074" w:rsidP="00527074">
      <w:pPr>
        <w:pStyle w:val="List2"/>
        <w:numPr>
          <w:ilvl w:val="2"/>
          <w:numId w:val="38"/>
        </w:numPr>
        <w:rPr>
          <w:rStyle w:val="SampleAnswer"/>
        </w:rPr>
      </w:pPr>
      <w:r w:rsidRPr="00527074">
        <w:rPr>
          <w:rStyle w:val="SampleAnswer"/>
        </w:rPr>
        <w:t>The Comanche territory became a buffer between lands controlled by the Spanish, English, and French.</w:t>
      </w:r>
    </w:p>
    <w:p w14:paraId="0AB35192" w14:textId="27EB5229" w:rsidR="00527074" w:rsidRPr="00FB62AE" w:rsidRDefault="00527074" w:rsidP="00527074">
      <w:pPr>
        <w:pStyle w:val="List2"/>
        <w:numPr>
          <w:ilvl w:val="2"/>
          <w:numId w:val="38"/>
        </w:numPr>
        <w:rPr>
          <w:rStyle w:val="SampleAnswer"/>
        </w:rPr>
      </w:pPr>
      <w:r w:rsidRPr="00527074">
        <w:rPr>
          <w:rStyle w:val="SampleAnswer"/>
        </w:rPr>
        <w:t>The Comanche traded extensively with their Indigenous neighbors as well as European settlers, which allowed them to acquire weapons that made European governments like the Spanish fear Comanche power in the region.</w:t>
      </w:r>
    </w:p>
    <w:p w14:paraId="645B02D8" w14:textId="77777777" w:rsidR="001566A1" w:rsidRDefault="001566A1" w:rsidP="001566A1">
      <w:pPr>
        <w:pStyle w:val="ListParagraph"/>
      </w:pPr>
      <w:r>
        <w:t>Place them on the funnel in their appropriate location. Be prepared to explain your placement.</w:t>
      </w:r>
    </w:p>
    <w:p w14:paraId="1288F755" w14:textId="77777777" w:rsidR="001566A1" w:rsidRDefault="001566A1" w:rsidP="001566A1">
      <w:pPr>
        <w:pStyle w:val="ListParagraph"/>
      </w:pPr>
      <w:r>
        <w:t>Write three to four sentences that describes the broad context.</w:t>
      </w:r>
    </w:p>
    <w:tbl>
      <w:tblPr>
        <w:tblStyle w:val="Default"/>
        <w:tblW w:w="0" w:type="auto"/>
        <w:tblInd w:w="714" w:type="dxa"/>
        <w:tblLook w:val="0600" w:firstRow="0" w:lastRow="0" w:firstColumn="0" w:lastColumn="0" w:noHBand="1" w:noVBand="1"/>
      </w:tblPr>
      <w:tblGrid>
        <w:gridCol w:w="12622"/>
      </w:tblGrid>
      <w:tr w:rsidR="00591EBF" w:rsidRPr="002B34FE" w14:paraId="44C02519" w14:textId="77777777" w:rsidTr="00527074">
        <w:trPr>
          <w:trHeight w:val="751"/>
        </w:trPr>
        <w:tc>
          <w:tcPr>
            <w:tcW w:w="12622" w:type="dxa"/>
          </w:tcPr>
          <w:p w14:paraId="1C8F691C" w14:textId="657B3BF4" w:rsidR="00591EBF" w:rsidRPr="00FB62AE" w:rsidRDefault="00527074" w:rsidP="004444DD">
            <w:pPr>
              <w:rPr>
                <w:rStyle w:val="SampleAnswer"/>
              </w:rPr>
            </w:pPr>
            <w:r w:rsidRPr="00527074">
              <w:rPr>
                <w:rStyle w:val="SampleAnswer"/>
              </w:rPr>
              <w:t>Trade networks played a role in the expansion of both the Omani and Comanche empires, as connections between different societies allowed these empires to establish alliances through trade and utilize different members of their extended communities to their advantage.</w:t>
            </w:r>
          </w:p>
        </w:tc>
      </w:tr>
    </w:tbl>
    <w:p w14:paraId="269832B4" w14:textId="390AA8AD" w:rsidR="001566A1" w:rsidRDefault="001566A1" w:rsidP="001566A1">
      <w:pPr>
        <w:pStyle w:val="ListParagraph"/>
      </w:pPr>
      <w:r w:rsidRPr="001566A1">
        <w:t xml:space="preserve">Write </w:t>
      </w:r>
      <w:r w:rsidR="00527074" w:rsidRPr="00527074">
        <w:t>one to two sentences</w:t>
      </w:r>
      <w:r w:rsidR="00527074">
        <w:t xml:space="preserve"> </w:t>
      </w:r>
      <w:r w:rsidRPr="001566A1">
        <w:t>that describes the narrow content.</w:t>
      </w:r>
    </w:p>
    <w:tbl>
      <w:tblPr>
        <w:tblStyle w:val="Default"/>
        <w:tblW w:w="0" w:type="auto"/>
        <w:tblInd w:w="714" w:type="dxa"/>
        <w:tblLook w:val="0600" w:firstRow="0" w:lastRow="0" w:firstColumn="0" w:lastColumn="0" w:noHBand="1" w:noVBand="1"/>
      </w:tblPr>
      <w:tblGrid>
        <w:gridCol w:w="12622"/>
      </w:tblGrid>
      <w:tr w:rsidR="001566A1" w:rsidRPr="002B34FE" w14:paraId="59F815BA" w14:textId="77777777" w:rsidTr="00FB62AE">
        <w:trPr>
          <w:trHeight w:val="1191"/>
        </w:trPr>
        <w:tc>
          <w:tcPr>
            <w:tcW w:w="12622" w:type="dxa"/>
          </w:tcPr>
          <w:p w14:paraId="1301CECD" w14:textId="77777777" w:rsidR="00527074" w:rsidRPr="00527074" w:rsidRDefault="00527074" w:rsidP="00527074">
            <w:pPr>
              <w:rPr>
                <w:rStyle w:val="SampleAnswer"/>
              </w:rPr>
            </w:pPr>
            <w:r w:rsidRPr="00527074">
              <w:rPr>
                <w:rStyle w:val="SampleAnswer"/>
              </w:rPr>
              <w:t>The Omani and Comanche utilized trade connections to expand and maintain their empires.</w:t>
            </w:r>
          </w:p>
          <w:p w14:paraId="37DDFB22" w14:textId="62459D33" w:rsidR="001566A1" w:rsidRPr="00FB62AE" w:rsidRDefault="00527074" w:rsidP="00527074">
            <w:pPr>
              <w:rPr>
                <w:rStyle w:val="SampleAnswer"/>
              </w:rPr>
            </w:pPr>
            <w:r w:rsidRPr="00527074">
              <w:rPr>
                <w:rStyle w:val="SampleAnswer"/>
              </w:rPr>
              <w:t xml:space="preserve">For example, the Omani used their knowledge of Indian Ocean trade and connections to take over trading posts once held by the Portuguese and transform their governmental structure to better negotiate with the British Empire. As the Omani expanded, they utilized their connections from South Asia to East Africa to award positions to those who were best suited to fill them. The Comanche also utilized trade connections by acquiring horses and weapons from European settlers. They then used horsemanship to travel farther and faster </w:t>
            </w:r>
            <w:proofErr w:type="gramStart"/>
            <w:r w:rsidRPr="00527074">
              <w:rPr>
                <w:rStyle w:val="SampleAnswer"/>
              </w:rPr>
              <w:t>in order to</w:t>
            </w:r>
            <w:proofErr w:type="gramEnd"/>
            <w:r w:rsidRPr="00527074">
              <w:rPr>
                <w:rStyle w:val="SampleAnswer"/>
              </w:rPr>
              <w:t xml:space="preserve"> establish alliances with other Indigenous communities and expand their trade and influence.</w:t>
            </w:r>
          </w:p>
        </w:tc>
      </w:tr>
    </w:tbl>
    <w:p w14:paraId="61A94B57" w14:textId="77777777" w:rsidR="001566A1" w:rsidRPr="001566A1" w:rsidRDefault="001566A1" w:rsidP="001566A1">
      <w:pPr>
        <w:pStyle w:val="ListParagraph"/>
        <w:rPr>
          <w:lang w:val="en-US"/>
        </w:rPr>
      </w:pPr>
      <w:r w:rsidRPr="001566A1">
        <w:rPr>
          <w:lang w:val="en-US"/>
        </w:rPr>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1566A1" w:rsidRPr="002B34FE" w14:paraId="5BDBC845" w14:textId="77777777" w:rsidTr="00FB62AE">
        <w:trPr>
          <w:trHeight w:val="907"/>
        </w:trPr>
        <w:tc>
          <w:tcPr>
            <w:tcW w:w="12622" w:type="dxa"/>
          </w:tcPr>
          <w:p w14:paraId="20043115" w14:textId="6F2E19F2" w:rsidR="001566A1" w:rsidRPr="00FB62AE" w:rsidRDefault="00527074" w:rsidP="00322C18">
            <w:pPr>
              <w:rPr>
                <w:rStyle w:val="SampleAnswer"/>
              </w:rPr>
            </w:pPr>
            <w:r w:rsidRPr="00527074">
              <w:rPr>
                <w:rStyle w:val="SampleAnswer"/>
              </w:rPr>
              <w:t>The broad context helps us understand the historical background related to trade and the sharing of ideas, goods, and people that allowed both the Omani and Comanche to expand their empires. The narrow context helps us understand the specifics of how each empire transformed based on these connections.</w:t>
            </w:r>
          </w:p>
        </w:tc>
      </w:tr>
    </w:tbl>
    <w:p w14:paraId="017D8538" w14:textId="5927FE2D" w:rsidR="001566A1" w:rsidRPr="001566A1" w:rsidRDefault="001566A1" w:rsidP="001566A1">
      <w:pPr>
        <w:pStyle w:val="ListParagraph"/>
        <w:rPr>
          <w:lang w:val="en-US"/>
        </w:rPr>
      </w:pPr>
      <w:r w:rsidRPr="001566A1">
        <w:rPr>
          <w:lang w:val="en-US"/>
        </w:rPr>
        <w:tab/>
        <w:t xml:space="preserve">Use information from the Contextualization Tool and the article “Opium Wars and Economic Imperialism” to write a multi-paragraph response that answers the following prompt: </w:t>
      </w:r>
      <w:r w:rsidRPr="00AB5F99">
        <w:rPr>
          <w:i/>
          <w:iCs/>
          <w:lang w:val="en-US"/>
        </w:rPr>
        <w:t>What were the broader temporal, spatial, and cultural contexts that made it possible for the Opium Wars to occur?</w:t>
      </w:r>
    </w:p>
    <w:tbl>
      <w:tblPr>
        <w:tblStyle w:val="Default"/>
        <w:tblW w:w="0" w:type="auto"/>
        <w:tblInd w:w="714" w:type="dxa"/>
        <w:tblLook w:val="0600" w:firstRow="0" w:lastRow="0" w:firstColumn="0" w:lastColumn="0" w:noHBand="1" w:noVBand="1"/>
      </w:tblPr>
      <w:tblGrid>
        <w:gridCol w:w="12622"/>
      </w:tblGrid>
      <w:tr w:rsidR="001566A1" w:rsidRPr="002B34FE" w14:paraId="3F73EBB9" w14:textId="77777777" w:rsidTr="00FB62AE">
        <w:tc>
          <w:tcPr>
            <w:tcW w:w="12622" w:type="dxa"/>
          </w:tcPr>
          <w:p w14:paraId="66936418" w14:textId="0A883C1A" w:rsidR="001566A1" w:rsidRPr="00FB62AE" w:rsidRDefault="00527074" w:rsidP="00FB62AE">
            <w:pPr>
              <w:rPr>
                <w:rStyle w:val="SampleAnswer"/>
              </w:rPr>
            </w:pPr>
            <w:r w:rsidRPr="00527074">
              <w:rPr>
                <w:rStyle w:val="SampleAnswer"/>
              </w:rPr>
              <w:lastRenderedPageBreak/>
              <w:t>Both the Omani and Comanche learned from the sharing of ideas, goods, and people across each region’s vast trade networks. The Omani used their knowledge of Indian Ocean trade and connections made through this trade to construct an empire that took advantage of the skills of different people such as those in South Asia, Arabia, and East Africa. The Omani also learned how some European powers liked to negotiate their trade deals and adapted their governmental structure to make trade with these nations more lucrative. The Comanche also learned from both their Indigenous neighbors and European settlers. They used the goods acquired through trade such as horses and weapons to their advantage. In being able to cross a large territory quickly, they created alliances with neighboring groups and acted as a buffer zone between different European nations competing for territory. While the Comanche did not have a central ruler, ties between different local leaders through kinship allowed them to effectively administer the empire.</w:t>
            </w:r>
          </w:p>
        </w:tc>
      </w:tr>
    </w:tbl>
    <w:p w14:paraId="1A5C0654" w14:textId="77777777" w:rsidR="00A11C2A" w:rsidRDefault="00A11C2A" w:rsidP="001566A1">
      <w:pPr>
        <w:pStyle w:val="HeaderAnchor"/>
        <w:rPr>
          <w:lang w:val="en-US"/>
        </w:rPr>
      </w:pPr>
    </w:p>
    <w:p w14:paraId="050C7474" w14:textId="77777777" w:rsidR="00AB5F99" w:rsidRDefault="00AB5F99" w:rsidP="00FB62AE">
      <w:pPr>
        <w:spacing w:before="240" w:after="240"/>
        <w:jc w:val="center"/>
      </w:pPr>
      <w:r w:rsidRPr="00A106A5">
        <w:rPr>
          <w:noProof/>
          <w:sz w:val="20"/>
        </w:rPr>
        <mc:AlternateContent>
          <mc:Choice Requires="wpg">
            <w:drawing>
              <wp:inline distT="0" distB="0" distL="0" distR="0" wp14:anchorId="63012443" wp14:editId="2FB67BDD">
                <wp:extent cx="2914650" cy="3120390"/>
                <wp:effectExtent l="0" t="0" r="6350" b="3810"/>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0" cy="3120390"/>
                          <a:chOff x="0" y="0"/>
                          <a:chExt cx="5073484" cy="5635597"/>
                        </a:xfrm>
                      </wpg:grpSpPr>
                      <pic:pic xmlns:pic="http://schemas.openxmlformats.org/drawingml/2006/picture">
                        <pic:nvPicPr>
                          <pic:cNvPr id="1048" name="Image 1048"/>
                          <pic:cNvPicPr/>
                        </pic:nvPicPr>
                        <pic:blipFill>
                          <a:blip r:embed="rId8" cstate="print"/>
                          <a:stretch>
                            <a:fillRect/>
                          </a:stretch>
                        </pic:blipFill>
                        <pic:spPr>
                          <a:xfrm>
                            <a:off x="0" y="0"/>
                            <a:ext cx="5073484" cy="5635597"/>
                          </a:xfrm>
                          <a:prstGeom prst="rect">
                            <a:avLst/>
                          </a:prstGeom>
                        </pic:spPr>
                      </pic:pic>
                      <wps:wsp>
                        <wps:cNvPr id="1049" name="Textbox 1049"/>
                        <wps:cNvSpPr txBox="1"/>
                        <wps:spPr>
                          <a:xfrm>
                            <a:off x="1988505" y="1456284"/>
                            <a:ext cx="1097280" cy="938327"/>
                          </a:xfrm>
                          <a:prstGeom prst="rect">
                            <a:avLst/>
                          </a:prstGeom>
                        </wps:spPr>
                        <wps:txbx>
                          <w:txbxContent>
                            <w:p w14:paraId="53392DF4" w14:textId="77777777" w:rsidR="00AB5F99" w:rsidRPr="001717B1" w:rsidRDefault="00AB5F99" w:rsidP="00AB5F99">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409" y="3438318"/>
                            <a:ext cx="1210946" cy="731611"/>
                          </a:xfrm>
                          <a:prstGeom prst="rect">
                            <a:avLst/>
                          </a:prstGeom>
                        </wps:spPr>
                        <wps:txbx>
                          <w:txbxContent>
                            <w:p w14:paraId="720061F5" w14:textId="77777777" w:rsidR="00AB5F99" w:rsidRPr="001717B1" w:rsidRDefault="00AB5F99" w:rsidP="00AB5F99">
                              <w:pPr>
                                <w:jc w:val="center"/>
                                <w:rPr>
                                  <w:b/>
                                  <w:bCs/>
                                </w:rPr>
                              </w:pPr>
                              <w:r w:rsidRPr="001717B1">
                                <w:rPr>
                                  <w:b/>
                                  <w:bCs/>
                                </w:rPr>
                                <w:t>Narrow Context</w:t>
                              </w:r>
                            </w:p>
                          </w:txbxContent>
                        </wps:txbx>
                        <wps:bodyPr wrap="square" lIns="0" tIns="0" rIns="0" bIns="0" rtlCol="0">
                          <a:noAutofit/>
                        </wps:bodyPr>
                      </wps:wsp>
                    </wpg:wgp>
                  </a:graphicData>
                </a:graphic>
              </wp:inline>
            </w:drawing>
          </mc:Choice>
          <mc:Fallback>
            <w:pict>
              <v:group w14:anchorId="63012443" id="Group 1047" o:spid="_x0000_s1027" style="width:229.5pt;height:245.7pt;mso-position-horizontal-relative:char;mso-position-vertical-relative:line" coordsize="50734,563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">
                  <v:imagedata r:id="rId9" o:title=""/>
                </v:shape>
                <v:shape id="Textbox 1049" o:spid="_x0000_s1029" type="#_x0000_t202" style="position:absolute;left:19885;top:14562;width:10972;height:9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" filled="f" stroked="f">
                  <v:textbox inset="0,0,0,0">
                    <w:txbxContent>
                      <w:p w14:paraId="53392DF4" w14:textId="77777777" w:rsidR="00AB5F99" w:rsidRPr="001717B1" w:rsidRDefault="00AB5F99" w:rsidP="00AB5F99">
                        <w:pPr>
                          <w:jc w:val="center"/>
                          <w:rPr>
                            <w:b/>
                            <w:bCs/>
                          </w:rPr>
                        </w:pPr>
                        <w:r w:rsidRPr="001717B1">
                          <w:rPr>
                            <w:b/>
                            <w:bCs/>
                          </w:rPr>
                          <w:t>Broad Context</w:t>
                        </w:r>
                      </w:p>
                    </w:txbxContent>
                  </v:textbox>
                </v:shape>
                <v:shape id="Textbox 1050" o:spid="_x0000_s1030" type="#_x0000_t202" style="position:absolute;left:19164;top:34383;width:12109;height:7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" filled="f" stroked="f">
                  <v:textbox inset="0,0,0,0">
                    <w:txbxContent>
                      <w:p w14:paraId="720061F5" w14:textId="77777777" w:rsidR="00AB5F99" w:rsidRPr="001717B1" w:rsidRDefault="00AB5F99" w:rsidP="00AB5F99">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AB5F99" w14:paraId="5F4BD2CB" w14:textId="77777777" w:rsidTr="00EC7DB2">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49DC46BB" w14:textId="77777777" w:rsidR="00AB5F99" w:rsidRDefault="00AB5F99" w:rsidP="00EC7DB2">
            <w:pPr>
              <w:jc w:val="right"/>
            </w:pPr>
            <w:r w:rsidRPr="001717B1">
              <w:t>Historical Event/Development</w:t>
            </w:r>
            <w:r>
              <w:t>:</w:t>
            </w:r>
          </w:p>
        </w:tc>
        <w:tc>
          <w:tcPr>
            <w:tcW w:w="6090" w:type="dxa"/>
            <w:tcBorders>
              <w:bottom w:val="single" w:sz="12" w:space="0" w:color="auto"/>
            </w:tcBorders>
            <w:shd w:val="clear" w:color="auto" w:fill="auto"/>
          </w:tcPr>
          <w:p w14:paraId="22923D71" w14:textId="77777777" w:rsidR="00AB5F99" w:rsidRDefault="00AB5F99" w:rsidP="00EC7DB2">
            <w:pPr>
              <w:jc w:val="center"/>
              <w:cnfStyle w:val="000000000000" w:firstRow="0" w:lastRow="0" w:firstColumn="0" w:lastColumn="0" w:oddVBand="0" w:evenVBand="0" w:oddHBand="0" w:evenHBand="0" w:firstRowFirstColumn="0" w:firstRowLastColumn="0" w:lastRowFirstColumn="0" w:lastRowLastColumn="0"/>
            </w:pPr>
          </w:p>
        </w:tc>
      </w:tr>
    </w:tbl>
    <w:p w14:paraId="5BBAFBA3" w14:textId="2AD3E90B" w:rsidR="00FB62AE" w:rsidRPr="002B34FE" w:rsidRDefault="00B7444C" w:rsidP="00FB62AE">
      <w:pPr>
        <w:pStyle w:val="Heading2"/>
        <w:spacing w:before="100" w:beforeAutospacing="1"/>
        <w:rPr>
          <w:lang w:val="en-US"/>
        </w:rPr>
      </w:pPr>
      <w:r w:rsidRPr="00B7444C">
        <w:rPr>
          <w:lang w:val="en-US"/>
        </w:rPr>
        <w:lastRenderedPageBreak/>
        <w:t>Contextualization</w:t>
      </w:r>
      <w:r w:rsidR="00FB62AE" w:rsidRPr="005E16B7">
        <w:rPr>
          <w:lang w:val="en-US"/>
        </w:rPr>
        <w:t>: Feedback Form</w:t>
      </w:r>
    </w:p>
    <w:p w14:paraId="2F54815F" w14:textId="3828D2CC" w:rsidR="00FB62AE" w:rsidRPr="002B34FE" w:rsidRDefault="00FB62AE" w:rsidP="00FB62AE">
      <w:pPr>
        <w:pStyle w:val="BodyText"/>
        <w:rPr>
          <w:lang w:val="en-US"/>
        </w:rPr>
      </w:pPr>
      <w:r w:rsidRPr="002B34FE">
        <w:rPr>
          <w:b/>
          <w:bCs/>
          <w:lang w:val="en-US"/>
        </w:rPr>
        <w:t>Directions:</w:t>
      </w:r>
      <w:r w:rsidRPr="002B34FE">
        <w:rPr>
          <w:lang w:val="en-US"/>
        </w:rPr>
        <w:t xml:space="preserve"> </w:t>
      </w:r>
      <w:r w:rsidR="00B7444C" w:rsidRPr="00B7444C">
        <w:rPr>
          <w:lang w:val="en-US"/>
        </w:rPr>
        <w:t xml:space="preserve">Check the criteria met for each category and leave notes for your students specifying what they did well and what they can do to improve. Any </w:t>
      </w:r>
      <w:r w:rsidR="00B7444C">
        <w:rPr>
          <w:lang w:val="en-US"/>
        </w:rPr>
        <w:t>crossed</w:t>
      </w:r>
      <w:r w:rsidR="00B7444C" w:rsidRPr="00B7444C">
        <w:rPr>
          <w:lang w:val="en-US"/>
        </w:rPr>
        <w:t>-out areas will not be evaluated as part of this activity.</w:t>
      </w:r>
    </w:p>
    <w:tbl>
      <w:tblPr>
        <w:tblStyle w:val="Default"/>
        <w:tblW w:w="5000" w:type="pct"/>
        <w:tblLayout w:type="fixed"/>
        <w:tblLook w:val="0600" w:firstRow="0" w:lastRow="0" w:firstColumn="0" w:lastColumn="0" w:noHBand="1" w:noVBand="1"/>
      </w:tblPr>
      <w:tblGrid>
        <w:gridCol w:w="1980"/>
        <w:gridCol w:w="2268"/>
        <w:gridCol w:w="2268"/>
        <w:gridCol w:w="3410"/>
        <w:gridCol w:w="3410"/>
      </w:tblGrid>
      <w:tr w:rsidR="00527074" w:rsidRPr="00527074" w14:paraId="578B2DF1" w14:textId="77777777" w:rsidTr="00D6065E">
        <w:tc>
          <w:tcPr>
            <w:tcW w:w="1980" w:type="dxa"/>
            <w:shd w:val="clear" w:color="auto" w:fill="BFBFBF" w:themeFill="background1" w:themeFillShade="BF"/>
          </w:tcPr>
          <w:p w14:paraId="4048095B" w14:textId="7E6ADC52" w:rsidR="00FB62AE" w:rsidRPr="005E16B7" w:rsidRDefault="00B7444C" w:rsidP="00EC7DB2">
            <w:pPr>
              <w:spacing w:before="0" w:after="0"/>
              <w:rPr>
                <w:lang w:val="en-US"/>
              </w:rPr>
            </w:pPr>
            <w:r w:rsidRPr="00B7444C">
              <w:rPr>
                <w:b/>
                <w:bCs/>
                <w:lang w:val="en-US"/>
              </w:rPr>
              <w:t>Broad Context</w:t>
            </w:r>
          </w:p>
        </w:tc>
        <w:tc>
          <w:tcPr>
            <w:tcW w:w="2268" w:type="dxa"/>
            <w:tcBorders>
              <w:tr2bl w:val="nil"/>
            </w:tcBorders>
          </w:tcPr>
          <w:p w14:paraId="269BC87E" w14:textId="10EA598E" w:rsidR="00FB62AE" w:rsidRPr="00500334" w:rsidRDefault="00000000" w:rsidP="00EC7DB2">
            <w:pPr>
              <w:tabs>
                <w:tab w:val="left" w:pos="337"/>
              </w:tabs>
              <w:spacing w:before="0" w:after="0"/>
              <w:ind w:left="337" w:hanging="337"/>
              <w:rPr>
                <w:lang w:val="en-US"/>
              </w:rPr>
            </w:pPr>
            <w:sdt>
              <w:sdtPr>
                <w:rPr>
                  <w:lang w:val="en-US"/>
                </w:rPr>
                <w:id w:val="-712584830"/>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B7444C" w:rsidRPr="00B7444C">
              <w:rPr>
                <w:lang w:val="en-US"/>
              </w:rPr>
              <w:t>No broad context is identified.</w:t>
            </w:r>
          </w:p>
        </w:tc>
        <w:tc>
          <w:tcPr>
            <w:tcW w:w="2268" w:type="dxa"/>
            <w:tcBorders>
              <w:tr2bl w:val="nil"/>
            </w:tcBorders>
          </w:tcPr>
          <w:p w14:paraId="41675AD9" w14:textId="77777777" w:rsidR="00FB62AE" w:rsidRPr="00500334" w:rsidRDefault="00000000" w:rsidP="00EC7DB2">
            <w:pPr>
              <w:tabs>
                <w:tab w:val="left" w:pos="337"/>
              </w:tabs>
              <w:spacing w:before="0" w:after="0"/>
              <w:ind w:left="337" w:hanging="337"/>
              <w:rPr>
                <w:lang w:val="en-US"/>
              </w:rPr>
            </w:pPr>
            <w:sdt>
              <w:sdtPr>
                <w:rPr>
                  <w:lang w:val="en-US"/>
                </w:rPr>
                <w:id w:val="611142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5E16B7">
              <w:rPr>
                <w:lang w:val="en-US"/>
              </w:rPr>
              <w:t>Historical context is described</w:t>
            </w:r>
          </w:p>
        </w:tc>
        <w:tc>
          <w:tcPr>
            <w:tcW w:w="3410" w:type="dxa"/>
            <w:tcBorders>
              <w:tr2bl w:val="nil"/>
            </w:tcBorders>
          </w:tcPr>
          <w:p w14:paraId="3514FED7" w14:textId="77777777" w:rsidR="00FB62AE" w:rsidRPr="00500334" w:rsidRDefault="00000000" w:rsidP="00EC7DB2">
            <w:pPr>
              <w:tabs>
                <w:tab w:val="left" w:pos="337"/>
              </w:tabs>
              <w:spacing w:before="0" w:after="0"/>
              <w:ind w:left="337" w:hanging="337"/>
              <w:rPr>
                <w:lang w:val="en-US"/>
              </w:rPr>
            </w:pPr>
            <w:sdt>
              <w:sdtPr>
                <w:rPr>
                  <w:lang w:val="en-US"/>
                </w:rPr>
                <w:id w:val="-620216725"/>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5E16B7">
              <w:rPr>
                <w:lang w:val="en-US"/>
              </w:rPr>
              <w:t>A brief analysis of the historical context is provided.</w:t>
            </w:r>
          </w:p>
        </w:tc>
        <w:tc>
          <w:tcPr>
            <w:tcW w:w="3410" w:type="dxa"/>
            <w:tcBorders>
              <w:tr2bl w:val="nil"/>
            </w:tcBorders>
          </w:tcPr>
          <w:p w14:paraId="018146F1" w14:textId="77777777" w:rsidR="00FB62AE" w:rsidRPr="00527074" w:rsidRDefault="00000000" w:rsidP="00EC7DB2">
            <w:pPr>
              <w:tabs>
                <w:tab w:val="left" w:pos="337"/>
              </w:tabs>
              <w:ind w:left="337" w:hanging="337"/>
              <w:rPr>
                <w:color w:val="BFBFBF" w:themeColor="background1" w:themeShade="BF"/>
                <w:lang w:val="en-US"/>
              </w:rPr>
            </w:pPr>
            <w:sdt>
              <w:sdtPr>
                <w:rPr>
                  <w:color w:val="BFBFBF" w:themeColor="background1" w:themeShade="BF"/>
                  <w:lang w:val="en-US"/>
                </w:rPr>
                <w:id w:val="-2073486315"/>
                <w14:checkbox>
                  <w14:checked w14:val="0"/>
                  <w14:checkedState w14:val="2612" w14:font="MS Gothic"/>
                  <w14:uncheckedState w14:val="2610" w14:font="MS Gothic"/>
                </w14:checkbox>
              </w:sdtPr>
              <w:sdtContent>
                <w:r w:rsidR="00FB62AE" w:rsidRPr="00527074">
                  <w:rPr>
                    <w:rFonts w:ascii="MS Gothic" w:eastAsia="MS Gothic" w:hAnsi="MS Gothic" w:hint="eastAsia"/>
                    <w:color w:val="BFBFBF" w:themeColor="background1" w:themeShade="BF"/>
                    <w:lang w:val="en-US"/>
                  </w:rPr>
                  <w:t>☐</w:t>
                </w:r>
              </w:sdtContent>
            </w:sdt>
            <w:r w:rsidR="00FB62AE" w:rsidRPr="00527074">
              <w:rPr>
                <w:color w:val="BFBFBF" w:themeColor="background1" w:themeShade="BF"/>
                <w:lang w:val="en-US"/>
              </w:rPr>
              <w:tab/>
              <w:t>An extended analysis of the historical context is provided.</w:t>
            </w:r>
          </w:p>
        </w:tc>
      </w:tr>
      <w:tr w:rsidR="00FB62AE" w:rsidRPr="00500334" w14:paraId="5233F0C3" w14:textId="77777777" w:rsidTr="00D6065E">
        <w:trPr>
          <w:trHeight w:val="850"/>
        </w:trPr>
        <w:tc>
          <w:tcPr>
            <w:tcW w:w="13336" w:type="dxa"/>
            <w:gridSpan w:val="5"/>
          </w:tcPr>
          <w:p w14:paraId="116E5EB5" w14:textId="77777777" w:rsidR="00FB62AE" w:rsidRPr="00500334" w:rsidRDefault="00FB62AE" w:rsidP="00EC7DB2">
            <w:pPr>
              <w:spacing w:before="0" w:after="0"/>
              <w:rPr>
                <w:b/>
                <w:bCs/>
                <w:lang w:val="en-US"/>
              </w:rPr>
            </w:pPr>
            <w:r w:rsidRPr="00500334">
              <w:rPr>
                <w:b/>
                <w:bCs/>
                <w:lang w:val="en-US"/>
              </w:rPr>
              <w:t>Notes</w:t>
            </w:r>
          </w:p>
        </w:tc>
      </w:tr>
    </w:tbl>
    <w:p w14:paraId="2DA84CB8" w14:textId="77777777" w:rsidR="00FB62AE" w:rsidRDefault="00FB62AE" w:rsidP="00FB62AE">
      <w:pPr>
        <w:pStyle w:val="HeaderAnchor"/>
      </w:pPr>
    </w:p>
    <w:tbl>
      <w:tblPr>
        <w:tblStyle w:val="Default"/>
        <w:tblW w:w="5000" w:type="pct"/>
        <w:tblLayout w:type="fixed"/>
        <w:tblLook w:val="0600" w:firstRow="0" w:lastRow="0" w:firstColumn="0" w:lastColumn="0" w:noHBand="1" w:noVBand="1"/>
      </w:tblPr>
      <w:tblGrid>
        <w:gridCol w:w="1997"/>
        <w:gridCol w:w="2259"/>
        <w:gridCol w:w="2260"/>
        <w:gridCol w:w="3410"/>
        <w:gridCol w:w="3410"/>
      </w:tblGrid>
      <w:tr w:rsidR="00527074" w:rsidRPr="00527074" w14:paraId="10B17FF0" w14:textId="77777777" w:rsidTr="00D6065E">
        <w:tc>
          <w:tcPr>
            <w:tcW w:w="1997" w:type="dxa"/>
            <w:shd w:val="clear" w:color="auto" w:fill="BFBFBF" w:themeFill="background1" w:themeFillShade="BF"/>
          </w:tcPr>
          <w:p w14:paraId="2C940D8E" w14:textId="0413A9C0" w:rsidR="00FB62AE" w:rsidRPr="00500334" w:rsidRDefault="00D6065E" w:rsidP="00EC7DB2">
            <w:pPr>
              <w:spacing w:before="0" w:after="0"/>
              <w:rPr>
                <w:b/>
                <w:bCs/>
                <w:lang w:val="en-US"/>
              </w:rPr>
            </w:pPr>
            <w:r w:rsidRPr="00D6065E">
              <w:rPr>
                <w:b/>
                <w:bCs/>
                <w:lang w:val="en-US"/>
              </w:rPr>
              <w:t>Narrow Context</w:t>
            </w:r>
          </w:p>
        </w:tc>
        <w:tc>
          <w:tcPr>
            <w:tcW w:w="2259" w:type="dxa"/>
            <w:tcBorders>
              <w:tr2bl w:val="nil"/>
            </w:tcBorders>
          </w:tcPr>
          <w:p w14:paraId="46D8CAD7" w14:textId="07ED905A" w:rsidR="00FB62AE" w:rsidRPr="00500334" w:rsidRDefault="00000000" w:rsidP="00EC7DB2">
            <w:pPr>
              <w:tabs>
                <w:tab w:val="left" w:pos="337"/>
              </w:tabs>
              <w:spacing w:before="0" w:after="0"/>
              <w:ind w:left="337" w:hanging="337"/>
              <w:rPr>
                <w:lang w:val="en-US"/>
              </w:rPr>
            </w:pPr>
            <w:sdt>
              <w:sdtPr>
                <w:rPr>
                  <w:lang w:val="en-US"/>
                </w:rPr>
                <w:id w:val="-16933183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No narrow context is identified.</w:t>
            </w:r>
          </w:p>
        </w:tc>
        <w:tc>
          <w:tcPr>
            <w:tcW w:w="2260" w:type="dxa"/>
            <w:tcBorders>
              <w:tr2bl w:val="nil"/>
            </w:tcBorders>
          </w:tcPr>
          <w:p w14:paraId="05EA742C" w14:textId="574BABF4" w:rsidR="00FB62AE" w:rsidRPr="00500334" w:rsidRDefault="00000000" w:rsidP="00EC7DB2">
            <w:pPr>
              <w:tabs>
                <w:tab w:val="left" w:pos="337"/>
              </w:tabs>
              <w:spacing w:before="0" w:after="0"/>
              <w:ind w:left="337" w:hanging="337"/>
              <w:rPr>
                <w:lang w:val="en-US"/>
              </w:rPr>
            </w:pPr>
            <w:sdt>
              <w:sdtPr>
                <w:rPr>
                  <w:lang w:val="en-US"/>
                </w:rPr>
                <w:id w:val="663829893"/>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Narrow context is identified.</w:t>
            </w:r>
          </w:p>
        </w:tc>
        <w:tc>
          <w:tcPr>
            <w:tcW w:w="3410" w:type="dxa"/>
            <w:tcBorders>
              <w:tr2bl w:val="nil"/>
            </w:tcBorders>
          </w:tcPr>
          <w:p w14:paraId="0E777C34" w14:textId="16145B17" w:rsidR="00FB62AE" w:rsidRPr="00500334" w:rsidRDefault="00000000" w:rsidP="00EC7DB2">
            <w:pPr>
              <w:tabs>
                <w:tab w:val="left" w:pos="337"/>
              </w:tabs>
              <w:spacing w:before="0" w:after="0"/>
              <w:ind w:left="337" w:hanging="337"/>
              <w:rPr>
                <w:lang w:val="en-US"/>
              </w:rPr>
            </w:pPr>
            <w:sdt>
              <w:sdtPr>
                <w:rPr>
                  <w:lang w:val="en-US"/>
                </w:rPr>
                <w:id w:val="191249959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A brief analysis of the narrow context is provided.</w:t>
            </w:r>
          </w:p>
        </w:tc>
        <w:tc>
          <w:tcPr>
            <w:tcW w:w="3410" w:type="dxa"/>
            <w:tcBorders>
              <w:tr2bl w:val="nil"/>
            </w:tcBorders>
          </w:tcPr>
          <w:p w14:paraId="18E47D8E" w14:textId="5DAD842A" w:rsidR="00FB62AE" w:rsidRPr="00527074" w:rsidRDefault="00000000" w:rsidP="00EC7DB2">
            <w:pPr>
              <w:tabs>
                <w:tab w:val="left" w:pos="337"/>
              </w:tabs>
              <w:ind w:left="337" w:hanging="337"/>
              <w:rPr>
                <w:color w:val="BFBFBF" w:themeColor="background1" w:themeShade="BF"/>
                <w:lang w:val="en-US"/>
              </w:rPr>
            </w:pPr>
            <w:sdt>
              <w:sdtPr>
                <w:rPr>
                  <w:color w:val="BFBFBF" w:themeColor="background1" w:themeShade="BF"/>
                  <w:lang w:val="en-US"/>
                </w:rPr>
                <w:id w:val="1702278419"/>
                <w14:checkbox>
                  <w14:checked w14:val="0"/>
                  <w14:checkedState w14:val="2612" w14:font="MS Gothic"/>
                  <w14:uncheckedState w14:val="2610" w14:font="MS Gothic"/>
                </w14:checkbox>
              </w:sdtPr>
              <w:sdtContent>
                <w:r w:rsidR="00FB62AE" w:rsidRPr="00527074">
                  <w:rPr>
                    <w:rFonts w:ascii="MS Gothic" w:eastAsia="MS Gothic" w:hAnsi="MS Gothic" w:hint="eastAsia"/>
                    <w:color w:val="BFBFBF" w:themeColor="background1" w:themeShade="BF"/>
                    <w:lang w:val="en-US"/>
                  </w:rPr>
                  <w:t>☐</w:t>
                </w:r>
              </w:sdtContent>
            </w:sdt>
            <w:r w:rsidR="00FB62AE" w:rsidRPr="00527074">
              <w:rPr>
                <w:color w:val="BFBFBF" w:themeColor="background1" w:themeShade="BF"/>
                <w:lang w:val="en-US"/>
              </w:rPr>
              <w:tab/>
            </w:r>
            <w:r w:rsidR="00D6065E" w:rsidRPr="00527074">
              <w:rPr>
                <w:color w:val="BFBFBF" w:themeColor="background1" w:themeShade="BF"/>
                <w:lang w:val="en-US"/>
              </w:rPr>
              <w:t>An extended analysis of the narrow context is provided.</w:t>
            </w:r>
          </w:p>
        </w:tc>
      </w:tr>
      <w:tr w:rsidR="00FB62AE" w:rsidRPr="00500334" w14:paraId="1E3DCCC4" w14:textId="77777777" w:rsidTr="00D6065E">
        <w:trPr>
          <w:trHeight w:val="850"/>
        </w:trPr>
        <w:tc>
          <w:tcPr>
            <w:tcW w:w="13336" w:type="dxa"/>
            <w:gridSpan w:val="5"/>
          </w:tcPr>
          <w:p w14:paraId="0485DB61" w14:textId="77777777" w:rsidR="00FB62AE" w:rsidRPr="00500334" w:rsidRDefault="00FB62AE" w:rsidP="00EC7DB2">
            <w:pPr>
              <w:spacing w:before="0" w:after="0"/>
              <w:rPr>
                <w:b/>
                <w:bCs/>
                <w:lang w:val="en-US"/>
              </w:rPr>
            </w:pPr>
            <w:r w:rsidRPr="00500334">
              <w:rPr>
                <w:b/>
                <w:bCs/>
                <w:lang w:val="en-US"/>
              </w:rPr>
              <w:t>Notes</w:t>
            </w:r>
          </w:p>
        </w:tc>
      </w:tr>
    </w:tbl>
    <w:p w14:paraId="43E53B58" w14:textId="77777777" w:rsidR="00FB62AE" w:rsidRDefault="00FB62AE" w:rsidP="00FB62AE">
      <w:pPr>
        <w:pStyle w:val="HeaderAnchor"/>
      </w:pPr>
    </w:p>
    <w:tbl>
      <w:tblPr>
        <w:tblStyle w:val="Default"/>
        <w:tblW w:w="5000" w:type="pct"/>
        <w:tblLayout w:type="fixed"/>
        <w:tblLook w:val="0600" w:firstRow="0" w:lastRow="0" w:firstColumn="0" w:lastColumn="0" w:noHBand="1" w:noVBand="1"/>
      </w:tblPr>
      <w:tblGrid>
        <w:gridCol w:w="1997"/>
        <w:gridCol w:w="3779"/>
        <w:gridCol w:w="3780"/>
        <w:gridCol w:w="3780"/>
      </w:tblGrid>
      <w:tr w:rsidR="00527074" w:rsidRPr="00527074" w14:paraId="677DDBAF" w14:textId="77777777" w:rsidTr="00D6065E">
        <w:tc>
          <w:tcPr>
            <w:tcW w:w="1997" w:type="dxa"/>
            <w:shd w:val="clear" w:color="auto" w:fill="BFBFBF" w:themeFill="background1" w:themeFillShade="BF"/>
          </w:tcPr>
          <w:p w14:paraId="5E8A9103" w14:textId="5E6D2348" w:rsidR="00D6065E" w:rsidRPr="00500334" w:rsidRDefault="00D6065E" w:rsidP="00EC7DB2">
            <w:pPr>
              <w:spacing w:before="0" w:after="0"/>
              <w:rPr>
                <w:b/>
                <w:bCs/>
                <w:lang w:val="en-US"/>
              </w:rPr>
            </w:pPr>
            <w:r w:rsidRPr="00D6065E">
              <w:rPr>
                <w:b/>
                <w:bCs/>
                <w:lang w:val="en-US"/>
              </w:rPr>
              <w:t>Analysis</w:t>
            </w:r>
          </w:p>
        </w:tc>
        <w:tc>
          <w:tcPr>
            <w:tcW w:w="3779" w:type="dxa"/>
          </w:tcPr>
          <w:p w14:paraId="04EA0745" w14:textId="01AC5799" w:rsidR="00D6065E" w:rsidRPr="00500334" w:rsidRDefault="00000000" w:rsidP="00EC7DB2">
            <w:pPr>
              <w:tabs>
                <w:tab w:val="left" w:pos="337"/>
              </w:tabs>
              <w:spacing w:before="0" w:after="0"/>
              <w:ind w:left="337" w:hanging="337"/>
              <w:rPr>
                <w:lang w:val="en-US"/>
              </w:rPr>
            </w:pPr>
            <w:sdt>
              <w:sdtPr>
                <w:rPr>
                  <w:lang w:val="en-US"/>
                </w:rPr>
                <w:id w:val="-631641426"/>
                <w14:checkbox>
                  <w14:checked w14:val="0"/>
                  <w14:checkedState w14:val="2612" w14:font="MS Gothic"/>
                  <w14:uncheckedState w14:val="2610" w14:font="MS Gothic"/>
                </w14:checkbox>
              </w:sdtPr>
              <w:sdtContent>
                <w:r w:rsidR="00D6065E">
                  <w:rPr>
                    <w:rFonts w:ascii="MS Gothic" w:eastAsia="MS Gothic" w:hAnsi="MS Gothic" w:hint="eastAsia"/>
                    <w:lang w:val="en-US"/>
                  </w:rPr>
                  <w:t>☐</w:t>
                </w:r>
              </w:sdtContent>
            </w:sdt>
            <w:r w:rsidR="00D6065E">
              <w:rPr>
                <w:lang w:val="en-US"/>
              </w:rPr>
              <w:tab/>
            </w:r>
            <w:r w:rsidR="00D6065E" w:rsidRPr="00D6065E">
              <w:rPr>
                <w:lang w:val="en-US"/>
              </w:rPr>
              <w:t>No description of how context helps to explain the historical event is provided.</w:t>
            </w:r>
          </w:p>
        </w:tc>
        <w:tc>
          <w:tcPr>
            <w:tcW w:w="3780" w:type="dxa"/>
          </w:tcPr>
          <w:p w14:paraId="21259A1D" w14:textId="7AD321B7" w:rsidR="00D6065E" w:rsidRPr="00500334" w:rsidRDefault="00000000" w:rsidP="00EC7DB2">
            <w:pPr>
              <w:tabs>
                <w:tab w:val="left" w:pos="337"/>
              </w:tabs>
              <w:ind w:left="337" w:hanging="337"/>
              <w:rPr>
                <w:lang w:val="en-US"/>
              </w:rPr>
            </w:pPr>
            <w:sdt>
              <w:sdtPr>
                <w:rPr>
                  <w:lang w:val="en-US"/>
                </w:rPr>
                <w:id w:val="1997615953"/>
                <w14:checkbox>
                  <w14:checked w14:val="0"/>
                  <w14:checkedState w14:val="2612" w14:font="MS Gothic"/>
                  <w14:uncheckedState w14:val="2610" w14:font="MS Gothic"/>
                </w14:checkbox>
              </w:sdtPr>
              <w:sdtContent>
                <w:r w:rsidR="00D6065E">
                  <w:rPr>
                    <w:rFonts w:ascii="MS Gothic" w:eastAsia="MS Gothic" w:hAnsi="MS Gothic" w:hint="eastAsia"/>
                    <w:lang w:val="en-US"/>
                  </w:rPr>
                  <w:t>☐</w:t>
                </w:r>
              </w:sdtContent>
            </w:sdt>
            <w:r w:rsidR="00D6065E">
              <w:rPr>
                <w:lang w:val="en-US"/>
              </w:rPr>
              <w:tab/>
            </w:r>
            <w:r w:rsidR="00D6065E" w:rsidRPr="00D6065E">
              <w:rPr>
                <w:lang w:val="en-US"/>
              </w:rPr>
              <w:t>A brief description of how context helps to explain the historical event is provided.</w:t>
            </w:r>
          </w:p>
        </w:tc>
        <w:tc>
          <w:tcPr>
            <w:tcW w:w="3780" w:type="dxa"/>
          </w:tcPr>
          <w:p w14:paraId="2C3AD158" w14:textId="0C68A335" w:rsidR="00D6065E" w:rsidRPr="00527074" w:rsidRDefault="00000000" w:rsidP="00EC7DB2">
            <w:pPr>
              <w:tabs>
                <w:tab w:val="left" w:pos="337"/>
              </w:tabs>
              <w:spacing w:before="0" w:after="0"/>
              <w:ind w:left="337" w:hanging="337"/>
              <w:rPr>
                <w:color w:val="BFBFBF" w:themeColor="background1" w:themeShade="BF"/>
                <w:lang w:val="en-US"/>
              </w:rPr>
            </w:pPr>
            <w:sdt>
              <w:sdtPr>
                <w:rPr>
                  <w:color w:val="BFBFBF" w:themeColor="background1" w:themeShade="BF"/>
                  <w:lang w:val="en-US"/>
                </w:rPr>
                <w:id w:val="1773899700"/>
                <w14:checkbox>
                  <w14:checked w14:val="0"/>
                  <w14:checkedState w14:val="2612" w14:font="MS Gothic"/>
                  <w14:uncheckedState w14:val="2610" w14:font="MS Gothic"/>
                </w14:checkbox>
              </w:sdtPr>
              <w:sdtContent>
                <w:r w:rsidR="00D6065E" w:rsidRPr="00527074">
                  <w:rPr>
                    <w:rFonts w:ascii="MS Gothic" w:eastAsia="MS Gothic" w:hAnsi="MS Gothic" w:hint="eastAsia"/>
                    <w:color w:val="BFBFBF" w:themeColor="background1" w:themeShade="BF"/>
                    <w:lang w:val="en-US"/>
                  </w:rPr>
                  <w:t>☐</w:t>
                </w:r>
              </w:sdtContent>
            </w:sdt>
            <w:r w:rsidR="00D6065E" w:rsidRPr="00527074">
              <w:rPr>
                <w:color w:val="BFBFBF" w:themeColor="background1" w:themeShade="BF"/>
                <w:lang w:val="en-US"/>
              </w:rPr>
              <w:tab/>
              <w:t xml:space="preserve"> An extended description of how context helps to explain the historical event is provided.</w:t>
            </w:r>
          </w:p>
        </w:tc>
      </w:tr>
      <w:tr w:rsidR="00FB62AE" w:rsidRPr="00500334" w14:paraId="56D16BFB" w14:textId="77777777" w:rsidTr="00D6065E">
        <w:trPr>
          <w:trHeight w:val="850"/>
        </w:trPr>
        <w:tc>
          <w:tcPr>
            <w:tcW w:w="13336" w:type="dxa"/>
            <w:gridSpan w:val="4"/>
          </w:tcPr>
          <w:p w14:paraId="6261A3AF" w14:textId="77777777" w:rsidR="00FB62AE" w:rsidRPr="00500334" w:rsidRDefault="00FB62AE" w:rsidP="00EC7DB2">
            <w:pPr>
              <w:spacing w:before="0" w:after="0"/>
              <w:rPr>
                <w:b/>
                <w:bCs/>
                <w:lang w:val="en-US"/>
              </w:rPr>
            </w:pPr>
            <w:r w:rsidRPr="00500334">
              <w:rPr>
                <w:b/>
                <w:bCs/>
                <w:lang w:val="en-US"/>
              </w:rPr>
              <w:t>Notes</w:t>
            </w:r>
          </w:p>
        </w:tc>
      </w:tr>
    </w:tbl>
    <w:p w14:paraId="3B285C3E" w14:textId="77777777" w:rsidR="00FB62AE" w:rsidRDefault="00FB62AE" w:rsidP="00FB62AE">
      <w:pPr>
        <w:pStyle w:val="HeaderAnchor"/>
      </w:pPr>
    </w:p>
    <w:p w14:paraId="69FDBC68" w14:textId="77777777" w:rsidR="00FB62AE" w:rsidRDefault="00FB62AE" w:rsidP="00FB62AE">
      <w:pPr>
        <w:pStyle w:val="HeaderAnchor"/>
      </w:pPr>
    </w:p>
    <w:tbl>
      <w:tblPr>
        <w:tblStyle w:val="Default"/>
        <w:tblW w:w="5000" w:type="pct"/>
        <w:tblLayout w:type="fixed"/>
        <w:tblLook w:val="0600" w:firstRow="0" w:lastRow="0" w:firstColumn="0" w:lastColumn="0" w:noHBand="1" w:noVBand="1"/>
      </w:tblPr>
      <w:tblGrid>
        <w:gridCol w:w="1997"/>
        <w:gridCol w:w="3779"/>
        <w:gridCol w:w="3780"/>
        <w:gridCol w:w="3780"/>
      </w:tblGrid>
      <w:tr w:rsidR="00FB62AE" w:rsidRPr="00500334" w14:paraId="19133408" w14:textId="77777777" w:rsidTr="00EC7DB2">
        <w:tc>
          <w:tcPr>
            <w:tcW w:w="1997" w:type="dxa"/>
            <w:shd w:val="clear" w:color="auto" w:fill="BFBFBF" w:themeFill="background1" w:themeFillShade="BF"/>
          </w:tcPr>
          <w:p w14:paraId="4631D253" w14:textId="77777777" w:rsidR="00FB62AE" w:rsidRPr="00500334" w:rsidRDefault="00FB62AE" w:rsidP="00EC7DB2">
            <w:pPr>
              <w:spacing w:before="0" w:after="0"/>
              <w:rPr>
                <w:b/>
                <w:bCs/>
                <w:lang w:val="en-US"/>
              </w:rPr>
            </w:pPr>
            <w:r w:rsidRPr="008817A7">
              <w:rPr>
                <w:b/>
                <w:bCs/>
                <w:lang w:val="en-US"/>
              </w:rPr>
              <w:t>Historical accuracy</w:t>
            </w:r>
          </w:p>
        </w:tc>
        <w:tc>
          <w:tcPr>
            <w:tcW w:w="3779" w:type="dxa"/>
          </w:tcPr>
          <w:p w14:paraId="005E8D41" w14:textId="77777777" w:rsidR="00FB62AE" w:rsidRPr="008817A7" w:rsidRDefault="00000000" w:rsidP="00EC7DB2">
            <w:pPr>
              <w:tabs>
                <w:tab w:val="left" w:pos="337"/>
              </w:tabs>
              <w:spacing w:before="0"/>
              <w:ind w:left="337" w:hanging="337"/>
              <w:rPr>
                <w:lang w:val="en-US"/>
              </w:rPr>
            </w:pPr>
            <w:sdt>
              <w:sdtPr>
                <w:rPr>
                  <w:lang w:val="en-US"/>
                </w:rPr>
                <w:id w:val="779452883"/>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Incorrectly refers to historical content and may include misconceptions of that content.</w:t>
            </w:r>
          </w:p>
          <w:p w14:paraId="465D9496" w14:textId="77777777" w:rsidR="00FB62AE" w:rsidRPr="008817A7" w:rsidRDefault="00000000" w:rsidP="00EC7DB2">
            <w:pPr>
              <w:tabs>
                <w:tab w:val="left" w:pos="337"/>
              </w:tabs>
              <w:ind w:left="337" w:hanging="337"/>
              <w:rPr>
                <w:lang w:val="en-US"/>
              </w:rPr>
            </w:pPr>
            <w:sdt>
              <w:sdtPr>
                <w:rPr>
                  <w:lang w:val="en-US"/>
                </w:rPr>
                <w:id w:val="-2064169465"/>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There are many minor errors or a major error in applying historical content.</w:t>
            </w:r>
          </w:p>
          <w:p w14:paraId="0F1A0B26" w14:textId="77777777" w:rsidR="00FB62AE" w:rsidRPr="00500334" w:rsidRDefault="00000000" w:rsidP="00EC7DB2">
            <w:pPr>
              <w:tabs>
                <w:tab w:val="left" w:pos="337"/>
              </w:tabs>
              <w:spacing w:before="0" w:after="0"/>
              <w:ind w:left="337" w:hanging="337"/>
              <w:rPr>
                <w:lang w:val="en-US"/>
              </w:rPr>
            </w:pPr>
            <w:sdt>
              <w:sdtPr>
                <w:rPr>
                  <w:lang w:val="en-US"/>
                </w:rPr>
                <w:id w:val="-1162920691"/>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Uses many unsupported opinions.</w:t>
            </w:r>
          </w:p>
        </w:tc>
        <w:tc>
          <w:tcPr>
            <w:tcW w:w="3780" w:type="dxa"/>
          </w:tcPr>
          <w:p w14:paraId="752A6BB2" w14:textId="77777777" w:rsidR="00FB62AE" w:rsidRPr="008817A7" w:rsidRDefault="00000000" w:rsidP="00EC7DB2">
            <w:pPr>
              <w:tabs>
                <w:tab w:val="left" w:pos="337"/>
              </w:tabs>
              <w:spacing w:before="0"/>
              <w:ind w:left="337" w:hanging="337"/>
              <w:rPr>
                <w:lang w:val="en-US"/>
              </w:rPr>
            </w:pPr>
            <w:sdt>
              <w:sdtPr>
                <w:rPr>
                  <w:lang w:val="en-US"/>
                </w:rPr>
                <w:id w:val="-65275697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Avoids explicit misconceptions of the content.</w:t>
            </w:r>
          </w:p>
          <w:p w14:paraId="77728306" w14:textId="77777777" w:rsidR="00FB62AE" w:rsidRPr="008817A7" w:rsidRDefault="00000000" w:rsidP="00EC7DB2">
            <w:pPr>
              <w:tabs>
                <w:tab w:val="left" w:pos="337"/>
              </w:tabs>
              <w:ind w:left="337" w:hanging="337"/>
              <w:rPr>
                <w:lang w:val="en-US"/>
              </w:rPr>
            </w:pPr>
            <w:sdt>
              <w:sdtPr>
                <w:rPr>
                  <w:lang w:val="en-US"/>
                </w:rPr>
                <w:id w:val="-1971575337"/>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May make an occasional minor error in applying historical content.</w:t>
            </w:r>
          </w:p>
          <w:p w14:paraId="7F1964A7" w14:textId="77777777" w:rsidR="00FB62AE" w:rsidRPr="00500334" w:rsidRDefault="00000000" w:rsidP="00EC7DB2">
            <w:pPr>
              <w:tabs>
                <w:tab w:val="left" w:pos="337"/>
              </w:tabs>
              <w:ind w:left="337" w:hanging="337"/>
              <w:rPr>
                <w:lang w:val="en-US"/>
              </w:rPr>
            </w:pPr>
            <w:sdt>
              <w:sdtPr>
                <w:rPr>
                  <w:lang w:val="en-US"/>
                </w:rPr>
                <w:id w:val="-573277522"/>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Uses some unsupported opinions.</w:t>
            </w:r>
          </w:p>
        </w:tc>
        <w:tc>
          <w:tcPr>
            <w:tcW w:w="3780" w:type="dxa"/>
            <w:tcBorders>
              <w:tr2bl w:val="nil"/>
            </w:tcBorders>
          </w:tcPr>
          <w:p w14:paraId="0C375508" w14:textId="77777777" w:rsidR="00FB62AE" w:rsidRPr="008817A7" w:rsidRDefault="00000000" w:rsidP="00EC7DB2">
            <w:pPr>
              <w:tabs>
                <w:tab w:val="left" w:pos="337"/>
              </w:tabs>
              <w:spacing w:before="0"/>
              <w:ind w:left="337" w:hanging="337"/>
              <w:rPr>
                <w:lang w:val="en-US"/>
              </w:rPr>
            </w:pPr>
            <w:sdt>
              <w:sdtPr>
                <w:rPr>
                  <w:lang w:val="en-US"/>
                </w:rPr>
                <w:id w:val="941805328"/>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Avoids misconceptions.</w:t>
            </w:r>
          </w:p>
          <w:p w14:paraId="41C5B8D9" w14:textId="77777777" w:rsidR="00FB62AE" w:rsidRPr="008817A7" w:rsidRDefault="00000000" w:rsidP="00EC7DB2">
            <w:pPr>
              <w:tabs>
                <w:tab w:val="left" w:pos="337"/>
              </w:tabs>
              <w:ind w:left="337" w:hanging="337"/>
              <w:rPr>
                <w:lang w:val="en-US"/>
              </w:rPr>
            </w:pPr>
            <w:sdt>
              <w:sdtPr>
                <w:rPr>
                  <w:lang w:val="en-US"/>
                </w:rPr>
                <w:id w:val="-266083772"/>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There are no errors in applying historical content.</w:t>
            </w:r>
          </w:p>
          <w:p w14:paraId="5951255D" w14:textId="77777777" w:rsidR="00FB62AE" w:rsidRPr="00500334" w:rsidRDefault="00000000" w:rsidP="00EC7DB2">
            <w:pPr>
              <w:tabs>
                <w:tab w:val="left" w:pos="337"/>
              </w:tabs>
              <w:spacing w:before="0" w:after="0"/>
              <w:ind w:left="337" w:hanging="337"/>
              <w:rPr>
                <w:lang w:val="en-US"/>
              </w:rPr>
            </w:pPr>
            <w:sdt>
              <w:sdtPr>
                <w:rPr>
                  <w:lang w:val="en-US"/>
                </w:rPr>
                <w:id w:val="-160084857"/>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Avoids using unsupported opinions.</w:t>
            </w:r>
          </w:p>
        </w:tc>
      </w:tr>
      <w:tr w:rsidR="00FB62AE" w:rsidRPr="00500334" w14:paraId="2D614E1F" w14:textId="77777777" w:rsidTr="00D6065E">
        <w:trPr>
          <w:trHeight w:val="850"/>
        </w:trPr>
        <w:tc>
          <w:tcPr>
            <w:tcW w:w="13336" w:type="dxa"/>
            <w:gridSpan w:val="4"/>
          </w:tcPr>
          <w:p w14:paraId="10BFE92E" w14:textId="77777777" w:rsidR="00FB62AE" w:rsidRPr="00500334" w:rsidRDefault="00FB62AE" w:rsidP="00EC7DB2">
            <w:pPr>
              <w:spacing w:before="0" w:after="0"/>
              <w:rPr>
                <w:b/>
                <w:bCs/>
                <w:lang w:val="en-US"/>
              </w:rPr>
            </w:pPr>
            <w:r w:rsidRPr="00500334">
              <w:rPr>
                <w:b/>
                <w:bCs/>
                <w:lang w:val="en-US"/>
              </w:rPr>
              <w:t>Notes</w:t>
            </w:r>
          </w:p>
        </w:tc>
      </w:tr>
    </w:tbl>
    <w:p w14:paraId="4EE78439" w14:textId="77777777" w:rsidR="00AB5F99" w:rsidRPr="00AB5F99" w:rsidRDefault="00AB5F99" w:rsidP="00D6065E">
      <w:pPr>
        <w:pStyle w:val="HeaderAnchor"/>
      </w:pPr>
    </w:p>
    <w:sectPr w:rsidR="00AB5F99" w:rsidRPr="00AB5F99"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8E1F" w14:textId="77777777" w:rsidR="00BE167F" w:rsidRDefault="00BE167F" w:rsidP="00A83BC7">
      <w:r>
        <w:separator/>
      </w:r>
    </w:p>
  </w:endnote>
  <w:endnote w:type="continuationSeparator" w:id="0">
    <w:p w14:paraId="4925EE6D" w14:textId="77777777" w:rsidR="00BE167F" w:rsidRDefault="00BE167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altName w:val="Aaux ProRegula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08B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F59A86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C07E3BD" wp14:editId="75B88EF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B19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D9B7587" w14:textId="733EDA6D"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67456" w:rsidRPr="00767456">
      <w:t>Contextualization—</w:t>
    </w:r>
    <w:r w:rsidR="00B30FE3">
      <w:t>Omani and Comanche Empires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4E9B625" wp14:editId="64FD556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AB37A" w14:textId="77777777" w:rsidR="00BE167F" w:rsidRDefault="00BE167F" w:rsidP="00A83BC7">
      <w:r>
        <w:separator/>
      </w:r>
    </w:p>
  </w:footnote>
  <w:footnote w:type="continuationSeparator" w:id="0">
    <w:p w14:paraId="0157B213" w14:textId="77777777" w:rsidR="00BE167F" w:rsidRDefault="00BE167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008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983087F" wp14:editId="42E9BD1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B971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E139E99" w14:textId="39F9E12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F486C">
          <w:t>WHP 1200 / LESSON 3.5 ACTIVITY</w:t>
        </w:r>
      </w:sdtContent>
    </w:sdt>
    <w:r w:rsidR="00A11C2A">
      <w:tab/>
    </w:r>
    <w:r w:rsidR="00FB62AE">
      <w:t>TEACHER</w:t>
    </w:r>
    <w:r w:rsidR="00A11C2A" w:rsidRPr="00297AC7">
      <w:t xml:space="preserve"> MATERIALS</w:t>
    </w:r>
  </w:p>
  <w:p w14:paraId="01B84614" w14:textId="28D4357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30FE3">
          <w:t>CONTEXTUALIZATION—OMANI AND COMANCHE EMPIRES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4AB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4519A9B" wp14:editId="09A5165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163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D56958B" wp14:editId="1DB3C71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C488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70538BB" w14:textId="5D037F7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3F486C">
          <w:t>1200</w:t>
        </w:r>
        <w:r w:rsidR="00D06265" w:rsidRPr="00D06265">
          <w:t xml:space="preserve"> / LESSON </w:t>
        </w:r>
        <w:r w:rsidR="003F486C">
          <w:t>3.5</w:t>
        </w:r>
        <w:r w:rsidR="001566A1">
          <w:t xml:space="preserve"> ACTIVITY</w:t>
        </w:r>
      </w:sdtContent>
    </w:sdt>
    <w:r w:rsidR="009C6711">
      <w:tab/>
    </w:r>
    <w:r w:rsidR="00FB62AE">
      <w:t>TEACHER</w:t>
    </w:r>
    <w:r w:rsidR="009C6711" w:rsidRPr="00297AC7">
      <w:t xml:space="preserve"> MATERIALS</w:t>
    </w:r>
  </w:p>
  <w:sdt>
    <w:sdtPr>
      <w:rPr>
        <w:color w:val="231F20"/>
        <w:spacing w:val="-8"/>
        <w:sz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E5E2724" w14:textId="1DCF5EDF" w:rsidR="009C6711" w:rsidRDefault="00B30FE3" w:rsidP="009C6711">
        <w:pPr>
          <w:pStyle w:val="Title"/>
        </w:pPr>
        <w:r w:rsidRPr="00B30FE3">
          <w:rPr>
            <w:color w:val="231F20"/>
            <w:spacing w:val="-8"/>
            <w:sz w:val="32"/>
          </w:rPr>
          <w:t>CONTEXTUALIZATION—OMANI AND COMANCHE EMPIRES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675B"/>
    <w:multiLevelType w:val="multilevel"/>
    <w:tmpl w:val="1FEE60FA"/>
    <w:lvl w:ilvl="0">
      <w:start w:val="1"/>
      <w:numFmt w:val="decimal"/>
      <w:lvlText w:val="%1."/>
      <w:lvlJc w:val="left"/>
      <w:pPr>
        <w:tabs>
          <w:tab w:val="num" w:pos="714"/>
        </w:tabs>
        <w:ind w:left="714" w:hanging="357"/>
      </w:pPr>
      <w:rPr>
        <w:rFonts w:hint="default"/>
      </w:rPr>
    </w:lvl>
    <w:lvl w:ilvl="1">
      <w:start w:val="1"/>
      <w:numFmt w:val="bullet"/>
      <w:lvlText w:val=""/>
      <w:lvlJc w:val="left"/>
      <w:pPr>
        <w:ind w:left="1072" w:hanging="358"/>
      </w:pPr>
      <w:rPr>
        <w:rFonts w:ascii="Symbol" w:hAnsi="Symbol" w:hint="default"/>
      </w:rPr>
    </w:lvl>
    <w:lvl w:ilvl="2">
      <w:start w:val="1"/>
      <w:numFmt w:val="bullet"/>
      <w:lvlText w:val=""/>
      <w:lvlJc w:val="left"/>
      <w:pPr>
        <w:ind w:left="1432"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19D6B66"/>
    <w:multiLevelType w:val="multilevel"/>
    <w:tmpl w:val="F74E04F6"/>
    <w:lvl w:ilvl="0">
      <w:start w:val="1"/>
      <w:numFmt w:val="decimal"/>
      <w:lvlText w:val="%1."/>
      <w:lvlJc w:val="left"/>
      <w:pPr>
        <w:tabs>
          <w:tab w:val="num" w:pos="714"/>
        </w:tabs>
        <w:ind w:left="714" w:hanging="357"/>
      </w:pPr>
      <w:rPr>
        <w:rFonts w:hint="default"/>
      </w:rPr>
    </w:lvl>
    <w:lvl w:ilvl="1">
      <w:start w:val="1"/>
      <w:numFmt w:val="bullet"/>
      <w:lvlText w:val=""/>
      <w:lvlJc w:val="left"/>
      <w:pPr>
        <w:ind w:left="1072" w:hanging="358"/>
      </w:pPr>
      <w:rPr>
        <w:rFonts w:ascii="Symbol" w:hAnsi="Symbol" w:hint="default"/>
      </w:rPr>
    </w:lvl>
    <w:lvl w:ilvl="2">
      <w:start w:val="1"/>
      <w:numFmt w:val="bullet"/>
      <w:lvlText w:val=""/>
      <w:lvlJc w:val="left"/>
      <w:pPr>
        <w:ind w:left="1432"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7C23AC3"/>
    <w:multiLevelType w:val="hybridMultilevel"/>
    <w:tmpl w:val="28A48796"/>
    <w:lvl w:ilvl="0" w:tplc="B82AB9BC">
      <w:start w:val="1"/>
      <w:numFmt w:val="bullet"/>
      <w:lvlText w:val=""/>
      <w:lvlJc w:val="left"/>
      <w:pPr>
        <w:ind w:left="720" w:hanging="36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5"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496B8F"/>
    <w:multiLevelType w:val="hybridMultilevel"/>
    <w:tmpl w:val="4B9CFF82"/>
    <w:lvl w:ilvl="0" w:tplc="CF323A42">
      <w:numFmt w:val="bullet"/>
      <w:lvlText w:val="•"/>
      <w:lvlJc w:val="left"/>
      <w:pPr>
        <w:ind w:left="445" w:hanging="270"/>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83C49716">
      <w:numFmt w:val="bullet"/>
      <w:lvlText w:val="•"/>
      <w:lvlJc w:val="left"/>
      <w:pPr>
        <w:ind w:left="815" w:hanging="270"/>
      </w:pPr>
      <w:rPr>
        <w:rFonts w:hint="default"/>
        <w:lang w:val="en-US" w:eastAsia="en-US" w:bidi="ar-SA"/>
      </w:rPr>
    </w:lvl>
    <w:lvl w:ilvl="2" w:tplc="BE149D56">
      <w:numFmt w:val="bullet"/>
      <w:lvlText w:val="•"/>
      <w:lvlJc w:val="left"/>
      <w:pPr>
        <w:ind w:left="1190" w:hanging="270"/>
      </w:pPr>
      <w:rPr>
        <w:rFonts w:hint="default"/>
        <w:lang w:val="en-US" w:eastAsia="en-US" w:bidi="ar-SA"/>
      </w:rPr>
    </w:lvl>
    <w:lvl w:ilvl="3" w:tplc="84646D76">
      <w:numFmt w:val="bullet"/>
      <w:lvlText w:val="•"/>
      <w:lvlJc w:val="left"/>
      <w:pPr>
        <w:ind w:left="1565" w:hanging="270"/>
      </w:pPr>
      <w:rPr>
        <w:rFonts w:hint="default"/>
        <w:lang w:val="en-US" w:eastAsia="en-US" w:bidi="ar-SA"/>
      </w:rPr>
    </w:lvl>
    <w:lvl w:ilvl="4" w:tplc="C2E8EC40">
      <w:numFmt w:val="bullet"/>
      <w:lvlText w:val="•"/>
      <w:lvlJc w:val="left"/>
      <w:pPr>
        <w:ind w:left="1941" w:hanging="270"/>
      </w:pPr>
      <w:rPr>
        <w:rFonts w:hint="default"/>
        <w:lang w:val="en-US" w:eastAsia="en-US" w:bidi="ar-SA"/>
      </w:rPr>
    </w:lvl>
    <w:lvl w:ilvl="5" w:tplc="04C200E6">
      <w:numFmt w:val="bullet"/>
      <w:lvlText w:val="•"/>
      <w:lvlJc w:val="left"/>
      <w:pPr>
        <w:ind w:left="2316" w:hanging="270"/>
      </w:pPr>
      <w:rPr>
        <w:rFonts w:hint="default"/>
        <w:lang w:val="en-US" w:eastAsia="en-US" w:bidi="ar-SA"/>
      </w:rPr>
    </w:lvl>
    <w:lvl w:ilvl="6" w:tplc="F11EC97E">
      <w:numFmt w:val="bullet"/>
      <w:lvlText w:val="•"/>
      <w:lvlJc w:val="left"/>
      <w:pPr>
        <w:ind w:left="2691" w:hanging="270"/>
      </w:pPr>
      <w:rPr>
        <w:rFonts w:hint="default"/>
        <w:lang w:val="en-US" w:eastAsia="en-US" w:bidi="ar-SA"/>
      </w:rPr>
    </w:lvl>
    <w:lvl w:ilvl="7" w:tplc="5B067288">
      <w:numFmt w:val="bullet"/>
      <w:lvlText w:val="•"/>
      <w:lvlJc w:val="left"/>
      <w:pPr>
        <w:ind w:left="3067" w:hanging="270"/>
      </w:pPr>
      <w:rPr>
        <w:rFonts w:hint="default"/>
        <w:lang w:val="en-US" w:eastAsia="en-US" w:bidi="ar-SA"/>
      </w:rPr>
    </w:lvl>
    <w:lvl w:ilvl="8" w:tplc="255A7880">
      <w:numFmt w:val="bullet"/>
      <w:lvlText w:val="•"/>
      <w:lvlJc w:val="left"/>
      <w:pPr>
        <w:ind w:left="3442" w:hanging="270"/>
      </w:pPr>
      <w:rPr>
        <w:rFonts w:hint="default"/>
        <w:lang w:val="en-US" w:eastAsia="en-US" w:bidi="ar-SA"/>
      </w:rPr>
    </w:lvl>
  </w:abstractNum>
  <w:abstractNum w:abstractNumId="18"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1"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2"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117998"/>
    <w:multiLevelType w:val="multilevel"/>
    <w:tmpl w:val="1FEE60FA"/>
    <w:lvl w:ilvl="0">
      <w:start w:val="1"/>
      <w:numFmt w:val="decimal"/>
      <w:lvlText w:val="%1."/>
      <w:lvlJc w:val="left"/>
      <w:pPr>
        <w:tabs>
          <w:tab w:val="num" w:pos="714"/>
        </w:tabs>
        <w:ind w:left="714" w:hanging="357"/>
      </w:pPr>
      <w:rPr>
        <w:rFonts w:hint="default"/>
      </w:rPr>
    </w:lvl>
    <w:lvl w:ilvl="1">
      <w:start w:val="1"/>
      <w:numFmt w:val="bullet"/>
      <w:lvlText w:val=""/>
      <w:lvlJc w:val="left"/>
      <w:pPr>
        <w:ind w:left="1072" w:hanging="358"/>
      </w:pPr>
      <w:rPr>
        <w:rFonts w:ascii="Symbol" w:hAnsi="Symbol" w:hint="default"/>
      </w:rPr>
    </w:lvl>
    <w:lvl w:ilvl="2">
      <w:start w:val="1"/>
      <w:numFmt w:val="bullet"/>
      <w:lvlText w:val=""/>
      <w:lvlJc w:val="left"/>
      <w:pPr>
        <w:ind w:left="1432"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BC25E2B"/>
    <w:multiLevelType w:val="multilevel"/>
    <w:tmpl w:val="F74E04F6"/>
    <w:lvl w:ilvl="0">
      <w:start w:val="1"/>
      <w:numFmt w:val="decimal"/>
      <w:lvlText w:val="%1."/>
      <w:lvlJc w:val="left"/>
      <w:pPr>
        <w:tabs>
          <w:tab w:val="num" w:pos="714"/>
        </w:tabs>
        <w:ind w:left="714" w:hanging="357"/>
      </w:pPr>
      <w:rPr>
        <w:rFonts w:hint="default"/>
      </w:rPr>
    </w:lvl>
    <w:lvl w:ilvl="1">
      <w:start w:val="1"/>
      <w:numFmt w:val="bullet"/>
      <w:lvlText w:val=""/>
      <w:lvlJc w:val="left"/>
      <w:pPr>
        <w:ind w:left="1072" w:hanging="358"/>
      </w:pPr>
      <w:rPr>
        <w:rFonts w:ascii="Symbol" w:hAnsi="Symbol" w:hint="default"/>
      </w:rPr>
    </w:lvl>
    <w:lvl w:ilvl="2">
      <w:start w:val="1"/>
      <w:numFmt w:val="bullet"/>
      <w:lvlText w:val=""/>
      <w:lvlJc w:val="left"/>
      <w:pPr>
        <w:ind w:left="1432"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B5D32"/>
    <w:multiLevelType w:val="hybridMultilevel"/>
    <w:tmpl w:val="B7DC2344"/>
    <w:lvl w:ilvl="0" w:tplc="8834C7A6">
      <w:start w:val="1"/>
      <w:numFmt w:val="bullet"/>
      <w:pStyle w:val="Box"/>
      <w:lvlText w:val=""/>
      <w:lvlJc w:val="left"/>
      <w:pPr>
        <w:ind w:left="170" w:hanging="17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9"/>
  </w:num>
  <w:num w:numId="2" w16cid:durableId="1524899392">
    <w:abstractNumId w:val="14"/>
  </w:num>
  <w:num w:numId="3" w16cid:durableId="1037857893">
    <w:abstractNumId w:val="21"/>
  </w:num>
  <w:num w:numId="4" w16cid:durableId="299580663">
    <w:abstractNumId w:val="10"/>
  </w:num>
  <w:num w:numId="5" w16cid:durableId="488834021">
    <w:abstractNumId w:val="15"/>
  </w:num>
  <w:num w:numId="6" w16cid:durableId="338628087">
    <w:abstractNumId w:val="20"/>
  </w:num>
  <w:num w:numId="7" w16cid:durableId="1623073332">
    <w:abstractNumId w:val="16"/>
  </w:num>
  <w:num w:numId="8" w16cid:durableId="1542009951">
    <w:abstractNumId w:val="7"/>
  </w:num>
  <w:num w:numId="9" w16cid:durableId="1279993032">
    <w:abstractNumId w:val="6"/>
  </w:num>
  <w:num w:numId="10" w16cid:durableId="128867794">
    <w:abstractNumId w:val="2"/>
  </w:num>
  <w:num w:numId="11" w16cid:durableId="970749084">
    <w:abstractNumId w:val="18"/>
  </w:num>
  <w:num w:numId="12" w16cid:durableId="302081419">
    <w:abstractNumId w:val="27"/>
  </w:num>
  <w:num w:numId="13" w16cid:durableId="1428890799">
    <w:abstractNumId w:val="30"/>
  </w:num>
  <w:num w:numId="14" w16cid:durableId="2079086041">
    <w:abstractNumId w:val="12"/>
  </w:num>
  <w:num w:numId="15" w16cid:durableId="1476796458">
    <w:abstractNumId w:val="0"/>
  </w:num>
  <w:num w:numId="16" w16cid:durableId="1834488287">
    <w:abstractNumId w:val="19"/>
  </w:num>
  <w:num w:numId="17" w16cid:durableId="1602253685">
    <w:abstractNumId w:val="9"/>
  </w:num>
  <w:num w:numId="18" w16cid:durableId="1693340333">
    <w:abstractNumId w:val="8"/>
  </w:num>
  <w:num w:numId="19" w16cid:durableId="1786535432">
    <w:abstractNumId w:val="24"/>
  </w:num>
  <w:num w:numId="20" w16cid:durableId="619914633">
    <w:abstractNumId w:val="13"/>
  </w:num>
  <w:num w:numId="21" w16cid:durableId="1127968592">
    <w:abstractNumId w:val="22"/>
  </w:num>
  <w:num w:numId="22" w16cid:durableId="995038929">
    <w:abstractNumId w:val="1"/>
  </w:num>
  <w:num w:numId="23" w16cid:durableId="725832810">
    <w:abstractNumId w:val="24"/>
    <w:lvlOverride w:ilvl="0">
      <w:startOverride w:val="1"/>
    </w:lvlOverride>
  </w:num>
  <w:num w:numId="24" w16cid:durableId="600722704">
    <w:abstractNumId w:val="24"/>
    <w:lvlOverride w:ilvl="0">
      <w:startOverride w:val="1"/>
    </w:lvlOverride>
  </w:num>
  <w:num w:numId="25" w16cid:durableId="1972662428">
    <w:abstractNumId w:val="24"/>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5"/>
  </w:num>
  <w:num w:numId="29" w16cid:durableId="1825243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7528024">
    <w:abstractNumId w:val="17"/>
  </w:num>
  <w:num w:numId="32" w16cid:durableId="2069453467">
    <w:abstractNumId w:val="11"/>
  </w:num>
  <w:num w:numId="33" w16cid:durableId="91512300">
    <w:abstractNumId w:val="28"/>
  </w:num>
  <w:num w:numId="34" w16cid:durableId="696658058">
    <w:abstractNumId w:val="28"/>
    <w:lvlOverride w:ilvl="0">
      <w:startOverride w:val="1"/>
    </w:lvlOverride>
  </w:num>
  <w:num w:numId="35" w16cid:durableId="161430541">
    <w:abstractNumId w:val="23"/>
  </w:num>
  <w:num w:numId="36" w16cid:durableId="744763001">
    <w:abstractNumId w:val="3"/>
  </w:num>
  <w:num w:numId="37" w16cid:durableId="1913930292">
    <w:abstractNumId w:val="26"/>
  </w:num>
  <w:num w:numId="38" w16cid:durableId="58984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A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566A1"/>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F486C"/>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A32BC"/>
    <w:rsid w:val="004B6F7F"/>
    <w:rsid w:val="004B7BB0"/>
    <w:rsid w:val="004C0406"/>
    <w:rsid w:val="004C1CF6"/>
    <w:rsid w:val="004F070A"/>
    <w:rsid w:val="004F7AA8"/>
    <w:rsid w:val="00521732"/>
    <w:rsid w:val="00527074"/>
    <w:rsid w:val="00532F2D"/>
    <w:rsid w:val="00534249"/>
    <w:rsid w:val="00577E0F"/>
    <w:rsid w:val="005919EB"/>
    <w:rsid w:val="00591EBF"/>
    <w:rsid w:val="005B7C1F"/>
    <w:rsid w:val="005C0C7C"/>
    <w:rsid w:val="005D3BF6"/>
    <w:rsid w:val="005F4710"/>
    <w:rsid w:val="005F60F3"/>
    <w:rsid w:val="00610064"/>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7456"/>
    <w:rsid w:val="00770FD1"/>
    <w:rsid w:val="00772948"/>
    <w:rsid w:val="00773C6E"/>
    <w:rsid w:val="007A3BDD"/>
    <w:rsid w:val="007A6540"/>
    <w:rsid w:val="007B2CAB"/>
    <w:rsid w:val="007B5A19"/>
    <w:rsid w:val="007B5D0F"/>
    <w:rsid w:val="007B6E37"/>
    <w:rsid w:val="007B7EC3"/>
    <w:rsid w:val="007C0BA9"/>
    <w:rsid w:val="007C0F29"/>
    <w:rsid w:val="007D49BF"/>
    <w:rsid w:val="007D6A00"/>
    <w:rsid w:val="007D788C"/>
    <w:rsid w:val="007E78B0"/>
    <w:rsid w:val="008005D9"/>
    <w:rsid w:val="0081797A"/>
    <w:rsid w:val="00835FB3"/>
    <w:rsid w:val="00840BA7"/>
    <w:rsid w:val="00863C44"/>
    <w:rsid w:val="00885D76"/>
    <w:rsid w:val="008866A6"/>
    <w:rsid w:val="008A6D78"/>
    <w:rsid w:val="008A72F4"/>
    <w:rsid w:val="008B0867"/>
    <w:rsid w:val="008B32E8"/>
    <w:rsid w:val="008C1FEE"/>
    <w:rsid w:val="008E0DE5"/>
    <w:rsid w:val="008E4C8D"/>
    <w:rsid w:val="008E6475"/>
    <w:rsid w:val="008F2B20"/>
    <w:rsid w:val="00907CBD"/>
    <w:rsid w:val="00917ABB"/>
    <w:rsid w:val="00922152"/>
    <w:rsid w:val="00926F32"/>
    <w:rsid w:val="009270F0"/>
    <w:rsid w:val="0093097E"/>
    <w:rsid w:val="00930E44"/>
    <w:rsid w:val="00947145"/>
    <w:rsid w:val="00951C46"/>
    <w:rsid w:val="0095228F"/>
    <w:rsid w:val="00975739"/>
    <w:rsid w:val="009C3DAB"/>
    <w:rsid w:val="009C6711"/>
    <w:rsid w:val="009C7A64"/>
    <w:rsid w:val="00A00534"/>
    <w:rsid w:val="00A02023"/>
    <w:rsid w:val="00A11C2A"/>
    <w:rsid w:val="00A1495B"/>
    <w:rsid w:val="00A17592"/>
    <w:rsid w:val="00A201B0"/>
    <w:rsid w:val="00A20FDF"/>
    <w:rsid w:val="00A83BC7"/>
    <w:rsid w:val="00A84EA8"/>
    <w:rsid w:val="00A8718F"/>
    <w:rsid w:val="00A90B5F"/>
    <w:rsid w:val="00A93647"/>
    <w:rsid w:val="00AB5F99"/>
    <w:rsid w:val="00AC43AD"/>
    <w:rsid w:val="00AD6DD5"/>
    <w:rsid w:val="00AD72BE"/>
    <w:rsid w:val="00AE4C72"/>
    <w:rsid w:val="00AE627C"/>
    <w:rsid w:val="00AF551C"/>
    <w:rsid w:val="00AF5C32"/>
    <w:rsid w:val="00B034AB"/>
    <w:rsid w:val="00B137CC"/>
    <w:rsid w:val="00B224EC"/>
    <w:rsid w:val="00B246DD"/>
    <w:rsid w:val="00B24A5E"/>
    <w:rsid w:val="00B30FE3"/>
    <w:rsid w:val="00B36D3E"/>
    <w:rsid w:val="00B54832"/>
    <w:rsid w:val="00B61D4C"/>
    <w:rsid w:val="00B70706"/>
    <w:rsid w:val="00B7444C"/>
    <w:rsid w:val="00B919B0"/>
    <w:rsid w:val="00BA4258"/>
    <w:rsid w:val="00BA54BB"/>
    <w:rsid w:val="00BB0CB9"/>
    <w:rsid w:val="00BB363F"/>
    <w:rsid w:val="00BB3AF5"/>
    <w:rsid w:val="00BC6A0B"/>
    <w:rsid w:val="00BD2059"/>
    <w:rsid w:val="00BD6171"/>
    <w:rsid w:val="00BE0A99"/>
    <w:rsid w:val="00BE0FC1"/>
    <w:rsid w:val="00BE167F"/>
    <w:rsid w:val="00BE348B"/>
    <w:rsid w:val="00BE3D5C"/>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065E"/>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B62AE"/>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FA353"/>
  <w15:chartTrackingRefBased/>
  <w15:docId w15:val="{FADD1EC9-AD42-4CB9-8E86-10D34DE4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ox">
    <w:name w:val="Box"/>
    <w:basedOn w:val="Normal"/>
    <w:uiPriority w:val="39"/>
    <w:qFormat/>
    <w:rsid w:val="001566A1"/>
    <w:pPr>
      <w:numPr>
        <w:numId w:val="33"/>
      </w:numPr>
      <w:spacing w:after="120"/>
    </w:pPr>
  </w:style>
  <w:style w:type="character" w:customStyle="1" w:styleId="SampleAnswer">
    <w:name w:val="Sample Answer"/>
    <w:basedOn w:val="DefaultParagraphFont"/>
    <w:uiPriority w:val="1"/>
    <w:qFormat/>
    <w:rsid w:val="00FB62AE"/>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17</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CONTEXTUALIZATION — OPIUM</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CONTEXTUALIZATION—OMANI AND COMANCHE EMPIRES</dc:title>
  <dc:subject>WHP 1200 / LESSON 3.5 ACTIVITY</dc:subject>
  <dc:creator>Sandra Thibeault</dc:creator>
  <cp:keywords/>
  <dc:description/>
  <cp:lastModifiedBy>Jay Heins</cp:lastModifiedBy>
  <cp:revision>8</cp:revision>
  <cp:lastPrinted>2023-11-03T18:20:00Z</cp:lastPrinted>
  <dcterms:created xsi:type="dcterms:W3CDTF">2024-06-13T20:31:00Z</dcterms:created>
  <dcterms:modified xsi:type="dcterms:W3CDTF">2024-08-17T19:07:00Z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