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7582" w:tblpY="-1134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2920"/>
      </w:tblGrid>
      <w:tr w:rsidR="00B63473" w:rsidRPr="00552072" w14:paraId="7038FCFC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A8EE35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Name: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73495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  <w:tr w:rsidR="00B63473" w:rsidRPr="00552072" w14:paraId="714A5C68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4E4CFA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Date: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BEF5C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181BB41B" w14:textId="77777777" w:rsidR="006252DF" w:rsidRDefault="004D374A" w:rsidP="006252DF">
      <w:pPr>
        <w:pStyle w:val="Heading2"/>
        <w:rPr>
          <w:lang w:val="en-US"/>
        </w:rPr>
      </w:pPr>
      <w:r w:rsidRPr="008A11DA">
        <w:rPr>
          <w:lang w:val="en-US"/>
        </w:rPr>
        <w:t>Purpose</w:t>
      </w:r>
    </w:p>
    <w:p w14:paraId="3F916B8C" w14:textId="00673B44" w:rsidR="00806FB1" w:rsidRPr="003127E1" w:rsidRDefault="00693B1C" w:rsidP="008A11DA">
      <w:pPr>
        <w:pStyle w:val="Heading2"/>
        <w:spacing w:before="0"/>
        <w:rPr>
          <w:b w:val="0"/>
          <w:bCs w:val="0"/>
          <w:sz w:val="22"/>
          <w:szCs w:val="22"/>
          <w:lang w:val="en-US"/>
        </w:rPr>
      </w:pPr>
      <w:r>
        <w:rPr>
          <w:b w:val="0"/>
          <w:bCs w:val="0"/>
          <w:sz w:val="22"/>
          <w:szCs w:val="22"/>
          <w:lang w:val="en-US"/>
        </w:rPr>
        <w:t xml:space="preserve">What is a revolution? What are revolutionary ideas? </w:t>
      </w:r>
      <w:r w:rsidR="00764C77">
        <w:rPr>
          <w:b w:val="0"/>
          <w:bCs w:val="0"/>
          <w:sz w:val="22"/>
          <w:szCs w:val="22"/>
          <w:lang w:val="en-US"/>
        </w:rPr>
        <w:t>In this activity, you’ll get an opportunity to think about how you decide if something is true, which will help prepare you to jump into th</w:t>
      </w:r>
      <w:r w:rsidR="005D4C19">
        <w:rPr>
          <w:b w:val="0"/>
          <w:bCs w:val="0"/>
          <w:sz w:val="22"/>
          <w:szCs w:val="22"/>
          <w:lang w:val="en-US"/>
        </w:rPr>
        <w:t>is</w:t>
      </w:r>
      <w:r w:rsidR="00764C77">
        <w:rPr>
          <w:b w:val="0"/>
          <w:bCs w:val="0"/>
          <w:sz w:val="22"/>
          <w:szCs w:val="22"/>
          <w:lang w:val="en-US"/>
        </w:rPr>
        <w:t xml:space="preserve"> next lesson. In addition, teaching something to someone else is a great way to improve your own understanding.</w:t>
      </w:r>
    </w:p>
    <w:p w14:paraId="30B32A47" w14:textId="0A51C889" w:rsidR="00697515" w:rsidRPr="008A11DA" w:rsidRDefault="00697515" w:rsidP="00697515">
      <w:pPr>
        <w:pStyle w:val="Heading2"/>
        <w:rPr>
          <w:lang w:val="en-US"/>
        </w:rPr>
      </w:pPr>
      <w:r w:rsidRPr="008A11DA">
        <w:rPr>
          <w:lang w:val="en-US"/>
        </w:rPr>
        <w:t>Process</w:t>
      </w:r>
    </w:p>
    <w:p w14:paraId="09F33636" w14:textId="5F7F0824" w:rsidR="00640480" w:rsidRDefault="00764C77" w:rsidP="00ED74A0">
      <w:pPr>
        <w:numPr>
          <w:ilvl w:val="0"/>
          <w:numId w:val="1"/>
        </w:numPr>
        <w:rPr>
          <w:rFonts w:eastAsia="Times New Roman"/>
          <w:color w:val="000000" w:themeColor="text1"/>
          <w:lang w:bidi="ar-SA"/>
        </w:rPr>
      </w:pPr>
      <w:r>
        <w:rPr>
          <w:rFonts w:eastAsia="Times New Roman"/>
          <w:color w:val="000000" w:themeColor="text1"/>
          <w:lang w:bidi="ar-SA"/>
        </w:rPr>
        <w:t>Take out a blank piece of paper</w:t>
      </w:r>
      <w:r w:rsidR="004C4A3C">
        <w:rPr>
          <w:rFonts w:eastAsia="Times New Roman"/>
          <w:color w:val="000000" w:themeColor="text1"/>
          <w:lang w:bidi="ar-SA"/>
        </w:rPr>
        <w:t xml:space="preserve"> and consider what you </w:t>
      </w:r>
      <w:r w:rsidR="004C4A3C">
        <w:rPr>
          <w:rFonts w:eastAsia="Times New Roman"/>
          <w:i/>
          <w:iCs/>
          <w:color w:val="000000" w:themeColor="text1"/>
          <w:lang w:bidi="ar-SA"/>
        </w:rPr>
        <w:t xml:space="preserve">think </w:t>
      </w:r>
      <w:r w:rsidR="004C4A3C">
        <w:rPr>
          <w:rFonts w:eastAsia="Times New Roman"/>
          <w:color w:val="000000" w:themeColor="text1"/>
          <w:lang w:bidi="ar-SA"/>
        </w:rPr>
        <w:t xml:space="preserve">you know about revolutions and revolutionary ideas. You’ll have a couple </w:t>
      </w:r>
      <w:r w:rsidR="005D4C19">
        <w:rPr>
          <w:rFonts w:eastAsia="Times New Roman"/>
          <w:color w:val="000000" w:themeColor="text1"/>
          <w:lang w:bidi="ar-SA"/>
        </w:rPr>
        <w:t xml:space="preserve">of </w:t>
      </w:r>
      <w:r w:rsidR="004C4A3C">
        <w:rPr>
          <w:rFonts w:eastAsia="Times New Roman"/>
          <w:color w:val="000000" w:themeColor="text1"/>
          <w:lang w:bidi="ar-SA"/>
        </w:rPr>
        <w:t>minutes to quickly jot down all the information you think you know</w:t>
      </w:r>
      <w:r w:rsidR="008C46C5">
        <w:rPr>
          <w:rFonts w:eastAsia="Times New Roman"/>
          <w:color w:val="000000" w:themeColor="text1"/>
          <w:lang w:bidi="ar-SA"/>
        </w:rPr>
        <w:t>.</w:t>
      </w:r>
    </w:p>
    <w:p w14:paraId="2D219753" w14:textId="1C00DA04" w:rsidR="00FB2700" w:rsidRDefault="008C46C5" w:rsidP="00ED74A0">
      <w:pPr>
        <w:numPr>
          <w:ilvl w:val="0"/>
          <w:numId w:val="1"/>
        </w:numPr>
        <w:rPr>
          <w:rFonts w:eastAsia="Times New Roman"/>
          <w:color w:val="000000" w:themeColor="text1"/>
          <w:lang w:bidi="ar-SA"/>
        </w:rPr>
      </w:pPr>
      <w:r>
        <w:rPr>
          <w:rFonts w:eastAsia="Times New Roman"/>
          <w:color w:val="000000" w:themeColor="text1"/>
          <w:lang w:bidi="ar-SA"/>
        </w:rPr>
        <w:t>N</w:t>
      </w:r>
      <w:r w:rsidR="004C4A3C">
        <w:rPr>
          <w:rFonts w:eastAsia="Times New Roman"/>
          <w:color w:val="000000" w:themeColor="text1"/>
          <w:lang w:bidi="ar-SA"/>
        </w:rPr>
        <w:t>ow, find a partner. For a few minutes, take turns presenting the information that you think you know.</w:t>
      </w:r>
    </w:p>
    <w:p w14:paraId="1AC13820" w14:textId="2BB86D28" w:rsidR="00A25E93" w:rsidRDefault="004C4A3C" w:rsidP="00ED74A0">
      <w:pPr>
        <w:numPr>
          <w:ilvl w:val="0"/>
          <w:numId w:val="1"/>
        </w:numPr>
        <w:rPr>
          <w:rFonts w:eastAsia="Times New Roman"/>
          <w:color w:val="000000" w:themeColor="text1"/>
          <w:lang w:bidi="ar-SA"/>
        </w:rPr>
      </w:pPr>
      <w:r>
        <w:rPr>
          <w:rFonts w:eastAsia="Times New Roman"/>
          <w:color w:val="000000" w:themeColor="text1"/>
          <w:lang w:bidi="ar-SA"/>
        </w:rPr>
        <w:t xml:space="preserve">Working with your partner, compare your information about revolutions and revolutionary ideas to determine </w:t>
      </w:r>
      <w:r w:rsidR="00880882">
        <w:rPr>
          <w:rFonts w:eastAsia="Times New Roman"/>
          <w:color w:val="000000" w:themeColor="text1"/>
          <w:lang w:bidi="ar-SA"/>
        </w:rPr>
        <w:t xml:space="preserve">where you agree, where you </w:t>
      </w:r>
      <w:r w:rsidR="005D4C19">
        <w:rPr>
          <w:rFonts w:eastAsia="Times New Roman"/>
          <w:color w:val="000000" w:themeColor="text1"/>
          <w:lang w:bidi="ar-SA"/>
        </w:rPr>
        <w:t xml:space="preserve">have </w:t>
      </w:r>
      <w:r w:rsidR="00880882">
        <w:rPr>
          <w:rFonts w:eastAsia="Times New Roman"/>
          <w:color w:val="000000" w:themeColor="text1"/>
          <w:lang w:bidi="ar-SA"/>
        </w:rPr>
        <w:t>differences</w:t>
      </w:r>
      <w:r w:rsidR="005D4C19">
        <w:rPr>
          <w:rFonts w:eastAsia="Times New Roman"/>
          <w:color w:val="000000" w:themeColor="text1"/>
          <w:lang w:bidi="ar-SA"/>
        </w:rPr>
        <w:t xml:space="preserve"> in your thinking</w:t>
      </w:r>
      <w:r w:rsidR="00880882">
        <w:rPr>
          <w:rFonts w:eastAsia="Times New Roman"/>
          <w:color w:val="000000" w:themeColor="text1"/>
          <w:lang w:bidi="ar-SA"/>
        </w:rPr>
        <w:t xml:space="preserve">, and </w:t>
      </w:r>
      <w:r w:rsidR="005D4C19">
        <w:rPr>
          <w:rFonts w:eastAsia="Times New Roman"/>
          <w:color w:val="000000" w:themeColor="text1"/>
          <w:lang w:bidi="ar-SA"/>
        </w:rPr>
        <w:t xml:space="preserve">where you might have </w:t>
      </w:r>
      <w:r w:rsidR="00880882">
        <w:rPr>
          <w:rFonts w:eastAsia="Times New Roman"/>
          <w:color w:val="000000" w:themeColor="text1"/>
          <w:lang w:bidi="ar-SA"/>
        </w:rPr>
        <w:t>gaps in your knowledge</w:t>
      </w:r>
      <w:r w:rsidR="008232B1">
        <w:rPr>
          <w:rFonts w:eastAsia="Times New Roman"/>
          <w:color w:val="000000" w:themeColor="text1"/>
          <w:lang w:bidi="ar-SA"/>
        </w:rPr>
        <w:t>.</w:t>
      </w:r>
    </w:p>
    <w:p w14:paraId="7A9B4F4C" w14:textId="6075EA69" w:rsidR="00033E3E" w:rsidRDefault="0091797E" w:rsidP="000A1D59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34C39243" w14:textId="26AEB1C3" w:rsidR="0041190D" w:rsidRPr="0041190D" w:rsidRDefault="0041190D" w:rsidP="000A1D59">
      <w:pPr>
        <w:spacing w:after="0"/>
        <w:rPr>
          <w:rFonts w:ascii="Calibri" w:hAnsi="Calibri"/>
        </w:rPr>
      </w:pPr>
    </w:p>
    <w:sectPr w:rsidR="0041190D" w:rsidRPr="0041190D" w:rsidSect="002D6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90" w:right="1440" w:bottom="1440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151B9" w14:textId="77777777" w:rsidR="00E63564" w:rsidRDefault="00E63564" w:rsidP="00697515">
      <w:pPr>
        <w:spacing w:after="0"/>
      </w:pPr>
      <w:r>
        <w:separator/>
      </w:r>
    </w:p>
  </w:endnote>
  <w:endnote w:type="continuationSeparator" w:id="0">
    <w:p w14:paraId="344B871A" w14:textId="77777777" w:rsidR="00E63564" w:rsidRDefault="00E63564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F3F68" w14:textId="77777777" w:rsidR="0049196D" w:rsidRDefault="004919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0FF9" w14:textId="77777777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18B7B460" w14:textId="77777777" w:rsidR="00746C55" w:rsidRPr="0028541F" w:rsidRDefault="007B1998" w:rsidP="0028541F">
    <w:pPr>
      <w:pStyle w:val="CCFooter"/>
    </w:pPr>
    <w:r w:rsidRPr="0028541F">
      <w:rPr>
        <w:noProof/>
      </w:rPr>
      <w:drawing>
        <wp:anchor distT="0" distB="0" distL="114300" distR="114300" simplePos="0" relativeHeight="251660288" behindDoc="1" locked="0" layoutInCell="1" allowOverlap="1" wp14:anchorId="06DA1B56" wp14:editId="785766FD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5341D" w14:textId="77777777" w:rsidR="005239FE" w:rsidRPr="00E875FD" w:rsidRDefault="005239FE" w:rsidP="005239FE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</w:p>
  <w:p w14:paraId="19ACFED9" w14:textId="45A938E5" w:rsidR="005239FE" w:rsidRDefault="005239FE" w:rsidP="0049196D">
    <w:pPr>
      <w:pStyle w:val="CCFooter"/>
    </w:pPr>
    <w:r w:rsidRPr="0028541F">
      <w:t xml:space="preserve">Unless otherwise noted, this work is licensed under </w:t>
    </w:r>
    <w:hyperlink r:id="rId1" w:history="1">
      <w:r w:rsidRPr="0028541F">
        <w:rPr>
          <w:u w:val="single"/>
        </w:rPr>
        <w:t>CC BY 4.0</w:t>
      </w:r>
    </w:hyperlink>
    <w:r w:rsidRPr="0028541F">
      <w:t>. Credit: “</w:t>
    </w:r>
    <w:r w:rsidR="00462DC8">
      <w:t>Opener</w:t>
    </w:r>
    <w:r w:rsidRPr="0028541F">
      <w:t>–</w:t>
    </w:r>
    <w:r w:rsidR="001B261B">
      <w:t>Revolution Brain Dump</w:t>
    </w:r>
    <w:r w:rsidRPr="0028541F">
      <w:t xml:space="preserve">”, OER Project, </w:t>
    </w:r>
    <w:hyperlink r:id="rId2" w:history="1">
      <w:r w:rsidRPr="0028541F">
        <w:rPr>
          <w:u w:val="single"/>
        </w:rPr>
        <w:t>https://www.oerproject.com/</w:t>
      </w:r>
    </w:hyperlink>
    <w:r w:rsidRPr="0028541F">
      <w:rPr>
        <w:noProof/>
      </w:rPr>
      <w:drawing>
        <wp:anchor distT="0" distB="0" distL="114300" distR="114300" simplePos="0" relativeHeight="251664384" behindDoc="1" locked="0" layoutInCell="1" allowOverlap="1" wp14:anchorId="26162B83" wp14:editId="3B901915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493900860" name="Picture 493900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A12F4" w14:textId="77777777" w:rsidR="00E63564" w:rsidRDefault="00E63564" w:rsidP="00697515">
      <w:pPr>
        <w:spacing w:after="0"/>
      </w:pPr>
      <w:r>
        <w:separator/>
      </w:r>
    </w:p>
  </w:footnote>
  <w:footnote w:type="continuationSeparator" w:id="0">
    <w:p w14:paraId="6E6A8733" w14:textId="77777777" w:rsidR="00E63564" w:rsidRDefault="00E63564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A98C5" w14:textId="77777777" w:rsidR="0049196D" w:rsidRDefault="004919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FD2C3" w14:textId="77777777" w:rsidR="00871508" w:rsidRDefault="00871508" w:rsidP="00871508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36224" behindDoc="1" locked="1" layoutInCell="1" allowOverlap="1" wp14:anchorId="758F4BCE" wp14:editId="155C0936">
              <wp:simplePos x="0" y="0"/>
              <wp:positionH relativeFrom="margin">
                <wp:posOffset>-3206750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C3916B" id="Rectangle 5" o:spid="_x0000_s1026" style="position:absolute;margin-left:-252.5pt;margin-top:0;width:801.65pt;height:75.1pt;z-index:-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" fillcolor="#d8d8d8 [2732]" stroked="f" strokeweight="1pt">
              <w10:wrap anchorx="margin" anchory="page"/>
              <w10:anchorlock/>
            </v:rect>
          </w:pict>
        </mc:Fallback>
      </mc:AlternateContent>
    </w:r>
  </w:p>
  <w:sdt>
    <w:sdtPr>
      <w:rPr>
        <w:color w:val="000000" w:themeColor="text1"/>
        <w:lang w:val="en-US"/>
      </w:rPr>
      <w:alias w:val="Subject"/>
      <w:tag w:val=""/>
      <w:id w:val="-218674570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387540F5" w14:textId="2CCF20D2" w:rsidR="00746C55" w:rsidRPr="009F5855" w:rsidRDefault="00112984" w:rsidP="00F65964">
        <w:pPr>
          <w:pStyle w:val="Header-CPLessonNumber"/>
          <w:rPr>
            <w:color w:val="000000" w:themeColor="text1"/>
            <w:lang w:val="en-US"/>
          </w:rPr>
        </w:pPr>
        <w:r>
          <w:rPr>
            <w:color w:val="000000" w:themeColor="text1"/>
            <w:lang w:val="en-US"/>
          </w:rPr>
          <w:t>WHP 1200 / LESSON 4.1</w:t>
        </w:r>
      </w:p>
    </w:sdtContent>
  </w:sdt>
  <w:sdt>
    <w:sdtPr>
      <w:rPr>
        <w:color w:val="000000" w:themeColor="text1"/>
        <w:sz w:val="36"/>
        <w:szCs w:val="52"/>
      </w:rPr>
      <w:alias w:val="Title"/>
      <w:tag w:val=""/>
      <w:id w:val="-1761444161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549C0BD" w14:textId="2A7FFDB9" w:rsidR="00746C55" w:rsidRPr="009F5855" w:rsidRDefault="00112984" w:rsidP="00CD0494">
        <w:pPr>
          <w:pStyle w:val="Title"/>
          <w:rPr>
            <w:color w:val="000000" w:themeColor="text1"/>
            <w:sz w:val="36"/>
            <w:szCs w:val="52"/>
          </w:rPr>
        </w:pPr>
        <w:r>
          <w:rPr>
            <w:color w:val="000000" w:themeColor="text1"/>
            <w:sz w:val="36"/>
            <w:szCs w:val="52"/>
          </w:rPr>
          <w:t>OPENER—REVOLUTION BRAIN DUMP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B8FDF" w14:textId="77777777" w:rsidR="0015414F" w:rsidRDefault="0015414F" w:rsidP="0015414F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80256" behindDoc="1" locked="1" layoutInCell="1" allowOverlap="1" wp14:anchorId="4C16F351" wp14:editId="27814A90">
              <wp:simplePos x="0" y="0"/>
              <wp:positionH relativeFrom="page">
                <wp:posOffset>-2296795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793051531" name="Rectangle 17930515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D7AA1A" id="Rectangle 1793051531" o:spid="_x0000_s1026" style="position:absolute;margin-left:-180.85pt;margin-top:0;width:801.65pt;height:75.1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" fillcolor="#d8d8d8 [2732]" stroked="f" strokeweight="1pt">
              <w10:wrap anchorx="page" anchory="page"/>
              <w10:anchorlock/>
            </v:rect>
          </w:pict>
        </mc:Fallback>
      </mc:AlternateContent>
    </w:r>
  </w:p>
  <w:sdt>
    <w:sdtPr>
      <w:rPr>
        <w:lang w:val="en-US"/>
      </w:rPr>
      <w:alias w:val="Subject"/>
      <w:tag w:val=""/>
      <w:id w:val="129293323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721B2C89" w14:textId="0EDCB434" w:rsidR="00871508" w:rsidRPr="009F5855" w:rsidRDefault="00871508" w:rsidP="00871508">
        <w:pPr>
          <w:pStyle w:val="Header-CPLessonNumber"/>
          <w:rPr>
            <w:lang w:val="en-US"/>
          </w:rPr>
        </w:pPr>
        <w:r w:rsidRPr="009F5855">
          <w:rPr>
            <w:lang w:val="en-US"/>
          </w:rPr>
          <w:t xml:space="preserve">WHP </w:t>
        </w:r>
        <w:r w:rsidR="009F5855" w:rsidRPr="009F5855">
          <w:rPr>
            <w:lang w:val="en-US"/>
          </w:rPr>
          <w:t>1200</w:t>
        </w:r>
        <w:r w:rsidRPr="009F5855">
          <w:rPr>
            <w:lang w:val="en-US"/>
          </w:rPr>
          <w:t xml:space="preserve"> / LESSON </w:t>
        </w:r>
        <w:r w:rsidR="00112984">
          <w:rPr>
            <w:lang w:val="en-US"/>
          </w:rPr>
          <w:t>4.1</w:t>
        </w:r>
      </w:p>
    </w:sdtContent>
  </w:sdt>
  <w:sdt>
    <w:sdtPr>
      <w:alias w:val="Title"/>
      <w:tag w:val=""/>
      <w:id w:val="-1507195716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7886B66" w14:textId="60E32460" w:rsidR="00871508" w:rsidRPr="009F5855" w:rsidRDefault="003127E1" w:rsidP="00871508">
        <w:pPr>
          <w:pStyle w:val="Title"/>
        </w:pPr>
        <w:r>
          <w:t>OPENER</w:t>
        </w:r>
        <w:r w:rsidR="00ED74A0">
          <w:t>—</w:t>
        </w:r>
        <w:r w:rsidR="00112984">
          <w:t>REVOLUTION BRAIN DUMP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E2AB1"/>
    <w:multiLevelType w:val="hybridMultilevel"/>
    <w:tmpl w:val="0590B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3F99"/>
    <w:multiLevelType w:val="multilevel"/>
    <w:tmpl w:val="0890B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A6ED8"/>
    <w:multiLevelType w:val="hybridMultilevel"/>
    <w:tmpl w:val="9ABA7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278BA"/>
    <w:multiLevelType w:val="multilevel"/>
    <w:tmpl w:val="7F5A2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5B4F275A"/>
    <w:multiLevelType w:val="multilevel"/>
    <w:tmpl w:val="B1BAA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C37FD"/>
    <w:multiLevelType w:val="multilevel"/>
    <w:tmpl w:val="4E326D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D335CD2"/>
    <w:multiLevelType w:val="hybridMultilevel"/>
    <w:tmpl w:val="23DE49C0"/>
    <w:lvl w:ilvl="0" w:tplc="DB40E482">
      <w:start w:val="1"/>
      <w:numFmt w:val="decimal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8485">
    <w:abstractNumId w:val="4"/>
  </w:num>
  <w:num w:numId="2" w16cid:durableId="611404007">
    <w:abstractNumId w:val="9"/>
  </w:num>
  <w:num w:numId="3" w16cid:durableId="776753119">
    <w:abstractNumId w:val="1"/>
  </w:num>
  <w:num w:numId="4" w16cid:durableId="1709722311">
    <w:abstractNumId w:val="1"/>
  </w:num>
  <w:num w:numId="5" w16cid:durableId="45954178">
    <w:abstractNumId w:val="6"/>
  </w:num>
  <w:num w:numId="6" w16cid:durableId="1586112700">
    <w:abstractNumId w:val="6"/>
  </w:num>
  <w:num w:numId="7" w16cid:durableId="1621256220">
    <w:abstractNumId w:val="6"/>
  </w:num>
  <w:num w:numId="8" w16cid:durableId="1153722447">
    <w:abstractNumId w:val="6"/>
  </w:num>
  <w:num w:numId="9" w16cid:durableId="1542009951">
    <w:abstractNumId w:val="2"/>
  </w:num>
  <w:num w:numId="10" w16cid:durableId="509294176">
    <w:abstractNumId w:val="8"/>
  </w:num>
  <w:num w:numId="11" w16cid:durableId="1556232605">
    <w:abstractNumId w:val="7"/>
  </w:num>
  <w:num w:numId="12" w16cid:durableId="2076775962">
    <w:abstractNumId w:val="5"/>
  </w:num>
  <w:num w:numId="13" w16cid:durableId="1646470141">
    <w:abstractNumId w:val="3"/>
  </w:num>
  <w:num w:numId="14" w16cid:durableId="112723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11"/>
    <w:rsid w:val="000004F5"/>
    <w:rsid w:val="00006C2A"/>
    <w:rsid w:val="00011C71"/>
    <w:rsid w:val="0001642B"/>
    <w:rsid w:val="000167BD"/>
    <w:rsid w:val="00033E3E"/>
    <w:rsid w:val="00041497"/>
    <w:rsid w:val="0004258B"/>
    <w:rsid w:val="00054F4A"/>
    <w:rsid w:val="00063682"/>
    <w:rsid w:val="00093388"/>
    <w:rsid w:val="000A0599"/>
    <w:rsid w:val="000A1D59"/>
    <w:rsid w:val="000A3C41"/>
    <w:rsid w:val="000C7345"/>
    <w:rsid w:val="000D5563"/>
    <w:rsid w:val="000D5642"/>
    <w:rsid w:val="000E4B3A"/>
    <w:rsid w:val="00105A6A"/>
    <w:rsid w:val="00111FC8"/>
    <w:rsid w:val="00112984"/>
    <w:rsid w:val="00135111"/>
    <w:rsid w:val="001406F2"/>
    <w:rsid w:val="00145A4F"/>
    <w:rsid w:val="001471C7"/>
    <w:rsid w:val="00147E33"/>
    <w:rsid w:val="0015414F"/>
    <w:rsid w:val="0016757A"/>
    <w:rsid w:val="0017588C"/>
    <w:rsid w:val="00177F1D"/>
    <w:rsid w:val="00187F3B"/>
    <w:rsid w:val="00192567"/>
    <w:rsid w:val="001A5D22"/>
    <w:rsid w:val="001B0D26"/>
    <w:rsid w:val="001B261B"/>
    <w:rsid w:val="001C3D81"/>
    <w:rsid w:val="00204B87"/>
    <w:rsid w:val="002329B8"/>
    <w:rsid w:val="002335D5"/>
    <w:rsid w:val="00242599"/>
    <w:rsid w:val="00244F24"/>
    <w:rsid w:val="00273460"/>
    <w:rsid w:val="0028541F"/>
    <w:rsid w:val="00292C48"/>
    <w:rsid w:val="002A5DFA"/>
    <w:rsid w:val="002B6EE9"/>
    <w:rsid w:val="002C1230"/>
    <w:rsid w:val="002D4138"/>
    <w:rsid w:val="002D6B0E"/>
    <w:rsid w:val="002D70FD"/>
    <w:rsid w:val="002E6C31"/>
    <w:rsid w:val="002F1A0D"/>
    <w:rsid w:val="002F62B6"/>
    <w:rsid w:val="0030166E"/>
    <w:rsid w:val="00303252"/>
    <w:rsid w:val="003127E1"/>
    <w:rsid w:val="00315B8F"/>
    <w:rsid w:val="00315E01"/>
    <w:rsid w:val="0033127C"/>
    <w:rsid w:val="00347F98"/>
    <w:rsid w:val="003503D1"/>
    <w:rsid w:val="003526F3"/>
    <w:rsid w:val="00361F6C"/>
    <w:rsid w:val="003625A9"/>
    <w:rsid w:val="00366B79"/>
    <w:rsid w:val="0037179D"/>
    <w:rsid w:val="003820CE"/>
    <w:rsid w:val="00390E53"/>
    <w:rsid w:val="00391501"/>
    <w:rsid w:val="003B4FB3"/>
    <w:rsid w:val="003C0A86"/>
    <w:rsid w:val="003C6E0B"/>
    <w:rsid w:val="003E046C"/>
    <w:rsid w:val="003E6707"/>
    <w:rsid w:val="00401E00"/>
    <w:rsid w:val="004022FE"/>
    <w:rsid w:val="00407CC6"/>
    <w:rsid w:val="0041190D"/>
    <w:rsid w:val="00414C11"/>
    <w:rsid w:val="00415402"/>
    <w:rsid w:val="004155DA"/>
    <w:rsid w:val="00420017"/>
    <w:rsid w:val="00431060"/>
    <w:rsid w:val="00443B13"/>
    <w:rsid w:val="00452E38"/>
    <w:rsid w:val="00457332"/>
    <w:rsid w:val="00462DC8"/>
    <w:rsid w:val="00467AC3"/>
    <w:rsid w:val="00472CC8"/>
    <w:rsid w:val="00472D1A"/>
    <w:rsid w:val="00473B5F"/>
    <w:rsid w:val="00481706"/>
    <w:rsid w:val="0049196D"/>
    <w:rsid w:val="00496F77"/>
    <w:rsid w:val="004A191B"/>
    <w:rsid w:val="004C2BEE"/>
    <w:rsid w:val="004C4A3C"/>
    <w:rsid w:val="004D374A"/>
    <w:rsid w:val="004E0406"/>
    <w:rsid w:val="004E3614"/>
    <w:rsid w:val="00514E4D"/>
    <w:rsid w:val="005239FE"/>
    <w:rsid w:val="005251B5"/>
    <w:rsid w:val="00527B9F"/>
    <w:rsid w:val="00552072"/>
    <w:rsid w:val="005571FE"/>
    <w:rsid w:val="005744DF"/>
    <w:rsid w:val="00585257"/>
    <w:rsid w:val="005A1CC9"/>
    <w:rsid w:val="005B78B6"/>
    <w:rsid w:val="005D1547"/>
    <w:rsid w:val="005D1AC2"/>
    <w:rsid w:val="005D2D1B"/>
    <w:rsid w:val="005D4C19"/>
    <w:rsid w:val="005E42AF"/>
    <w:rsid w:val="005E786F"/>
    <w:rsid w:val="005F19BD"/>
    <w:rsid w:val="005F6492"/>
    <w:rsid w:val="005F707B"/>
    <w:rsid w:val="006071BD"/>
    <w:rsid w:val="006214A6"/>
    <w:rsid w:val="00623EDB"/>
    <w:rsid w:val="006252DF"/>
    <w:rsid w:val="0063130D"/>
    <w:rsid w:val="00637865"/>
    <w:rsid w:val="00640480"/>
    <w:rsid w:val="006427FA"/>
    <w:rsid w:val="006462AD"/>
    <w:rsid w:val="00651B4E"/>
    <w:rsid w:val="00661054"/>
    <w:rsid w:val="0067205E"/>
    <w:rsid w:val="00673524"/>
    <w:rsid w:val="00673961"/>
    <w:rsid w:val="00684180"/>
    <w:rsid w:val="006860DF"/>
    <w:rsid w:val="006928D8"/>
    <w:rsid w:val="00693601"/>
    <w:rsid w:val="00693B1C"/>
    <w:rsid w:val="006942DA"/>
    <w:rsid w:val="00697515"/>
    <w:rsid w:val="006A0EF0"/>
    <w:rsid w:val="006C3415"/>
    <w:rsid w:val="006D0B84"/>
    <w:rsid w:val="006D1D89"/>
    <w:rsid w:val="006D4C46"/>
    <w:rsid w:val="006D52CA"/>
    <w:rsid w:val="006E0F93"/>
    <w:rsid w:val="006F3AEF"/>
    <w:rsid w:val="007144E8"/>
    <w:rsid w:val="00733053"/>
    <w:rsid w:val="00736510"/>
    <w:rsid w:val="00746C55"/>
    <w:rsid w:val="0075039F"/>
    <w:rsid w:val="007569CC"/>
    <w:rsid w:val="00764739"/>
    <w:rsid w:val="00764C77"/>
    <w:rsid w:val="00781870"/>
    <w:rsid w:val="007824B5"/>
    <w:rsid w:val="00782BF2"/>
    <w:rsid w:val="007876F2"/>
    <w:rsid w:val="0079705C"/>
    <w:rsid w:val="007A4442"/>
    <w:rsid w:val="007B1074"/>
    <w:rsid w:val="007B1998"/>
    <w:rsid w:val="007C0607"/>
    <w:rsid w:val="007E0D50"/>
    <w:rsid w:val="007E172F"/>
    <w:rsid w:val="00806FB1"/>
    <w:rsid w:val="00811A2C"/>
    <w:rsid w:val="00813AE9"/>
    <w:rsid w:val="008232B1"/>
    <w:rsid w:val="008233E1"/>
    <w:rsid w:val="008307F1"/>
    <w:rsid w:val="0084157E"/>
    <w:rsid w:val="00842FBE"/>
    <w:rsid w:val="008457E5"/>
    <w:rsid w:val="00846CA1"/>
    <w:rsid w:val="008504AE"/>
    <w:rsid w:val="0085149E"/>
    <w:rsid w:val="0086074F"/>
    <w:rsid w:val="00864ADA"/>
    <w:rsid w:val="00871508"/>
    <w:rsid w:val="00876AE8"/>
    <w:rsid w:val="00880882"/>
    <w:rsid w:val="008A11DA"/>
    <w:rsid w:val="008A417A"/>
    <w:rsid w:val="008C46C5"/>
    <w:rsid w:val="008D1B50"/>
    <w:rsid w:val="008E368D"/>
    <w:rsid w:val="008F5F36"/>
    <w:rsid w:val="00903461"/>
    <w:rsid w:val="009109A3"/>
    <w:rsid w:val="0091797E"/>
    <w:rsid w:val="00933DFB"/>
    <w:rsid w:val="0094659C"/>
    <w:rsid w:val="00962AEE"/>
    <w:rsid w:val="009832AC"/>
    <w:rsid w:val="00994B42"/>
    <w:rsid w:val="009A69AD"/>
    <w:rsid w:val="009B12BC"/>
    <w:rsid w:val="009B7BEF"/>
    <w:rsid w:val="009C4D5B"/>
    <w:rsid w:val="009D43EA"/>
    <w:rsid w:val="009E2940"/>
    <w:rsid w:val="009F07A5"/>
    <w:rsid w:val="009F5855"/>
    <w:rsid w:val="00A118E8"/>
    <w:rsid w:val="00A13437"/>
    <w:rsid w:val="00A25E93"/>
    <w:rsid w:val="00A272B5"/>
    <w:rsid w:val="00A42DCA"/>
    <w:rsid w:val="00A42F86"/>
    <w:rsid w:val="00AA0641"/>
    <w:rsid w:val="00AA42D5"/>
    <w:rsid w:val="00AA6C1B"/>
    <w:rsid w:val="00AB5D66"/>
    <w:rsid w:val="00AC6BFD"/>
    <w:rsid w:val="00AD421F"/>
    <w:rsid w:val="00AD6ABD"/>
    <w:rsid w:val="00AE06B5"/>
    <w:rsid w:val="00AF321A"/>
    <w:rsid w:val="00AF3530"/>
    <w:rsid w:val="00B00BE1"/>
    <w:rsid w:val="00B02DA0"/>
    <w:rsid w:val="00B07493"/>
    <w:rsid w:val="00B23354"/>
    <w:rsid w:val="00B27419"/>
    <w:rsid w:val="00B36058"/>
    <w:rsid w:val="00B56500"/>
    <w:rsid w:val="00B63473"/>
    <w:rsid w:val="00B73B9B"/>
    <w:rsid w:val="00B82E9C"/>
    <w:rsid w:val="00B86515"/>
    <w:rsid w:val="00B94099"/>
    <w:rsid w:val="00B97418"/>
    <w:rsid w:val="00BA190D"/>
    <w:rsid w:val="00BB23C6"/>
    <w:rsid w:val="00BC26A8"/>
    <w:rsid w:val="00BC6374"/>
    <w:rsid w:val="00BD0447"/>
    <w:rsid w:val="00BD161A"/>
    <w:rsid w:val="00BF2EA4"/>
    <w:rsid w:val="00BF5D90"/>
    <w:rsid w:val="00C2295F"/>
    <w:rsid w:val="00C241B0"/>
    <w:rsid w:val="00C25348"/>
    <w:rsid w:val="00C26DE2"/>
    <w:rsid w:val="00C41099"/>
    <w:rsid w:val="00C433DE"/>
    <w:rsid w:val="00C54F4E"/>
    <w:rsid w:val="00C82009"/>
    <w:rsid w:val="00C931FE"/>
    <w:rsid w:val="00C93A63"/>
    <w:rsid w:val="00C967F0"/>
    <w:rsid w:val="00C96E4C"/>
    <w:rsid w:val="00CA6C77"/>
    <w:rsid w:val="00CC0164"/>
    <w:rsid w:val="00CF140E"/>
    <w:rsid w:val="00CF1A56"/>
    <w:rsid w:val="00CF1B71"/>
    <w:rsid w:val="00CF6651"/>
    <w:rsid w:val="00D173D0"/>
    <w:rsid w:val="00D21BC9"/>
    <w:rsid w:val="00D616C5"/>
    <w:rsid w:val="00D62028"/>
    <w:rsid w:val="00D62F6A"/>
    <w:rsid w:val="00D64775"/>
    <w:rsid w:val="00D666DD"/>
    <w:rsid w:val="00D74C6C"/>
    <w:rsid w:val="00D830C9"/>
    <w:rsid w:val="00D86C2F"/>
    <w:rsid w:val="00D93A45"/>
    <w:rsid w:val="00DA691A"/>
    <w:rsid w:val="00DC4C12"/>
    <w:rsid w:val="00DE4B48"/>
    <w:rsid w:val="00DE53FD"/>
    <w:rsid w:val="00DE6D9E"/>
    <w:rsid w:val="00DE7397"/>
    <w:rsid w:val="00DE7A00"/>
    <w:rsid w:val="00DE7ECD"/>
    <w:rsid w:val="00DF7ED0"/>
    <w:rsid w:val="00E02F36"/>
    <w:rsid w:val="00E064FB"/>
    <w:rsid w:val="00E325D8"/>
    <w:rsid w:val="00E33E83"/>
    <w:rsid w:val="00E618F7"/>
    <w:rsid w:val="00E63564"/>
    <w:rsid w:val="00E70AD5"/>
    <w:rsid w:val="00E862CD"/>
    <w:rsid w:val="00E923F5"/>
    <w:rsid w:val="00E92E51"/>
    <w:rsid w:val="00EA1C20"/>
    <w:rsid w:val="00EA5BCD"/>
    <w:rsid w:val="00EB018E"/>
    <w:rsid w:val="00EB15BE"/>
    <w:rsid w:val="00ED74A0"/>
    <w:rsid w:val="00EE04D7"/>
    <w:rsid w:val="00EF18EF"/>
    <w:rsid w:val="00F03B36"/>
    <w:rsid w:val="00F21C7D"/>
    <w:rsid w:val="00F24836"/>
    <w:rsid w:val="00F36619"/>
    <w:rsid w:val="00F3693C"/>
    <w:rsid w:val="00F4060E"/>
    <w:rsid w:val="00F4615C"/>
    <w:rsid w:val="00F47F4E"/>
    <w:rsid w:val="00F51022"/>
    <w:rsid w:val="00F757CA"/>
    <w:rsid w:val="00F8012D"/>
    <w:rsid w:val="00FA2B22"/>
    <w:rsid w:val="00FB2700"/>
    <w:rsid w:val="00FC17BF"/>
    <w:rsid w:val="00FC3FF4"/>
    <w:rsid w:val="00FC7C32"/>
    <w:rsid w:val="00FD27F9"/>
    <w:rsid w:val="00FF68B3"/>
    <w:rsid w:val="00FF7A7B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B1136"/>
  <w15:chartTrackingRefBased/>
  <w15:docId w15:val="{72D07125-4254-4485-AA7E-A991FF47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3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nhideWhenUsed="1"/>
    <w:lsdException w:name="List Number" w:semiHidden="1" w:unhideWhenUsed="1"/>
    <w:lsdException w:name="List 2" w:semiHidden="1" w:uiPriority="5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iPriority="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BD0447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285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AC6BFD"/>
    <w:pPr>
      <w:keepNext/>
      <w:keepLines/>
      <w:spacing w:before="120" w:after="12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D0447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28D8"/>
    <w:pPr>
      <w:tabs>
        <w:tab w:val="center" w:pos="4680"/>
        <w:tab w:val="right" w:pos="9360"/>
      </w:tabs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28D8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uiPriority w:val="14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4"/>
    <w:rsid w:val="00BD0447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14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uiPriority w:val="4"/>
    <w:qFormat/>
    <w:rsid w:val="00697515"/>
  </w:style>
  <w:style w:type="character" w:customStyle="1" w:styleId="BodyTextChar">
    <w:name w:val="Body Text Char"/>
    <w:basedOn w:val="DefaultParagraphFont"/>
    <w:link w:val="BodyText"/>
    <w:uiPriority w:val="4"/>
    <w:rsid w:val="00BD0447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28541F"/>
    <w:rPr>
      <w:color w:val="4472C4" w:themeColor="accent1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14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qFormat/>
    <w:rsid w:val="0028541F"/>
    <w:pPr>
      <w:spacing w:after="0"/>
      <w:jc w:val="center"/>
    </w:pPr>
    <w:rPr>
      <w:color w:val="767171" w:themeColor="background2" w:themeShade="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4"/>
    <w:qFormat/>
    <w:rsid w:val="00AC6BFD"/>
    <w:pPr>
      <w:numPr>
        <w:numId w:val="8"/>
      </w:numPr>
      <w:spacing w:before="120" w:after="120" w:line="259" w:lineRule="auto"/>
    </w:pPr>
    <w:rPr>
      <w:bCs/>
    </w:rPr>
  </w:style>
  <w:style w:type="table" w:styleId="TableGrid">
    <w:name w:val="Table Grid"/>
    <w:basedOn w:val="TableNormal"/>
    <w:uiPriority w:val="59"/>
    <w:rsid w:val="00B6347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NameDate">
    <w:name w:val="Header Name/Date"/>
    <w:basedOn w:val="Normal"/>
    <w:uiPriority w:val="14"/>
    <w:qFormat/>
    <w:rsid w:val="00B63473"/>
    <w:pPr>
      <w:spacing w:after="0"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4"/>
    <w:qFormat/>
    <w:rsid w:val="00B63473"/>
    <w:pPr>
      <w:framePr w:hSpace="180" w:wrap="around" w:vAnchor="text" w:hAnchor="page" w:x="7582" w:y="-1134"/>
      <w:spacing w:after="0" w:line="259" w:lineRule="auto"/>
      <w:suppressOverlap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2854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bidi="en-US"/>
    </w:rPr>
  </w:style>
  <w:style w:type="paragraph" w:customStyle="1" w:styleId="HeaderAnchor">
    <w:name w:val="Header Anchor"/>
    <w:basedOn w:val="Normal"/>
    <w:uiPriority w:val="39"/>
    <w:rsid w:val="0015414F"/>
    <w:pPr>
      <w:adjustRightInd w:val="0"/>
      <w:snapToGrid w:val="0"/>
      <w:spacing w:after="0"/>
    </w:pPr>
    <w:rPr>
      <w:sz w:val="2"/>
    </w:rPr>
  </w:style>
  <w:style w:type="table" w:customStyle="1" w:styleId="Default">
    <w:name w:val="Default"/>
    <w:basedOn w:val="TableNormal"/>
    <w:uiPriority w:val="99"/>
    <w:rsid w:val="00B07493"/>
    <w:pPr>
      <w:spacing w:before="40" w:after="40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871508"/>
    <w:rPr>
      <w:color w:val="666666"/>
    </w:rPr>
  </w:style>
  <w:style w:type="paragraph" w:customStyle="1" w:styleId="Bullets">
    <w:name w:val="Bullets"/>
    <w:basedOn w:val="Normal"/>
    <w:uiPriority w:val="4"/>
    <w:qFormat/>
    <w:rsid w:val="00AC6BFD"/>
    <w:pPr>
      <w:numPr>
        <w:numId w:val="4"/>
      </w:numPr>
      <w:spacing w:before="120" w:after="120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AC6BFD"/>
    <w:rPr>
      <w:rFonts w:eastAsiaTheme="minorEastAsia" w:cstheme="minorHAnsi"/>
      <w:i/>
      <w:sz w:val="22"/>
      <w:szCs w:val="22"/>
      <w:lang w:val="en-CA" w:bidi="en-US"/>
    </w:rPr>
  </w:style>
  <w:style w:type="paragraph" w:styleId="BodyTextIndent">
    <w:name w:val="Body Text Indent"/>
    <w:basedOn w:val="Normal"/>
    <w:link w:val="BodyTextIndentChar"/>
    <w:uiPriority w:val="9"/>
    <w:qFormat/>
    <w:rsid w:val="00AC6BFD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AC6BFD"/>
    <w:rPr>
      <w:rFonts w:eastAsiaTheme="minorEastAsia" w:cstheme="minorHAnsi"/>
      <w:sz w:val="22"/>
      <w:szCs w:val="22"/>
      <w:lang w:bidi="en-US"/>
    </w:rPr>
  </w:style>
  <w:style w:type="numbering" w:customStyle="1" w:styleId="Hierarchical">
    <w:name w:val="Hierarchical"/>
    <w:uiPriority w:val="99"/>
    <w:rsid w:val="00AC6BFD"/>
    <w:pPr>
      <w:numPr>
        <w:numId w:val="5"/>
      </w:numPr>
    </w:pPr>
  </w:style>
  <w:style w:type="paragraph" w:styleId="List">
    <w:name w:val="List"/>
    <w:basedOn w:val="Normal"/>
    <w:uiPriority w:val="5"/>
    <w:qFormat/>
    <w:rsid w:val="00AC6BFD"/>
    <w:pPr>
      <w:numPr>
        <w:ilvl w:val="1"/>
        <w:numId w:val="8"/>
      </w:numPr>
      <w:spacing w:before="120" w:after="120"/>
    </w:pPr>
  </w:style>
  <w:style w:type="paragraph" w:styleId="List2">
    <w:name w:val="List 2"/>
    <w:basedOn w:val="Normal"/>
    <w:uiPriority w:val="5"/>
    <w:qFormat/>
    <w:rsid w:val="00AC6BFD"/>
    <w:pPr>
      <w:numPr>
        <w:ilvl w:val="2"/>
        <w:numId w:val="8"/>
      </w:numPr>
      <w:spacing w:before="120" w:after="120"/>
    </w:pPr>
  </w:style>
  <w:style w:type="character" w:styleId="UnresolvedMention">
    <w:name w:val="Unresolved Mention"/>
    <w:basedOn w:val="DefaultParagraphFont"/>
    <w:uiPriority w:val="99"/>
    <w:semiHidden/>
    <w:unhideWhenUsed/>
    <w:rsid w:val="00352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dgetteO&#8217;Connor\Downloads\WHP-Origins%20X.X.X%20Opener%20Closer%20-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C:\Users\BridgetteO’Connor\Downloads\WHP-Origins X.X.X Opener Closer - Template (2).dotx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OPENER—WORLD TRAVELERS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OPENER—REVOLUTION BRAIN DUMP</dc:title>
  <dc:subject>WHP 1200 / LESSON 4.1</dc:subject>
  <dc:creator>Bridgette O’Connor</dc:creator>
  <cp:keywords/>
  <dc:description/>
  <cp:lastModifiedBy>Jay Heins</cp:lastModifiedBy>
  <cp:revision>3</cp:revision>
  <cp:lastPrinted>2023-11-09T20:37:00Z</cp:lastPrinted>
  <dcterms:created xsi:type="dcterms:W3CDTF">2024-07-31T21:13:00Z</dcterms:created>
  <dcterms:modified xsi:type="dcterms:W3CDTF">2024-08-15T21:56:00Z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