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F3ABF" w14:textId="77777777" w:rsidR="0085784C" w:rsidRPr="001A3FED" w:rsidRDefault="0085784C" w:rsidP="006E17C1">
      <w:pPr>
        <w:pStyle w:val="Heading2"/>
        <w:spacing w:before="0"/>
      </w:pPr>
      <w:r w:rsidRPr="001A3FED">
        <w:t>Purpose</w:t>
      </w:r>
    </w:p>
    <w:p w14:paraId="0244DE5A" w14:textId="546B3E82" w:rsidR="00784522" w:rsidRDefault="004F152E" w:rsidP="00465032">
      <w:pPr>
        <w:pStyle w:val="BodyText"/>
      </w:pPr>
      <w:r>
        <w:t xml:space="preserve">The world of AI is advancing at full speed. Understanding the benefits and limitations of AI agents is necessary for you to be able to </w:t>
      </w:r>
      <w:r w:rsidR="00713B65">
        <w:t xml:space="preserve">use </w:t>
      </w:r>
      <w:r>
        <w:t>the tool purposefully</w:t>
      </w:r>
      <w:r w:rsidR="00465032" w:rsidRPr="00465032">
        <w:t>.</w:t>
      </w:r>
      <w:r w:rsidR="00301D21">
        <w:t xml:space="preserve"> All AI tools break</w:t>
      </w:r>
      <w:r w:rsidR="00713B65">
        <w:t xml:space="preserve"> </w:t>
      </w:r>
      <w:r w:rsidR="00301D21">
        <w:t>down in their “thinking” at some point</w:t>
      </w:r>
      <w:r w:rsidR="00713B65">
        <w:t>,</w:t>
      </w:r>
      <w:r w:rsidR="00301D21">
        <w:t xml:space="preserve"> and this </w:t>
      </w:r>
      <w:r w:rsidR="00713B65">
        <w:t xml:space="preserve">activity </w:t>
      </w:r>
      <w:r w:rsidR="00301D21">
        <w:t>will help you identify in what areas that</w:t>
      </w:r>
      <w:r w:rsidR="00713B65">
        <w:t xml:space="preserve">’s likely to </w:t>
      </w:r>
      <w:r w:rsidR="00301D21">
        <w:t xml:space="preserve">occur. </w:t>
      </w:r>
      <w:r w:rsidR="0040598A" w:rsidRPr="00465032">
        <w:t xml:space="preserve"> </w:t>
      </w:r>
      <w:r w:rsidR="00141A56">
        <w:t xml:space="preserve"> </w:t>
      </w:r>
    </w:p>
    <w:p w14:paraId="385E601E" w14:textId="54A8D60E" w:rsidR="00E30B13" w:rsidRPr="0040628C" w:rsidRDefault="00E30B13" w:rsidP="001A3FED">
      <w:pPr>
        <w:pStyle w:val="Heading2"/>
        <w:rPr>
          <w:color w:val="4472C4" w:themeColor="accent1"/>
        </w:rPr>
      </w:pPr>
      <w:r w:rsidRPr="0040628C">
        <w:rPr>
          <w:lang w:val="en-US" w:bidi="ar-SA"/>
        </w:rPr>
        <w:t>Process</w:t>
      </w:r>
      <w:r w:rsidR="000535A6">
        <w:rPr>
          <w:lang w:val="en-US" w:bidi="ar-SA"/>
        </w:rPr>
        <w:tab/>
      </w:r>
    </w:p>
    <w:p w14:paraId="1854C25C" w14:textId="0A333591" w:rsidR="00166EA9" w:rsidRDefault="00166EA9" w:rsidP="0018605E">
      <w:pPr>
        <w:pStyle w:val="ListParagraph"/>
      </w:pPr>
      <w:r>
        <w:t>Choose one of the</w:t>
      </w:r>
      <w:r w:rsidR="00713B65">
        <w:t>se</w:t>
      </w:r>
      <w:r>
        <w:t xml:space="preserve"> prompts: </w:t>
      </w:r>
    </w:p>
    <w:p w14:paraId="0E8B69AB" w14:textId="1367724D" w:rsidR="00166EA9" w:rsidRPr="00713B65" w:rsidRDefault="00166EA9" w:rsidP="00F3160E">
      <w:pPr>
        <w:pStyle w:val="ListParagraph"/>
        <w:numPr>
          <w:ilvl w:val="0"/>
          <w:numId w:val="36"/>
        </w:numPr>
        <w:ind w:left="993" w:hanging="426"/>
      </w:pPr>
      <w:r w:rsidRPr="00713B65">
        <w:t>Should a self-driving car prioritize the safety of its passengers</w:t>
      </w:r>
      <w:r w:rsidR="00713B65">
        <w:t>,</w:t>
      </w:r>
      <w:r w:rsidRPr="00713B65">
        <w:t xml:space="preserve"> or </w:t>
      </w:r>
      <w:r w:rsidR="00713B65">
        <w:t xml:space="preserve">of </w:t>
      </w:r>
      <w:r w:rsidRPr="00713B65">
        <w:t>pedestrians?</w:t>
      </w:r>
    </w:p>
    <w:p w14:paraId="15618590" w14:textId="3A7FB9C9" w:rsidR="00166EA9" w:rsidRPr="00713B65" w:rsidRDefault="00166EA9" w:rsidP="00F3160E">
      <w:pPr>
        <w:pStyle w:val="ListParagraph"/>
        <w:numPr>
          <w:ilvl w:val="0"/>
          <w:numId w:val="36"/>
        </w:numPr>
        <w:ind w:left="993" w:hanging="426"/>
      </w:pPr>
      <w:r w:rsidRPr="00713B65">
        <w:t xml:space="preserve">Should athletes who use performance-enhancing drugs be banned </w:t>
      </w:r>
      <w:r w:rsidR="00713B65" w:rsidRPr="00713B65">
        <w:t xml:space="preserve">from competition </w:t>
      </w:r>
      <w:r w:rsidRPr="00713B65">
        <w:t>for life?</w:t>
      </w:r>
    </w:p>
    <w:p w14:paraId="594DA0E1" w14:textId="699AB5BE" w:rsidR="00166EA9" w:rsidRPr="00713B65" w:rsidRDefault="00166EA9" w:rsidP="00F3160E">
      <w:pPr>
        <w:pStyle w:val="ListParagraph"/>
        <w:numPr>
          <w:ilvl w:val="0"/>
          <w:numId w:val="36"/>
        </w:numPr>
        <w:ind w:left="993" w:hanging="426"/>
      </w:pPr>
      <w:r w:rsidRPr="00713B65">
        <w:t xml:space="preserve">Should </w:t>
      </w:r>
      <w:r w:rsidR="00713B65" w:rsidRPr="00713B65">
        <w:t xml:space="preserve">a </w:t>
      </w:r>
      <w:r w:rsidRPr="00713B65">
        <w:t>social media compan</w:t>
      </w:r>
      <w:r w:rsidR="00713B65" w:rsidRPr="00713B65">
        <w:t>y</w:t>
      </w:r>
      <w:r w:rsidRPr="00713B65">
        <w:t xml:space="preserve"> be responsible for stopping the spread of false information</w:t>
      </w:r>
      <w:r w:rsidR="00713B65" w:rsidRPr="00713B65">
        <w:t xml:space="preserve"> on their platform</w:t>
      </w:r>
      <w:r w:rsidRPr="00713B65">
        <w:t>?</w:t>
      </w:r>
    </w:p>
    <w:p w14:paraId="1221C117" w14:textId="143FAB9E" w:rsidR="00166EA9" w:rsidRPr="00713B65" w:rsidRDefault="00166EA9" w:rsidP="00F3160E">
      <w:pPr>
        <w:pStyle w:val="ListParagraph"/>
        <w:numPr>
          <w:ilvl w:val="0"/>
          <w:numId w:val="36"/>
        </w:numPr>
        <w:ind w:left="993" w:hanging="426"/>
      </w:pPr>
      <w:r w:rsidRPr="00713B65">
        <w:t>Should parents be allowed to track their teenagers’ phones without permission?</w:t>
      </w:r>
    </w:p>
    <w:p w14:paraId="33F951AB" w14:textId="0F44EFE2" w:rsidR="00166EA9" w:rsidRPr="00713B65" w:rsidRDefault="00166EA9" w:rsidP="00F3160E">
      <w:pPr>
        <w:pStyle w:val="ListParagraph"/>
        <w:numPr>
          <w:ilvl w:val="0"/>
          <w:numId w:val="36"/>
        </w:numPr>
        <w:ind w:left="993" w:hanging="426"/>
      </w:pPr>
      <w:r w:rsidRPr="00713B65">
        <w:t>How should you comfort a friend who just failed an important test?</w:t>
      </w:r>
    </w:p>
    <w:p w14:paraId="1C711459" w14:textId="61B178F3" w:rsidR="004F152E" w:rsidRPr="0040628C" w:rsidRDefault="00784522" w:rsidP="004F152E">
      <w:pPr>
        <w:pStyle w:val="ListParagraph"/>
      </w:pPr>
      <w:r>
        <w:t xml:space="preserve">Write your response to the </w:t>
      </w:r>
      <w:r w:rsidR="0071460C">
        <w:t>prompt</w:t>
      </w:r>
      <w:r w:rsidR="00713B65">
        <w:t xml:space="preserve"> you chose</w:t>
      </w:r>
      <w:r>
        <w:t xml:space="preserve">. </w:t>
      </w:r>
    </w:p>
    <w:tbl>
      <w:tblPr>
        <w:tblStyle w:val="TableGrid"/>
        <w:tblW w:w="12757" w:type="dxa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57"/>
      </w:tblGrid>
      <w:tr w:rsidR="007E5E81" w:rsidRPr="0040628C" w14:paraId="2C120AFD" w14:textId="77777777" w:rsidTr="00D0265A">
        <w:trPr>
          <w:trHeight w:val="4334"/>
        </w:trPr>
        <w:tc>
          <w:tcPr>
            <w:tcW w:w="12757" w:type="dxa"/>
            <w:shd w:val="clear" w:color="auto" w:fill="F2F2F2" w:themeFill="background1" w:themeFillShade="F2"/>
          </w:tcPr>
          <w:p w14:paraId="12D5B875" w14:textId="7011BD12" w:rsidR="007E5E81" w:rsidRPr="0040628C" w:rsidRDefault="007E5E81" w:rsidP="0018605E">
            <w:r w:rsidRPr="004062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A7AF1B" wp14:editId="23F55F79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7209155</wp:posOffset>
                      </wp:positionV>
                      <wp:extent cx="7627620" cy="260985"/>
                      <wp:effectExtent l="0" t="0" r="0" b="0"/>
                      <wp:wrapNone/>
                      <wp:docPr id="107455339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762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AE3448" w14:textId="77777777" w:rsidR="007E5E81" w:rsidRPr="008A562D" w:rsidRDefault="007E5E81" w:rsidP="007E5E81">
                                  <w:pPr>
                                    <w:pStyle w:val="CCFoo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 xml:space="preserve">Unless otherwise noted, this work is licensed under </w:t>
                                  </w:r>
                                  <w:hyperlink r:id="rId8" w:history="1">
                                    <w:r w:rsidRPr="008A562D">
                                      <w:rPr>
                                        <w:rStyle w:val="Hyperlink"/>
                                        <w:color w:val="A6A6A6" w:themeColor="background1" w:themeShade="A6"/>
                                      </w:rPr>
                                      <w:t>CC BY 4.0</w:t>
                                    </w:r>
                                  </w:hyperlink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>. Credit: “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Claim Testing</w:t>
                                  </w: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>—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introduction</w:t>
                                  </w: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 xml:space="preserve">”, OER Project, </w:t>
                                  </w:r>
                                  <w:hyperlink r:id="rId9" w:history="1">
                                    <w:r w:rsidRPr="008A562D">
                                      <w:rPr>
                                        <w:rStyle w:val="Hyperlink"/>
                                        <w:color w:val="A6A6A6" w:themeColor="background1" w:themeShade="A6"/>
                                      </w:rPr>
                                      <w:t>https://www.oerproject.com/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7AF1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89.45pt;margin-top:567.65pt;width:600.6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" filled="f" stroked="f" strokeweight=".5pt">
                      <v:textbox>
                        <w:txbxContent>
                          <w:p w14:paraId="05AE3448" w14:textId="77777777" w:rsidR="007E5E81" w:rsidRPr="008A562D" w:rsidRDefault="007E5E81" w:rsidP="007E5E81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14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8A562D">
                              <w:rPr>
                                <w:color w:val="A6A6A6" w:themeColor="background1" w:themeShade="A6"/>
                              </w:rPr>
                              <w:t>. Credit: “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Claim Testing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>—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introduction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”, OER Project, </w:t>
                            </w:r>
                            <w:hyperlink r:id="rId15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9B2695" w14:textId="77777777" w:rsidR="00F3160E" w:rsidRDefault="00F3160E">
      <w:pPr>
        <w:spacing w:before="0" w:after="0"/>
        <w:rPr>
          <w:rFonts w:eastAsiaTheme="minorHAnsi"/>
          <w:lang w:val="en-US" w:bidi="ar-SA"/>
        </w:rPr>
      </w:pPr>
      <w:r>
        <w:br w:type="page"/>
      </w:r>
    </w:p>
    <w:p w14:paraId="623C2DB8" w14:textId="0EFBDEB3" w:rsidR="004F152E" w:rsidRDefault="0044348E" w:rsidP="00784522">
      <w:pPr>
        <w:pStyle w:val="ListParagraph"/>
      </w:pPr>
      <w:r>
        <w:lastRenderedPageBreak/>
        <w:t xml:space="preserve">Ask </w:t>
      </w:r>
      <w:r w:rsidR="00E60B0C">
        <w:t>an</w:t>
      </w:r>
      <w:r>
        <w:t xml:space="preserve"> AI agent the same </w:t>
      </w:r>
      <w:r w:rsidR="0071460C">
        <w:t>prompt</w:t>
      </w:r>
      <w:r w:rsidR="00713B65">
        <w:t xml:space="preserve"> you just responded to</w:t>
      </w:r>
      <w:r>
        <w:t xml:space="preserve">. </w:t>
      </w:r>
      <w:r w:rsidR="00713B65">
        <w:t xml:space="preserve">Copy </w:t>
      </w:r>
      <w:r w:rsidR="00784522">
        <w:t xml:space="preserve">the </w:t>
      </w:r>
      <w:r w:rsidR="00713B65">
        <w:t xml:space="preserve">AI </w:t>
      </w:r>
      <w:r w:rsidR="00784522">
        <w:t xml:space="preserve">response </w:t>
      </w:r>
      <w:r w:rsidR="00713B65">
        <w:t xml:space="preserve">into the space </w:t>
      </w:r>
      <w:r w:rsidR="00784522">
        <w:t xml:space="preserve">below. </w:t>
      </w:r>
    </w:p>
    <w:tbl>
      <w:tblPr>
        <w:tblStyle w:val="TableGrid"/>
        <w:tblW w:w="12757" w:type="dxa"/>
        <w:tblInd w:w="279" w:type="dxa"/>
        <w:tblLook w:val="04A0" w:firstRow="1" w:lastRow="0" w:firstColumn="1" w:lastColumn="0" w:noHBand="0" w:noVBand="1"/>
      </w:tblPr>
      <w:tblGrid>
        <w:gridCol w:w="12757"/>
      </w:tblGrid>
      <w:tr w:rsidR="00413140" w14:paraId="7E94A746" w14:textId="77777777" w:rsidTr="00D0265A">
        <w:trPr>
          <w:trHeight w:val="3940"/>
        </w:trPr>
        <w:tc>
          <w:tcPr>
            <w:tcW w:w="12757" w:type="dxa"/>
            <w:shd w:val="clear" w:color="auto" w:fill="F2F2F2" w:themeFill="background1" w:themeFillShade="F2"/>
          </w:tcPr>
          <w:p w14:paraId="0019F33A" w14:textId="77777777" w:rsidR="00784522" w:rsidRDefault="00784522" w:rsidP="00EB4CCA">
            <w:pPr>
              <w:pStyle w:val="BodyText"/>
            </w:pPr>
          </w:p>
        </w:tc>
      </w:tr>
    </w:tbl>
    <w:p w14:paraId="6ED176A4" w14:textId="7BC2E6E0" w:rsidR="00784522" w:rsidRDefault="00713B65" w:rsidP="00784522">
      <w:pPr>
        <w:pStyle w:val="ListParagraph"/>
      </w:pPr>
      <w:r>
        <w:t>How</w:t>
      </w:r>
      <w:r w:rsidR="005F7AC4" w:rsidRPr="005F7AC4">
        <w:t xml:space="preserve"> was the AI response different from yours?</w:t>
      </w:r>
    </w:p>
    <w:tbl>
      <w:tblPr>
        <w:tblStyle w:val="TableGrid"/>
        <w:tblW w:w="12757" w:type="dxa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57"/>
      </w:tblGrid>
      <w:tr w:rsidR="00784522" w:rsidRPr="0040628C" w14:paraId="4C8C8B6B" w14:textId="77777777" w:rsidTr="00D0265A">
        <w:trPr>
          <w:trHeight w:val="3939"/>
        </w:trPr>
        <w:tc>
          <w:tcPr>
            <w:tcW w:w="12757" w:type="dxa"/>
            <w:shd w:val="clear" w:color="auto" w:fill="F2F2F2" w:themeFill="background1" w:themeFillShade="F2"/>
          </w:tcPr>
          <w:p w14:paraId="7951A74F" w14:textId="77777777" w:rsidR="00784522" w:rsidRPr="0040628C" w:rsidRDefault="00784522" w:rsidP="00EB4CCA">
            <w:r w:rsidRPr="004062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CD5C51" wp14:editId="4F5B5E1A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7209155</wp:posOffset>
                      </wp:positionV>
                      <wp:extent cx="7627620" cy="260985"/>
                      <wp:effectExtent l="0" t="0" r="0" b="0"/>
                      <wp:wrapNone/>
                      <wp:docPr id="107798348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762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C2BEDD" w14:textId="77777777" w:rsidR="00784522" w:rsidRPr="008A562D" w:rsidRDefault="00784522" w:rsidP="00784522">
                                  <w:pPr>
                                    <w:pStyle w:val="CCFoo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 xml:space="preserve">Unless otherwise noted, this work is licensed under </w:t>
                                  </w:r>
                                  <w:hyperlink r:id="rId16" w:history="1">
                                    <w:r w:rsidRPr="008A562D">
                                      <w:rPr>
                                        <w:rStyle w:val="Hyperlink"/>
                                        <w:color w:val="A6A6A6" w:themeColor="background1" w:themeShade="A6"/>
                                      </w:rPr>
                                      <w:t>CC BY 4.0</w:t>
                                    </w:r>
                                  </w:hyperlink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>. Credit: “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Claim Testing</w:t>
                                  </w: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>—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introduction</w:t>
                                  </w: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 xml:space="preserve">”, OER Project, </w:t>
                                  </w:r>
                                  <w:hyperlink r:id="rId17" w:history="1">
                                    <w:r w:rsidRPr="008A562D">
                                      <w:rPr>
                                        <w:rStyle w:val="Hyperlink"/>
                                        <w:color w:val="A6A6A6" w:themeColor="background1" w:themeShade="A6"/>
                                      </w:rPr>
                                      <w:t>https://www.oerproject.com/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CD5C51" id="_x0000_s1027" type="#_x0000_t202" style="position:absolute;margin-left:89.45pt;margin-top:567.65pt;width:600.6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" filled="f" stroked="f" strokeweight=".5pt">
                      <v:textbox>
                        <w:txbxContent>
                          <w:p w14:paraId="33C2BEDD" w14:textId="77777777" w:rsidR="00784522" w:rsidRPr="008A562D" w:rsidRDefault="00784522" w:rsidP="00784522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18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8A562D">
                              <w:rPr>
                                <w:color w:val="A6A6A6" w:themeColor="background1" w:themeShade="A6"/>
                              </w:rPr>
                              <w:t>. Credit: “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Claim Testing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>—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introduction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”, OER Project, </w:t>
                            </w:r>
                            <w:hyperlink r:id="rId19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82F7EC0" w14:textId="77777777" w:rsidR="00F3160E" w:rsidRDefault="00F3160E">
      <w:pPr>
        <w:spacing w:before="0" w:after="0"/>
        <w:rPr>
          <w:rFonts w:eastAsiaTheme="minorHAnsi"/>
          <w:lang w:val="en-US" w:bidi="ar-SA"/>
        </w:rPr>
      </w:pPr>
      <w:r>
        <w:br w:type="page"/>
      </w:r>
    </w:p>
    <w:p w14:paraId="3C4FC48C" w14:textId="74C301F8" w:rsidR="00784522" w:rsidRDefault="00816546" w:rsidP="00784522">
      <w:pPr>
        <w:pStyle w:val="ListParagraph"/>
      </w:pPr>
      <w:r w:rsidRPr="00816546">
        <w:lastRenderedPageBreak/>
        <w:t>Based on this activity, what kinds of questions do you think AI can be helpful for? What kinds of questions might AI not be helpful for?</w:t>
      </w:r>
    </w:p>
    <w:tbl>
      <w:tblPr>
        <w:tblStyle w:val="TableGrid"/>
        <w:tblW w:w="12757" w:type="dxa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57"/>
      </w:tblGrid>
      <w:tr w:rsidR="00784522" w:rsidRPr="0040628C" w14:paraId="64AF15EF" w14:textId="77777777" w:rsidTr="00D0265A">
        <w:trPr>
          <w:trHeight w:val="3571"/>
        </w:trPr>
        <w:tc>
          <w:tcPr>
            <w:tcW w:w="12757" w:type="dxa"/>
            <w:shd w:val="clear" w:color="auto" w:fill="F2F2F2" w:themeFill="background1" w:themeFillShade="F2"/>
          </w:tcPr>
          <w:p w14:paraId="288A8222" w14:textId="77777777" w:rsidR="00784522" w:rsidRPr="0040628C" w:rsidRDefault="00784522" w:rsidP="00EB4CCA">
            <w:r w:rsidRPr="004062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BE96BE2" wp14:editId="34DC92D2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7209155</wp:posOffset>
                      </wp:positionV>
                      <wp:extent cx="7627620" cy="260985"/>
                      <wp:effectExtent l="0" t="0" r="0" b="0"/>
                      <wp:wrapNone/>
                      <wp:docPr id="37819432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762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A716EE" w14:textId="77777777" w:rsidR="00784522" w:rsidRPr="008A562D" w:rsidRDefault="00784522" w:rsidP="00784522">
                                  <w:pPr>
                                    <w:pStyle w:val="CCFoo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 xml:space="preserve">Unless otherwise noted, this work is licensed under </w:t>
                                  </w:r>
                                  <w:hyperlink r:id="rId20" w:history="1">
                                    <w:r w:rsidRPr="008A562D">
                                      <w:rPr>
                                        <w:rStyle w:val="Hyperlink"/>
                                        <w:color w:val="A6A6A6" w:themeColor="background1" w:themeShade="A6"/>
                                      </w:rPr>
                                      <w:t>CC BY 4.0</w:t>
                                    </w:r>
                                  </w:hyperlink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>. Credit: “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Claim Testing</w:t>
                                  </w: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>—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introduction</w:t>
                                  </w: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 xml:space="preserve">”, OER Project, </w:t>
                                  </w:r>
                                  <w:hyperlink r:id="rId21" w:history="1">
                                    <w:r w:rsidRPr="008A562D">
                                      <w:rPr>
                                        <w:rStyle w:val="Hyperlink"/>
                                        <w:color w:val="A6A6A6" w:themeColor="background1" w:themeShade="A6"/>
                                      </w:rPr>
                                      <w:t>https://www.oerproject.com/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96BE2" id="_x0000_s1030" type="#_x0000_t202" style="position:absolute;margin-left:89.45pt;margin-top:567.65pt;width:600.6pt;height:20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" filled="f" stroked="f" strokeweight=".5pt">
                      <v:textbox>
                        <w:txbxContent>
                          <w:p w14:paraId="0AA716EE" w14:textId="77777777" w:rsidR="00784522" w:rsidRPr="008A562D" w:rsidRDefault="00784522" w:rsidP="00784522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29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8A562D">
                              <w:rPr>
                                <w:color w:val="A6A6A6" w:themeColor="background1" w:themeShade="A6"/>
                              </w:rPr>
                              <w:t>. Credit: “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Claim Testing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>—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introduction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”, OER Project, </w:t>
                            </w:r>
                            <w:hyperlink r:id="rId30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A0EAE81" w14:textId="043DDCE9" w:rsidR="00784522" w:rsidRDefault="00784522" w:rsidP="00784522">
      <w:pPr>
        <w:pStyle w:val="ListParagraph"/>
      </w:pPr>
      <w:r>
        <w:t xml:space="preserve">What surprised you about the </w:t>
      </w:r>
      <w:r w:rsidR="00515291">
        <w:t>AI response?</w:t>
      </w:r>
    </w:p>
    <w:tbl>
      <w:tblPr>
        <w:tblStyle w:val="TableGrid"/>
        <w:tblW w:w="12757" w:type="dxa"/>
        <w:tblInd w:w="27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57"/>
      </w:tblGrid>
      <w:tr w:rsidR="00784522" w:rsidRPr="0040628C" w14:paraId="15D883C1" w14:textId="77777777" w:rsidTr="00D0265A">
        <w:trPr>
          <w:trHeight w:val="3941"/>
        </w:trPr>
        <w:tc>
          <w:tcPr>
            <w:tcW w:w="12757" w:type="dxa"/>
            <w:shd w:val="clear" w:color="auto" w:fill="F2F2F2" w:themeFill="background1" w:themeFillShade="F2"/>
          </w:tcPr>
          <w:p w14:paraId="21DC2733" w14:textId="77777777" w:rsidR="00784522" w:rsidRPr="0040628C" w:rsidRDefault="00784522" w:rsidP="00EB4CCA">
            <w:r w:rsidRPr="0040628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434DBE" wp14:editId="670A4890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7209155</wp:posOffset>
                      </wp:positionV>
                      <wp:extent cx="7627620" cy="260985"/>
                      <wp:effectExtent l="0" t="0" r="0" b="0"/>
                      <wp:wrapNone/>
                      <wp:docPr id="111605723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627620" cy="2609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E4B536" w14:textId="77777777" w:rsidR="00784522" w:rsidRPr="008A562D" w:rsidRDefault="00784522" w:rsidP="00784522">
                                  <w:pPr>
                                    <w:pStyle w:val="CCFooter"/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 xml:space="preserve">Unless otherwise noted, this work is licensed under </w:t>
                                  </w:r>
                                  <w:hyperlink r:id="rId31" w:history="1">
                                    <w:r w:rsidRPr="008A562D">
                                      <w:rPr>
                                        <w:rStyle w:val="Hyperlink"/>
                                        <w:color w:val="A6A6A6" w:themeColor="background1" w:themeShade="A6"/>
                                      </w:rPr>
                                      <w:t>CC BY 4.0</w:t>
                                    </w:r>
                                  </w:hyperlink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>. Credit: “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Claim Testing</w:t>
                                  </w: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>—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introduction</w:t>
                                  </w:r>
                                  <w:r w:rsidRPr="008A562D">
                                    <w:rPr>
                                      <w:color w:val="A6A6A6" w:themeColor="background1" w:themeShade="A6"/>
                                    </w:rPr>
                                    <w:t xml:space="preserve">”, OER Project, </w:t>
                                  </w:r>
                                  <w:hyperlink r:id="rId32" w:history="1">
                                    <w:r w:rsidRPr="008A562D">
                                      <w:rPr>
                                        <w:rStyle w:val="Hyperlink"/>
                                        <w:color w:val="A6A6A6" w:themeColor="background1" w:themeShade="A6"/>
                                      </w:rPr>
                                      <w:t>https://www.oerproject.com/</w:t>
                                    </w:r>
                                  </w:hyperlink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434DBE" id="_x0000_s1031" type="#_x0000_t202" style="position:absolute;margin-left:89.45pt;margin-top:567.65pt;width:600.6pt;height:20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" filled="f" stroked="f" strokeweight=".5pt">
                      <v:textbox>
                        <w:txbxContent>
                          <w:p w14:paraId="1CE4B536" w14:textId="77777777" w:rsidR="00784522" w:rsidRPr="008A562D" w:rsidRDefault="00784522" w:rsidP="00784522">
                            <w:pPr>
                              <w:pStyle w:val="CCFooter"/>
                              <w:rPr>
                                <w:color w:val="A6A6A6" w:themeColor="background1" w:themeShade="A6"/>
                              </w:rPr>
                            </w:pP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Unless otherwise noted, this work is licensed under </w:t>
                            </w:r>
                            <w:hyperlink r:id="rId33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CC BY 4.0</w:t>
                              </w:r>
                            </w:hyperlink>
                            <w:r w:rsidRPr="008A562D">
                              <w:rPr>
                                <w:color w:val="A6A6A6" w:themeColor="background1" w:themeShade="A6"/>
                              </w:rPr>
                              <w:t>. Credit: “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Claim Testing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>—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introduction</w:t>
                            </w:r>
                            <w:r w:rsidRPr="008A562D">
                              <w:rPr>
                                <w:color w:val="A6A6A6" w:themeColor="background1" w:themeShade="A6"/>
                              </w:rPr>
                              <w:t xml:space="preserve">”, OER Project, </w:t>
                            </w:r>
                            <w:hyperlink r:id="rId34" w:history="1">
                              <w:r w:rsidRPr="008A562D">
                                <w:rPr>
                                  <w:rStyle w:val="Hyperlink"/>
                                  <w:color w:val="A6A6A6" w:themeColor="background1" w:themeShade="A6"/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54253D1C" w14:textId="77777777" w:rsidR="00784522" w:rsidRPr="00784522" w:rsidRDefault="00784522" w:rsidP="00784522"/>
    <w:sectPr w:rsidR="00784522" w:rsidRPr="00784522" w:rsidSect="00F3160E"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5840" w:h="12240" w:orient="landscape"/>
      <w:pgMar w:top="1695" w:right="1247" w:bottom="0" w:left="1570" w:header="592" w:footer="6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7EAC27" w14:textId="77777777" w:rsidR="008527E6" w:rsidRDefault="008527E6" w:rsidP="0018605E">
      <w:r>
        <w:separator/>
      </w:r>
    </w:p>
    <w:p w14:paraId="2D9EFA9C" w14:textId="77777777" w:rsidR="008527E6" w:rsidRDefault="008527E6" w:rsidP="0018605E"/>
  </w:endnote>
  <w:endnote w:type="continuationSeparator" w:id="0">
    <w:p w14:paraId="09956574" w14:textId="77777777" w:rsidR="008527E6" w:rsidRDefault="008527E6" w:rsidP="0018605E">
      <w:r>
        <w:continuationSeparator/>
      </w:r>
    </w:p>
    <w:p w14:paraId="4361C68B" w14:textId="77777777" w:rsidR="008527E6" w:rsidRDefault="008527E6" w:rsidP="001860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ux ProRegular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418373592"/>
      <w:docPartObj>
        <w:docPartGallery w:val="Page Numbers (Bottom of Page)"/>
        <w:docPartUnique/>
      </w:docPartObj>
    </w:sdtPr>
    <w:sdtContent>
      <w:p w14:paraId="310B1026" w14:textId="77777777" w:rsidR="0018605E" w:rsidRDefault="0018605E" w:rsidP="00820D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0773CC7" w14:textId="77777777" w:rsidR="00465032" w:rsidRDefault="00465032" w:rsidP="0018605E">
    <w:pPr>
      <w:pStyle w:val="Footer"/>
      <w:ind w:right="360"/>
      <w:rPr>
        <w:rStyle w:val="PageNumber"/>
      </w:rPr>
    </w:pPr>
  </w:p>
  <w:p w14:paraId="49634FE5" w14:textId="77777777" w:rsidR="00465032" w:rsidRDefault="00465032" w:rsidP="001860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82072286"/>
      <w:docPartObj>
        <w:docPartGallery w:val="Page Numbers (Bottom of Page)"/>
        <w:docPartUnique/>
      </w:docPartObj>
    </w:sdtPr>
    <w:sdtContent>
      <w:p w14:paraId="5E48DA48" w14:textId="77777777" w:rsidR="0018605E" w:rsidRDefault="0018605E" w:rsidP="00820D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2</w:t>
        </w:r>
        <w:r>
          <w:rPr>
            <w:rStyle w:val="PageNumber"/>
          </w:rPr>
          <w:fldChar w:fldCharType="end"/>
        </w:r>
      </w:p>
    </w:sdtContent>
  </w:sdt>
  <w:p w14:paraId="2BEAE762" w14:textId="77777777" w:rsidR="00465032" w:rsidRDefault="00465032" w:rsidP="0018605E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09554869"/>
      <w:docPartObj>
        <w:docPartGallery w:val="Page Numbers (Bottom of Page)"/>
        <w:docPartUnique/>
      </w:docPartObj>
    </w:sdtPr>
    <w:sdtContent>
      <w:p w14:paraId="3CCC3EA8" w14:textId="77777777" w:rsidR="0018605E" w:rsidRDefault="0018605E" w:rsidP="00820D9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028C7E43" w14:textId="77777777" w:rsidR="00555B76" w:rsidRDefault="00D030ED" w:rsidP="006776CC">
    <w:pPr>
      <w:pStyle w:val="Footer"/>
      <w:ind w:right="360"/>
      <w:jc w:val="left"/>
    </w:pPr>
    <w:r w:rsidRPr="0040628C">
      <mc:AlternateContent>
        <mc:Choice Requires="wps">
          <w:drawing>
            <wp:anchor distT="0" distB="0" distL="114300" distR="114300" simplePos="0" relativeHeight="251667456" behindDoc="0" locked="1" layoutInCell="1" allowOverlap="1" wp14:anchorId="5B621AF9" wp14:editId="5DB1B65F">
              <wp:simplePos x="0" y="0"/>
              <wp:positionH relativeFrom="column">
                <wp:posOffset>-1008012</wp:posOffset>
              </wp:positionH>
              <wp:positionV relativeFrom="page">
                <wp:posOffset>7122488</wp:posOffset>
              </wp:positionV>
              <wp:extent cx="10022400" cy="262800"/>
              <wp:effectExtent l="0" t="0" r="0" b="0"/>
              <wp:wrapNone/>
              <wp:docPr id="836442508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22400" cy="262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65C4127" w14:textId="2B6201FD" w:rsidR="00D030ED" w:rsidRPr="00A46E41" w:rsidRDefault="00D030ED" w:rsidP="00D030ED">
                          <w:pPr>
                            <w:pStyle w:val="CCFooter"/>
                            <w:rPr>
                              <w:color w:val="0D0D0D" w:themeColor="text1" w:themeTint="F2"/>
                            </w:rPr>
                          </w:pPr>
                          <w:r w:rsidRPr="00A46E41">
                            <w:rPr>
                              <w:color w:val="0D0D0D" w:themeColor="text1" w:themeTint="F2"/>
                            </w:rPr>
                            <w:t xml:space="preserve">Unless otherwise noted, this work is licensed under </w:t>
                          </w:r>
                          <w:hyperlink r:id="rId1" w:history="1">
                            <w:r w:rsidRPr="00A46E41">
                              <w:rPr>
                                <w:rStyle w:val="Hyperlink"/>
                                <w:color w:val="0D0D0D" w:themeColor="text1" w:themeTint="F2"/>
                              </w:rPr>
                              <w:t>CC BY 4.0</w:t>
                            </w:r>
                          </w:hyperlink>
                          <w:r w:rsidRPr="00A46E41">
                            <w:rPr>
                              <w:color w:val="0D0D0D" w:themeColor="text1" w:themeTint="F2"/>
                            </w:rPr>
                            <w:t>. Credit: “</w:t>
                          </w:r>
                          <w:r w:rsidR="00E60B0C">
                            <w:rPr>
                              <w:color w:val="0D0D0D" w:themeColor="text1" w:themeTint="F2"/>
                            </w:rPr>
                            <w:t>Testing AI Introduction</w:t>
                          </w:r>
                          <w:r w:rsidRPr="00A46E41">
                            <w:rPr>
                              <w:color w:val="0D0D0D" w:themeColor="text1" w:themeTint="F2"/>
                            </w:rPr>
                            <w:t xml:space="preserve">”, OER Project, </w:t>
                          </w:r>
                          <w:hyperlink r:id="rId2" w:history="1">
                            <w:r w:rsidRPr="00A46E41">
                              <w:rPr>
                                <w:rStyle w:val="Hyperlink"/>
                                <w:color w:val="0D0D0D" w:themeColor="text1" w:themeTint="F2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621AF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-79.35pt;margin-top:560.85pt;width:789.15pt;height:2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" filled="f" stroked="f" strokeweight=".5pt">
              <v:textbox>
                <w:txbxContent>
                  <w:p w14:paraId="665C4127" w14:textId="2B6201FD" w:rsidR="00D030ED" w:rsidRPr="00A46E41" w:rsidRDefault="00D030ED" w:rsidP="00D030ED">
                    <w:pPr>
                      <w:pStyle w:val="CCFooter"/>
                      <w:rPr>
                        <w:color w:val="0D0D0D" w:themeColor="text1" w:themeTint="F2"/>
                      </w:rPr>
                    </w:pPr>
                    <w:r w:rsidRPr="00A46E41">
                      <w:rPr>
                        <w:color w:val="0D0D0D" w:themeColor="text1" w:themeTint="F2"/>
                      </w:rPr>
                      <w:t xml:space="preserve">Unless otherwise noted, this work is licensed under </w:t>
                    </w:r>
                    <w:hyperlink r:id="rId3" w:history="1">
                      <w:r w:rsidRPr="00A46E41">
                        <w:rPr>
                          <w:rStyle w:val="Hyperlink"/>
                          <w:color w:val="0D0D0D" w:themeColor="text1" w:themeTint="F2"/>
                        </w:rPr>
                        <w:t>CC BY 4.0</w:t>
                      </w:r>
                    </w:hyperlink>
                    <w:r w:rsidRPr="00A46E41">
                      <w:rPr>
                        <w:color w:val="0D0D0D" w:themeColor="text1" w:themeTint="F2"/>
                      </w:rPr>
                      <w:t>. Credit: “</w:t>
                    </w:r>
                    <w:r w:rsidR="00E60B0C">
                      <w:rPr>
                        <w:color w:val="0D0D0D" w:themeColor="text1" w:themeTint="F2"/>
                      </w:rPr>
                      <w:t>Testing AI Introduction</w:t>
                    </w:r>
                    <w:r w:rsidRPr="00A46E41">
                      <w:rPr>
                        <w:color w:val="0D0D0D" w:themeColor="text1" w:themeTint="F2"/>
                      </w:rPr>
                      <w:t xml:space="preserve">”, OER Project, </w:t>
                    </w:r>
                    <w:hyperlink r:id="rId4" w:history="1">
                      <w:r w:rsidRPr="00A46E41">
                        <w:rPr>
                          <w:rStyle w:val="Hyperlink"/>
                          <w:color w:val="0D0D0D" w:themeColor="text1" w:themeTint="F2"/>
                        </w:rPr>
                        <w:t>https://www.oerproject.com/</w:t>
                      </w:r>
                    </w:hyperlink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74C56" w14:textId="77777777" w:rsidR="008527E6" w:rsidRDefault="008527E6" w:rsidP="0018605E">
      <w:r>
        <w:separator/>
      </w:r>
    </w:p>
    <w:p w14:paraId="7C8864B1" w14:textId="77777777" w:rsidR="008527E6" w:rsidRDefault="008527E6" w:rsidP="0018605E"/>
  </w:footnote>
  <w:footnote w:type="continuationSeparator" w:id="0">
    <w:p w14:paraId="6AF41C7D" w14:textId="77777777" w:rsidR="008527E6" w:rsidRDefault="008527E6" w:rsidP="0018605E">
      <w:r>
        <w:continuationSeparator/>
      </w:r>
    </w:p>
    <w:p w14:paraId="31F5D050" w14:textId="77777777" w:rsidR="008527E6" w:rsidRDefault="008527E6" w:rsidP="001860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8723D" w14:textId="46072ADF" w:rsidR="00655E2D" w:rsidRPr="001031E2" w:rsidRDefault="000535A6" w:rsidP="0055602D">
    <w:pPr>
      <w:pStyle w:val="Header"/>
      <w:rPr>
        <w:color w:val="000000" w:themeColor="text1"/>
        <w:sz w:val="21"/>
        <w:szCs w:val="21"/>
      </w:rPr>
    </w:pPr>
    <w:r w:rsidRPr="002A382E">
      <w:rPr>
        <w:noProof/>
        <w:color w:val="AEAAAA" w:themeColor="background2" w:themeShade="BF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A6336B" wp14:editId="2C0F751A">
              <wp:simplePos x="0" y="0"/>
              <wp:positionH relativeFrom="column">
                <wp:posOffset>-1063625</wp:posOffset>
              </wp:positionH>
              <wp:positionV relativeFrom="paragraph">
                <wp:posOffset>-442595</wp:posOffset>
              </wp:positionV>
              <wp:extent cx="10637520" cy="176530"/>
              <wp:effectExtent l="0" t="0" r="5080" b="1270"/>
              <wp:wrapNone/>
              <wp:docPr id="101078461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7520" cy="17653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C4DAC7" id="Rectangle 1" o:spid="_x0000_s1026" style="position:absolute;margin-left:-83.75pt;margin-top:-34.85pt;width:837.6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" fillcolor="gray [1629]" stroked="f" strokeweight="1pt"/>
          </w:pict>
        </mc:Fallback>
      </mc:AlternateContent>
    </w:r>
    <w:r w:rsidR="001031E2" w:rsidRPr="001031E2">
      <w:rPr>
        <w:color w:val="AEAAAA" w:themeColor="background2" w:themeShade="BF"/>
        <w:sz w:val="20"/>
        <w:szCs w:val="20"/>
      </w:rPr>
      <w:t xml:space="preserve"> </w:t>
    </w:r>
    <w:r w:rsidR="00E60B0C">
      <w:rPr>
        <w:color w:val="000000" w:themeColor="text1"/>
        <w:sz w:val="20"/>
        <w:szCs w:val="20"/>
      </w:rPr>
      <w:t>OER</w:t>
    </w:r>
    <w:r w:rsidR="001031E2" w:rsidRPr="001031E2">
      <w:rPr>
        <w:color w:val="000000" w:themeColor="text1"/>
        <w:sz w:val="20"/>
        <w:szCs w:val="20"/>
      </w:rPr>
      <w:t xml:space="preserve"> PROJECT </w:t>
    </w:r>
    <w:r w:rsidR="00655E2D" w:rsidRPr="001031E2">
      <w:rPr>
        <w:color w:val="000000" w:themeColor="text1"/>
        <w:sz w:val="20"/>
        <w:szCs w:val="20"/>
      </w:rPr>
      <w:t xml:space="preserve">/ </w:t>
    </w:r>
    <w:r w:rsidR="00E60B0C">
      <w:rPr>
        <w:color w:val="000000" w:themeColor="text1"/>
        <w:sz w:val="20"/>
        <w:szCs w:val="20"/>
      </w:rPr>
      <w:t xml:space="preserve">AI </w:t>
    </w:r>
    <w:r w:rsidR="0040628C" w:rsidRPr="001031E2">
      <w:rPr>
        <w:color w:val="000000" w:themeColor="text1"/>
        <w:sz w:val="20"/>
        <w:szCs w:val="20"/>
      </w:rPr>
      <w:t xml:space="preserve">ACTIVITY </w:t>
    </w:r>
  </w:p>
  <w:p w14:paraId="37DF0763" w14:textId="3737AAC5" w:rsidR="00584B27" w:rsidRPr="001031E2" w:rsidRDefault="00584B27" w:rsidP="00584B27">
    <w:pPr>
      <w:pStyle w:val="Title"/>
      <w:rPr>
        <w:color w:val="000000" w:themeColor="text1"/>
      </w:rPr>
    </w:pPr>
    <w:r>
      <w:rPr>
        <w:color w:val="000000" w:themeColor="text1"/>
      </w:rPr>
      <w:t xml:space="preserve">TESTING AI </w:t>
    </w:r>
    <w:r w:rsidR="006233CB">
      <w:rPr>
        <w:color w:val="000000" w:themeColor="text1"/>
      </w:rPr>
      <w:t>INTRODUCTION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74405" w14:textId="3F635A26" w:rsidR="00555B76" w:rsidRPr="001031E2" w:rsidRDefault="00555B76" w:rsidP="00555B76">
    <w:pPr>
      <w:pStyle w:val="Header"/>
      <w:rPr>
        <w:color w:val="000000" w:themeColor="text1"/>
        <w:sz w:val="21"/>
        <w:szCs w:val="21"/>
      </w:rPr>
    </w:pPr>
    <w:r w:rsidRPr="001031E2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0C2921" wp14:editId="3592CA27">
              <wp:simplePos x="0" y="0"/>
              <wp:positionH relativeFrom="column">
                <wp:posOffset>-1063625</wp:posOffset>
              </wp:positionH>
              <wp:positionV relativeFrom="paragraph">
                <wp:posOffset>-433070</wp:posOffset>
              </wp:positionV>
              <wp:extent cx="10637520" cy="167005"/>
              <wp:effectExtent l="0" t="0" r="5080" b="0"/>
              <wp:wrapNone/>
              <wp:docPr id="496793688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37520" cy="16700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656E97" id="Rectangle 1" o:spid="_x0000_s1026" style="position:absolute;margin-left:-83.75pt;margin-top:-34.1pt;width:837.6pt;height:1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" fillcolor="gray [1629]" stroked="f" strokeweight="1pt"/>
          </w:pict>
        </mc:Fallback>
      </mc:AlternateContent>
    </w:r>
    <w:r w:rsidR="00E60B0C">
      <w:rPr>
        <w:color w:val="000000" w:themeColor="text1"/>
        <w:sz w:val="20"/>
        <w:szCs w:val="20"/>
      </w:rPr>
      <w:t>OER</w:t>
    </w:r>
    <w:r w:rsidR="001031E2" w:rsidRPr="001031E2">
      <w:rPr>
        <w:color w:val="000000" w:themeColor="text1"/>
        <w:sz w:val="20"/>
        <w:szCs w:val="20"/>
      </w:rPr>
      <w:t xml:space="preserve"> PROJECT</w:t>
    </w:r>
    <w:r w:rsidRPr="001031E2">
      <w:rPr>
        <w:color w:val="000000" w:themeColor="text1"/>
        <w:sz w:val="20"/>
        <w:szCs w:val="20"/>
      </w:rPr>
      <w:t xml:space="preserve"> / </w:t>
    </w:r>
    <w:r w:rsidR="00E60B0C">
      <w:rPr>
        <w:color w:val="000000" w:themeColor="text1"/>
        <w:sz w:val="20"/>
        <w:szCs w:val="20"/>
      </w:rPr>
      <w:t>AI</w:t>
    </w:r>
    <w:r w:rsidRPr="001031E2">
      <w:rPr>
        <w:color w:val="000000" w:themeColor="text1"/>
        <w:sz w:val="20"/>
        <w:szCs w:val="20"/>
      </w:rPr>
      <w:t xml:space="preserve"> ACTIVITY </w:t>
    </w:r>
  </w:p>
  <w:p w14:paraId="39B94D0F" w14:textId="1CF8DE2C" w:rsidR="00555B76" w:rsidRPr="001031E2" w:rsidRDefault="00584B27" w:rsidP="00992A33">
    <w:pPr>
      <w:pStyle w:val="Title"/>
      <w:rPr>
        <w:color w:val="000000" w:themeColor="text1"/>
      </w:rPr>
    </w:pPr>
    <w:r>
      <w:rPr>
        <w:color w:val="000000" w:themeColor="text1"/>
      </w:rPr>
      <w:t xml:space="preserve">TESTING AI </w:t>
    </w:r>
    <w:r w:rsidR="006233CB">
      <w:rPr>
        <w:color w:val="000000" w:themeColor="text1"/>
      </w:rPr>
      <w:t>INTRODUCTION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2CC26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2BF23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81AE8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D576F7"/>
    <w:multiLevelType w:val="hybridMultilevel"/>
    <w:tmpl w:val="4CE08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85625"/>
    <w:multiLevelType w:val="hybridMultilevel"/>
    <w:tmpl w:val="299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676B89"/>
    <w:multiLevelType w:val="hybridMultilevel"/>
    <w:tmpl w:val="EEE0B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B06B1"/>
    <w:multiLevelType w:val="hybridMultilevel"/>
    <w:tmpl w:val="0EB46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93A92"/>
    <w:multiLevelType w:val="hybridMultilevel"/>
    <w:tmpl w:val="C8E69DE6"/>
    <w:lvl w:ilvl="0" w:tplc="94C27050">
      <w:start w:val="1"/>
      <w:numFmt w:val="decimal"/>
      <w:pStyle w:val="ListParagraph"/>
      <w:lvlText w:val="%1.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905D08"/>
    <w:multiLevelType w:val="hybridMultilevel"/>
    <w:tmpl w:val="8806D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612CCA"/>
    <w:multiLevelType w:val="hybridMultilevel"/>
    <w:tmpl w:val="90E41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10B28"/>
    <w:multiLevelType w:val="hybridMultilevel"/>
    <w:tmpl w:val="BF129494"/>
    <w:lvl w:ilvl="0" w:tplc="91D40516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3E761E"/>
    <w:multiLevelType w:val="hybridMultilevel"/>
    <w:tmpl w:val="67E6515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DC6081"/>
    <w:multiLevelType w:val="hybridMultilevel"/>
    <w:tmpl w:val="C0BA4CF6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6A40A1AC">
      <w:start w:val="1"/>
      <w:numFmt w:val="bullet"/>
      <w:lvlText w:val=""/>
      <w:lvlJc w:val="left"/>
      <w:pPr>
        <w:ind w:left="198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570714"/>
    <w:multiLevelType w:val="hybridMultilevel"/>
    <w:tmpl w:val="C4DEF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D2438"/>
    <w:multiLevelType w:val="hybridMultilevel"/>
    <w:tmpl w:val="AE5ED2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75A9F"/>
    <w:multiLevelType w:val="hybridMultilevel"/>
    <w:tmpl w:val="AE5ED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B67D4"/>
    <w:multiLevelType w:val="hybridMultilevel"/>
    <w:tmpl w:val="1032C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24B17"/>
    <w:multiLevelType w:val="hybridMultilevel"/>
    <w:tmpl w:val="EACA0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FA6213"/>
    <w:multiLevelType w:val="hybridMultilevel"/>
    <w:tmpl w:val="7576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7D1743"/>
    <w:multiLevelType w:val="hybridMultilevel"/>
    <w:tmpl w:val="4892636C"/>
    <w:lvl w:ilvl="0" w:tplc="0409000F">
      <w:start w:val="1"/>
      <w:numFmt w:val="decimal"/>
      <w:lvlText w:val="%1."/>
      <w:lvlJc w:val="left"/>
      <w:pPr>
        <w:ind w:left="699" w:hanging="360"/>
      </w:p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20" w15:restartNumberingAfterBreak="0">
    <w:nsid w:val="3E5A34D6"/>
    <w:multiLevelType w:val="hybridMultilevel"/>
    <w:tmpl w:val="46BAA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E54349"/>
    <w:multiLevelType w:val="hybridMultilevel"/>
    <w:tmpl w:val="FFDC3C14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2" w15:restartNumberingAfterBreak="0">
    <w:nsid w:val="4131407A"/>
    <w:multiLevelType w:val="hybridMultilevel"/>
    <w:tmpl w:val="891C61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CC5517"/>
    <w:multiLevelType w:val="hybridMultilevel"/>
    <w:tmpl w:val="3600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555B13"/>
    <w:multiLevelType w:val="hybridMultilevel"/>
    <w:tmpl w:val="866A2F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F78E3"/>
    <w:multiLevelType w:val="hybridMultilevel"/>
    <w:tmpl w:val="090A4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54A11"/>
    <w:multiLevelType w:val="hybridMultilevel"/>
    <w:tmpl w:val="503C86CA"/>
    <w:lvl w:ilvl="0" w:tplc="0409000F">
      <w:start w:val="1"/>
      <w:numFmt w:val="decimal"/>
      <w:lvlText w:val="%1."/>
      <w:lvlJc w:val="left"/>
      <w:pPr>
        <w:ind w:left="473" w:hanging="360"/>
      </w:p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4E931546"/>
    <w:multiLevelType w:val="multilevel"/>
    <w:tmpl w:val="302EAB60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20C6C45"/>
    <w:multiLevelType w:val="hybridMultilevel"/>
    <w:tmpl w:val="690C6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9542D"/>
    <w:multiLevelType w:val="hybridMultilevel"/>
    <w:tmpl w:val="6434A1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7D5641"/>
    <w:multiLevelType w:val="hybridMultilevel"/>
    <w:tmpl w:val="60FE5DC2"/>
    <w:lvl w:ilvl="0" w:tplc="62D63E3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3C740B"/>
    <w:multiLevelType w:val="multilevel"/>
    <w:tmpl w:val="7E88B278"/>
    <w:styleLink w:val="Hierarchical"/>
    <w:lvl w:ilvl="0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2" w15:restartNumberingAfterBreak="0">
    <w:nsid w:val="6E4C1A5B"/>
    <w:multiLevelType w:val="hybridMultilevel"/>
    <w:tmpl w:val="A48E5C2E"/>
    <w:lvl w:ilvl="0" w:tplc="CC50C6C2">
      <w:start w:val="1"/>
      <w:numFmt w:val="decimal"/>
      <w:lvlText w:val="(%1)"/>
      <w:lvlJc w:val="left"/>
      <w:pPr>
        <w:ind w:left="241" w:hanging="241"/>
      </w:pPr>
      <w:rPr>
        <w:rFonts w:ascii="Aaux ProRegular" w:eastAsia="Aaux ProRegular" w:hAnsi="Aaux ProRegular" w:cs="Aaux ProRegular" w:hint="default"/>
        <w:color w:val="231F20"/>
        <w:spacing w:val="-8"/>
        <w:w w:val="100"/>
        <w:sz w:val="18"/>
        <w:szCs w:val="18"/>
        <w:lang w:val="en-US" w:eastAsia="en-US" w:bidi="en-US"/>
      </w:rPr>
    </w:lvl>
    <w:lvl w:ilvl="1" w:tplc="A7340598">
      <w:numFmt w:val="bullet"/>
      <w:lvlText w:val="•"/>
      <w:lvlJc w:val="left"/>
      <w:pPr>
        <w:ind w:left="578" w:hanging="241"/>
      </w:pPr>
      <w:rPr>
        <w:rFonts w:hint="default"/>
        <w:lang w:val="en-US" w:eastAsia="en-US" w:bidi="en-US"/>
      </w:rPr>
    </w:lvl>
    <w:lvl w:ilvl="2" w:tplc="ECE6F850">
      <w:numFmt w:val="bullet"/>
      <w:lvlText w:val="•"/>
      <w:lvlJc w:val="left"/>
      <w:pPr>
        <w:ind w:left="905" w:hanging="241"/>
      </w:pPr>
      <w:rPr>
        <w:rFonts w:hint="default"/>
        <w:lang w:val="en-US" w:eastAsia="en-US" w:bidi="en-US"/>
      </w:rPr>
    </w:lvl>
    <w:lvl w:ilvl="3" w:tplc="B358AB34">
      <w:numFmt w:val="bullet"/>
      <w:lvlText w:val="•"/>
      <w:lvlJc w:val="left"/>
      <w:pPr>
        <w:ind w:left="1232" w:hanging="241"/>
      </w:pPr>
      <w:rPr>
        <w:rFonts w:hint="default"/>
        <w:lang w:val="en-US" w:eastAsia="en-US" w:bidi="en-US"/>
      </w:rPr>
    </w:lvl>
    <w:lvl w:ilvl="4" w:tplc="5EBCB73E">
      <w:numFmt w:val="bullet"/>
      <w:lvlText w:val="•"/>
      <w:lvlJc w:val="left"/>
      <w:pPr>
        <w:ind w:left="1559" w:hanging="241"/>
      </w:pPr>
      <w:rPr>
        <w:rFonts w:hint="default"/>
        <w:lang w:val="en-US" w:eastAsia="en-US" w:bidi="en-US"/>
      </w:rPr>
    </w:lvl>
    <w:lvl w:ilvl="5" w:tplc="45B483E2">
      <w:numFmt w:val="bullet"/>
      <w:lvlText w:val="•"/>
      <w:lvlJc w:val="left"/>
      <w:pPr>
        <w:ind w:left="1886" w:hanging="241"/>
      </w:pPr>
      <w:rPr>
        <w:rFonts w:hint="default"/>
        <w:lang w:val="en-US" w:eastAsia="en-US" w:bidi="en-US"/>
      </w:rPr>
    </w:lvl>
    <w:lvl w:ilvl="6" w:tplc="EB328564">
      <w:numFmt w:val="bullet"/>
      <w:lvlText w:val="•"/>
      <w:lvlJc w:val="left"/>
      <w:pPr>
        <w:ind w:left="2213" w:hanging="241"/>
      </w:pPr>
      <w:rPr>
        <w:rFonts w:hint="default"/>
        <w:lang w:val="en-US" w:eastAsia="en-US" w:bidi="en-US"/>
      </w:rPr>
    </w:lvl>
    <w:lvl w:ilvl="7" w:tplc="C040F928">
      <w:numFmt w:val="bullet"/>
      <w:lvlText w:val="•"/>
      <w:lvlJc w:val="left"/>
      <w:pPr>
        <w:ind w:left="2540" w:hanging="241"/>
      </w:pPr>
      <w:rPr>
        <w:rFonts w:hint="default"/>
        <w:lang w:val="en-US" w:eastAsia="en-US" w:bidi="en-US"/>
      </w:rPr>
    </w:lvl>
    <w:lvl w:ilvl="8" w:tplc="0E72AB34">
      <w:numFmt w:val="bullet"/>
      <w:lvlText w:val="•"/>
      <w:lvlJc w:val="left"/>
      <w:pPr>
        <w:ind w:left="2867" w:hanging="241"/>
      </w:pPr>
      <w:rPr>
        <w:rFonts w:hint="default"/>
        <w:lang w:val="en-US" w:eastAsia="en-US" w:bidi="en-US"/>
      </w:rPr>
    </w:lvl>
  </w:abstractNum>
  <w:abstractNum w:abstractNumId="33" w15:restartNumberingAfterBreak="0">
    <w:nsid w:val="6F8C23BB"/>
    <w:multiLevelType w:val="hybridMultilevel"/>
    <w:tmpl w:val="DE9EEA06"/>
    <w:lvl w:ilvl="0" w:tplc="9D147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A25571"/>
    <w:multiLevelType w:val="multilevel"/>
    <w:tmpl w:val="55F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CD2567A"/>
    <w:multiLevelType w:val="multilevel"/>
    <w:tmpl w:val="55F62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235045">
    <w:abstractNumId w:val="32"/>
  </w:num>
  <w:num w:numId="2" w16cid:durableId="1194341365">
    <w:abstractNumId w:val="28"/>
  </w:num>
  <w:num w:numId="3" w16cid:durableId="1192299951">
    <w:abstractNumId w:val="33"/>
  </w:num>
  <w:num w:numId="4" w16cid:durableId="556891800">
    <w:abstractNumId w:val="20"/>
  </w:num>
  <w:num w:numId="5" w16cid:durableId="63913864">
    <w:abstractNumId w:val="4"/>
  </w:num>
  <w:num w:numId="6" w16cid:durableId="805245596">
    <w:abstractNumId w:val="27"/>
  </w:num>
  <w:num w:numId="7" w16cid:durableId="740521225">
    <w:abstractNumId w:val="23"/>
  </w:num>
  <w:num w:numId="8" w16cid:durableId="1381368627">
    <w:abstractNumId w:val="10"/>
  </w:num>
  <w:num w:numId="9" w16cid:durableId="1830559006">
    <w:abstractNumId w:val="1"/>
  </w:num>
  <w:num w:numId="10" w16cid:durableId="1025131627">
    <w:abstractNumId w:val="2"/>
  </w:num>
  <w:num w:numId="11" w16cid:durableId="375086628">
    <w:abstractNumId w:val="0"/>
  </w:num>
  <w:num w:numId="12" w16cid:durableId="1489245842">
    <w:abstractNumId w:val="6"/>
  </w:num>
  <w:num w:numId="13" w16cid:durableId="1091858566">
    <w:abstractNumId w:val="3"/>
  </w:num>
  <w:num w:numId="14" w16cid:durableId="636766216">
    <w:abstractNumId w:val="13"/>
  </w:num>
  <w:num w:numId="15" w16cid:durableId="2007585355">
    <w:abstractNumId w:val="24"/>
  </w:num>
  <w:num w:numId="16" w16cid:durableId="1058935471">
    <w:abstractNumId w:val="5"/>
  </w:num>
  <w:num w:numId="17" w16cid:durableId="279841990">
    <w:abstractNumId w:val="15"/>
  </w:num>
  <w:num w:numId="18" w16cid:durableId="607464704">
    <w:abstractNumId w:val="14"/>
  </w:num>
  <w:num w:numId="19" w16cid:durableId="413623160">
    <w:abstractNumId w:val="9"/>
  </w:num>
  <w:num w:numId="20" w16cid:durableId="1229145133">
    <w:abstractNumId w:val="34"/>
  </w:num>
  <w:num w:numId="21" w16cid:durableId="719980884">
    <w:abstractNumId w:val="8"/>
  </w:num>
  <w:num w:numId="22" w16cid:durableId="470829137">
    <w:abstractNumId w:val="35"/>
  </w:num>
  <w:num w:numId="23" w16cid:durableId="895317907">
    <w:abstractNumId w:val="25"/>
  </w:num>
  <w:num w:numId="24" w16cid:durableId="1301039600">
    <w:abstractNumId w:val="30"/>
  </w:num>
  <w:num w:numId="25" w16cid:durableId="1016230222">
    <w:abstractNumId w:val="16"/>
  </w:num>
  <w:num w:numId="26" w16cid:durableId="159123553">
    <w:abstractNumId w:val="7"/>
  </w:num>
  <w:num w:numId="27" w16cid:durableId="45954178">
    <w:abstractNumId w:val="31"/>
  </w:num>
  <w:num w:numId="28" w16cid:durableId="1871185299">
    <w:abstractNumId w:val="11"/>
  </w:num>
  <w:num w:numId="29" w16cid:durableId="733042808">
    <w:abstractNumId w:val="19"/>
  </w:num>
  <w:num w:numId="30" w16cid:durableId="1582906219">
    <w:abstractNumId w:val="18"/>
  </w:num>
  <w:num w:numId="31" w16cid:durableId="471101249">
    <w:abstractNumId w:val="29"/>
  </w:num>
  <w:num w:numId="32" w16cid:durableId="2107728443">
    <w:abstractNumId w:val="17"/>
  </w:num>
  <w:num w:numId="33" w16cid:durableId="38091000">
    <w:abstractNumId w:val="26"/>
  </w:num>
  <w:num w:numId="34" w16cid:durableId="690255387">
    <w:abstractNumId w:val="22"/>
  </w:num>
  <w:num w:numId="35" w16cid:durableId="1844198362">
    <w:abstractNumId w:val="12"/>
  </w:num>
  <w:num w:numId="36" w16cid:durableId="13197734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gutterAtTop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1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52E"/>
    <w:rsid w:val="000011D2"/>
    <w:rsid w:val="00015D17"/>
    <w:rsid w:val="00017147"/>
    <w:rsid w:val="00030E81"/>
    <w:rsid w:val="00047D7C"/>
    <w:rsid w:val="000535A6"/>
    <w:rsid w:val="00085634"/>
    <w:rsid w:val="00091BF4"/>
    <w:rsid w:val="000946DC"/>
    <w:rsid w:val="000A2D27"/>
    <w:rsid w:val="000B0433"/>
    <w:rsid w:val="000B474C"/>
    <w:rsid w:val="000B5175"/>
    <w:rsid w:val="000C4F67"/>
    <w:rsid w:val="000C701E"/>
    <w:rsid w:val="000D2EE3"/>
    <w:rsid w:val="000D454B"/>
    <w:rsid w:val="000E1443"/>
    <w:rsid w:val="000F5C83"/>
    <w:rsid w:val="000F76B8"/>
    <w:rsid w:val="00100C01"/>
    <w:rsid w:val="001025A2"/>
    <w:rsid w:val="001031E2"/>
    <w:rsid w:val="00103ACC"/>
    <w:rsid w:val="00103CFB"/>
    <w:rsid w:val="001078CC"/>
    <w:rsid w:val="00113EBD"/>
    <w:rsid w:val="00114009"/>
    <w:rsid w:val="0011496B"/>
    <w:rsid w:val="001229D8"/>
    <w:rsid w:val="00141A56"/>
    <w:rsid w:val="0014752A"/>
    <w:rsid w:val="00150A74"/>
    <w:rsid w:val="00163CB0"/>
    <w:rsid w:val="00166EA9"/>
    <w:rsid w:val="001814A0"/>
    <w:rsid w:val="001835FC"/>
    <w:rsid w:val="00184961"/>
    <w:rsid w:val="0018605E"/>
    <w:rsid w:val="001A346A"/>
    <w:rsid w:val="001A3FED"/>
    <w:rsid w:val="001B0147"/>
    <w:rsid w:val="001B0810"/>
    <w:rsid w:val="001B160E"/>
    <w:rsid w:val="001C628C"/>
    <w:rsid w:val="001D4610"/>
    <w:rsid w:val="001E3E1C"/>
    <w:rsid w:val="001F0FB1"/>
    <w:rsid w:val="001F31ED"/>
    <w:rsid w:val="001F6D03"/>
    <w:rsid w:val="001F727E"/>
    <w:rsid w:val="00210B4B"/>
    <w:rsid w:val="0021181B"/>
    <w:rsid w:val="00212568"/>
    <w:rsid w:val="002179ED"/>
    <w:rsid w:val="00220EB7"/>
    <w:rsid w:val="00222C5C"/>
    <w:rsid w:val="002249BD"/>
    <w:rsid w:val="002250C8"/>
    <w:rsid w:val="00225C35"/>
    <w:rsid w:val="00232A5F"/>
    <w:rsid w:val="00235A53"/>
    <w:rsid w:val="00237E95"/>
    <w:rsid w:val="00240700"/>
    <w:rsid w:val="00251841"/>
    <w:rsid w:val="00256169"/>
    <w:rsid w:val="00272498"/>
    <w:rsid w:val="0027387E"/>
    <w:rsid w:val="00277149"/>
    <w:rsid w:val="0028295E"/>
    <w:rsid w:val="00283048"/>
    <w:rsid w:val="0028346A"/>
    <w:rsid w:val="0028716C"/>
    <w:rsid w:val="002908DC"/>
    <w:rsid w:val="002927B3"/>
    <w:rsid w:val="0029599E"/>
    <w:rsid w:val="00297AC7"/>
    <w:rsid w:val="002A382E"/>
    <w:rsid w:val="002A6C51"/>
    <w:rsid w:val="002B1D22"/>
    <w:rsid w:val="002B5CD7"/>
    <w:rsid w:val="002C5A16"/>
    <w:rsid w:val="00301D21"/>
    <w:rsid w:val="0030360B"/>
    <w:rsid w:val="00305515"/>
    <w:rsid w:val="00311D99"/>
    <w:rsid w:val="00324B5E"/>
    <w:rsid w:val="00336CB0"/>
    <w:rsid w:val="00346055"/>
    <w:rsid w:val="00347DD2"/>
    <w:rsid w:val="0035452E"/>
    <w:rsid w:val="00356282"/>
    <w:rsid w:val="003A06A0"/>
    <w:rsid w:val="003A64C3"/>
    <w:rsid w:val="003C0DFA"/>
    <w:rsid w:val="003C12D6"/>
    <w:rsid w:val="003C485F"/>
    <w:rsid w:val="003C5236"/>
    <w:rsid w:val="003C552E"/>
    <w:rsid w:val="003D3F33"/>
    <w:rsid w:val="003D5030"/>
    <w:rsid w:val="003E4AA5"/>
    <w:rsid w:val="003F289C"/>
    <w:rsid w:val="003F6BB6"/>
    <w:rsid w:val="00404C9D"/>
    <w:rsid w:val="0040598A"/>
    <w:rsid w:val="00406227"/>
    <w:rsid w:val="0040628C"/>
    <w:rsid w:val="0040724D"/>
    <w:rsid w:val="00413140"/>
    <w:rsid w:val="00420625"/>
    <w:rsid w:val="00421935"/>
    <w:rsid w:val="0042512F"/>
    <w:rsid w:val="00441434"/>
    <w:rsid w:val="0044348E"/>
    <w:rsid w:val="00452147"/>
    <w:rsid w:val="00454782"/>
    <w:rsid w:val="004629D2"/>
    <w:rsid w:val="00465032"/>
    <w:rsid w:val="00471928"/>
    <w:rsid w:val="0047693F"/>
    <w:rsid w:val="00483876"/>
    <w:rsid w:val="004848E1"/>
    <w:rsid w:val="00491BB7"/>
    <w:rsid w:val="004921D1"/>
    <w:rsid w:val="004922BC"/>
    <w:rsid w:val="004A3822"/>
    <w:rsid w:val="004B2E3C"/>
    <w:rsid w:val="004B6195"/>
    <w:rsid w:val="004C1475"/>
    <w:rsid w:val="004C2615"/>
    <w:rsid w:val="004C2F28"/>
    <w:rsid w:val="004E144B"/>
    <w:rsid w:val="004E6CFA"/>
    <w:rsid w:val="004F152E"/>
    <w:rsid w:val="004F2C2F"/>
    <w:rsid w:val="005052D4"/>
    <w:rsid w:val="00511191"/>
    <w:rsid w:val="00511BAE"/>
    <w:rsid w:val="00513C8C"/>
    <w:rsid w:val="00515291"/>
    <w:rsid w:val="0052044D"/>
    <w:rsid w:val="005242FC"/>
    <w:rsid w:val="0052533E"/>
    <w:rsid w:val="0052549E"/>
    <w:rsid w:val="00531AEC"/>
    <w:rsid w:val="00531D42"/>
    <w:rsid w:val="00537E4B"/>
    <w:rsid w:val="0055493F"/>
    <w:rsid w:val="00555B76"/>
    <w:rsid w:val="0055602D"/>
    <w:rsid w:val="00560DAB"/>
    <w:rsid w:val="0056745B"/>
    <w:rsid w:val="00576C8A"/>
    <w:rsid w:val="00577299"/>
    <w:rsid w:val="005806CC"/>
    <w:rsid w:val="00581258"/>
    <w:rsid w:val="00584B27"/>
    <w:rsid w:val="00586520"/>
    <w:rsid w:val="0059450A"/>
    <w:rsid w:val="005A3BBA"/>
    <w:rsid w:val="005C04C5"/>
    <w:rsid w:val="005D0B6E"/>
    <w:rsid w:val="005E00C2"/>
    <w:rsid w:val="005F2CB5"/>
    <w:rsid w:val="005F2F83"/>
    <w:rsid w:val="005F30BD"/>
    <w:rsid w:val="005F6EFB"/>
    <w:rsid w:val="005F7AC4"/>
    <w:rsid w:val="00612F99"/>
    <w:rsid w:val="006233CB"/>
    <w:rsid w:val="006245A3"/>
    <w:rsid w:val="006311D4"/>
    <w:rsid w:val="00633705"/>
    <w:rsid w:val="00633FDB"/>
    <w:rsid w:val="00635E55"/>
    <w:rsid w:val="006404C6"/>
    <w:rsid w:val="006460F8"/>
    <w:rsid w:val="00646603"/>
    <w:rsid w:val="00655E2D"/>
    <w:rsid w:val="00663541"/>
    <w:rsid w:val="00665F2E"/>
    <w:rsid w:val="00672130"/>
    <w:rsid w:val="006776CC"/>
    <w:rsid w:val="006777A7"/>
    <w:rsid w:val="0068641C"/>
    <w:rsid w:val="006A1D73"/>
    <w:rsid w:val="006B0D7C"/>
    <w:rsid w:val="006B1F74"/>
    <w:rsid w:val="006C6AAB"/>
    <w:rsid w:val="006C7862"/>
    <w:rsid w:val="006E17C1"/>
    <w:rsid w:val="006E3D87"/>
    <w:rsid w:val="006F2BE2"/>
    <w:rsid w:val="00706C27"/>
    <w:rsid w:val="0071307F"/>
    <w:rsid w:val="00713B65"/>
    <w:rsid w:val="0071460C"/>
    <w:rsid w:val="00722350"/>
    <w:rsid w:val="00732035"/>
    <w:rsid w:val="00732084"/>
    <w:rsid w:val="007568E4"/>
    <w:rsid w:val="00756E44"/>
    <w:rsid w:val="00764AB7"/>
    <w:rsid w:val="007651B5"/>
    <w:rsid w:val="00773E4C"/>
    <w:rsid w:val="00784522"/>
    <w:rsid w:val="00790E97"/>
    <w:rsid w:val="007926E3"/>
    <w:rsid w:val="00794803"/>
    <w:rsid w:val="007B117F"/>
    <w:rsid w:val="007B11C5"/>
    <w:rsid w:val="007B2B8B"/>
    <w:rsid w:val="007B409B"/>
    <w:rsid w:val="007C0537"/>
    <w:rsid w:val="007C0B61"/>
    <w:rsid w:val="007C60CD"/>
    <w:rsid w:val="007D058D"/>
    <w:rsid w:val="007D70EA"/>
    <w:rsid w:val="007E5E81"/>
    <w:rsid w:val="007E6534"/>
    <w:rsid w:val="007E7975"/>
    <w:rsid w:val="007F10CA"/>
    <w:rsid w:val="007F3945"/>
    <w:rsid w:val="007F4236"/>
    <w:rsid w:val="00807BF4"/>
    <w:rsid w:val="00816546"/>
    <w:rsid w:val="00816B3B"/>
    <w:rsid w:val="00822DCC"/>
    <w:rsid w:val="00840AA5"/>
    <w:rsid w:val="008430B8"/>
    <w:rsid w:val="00843A4D"/>
    <w:rsid w:val="00845E37"/>
    <w:rsid w:val="0085081A"/>
    <w:rsid w:val="008527E6"/>
    <w:rsid w:val="00855463"/>
    <w:rsid w:val="00857559"/>
    <w:rsid w:val="0085784C"/>
    <w:rsid w:val="00860E0F"/>
    <w:rsid w:val="00863A46"/>
    <w:rsid w:val="00865CF0"/>
    <w:rsid w:val="00870811"/>
    <w:rsid w:val="00872D9C"/>
    <w:rsid w:val="00880D46"/>
    <w:rsid w:val="008A562D"/>
    <w:rsid w:val="008B2642"/>
    <w:rsid w:val="008C1432"/>
    <w:rsid w:val="008C474B"/>
    <w:rsid w:val="008C5AA4"/>
    <w:rsid w:val="008C6EB4"/>
    <w:rsid w:val="008D3A40"/>
    <w:rsid w:val="008D46EC"/>
    <w:rsid w:val="008D7750"/>
    <w:rsid w:val="008E3173"/>
    <w:rsid w:val="008E7DB0"/>
    <w:rsid w:val="008F78FE"/>
    <w:rsid w:val="00901141"/>
    <w:rsid w:val="00901F39"/>
    <w:rsid w:val="00910236"/>
    <w:rsid w:val="009219DC"/>
    <w:rsid w:val="009220DE"/>
    <w:rsid w:val="00926BE3"/>
    <w:rsid w:val="00937F7A"/>
    <w:rsid w:val="00946234"/>
    <w:rsid w:val="00953EB7"/>
    <w:rsid w:val="009628AB"/>
    <w:rsid w:val="00963E75"/>
    <w:rsid w:val="00976EFA"/>
    <w:rsid w:val="0098261F"/>
    <w:rsid w:val="00985463"/>
    <w:rsid w:val="00986566"/>
    <w:rsid w:val="00990FF9"/>
    <w:rsid w:val="00992A33"/>
    <w:rsid w:val="0099384F"/>
    <w:rsid w:val="009A5C49"/>
    <w:rsid w:val="009B3A51"/>
    <w:rsid w:val="009B57B6"/>
    <w:rsid w:val="009C0DCB"/>
    <w:rsid w:val="009C3BE0"/>
    <w:rsid w:val="009C5211"/>
    <w:rsid w:val="009F13C2"/>
    <w:rsid w:val="009F4E67"/>
    <w:rsid w:val="009F6515"/>
    <w:rsid w:val="00A016D1"/>
    <w:rsid w:val="00A1315D"/>
    <w:rsid w:val="00A1548A"/>
    <w:rsid w:val="00A259E6"/>
    <w:rsid w:val="00A4250E"/>
    <w:rsid w:val="00A46E41"/>
    <w:rsid w:val="00A5288A"/>
    <w:rsid w:val="00A658E5"/>
    <w:rsid w:val="00A65E59"/>
    <w:rsid w:val="00A73996"/>
    <w:rsid w:val="00A73C7E"/>
    <w:rsid w:val="00AA2F36"/>
    <w:rsid w:val="00AA7113"/>
    <w:rsid w:val="00AC4055"/>
    <w:rsid w:val="00AE7EA1"/>
    <w:rsid w:val="00B02F64"/>
    <w:rsid w:val="00B06CAA"/>
    <w:rsid w:val="00B16F7B"/>
    <w:rsid w:val="00B24673"/>
    <w:rsid w:val="00B255F3"/>
    <w:rsid w:val="00B42C46"/>
    <w:rsid w:val="00B5129D"/>
    <w:rsid w:val="00B51A52"/>
    <w:rsid w:val="00B669E9"/>
    <w:rsid w:val="00B673BD"/>
    <w:rsid w:val="00B738A1"/>
    <w:rsid w:val="00B822A2"/>
    <w:rsid w:val="00B938C7"/>
    <w:rsid w:val="00B95879"/>
    <w:rsid w:val="00B95CC9"/>
    <w:rsid w:val="00B96195"/>
    <w:rsid w:val="00BD1304"/>
    <w:rsid w:val="00BD27FB"/>
    <w:rsid w:val="00BD4D9F"/>
    <w:rsid w:val="00BE31D2"/>
    <w:rsid w:val="00C132A1"/>
    <w:rsid w:val="00C16B9D"/>
    <w:rsid w:val="00C419F9"/>
    <w:rsid w:val="00C42C6F"/>
    <w:rsid w:val="00C46220"/>
    <w:rsid w:val="00C47770"/>
    <w:rsid w:val="00C54E85"/>
    <w:rsid w:val="00C6681A"/>
    <w:rsid w:val="00C719C4"/>
    <w:rsid w:val="00C936F3"/>
    <w:rsid w:val="00C946E7"/>
    <w:rsid w:val="00C965C3"/>
    <w:rsid w:val="00CA24A1"/>
    <w:rsid w:val="00CA4204"/>
    <w:rsid w:val="00CD0494"/>
    <w:rsid w:val="00CD54E1"/>
    <w:rsid w:val="00CE5FA6"/>
    <w:rsid w:val="00CE6806"/>
    <w:rsid w:val="00D002B1"/>
    <w:rsid w:val="00D0265A"/>
    <w:rsid w:val="00D030ED"/>
    <w:rsid w:val="00D0312C"/>
    <w:rsid w:val="00D07F29"/>
    <w:rsid w:val="00D24116"/>
    <w:rsid w:val="00D24125"/>
    <w:rsid w:val="00D26BBF"/>
    <w:rsid w:val="00D27734"/>
    <w:rsid w:val="00D33BE4"/>
    <w:rsid w:val="00D34DFF"/>
    <w:rsid w:val="00D41C45"/>
    <w:rsid w:val="00D561B0"/>
    <w:rsid w:val="00D602A8"/>
    <w:rsid w:val="00D64941"/>
    <w:rsid w:val="00D82023"/>
    <w:rsid w:val="00D87CD8"/>
    <w:rsid w:val="00D912AD"/>
    <w:rsid w:val="00D92966"/>
    <w:rsid w:val="00DA0672"/>
    <w:rsid w:val="00DA06DC"/>
    <w:rsid w:val="00DA44F8"/>
    <w:rsid w:val="00DA72B0"/>
    <w:rsid w:val="00DB2DAE"/>
    <w:rsid w:val="00DC200D"/>
    <w:rsid w:val="00DD1C17"/>
    <w:rsid w:val="00DE18D8"/>
    <w:rsid w:val="00DF1F1F"/>
    <w:rsid w:val="00DF4CE9"/>
    <w:rsid w:val="00E06534"/>
    <w:rsid w:val="00E30B13"/>
    <w:rsid w:val="00E42486"/>
    <w:rsid w:val="00E4645E"/>
    <w:rsid w:val="00E477DA"/>
    <w:rsid w:val="00E54138"/>
    <w:rsid w:val="00E55556"/>
    <w:rsid w:val="00E572B4"/>
    <w:rsid w:val="00E60B0C"/>
    <w:rsid w:val="00E7503C"/>
    <w:rsid w:val="00E875FD"/>
    <w:rsid w:val="00E97F26"/>
    <w:rsid w:val="00EA0548"/>
    <w:rsid w:val="00EA5BF4"/>
    <w:rsid w:val="00EA6C6D"/>
    <w:rsid w:val="00EA7D88"/>
    <w:rsid w:val="00EB66EF"/>
    <w:rsid w:val="00EB7206"/>
    <w:rsid w:val="00EC29B5"/>
    <w:rsid w:val="00EC6DCE"/>
    <w:rsid w:val="00ED3110"/>
    <w:rsid w:val="00ED776D"/>
    <w:rsid w:val="00EE3F02"/>
    <w:rsid w:val="00F00F4A"/>
    <w:rsid w:val="00F04879"/>
    <w:rsid w:val="00F10438"/>
    <w:rsid w:val="00F12486"/>
    <w:rsid w:val="00F3160E"/>
    <w:rsid w:val="00F332EC"/>
    <w:rsid w:val="00F33B64"/>
    <w:rsid w:val="00F3689E"/>
    <w:rsid w:val="00F461BE"/>
    <w:rsid w:val="00F516F7"/>
    <w:rsid w:val="00F63F27"/>
    <w:rsid w:val="00F6464A"/>
    <w:rsid w:val="00F65964"/>
    <w:rsid w:val="00F6660A"/>
    <w:rsid w:val="00F70921"/>
    <w:rsid w:val="00F92FA9"/>
    <w:rsid w:val="00F96FA6"/>
    <w:rsid w:val="00FA3C67"/>
    <w:rsid w:val="00FB1D81"/>
    <w:rsid w:val="00FC1765"/>
    <w:rsid w:val="00FC31A2"/>
    <w:rsid w:val="00FC572A"/>
    <w:rsid w:val="00FD3C22"/>
    <w:rsid w:val="00FD651E"/>
    <w:rsid w:val="00FD6815"/>
    <w:rsid w:val="00FE4C06"/>
    <w:rsid w:val="00FF21D8"/>
    <w:rsid w:val="00FF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5571BC"/>
  <w14:defaultImageDpi w14:val="32767"/>
  <w15:chartTrackingRefBased/>
  <w15:docId w15:val="{B8D76C75-B668-4C05-9B59-64A13C7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18" w:qFormat="1"/>
    <w:lsdException w:name="heading 5" w:semiHidden="1" w:uiPriority="18" w:qFormat="1"/>
    <w:lsdException w:name="heading 6" w:semiHidden="1" w:uiPriority="18" w:qFormat="1"/>
    <w:lsdException w:name="heading 7" w:semiHidden="1" w:uiPriority="18" w:qFormat="1"/>
    <w:lsdException w:name="heading 8" w:semiHidden="1" w:uiPriority="18" w:qFormat="1"/>
    <w:lsdException w:name="heading 9" w:semiHidden="1" w:uiPriority="18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uiPriority="5" w:qFormat="1"/>
    <w:lsdException w:name="List Number" w:uiPriority="4" w:qFormat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2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24" w:qFormat="1"/>
    <w:lsdException w:name="Subtle Reference" w:semiHidden="1" w:uiPriority="24" w:qFormat="1"/>
    <w:lsdException w:name="Intense Reference" w:semiHidden="1" w:uiPriority="24" w:qFormat="1"/>
    <w:lsdException w:name="Book Title" w:semiHidden="1" w:uiPriority="24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18605E"/>
    <w:pPr>
      <w:spacing w:before="120" w:after="120"/>
    </w:pPr>
    <w:rPr>
      <w:rFonts w:eastAsiaTheme="minorEastAsia" w:cstheme="minorHAnsi"/>
      <w:sz w:val="26"/>
      <w:szCs w:val="26"/>
      <w:lang w:bidi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96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next w:val="BodyText"/>
    <w:link w:val="Heading2Char"/>
    <w:uiPriority w:val="3"/>
    <w:qFormat/>
    <w:rsid w:val="001A3FED"/>
    <w:pPr>
      <w:keepNext/>
      <w:keepLines/>
      <w:spacing w:before="240"/>
      <w:outlineLvl w:val="1"/>
    </w:pPr>
    <w:rPr>
      <w:rFonts w:eastAsiaTheme="majorEastAsia" w:cstheme="minorHAnsi"/>
      <w:b/>
      <w:bCs/>
      <w:color w:val="000000" w:themeColor="text1"/>
      <w:sz w:val="26"/>
      <w:szCs w:val="26"/>
      <w:lang w:bidi="en-US"/>
    </w:rPr>
  </w:style>
  <w:style w:type="paragraph" w:styleId="Heading3">
    <w:name w:val="heading 3"/>
    <w:basedOn w:val="Normal"/>
    <w:next w:val="BodyText"/>
    <w:link w:val="Heading3Char"/>
    <w:uiPriority w:val="3"/>
    <w:qFormat/>
    <w:rsid w:val="0027387E"/>
    <w:pPr>
      <w:keepNext/>
      <w:keepLines/>
      <w:spacing w:before="40" w:after="0"/>
      <w:outlineLvl w:val="2"/>
    </w:pPr>
    <w:rPr>
      <w:rFonts w:eastAsiaTheme="majorEastAsia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- CP Lesson Number"/>
    <w:link w:val="HeaderChar"/>
    <w:uiPriority w:val="99"/>
    <w:unhideWhenUsed/>
    <w:rsid w:val="00E54138"/>
    <w:pPr>
      <w:tabs>
        <w:tab w:val="center" w:pos="4680"/>
        <w:tab w:val="right" w:pos="9360"/>
      </w:tabs>
    </w:pPr>
    <w:rPr>
      <w:rFonts w:eastAsiaTheme="minorEastAsia" w:cstheme="minorHAnsi"/>
      <w:sz w:val="22"/>
      <w:szCs w:val="22"/>
      <w:lang w:bidi="en-US"/>
    </w:rPr>
  </w:style>
  <w:style w:type="character" w:customStyle="1" w:styleId="HeaderChar">
    <w:name w:val="Header Char"/>
    <w:aliases w:val="Header - CP Lesson Number Char"/>
    <w:basedOn w:val="DefaultParagraphFont"/>
    <w:link w:val="Header"/>
    <w:uiPriority w:val="99"/>
    <w:rsid w:val="00E54138"/>
    <w:rPr>
      <w:rFonts w:eastAsiaTheme="minorEastAsia" w:cstheme="minorHAnsi"/>
      <w:sz w:val="22"/>
      <w:szCs w:val="22"/>
      <w:lang w:bidi="en-US"/>
    </w:rPr>
  </w:style>
  <w:style w:type="paragraph" w:styleId="Footer">
    <w:name w:val="footer"/>
    <w:link w:val="FooterChar"/>
    <w:uiPriority w:val="99"/>
    <w:unhideWhenUsed/>
    <w:rsid w:val="0018605E"/>
    <w:pPr>
      <w:tabs>
        <w:tab w:val="center" w:pos="4680"/>
        <w:tab w:val="right" w:pos="9360"/>
      </w:tabs>
      <w:jc w:val="right"/>
    </w:pPr>
    <w:rPr>
      <w:rFonts w:eastAsiaTheme="minorEastAsia" w:cstheme="minorHAnsi"/>
      <w:noProof/>
      <w:sz w:val="22"/>
      <w:szCs w:val="26"/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18605E"/>
    <w:rPr>
      <w:rFonts w:eastAsiaTheme="minorEastAsia" w:cstheme="minorHAnsi"/>
      <w:noProof/>
      <w:sz w:val="22"/>
      <w:szCs w:val="26"/>
      <w:lang w:bidi="en-US"/>
    </w:rPr>
  </w:style>
  <w:style w:type="paragraph" w:styleId="Title">
    <w:name w:val="Title"/>
    <w:next w:val="Normal"/>
    <w:link w:val="TitleChar"/>
    <w:qFormat/>
    <w:rsid w:val="00E54138"/>
    <w:pPr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rsid w:val="00E54138"/>
    <w:rPr>
      <w:rFonts w:eastAsiaTheme="majorEastAsia" w:cstheme="majorBidi"/>
      <w:bCs/>
      <w:noProof/>
      <w:color w:val="404040" w:themeColor="text1" w:themeTint="BF"/>
      <w:spacing w:val="-10"/>
      <w:kern w:val="28"/>
      <w:sz w:val="36"/>
      <w:szCs w:val="52"/>
      <w:lang w:val="en-US" w:bidi="en-US"/>
    </w:rPr>
  </w:style>
  <w:style w:type="paragraph" w:styleId="NoSpacing">
    <w:name w:val="No Spacing"/>
    <w:uiPriority w:val="39"/>
    <w:semiHidden/>
    <w:rsid w:val="00B673BD"/>
    <w:rPr>
      <w:rFonts w:eastAsiaTheme="minorEastAsia"/>
      <w:sz w:val="22"/>
      <w:szCs w:val="22"/>
      <w:lang w:val="en-US" w:eastAsia="zh-CN"/>
    </w:rPr>
  </w:style>
  <w:style w:type="paragraph" w:customStyle="1" w:styleId="Header-TeacherStudentMaterials">
    <w:name w:val="Header - Teacher/Student Materials"/>
    <w:basedOn w:val="Normal"/>
    <w:uiPriority w:val="39"/>
    <w:rsid w:val="00901F39"/>
    <w:pPr>
      <w:jc w:val="right"/>
    </w:pPr>
    <w:rPr>
      <w:rFonts w:cs="Calibri (Body)"/>
      <w:caps/>
    </w:rPr>
  </w:style>
  <w:style w:type="paragraph" w:customStyle="1" w:styleId="Answers-Student">
    <w:name w:val="Answers - Student"/>
    <w:basedOn w:val="Answers-Teacher"/>
    <w:uiPriority w:val="39"/>
    <w:rsid w:val="00655E2D"/>
    <w:rPr>
      <w:color w:val="4472C4" w:themeColor="accent1"/>
    </w:rPr>
  </w:style>
  <w:style w:type="table" w:styleId="TableGrid">
    <w:name w:val="Table Grid"/>
    <w:basedOn w:val="TableNormal"/>
    <w:uiPriority w:val="59"/>
    <w:rsid w:val="000C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0360B"/>
  </w:style>
  <w:style w:type="paragraph" w:styleId="ListParagraph">
    <w:name w:val="List Paragraph"/>
    <w:basedOn w:val="Normal"/>
    <w:uiPriority w:val="34"/>
    <w:qFormat/>
    <w:rsid w:val="0018605E"/>
    <w:pPr>
      <w:numPr>
        <w:numId w:val="26"/>
      </w:numPr>
      <w:spacing w:line="259" w:lineRule="auto"/>
      <w:contextualSpacing/>
    </w:pPr>
    <w:rPr>
      <w:rFonts w:eastAsiaTheme="minorHAnsi"/>
      <w:lang w:val="en-US" w:bidi="ar-SA"/>
    </w:rPr>
  </w:style>
  <w:style w:type="character" w:customStyle="1" w:styleId="Heading2Char">
    <w:name w:val="Heading 2 Char"/>
    <w:basedOn w:val="DefaultParagraphFont"/>
    <w:link w:val="Heading2"/>
    <w:uiPriority w:val="3"/>
    <w:rsid w:val="001A3FED"/>
    <w:rPr>
      <w:rFonts w:eastAsiaTheme="majorEastAsia" w:cstheme="minorHAnsi"/>
      <w:b/>
      <w:bCs/>
      <w:color w:val="000000" w:themeColor="text1"/>
      <w:sz w:val="26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27387E"/>
    <w:rPr>
      <w:rFonts w:eastAsiaTheme="majorEastAsia" w:cstheme="minorHAnsi"/>
      <w:b/>
      <w:bCs/>
      <w:i/>
      <w:iCs/>
      <w:sz w:val="22"/>
      <w:szCs w:val="22"/>
      <w:lang w:bidi="en-US"/>
    </w:rPr>
  </w:style>
  <w:style w:type="table" w:customStyle="1" w:styleId="CustomTable">
    <w:name w:val="Custom Table"/>
    <w:basedOn w:val="TableNormal"/>
    <w:uiPriority w:val="99"/>
    <w:rsid w:val="00953EB7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AFAFA"/>
      </w:tcPr>
    </w:tblStylePr>
    <w:tblStylePr w:type="band2Horz">
      <w:tblPr/>
      <w:tcPr>
        <w:shd w:val="clear" w:color="auto" w:fill="FAFAFA"/>
      </w:tcPr>
    </w:tblStylePr>
  </w:style>
  <w:style w:type="paragraph" w:customStyle="1" w:styleId="Tableheading">
    <w:name w:val="Table heading"/>
    <w:basedOn w:val="NoSpacing"/>
    <w:uiPriority w:val="8"/>
    <w:qFormat/>
    <w:rsid w:val="00840AA5"/>
    <w:rPr>
      <w:b/>
      <w:sz w:val="20"/>
      <w:szCs w:val="20"/>
    </w:rPr>
  </w:style>
  <w:style w:type="paragraph" w:customStyle="1" w:styleId="Tabletext">
    <w:name w:val="Table text"/>
    <w:basedOn w:val="Normal"/>
    <w:uiPriority w:val="9"/>
    <w:qFormat/>
    <w:rsid w:val="00AE7EA1"/>
    <w:rPr>
      <w:sz w:val="20"/>
      <w:szCs w:val="20"/>
    </w:rPr>
  </w:style>
  <w:style w:type="paragraph" w:styleId="Caption">
    <w:name w:val="caption"/>
    <w:basedOn w:val="Normal"/>
    <w:uiPriority w:val="14"/>
    <w:qFormat/>
    <w:rsid w:val="008E3173"/>
    <w:pPr>
      <w:contextualSpacing/>
      <w:jc w:val="center"/>
    </w:pPr>
    <w:rPr>
      <w:rFonts w:eastAsiaTheme="minorHAnsi" w:cstheme="minorBidi"/>
      <w:i/>
      <w:iCs/>
      <w:color w:val="000000" w:themeColor="text1"/>
      <w:sz w:val="20"/>
      <w:szCs w:val="18"/>
      <w:lang w:val="en-US" w:bidi="ar-SA"/>
    </w:rPr>
  </w:style>
  <w:style w:type="paragraph" w:styleId="BodyText">
    <w:name w:val="Body Text"/>
    <w:link w:val="BodyTextChar"/>
    <w:uiPriority w:val="4"/>
    <w:qFormat/>
    <w:rsid w:val="00465032"/>
    <w:pPr>
      <w:spacing w:before="120" w:after="120" w:line="259" w:lineRule="auto"/>
    </w:pPr>
    <w:rPr>
      <w:rFonts w:eastAsiaTheme="minorEastAsia" w:cstheme="minorHAnsi"/>
      <w:sz w:val="26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4"/>
    <w:rsid w:val="00465032"/>
    <w:rPr>
      <w:rFonts w:eastAsiaTheme="minorEastAsia" w:cstheme="minorHAnsi"/>
      <w:sz w:val="26"/>
      <w:szCs w:val="26"/>
      <w:lang w:bidi="en-US"/>
    </w:rPr>
  </w:style>
  <w:style w:type="paragraph" w:styleId="ListNumber">
    <w:name w:val="List Number"/>
    <w:basedOn w:val="ListParagraph"/>
    <w:uiPriority w:val="4"/>
    <w:qFormat/>
    <w:rsid w:val="00531D42"/>
    <w:pPr>
      <w:numPr>
        <w:numId w:val="8"/>
      </w:numPr>
    </w:pPr>
  </w:style>
  <w:style w:type="paragraph" w:styleId="ListBullet">
    <w:name w:val="List Bullet"/>
    <w:basedOn w:val="ListParagraph"/>
    <w:uiPriority w:val="5"/>
    <w:qFormat/>
    <w:rsid w:val="00531D42"/>
    <w:pPr>
      <w:numPr>
        <w:numId w:val="6"/>
      </w:numPr>
      <w:spacing w:after="0"/>
      <w:ind w:left="714" w:hanging="357"/>
    </w:pPr>
  </w:style>
  <w:style w:type="paragraph" w:styleId="ListBullet2">
    <w:name w:val="List Bullet 2"/>
    <w:basedOn w:val="Normal"/>
    <w:uiPriority w:val="5"/>
    <w:qFormat/>
    <w:rsid w:val="00531D42"/>
    <w:pPr>
      <w:numPr>
        <w:ilvl w:val="1"/>
        <w:numId w:val="6"/>
      </w:numPr>
      <w:spacing w:after="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719C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20625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B96195"/>
    <w:rPr>
      <w:rFonts w:asciiTheme="majorHAnsi" w:eastAsiaTheme="majorEastAsia" w:hAnsiTheme="majorHAnsi" w:cstheme="majorBidi"/>
      <w:color w:val="000000" w:themeColor="text1"/>
      <w:sz w:val="32"/>
      <w:szCs w:val="32"/>
      <w:lang w:bidi="en-US"/>
    </w:rPr>
  </w:style>
  <w:style w:type="paragraph" w:customStyle="1" w:styleId="CPLessonNumber">
    <w:name w:val="CP / Lesson Number"/>
    <w:basedOn w:val="Normal"/>
    <w:next w:val="Title"/>
    <w:uiPriority w:val="1"/>
    <w:rsid w:val="00CD0494"/>
    <w:pPr>
      <w:spacing w:after="0"/>
    </w:pPr>
    <w:rPr>
      <w:b/>
      <w:iCs/>
      <w:color w:val="404040" w:themeColor="text1" w:themeTint="BF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01F39"/>
    <w:rPr>
      <w:color w:val="954F72" w:themeColor="followedHyperlink"/>
      <w:u w:val="single"/>
    </w:rPr>
  </w:style>
  <w:style w:type="paragraph" w:customStyle="1" w:styleId="Image">
    <w:name w:val="Image"/>
    <w:basedOn w:val="BodyText"/>
    <w:uiPriority w:val="13"/>
    <w:qFormat/>
    <w:rsid w:val="004B2E3C"/>
    <w:pPr>
      <w:keepNext/>
      <w:spacing w:after="0"/>
      <w:jc w:val="center"/>
    </w:pPr>
  </w:style>
  <w:style w:type="paragraph" w:styleId="NormalWeb">
    <w:name w:val="Normal (Web)"/>
    <w:basedOn w:val="Normal"/>
    <w:uiPriority w:val="99"/>
    <w:semiHidden/>
    <w:unhideWhenUsed/>
    <w:rsid w:val="00B961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Strong">
    <w:name w:val="Strong"/>
    <w:basedOn w:val="DefaultParagraphFont"/>
    <w:uiPriority w:val="22"/>
    <w:qFormat/>
    <w:rsid w:val="00240700"/>
    <w:rPr>
      <w:b/>
      <w:bCs/>
    </w:rPr>
  </w:style>
  <w:style w:type="character" w:styleId="Hyperlink">
    <w:name w:val="Hyperlink"/>
    <w:basedOn w:val="DefaultParagraphFont"/>
    <w:uiPriority w:val="99"/>
    <w:rsid w:val="00901F39"/>
    <w:rPr>
      <w:color w:val="205D9E"/>
      <w:u w:val="single"/>
      <w:bdr w:val="none" w:sz="0" w:space="0" w:color="auto"/>
    </w:rPr>
  </w:style>
  <w:style w:type="paragraph" w:customStyle="1" w:styleId="Answers-Teacher">
    <w:name w:val="Answers - Teacher"/>
    <w:basedOn w:val="Normal"/>
    <w:uiPriority w:val="99"/>
    <w:rsid w:val="00C719C4"/>
    <w:pPr>
      <w:suppressAutoHyphens/>
      <w:autoSpaceDE w:val="0"/>
      <w:autoSpaceDN w:val="0"/>
      <w:adjustRightInd w:val="0"/>
      <w:spacing w:after="180" w:line="288" w:lineRule="auto"/>
      <w:textAlignment w:val="center"/>
    </w:pPr>
    <w:rPr>
      <w:rFonts w:eastAsiaTheme="minorHAnsi"/>
      <w:color w:val="29AB4A"/>
      <w:sz w:val="20"/>
      <w:szCs w:val="20"/>
      <w:lang w:val="en-US" w:bidi="ar-SA"/>
    </w:rPr>
  </w:style>
  <w:style w:type="paragraph" w:customStyle="1" w:styleId="CCFooter">
    <w:name w:val="CC Footer"/>
    <w:uiPriority w:val="39"/>
    <w:rsid w:val="009C0DCB"/>
    <w:pPr>
      <w:jc w:val="center"/>
    </w:pPr>
    <w:rPr>
      <w:rFonts w:eastAsiaTheme="minorEastAsia" w:cstheme="minorHAnsi"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A6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6C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6C6D"/>
    <w:rPr>
      <w:rFonts w:eastAsiaTheme="minorEastAsia" w:cstheme="minorHAns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6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6C6D"/>
    <w:rPr>
      <w:rFonts w:eastAsiaTheme="minorEastAsia" w:cstheme="minorHAnsi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6404C6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42512F"/>
    <w:pPr>
      <w:numPr>
        <w:numId w:val="27"/>
      </w:numPr>
    </w:pPr>
  </w:style>
  <w:style w:type="paragraph" w:styleId="List">
    <w:name w:val="List"/>
    <w:basedOn w:val="Normal"/>
    <w:uiPriority w:val="5"/>
    <w:qFormat/>
    <w:rsid w:val="0042512F"/>
    <w:pPr>
      <w:ind w:left="1072" w:hanging="358"/>
    </w:pPr>
    <w:rPr>
      <w:sz w:val="22"/>
      <w:szCs w:val="22"/>
    </w:rPr>
  </w:style>
  <w:style w:type="paragraph" w:styleId="List2">
    <w:name w:val="List 2"/>
    <w:basedOn w:val="Normal"/>
    <w:uiPriority w:val="5"/>
    <w:qFormat/>
    <w:rsid w:val="0042512F"/>
    <w:pPr>
      <w:ind w:left="1429" w:hanging="357"/>
    </w:pPr>
    <w:rPr>
      <w:sz w:val="22"/>
      <w:szCs w:val="22"/>
    </w:rPr>
  </w:style>
  <w:style w:type="paragraph" w:customStyle="1" w:styleId="pf0">
    <w:name w:val="pf0"/>
    <w:basedOn w:val="Normal"/>
    <w:rsid w:val="00166E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cf01">
    <w:name w:val="cf01"/>
    <w:basedOn w:val="DefaultParagraphFont"/>
    <w:rsid w:val="00166EA9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efaultParagraphFont"/>
    <w:rsid w:val="00166EA9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efaultParagraphFont"/>
    <w:rsid w:val="00166EA9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6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8" Type="http://schemas.openxmlformats.org/officeDocument/2006/relationships/hyperlink" Target="https://creativecommons.org/licenses/by/4.0/" TargetMode="External"/><Relationship Id="rId39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oerproject.com/" TargetMode="External"/><Relationship Id="rId34" Type="http://schemas.openxmlformats.org/officeDocument/2006/relationships/hyperlink" Target="https://www.oerproject.com/" TargetMode="External"/><Relationship Id="rId7" Type="http://schemas.openxmlformats.org/officeDocument/2006/relationships/endnotes" Target="endnotes.xml"/><Relationship Id="rId17" Type="http://schemas.openxmlformats.org/officeDocument/2006/relationships/hyperlink" Target="https://www.oerproject.com/" TargetMode="External"/><Relationship Id="rId33" Type="http://schemas.openxmlformats.org/officeDocument/2006/relationships/hyperlink" Target="https://creativecommons.org/licenses/by/4.0/" TargetMode="External"/><Relationship Id="rId38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hyperlink" Target="https://creativecommons.org/licenses/by/4.0/" TargetMode="External"/><Relationship Id="rId29" Type="http://schemas.openxmlformats.org/officeDocument/2006/relationships/hyperlink" Target="https://creativecommons.org/licenses/by/4.0/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openxmlformats.org/officeDocument/2006/relationships/hyperlink" Target="https://www.oerproject.com/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oerproject.com/" TargetMode="External"/><Relationship Id="rId36" Type="http://schemas.openxmlformats.org/officeDocument/2006/relationships/footer" Target="footer1.xml"/><Relationship Id="rId19" Type="http://schemas.openxmlformats.org/officeDocument/2006/relationships/hyperlink" Target="https://www.oerproject.com/" TargetMode="External"/><Relationship Id="rId31" Type="http://schemas.openxmlformats.org/officeDocument/2006/relationships/hyperlink" Target="https://creativecommons.org/licenses/by/4.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erproject.com/" TargetMode="External"/><Relationship Id="rId14" Type="http://schemas.openxmlformats.org/officeDocument/2006/relationships/hyperlink" Target="https://creativecommons.org/licenses/by/4.0/" TargetMode="External"/><Relationship Id="rId30" Type="http://schemas.openxmlformats.org/officeDocument/2006/relationships/hyperlink" Target="https://www.oerproject.com/" TargetMode="External"/><Relationship Id="rId35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4" Type="http://schemas.openxmlformats.org/officeDocument/2006/relationships/hyperlink" Target="https://www.oerproject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gelinaMeadows\Downloads\OER%20X.X.X%20-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0BF68-CD48-4EEC-95B0-E5F1AAC9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C:\Users\AngelinaMeadows\Downloads\OER X.X.X - Activity - Template.dotx</Template>
  <TotalTime>0</TotalTime>
  <Pages>3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Angelina Meadows</dc:creator>
  <cp:keywords/>
  <dc:description/>
  <cp:lastModifiedBy>Jay Heins</cp:lastModifiedBy>
  <cp:revision>4</cp:revision>
  <cp:lastPrinted>2025-01-03T20:50:00Z</cp:lastPrinted>
  <dcterms:created xsi:type="dcterms:W3CDTF">2025-03-04T19:23:00Z</dcterms:created>
  <dcterms:modified xsi:type="dcterms:W3CDTF">2025-03-10T17:27:00Z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2023-09-27T17:35:27Z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04ef73fe-972f-4a36-b0e0-158f323609d1</vt:lpwstr>
  </property>
  <property fmtid="{D5CDD505-2E9C-101B-9397-08002B2CF9AE}" pid="8" name="MSIP_Label_0c731a5a-986f-4cba-bdda-5f03e565899b_ContentBits">
    <vt:lpwstr>0</vt:lpwstr>
  </property>
</Properties>
</file>