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273D" w14:textId="01FFC86F" w:rsidR="00130B90" w:rsidRPr="00130B90" w:rsidRDefault="00130B90" w:rsidP="00923644">
      <w:pPr>
        <w:pStyle w:val="Title"/>
      </w:pPr>
      <w:r w:rsidRPr="00130B90">
        <w:t>Key Vocabulary</w:t>
      </w:r>
    </w:p>
    <w:p w14:paraId="36994745" w14:textId="6EA0D107" w:rsidR="00130B90" w:rsidRPr="004C21DF" w:rsidRDefault="00130B90" w:rsidP="004C21DF">
      <w:r w:rsidRPr="004C21DF">
        <w:t xml:space="preserve">This guide provides a summary of key vocabulary for this </w:t>
      </w:r>
      <w:r w:rsidR="00923644">
        <w:t>COURSE</w:t>
      </w:r>
      <w:r w:rsidRPr="004C21DF">
        <w:t>. For each word, you will find the definition, part of speech, word forms (plurals/tenses), synonyms, and examples of how the word, or forms of the word, are used in a sentence.</w:t>
      </w:r>
    </w:p>
    <w:p w14:paraId="0A522980" w14:textId="59F45D80" w:rsidR="00923644" w:rsidRPr="00923644" w:rsidRDefault="00923644" w:rsidP="0089335B">
      <w:pPr>
        <w:pStyle w:val="Heading1"/>
      </w:pPr>
      <w:r w:rsidRPr="00923644">
        <w:t>Unit 1</w:t>
      </w:r>
    </w:p>
    <w:p w14:paraId="3150026D" w14:textId="2A7FF7CC" w:rsidR="00130B90" w:rsidRPr="00721F76" w:rsidRDefault="00130B90" w:rsidP="004C21DF">
      <w:pPr>
        <w:pStyle w:val="Heading2"/>
      </w:pPr>
      <w:r w:rsidRPr="00721F76">
        <w:t>Big History</w:t>
      </w:r>
    </w:p>
    <w:p w14:paraId="6579D9B3" w14:textId="77777777" w:rsidR="00130B90" w:rsidRPr="00130B90" w:rsidRDefault="00130B90" w:rsidP="00923644">
      <w:pPr>
        <w:pStyle w:val="ListParagraph"/>
        <w:numPr>
          <w:ilvl w:val="0"/>
          <w:numId w:val="11"/>
        </w:numPr>
      </w:pPr>
      <w:r w:rsidRPr="00130B90">
        <w:t xml:space="preserve">a unified account of the entire history of the Universe that uses evidence and ideas from many disciplines to create a broad context for understanding </w:t>
      </w:r>
      <w:proofErr w:type="gramStart"/>
      <w:r w:rsidRPr="00130B90">
        <w:t>humanity;</w:t>
      </w:r>
      <w:proofErr w:type="gramEnd"/>
      <w:r w:rsidRPr="00130B90">
        <w:t xml:space="preserve"> a modern origin story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7BD747A5" w14:textId="77777777" w:rsidTr="00F032B0">
        <w:trPr>
          <w:trHeight w:val="332"/>
        </w:trPr>
        <w:tc>
          <w:tcPr>
            <w:tcW w:w="1880" w:type="dxa"/>
            <w:shd w:val="clear" w:color="auto" w:fill="E6E7E8"/>
            <w:tcMar>
              <w:top w:w="0" w:type="dxa"/>
              <w:left w:w="0" w:type="dxa"/>
              <w:bottom w:w="57" w:type="dxa"/>
              <w:right w:w="0" w:type="dxa"/>
            </w:tcMar>
          </w:tcPr>
          <w:p w14:paraId="68B1A8C5" w14:textId="77777777" w:rsidR="00130B90" w:rsidRPr="00721F76" w:rsidRDefault="00130B90" w:rsidP="004C21DF">
            <w:pPr>
              <w:pStyle w:val="Tabletextbold"/>
            </w:pPr>
            <w:r w:rsidRPr="00721F76">
              <w:t>Part of speech:</w:t>
            </w:r>
          </w:p>
        </w:tc>
        <w:tc>
          <w:tcPr>
            <w:tcW w:w="6804" w:type="dxa"/>
            <w:shd w:val="clear" w:color="auto" w:fill="F8F8F8"/>
            <w:tcMar>
              <w:top w:w="0" w:type="dxa"/>
              <w:left w:w="0" w:type="dxa"/>
              <w:bottom w:w="57" w:type="dxa"/>
              <w:right w:w="0" w:type="dxa"/>
            </w:tcMar>
          </w:tcPr>
          <w:p w14:paraId="02A48036" w14:textId="77777777" w:rsidR="00130B90" w:rsidRPr="00130B90" w:rsidRDefault="00130B90" w:rsidP="004C21DF">
            <w:pPr>
              <w:pStyle w:val="Tabletext"/>
            </w:pPr>
            <w:r w:rsidRPr="00130B90">
              <w:t>proper noun</w:t>
            </w:r>
          </w:p>
        </w:tc>
      </w:tr>
      <w:tr w:rsidR="00130B90" w:rsidRPr="00130B90" w14:paraId="649361E8" w14:textId="77777777" w:rsidTr="00F032B0">
        <w:trPr>
          <w:trHeight w:val="332"/>
        </w:trPr>
        <w:tc>
          <w:tcPr>
            <w:tcW w:w="1880" w:type="dxa"/>
            <w:shd w:val="clear" w:color="auto" w:fill="E6E7E8"/>
            <w:tcMar>
              <w:top w:w="0" w:type="dxa"/>
              <w:left w:w="0" w:type="dxa"/>
              <w:bottom w:w="57" w:type="dxa"/>
              <w:right w:w="0" w:type="dxa"/>
            </w:tcMar>
          </w:tcPr>
          <w:p w14:paraId="0CE46F58" w14:textId="77777777" w:rsidR="00130B90" w:rsidRPr="00721F76" w:rsidRDefault="00130B90" w:rsidP="004C21DF">
            <w:pPr>
              <w:pStyle w:val="Tabletextbold"/>
            </w:pPr>
            <w:r w:rsidRPr="00721F76">
              <w:t>Word forms:</w:t>
            </w:r>
          </w:p>
        </w:tc>
        <w:tc>
          <w:tcPr>
            <w:tcW w:w="6804" w:type="dxa"/>
            <w:shd w:val="clear" w:color="auto" w:fill="F8F8F8"/>
            <w:tcMar>
              <w:top w:w="0" w:type="dxa"/>
              <w:left w:w="0" w:type="dxa"/>
              <w:bottom w:w="57" w:type="dxa"/>
              <w:right w:w="0" w:type="dxa"/>
            </w:tcMar>
          </w:tcPr>
          <w:p w14:paraId="32904AD3" w14:textId="77777777" w:rsidR="00130B90" w:rsidRPr="00130B90" w:rsidRDefault="00130B90" w:rsidP="004C21DF">
            <w:pPr>
              <w:pStyle w:val="Tabletext"/>
            </w:pPr>
          </w:p>
        </w:tc>
      </w:tr>
      <w:tr w:rsidR="00130B90" w:rsidRPr="00130B90" w14:paraId="301D7423" w14:textId="77777777" w:rsidTr="00F032B0">
        <w:trPr>
          <w:trHeight w:val="332"/>
        </w:trPr>
        <w:tc>
          <w:tcPr>
            <w:tcW w:w="1880" w:type="dxa"/>
            <w:shd w:val="clear" w:color="auto" w:fill="E6E7E8"/>
            <w:tcMar>
              <w:top w:w="0" w:type="dxa"/>
              <w:left w:w="0" w:type="dxa"/>
              <w:bottom w:w="57" w:type="dxa"/>
              <w:right w:w="0" w:type="dxa"/>
            </w:tcMar>
          </w:tcPr>
          <w:p w14:paraId="051FF8A5" w14:textId="77777777" w:rsidR="00130B90" w:rsidRPr="00721F76" w:rsidRDefault="00130B90" w:rsidP="004C21DF">
            <w:pPr>
              <w:pStyle w:val="Tabletextbold"/>
            </w:pPr>
            <w:r w:rsidRPr="00721F76">
              <w:t>Synonyms:</w:t>
            </w:r>
          </w:p>
        </w:tc>
        <w:tc>
          <w:tcPr>
            <w:tcW w:w="6804" w:type="dxa"/>
            <w:shd w:val="clear" w:color="auto" w:fill="F8F8F8"/>
            <w:tcMar>
              <w:top w:w="0" w:type="dxa"/>
              <w:left w:w="0" w:type="dxa"/>
              <w:bottom w:w="57" w:type="dxa"/>
              <w:right w:w="0" w:type="dxa"/>
            </w:tcMar>
          </w:tcPr>
          <w:p w14:paraId="369292FB" w14:textId="77777777" w:rsidR="00130B90" w:rsidRPr="00130B90" w:rsidRDefault="00130B90" w:rsidP="004C21DF">
            <w:pPr>
              <w:pStyle w:val="Tabletext"/>
            </w:pPr>
          </w:p>
        </w:tc>
      </w:tr>
      <w:tr w:rsidR="00130B90" w:rsidRPr="00130B90" w14:paraId="3C398DEB" w14:textId="77777777" w:rsidTr="00F032B0">
        <w:trPr>
          <w:trHeight w:val="332"/>
        </w:trPr>
        <w:tc>
          <w:tcPr>
            <w:tcW w:w="1880" w:type="dxa"/>
            <w:shd w:val="clear" w:color="auto" w:fill="E6E7E8"/>
            <w:tcMar>
              <w:top w:w="0" w:type="dxa"/>
              <w:left w:w="0" w:type="dxa"/>
              <w:bottom w:w="57" w:type="dxa"/>
              <w:right w:w="0" w:type="dxa"/>
            </w:tcMar>
          </w:tcPr>
          <w:p w14:paraId="74FD2B18" w14:textId="77777777" w:rsidR="00130B90" w:rsidRPr="00721F76" w:rsidRDefault="00130B90" w:rsidP="004C21DF">
            <w:pPr>
              <w:pStyle w:val="Tabletextbold"/>
            </w:pPr>
            <w:r w:rsidRPr="00721F76">
              <w:t>In a sentence:</w:t>
            </w:r>
          </w:p>
        </w:tc>
        <w:tc>
          <w:tcPr>
            <w:tcW w:w="6804" w:type="dxa"/>
            <w:shd w:val="clear" w:color="auto" w:fill="F8F8F8"/>
            <w:tcMar>
              <w:top w:w="0" w:type="dxa"/>
              <w:left w:w="0" w:type="dxa"/>
              <w:bottom w:w="57" w:type="dxa"/>
              <w:right w:w="0" w:type="dxa"/>
            </w:tcMar>
          </w:tcPr>
          <w:p w14:paraId="2F6B2364" w14:textId="77777777" w:rsidR="00130B90" w:rsidRPr="00130B90" w:rsidRDefault="00130B90" w:rsidP="004C21DF">
            <w:pPr>
              <w:pStyle w:val="Tabletext"/>
            </w:pPr>
            <w:r w:rsidRPr="00130B90">
              <w:t>Big History encourages students to see the connections between their lives and the history of the Universe.</w:t>
            </w:r>
          </w:p>
        </w:tc>
      </w:tr>
    </w:tbl>
    <w:p w14:paraId="07063B01" w14:textId="77777777" w:rsidR="00130B90" w:rsidRPr="00130B90" w:rsidRDefault="00130B90" w:rsidP="004C21DF">
      <w:pPr>
        <w:pStyle w:val="Heading2"/>
      </w:pPr>
      <w:r w:rsidRPr="00130B90">
        <w:t>collective learning</w:t>
      </w:r>
    </w:p>
    <w:p w14:paraId="1512458C" w14:textId="77777777" w:rsidR="00130B90" w:rsidRPr="00130B90" w:rsidRDefault="00130B90" w:rsidP="00923644">
      <w:pPr>
        <w:pStyle w:val="ListParagraph"/>
        <w:numPr>
          <w:ilvl w:val="0"/>
          <w:numId w:val="11"/>
        </w:numPr>
      </w:pPr>
      <w:r w:rsidRPr="00130B90">
        <w:t>the ability to share and preserve knowledge that builds over generations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3A4E22F0" w14:textId="77777777" w:rsidTr="00F032B0">
        <w:trPr>
          <w:trHeight w:val="332"/>
        </w:trPr>
        <w:tc>
          <w:tcPr>
            <w:tcW w:w="1880" w:type="dxa"/>
            <w:shd w:val="clear" w:color="auto" w:fill="E6E7E8"/>
            <w:tcMar>
              <w:top w:w="0" w:type="dxa"/>
              <w:left w:w="0" w:type="dxa"/>
              <w:bottom w:w="0" w:type="dxa"/>
              <w:right w:w="0" w:type="dxa"/>
            </w:tcMar>
          </w:tcPr>
          <w:p w14:paraId="7845457D" w14:textId="77777777" w:rsidR="00130B90" w:rsidRPr="00C20556" w:rsidRDefault="00130B90" w:rsidP="004C21DF">
            <w:pPr>
              <w:pStyle w:val="Tabletextbold"/>
            </w:pPr>
            <w:r w:rsidRPr="00C20556">
              <w:t>Part of speech:</w:t>
            </w:r>
          </w:p>
        </w:tc>
        <w:tc>
          <w:tcPr>
            <w:tcW w:w="6804" w:type="dxa"/>
            <w:shd w:val="clear" w:color="auto" w:fill="F8F8F8"/>
            <w:tcMar>
              <w:top w:w="0" w:type="dxa"/>
              <w:left w:w="0" w:type="dxa"/>
              <w:bottom w:w="0" w:type="dxa"/>
              <w:right w:w="0" w:type="dxa"/>
            </w:tcMar>
          </w:tcPr>
          <w:p w14:paraId="1487D6F5" w14:textId="77777777" w:rsidR="00130B90" w:rsidRPr="00130B90" w:rsidRDefault="00130B90" w:rsidP="004C21DF">
            <w:pPr>
              <w:pStyle w:val="Tabletext"/>
            </w:pPr>
            <w:r w:rsidRPr="00130B90">
              <w:t>noun</w:t>
            </w:r>
          </w:p>
        </w:tc>
      </w:tr>
      <w:tr w:rsidR="00130B90" w:rsidRPr="00130B90" w14:paraId="36A5EF00" w14:textId="77777777" w:rsidTr="00F032B0">
        <w:trPr>
          <w:trHeight w:val="332"/>
        </w:trPr>
        <w:tc>
          <w:tcPr>
            <w:tcW w:w="1880" w:type="dxa"/>
            <w:shd w:val="clear" w:color="auto" w:fill="E6E7E8"/>
            <w:tcMar>
              <w:top w:w="0" w:type="dxa"/>
              <w:left w:w="0" w:type="dxa"/>
              <w:bottom w:w="0" w:type="dxa"/>
              <w:right w:w="0" w:type="dxa"/>
            </w:tcMar>
          </w:tcPr>
          <w:p w14:paraId="629F11EC" w14:textId="77777777" w:rsidR="00130B90" w:rsidRPr="00C20556" w:rsidRDefault="00130B90" w:rsidP="004C21DF">
            <w:pPr>
              <w:pStyle w:val="Tabletextbold"/>
            </w:pPr>
            <w:r w:rsidRPr="00C20556">
              <w:t>Word forms:</w:t>
            </w:r>
          </w:p>
        </w:tc>
        <w:tc>
          <w:tcPr>
            <w:tcW w:w="6804" w:type="dxa"/>
            <w:shd w:val="clear" w:color="auto" w:fill="F8F8F8"/>
            <w:tcMar>
              <w:top w:w="0" w:type="dxa"/>
              <w:left w:w="0" w:type="dxa"/>
              <w:bottom w:w="0" w:type="dxa"/>
              <w:right w:w="0" w:type="dxa"/>
            </w:tcMar>
          </w:tcPr>
          <w:p w14:paraId="0B7F888B" w14:textId="77777777" w:rsidR="00130B90" w:rsidRPr="00130B90" w:rsidRDefault="00130B90" w:rsidP="004C21DF">
            <w:pPr>
              <w:pStyle w:val="Tabletext"/>
            </w:pPr>
            <w:r w:rsidRPr="00130B90">
              <w:t>collective learners</w:t>
            </w:r>
          </w:p>
        </w:tc>
      </w:tr>
      <w:tr w:rsidR="00130B90" w:rsidRPr="00130B90" w14:paraId="564060D4" w14:textId="77777777" w:rsidTr="00F032B0">
        <w:trPr>
          <w:trHeight w:val="332"/>
        </w:trPr>
        <w:tc>
          <w:tcPr>
            <w:tcW w:w="1880" w:type="dxa"/>
            <w:shd w:val="clear" w:color="auto" w:fill="E6E7E8"/>
            <w:tcMar>
              <w:top w:w="0" w:type="dxa"/>
              <w:left w:w="0" w:type="dxa"/>
              <w:bottom w:w="0" w:type="dxa"/>
              <w:right w:w="0" w:type="dxa"/>
            </w:tcMar>
          </w:tcPr>
          <w:p w14:paraId="16CE96D0" w14:textId="77777777" w:rsidR="00130B90" w:rsidRPr="00C20556" w:rsidRDefault="00130B90" w:rsidP="004C21DF">
            <w:pPr>
              <w:pStyle w:val="Tabletextbold"/>
            </w:pPr>
            <w:r w:rsidRPr="00C20556">
              <w:t>Synonyms:</w:t>
            </w:r>
          </w:p>
        </w:tc>
        <w:tc>
          <w:tcPr>
            <w:tcW w:w="6804" w:type="dxa"/>
            <w:shd w:val="clear" w:color="auto" w:fill="F8F8F8"/>
            <w:tcMar>
              <w:top w:w="0" w:type="dxa"/>
              <w:left w:w="0" w:type="dxa"/>
              <w:bottom w:w="0" w:type="dxa"/>
              <w:right w:w="0" w:type="dxa"/>
            </w:tcMar>
          </w:tcPr>
          <w:p w14:paraId="0E7C6BCD" w14:textId="77777777" w:rsidR="00130B90" w:rsidRPr="00130B90" w:rsidRDefault="00130B90" w:rsidP="004C21DF">
            <w:pPr>
              <w:pStyle w:val="Tabletext"/>
            </w:pPr>
            <w:r w:rsidRPr="00130B90">
              <w:t>oral and written history</w:t>
            </w:r>
          </w:p>
        </w:tc>
      </w:tr>
      <w:tr w:rsidR="00130B90" w:rsidRPr="00130B90" w14:paraId="2D5105A1" w14:textId="77777777" w:rsidTr="00F032B0">
        <w:trPr>
          <w:trHeight w:val="548"/>
        </w:trPr>
        <w:tc>
          <w:tcPr>
            <w:tcW w:w="1880" w:type="dxa"/>
            <w:shd w:val="clear" w:color="auto" w:fill="E6E7E8"/>
            <w:tcMar>
              <w:top w:w="0" w:type="dxa"/>
              <w:left w:w="0" w:type="dxa"/>
              <w:bottom w:w="0" w:type="dxa"/>
              <w:right w:w="0" w:type="dxa"/>
            </w:tcMar>
          </w:tcPr>
          <w:p w14:paraId="7ECF782F" w14:textId="77777777" w:rsidR="00130B90" w:rsidRPr="00C20556" w:rsidRDefault="00130B90" w:rsidP="004C21DF">
            <w:pPr>
              <w:pStyle w:val="Tabletextbold"/>
            </w:pPr>
            <w:r w:rsidRPr="00C20556">
              <w:t>In a sentence:</w:t>
            </w:r>
          </w:p>
        </w:tc>
        <w:tc>
          <w:tcPr>
            <w:tcW w:w="6804" w:type="dxa"/>
            <w:shd w:val="clear" w:color="auto" w:fill="F8F8F8"/>
            <w:tcMar>
              <w:top w:w="0" w:type="dxa"/>
              <w:left w:w="0" w:type="dxa"/>
              <w:bottom w:w="0" w:type="dxa"/>
              <w:right w:w="0" w:type="dxa"/>
            </w:tcMar>
          </w:tcPr>
          <w:p w14:paraId="784294BD" w14:textId="77777777" w:rsidR="00130B90" w:rsidRPr="00130B90" w:rsidRDefault="00130B90" w:rsidP="004C21DF">
            <w:pPr>
              <w:pStyle w:val="Tabletext"/>
            </w:pPr>
            <w:r w:rsidRPr="00130B90">
              <w:t xml:space="preserve">Collective learning is the human ability to build upon knowledge over generations by sharing information </w:t>
            </w:r>
            <w:proofErr w:type="gramStart"/>
            <w:r w:rsidRPr="00130B90">
              <w:t>through the use of</w:t>
            </w:r>
            <w:proofErr w:type="gramEnd"/>
            <w:r w:rsidRPr="00130B90">
              <w:t xml:space="preserve"> symbolic language.</w:t>
            </w:r>
          </w:p>
        </w:tc>
      </w:tr>
    </w:tbl>
    <w:p w14:paraId="1851CBC8" w14:textId="77777777" w:rsidR="00130B90" w:rsidRPr="00130B90" w:rsidRDefault="00130B90" w:rsidP="004C21DF">
      <w:pPr>
        <w:pStyle w:val="Heading2"/>
      </w:pPr>
      <w:r w:rsidRPr="00130B90">
        <w:t>community</w:t>
      </w:r>
    </w:p>
    <w:p w14:paraId="1503666A" w14:textId="77777777" w:rsidR="00130B90" w:rsidRPr="00130B90" w:rsidRDefault="00130B90" w:rsidP="00923644">
      <w:pPr>
        <w:pStyle w:val="ListParagraph"/>
        <w:numPr>
          <w:ilvl w:val="0"/>
          <w:numId w:val="11"/>
        </w:numPr>
      </w:pPr>
      <w:r w:rsidRPr="00130B90">
        <w:t>a group of people living close together or having shared experience and identity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2BE47336" w14:textId="77777777" w:rsidTr="00F032B0">
        <w:trPr>
          <w:trHeight w:val="332"/>
        </w:trPr>
        <w:tc>
          <w:tcPr>
            <w:tcW w:w="1880" w:type="dxa"/>
            <w:shd w:val="clear" w:color="auto" w:fill="E6E7E8"/>
          </w:tcPr>
          <w:p w14:paraId="50A5B575" w14:textId="77777777" w:rsidR="00130B90" w:rsidRPr="00F032B0" w:rsidRDefault="00130B90" w:rsidP="004C21DF">
            <w:pPr>
              <w:pStyle w:val="Tabletextbold"/>
            </w:pPr>
            <w:r w:rsidRPr="00F032B0">
              <w:t>Part of speech:</w:t>
            </w:r>
          </w:p>
        </w:tc>
        <w:tc>
          <w:tcPr>
            <w:tcW w:w="6804" w:type="dxa"/>
            <w:shd w:val="clear" w:color="auto" w:fill="F8F8F8"/>
          </w:tcPr>
          <w:p w14:paraId="002F267E" w14:textId="77777777" w:rsidR="00130B90" w:rsidRPr="00130B90" w:rsidRDefault="00130B90" w:rsidP="004C21DF">
            <w:pPr>
              <w:pStyle w:val="Tabletext"/>
            </w:pPr>
            <w:r w:rsidRPr="00130B90">
              <w:t>noun</w:t>
            </w:r>
          </w:p>
        </w:tc>
      </w:tr>
      <w:tr w:rsidR="00130B90" w:rsidRPr="00130B90" w14:paraId="2D93CE5C" w14:textId="77777777" w:rsidTr="00F032B0">
        <w:trPr>
          <w:trHeight w:val="332"/>
        </w:trPr>
        <w:tc>
          <w:tcPr>
            <w:tcW w:w="1880" w:type="dxa"/>
            <w:shd w:val="clear" w:color="auto" w:fill="E6E7E8"/>
          </w:tcPr>
          <w:p w14:paraId="7624A460" w14:textId="77777777" w:rsidR="00130B90" w:rsidRPr="00F032B0" w:rsidRDefault="00130B90" w:rsidP="004C21DF">
            <w:pPr>
              <w:pStyle w:val="Tabletextbold"/>
            </w:pPr>
            <w:r w:rsidRPr="00F032B0">
              <w:t>Word forms:</w:t>
            </w:r>
          </w:p>
        </w:tc>
        <w:tc>
          <w:tcPr>
            <w:tcW w:w="6804" w:type="dxa"/>
            <w:shd w:val="clear" w:color="auto" w:fill="F8F8F8"/>
          </w:tcPr>
          <w:p w14:paraId="76C2E338" w14:textId="77777777" w:rsidR="00130B90" w:rsidRPr="00130B90" w:rsidRDefault="00130B90" w:rsidP="004C21DF">
            <w:pPr>
              <w:pStyle w:val="Tabletext"/>
            </w:pPr>
            <w:r w:rsidRPr="00130B90">
              <w:t>communities, communitive</w:t>
            </w:r>
          </w:p>
        </w:tc>
      </w:tr>
      <w:tr w:rsidR="00130B90" w:rsidRPr="00130B90" w14:paraId="6BC92B89" w14:textId="77777777" w:rsidTr="00F032B0">
        <w:trPr>
          <w:trHeight w:val="332"/>
        </w:trPr>
        <w:tc>
          <w:tcPr>
            <w:tcW w:w="1880" w:type="dxa"/>
            <w:shd w:val="clear" w:color="auto" w:fill="E6E7E8"/>
          </w:tcPr>
          <w:p w14:paraId="1A60725F" w14:textId="77777777" w:rsidR="00130B90" w:rsidRPr="00F032B0" w:rsidRDefault="00130B90" w:rsidP="004C21DF">
            <w:pPr>
              <w:pStyle w:val="Tabletextbold"/>
            </w:pPr>
            <w:r w:rsidRPr="00F032B0">
              <w:t>Synonyms:</w:t>
            </w:r>
          </w:p>
        </w:tc>
        <w:tc>
          <w:tcPr>
            <w:tcW w:w="6804" w:type="dxa"/>
            <w:shd w:val="clear" w:color="auto" w:fill="F8F8F8"/>
          </w:tcPr>
          <w:p w14:paraId="01105CEA" w14:textId="77777777" w:rsidR="00130B90" w:rsidRPr="00130B90" w:rsidRDefault="00130B90" w:rsidP="004C21DF">
            <w:pPr>
              <w:pStyle w:val="Tabletext"/>
            </w:pPr>
            <w:r w:rsidRPr="00130B90">
              <w:t>group, people, society, population</w:t>
            </w:r>
          </w:p>
        </w:tc>
      </w:tr>
      <w:tr w:rsidR="00130B90" w:rsidRPr="00130B90" w14:paraId="0D3E0CBA" w14:textId="77777777" w:rsidTr="00F032B0">
        <w:trPr>
          <w:trHeight w:val="332"/>
        </w:trPr>
        <w:tc>
          <w:tcPr>
            <w:tcW w:w="1880" w:type="dxa"/>
            <w:shd w:val="clear" w:color="auto" w:fill="E6E7E8"/>
          </w:tcPr>
          <w:p w14:paraId="1F981F42" w14:textId="77777777" w:rsidR="00130B90" w:rsidRPr="00F032B0" w:rsidRDefault="00130B90" w:rsidP="004C21DF">
            <w:pPr>
              <w:pStyle w:val="Tabletextbold"/>
            </w:pPr>
            <w:r w:rsidRPr="00F032B0">
              <w:t>In a sentence:</w:t>
            </w:r>
          </w:p>
        </w:tc>
        <w:tc>
          <w:tcPr>
            <w:tcW w:w="6804" w:type="dxa"/>
            <w:shd w:val="clear" w:color="auto" w:fill="F8F8F8"/>
          </w:tcPr>
          <w:p w14:paraId="29F3E8FD" w14:textId="77777777" w:rsidR="00130B90" w:rsidRPr="00130B90" w:rsidRDefault="00130B90" w:rsidP="004C21DF">
            <w:pPr>
              <w:pStyle w:val="Tabletext"/>
            </w:pPr>
            <w:r w:rsidRPr="00130B90">
              <w:t>The mayor held a public meeting to get opinions from the community concerning the new library.</w:t>
            </w:r>
          </w:p>
        </w:tc>
      </w:tr>
      <w:tr w:rsidR="00130B90" w:rsidRPr="00130B90" w14:paraId="6BB188FC" w14:textId="77777777" w:rsidTr="00F032B0">
        <w:trPr>
          <w:trHeight w:val="547"/>
        </w:trPr>
        <w:tc>
          <w:tcPr>
            <w:tcW w:w="1880" w:type="dxa"/>
            <w:shd w:val="clear" w:color="auto" w:fill="E6E7E8"/>
          </w:tcPr>
          <w:p w14:paraId="207AF4BE" w14:textId="77777777" w:rsidR="00130B90" w:rsidRPr="00F032B0" w:rsidRDefault="00130B90" w:rsidP="004C21DF">
            <w:pPr>
              <w:pStyle w:val="Tabletextbold"/>
            </w:pPr>
            <w:r w:rsidRPr="00F032B0">
              <w:t>In a sentence:</w:t>
            </w:r>
          </w:p>
        </w:tc>
        <w:tc>
          <w:tcPr>
            <w:tcW w:w="6804" w:type="dxa"/>
            <w:shd w:val="clear" w:color="auto" w:fill="F8F8F8"/>
          </w:tcPr>
          <w:p w14:paraId="280BE734" w14:textId="77777777" w:rsidR="00130B90" w:rsidRPr="00130B90" w:rsidRDefault="00130B90" w:rsidP="004C21DF">
            <w:pPr>
              <w:pStyle w:val="Tabletext"/>
            </w:pPr>
            <w:r w:rsidRPr="00130B90">
              <w:t>When I contextualize my grandmother's decision and consider the difficult circumstances she was in, I can sympathize with her better.</w:t>
            </w:r>
          </w:p>
        </w:tc>
      </w:tr>
    </w:tbl>
    <w:p w14:paraId="53D4F242" w14:textId="77777777" w:rsidR="0089335B" w:rsidRDefault="0089335B" w:rsidP="004C21DF">
      <w:pPr>
        <w:pStyle w:val="Heading2"/>
      </w:pPr>
    </w:p>
    <w:p w14:paraId="68A63A9A" w14:textId="77777777" w:rsidR="0089335B" w:rsidRDefault="0089335B">
      <w:pPr>
        <w:spacing w:after="0"/>
        <w:rPr>
          <w:rFonts w:eastAsiaTheme="majorEastAsia"/>
          <w:b/>
          <w:bCs/>
          <w:color w:val="000000" w:themeColor="text1"/>
          <w:sz w:val="24"/>
          <w:szCs w:val="24"/>
        </w:rPr>
      </w:pPr>
      <w:r>
        <w:br w:type="page"/>
      </w:r>
    </w:p>
    <w:p w14:paraId="14E1163F" w14:textId="2B5EA32A" w:rsidR="00130B90" w:rsidRPr="00130B90" w:rsidRDefault="00130B90" w:rsidP="004C21DF">
      <w:pPr>
        <w:pStyle w:val="Heading2"/>
      </w:pPr>
      <w:r w:rsidRPr="00130B90">
        <w:lastRenderedPageBreak/>
        <w:t>discipline</w:t>
      </w:r>
    </w:p>
    <w:p w14:paraId="1A1F3B8A" w14:textId="77777777" w:rsidR="00130B90" w:rsidRPr="00130B90" w:rsidRDefault="00130B90" w:rsidP="00923644">
      <w:pPr>
        <w:pStyle w:val="ListParagraph"/>
        <w:numPr>
          <w:ilvl w:val="0"/>
          <w:numId w:val="11"/>
        </w:numPr>
      </w:pPr>
      <w:r w:rsidRPr="00130B90">
        <w:t>an area of study or learning</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5FCD739B" w14:textId="77777777" w:rsidTr="00F032B0">
        <w:trPr>
          <w:trHeight w:val="332"/>
        </w:trPr>
        <w:tc>
          <w:tcPr>
            <w:tcW w:w="1880" w:type="dxa"/>
            <w:shd w:val="clear" w:color="auto" w:fill="E6E7E8"/>
          </w:tcPr>
          <w:p w14:paraId="05732C29" w14:textId="77777777" w:rsidR="00130B90" w:rsidRPr="00F032B0" w:rsidRDefault="00130B90" w:rsidP="004C21DF">
            <w:pPr>
              <w:pStyle w:val="Tabletextbold"/>
            </w:pPr>
            <w:r w:rsidRPr="00F032B0">
              <w:t>Part of speech:</w:t>
            </w:r>
          </w:p>
        </w:tc>
        <w:tc>
          <w:tcPr>
            <w:tcW w:w="6804" w:type="dxa"/>
            <w:shd w:val="clear" w:color="auto" w:fill="F8F8F8"/>
          </w:tcPr>
          <w:p w14:paraId="2E71D38C" w14:textId="77777777" w:rsidR="00130B90" w:rsidRPr="00130B90" w:rsidRDefault="00130B90" w:rsidP="004C21DF">
            <w:pPr>
              <w:pStyle w:val="Tabletext"/>
            </w:pPr>
            <w:r w:rsidRPr="00130B90">
              <w:t>noun</w:t>
            </w:r>
          </w:p>
        </w:tc>
      </w:tr>
      <w:tr w:rsidR="00130B90" w:rsidRPr="00130B90" w14:paraId="322BA833" w14:textId="77777777" w:rsidTr="00F032B0">
        <w:trPr>
          <w:trHeight w:val="332"/>
        </w:trPr>
        <w:tc>
          <w:tcPr>
            <w:tcW w:w="1880" w:type="dxa"/>
            <w:shd w:val="clear" w:color="auto" w:fill="E6E7E8"/>
          </w:tcPr>
          <w:p w14:paraId="67D8E1AA" w14:textId="77777777" w:rsidR="00130B90" w:rsidRPr="00F032B0" w:rsidRDefault="00130B90" w:rsidP="004C21DF">
            <w:pPr>
              <w:pStyle w:val="Tabletextbold"/>
            </w:pPr>
            <w:r w:rsidRPr="00F032B0">
              <w:t>Word forms:</w:t>
            </w:r>
          </w:p>
        </w:tc>
        <w:tc>
          <w:tcPr>
            <w:tcW w:w="6804" w:type="dxa"/>
            <w:shd w:val="clear" w:color="auto" w:fill="F8F8F8"/>
          </w:tcPr>
          <w:p w14:paraId="0656273B" w14:textId="77777777" w:rsidR="00130B90" w:rsidRPr="00130B90" w:rsidRDefault="00130B90" w:rsidP="004C21DF">
            <w:pPr>
              <w:pStyle w:val="Tabletext"/>
            </w:pPr>
            <w:r w:rsidRPr="00130B90">
              <w:t>disciplines, disciplinary</w:t>
            </w:r>
          </w:p>
        </w:tc>
      </w:tr>
      <w:tr w:rsidR="00130B90" w:rsidRPr="00130B90" w14:paraId="76A37C0B" w14:textId="77777777" w:rsidTr="00F032B0">
        <w:trPr>
          <w:trHeight w:val="332"/>
        </w:trPr>
        <w:tc>
          <w:tcPr>
            <w:tcW w:w="1880" w:type="dxa"/>
            <w:shd w:val="clear" w:color="auto" w:fill="E6E7E8"/>
          </w:tcPr>
          <w:p w14:paraId="4FE074FB" w14:textId="77777777" w:rsidR="00130B90" w:rsidRPr="00F032B0" w:rsidRDefault="00130B90" w:rsidP="004C21DF">
            <w:pPr>
              <w:pStyle w:val="Tabletextbold"/>
            </w:pPr>
            <w:r w:rsidRPr="00F032B0">
              <w:t>Synonyms:</w:t>
            </w:r>
          </w:p>
        </w:tc>
        <w:tc>
          <w:tcPr>
            <w:tcW w:w="6804" w:type="dxa"/>
            <w:shd w:val="clear" w:color="auto" w:fill="F8F8F8"/>
          </w:tcPr>
          <w:p w14:paraId="70F4B3D2" w14:textId="77777777" w:rsidR="00130B90" w:rsidRPr="00130B90" w:rsidRDefault="00130B90" w:rsidP="004C21DF">
            <w:pPr>
              <w:pStyle w:val="Tabletext"/>
            </w:pPr>
            <w:r w:rsidRPr="00130B90">
              <w:t>field, subject, major</w:t>
            </w:r>
          </w:p>
        </w:tc>
      </w:tr>
      <w:tr w:rsidR="00130B90" w:rsidRPr="00130B90" w14:paraId="36660992" w14:textId="77777777" w:rsidTr="00F032B0">
        <w:trPr>
          <w:trHeight w:val="332"/>
        </w:trPr>
        <w:tc>
          <w:tcPr>
            <w:tcW w:w="1880" w:type="dxa"/>
            <w:shd w:val="clear" w:color="auto" w:fill="E6E7E8"/>
          </w:tcPr>
          <w:p w14:paraId="78DA9C77" w14:textId="77777777" w:rsidR="00130B90" w:rsidRPr="00F032B0" w:rsidRDefault="00130B90" w:rsidP="004C21DF">
            <w:pPr>
              <w:pStyle w:val="Tabletextbold"/>
            </w:pPr>
            <w:r w:rsidRPr="00F032B0">
              <w:t>In a sentence:</w:t>
            </w:r>
          </w:p>
        </w:tc>
        <w:tc>
          <w:tcPr>
            <w:tcW w:w="6804" w:type="dxa"/>
            <w:shd w:val="clear" w:color="auto" w:fill="F8F8F8"/>
          </w:tcPr>
          <w:p w14:paraId="75B185C7" w14:textId="77777777" w:rsidR="00130B90" w:rsidRPr="00130B90" w:rsidRDefault="00130B90" w:rsidP="004C21DF">
            <w:pPr>
              <w:pStyle w:val="Tabletext"/>
            </w:pPr>
            <w:r w:rsidRPr="00130B90">
              <w:t>Astronomy and biology are scientific disciplines.</w:t>
            </w:r>
          </w:p>
        </w:tc>
      </w:tr>
    </w:tbl>
    <w:p w14:paraId="47489CE9" w14:textId="77777777" w:rsidR="00130B90" w:rsidRPr="00130B90" w:rsidRDefault="00130B90" w:rsidP="004C21DF">
      <w:pPr>
        <w:pStyle w:val="Heading2"/>
      </w:pPr>
      <w:r w:rsidRPr="00130B90">
        <w:t>distribution</w:t>
      </w:r>
    </w:p>
    <w:p w14:paraId="47B87F52" w14:textId="77777777" w:rsidR="00130B90" w:rsidRPr="00130B90" w:rsidRDefault="00130B90" w:rsidP="00923644">
      <w:pPr>
        <w:pStyle w:val="ListParagraph"/>
        <w:numPr>
          <w:ilvl w:val="0"/>
          <w:numId w:val="11"/>
        </w:numPr>
      </w:pPr>
      <w:r w:rsidRPr="00130B90">
        <w:t>the act or process of distributing (to spread over an area)</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71109B24" w14:textId="77777777" w:rsidTr="00F032B0">
        <w:trPr>
          <w:trHeight w:val="332"/>
        </w:trPr>
        <w:tc>
          <w:tcPr>
            <w:tcW w:w="1880" w:type="dxa"/>
            <w:shd w:val="clear" w:color="auto" w:fill="E6E7E8"/>
          </w:tcPr>
          <w:p w14:paraId="73AA5095" w14:textId="77777777" w:rsidR="00130B90" w:rsidRPr="00130B90" w:rsidRDefault="00130B90" w:rsidP="004C21DF">
            <w:pPr>
              <w:pStyle w:val="Tabletextbold"/>
            </w:pPr>
            <w:r w:rsidRPr="00130B90">
              <w:t>Part of speech:</w:t>
            </w:r>
          </w:p>
        </w:tc>
        <w:tc>
          <w:tcPr>
            <w:tcW w:w="6804" w:type="dxa"/>
            <w:shd w:val="clear" w:color="auto" w:fill="F8F8F8"/>
          </w:tcPr>
          <w:p w14:paraId="67E2562B" w14:textId="77777777" w:rsidR="00130B90" w:rsidRPr="00130B90" w:rsidRDefault="00130B90" w:rsidP="004C21DF">
            <w:pPr>
              <w:pStyle w:val="Tabletext"/>
            </w:pPr>
            <w:r w:rsidRPr="00130B90">
              <w:t>noun</w:t>
            </w:r>
          </w:p>
        </w:tc>
      </w:tr>
      <w:tr w:rsidR="00130B90" w:rsidRPr="00130B90" w14:paraId="5585CA80" w14:textId="77777777" w:rsidTr="00F032B0">
        <w:trPr>
          <w:trHeight w:val="332"/>
        </w:trPr>
        <w:tc>
          <w:tcPr>
            <w:tcW w:w="1880" w:type="dxa"/>
            <w:shd w:val="clear" w:color="auto" w:fill="E6E7E8"/>
          </w:tcPr>
          <w:p w14:paraId="251CA705" w14:textId="77777777" w:rsidR="00130B90" w:rsidRPr="00130B90" w:rsidRDefault="00130B90" w:rsidP="004C21DF">
            <w:pPr>
              <w:pStyle w:val="Tabletextbold"/>
            </w:pPr>
            <w:r w:rsidRPr="00130B90">
              <w:t>Word forms:</w:t>
            </w:r>
          </w:p>
        </w:tc>
        <w:tc>
          <w:tcPr>
            <w:tcW w:w="6804" w:type="dxa"/>
            <w:shd w:val="clear" w:color="auto" w:fill="F8F8F8"/>
          </w:tcPr>
          <w:p w14:paraId="574036DE" w14:textId="77777777" w:rsidR="00130B90" w:rsidRPr="00130B90" w:rsidRDefault="00130B90" w:rsidP="004C21DF">
            <w:pPr>
              <w:pStyle w:val="Tabletext"/>
            </w:pPr>
            <w:r w:rsidRPr="00130B90">
              <w:t>distribute, distributes, distributing, distributive</w:t>
            </w:r>
          </w:p>
        </w:tc>
      </w:tr>
      <w:tr w:rsidR="00130B90" w:rsidRPr="00130B90" w14:paraId="1CD127F6" w14:textId="77777777" w:rsidTr="00F032B0">
        <w:trPr>
          <w:trHeight w:val="332"/>
        </w:trPr>
        <w:tc>
          <w:tcPr>
            <w:tcW w:w="1880" w:type="dxa"/>
            <w:shd w:val="clear" w:color="auto" w:fill="E6E7E8"/>
          </w:tcPr>
          <w:p w14:paraId="08B660E7" w14:textId="77777777" w:rsidR="00130B90" w:rsidRPr="00130B90" w:rsidRDefault="00130B90" w:rsidP="004C21DF">
            <w:pPr>
              <w:pStyle w:val="Tabletextbold"/>
            </w:pPr>
            <w:r w:rsidRPr="00130B90">
              <w:t>Synonyms:</w:t>
            </w:r>
          </w:p>
        </w:tc>
        <w:tc>
          <w:tcPr>
            <w:tcW w:w="6804" w:type="dxa"/>
            <w:shd w:val="clear" w:color="auto" w:fill="F8F8F8"/>
          </w:tcPr>
          <w:p w14:paraId="57B02D92" w14:textId="77777777" w:rsidR="00130B90" w:rsidRPr="00130B90" w:rsidRDefault="00130B90" w:rsidP="004C21DF">
            <w:pPr>
              <w:pStyle w:val="Tabletext"/>
            </w:pPr>
            <w:r w:rsidRPr="00130B90">
              <w:t>dole, give out, deliver, transport</w:t>
            </w:r>
          </w:p>
        </w:tc>
      </w:tr>
      <w:tr w:rsidR="00130B90" w:rsidRPr="00130B90" w14:paraId="20215D57" w14:textId="77777777" w:rsidTr="00F032B0">
        <w:trPr>
          <w:trHeight w:val="332"/>
        </w:trPr>
        <w:tc>
          <w:tcPr>
            <w:tcW w:w="1880" w:type="dxa"/>
            <w:shd w:val="clear" w:color="auto" w:fill="E6E7E8"/>
          </w:tcPr>
          <w:p w14:paraId="1EF6CDC1" w14:textId="77777777" w:rsidR="00130B90" w:rsidRPr="00130B90" w:rsidRDefault="00130B90" w:rsidP="004C21DF">
            <w:pPr>
              <w:pStyle w:val="Tabletextbold"/>
            </w:pPr>
            <w:r w:rsidRPr="00130B90">
              <w:t>In a sentence:</w:t>
            </w:r>
          </w:p>
        </w:tc>
        <w:tc>
          <w:tcPr>
            <w:tcW w:w="6804" w:type="dxa"/>
            <w:shd w:val="clear" w:color="auto" w:fill="F8F8F8"/>
          </w:tcPr>
          <w:p w14:paraId="7D40203A" w14:textId="77777777" w:rsidR="00130B90" w:rsidRPr="00130B90" w:rsidRDefault="00130B90" w:rsidP="004C21DF">
            <w:pPr>
              <w:pStyle w:val="Tabletext"/>
            </w:pPr>
            <w:r w:rsidRPr="00130B90">
              <w:t>Distribution of free t-shirts will occur at the front gate of the stadium.</w:t>
            </w:r>
          </w:p>
        </w:tc>
      </w:tr>
    </w:tbl>
    <w:p w14:paraId="3B068748" w14:textId="77777777" w:rsidR="00130B90" w:rsidRPr="00130B90" w:rsidRDefault="00130B90" w:rsidP="004C21DF">
      <w:pPr>
        <w:pStyle w:val="Heading2"/>
      </w:pPr>
      <w:r w:rsidRPr="00130B90">
        <w:t>evidence</w:t>
      </w:r>
    </w:p>
    <w:p w14:paraId="0480A33C" w14:textId="77777777" w:rsidR="00130B90" w:rsidRPr="00130B90" w:rsidRDefault="00130B90" w:rsidP="00923644">
      <w:pPr>
        <w:pStyle w:val="ListParagraph"/>
        <w:numPr>
          <w:ilvl w:val="0"/>
          <w:numId w:val="11"/>
        </w:numPr>
      </w:pPr>
      <w:r w:rsidRPr="00130B90">
        <w:t>knowledge on which to base belief; that which constitutes proof of something</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4A87B0F3" w14:textId="77777777" w:rsidTr="00F032B0">
        <w:trPr>
          <w:trHeight w:val="332"/>
        </w:trPr>
        <w:tc>
          <w:tcPr>
            <w:tcW w:w="1880" w:type="dxa"/>
            <w:shd w:val="clear" w:color="auto" w:fill="E6E7E8"/>
          </w:tcPr>
          <w:p w14:paraId="4A224541" w14:textId="77777777" w:rsidR="00130B90" w:rsidRPr="00F032B0" w:rsidRDefault="00130B90" w:rsidP="004C21DF">
            <w:pPr>
              <w:pStyle w:val="Tabletextbold"/>
            </w:pPr>
            <w:r w:rsidRPr="00F032B0">
              <w:t>Part of speech:</w:t>
            </w:r>
          </w:p>
        </w:tc>
        <w:tc>
          <w:tcPr>
            <w:tcW w:w="6804" w:type="dxa"/>
            <w:shd w:val="clear" w:color="auto" w:fill="F8F8F8"/>
          </w:tcPr>
          <w:p w14:paraId="1FC7AEC0" w14:textId="77777777" w:rsidR="00130B90" w:rsidRPr="00F032B0" w:rsidRDefault="00130B90" w:rsidP="004C21DF">
            <w:pPr>
              <w:pStyle w:val="Tabletext"/>
            </w:pPr>
            <w:r w:rsidRPr="00F032B0">
              <w:t>noun</w:t>
            </w:r>
          </w:p>
        </w:tc>
      </w:tr>
      <w:tr w:rsidR="00130B90" w:rsidRPr="00130B90" w14:paraId="3C622C66" w14:textId="77777777" w:rsidTr="00F032B0">
        <w:trPr>
          <w:trHeight w:val="332"/>
        </w:trPr>
        <w:tc>
          <w:tcPr>
            <w:tcW w:w="1880" w:type="dxa"/>
            <w:shd w:val="clear" w:color="auto" w:fill="E6E7E8"/>
          </w:tcPr>
          <w:p w14:paraId="529C32C4" w14:textId="77777777" w:rsidR="00130B90" w:rsidRPr="00F032B0" w:rsidRDefault="00130B90" w:rsidP="004C21DF">
            <w:pPr>
              <w:pStyle w:val="Tabletextbold"/>
            </w:pPr>
            <w:r w:rsidRPr="00F032B0">
              <w:t>Word forms:</w:t>
            </w:r>
          </w:p>
        </w:tc>
        <w:tc>
          <w:tcPr>
            <w:tcW w:w="6804" w:type="dxa"/>
            <w:shd w:val="clear" w:color="auto" w:fill="F8F8F8"/>
          </w:tcPr>
          <w:p w14:paraId="4D5476E6" w14:textId="77777777" w:rsidR="00130B90" w:rsidRPr="00F032B0" w:rsidRDefault="00130B90" w:rsidP="004C21DF">
            <w:pPr>
              <w:pStyle w:val="Tabletext"/>
            </w:pPr>
            <w:r w:rsidRPr="00F032B0">
              <w:t>evident, evidenced, evidential, evidently</w:t>
            </w:r>
          </w:p>
        </w:tc>
      </w:tr>
      <w:tr w:rsidR="00130B90" w:rsidRPr="00130B90" w14:paraId="01718877" w14:textId="77777777" w:rsidTr="00F032B0">
        <w:trPr>
          <w:trHeight w:val="332"/>
        </w:trPr>
        <w:tc>
          <w:tcPr>
            <w:tcW w:w="1880" w:type="dxa"/>
            <w:shd w:val="clear" w:color="auto" w:fill="E6E7E8"/>
          </w:tcPr>
          <w:p w14:paraId="1D4E0C8A" w14:textId="77777777" w:rsidR="00130B90" w:rsidRPr="00F032B0" w:rsidRDefault="00130B90" w:rsidP="004C21DF">
            <w:pPr>
              <w:pStyle w:val="Tabletextbold"/>
            </w:pPr>
            <w:r w:rsidRPr="00F032B0">
              <w:t>Synonyms:</w:t>
            </w:r>
          </w:p>
        </w:tc>
        <w:tc>
          <w:tcPr>
            <w:tcW w:w="6804" w:type="dxa"/>
            <w:shd w:val="clear" w:color="auto" w:fill="F8F8F8"/>
          </w:tcPr>
          <w:p w14:paraId="5643C88C" w14:textId="77777777" w:rsidR="00130B90" w:rsidRPr="00F032B0" w:rsidRDefault="00130B90" w:rsidP="004C21DF">
            <w:pPr>
              <w:pStyle w:val="Tabletext"/>
            </w:pPr>
            <w:r w:rsidRPr="00F032B0">
              <w:t>demonstration, proof, testimony, indication</w:t>
            </w:r>
          </w:p>
        </w:tc>
      </w:tr>
      <w:tr w:rsidR="00130B90" w:rsidRPr="00130B90" w14:paraId="3826BE78" w14:textId="77777777" w:rsidTr="00F032B0">
        <w:trPr>
          <w:trHeight w:val="332"/>
        </w:trPr>
        <w:tc>
          <w:tcPr>
            <w:tcW w:w="1880" w:type="dxa"/>
            <w:shd w:val="clear" w:color="auto" w:fill="E6E7E8"/>
          </w:tcPr>
          <w:p w14:paraId="7B8CFC64" w14:textId="77777777" w:rsidR="00130B90" w:rsidRPr="00F032B0" w:rsidRDefault="00130B90" w:rsidP="004C21DF">
            <w:pPr>
              <w:pStyle w:val="Tabletextbold"/>
            </w:pPr>
            <w:r w:rsidRPr="00F032B0">
              <w:t>In a sentence:</w:t>
            </w:r>
          </w:p>
        </w:tc>
        <w:tc>
          <w:tcPr>
            <w:tcW w:w="6804" w:type="dxa"/>
            <w:shd w:val="clear" w:color="auto" w:fill="F8F8F8"/>
          </w:tcPr>
          <w:p w14:paraId="6ABB8D40" w14:textId="77777777" w:rsidR="00130B90" w:rsidRPr="00F032B0" w:rsidRDefault="00130B90" w:rsidP="004C21DF">
            <w:pPr>
              <w:pStyle w:val="Tabletext"/>
            </w:pPr>
            <w:r w:rsidRPr="00F032B0">
              <w:t>Scientists have been searching for evidence of life on distant planets.</w:t>
            </w:r>
          </w:p>
        </w:tc>
      </w:tr>
    </w:tbl>
    <w:p w14:paraId="4165E2DA" w14:textId="77777777" w:rsidR="00130B90" w:rsidRPr="00130B90" w:rsidRDefault="00130B90" w:rsidP="004C21DF">
      <w:pPr>
        <w:pStyle w:val="Heading2"/>
      </w:pPr>
      <w:r w:rsidRPr="00130B90">
        <w:t>frame</w:t>
      </w:r>
    </w:p>
    <w:p w14:paraId="7CBC9630" w14:textId="77777777" w:rsidR="00130B90" w:rsidRPr="00130B90" w:rsidRDefault="00130B90" w:rsidP="00923644">
      <w:pPr>
        <w:pStyle w:val="ListParagraph"/>
        <w:numPr>
          <w:ilvl w:val="0"/>
          <w:numId w:val="11"/>
        </w:numPr>
      </w:pPr>
      <w:r w:rsidRPr="00130B90">
        <w:t>a particular lens or perspective that information is perceived through</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09CB7E82" w14:textId="77777777" w:rsidTr="00F032B0">
        <w:trPr>
          <w:trHeight w:val="332"/>
        </w:trPr>
        <w:tc>
          <w:tcPr>
            <w:tcW w:w="1880" w:type="dxa"/>
            <w:shd w:val="clear" w:color="auto" w:fill="E6E7E8"/>
          </w:tcPr>
          <w:p w14:paraId="079940D9" w14:textId="77777777" w:rsidR="00130B90" w:rsidRPr="00F032B0" w:rsidRDefault="00130B90" w:rsidP="004C21DF">
            <w:pPr>
              <w:pStyle w:val="Tabletextbold"/>
            </w:pPr>
            <w:r w:rsidRPr="00F032B0">
              <w:t>Part of speech:</w:t>
            </w:r>
          </w:p>
        </w:tc>
        <w:tc>
          <w:tcPr>
            <w:tcW w:w="6804" w:type="dxa"/>
            <w:shd w:val="clear" w:color="auto" w:fill="F8F8F8"/>
          </w:tcPr>
          <w:p w14:paraId="1D5966DA" w14:textId="77777777" w:rsidR="00130B90" w:rsidRPr="00F032B0" w:rsidRDefault="00130B90" w:rsidP="004C21DF">
            <w:pPr>
              <w:pStyle w:val="Tabletext"/>
            </w:pPr>
            <w:r w:rsidRPr="00F032B0">
              <w:t>noun</w:t>
            </w:r>
          </w:p>
        </w:tc>
      </w:tr>
      <w:tr w:rsidR="00130B90" w:rsidRPr="00130B90" w14:paraId="26C34B38" w14:textId="77777777" w:rsidTr="00F032B0">
        <w:trPr>
          <w:trHeight w:val="332"/>
        </w:trPr>
        <w:tc>
          <w:tcPr>
            <w:tcW w:w="1880" w:type="dxa"/>
            <w:shd w:val="clear" w:color="auto" w:fill="E6E7E8"/>
          </w:tcPr>
          <w:p w14:paraId="5EC0F560" w14:textId="77777777" w:rsidR="00130B90" w:rsidRPr="00F032B0" w:rsidRDefault="00130B90" w:rsidP="004C21DF">
            <w:pPr>
              <w:pStyle w:val="Tabletextbold"/>
            </w:pPr>
            <w:r w:rsidRPr="00F032B0">
              <w:t>Word forms:</w:t>
            </w:r>
          </w:p>
        </w:tc>
        <w:tc>
          <w:tcPr>
            <w:tcW w:w="6804" w:type="dxa"/>
            <w:shd w:val="clear" w:color="auto" w:fill="F8F8F8"/>
          </w:tcPr>
          <w:p w14:paraId="2B924DE6" w14:textId="77777777" w:rsidR="00130B90" w:rsidRPr="00F032B0" w:rsidRDefault="00130B90" w:rsidP="004C21DF">
            <w:pPr>
              <w:pStyle w:val="Tabletext"/>
            </w:pPr>
            <w:r w:rsidRPr="00F032B0">
              <w:t>frames, framed, framing</w:t>
            </w:r>
          </w:p>
        </w:tc>
      </w:tr>
      <w:tr w:rsidR="00130B90" w:rsidRPr="00130B90" w14:paraId="5BA309CD" w14:textId="77777777" w:rsidTr="00F032B0">
        <w:trPr>
          <w:trHeight w:val="332"/>
        </w:trPr>
        <w:tc>
          <w:tcPr>
            <w:tcW w:w="1880" w:type="dxa"/>
            <w:shd w:val="clear" w:color="auto" w:fill="E6E7E8"/>
          </w:tcPr>
          <w:p w14:paraId="2D2974F1" w14:textId="77777777" w:rsidR="00130B90" w:rsidRPr="00F032B0" w:rsidRDefault="00130B90" w:rsidP="004C21DF">
            <w:pPr>
              <w:pStyle w:val="Tabletextbold"/>
            </w:pPr>
            <w:r w:rsidRPr="00F032B0">
              <w:t>Synonyms:</w:t>
            </w:r>
          </w:p>
        </w:tc>
        <w:tc>
          <w:tcPr>
            <w:tcW w:w="6804" w:type="dxa"/>
            <w:shd w:val="clear" w:color="auto" w:fill="F8F8F8"/>
          </w:tcPr>
          <w:p w14:paraId="2A7813F9" w14:textId="77777777" w:rsidR="00130B90" w:rsidRPr="00F032B0" w:rsidRDefault="00130B90" w:rsidP="004C21DF">
            <w:pPr>
              <w:pStyle w:val="Tabletext"/>
            </w:pPr>
            <w:r w:rsidRPr="00F032B0">
              <w:t>context, perspective</w:t>
            </w:r>
          </w:p>
        </w:tc>
      </w:tr>
      <w:tr w:rsidR="00130B90" w:rsidRPr="00130B90" w14:paraId="0DB49DD0" w14:textId="77777777" w:rsidTr="00F032B0">
        <w:trPr>
          <w:trHeight w:val="332"/>
        </w:trPr>
        <w:tc>
          <w:tcPr>
            <w:tcW w:w="1880" w:type="dxa"/>
            <w:shd w:val="clear" w:color="auto" w:fill="E6E7E8"/>
          </w:tcPr>
          <w:p w14:paraId="18BBEF37" w14:textId="77777777" w:rsidR="00130B90" w:rsidRPr="00F032B0" w:rsidRDefault="00130B90" w:rsidP="004C21DF">
            <w:pPr>
              <w:pStyle w:val="Tabletextbold"/>
            </w:pPr>
            <w:r w:rsidRPr="00F032B0">
              <w:t>In a sentence:</w:t>
            </w:r>
          </w:p>
        </w:tc>
        <w:tc>
          <w:tcPr>
            <w:tcW w:w="6804" w:type="dxa"/>
            <w:shd w:val="clear" w:color="auto" w:fill="F8F8F8"/>
          </w:tcPr>
          <w:p w14:paraId="7CD4E07A" w14:textId="77777777" w:rsidR="00130B90" w:rsidRPr="00F032B0" w:rsidRDefault="00130B90" w:rsidP="004C21DF">
            <w:pPr>
              <w:pStyle w:val="Tabletext"/>
            </w:pPr>
            <w:proofErr w:type="gramStart"/>
            <w:r w:rsidRPr="00F032B0">
              <w:t>In order to</w:t>
            </w:r>
            <w:proofErr w:type="gramEnd"/>
            <w:r w:rsidRPr="00F032B0">
              <w:t xml:space="preserve"> find patterns, Diego had to read the articles with a particular frame in mind.</w:t>
            </w:r>
          </w:p>
        </w:tc>
      </w:tr>
    </w:tbl>
    <w:p w14:paraId="6516E0D8" w14:textId="77777777" w:rsidR="00130B90" w:rsidRPr="00130B90" w:rsidRDefault="00130B90" w:rsidP="004C21DF">
      <w:pPr>
        <w:pStyle w:val="Heading2"/>
      </w:pPr>
      <w:r w:rsidRPr="00130B90">
        <w:t>narrative</w:t>
      </w:r>
    </w:p>
    <w:p w14:paraId="39BCA5B8" w14:textId="77777777" w:rsidR="00130B90" w:rsidRPr="00130B90" w:rsidRDefault="00130B90" w:rsidP="00923644">
      <w:pPr>
        <w:pStyle w:val="ListParagraph"/>
        <w:numPr>
          <w:ilvl w:val="0"/>
          <w:numId w:val="11"/>
        </w:numPr>
      </w:pPr>
      <w:r w:rsidRPr="00130B90">
        <w:t>an account, description, or story, or the oral or written work containing such material</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606B073E" w14:textId="77777777" w:rsidTr="00F032B0">
        <w:trPr>
          <w:trHeight w:val="332"/>
        </w:trPr>
        <w:tc>
          <w:tcPr>
            <w:tcW w:w="1880" w:type="dxa"/>
            <w:shd w:val="clear" w:color="auto" w:fill="E6E7E8"/>
          </w:tcPr>
          <w:p w14:paraId="30878055" w14:textId="77777777" w:rsidR="00130B90" w:rsidRPr="00130B90" w:rsidRDefault="00130B90" w:rsidP="004C21DF">
            <w:pPr>
              <w:pStyle w:val="Tabletextbold"/>
            </w:pPr>
            <w:r w:rsidRPr="00130B90">
              <w:t>Part of speech:</w:t>
            </w:r>
          </w:p>
        </w:tc>
        <w:tc>
          <w:tcPr>
            <w:tcW w:w="6804" w:type="dxa"/>
            <w:shd w:val="clear" w:color="auto" w:fill="F8F8F8"/>
          </w:tcPr>
          <w:p w14:paraId="59530170" w14:textId="77777777" w:rsidR="00130B90" w:rsidRPr="00130B90" w:rsidRDefault="00130B90" w:rsidP="004C21DF">
            <w:pPr>
              <w:pStyle w:val="Tabletext"/>
            </w:pPr>
            <w:r w:rsidRPr="00130B90">
              <w:t>noun</w:t>
            </w:r>
          </w:p>
        </w:tc>
      </w:tr>
      <w:tr w:rsidR="00130B90" w:rsidRPr="00130B90" w14:paraId="13DEF620" w14:textId="77777777" w:rsidTr="00F032B0">
        <w:trPr>
          <w:trHeight w:val="332"/>
        </w:trPr>
        <w:tc>
          <w:tcPr>
            <w:tcW w:w="1880" w:type="dxa"/>
            <w:shd w:val="clear" w:color="auto" w:fill="E6E7E8"/>
          </w:tcPr>
          <w:p w14:paraId="0501C266" w14:textId="77777777" w:rsidR="00130B90" w:rsidRPr="00130B90" w:rsidRDefault="00130B90" w:rsidP="004C21DF">
            <w:pPr>
              <w:pStyle w:val="Tabletextbold"/>
            </w:pPr>
            <w:r w:rsidRPr="00130B90">
              <w:t>Word forms:</w:t>
            </w:r>
          </w:p>
        </w:tc>
        <w:tc>
          <w:tcPr>
            <w:tcW w:w="6804" w:type="dxa"/>
            <w:shd w:val="clear" w:color="auto" w:fill="F8F8F8"/>
          </w:tcPr>
          <w:p w14:paraId="2F8B739C" w14:textId="77777777" w:rsidR="00130B90" w:rsidRPr="00130B90" w:rsidRDefault="00130B90" w:rsidP="004C21DF">
            <w:pPr>
              <w:pStyle w:val="Tabletext"/>
            </w:pPr>
            <w:r w:rsidRPr="00130B90">
              <w:t>narratives, narration, narratively, narrational, narrator</w:t>
            </w:r>
          </w:p>
        </w:tc>
      </w:tr>
      <w:tr w:rsidR="00130B90" w:rsidRPr="00130B90" w14:paraId="605FFC69" w14:textId="77777777" w:rsidTr="00F032B0">
        <w:trPr>
          <w:trHeight w:val="332"/>
        </w:trPr>
        <w:tc>
          <w:tcPr>
            <w:tcW w:w="1880" w:type="dxa"/>
            <w:shd w:val="clear" w:color="auto" w:fill="E6E7E8"/>
          </w:tcPr>
          <w:p w14:paraId="6B94E3EB" w14:textId="77777777" w:rsidR="00130B90" w:rsidRPr="00130B90" w:rsidRDefault="00130B90" w:rsidP="004C21DF">
            <w:pPr>
              <w:pStyle w:val="Tabletextbold"/>
            </w:pPr>
            <w:r w:rsidRPr="00130B90">
              <w:t>Synonyms:</w:t>
            </w:r>
          </w:p>
        </w:tc>
        <w:tc>
          <w:tcPr>
            <w:tcW w:w="6804" w:type="dxa"/>
            <w:shd w:val="clear" w:color="auto" w:fill="F8F8F8"/>
          </w:tcPr>
          <w:p w14:paraId="49F89459" w14:textId="77777777" w:rsidR="00130B90" w:rsidRPr="00130B90" w:rsidRDefault="00130B90" w:rsidP="004C21DF">
            <w:pPr>
              <w:pStyle w:val="Tabletext"/>
            </w:pPr>
            <w:r w:rsidRPr="00130B90">
              <w:t>account, narration, story, tale</w:t>
            </w:r>
          </w:p>
        </w:tc>
      </w:tr>
      <w:tr w:rsidR="00130B90" w:rsidRPr="00130B90" w14:paraId="69DDD6C3" w14:textId="77777777" w:rsidTr="00F032B0">
        <w:trPr>
          <w:trHeight w:val="332"/>
        </w:trPr>
        <w:tc>
          <w:tcPr>
            <w:tcW w:w="1880" w:type="dxa"/>
            <w:shd w:val="clear" w:color="auto" w:fill="E6E7E8"/>
          </w:tcPr>
          <w:p w14:paraId="5D633F6E" w14:textId="77777777" w:rsidR="00130B90" w:rsidRPr="00130B90" w:rsidRDefault="00130B90" w:rsidP="004C21DF">
            <w:pPr>
              <w:pStyle w:val="Tabletextbold"/>
            </w:pPr>
            <w:r w:rsidRPr="00130B90">
              <w:t>In a sentence:</w:t>
            </w:r>
          </w:p>
        </w:tc>
        <w:tc>
          <w:tcPr>
            <w:tcW w:w="6804" w:type="dxa"/>
            <w:shd w:val="clear" w:color="auto" w:fill="F8F8F8"/>
          </w:tcPr>
          <w:p w14:paraId="43853F65" w14:textId="77777777" w:rsidR="00130B90" w:rsidRPr="00130B90" w:rsidRDefault="00130B90" w:rsidP="004C21DF">
            <w:pPr>
              <w:pStyle w:val="Tabletext"/>
            </w:pPr>
            <w:r w:rsidRPr="00130B90">
              <w:t>We listened to our grandfather's narrative of his time in the war until late into the night.</w:t>
            </w:r>
          </w:p>
        </w:tc>
      </w:tr>
    </w:tbl>
    <w:p w14:paraId="7E84E535" w14:textId="671DC53B" w:rsidR="00130B90" w:rsidRPr="00130B90" w:rsidRDefault="00130B90" w:rsidP="004C21DF">
      <w:pPr>
        <w:pStyle w:val="Heading2"/>
      </w:pPr>
      <w:r w:rsidRPr="00130B90">
        <w:lastRenderedPageBreak/>
        <w:t>network</w:t>
      </w:r>
    </w:p>
    <w:p w14:paraId="4B5A1172" w14:textId="77777777" w:rsidR="00130B90" w:rsidRPr="00130B90" w:rsidRDefault="00130B90" w:rsidP="00923644">
      <w:pPr>
        <w:pStyle w:val="ListParagraph"/>
        <w:numPr>
          <w:ilvl w:val="0"/>
          <w:numId w:val="11"/>
        </w:numPr>
      </w:pPr>
      <w:r w:rsidRPr="00130B90">
        <w:t xml:space="preserve">a system or process that involves </w:t>
      </w:r>
      <w:proofErr w:type="gramStart"/>
      <w:r w:rsidRPr="00130B90">
        <w:t>a number of</w:t>
      </w:r>
      <w:proofErr w:type="gramEnd"/>
      <w:r w:rsidRPr="00130B90">
        <w:t xml:space="preserve"> persons, groups or organizations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09488A76" w14:textId="77777777" w:rsidTr="00F032B0">
        <w:trPr>
          <w:trHeight w:val="332"/>
        </w:trPr>
        <w:tc>
          <w:tcPr>
            <w:tcW w:w="1880" w:type="dxa"/>
            <w:shd w:val="clear" w:color="auto" w:fill="E6E7E8"/>
          </w:tcPr>
          <w:p w14:paraId="40E5168F" w14:textId="77777777" w:rsidR="00130B90" w:rsidRPr="00F032B0" w:rsidRDefault="00130B90" w:rsidP="004C21DF">
            <w:pPr>
              <w:pStyle w:val="Tabletextbold"/>
            </w:pPr>
            <w:r w:rsidRPr="00F032B0">
              <w:t>Part of speech:</w:t>
            </w:r>
          </w:p>
        </w:tc>
        <w:tc>
          <w:tcPr>
            <w:tcW w:w="6804" w:type="dxa"/>
            <w:shd w:val="clear" w:color="auto" w:fill="F8F8F8"/>
          </w:tcPr>
          <w:p w14:paraId="2F9F31DC" w14:textId="77777777" w:rsidR="00130B90" w:rsidRPr="00F032B0" w:rsidRDefault="00130B90" w:rsidP="004C21DF">
            <w:pPr>
              <w:pStyle w:val="Tabletext"/>
            </w:pPr>
            <w:r w:rsidRPr="00F032B0">
              <w:t>noun</w:t>
            </w:r>
          </w:p>
        </w:tc>
      </w:tr>
      <w:tr w:rsidR="00130B90" w:rsidRPr="00130B90" w14:paraId="4190C676" w14:textId="77777777" w:rsidTr="00F032B0">
        <w:trPr>
          <w:trHeight w:val="332"/>
        </w:trPr>
        <w:tc>
          <w:tcPr>
            <w:tcW w:w="1880" w:type="dxa"/>
            <w:shd w:val="clear" w:color="auto" w:fill="E6E7E8"/>
          </w:tcPr>
          <w:p w14:paraId="3EF4738F" w14:textId="77777777" w:rsidR="00130B90" w:rsidRPr="00F032B0" w:rsidRDefault="00130B90" w:rsidP="004C21DF">
            <w:pPr>
              <w:pStyle w:val="Tabletextbold"/>
            </w:pPr>
            <w:r w:rsidRPr="00F032B0">
              <w:t>Word forms:</w:t>
            </w:r>
          </w:p>
        </w:tc>
        <w:tc>
          <w:tcPr>
            <w:tcW w:w="6804" w:type="dxa"/>
            <w:shd w:val="clear" w:color="auto" w:fill="F8F8F8"/>
          </w:tcPr>
          <w:p w14:paraId="4302129C" w14:textId="77777777" w:rsidR="00130B90" w:rsidRPr="00F032B0" w:rsidRDefault="00130B90" w:rsidP="004C21DF">
            <w:pPr>
              <w:pStyle w:val="Tabletext"/>
            </w:pPr>
            <w:r w:rsidRPr="00F032B0">
              <w:t>networks, networking, networked</w:t>
            </w:r>
          </w:p>
        </w:tc>
      </w:tr>
      <w:tr w:rsidR="00130B90" w:rsidRPr="00130B90" w14:paraId="29408F6F" w14:textId="77777777" w:rsidTr="00F032B0">
        <w:trPr>
          <w:trHeight w:val="332"/>
        </w:trPr>
        <w:tc>
          <w:tcPr>
            <w:tcW w:w="1880" w:type="dxa"/>
            <w:shd w:val="clear" w:color="auto" w:fill="E6E7E8"/>
          </w:tcPr>
          <w:p w14:paraId="6A1A63E6" w14:textId="77777777" w:rsidR="00130B90" w:rsidRPr="00F032B0" w:rsidRDefault="00130B90" w:rsidP="004C21DF">
            <w:pPr>
              <w:pStyle w:val="Tabletextbold"/>
            </w:pPr>
            <w:r w:rsidRPr="00F032B0">
              <w:t>Synonyms:</w:t>
            </w:r>
          </w:p>
        </w:tc>
        <w:tc>
          <w:tcPr>
            <w:tcW w:w="6804" w:type="dxa"/>
            <w:shd w:val="clear" w:color="auto" w:fill="F8F8F8"/>
          </w:tcPr>
          <w:p w14:paraId="11774FE4" w14:textId="77777777" w:rsidR="00130B90" w:rsidRPr="00F032B0" w:rsidRDefault="00130B90" w:rsidP="004C21DF">
            <w:pPr>
              <w:pStyle w:val="Tabletext"/>
            </w:pPr>
            <w:r w:rsidRPr="00F032B0">
              <w:t>web, organization</w:t>
            </w:r>
          </w:p>
        </w:tc>
      </w:tr>
      <w:tr w:rsidR="00130B90" w:rsidRPr="00130B90" w14:paraId="2ECB2D0E" w14:textId="77777777" w:rsidTr="00F032B0">
        <w:trPr>
          <w:trHeight w:val="547"/>
        </w:trPr>
        <w:tc>
          <w:tcPr>
            <w:tcW w:w="1880" w:type="dxa"/>
            <w:shd w:val="clear" w:color="auto" w:fill="E6E7E8"/>
          </w:tcPr>
          <w:p w14:paraId="2CCB523E" w14:textId="77777777" w:rsidR="00130B90" w:rsidRPr="00F032B0" w:rsidRDefault="00130B90" w:rsidP="004C21DF">
            <w:pPr>
              <w:pStyle w:val="Tabletextbold"/>
            </w:pPr>
            <w:r w:rsidRPr="00F032B0">
              <w:t>In a sentence:</w:t>
            </w:r>
          </w:p>
        </w:tc>
        <w:tc>
          <w:tcPr>
            <w:tcW w:w="6804" w:type="dxa"/>
            <w:shd w:val="clear" w:color="auto" w:fill="F8F8F8"/>
          </w:tcPr>
          <w:p w14:paraId="0F1EE1DA" w14:textId="77777777" w:rsidR="00130B90" w:rsidRPr="00F032B0" w:rsidRDefault="00130B90" w:rsidP="004C21DF">
            <w:pPr>
              <w:pStyle w:val="Tabletext"/>
            </w:pPr>
            <w:r w:rsidRPr="00F032B0">
              <w:t xml:space="preserve">The CEO of the company relies on a network of employees </w:t>
            </w:r>
            <w:proofErr w:type="gramStart"/>
            <w:r w:rsidRPr="00F032B0">
              <w:t>all across</w:t>
            </w:r>
            <w:proofErr w:type="gramEnd"/>
            <w:r w:rsidRPr="00F032B0">
              <w:t xml:space="preserve"> the globe to advertise and sell her products to the general public.</w:t>
            </w:r>
          </w:p>
        </w:tc>
      </w:tr>
    </w:tbl>
    <w:p w14:paraId="49AFD500" w14:textId="77777777" w:rsidR="00130B90" w:rsidRPr="00130B90" w:rsidRDefault="00130B90" w:rsidP="004C21DF">
      <w:pPr>
        <w:pStyle w:val="Heading2"/>
      </w:pPr>
      <w:r w:rsidRPr="00130B90">
        <w:t>perspective</w:t>
      </w:r>
    </w:p>
    <w:p w14:paraId="798B47B9" w14:textId="77777777" w:rsidR="00130B90" w:rsidRPr="00130B90" w:rsidRDefault="00130B90" w:rsidP="00923644">
      <w:pPr>
        <w:pStyle w:val="ListParagraph"/>
        <w:numPr>
          <w:ilvl w:val="0"/>
          <w:numId w:val="11"/>
        </w:numPr>
      </w:pPr>
      <w:r w:rsidRPr="00130B90">
        <w:t>a visual or mental view, as of a scene or a subject and the interrelationships of its parts or facts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1EAC4059" w14:textId="77777777" w:rsidTr="00F032B0">
        <w:trPr>
          <w:trHeight w:val="332"/>
        </w:trPr>
        <w:tc>
          <w:tcPr>
            <w:tcW w:w="1880" w:type="dxa"/>
            <w:shd w:val="clear" w:color="auto" w:fill="E6E7E8"/>
          </w:tcPr>
          <w:p w14:paraId="3F4EA007" w14:textId="77777777" w:rsidR="00130B90" w:rsidRPr="00F032B0" w:rsidRDefault="00130B90" w:rsidP="004C21DF">
            <w:pPr>
              <w:pStyle w:val="Tabletextbold"/>
            </w:pPr>
            <w:r w:rsidRPr="00F032B0">
              <w:t>Part of speech:</w:t>
            </w:r>
          </w:p>
        </w:tc>
        <w:tc>
          <w:tcPr>
            <w:tcW w:w="6804" w:type="dxa"/>
            <w:shd w:val="clear" w:color="auto" w:fill="F8F8F8"/>
          </w:tcPr>
          <w:p w14:paraId="465DFC7E" w14:textId="77777777" w:rsidR="00130B90" w:rsidRPr="00F032B0" w:rsidRDefault="00130B90" w:rsidP="004C21DF">
            <w:pPr>
              <w:pStyle w:val="Tabletext"/>
            </w:pPr>
            <w:r w:rsidRPr="00F032B0">
              <w:t>noun</w:t>
            </w:r>
          </w:p>
        </w:tc>
      </w:tr>
      <w:tr w:rsidR="00130B90" w:rsidRPr="00130B90" w14:paraId="29F9E600" w14:textId="77777777" w:rsidTr="00F032B0">
        <w:trPr>
          <w:trHeight w:val="332"/>
        </w:trPr>
        <w:tc>
          <w:tcPr>
            <w:tcW w:w="1880" w:type="dxa"/>
            <w:shd w:val="clear" w:color="auto" w:fill="E6E7E8"/>
          </w:tcPr>
          <w:p w14:paraId="512D5040" w14:textId="77777777" w:rsidR="00130B90" w:rsidRPr="00F032B0" w:rsidRDefault="00130B90" w:rsidP="004C21DF">
            <w:pPr>
              <w:pStyle w:val="Tabletextbold"/>
            </w:pPr>
            <w:r w:rsidRPr="00F032B0">
              <w:t>Word forms:</w:t>
            </w:r>
          </w:p>
        </w:tc>
        <w:tc>
          <w:tcPr>
            <w:tcW w:w="6804" w:type="dxa"/>
            <w:shd w:val="clear" w:color="auto" w:fill="F8F8F8"/>
          </w:tcPr>
          <w:p w14:paraId="526C90C0" w14:textId="77777777" w:rsidR="00130B90" w:rsidRPr="00F032B0" w:rsidRDefault="00130B90" w:rsidP="004C21DF">
            <w:pPr>
              <w:pStyle w:val="Tabletext"/>
            </w:pPr>
            <w:r w:rsidRPr="00F032B0">
              <w:t>perspectives, perspectival</w:t>
            </w:r>
          </w:p>
        </w:tc>
      </w:tr>
      <w:tr w:rsidR="00130B90" w:rsidRPr="00130B90" w14:paraId="5289C7AB" w14:textId="77777777" w:rsidTr="00F032B0">
        <w:trPr>
          <w:trHeight w:val="332"/>
        </w:trPr>
        <w:tc>
          <w:tcPr>
            <w:tcW w:w="1880" w:type="dxa"/>
            <w:shd w:val="clear" w:color="auto" w:fill="E6E7E8"/>
          </w:tcPr>
          <w:p w14:paraId="72F95614" w14:textId="77777777" w:rsidR="00130B90" w:rsidRPr="00F032B0" w:rsidRDefault="00130B90" w:rsidP="004C21DF">
            <w:pPr>
              <w:pStyle w:val="Tabletextbold"/>
            </w:pPr>
            <w:r w:rsidRPr="00F032B0">
              <w:t>Synonyms:</w:t>
            </w:r>
          </w:p>
        </w:tc>
        <w:tc>
          <w:tcPr>
            <w:tcW w:w="6804" w:type="dxa"/>
            <w:shd w:val="clear" w:color="auto" w:fill="F8F8F8"/>
          </w:tcPr>
          <w:p w14:paraId="6268336D" w14:textId="77777777" w:rsidR="00130B90" w:rsidRPr="00F032B0" w:rsidRDefault="00130B90" w:rsidP="004C21DF">
            <w:pPr>
              <w:pStyle w:val="Tabletext"/>
            </w:pPr>
            <w:r w:rsidRPr="00F032B0">
              <w:t>point of view, viewpoint, mindset</w:t>
            </w:r>
          </w:p>
        </w:tc>
      </w:tr>
      <w:tr w:rsidR="00130B90" w:rsidRPr="00130B90" w14:paraId="1E455A6D" w14:textId="77777777" w:rsidTr="00F032B0">
        <w:trPr>
          <w:trHeight w:val="332"/>
        </w:trPr>
        <w:tc>
          <w:tcPr>
            <w:tcW w:w="1880" w:type="dxa"/>
            <w:shd w:val="clear" w:color="auto" w:fill="E6E7E8"/>
          </w:tcPr>
          <w:p w14:paraId="0ABDDA9E" w14:textId="77777777" w:rsidR="00130B90" w:rsidRPr="00F032B0" w:rsidRDefault="00130B90" w:rsidP="004C21DF">
            <w:pPr>
              <w:pStyle w:val="Tabletextbold"/>
            </w:pPr>
            <w:r w:rsidRPr="00F032B0">
              <w:t>In a sentence:</w:t>
            </w:r>
          </w:p>
        </w:tc>
        <w:tc>
          <w:tcPr>
            <w:tcW w:w="6804" w:type="dxa"/>
            <w:shd w:val="clear" w:color="auto" w:fill="F8F8F8"/>
          </w:tcPr>
          <w:p w14:paraId="30789DAA" w14:textId="77777777" w:rsidR="00130B90" w:rsidRPr="00F032B0" w:rsidRDefault="00130B90" w:rsidP="004C21DF">
            <w:pPr>
              <w:pStyle w:val="Tabletext"/>
            </w:pPr>
            <w:r w:rsidRPr="00F032B0">
              <w:t>Kelly's perspective on the new soccer team was biased because she used to play on the old one.</w:t>
            </w:r>
          </w:p>
        </w:tc>
      </w:tr>
    </w:tbl>
    <w:p w14:paraId="64D4372C" w14:textId="77777777" w:rsidR="00130B90" w:rsidRPr="00130B90" w:rsidRDefault="00130B90" w:rsidP="004C21DF">
      <w:pPr>
        <w:pStyle w:val="Heading2"/>
      </w:pPr>
      <w:r w:rsidRPr="00130B90">
        <w:t>production</w:t>
      </w:r>
    </w:p>
    <w:p w14:paraId="3C557CB5" w14:textId="77777777" w:rsidR="00130B90" w:rsidRPr="00130B90" w:rsidRDefault="00130B90" w:rsidP="00923644">
      <w:pPr>
        <w:pStyle w:val="ListParagraph"/>
        <w:numPr>
          <w:ilvl w:val="0"/>
          <w:numId w:val="11"/>
        </w:numPr>
      </w:pPr>
      <w:r w:rsidRPr="00130B90">
        <w:t>the act or process of creating or manufacturing</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09ED6631" w14:textId="77777777" w:rsidTr="00F032B0">
        <w:trPr>
          <w:trHeight w:val="332"/>
        </w:trPr>
        <w:tc>
          <w:tcPr>
            <w:tcW w:w="1880" w:type="dxa"/>
            <w:shd w:val="clear" w:color="auto" w:fill="E6E7E8"/>
          </w:tcPr>
          <w:p w14:paraId="68FB765C" w14:textId="77777777" w:rsidR="00130B90" w:rsidRPr="00F032B0" w:rsidRDefault="00130B90" w:rsidP="004C21DF">
            <w:pPr>
              <w:pStyle w:val="Tabletextbold"/>
            </w:pPr>
            <w:r w:rsidRPr="00F032B0">
              <w:t>Part of speech:</w:t>
            </w:r>
          </w:p>
        </w:tc>
        <w:tc>
          <w:tcPr>
            <w:tcW w:w="6804" w:type="dxa"/>
            <w:shd w:val="clear" w:color="auto" w:fill="F8F8F8"/>
          </w:tcPr>
          <w:p w14:paraId="11F89EB6" w14:textId="77777777" w:rsidR="00130B90" w:rsidRPr="00F032B0" w:rsidRDefault="00130B90" w:rsidP="004C21DF">
            <w:pPr>
              <w:pStyle w:val="Tabletext"/>
            </w:pPr>
            <w:r w:rsidRPr="00F032B0">
              <w:t>noun</w:t>
            </w:r>
          </w:p>
        </w:tc>
      </w:tr>
      <w:tr w:rsidR="00130B90" w:rsidRPr="00130B90" w14:paraId="07026B7E" w14:textId="77777777" w:rsidTr="00F032B0">
        <w:trPr>
          <w:trHeight w:val="332"/>
        </w:trPr>
        <w:tc>
          <w:tcPr>
            <w:tcW w:w="1880" w:type="dxa"/>
            <w:shd w:val="clear" w:color="auto" w:fill="E6E7E8"/>
          </w:tcPr>
          <w:p w14:paraId="73761082" w14:textId="77777777" w:rsidR="00130B90" w:rsidRPr="00F032B0" w:rsidRDefault="00130B90" w:rsidP="004C21DF">
            <w:pPr>
              <w:pStyle w:val="Tabletextbold"/>
            </w:pPr>
            <w:r w:rsidRPr="00F032B0">
              <w:t>Word forms:</w:t>
            </w:r>
          </w:p>
        </w:tc>
        <w:tc>
          <w:tcPr>
            <w:tcW w:w="6804" w:type="dxa"/>
            <w:shd w:val="clear" w:color="auto" w:fill="F8F8F8"/>
          </w:tcPr>
          <w:p w14:paraId="13643999" w14:textId="77777777" w:rsidR="00130B90" w:rsidRPr="00F032B0" w:rsidRDefault="00130B90" w:rsidP="004C21DF">
            <w:pPr>
              <w:pStyle w:val="Tabletext"/>
            </w:pPr>
            <w:r w:rsidRPr="00F032B0">
              <w:t>productive, produce</w:t>
            </w:r>
          </w:p>
        </w:tc>
      </w:tr>
      <w:tr w:rsidR="00130B90" w:rsidRPr="00130B90" w14:paraId="1E133BE4" w14:textId="77777777" w:rsidTr="00F032B0">
        <w:trPr>
          <w:trHeight w:val="332"/>
        </w:trPr>
        <w:tc>
          <w:tcPr>
            <w:tcW w:w="1880" w:type="dxa"/>
            <w:shd w:val="clear" w:color="auto" w:fill="E6E7E8"/>
          </w:tcPr>
          <w:p w14:paraId="02E26A23" w14:textId="77777777" w:rsidR="00130B90" w:rsidRPr="00F032B0" w:rsidRDefault="00130B90" w:rsidP="004C21DF">
            <w:pPr>
              <w:pStyle w:val="Tabletextbold"/>
            </w:pPr>
            <w:r w:rsidRPr="00F032B0">
              <w:t>Synonyms:</w:t>
            </w:r>
          </w:p>
        </w:tc>
        <w:tc>
          <w:tcPr>
            <w:tcW w:w="6804" w:type="dxa"/>
            <w:shd w:val="clear" w:color="auto" w:fill="F8F8F8"/>
          </w:tcPr>
          <w:p w14:paraId="430E7E62" w14:textId="77777777" w:rsidR="00130B90" w:rsidRPr="00F032B0" w:rsidRDefault="00130B90" w:rsidP="004C21DF">
            <w:pPr>
              <w:pStyle w:val="Tabletext"/>
            </w:pPr>
            <w:r w:rsidRPr="00F032B0">
              <w:t>fabrication, generation, manufacture</w:t>
            </w:r>
          </w:p>
        </w:tc>
      </w:tr>
      <w:tr w:rsidR="00130B90" w:rsidRPr="00130B90" w14:paraId="2A644852" w14:textId="77777777" w:rsidTr="00F032B0">
        <w:trPr>
          <w:trHeight w:val="332"/>
        </w:trPr>
        <w:tc>
          <w:tcPr>
            <w:tcW w:w="1880" w:type="dxa"/>
            <w:shd w:val="clear" w:color="auto" w:fill="E6E7E8"/>
          </w:tcPr>
          <w:p w14:paraId="62ED4C7A" w14:textId="77777777" w:rsidR="00130B90" w:rsidRPr="00F032B0" w:rsidRDefault="00130B90" w:rsidP="004C21DF">
            <w:pPr>
              <w:pStyle w:val="Tabletextbold"/>
            </w:pPr>
            <w:r w:rsidRPr="00F032B0">
              <w:t>In a sentence:</w:t>
            </w:r>
          </w:p>
        </w:tc>
        <w:tc>
          <w:tcPr>
            <w:tcW w:w="6804" w:type="dxa"/>
            <w:shd w:val="clear" w:color="auto" w:fill="F8F8F8"/>
          </w:tcPr>
          <w:p w14:paraId="449BDC6E" w14:textId="77777777" w:rsidR="00130B90" w:rsidRPr="00F032B0" w:rsidRDefault="00130B90" w:rsidP="004C21DF">
            <w:pPr>
              <w:pStyle w:val="Tabletext"/>
            </w:pPr>
            <w:r w:rsidRPr="00F032B0">
              <w:t>The factory has exceeded its goals for production for this quarter.</w:t>
            </w:r>
          </w:p>
        </w:tc>
      </w:tr>
    </w:tbl>
    <w:p w14:paraId="64373BE4" w14:textId="77777777" w:rsidR="00130B90" w:rsidRPr="00130B90" w:rsidRDefault="00130B90" w:rsidP="004C21DF">
      <w:pPr>
        <w:pStyle w:val="Heading2"/>
      </w:pPr>
      <w:r w:rsidRPr="00130B90">
        <w:t>scale</w:t>
      </w:r>
    </w:p>
    <w:p w14:paraId="36018C52" w14:textId="77777777" w:rsidR="00130B90" w:rsidRPr="00130B90" w:rsidRDefault="00130B90" w:rsidP="00923644">
      <w:pPr>
        <w:pStyle w:val="ListParagraph"/>
        <w:numPr>
          <w:ilvl w:val="0"/>
          <w:numId w:val="11"/>
        </w:numPr>
      </w:pPr>
      <w:r w:rsidRPr="00130B90">
        <w:t>the degree, extent, or level of something</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24A81272" w14:textId="77777777" w:rsidTr="00F032B0">
        <w:trPr>
          <w:trHeight w:val="332"/>
        </w:trPr>
        <w:tc>
          <w:tcPr>
            <w:tcW w:w="1880" w:type="dxa"/>
            <w:shd w:val="clear" w:color="auto" w:fill="E6E7E8"/>
          </w:tcPr>
          <w:p w14:paraId="2B70B32A" w14:textId="77777777" w:rsidR="00130B90" w:rsidRPr="00F032B0" w:rsidRDefault="00130B90" w:rsidP="004C21DF">
            <w:pPr>
              <w:pStyle w:val="Tabletextbold"/>
            </w:pPr>
            <w:r w:rsidRPr="00F032B0">
              <w:t>Part of speech:</w:t>
            </w:r>
          </w:p>
        </w:tc>
        <w:tc>
          <w:tcPr>
            <w:tcW w:w="6804" w:type="dxa"/>
            <w:shd w:val="clear" w:color="auto" w:fill="F8F8F8"/>
          </w:tcPr>
          <w:p w14:paraId="1D9628CD" w14:textId="77777777" w:rsidR="00130B90" w:rsidRPr="00F032B0" w:rsidRDefault="00130B90" w:rsidP="004C21DF">
            <w:pPr>
              <w:pStyle w:val="Tabletext"/>
            </w:pPr>
            <w:r w:rsidRPr="00F032B0">
              <w:t>noun</w:t>
            </w:r>
          </w:p>
        </w:tc>
      </w:tr>
      <w:tr w:rsidR="00130B90" w:rsidRPr="00130B90" w14:paraId="77A759DE" w14:textId="77777777" w:rsidTr="00F032B0">
        <w:trPr>
          <w:trHeight w:val="332"/>
        </w:trPr>
        <w:tc>
          <w:tcPr>
            <w:tcW w:w="1880" w:type="dxa"/>
            <w:shd w:val="clear" w:color="auto" w:fill="E6E7E8"/>
          </w:tcPr>
          <w:p w14:paraId="5ED86E50" w14:textId="77777777" w:rsidR="00130B90" w:rsidRPr="00F032B0" w:rsidRDefault="00130B90" w:rsidP="004C21DF">
            <w:pPr>
              <w:pStyle w:val="Tabletextbold"/>
            </w:pPr>
            <w:r w:rsidRPr="00F032B0">
              <w:t>Word forms:</w:t>
            </w:r>
          </w:p>
        </w:tc>
        <w:tc>
          <w:tcPr>
            <w:tcW w:w="6804" w:type="dxa"/>
            <w:shd w:val="clear" w:color="auto" w:fill="F8F8F8"/>
          </w:tcPr>
          <w:p w14:paraId="300CD72B" w14:textId="77777777" w:rsidR="00130B90" w:rsidRPr="00F032B0" w:rsidRDefault="00130B90" w:rsidP="004C21DF">
            <w:pPr>
              <w:pStyle w:val="Tabletext"/>
            </w:pPr>
            <w:r w:rsidRPr="00F032B0">
              <w:t>scales, scalar</w:t>
            </w:r>
          </w:p>
        </w:tc>
      </w:tr>
      <w:tr w:rsidR="00130B90" w:rsidRPr="00130B90" w14:paraId="45B18995" w14:textId="77777777" w:rsidTr="00F032B0">
        <w:trPr>
          <w:trHeight w:val="332"/>
        </w:trPr>
        <w:tc>
          <w:tcPr>
            <w:tcW w:w="1880" w:type="dxa"/>
            <w:shd w:val="clear" w:color="auto" w:fill="E6E7E8"/>
          </w:tcPr>
          <w:p w14:paraId="6A2FA443" w14:textId="77777777" w:rsidR="00130B90" w:rsidRPr="00F032B0" w:rsidRDefault="00130B90" w:rsidP="004C21DF">
            <w:pPr>
              <w:pStyle w:val="Tabletextbold"/>
            </w:pPr>
            <w:r w:rsidRPr="00F032B0">
              <w:t>Synonyms:</w:t>
            </w:r>
          </w:p>
        </w:tc>
        <w:tc>
          <w:tcPr>
            <w:tcW w:w="6804" w:type="dxa"/>
            <w:shd w:val="clear" w:color="auto" w:fill="F8F8F8"/>
          </w:tcPr>
          <w:p w14:paraId="40BDA00A" w14:textId="77777777" w:rsidR="00130B90" w:rsidRPr="00F032B0" w:rsidRDefault="00130B90" w:rsidP="004C21DF">
            <w:pPr>
              <w:pStyle w:val="Tabletext"/>
            </w:pPr>
            <w:r w:rsidRPr="00F032B0">
              <w:t>size, extent</w:t>
            </w:r>
          </w:p>
        </w:tc>
      </w:tr>
      <w:tr w:rsidR="00130B90" w:rsidRPr="00130B90" w14:paraId="695D7E8E" w14:textId="77777777" w:rsidTr="00F032B0">
        <w:trPr>
          <w:trHeight w:val="332"/>
        </w:trPr>
        <w:tc>
          <w:tcPr>
            <w:tcW w:w="1880" w:type="dxa"/>
            <w:shd w:val="clear" w:color="auto" w:fill="E6E7E8"/>
          </w:tcPr>
          <w:p w14:paraId="46F7ECD3" w14:textId="77777777" w:rsidR="00130B90" w:rsidRPr="00F032B0" w:rsidRDefault="00130B90" w:rsidP="004C21DF">
            <w:pPr>
              <w:pStyle w:val="Tabletextbold"/>
            </w:pPr>
            <w:r w:rsidRPr="00F032B0">
              <w:t>In a sentence:</w:t>
            </w:r>
          </w:p>
        </w:tc>
        <w:tc>
          <w:tcPr>
            <w:tcW w:w="6804" w:type="dxa"/>
            <w:shd w:val="clear" w:color="auto" w:fill="F8F8F8"/>
          </w:tcPr>
          <w:p w14:paraId="3045305F" w14:textId="77777777" w:rsidR="00130B90" w:rsidRPr="00F032B0" w:rsidRDefault="00130B90" w:rsidP="004C21DF">
            <w:pPr>
              <w:pStyle w:val="Tabletext"/>
            </w:pPr>
            <w:r w:rsidRPr="00F032B0">
              <w:t>It is hard to imagine the sheer scale of the Universe when we only live on a blip of a planet.</w:t>
            </w:r>
          </w:p>
        </w:tc>
      </w:tr>
    </w:tbl>
    <w:p w14:paraId="79256C60" w14:textId="77777777" w:rsidR="0089335B" w:rsidRDefault="0089335B" w:rsidP="004C21DF">
      <w:pPr>
        <w:pStyle w:val="Heading2"/>
      </w:pPr>
    </w:p>
    <w:p w14:paraId="53FB803E" w14:textId="77777777" w:rsidR="0089335B" w:rsidRDefault="0089335B">
      <w:pPr>
        <w:spacing w:after="0"/>
        <w:rPr>
          <w:rFonts w:eastAsiaTheme="majorEastAsia"/>
          <w:b/>
          <w:bCs/>
          <w:color w:val="000000" w:themeColor="text1"/>
          <w:sz w:val="24"/>
          <w:szCs w:val="24"/>
        </w:rPr>
      </w:pPr>
      <w:r>
        <w:br w:type="page"/>
      </w:r>
    </w:p>
    <w:p w14:paraId="42CD09D1" w14:textId="2BBB8574" w:rsidR="00130B90" w:rsidRPr="00130B90" w:rsidRDefault="00130B90" w:rsidP="004C21DF">
      <w:pPr>
        <w:pStyle w:val="Heading2"/>
      </w:pPr>
      <w:r w:rsidRPr="00130B90">
        <w:lastRenderedPageBreak/>
        <w:t>scale switching</w:t>
      </w:r>
    </w:p>
    <w:p w14:paraId="4EFE76E9" w14:textId="77777777" w:rsidR="00130B90" w:rsidRPr="00130B90" w:rsidRDefault="00130B90" w:rsidP="00923644">
      <w:pPr>
        <w:pStyle w:val="ListParagraph"/>
        <w:numPr>
          <w:ilvl w:val="0"/>
          <w:numId w:val="11"/>
        </w:numPr>
      </w:pPr>
      <w:r w:rsidRPr="00130B90">
        <w:t>moving between events, people, details, questions, and narratives from different perspectives of time and space to develop useful pictures of our global past</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7772371E" w14:textId="77777777" w:rsidTr="00F032B0">
        <w:trPr>
          <w:trHeight w:val="332"/>
        </w:trPr>
        <w:tc>
          <w:tcPr>
            <w:tcW w:w="1880" w:type="dxa"/>
            <w:shd w:val="clear" w:color="auto" w:fill="E6E7E8"/>
          </w:tcPr>
          <w:p w14:paraId="7DA5B5CC" w14:textId="77777777" w:rsidR="00130B90" w:rsidRPr="00F032B0" w:rsidRDefault="00130B90" w:rsidP="004C21DF">
            <w:pPr>
              <w:pStyle w:val="Tabletextbold"/>
            </w:pPr>
            <w:r w:rsidRPr="00F032B0">
              <w:t>Part of speech:</w:t>
            </w:r>
          </w:p>
        </w:tc>
        <w:tc>
          <w:tcPr>
            <w:tcW w:w="6804" w:type="dxa"/>
            <w:shd w:val="clear" w:color="auto" w:fill="F8F8F8"/>
          </w:tcPr>
          <w:p w14:paraId="593C400E" w14:textId="77777777" w:rsidR="00130B90" w:rsidRPr="00F032B0" w:rsidRDefault="00130B90" w:rsidP="004C21DF">
            <w:pPr>
              <w:pStyle w:val="Tabletext"/>
            </w:pPr>
            <w:r w:rsidRPr="00F032B0">
              <w:t>noun</w:t>
            </w:r>
          </w:p>
        </w:tc>
      </w:tr>
      <w:tr w:rsidR="00130B90" w:rsidRPr="00130B90" w14:paraId="313FAD67" w14:textId="77777777" w:rsidTr="00F032B0">
        <w:trPr>
          <w:trHeight w:val="332"/>
        </w:trPr>
        <w:tc>
          <w:tcPr>
            <w:tcW w:w="1880" w:type="dxa"/>
            <w:shd w:val="clear" w:color="auto" w:fill="E6E7E8"/>
          </w:tcPr>
          <w:p w14:paraId="73B97886" w14:textId="77777777" w:rsidR="00130B90" w:rsidRPr="00F032B0" w:rsidRDefault="00130B90" w:rsidP="004C21DF">
            <w:pPr>
              <w:pStyle w:val="Tabletextbold"/>
            </w:pPr>
            <w:r w:rsidRPr="00F032B0">
              <w:t>Word forms:</w:t>
            </w:r>
          </w:p>
        </w:tc>
        <w:tc>
          <w:tcPr>
            <w:tcW w:w="6804" w:type="dxa"/>
            <w:shd w:val="clear" w:color="auto" w:fill="F8F8F8"/>
          </w:tcPr>
          <w:p w14:paraId="2D51ABFC" w14:textId="77777777" w:rsidR="00130B90" w:rsidRPr="00F032B0" w:rsidRDefault="00130B90" w:rsidP="004C21DF">
            <w:pPr>
              <w:pStyle w:val="Tabletext"/>
            </w:pPr>
            <w:r w:rsidRPr="00F032B0">
              <w:t>scale switch, scale switched</w:t>
            </w:r>
          </w:p>
        </w:tc>
      </w:tr>
      <w:tr w:rsidR="00130B90" w:rsidRPr="00130B90" w14:paraId="6D93990E" w14:textId="77777777" w:rsidTr="00F032B0">
        <w:trPr>
          <w:trHeight w:val="332"/>
        </w:trPr>
        <w:tc>
          <w:tcPr>
            <w:tcW w:w="1880" w:type="dxa"/>
            <w:shd w:val="clear" w:color="auto" w:fill="E6E7E8"/>
          </w:tcPr>
          <w:p w14:paraId="72EC0D80" w14:textId="77777777" w:rsidR="00130B90" w:rsidRPr="00F032B0" w:rsidRDefault="00130B90" w:rsidP="004C21DF">
            <w:pPr>
              <w:pStyle w:val="Tabletextbold"/>
            </w:pPr>
            <w:r w:rsidRPr="00F032B0">
              <w:t>Synonyms:</w:t>
            </w:r>
          </w:p>
        </w:tc>
        <w:tc>
          <w:tcPr>
            <w:tcW w:w="6804" w:type="dxa"/>
            <w:shd w:val="clear" w:color="auto" w:fill="F8F8F8"/>
          </w:tcPr>
          <w:p w14:paraId="64CED378" w14:textId="77777777" w:rsidR="00130B90" w:rsidRPr="00F032B0" w:rsidRDefault="00130B90" w:rsidP="004C21DF">
            <w:pPr>
              <w:pStyle w:val="Tabletext"/>
            </w:pPr>
            <w:r w:rsidRPr="00F032B0">
              <w:t>zooming in and out</w:t>
            </w:r>
          </w:p>
        </w:tc>
      </w:tr>
      <w:tr w:rsidR="00130B90" w:rsidRPr="00130B90" w14:paraId="62A20F39" w14:textId="77777777" w:rsidTr="00F032B0">
        <w:trPr>
          <w:trHeight w:val="547"/>
        </w:trPr>
        <w:tc>
          <w:tcPr>
            <w:tcW w:w="1880" w:type="dxa"/>
            <w:shd w:val="clear" w:color="auto" w:fill="E6E7E8"/>
          </w:tcPr>
          <w:p w14:paraId="52638E98" w14:textId="77777777" w:rsidR="00130B90" w:rsidRPr="00F032B0" w:rsidRDefault="00130B90" w:rsidP="004C21DF">
            <w:pPr>
              <w:pStyle w:val="Tabletextbold"/>
            </w:pPr>
            <w:r w:rsidRPr="00F032B0">
              <w:t>In a sentence:</w:t>
            </w:r>
          </w:p>
        </w:tc>
        <w:tc>
          <w:tcPr>
            <w:tcW w:w="6804" w:type="dxa"/>
            <w:shd w:val="clear" w:color="auto" w:fill="F8F8F8"/>
          </w:tcPr>
          <w:p w14:paraId="50623542" w14:textId="77777777" w:rsidR="00130B90" w:rsidRPr="00F032B0" w:rsidRDefault="00130B90" w:rsidP="004C21DF">
            <w:pPr>
              <w:pStyle w:val="Tabletext"/>
            </w:pPr>
            <w:r w:rsidRPr="00F032B0">
              <w:t>By scale switching, the teacher was able to explain both the specifics of the American Revolution as well as its place in world history.</w:t>
            </w:r>
          </w:p>
        </w:tc>
      </w:tr>
    </w:tbl>
    <w:p w14:paraId="7E2EED46" w14:textId="77777777" w:rsidR="00130B90" w:rsidRPr="00130B90" w:rsidRDefault="00130B90" w:rsidP="004C21DF">
      <w:pPr>
        <w:pStyle w:val="Heading2"/>
      </w:pPr>
      <w:r w:rsidRPr="00130B90">
        <w:t>sourcing</w:t>
      </w:r>
    </w:p>
    <w:p w14:paraId="69518206" w14:textId="77777777" w:rsidR="00130B90" w:rsidRPr="00130B90" w:rsidRDefault="00130B90" w:rsidP="00923644">
      <w:pPr>
        <w:pStyle w:val="ListParagraph"/>
        <w:numPr>
          <w:ilvl w:val="0"/>
          <w:numId w:val="11"/>
        </w:numPr>
      </w:pPr>
      <w:r w:rsidRPr="00923644">
        <w:t>the</w:t>
      </w:r>
      <w:r w:rsidRPr="00130B90">
        <w:t xml:space="preserve"> act of understanding who wrote a document, where they wrote it, and why they wrote it, for the purposes of analysis or interpretation</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130B90" w:rsidRPr="00130B90" w14:paraId="2609DC3A" w14:textId="77777777" w:rsidTr="004B68BE">
        <w:trPr>
          <w:trHeight w:val="332"/>
        </w:trPr>
        <w:tc>
          <w:tcPr>
            <w:tcW w:w="1880" w:type="dxa"/>
            <w:shd w:val="clear" w:color="auto" w:fill="E6E7E8"/>
          </w:tcPr>
          <w:p w14:paraId="5A53AC23" w14:textId="77777777" w:rsidR="00130B90" w:rsidRPr="00F032B0" w:rsidRDefault="00130B90" w:rsidP="004C21DF">
            <w:pPr>
              <w:pStyle w:val="Tabletextbold"/>
            </w:pPr>
            <w:r w:rsidRPr="00F032B0">
              <w:t>Part of speech:</w:t>
            </w:r>
          </w:p>
        </w:tc>
        <w:tc>
          <w:tcPr>
            <w:tcW w:w="6804" w:type="dxa"/>
            <w:shd w:val="clear" w:color="auto" w:fill="F8F8F8"/>
          </w:tcPr>
          <w:p w14:paraId="56FF9527" w14:textId="77777777" w:rsidR="00130B90" w:rsidRPr="00F032B0" w:rsidRDefault="00130B90" w:rsidP="004C21DF">
            <w:pPr>
              <w:pStyle w:val="Tabletext"/>
            </w:pPr>
            <w:r w:rsidRPr="00F032B0">
              <w:t>noun</w:t>
            </w:r>
          </w:p>
        </w:tc>
      </w:tr>
      <w:tr w:rsidR="00130B90" w:rsidRPr="00130B90" w14:paraId="59887394" w14:textId="77777777" w:rsidTr="004B68BE">
        <w:trPr>
          <w:trHeight w:val="332"/>
        </w:trPr>
        <w:tc>
          <w:tcPr>
            <w:tcW w:w="1880" w:type="dxa"/>
            <w:shd w:val="clear" w:color="auto" w:fill="E6E7E8"/>
          </w:tcPr>
          <w:p w14:paraId="6352557D" w14:textId="77777777" w:rsidR="00130B90" w:rsidRPr="00F032B0" w:rsidRDefault="00130B90" w:rsidP="004C21DF">
            <w:pPr>
              <w:pStyle w:val="Tabletextbold"/>
            </w:pPr>
            <w:r w:rsidRPr="00F032B0">
              <w:t>Word forms:</w:t>
            </w:r>
          </w:p>
        </w:tc>
        <w:tc>
          <w:tcPr>
            <w:tcW w:w="6804" w:type="dxa"/>
            <w:shd w:val="clear" w:color="auto" w:fill="F8F8F8"/>
          </w:tcPr>
          <w:p w14:paraId="68A693FE" w14:textId="77777777" w:rsidR="00130B90" w:rsidRPr="00F032B0" w:rsidRDefault="00130B90" w:rsidP="004C21DF">
            <w:pPr>
              <w:pStyle w:val="Tabletext"/>
            </w:pPr>
            <w:r w:rsidRPr="00F032B0">
              <w:t>source, sources</w:t>
            </w:r>
          </w:p>
        </w:tc>
      </w:tr>
      <w:tr w:rsidR="00130B90" w:rsidRPr="00130B90" w14:paraId="393C9671" w14:textId="77777777" w:rsidTr="004B68BE">
        <w:trPr>
          <w:trHeight w:val="332"/>
        </w:trPr>
        <w:tc>
          <w:tcPr>
            <w:tcW w:w="1880" w:type="dxa"/>
            <w:shd w:val="clear" w:color="auto" w:fill="E6E7E8"/>
          </w:tcPr>
          <w:p w14:paraId="62C6DBB7" w14:textId="77777777" w:rsidR="00130B90" w:rsidRPr="00F032B0" w:rsidRDefault="00130B90" w:rsidP="004C21DF">
            <w:pPr>
              <w:pStyle w:val="Tabletextbold"/>
            </w:pPr>
            <w:r w:rsidRPr="00F032B0">
              <w:t>Synonyms:</w:t>
            </w:r>
          </w:p>
        </w:tc>
        <w:tc>
          <w:tcPr>
            <w:tcW w:w="6804" w:type="dxa"/>
            <w:shd w:val="clear" w:color="auto" w:fill="F8F8F8"/>
          </w:tcPr>
          <w:p w14:paraId="01E7EB5A" w14:textId="77777777" w:rsidR="00130B90" w:rsidRPr="00F032B0" w:rsidRDefault="00130B90" w:rsidP="004C21DF">
            <w:pPr>
              <w:pStyle w:val="Tabletext"/>
            </w:pPr>
            <w:r w:rsidRPr="00F032B0">
              <w:t>contextualization</w:t>
            </w:r>
          </w:p>
        </w:tc>
      </w:tr>
      <w:tr w:rsidR="00130B90" w:rsidRPr="00130B90" w14:paraId="18D7436D" w14:textId="77777777" w:rsidTr="004B68BE">
        <w:trPr>
          <w:trHeight w:val="547"/>
        </w:trPr>
        <w:tc>
          <w:tcPr>
            <w:tcW w:w="1880" w:type="dxa"/>
            <w:shd w:val="clear" w:color="auto" w:fill="E6E7E8"/>
          </w:tcPr>
          <w:p w14:paraId="6464301D" w14:textId="77777777" w:rsidR="00130B90" w:rsidRPr="00F032B0" w:rsidRDefault="00130B90" w:rsidP="004C21DF">
            <w:pPr>
              <w:pStyle w:val="Tabletextbold"/>
            </w:pPr>
            <w:r w:rsidRPr="00F032B0">
              <w:t>In a sentence:</w:t>
            </w:r>
          </w:p>
        </w:tc>
        <w:tc>
          <w:tcPr>
            <w:tcW w:w="6804" w:type="dxa"/>
            <w:shd w:val="clear" w:color="auto" w:fill="F8F8F8"/>
          </w:tcPr>
          <w:p w14:paraId="7296A8D1" w14:textId="77777777" w:rsidR="00130B90" w:rsidRPr="00F032B0" w:rsidRDefault="00130B90" w:rsidP="004C21DF">
            <w:pPr>
              <w:pStyle w:val="Tabletext"/>
            </w:pPr>
            <w:r w:rsidRPr="00F032B0">
              <w:t>Sourcing is crucial when writing a research essay because you want to understand the goals, purpose, and perspectives of your sources, not simply just what they've written.</w:t>
            </w:r>
          </w:p>
        </w:tc>
      </w:tr>
    </w:tbl>
    <w:p w14:paraId="2AEA5A99" w14:textId="34993DCE" w:rsidR="0089335B" w:rsidRPr="0089335B" w:rsidRDefault="0089335B" w:rsidP="0089335B">
      <w:pPr>
        <w:pStyle w:val="Heading1"/>
      </w:pPr>
      <w:r w:rsidRPr="0089335B">
        <w:t>Unit 2</w:t>
      </w:r>
    </w:p>
    <w:p w14:paraId="1DDEB273" w14:textId="6CB65BBD" w:rsidR="00923644" w:rsidRPr="00C664A2" w:rsidRDefault="00923644" w:rsidP="00923644">
      <w:pPr>
        <w:pStyle w:val="Heading2"/>
      </w:pPr>
      <w:r w:rsidRPr="00BE26F3">
        <w:t>agrarian</w:t>
      </w:r>
    </w:p>
    <w:p w14:paraId="2B231B7F" w14:textId="77777777" w:rsidR="00923644" w:rsidRPr="005F7A04" w:rsidRDefault="00923644" w:rsidP="00923644">
      <w:pPr>
        <w:pStyle w:val="ListParagraph"/>
        <w:numPr>
          <w:ilvl w:val="0"/>
          <w:numId w:val="11"/>
        </w:numPr>
      </w:pPr>
      <w:r w:rsidRPr="005F7A04">
        <w:t>devoted to agriculture (farming and herding); rural; agricultural</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5EBC64AF" w14:textId="77777777" w:rsidTr="004F5766">
        <w:trPr>
          <w:trHeight w:val="332"/>
        </w:trPr>
        <w:tc>
          <w:tcPr>
            <w:tcW w:w="1880" w:type="dxa"/>
            <w:shd w:val="clear" w:color="auto" w:fill="E6E7E8"/>
          </w:tcPr>
          <w:p w14:paraId="7CE29CBE" w14:textId="77777777" w:rsidR="00923644" w:rsidRPr="00BE26F3" w:rsidRDefault="00923644" w:rsidP="004F5766">
            <w:pPr>
              <w:pStyle w:val="Tabletextbold"/>
            </w:pPr>
            <w:r w:rsidRPr="00BE26F3">
              <w:t>Part of speech:</w:t>
            </w:r>
          </w:p>
        </w:tc>
        <w:tc>
          <w:tcPr>
            <w:tcW w:w="6804" w:type="dxa"/>
            <w:shd w:val="clear" w:color="auto" w:fill="F5F6F6"/>
          </w:tcPr>
          <w:p w14:paraId="1CA41B6A" w14:textId="77777777" w:rsidR="00923644" w:rsidRPr="00BE26F3" w:rsidRDefault="00923644" w:rsidP="004F5766">
            <w:pPr>
              <w:pStyle w:val="Tabletext"/>
            </w:pPr>
            <w:r w:rsidRPr="00BE26F3">
              <w:t>adjective</w:t>
            </w:r>
          </w:p>
        </w:tc>
      </w:tr>
      <w:tr w:rsidR="00923644" w:rsidRPr="00C664A2" w14:paraId="5D42D3C9" w14:textId="77777777" w:rsidTr="004F5766">
        <w:trPr>
          <w:trHeight w:val="332"/>
        </w:trPr>
        <w:tc>
          <w:tcPr>
            <w:tcW w:w="1880" w:type="dxa"/>
            <w:shd w:val="clear" w:color="auto" w:fill="E6E7E8"/>
          </w:tcPr>
          <w:p w14:paraId="7C6F69BC" w14:textId="77777777" w:rsidR="00923644" w:rsidRPr="00BE26F3" w:rsidRDefault="00923644" w:rsidP="004F5766">
            <w:pPr>
              <w:pStyle w:val="Tabletextbold"/>
            </w:pPr>
            <w:r w:rsidRPr="00BE26F3">
              <w:t>Word forms:</w:t>
            </w:r>
          </w:p>
        </w:tc>
        <w:tc>
          <w:tcPr>
            <w:tcW w:w="6804" w:type="dxa"/>
            <w:shd w:val="clear" w:color="auto" w:fill="F5F6F6"/>
          </w:tcPr>
          <w:p w14:paraId="59383B2B" w14:textId="77777777" w:rsidR="00923644" w:rsidRPr="00BE26F3" w:rsidRDefault="00923644" w:rsidP="004F5766">
            <w:pPr>
              <w:pStyle w:val="Tabletext"/>
            </w:pPr>
            <w:r w:rsidRPr="00BE26F3">
              <w:t>agrarianism, agrarians</w:t>
            </w:r>
          </w:p>
        </w:tc>
      </w:tr>
      <w:tr w:rsidR="00923644" w:rsidRPr="00C664A2" w14:paraId="5C2AF470" w14:textId="77777777" w:rsidTr="004F5766">
        <w:trPr>
          <w:trHeight w:val="332"/>
        </w:trPr>
        <w:tc>
          <w:tcPr>
            <w:tcW w:w="1880" w:type="dxa"/>
            <w:shd w:val="clear" w:color="auto" w:fill="E6E7E8"/>
          </w:tcPr>
          <w:p w14:paraId="67C3A6D3" w14:textId="77777777" w:rsidR="00923644" w:rsidRPr="00BE26F3" w:rsidRDefault="00923644" w:rsidP="004F5766">
            <w:pPr>
              <w:pStyle w:val="Tabletextbold"/>
            </w:pPr>
            <w:r w:rsidRPr="00BE26F3">
              <w:t>Synonyms:</w:t>
            </w:r>
          </w:p>
        </w:tc>
        <w:tc>
          <w:tcPr>
            <w:tcW w:w="6804" w:type="dxa"/>
            <w:shd w:val="clear" w:color="auto" w:fill="F5F6F6"/>
          </w:tcPr>
          <w:p w14:paraId="57E3E091" w14:textId="77777777" w:rsidR="00923644" w:rsidRPr="00BE26F3" w:rsidRDefault="00923644" w:rsidP="004F5766">
            <w:pPr>
              <w:pStyle w:val="Tabletext"/>
            </w:pPr>
            <w:r w:rsidRPr="00BE26F3">
              <w:t>agricultural, pastoral</w:t>
            </w:r>
          </w:p>
        </w:tc>
      </w:tr>
      <w:tr w:rsidR="00923644" w:rsidRPr="00C664A2" w14:paraId="678AD1F9" w14:textId="77777777" w:rsidTr="004F5766">
        <w:trPr>
          <w:trHeight w:val="332"/>
        </w:trPr>
        <w:tc>
          <w:tcPr>
            <w:tcW w:w="1880" w:type="dxa"/>
            <w:shd w:val="clear" w:color="auto" w:fill="E6E7E8"/>
          </w:tcPr>
          <w:p w14:paraId="76F05DC0" w14:textId="77777777" w:rsidR="00923644" w:rsidRPr="00BE26F3" w:rsidRDefault="00923644" w:rsidP="004F5766">
            <w:pPr>
              <w:pStyle w:val="Tabletextbold"/>
            </w:pPr>
            <w:r w:rsidRPr="00BE26F3">
              <w:t>In a sentence:</w:t>
            </w:r>
          </w:p>
        </w:tc>
        <w:tc>
          <w:tcPr>
            <w:tcW w:w="6804" w:type="dxa"/>
            <w:shd w:val="clear" w:color="auto" w:fill="F5F6F6"/>
          </w:tcPr>
          <w:p w14:paraId="7E49929F" w14:textId="77777777" w:rsidR="00923644" w:rsidRPr="00BE26F3" w:rsidRDefault="00923644" w:rsidP="004F5766">
            <w:pPr>
              <w:pStyle w:val="Tabletext"/>
            </w:pPr>
            <w:r w:rsidRPr="00BE26F3">
              <w:t>In agrarian societies, most people cultivate the land to supply food for their families and society.</w:t>
            </w:r>
          </w:p>
        </w:tc>
      </w:tr>
    </w:tbl>
    <w:p w14:paraId="53A6332B" w14:textId="77777777" w:rsidR="00923644" w:rsidRPr="00C664A2" w:rsidRDefault="00923644" w:rsidP="00923644">
      <w:pPr>
        <w:pStyle w:val="Heading2"/>
      </w:pPr>
      <w:r w:rsidRPr="002C1E4B">
        <w:t>agriculture</w:t>
      </w:r>
    </w:p>
    <w:p w14:paraId="2A05E02C" w14:textId="77777777" w:rsidR="00923644" w:rsidRPr="00C664A2" w:rsidRDefault="00923644" w:rsidP="0089335B">
      <w:pPr>
        <w:pStyle w:val="ListParagraph"/>
      </w:pPr>
      <w:r w:rsidRPr="00C664A2">
        <w:t>the</w:t>
      </w:r>
      <w:r w:rsidRPr="00C664A2">
        <w:rPr>
          <w:spacing w:val="-14"/>
        </w:rPr>
        <w:t xml:space="preserve"> </w:t>
      </w:r>
      <w:r w:rsidRPr="00C664A2">
        <w:t>raising</w:t>
      </w:r>
      <w:r w:rsidRPr="00C664A2">
        <w:rPr>
          <w:spacing w:val="-13"/>
        </w:rPr>
        <w:t xml:space="preserve"> </w:t>
      </w:r>
      <w:r w:rsidRPr="00C664A2">
        <w:t>of</w:t>
      </w:r>
      <w:r w:rsidRPr="00C664A2">
        <w:rPr>
          <w:spacing w:val="-13"/>
        </w:rPr>
        <w:t xml:space="preserve"> </w:t>
      </w:r>
      <w:r w:rsidRPr="00C664A2">
        <w:t>crops</w:t>
      </w:r>
      <w:r w:rsidRPr="00C664A2">
        <w:rPr>
          <w:spacing w:val="-13"/>
        </w:rPr>
        <w:t xml:space="preserve"> </w:t>
      </w:r>
      <w:r w:rsidRPr="005F7A04">
        <w:t>and</w:t>
      </w:r>
      <w:r w:rsidRPr="00C664A2">
        <w:rPr>
          <w:spacing w:val="-13"/>
        </w:rPr>
        <w:t xml:space="preserve"> </w:t>
      </w:r>
      <w:r w:rsidRPr="00C664A2">
        <w:t>livestock</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0F85DD04" w14:textId="77777777" w:rsidTr="004F5766">
        <w:trPr>
          <w:trHeight w:val="332"/>
        </w:trPr>
        <w:tc>
          <w:tcPr>
            <w:tcW w:w="1880" w:type="dxa"/>
            <w:shd w:val="clear" w:color="auto" w:fill="E6E7E8"/>
          </w:tcPr>
          <w:p w14:paraId="3E75D2DF" w14:textId="77777777" w:rsidR="00923644" w:rsidRPr="00C664A2" w:rsidRDefault="00923644" w:rsidP="004F5766">
            <w:pPr>
              <w:pStyle w:val="Tabletextbold"/>
            </w:pPr>
            <w:r w:rsidRPr="00C664A2">
              <w:rPr>
                <w:w w:val="95"/>
              </w:rPr>
              <w:t>Part</w:t>
            </w:r>
            <w:r w:rsidRPr="00C664A2">
              <w:rPr>
                <w:spacing w:val="4"/>
              </w:rPr>
              <w:t xml:space="preserve"> </w:t>
            </w:r>
            <w:r w:rsidRPr="00C664A2">
              <w:rPr>
                <w:w w:val="95"/>
              </w:rPr>
              <w:t>of</w:t>
            </w:r>
            <w:r w:rsidRPr="00C664A2">
              <w:rPr>
                <w:spacing w:val="5"/>
              </w:rPr>
              <w:t xml:space="preserve"> </w:t>
            </w:r>
            <w:r w:rsidRPr="00C664A2">
              <w:rPr>
                <w:spacing w:val="-2"/>
                <w:w w:val="95"/>
              </w:rPr>
              <w:t>speech:</w:t>
            </w:r>
          </w:p>
        </w:tc>
        <w:tc>
          <w:tcPr>
            <w:tcW w:w="6804" w:type="dxa"/>
            <w:shd w:val="clear" w:color="auto" w:fill="F5F6F6"/>
          </w:tcPr>
          <w:p w14:paraId="49279B83" w14:textId="77777777" w:rsidR="00923644" w:rsidRPr="00C664A2" w:rsidRDefault="00923644" w:rsidP="004F5766">
            <w:pPr>
              <w:pStyle w:val="Tabletext"/>
            </w:pPr>
            <w:r w:rsidRPr="00C664A2">
              <w:t>noun</w:t>
            </w:r>
          </w:p>
        </w:tc>
      </w:tr>
      <w:tr w:rsidR="00923644" w:rsidRPr="00C664A2" w14:paraId="5C87D209" w14:textId="77777777" w:rsidTr="004F5766">
        <w:trPr>
          <w:trHeight w:val="332"/>
        </w:trPr>
        <w:tc>
          <w:tcPr>
            <w:tcW w:w="1880" w:type="dxa"/>
            <w:shd w:val="clear" w:color="auto" w:fill="E6E7E8"/>
          </w:tcPr>
          <w:p w14:paraId="1D7C8F90" w14:textId="77777777" w:rsidR="00923644" w:rsidRPr="00C664A2" w:rsidRDefault="00923644" w:rsidP="004F5766">
            <w:pPr>
              <w:pStyle w:val="Tabletextbold"/>
            </w:pPr>
            <w:r w:rsidRPr="00C664A2">
              <w:rPr>
                <w:spacing w:val="-4"/>
                <w:w w:val="90"/>
              </w:rPr>
              <w:t>Word</w:t>
            </w:r>
            <w:r w:rsidRPr="00C664A2">
              <w:rPr>
                <w:spacing w:val="-3"/>
                <w:w w:val="95"/>
              </w:rPr>
              <w:t xml:space="preserve"> </w:t>
            </w:r>
            <w:r w:rsidRPr="00C664A2">
              <w:rPr>
                <w:spacing w:val="-2"/>
                <w:w w:val="95"/>
              </w:rPr>
              <w:t>forms:</w:t>
            </w:r>
          </w:p>
        </w:tc>
        <w:tc>
          <w:tcPr>
            <w:tcW w:w="6804" w:type="dxa"/>
            <w:shd w:val="clear" w:color="auto" w:fill="F5F6F6"/>
          </w:tcPr>
          <w:p w14:paraId="4E9C4820" w14:textId="77777777" w:rsidR="00923644" w:rsidRPr="00C664A2" w:rsidRDefault="00923644" w:rsidP="004F5766">
            <w:pPr>
              <w:pStyle w:val="Tabletext"/>
            </w:pPr>
            <w:r w:rsidRPr="00C664A2">
              <w:t>agricultural,</w:t>
            </w:r>
            <w:r w:rsidRPr="00C664A2">
              <w:rPr>
                <w:spacing w:val="7"/>
              </w:rPr>
              <w:t xml:space="preserve"> </w:t>
            </w:r>
            <w:r w:rsidRPr="00C664A2">
              <w:rPr>
                <w:spacing w:val="-2"/>
              </w:rPr>
              <w:t>agriculturally</w:t>
            </w:r>
          </w:p>
        </w:tc>
      </w:tr>
      <w:tr w:rsidR="00923644" w:rsidRPr="00C664A2" w14:paraId="739D534A" w14:textId="77777777" w:rsidTr="004F5766">
        <w:trPr>
          <w:trHeight w:val="332"/>
        </w:trPr>
        <w:tc>
          <w:tcPr>
            <w:tcW w:w="1880" w:type="dxa"/>
            <w:shd w:val="clear" w:color="auto" w:fill="E6E7E8"/>
          </w:tcPr>
          <w:p w14:paraId="61917803" w14:textId="77777777" w:rsidR="00923644" w:rsidRPr="00C664A2" w:rsidRDefault="00923644" w:rsidP="004F5766">
            <w:pPr>
              <w:pStyle w:val="Tabletextbold"/>
            </w:pPr>
            <w:r w:rsidRPr="00C664A2">
              <w:rPr>
                <w:spacing w:val="-2"/>
              </w:rPr>
              <w:t>Synonyms:</w:t>
            </w:r>
          </w:p>
        </w:tc>
        <w:tc>
          <w:tcPr>
            <w:tcW w:w="6804" w:type="dxa"/>
            <w:shd w:val="clear" w:color="auto" w:fill="F5F6F6"/>
          </w:tcPr>
          <w:p w14:paraId="24B5F5A4" w14:textId="77777777" w:rsidR="00923644" w:rsidRPr="00C664A2" w:rsidRDefault="00923644" w:rsidP="004F5766">
            <w:pPr>
              <w:pStyle w:val="Tabletext"/>
            </w:pPr>
            <w:r w:rsidRPr="00FF57D3">
              <w:t>farming,</w:t>
            </w:r>
            <w:r w:rsidRPr="00C664A2">
              <w:rPr>
                <w:spacing w:val="1"/>
              </w:rPr>
              <w:t xml:space="preserve"> </w:t>
            </w:r>
            <w:r w:rsidRPr="00FF57D3">
              <w:t>animal</w:t>
            </w:r>
            <w:r w:rsidRPr="00C664A2">
              <w:rPr>
                <w:spacing w:val="1"/>
              </w:rPr>
              <w:t xml:space="preserve"> </w:t>
            </w:r>
            <w:r w:rsidRPr="00FF57D3">
              <w:t>husbandry</w:t>
            </w:r>
          </w:p>
        </w:tc>
      </w:tr>
      <w:tr w:rsidR="00923644" w:rsidRPr="00C664A2" w14:paraId="72CB925C" w14:textId="77777777" w:rsidTr="004F5766">
        <w:trPr>
          <w:trHeight w:val="332"/>
        </w:trPr>
        <w:tc>
          <w:tcPr>
            <w:tcW w:w="1880" w:type="dxa"/>
            <w:shd w:val="clear" w:color="auto" w:fill="E6E7E8"/>
          </w:tcPr>
          <w:p w14:paraId="75913F5B" w14:textId="77777777" w:rsidR="00923644" w:rsidRPr="00C664A2" w:rsidRDefault="00923644" w:rsidP="004F5766">
            <w:pPr>
              <w:pStyle w:val="Tabletextbold"/>
            </w:pPr>
            <w:r w:rsidRPr="00C664A2">
              <w:rPr>
                <w:w w:val="90"/>
              </w:rPr>
              <w:t>In</w:t>
            </w:r>
            <w:r w:rsidRPr="00C664A2">
              <w:rPr>
                <w:spacing w:val="-2"/>
                <w:w w:val="90"/>
              </w:rPr>
              <w:t xml:space="preserve"> </w:t>
            </w:r>
            <w:r w:rsidRPr="00C664A2">
              <w:rPr>
                <w:w w:val="90"/>
              </w:rPr>
              <w:t>a</w:t>
            </w:r>
            <w:r w:rsidRPr="00C664A2">
              <w:rPr>
                <w:spacing w:val="-1"/>
                <w:w w:val="90"/>
              </w:rPr>
              <w:t xml:space="preserve"> </w:t>
            </w:r>
            <w:r w:rsidRPr="00C664A2">
              <w:rPr>
                <w:spacing w:val="-2"/>
                <w:w w:val="90"/>
              </w:rPr>
              <w:t>sentence:</w:t>
            </w:r>
          </w:p>
        </w:tc>
        <w:tc>
          <w:tcPr>
            <w:tcW w:w="6804" w:type="dxa"/>
            <w:shd w:val="clear" w:color="auto" w:fill="F5F6F6"/>
          </w:tcPr>
          <w:p w14:paraId="60388177" w14:textId="77777777" w:rsidR="00923644" w:rsidRPr="00C664A2" w:rsidRDefault="00923644" w:rsidP="004F5766">
            <w:pPr>
              <w:pStyle w:val="Tabletext"/>
            </w:pPr>
            <w:r w:rsidRPr="00C664A2">
              <w:t>With</w:t>
            </w:r>
            <w:r w:rsidRPr="00C664A2">
              <w:rPr>
                <w:spacing w:val="-5"/>
              </w:rPr>
              <w:t xml:space="preserve"> </w:t>
            </w:r>
            <w:r w:rsidRPr="00C664A2">
              <w:t>improved methods of farming, agriculture flourished in</w:t>
            </w:r>
            <w:r w:rsidRPr="00C664A2">
              <w:rPr>
                <w:spacing w:val="-9"/>
              </w:rPr>
              <w:t xml:space="preserve"> </w:t>
            </w:r>
            <w:r w:rsidRPr="00C664A2">
              <w:t>the rural society.</w:t>
            </w:r>
          </w:p>
        </w:tc>
      </w:tr>
    </w:tbl>
    <w:p w14:paraId="58EE3B89" w14:textId="77777777" w:rsidR="0089335B" w:rsidRDefault="0089335B" w:rsidP="00923644">
      <w:pPr>
        <w:pStyle w:val="Heading2"/>
      </w:pPr>
    </w:p>
    <w:p w14:paraId="247F3FC2" w14:textId="77777777" w:rsidR="0089335B" w:rsidRDefault="0089335B">
      <w:pPr>
        <w:spacing w:after="0"/>
        <w:rPr>
          <w:rFonts w:eastAsiaTheme="majorEastAsia"/>
          <w:b/>
          <w:bCs/>
          <w:color w:val="000000" w:themeColor="text1"/>
          <w:sz w:val="24"/>
          <w:szCs w:val="24"/>
        </w:rPr>
      </w:pPr>
      <w:r>
        <w:br w:type="page"/>
      </w:r>
    </w:p>
    <w:p w14:paraId="06BAD55A" w14:textId="466ED21B" w:rsidR="00923644" w:rsidRPr="005F7A04" w:rsidRDefault="00923644" w:rsidP="00923644">
      <w:pPr>
        <w:pStyle w:val="Heading2"/>
      </w:pPr>
      <w:r w:rsidRPr="005F7A04">
        <w:lastRenderedPageBreak/>
        <w:t>anthropology</w:t>
      </w:r>
    </w:p>
    <w:p w14:paraId="48978FF9" w14:textId="77777777" w:rsidR="00923644" w:rsidRPr="005F7A04" w:rsidRDefault="00923644" w:rsidP="0089335B">
      <w:pPr>
        <w:pStyle w:val="ListParagraph"/>
      </w:pPr>
      <w:r w:rsidRPr="005F7A04">
        <w:t>the scientific study of human culture including beliefs, customs, and archaeological records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2D0C6E4B" w14:textId="77777777" w:rsidTr="004F5766">
        <w:trPr>
          <w:trHeight w:val="332"/>
        </w:trPr>
        <w:tc>
          <w:tcPr>
            <w:tcW w:w="1880" w:type="dxa"/>
            <w:shd w:val="clear" w:color="auto" w:fill="E6E7E8"/>
          </w:tcPr>
          <w:p w14:paraId="797B18B9" w14:textId="77777777" w:rsidR="00923644" w:rsidRPr="002C1E4B" w:rsidRDefault="00923644" w:rsidP="004F5766">
            <w:pPr>
              <w:pStyle w:val="Tabletextbold"/>
            </w:pPr>
            <w:r w:rsidRPr="002C1E4B">
              <w:t>Part of speech:</w:t>
            </w:r>
          </w:p>
        </w:tc>
        <w:tc>
          <w:tcPr>
            <w:tcW w:w="6804" w:type="dxa"/>
            <w:shd w:val="clear" w:color="auto" w:fill="F5F6F6"/>
          </w:tcPr>
          <w:p w14:paraId="0270662D" w14:textId="77777777" w:rsidR="00923644" w:rsidRPr="00C664A2" w:rsidRDefault="00923644" w:rsidP="004F5766">
            <w:pPr>
              <w:pStyle w:val="Tabletext"/>
            </w:pPr>
            <w:r w:rsidRPr="00C664A2">
              <w:t>noun</w:t>
            </w:r>
          </w:p>
        </w:tc>
      </w:tr>
      <w:tr w:rsidR="00923644" w:rsidRPr="00C664A2" w14:paraId="39E2BB92" w14:textId="77777777" w:rsidTr="004F5766">
        <w:trPr>
          <w:trHeight w:val="332"/>
        </w:trPr>
        <w:tc>
          <w:tcPr>
            <w:tcW w:w="1880" w:type="dxa"/>
            <w:shd w:val="clear" w:color="auto" w:fill="E6E7E8"/>
          </w:tcPr>
          <w:p w14:paraId="50EFF197" w14:textId="77777777" w:rsidR="00923644" w:rsidRPr="002C1E4B" w:rsidRDefault="00923644" w:rsidP="004F5766">
            <w:pPr>
              <w:pStyle w:val="Tabletextbold"/>
            </w:pPr>
            <w:r w:rsidRPr="002C1E4B">
              <w:t>Word forms:</w:t>
            </w:r>
          </w:p>
        </w:tc>
        <w:tc>
          <w:tcPr>
            <w:tcW w:w="6804" w:type="dxa"/>
            <w:shd w:val="clear" w:color="auto" w:fill="F5F6F6"/>
          </w:tcPr>
          <w:p w14:paraId="2013FD22" w14:textId="77777777" w:rsidR="00923644" w:rsidRPr="00C664A2" w:rsidRDefault="00923644" w:rsidP="004F5766">
            <w:pPr>
              <w:pStyle w:val="Tabletext"/>
            </w:pPr>
            <w:r>
              <w:t>anthropologist</w:t>
            </w:r>
          </w:p>
        </w:tc>
      </w:tr>
      <w:tr w:rsidR="00923644" w:rsidRPr="00C664A2" w14:paraId="387095FE" w14:textId="77777777" w:rsidTr="004F5766">
        <w:trPr>
          <w:trHeight w:val="332"/>
        </w:trPr>
        <w:tc>
          <w:tcPr>
            <w:tcW w:w="1880" w:type="dxa"/>
            <w:shd w:val="clear" w:color="auto" w:fill="E6E7E8"/>
          </w:tcPr>
          <w:p w14:paraId="4A42AF0C" w14:textId="77777777" w:rsidR="00923644" w:rsidRPr="002C1E4B" w:rsidRDefault="00923644" w:rsidP="004F5766">
            <w:pPr>
              <w:pStyle w:val="Tabletextbold"/>
            </w:pPr>
            <w:r w:rsidRPr="002C1E4B">
              <w:t>Synonyms:</w:t>
            </w:r>
          </w:p>
        </w:tc>
        <w:tc>
          <w:tcPr>
            <w:tcW w:w="6804" w:type="dxa"/>
            <w:shd w:val="clear" w:color="auto" w:fill="F5F6F6"/>
          </w:tcPr>
          <w:p w14:paraId="7B42457C" w14:textId="77777777" w:rsidR="00923644" w:rsidRPr="00FF57D3" w:rsidRDefault="00923644" w:rsidP="004F5766">
            <w:pPr>
              <w:pStyle w:val="Tabletext"/>
            </w:pPr>
            <w:r w:rsidRPr="00FF57D3">
              <w:t>sociology</w:t>
            </w:r>
          </w:p>
        </w:tc>
      </w:tr>
      <w:tr w:rsidR="00923644" w:rsidRPr="00C664A2" w14:paraId="09DF52A3" w14:textId="77777777" w:rsidTr="004F5766">
        <w:trPr>
          <w:trHeight w:val="332"/>
        </w:trPr>
        <w:tc>
          <w:tcPr>
            <w:tcW w:w="1880" w:type="dxa"/>
            <w:shd w:val="clear" w:color="auto" w:fill="E6E7E8"/>
          </w:tcPr>
          <w:p w14:paraId="5236F322" w14:textId="77777777" w:rsidR="00923644" w:rsidRPr="002C1E4B" w:rsidRDefault="00923644" w:rsidP="004F5766">
            <w:pPr>
              <w:pStyle w:val="Tabletextbold"/>
            </w:pPr>
            <w:r w:rsidRPr="002C1E4B">
              <w:t>In a sentence:</w:t>
            </w:r>
          </w:p>
        </w:tc>
        <w:tc>
          <w:tcPr>
            <w:tcW w:w="6804" w:type="dxa"/>
            <w:shd w:val="clear" w:color="auto" w:fill="F5F6F6"/>
          </w:tcPr>
          <w:p w14:paraId="211A5298" w14:textId="77777777" w:rsidR="00923644" w:rsidRPr="00C664A2" w:rsidRDefault="00923644" w:rsidP="004F5766">
            <w:pPr>
              <w:pStyle w:val="Tabletext"/>
            </w:pPr>
            <w:r>
              <w:t xml:space="preserve">People who study anthropology often conduct research on modern foragers to discover how early humans may have lived. </w:t>
            </w:r>
          </w:p>
        </w:tc>
      </w:tr>
    </w:tbl>
    <w:p w14:paraId="5771DA48" w14:textId="77777777" w:rsidR="00923644" w:rsidRDefault="00923644" w:rsidP="00923644">
      <w:pPr>
        <w:pStyle w:val="Heading2"/>
      </w:pPr>
      <w:r w:rsidRPr="002C1E4B">
        <w:t>archaeology</w:t>
      </w:r>
    </w:p>
    <w:p w14:paraId="45CFD64C" w14:textId="77777777" w:rsidR="00923644" w:rsidRPr="00C664A2" w:rsidRDefault="00923644" w:rsidP="0089335B">
      <w:pPr>
        <w:pStyle w:val="ListParagraph"/>
      </w:pPr>
      <w:r>
        <w:t xml:space="preserve">a field </w:t>
      </w:r>
      <w:r w:rsidRPr="002C1E4B">
        <w:t>of</w:t>
      </w:r>
      <w:r>
        <w:t xml:space="preserve"> study focused on prehistoric people and their culture</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74C9E264" w14:textId="77777777" w:rsidTr="004F5766">
        <w:trPr>
          <w:trHeight w:val="332"/>
        </w:trPr>
        <w:tc>
          <w:tcPr>
            <w:tcW w:w="1880" w:type="dxa"/>
            <w:shd w:val="clear" w:color="auto" w:fill="E6E7E8"/>
          </w:tcPr>
          <w:p w14:paraId="515CE8CA" w14:textId="77777777" w:rsidR="00923644" w:rsidRPr="002C1E4B" w:rsidRDefault="00923644" w:rsidP="004F5766">
            <w:pPr>
              <w:pStyle w:val="Tabletextbold"/>
            </w:pPr>
            <w:r w:rsidRPr="002C1E4B">
              <w:t>Part of speech:</w:t>
            </w:r>
          </w:p>
        </w:tc>
        <w:tc>
          <w:tcPr>
            <w:tcW w:w="6804" w:type="dxa"/>
            <w:shd w:val="clear" w:color="auto" w:fill="F5F6F6"/>
          </w:tcPr>
          <w:p w14:paraId="745B7CA6" w14:textId="77777777" w:rsidR="00923644" w:rsidRPr="002C1E4B" w:rsidRDefault="00923644" w:rsidP="004F5766">
            <w:pPr>
              <w:pStyle w:val="Tabletext"/>
            </w:pPr>
            <w:r w:rsidRPr="002C1E4B">
              <w:t>noun</w:t>
            </w:r>
          </w:p>
        </w:tc>
      </w:tr>
      <w:tr w:rsidR="00923644" w:rsidRPr="00C664A2" w14:paraId="28CEFEB7" w14:textId="77777777" w:rsidTr="004F5766">
        <w:trPr>
          <w:trHeight w:val="332"/>
        </w:trPr>
        <w:tc>
          <w:tcPr>
            <w:tcW w:w="1880" w:type="dxa"/>
            <w:shd w:val="clear" w:color="auto" w:fill="E6E7E8"/>
          </w:tcPr>
          <w:p w14:paraId="7FFEFA5B" w14:textId="77777777" w:rsidR="00923644" w:rsidRPr="002C1E4B" w:rsidRDefault="00923644" w:rsidP="004F5766">
            <w:pPr>
              <w:pStyle w:val="Tabletextbold"/>
            </w:pPr>
            <w:r w:rsidRPr="002C1E4B">
              <w:t>Word forms:</w:t>
            </w:r>
          </w:p>
        </w:tc>
        <w:tc>
          <w:tcPr>
            <w:tcW w:w="6804" w:type="dxa"/>
            <w:shd w:val="clear" w:color="auto" w:fill="F5F6F6"/>
          </w:tcPr>
          <w:p w14:paraId="73D761C7" w14:textId="77777777" w:rsidR="00923644" w:rsidRPr="002C1E4B" w:rsidRDefault="00923644" w:rsidP="004F5766">
            <w:pPr>
              <w:pStyle w:val="Tabletext"/>
            </w:pPr>
            <w:r w:rsidRPr="002C1E4B">
              <w:t>archaeologist</w:t>
            </w:r>
          </w:p>
        </w:tc>
      </w:tr>
      <w:tr w:rsidR="00923644" w:rsidRPr="00C664A2" w14:paraId="2B80FD8E" w14:textId="77777777" w:rsidTr="004F5766">
        <w:trPr>
          <w:trHeight w:val="332"/>
        </w:trPr>
        <w:tc>
          <w:tcPr>
            <w:tcW w:w="1880" w:type="dxa"/>
            <w:shd w:val="clear" w:color="auto" w:fill="E6E7E8"/>
          </w:tcPr>
          <w:p w14:paraId="280E69DB" w14:textId="77777777" w:rsidR="00923644" w:rsidRPr="002C1E4B" w:rsidRDefault="00923644" w:rsidP="004F5766">
            <w:pPr>
              <w:pStyle w:val="Tabletextbold"/>
            </w:pPr>
            <w:r w:rsidRPr="002C1E4B">
              <w:t>Synonyms:</w:t>
            </w:r>
          </w:p>
        </w:tc>
        <w:tc>
          <w:tcPr>
            <w:tcW w:w="6804" w:type="dxa"/>
            <w:shd w:val="clear" w:color="auto" w:fill="F5F6F6"/>
          </w:tcPr>
          <w:p w14:paraId="4BFFB2F3" w14:textId="77777777" w:rsidR="00923644" w:rsidRPr="002C1E4B" w:rsidRDefault="00923644" w:rsidP="004F5766">
            <w:pPr>
              <w:pStyle w:val="Tabletext"/>
            </w:pPr>
            <w:r w:rsidRPr="002C1E4B">
              <w:t>classicist, excavator</w:t>
            </w:r>
          </w:p>
        </w:tc>
      </w:tr>
      <w:tr w:rsidR="00923644" w:rsidRPr="00C664A2" w14:paraId="3BDBDBF5" w14:textId="77777777" w:rsidTr="004F5766">
        <w:trPr>
          <w:trHeight w:val="332"/>
        </w:trPr>
        <w:tc>
          <w:tcPr>
            <w:tcW w:w="1880" w:type="dxa"/>
            <w:shd w:val="clear" w:color="auto" w:fill="E6E7E8"/>
          </w:tcPr>
          <w:p w14:paraId="0E8BEBEF" w14:textId="77777777" w:rsidR="00923644" w:rsidRPr="002C1E4B" w:rsidRDefault="00923644" w:rsidP="004F5766">
            <w:pPr>
              <w:pStyle w:val="Tabletextbold"/>
            </w:pPr>
            <w:r w:rsidRPr="002C1E4B">
              <w:t>In a sentence:</w:t>
            </w:r>
          </w:p>
        </w:tc>
        <w:tc>
          <w:tcPr>
            <w:tcW w:w="6804" w:type="dxa"/>
            <w:shd w:val="clear" w:color="auto" w:fill="F5F6F6"/>
          </w:tcPr>
          <w:p w14:paraId="28E6DDE8" w14:textId="77777777" w:rsidR="00923644" w:rsidRPr="002C1E4B" w:rsidRDefault="00923644" w:rsidP="004F5766">
            <w:pPr>
              <w:pStyle w:val="Tabletext"/>
            </w:pPr>
            <w:r w:rsidRPr="002C1E4B">
              <w:t>Archaeology has revealed information about how early humans lived and the tools they used.</w:t>
            </w:r>
          </w:p>
        </w:tc>
      </w:tr>
    </w:tbl>
    <w:p w14:paraId="552B48FE" w14:textId="77777777" w:rsidR="00923644" w:rsidRPr="00C664A2" w:rsidRDefault="00923644" w:rsidP="00923644">
      <w:pPr>
        <w:pStyle w:val="Heading2"/>
      </w:pPr>
      <w:r w:rsidRPr="002C1E4B">
        <w:t>artifact</w:t>
      </w:r>
    </w:p>
    <w:p w14:paraId="789C1E06" w14:textId="77777777" w:rsidR="00923644" w:rsidRPr="00C664A2" w:rsidRDefault="00923644" w:rsidP="0089335B">
      <w:pPr>
        <w:pStyle w:val="ListParagraph"/>
      </w:pPr>
      <w:r w:rsidRPr="00C664A2">
        <w:t>any</w:t>
      </w:r>
      <w:r w:rsidRPr="00C664A2">
        <w:rPr>
          <w:spacing w:val="-9"/>
        </w:rPr>
        <w:t xml:space="preserve"> </w:t>
      </w:r>
      <w:r w:rsidRPr="00C664A2">
        <w:t>object</w:t>
      </w:r>
      <w:r w:rsidRPr="00C664A2">
        <w:rPr>
          <w:spacing w:val="-3"/>
        </w:rPr>
        <w:t xml:space="preserve"> </w:t>
      </w:r>
      <w:r w:rsidRPr="00C664A2">
        <w:t>made</w:t>
      </w:r>
      <w:r w:rsidRPr="00C664A2">
        <w:rPr>
          <w:spacing w:val="-4"/>
        </w:rPr>
        <w:t xml:space="preserve"> </w:t>
      </w:r>
      <w:r w:rsidRPr="00C664A2">
        <w:t xml:space="preserve">by </w:t>
      </w:r>
      <w:r w:rsidRPr="002C1E4B">
        <w:t>human</w:t>
      </w:r>
      <w:r w:rsidRPr="00C664A2">
        <w:rPr>
          <w:spacing w:val="-4"/>
        </w:rPr>
        <w:t xml:space="preserve"> </w:t>
      </w:r>
      <w:r w:rsidRPr="00C664A2">
        <w:t>beings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75AFEE46" w14:textId="77777777" w:rsidTr="004F5766">
        <w:trPr>
          <w:trHeight w:val="332"/>
        </w:trPr>
        <w:tc>
          <w:tcPr>
            <w:tcW w:w="1880" w:type="dxa"/>
            <w:shd w:val="clear" w:color="auto" w:fill="E6E7E8"/>
          </w:tcPr>
          <w:p w14:paraId="1838BFA6" w14:textId="77777777" w:rsidR="00923644" w:rsidRPr="002C1E4B" w:rsidRDefault="00923644" w:rsidP="004F5766">
            <w:pPr>
              <w:pStyle w:val="Tabletextbold"/>
            </w:pPr>
            <w:r w:rsidRPr="002C1E4B">
              <w:t>Part of speech:</w:t>
            </w:r>
          </w:p>
        </w:tc>
        <w:tc>
          <w:tcPr>
            <w:tcW w:w="6804" w:type="dxa"/>
            <w:shd w:val="clear" w:color="auto" w:fill="F5F6F6"/>
          </w:tcPr>
          <w:p w14:paraId="541CF355" w14:textId="77777777" w:rsidR="00923644" w:rsidRPr="002C1E4B" w:rsidRDefault="00923644" w:rsidP="004F5766">
            <w:pPr>
              <w:pStyle w:val="Tabletext"/>
            </w:pPr>
            <w:r w:rsidRPr="002C1E4B">
              <w:t>noun</w:t>
            </w:r>
          </w:p>
        </w:tc>
      </w:tr>
      <w:tr w:rsidR="00923644" w:rsidRPr="00C664A2" w14:paraId="3F606CF4" w14:textId="77777777" w:rsidTr="004F5766">
        <w:trPr>
          <w:trHeight w:val="332"/>
        </w:trPr>
        <w:tc>
          <w:tcPr>
            <w:tcW w:w="1880" w:type="dxa"/>
            <w:shd w:val="clear" w:color="auto" w:fill="E6E7E8"/>
          </w:tcPr>
          <w:p w14:paraId="7954F0EE" w14:textId="77777777" w:rsidR="00923644" w:rsidRPr="002C1E4B" w:rsidRDefault="00923644" w:rsidP="004F5766">
            <w:pPr>
              <w:pStyle w:val="Tabletextbold"/>
            </w:pPr>
            <w:r w:rsidRPr="002C1E4B">
              <w:t>Word forms:</w:t>
            </w:r>
          </w:p>
        </w:tc>
        <w:tc>
          <w:tcPr>
            <w:tcW w:w="6804" w:type="dxa"/>
            <w:shd w:val="clear" w:color="auto" w:fill="F5F6F6"/>
          </w:tcPr>
          <w:p w14:paraId="4AABE441" w14:textId="77777777" w:rsidR="00923644" w:rsidRPr="002C1E4B" w:rsidRDefault="00923644" w:rsidP="004F5766">
            <w:pPr>
              <w:pStyle w:val="Tabletext"/>
            </w:pPr>
            <w:r w:rsidRPr="002C1E4B">
              <w:t>artifacts, artifactual</w:t>
            </w:r>
          </w:p>
        </w:tc>
      </w:tr>
      <w:tr w:rsidR="00923644" w:rsidRPr="00C664A2" w14:paraId="299438FF" w14:textId="77777777" w:rsidTr="004F5766">
        <w:trPr>
          <w:trHeight w:val="332"/>
        </w:trPr>
        <w:tc>
          <w:tcPr>
            <w:tcW w:w="1880" w:type="dxa"/>
            <w:shd w:val="clear" w:color="auto" w:fill="E6E7E8"/>
          </w:tcPr>
          <w:p w14:paraId="71409039" w14:textId="77777777" w:rsidR="00923644" w:rsidRPr="002C1E4B" w:rsidRDefault="00923644" w:rsidP="004F5766">
            <w:pPr>
              <w:pStyle w:val="Tabletextbold"/>
            </w:pPr>
            <w:r w:rsidRPr="002C1E4B">
              <w:t>Synonyms:</w:t>
            </w:r>
          </w:p>
        </w:tc>
        <w:tc>
          <w:tcPr>
            <w:tcW w:w="6804" w:type="dxa"/>
            <w:shd w:val="clear" w:color="auto" w:fill="F5F6F6"/>
          </w:tcPr>
          <w:p w14:paraId="54E9D4C4" w14:textId="77777777" w:rsidR="00923644" w:rsidRPr="002C1E4B" w:rsidRDefault="00923644" w:rsidP="004F5766">
            <w:pPr>
              <w:pStyle w:val="Tabletext"/>
            </w:pPr>
            <w:r w:rsidRPr="002C1E4B">
              <w:t>fossil, remains</w:t>
            </w:r>
          </w:p>
        </w:tc>
      </w:tr>
      <w:tr w:rsidR="00923644" w:rsidRPr="00C664A2" w14:paraId="17BB19DE" w14:textId="77777777" w:rsidTr="004F5766">
        <w:trPr>
          <w:trHeight w:val="332"/>
        </w:trPr>
        <w:tc>
          <w:tcPr>
            <w:tcW w:w="1880" w:type="dxa"/>
            <w:shd w:val="clear" w:color="auto" w:fill="E6E7E8"/>
          </w:tcPr>
          <w:p w14:paraId="365B67A7" w14:textId="77777777" w:rsidR="00923644" w:rsidRPr="002C1E4B" w:rsidRDefault="00923644" w:rsidP="004F5766">
            <w:pPr>
              <w:pStyle w:val="Tabletextbold"/>
            </w:pPr>
            <w:r w:rsidRPr="002C1E4B">
              <w:t>In a sentence:</w:t>
            </w:r>
          </w:p>
        </w:tc>
        <w:tc>
          <w:tcPr>
            <w:tcW w:w="6804" w:type="dxa"/>
            <w:shd w:val="clear" w:color="auto" w:fill="F5F6F6"/>
          </w:tcPr>
          <w:p w14:paraId="6BA4436A" w14:textId="77777777" w:rsidR="00923644" w:rsidRPr="002C1E4B" w:rsidRDefault="00923644" w:rsidP="004F5766">
            <w:pPr>
              <w:pStyle w:val="Tabletext"/>
            </w:pPr>
            <w:r w:rsidRPr="002C1E4B">
              <w:t>The museum had an exhibit of ancient Mexican artifacts.</w:t>
            </w:r>
          </w:p>
        </w:tc>
      </w:tr>
    </w:tbl>
    <w:p w14:paraId="7FDC23E6" w14:textId="77777777" w:rsidR="00923644" w:rsidRPr="00C664A2" w:rsidRDefault="00923644" w:rsidP="00923644">
      <w:pPr>
        <w:pStyle w:val="Heading2"/>
      </w:pPr>
      <w:r w:rsidRPr="003D53BA">
        <w:t>authority</w:t>
      </w:r>
    </w:p>
    <w:p w14:paraId="3B5A2EFB" w14:textId="77777777" w:rsidR="00923644" w:rsidRPr="00C664A2" w:rsidRDefault="00923644" w:rsidP="0089335B">
      <w:pPr>
        <w:pStyle w:val="ListParagraph"/>
      </w:pPr>
      <w:r w:rsidRPr="00C664A2">
        <w:t>the</w:t>
      </w:r>
      <w:r w:rsidRPr="00C664A2">
        <w:rPr>
          <w:spacing w:val="-9"/>
        </w:rPr>
        <w:t xml:space="preserve"> </w:t>
      </w:r>
      <w:r w:rsidRPr="00C664A2">
        <w:t>right,</w:t>
      </w:r>
      <w:r w:rsidRPr="00C664A2">
        <w:rPr>
          <w:spacing w:val="-9"/>
        </w:rPr>
        <w:t xml:space="preserve"> </w:t>
      </w:r>
      <w:r w:rsidRPr="003D53BA">
        <w:t>power</w:t>
      </w:r>
      <w:r w:rsidRPr="00C664A2">
        <w:t>,</w:t>
      </w:r>
      <w:r w:rsidRPr="00C664A2">
        <w:rPr>
          <w:spacing w:val="-9"/>
        </w:rPr>
        <w:t xml:space="preserve"> </w:t>
      </w:r>
      <w:r w:rsidRPr="00C664A2">
        <w:t>or</w:t>
      </w:r>
      <w:r w:rsidRPr="00C664A2">
        <w:rPr>
          <w:spacing w:val="-13"/>
        </w:rPr>
        <w:t xml:space="preserve"> </w:t>
      </w:r>
      <w:r w:rsidRPr="00C664A2">
        <w:t>ability</w:t>
      </w:r>
      <w:r w:rsidRPr="00C664A2">
        <w:rPr>
          <w:spacing w:val="-17"/>
        </w:rPr>
        <w:t xml:space="preserve"> </w:t>
      </w:r>
      <w:r w:rsidRPr="00C664A2">
        <w:t>to</w:t>
      </w:r>
      <w:r w:rsidRPr="00C664A2">
        <w:rPr>
          <w:spacing w:val="-9"/>
        </w:rPr>
        <w:t xml:space="preserve"> </w:t>
      </w:r>
      <w:r w:rsidRPr="00C664A2">
        <w:t>give</w:t>
      </w:r>
      <w:r w:rsidRPr="00C664A2">
        <w:rPr>
          <w:spacing w:val="-9"/>
        </w:rPr>
        <w:t xml:space="preserve"> </w:t>
      </w:r>
      <w:r w:rsidRPr="00C664A2">
        <w:t>orders,</w:t>
      </w:r>
      <w:r w:rsidRPr="00C664A2">
        <w:rPr>
          <w:spacing w:val="-9"/>
        </w:rPr>
        <w:t xml:space="preserve"> </w:t>
      </w:r>
      <w:r w:rsidRPr="00C664A2">
        <w:t>make</w:t>
      </w:r>
      <w:r w:rsidRPr="00C664A2">
        <w:rPr>
          <w:spacing w:val="-9"/>
        </w:rPr>
        <w:t xml:space="preserve"> </w:t>
      </w:r>
      <w:r w:rsidRPr="00C664A2">
        <w:t>decisions,</w:t>
      </w:r>
      <w:r w:rsidRPr="00C664A2">
        <w:rPr>
          <w:spacing w:val="-9"/>
        </w:rPr>
        <w:t xml:space="preserve"> </w:t>
      </w:r>
      <w:r w:rsidRPr="00C664A2">
        <w:t>or</w:t>
      </w:r>
      <w:r w:rsidRPr="00C664A2">
        <w:rPr>
          <w:spacing w:val="-12"/>
        </w:rPr>
        <w:t xml:space="preserve"> </w:t>
      </w:r>
      <w:r w:rsidRPr="00C664A2">
        <w:t>demand</w:t>
      </w:r>
      <w:r w:rsidRPr="00C664A2">
        <w:rPr>
          <w:spacing w:val="-9"/>
        </w:rPr>
        <w:t xml:space="preserve"> </w:t>
      </w:r>
      <w:r w:rsidRPr="00C664A2">
        <w:t>or</w:t>
      </w:r>
      <w:r w:rsidRPr="00C664A2">
        <w:rPr>
          <w:spacing w:val="-13"/>
        </w:rPr>
        <w:t xml:space="preserve"> </w:t>
      </w:r>
      <w:r w:rsidRPr="00C664A2">
        <w:t>compel</w:t>
      </w:r>
      <w:r w:rsidRPr="00C664A2">
        <w:rPr>
          <w:spacing w:val="-9"/>
        </w:rPr>
        <w:t xml:space="preserve"> </w:t>
      </w:r>
      <w:r w:rsidRPr="00C664A2">
        <w:t>obedience</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7BCF79C7" w14:textId="77777777" w:rsidTr="004F5766">
        <w:trPr>
          <w:trHeight w:val="332"/>
        </w:trPr>
        <w:tc>
          <w:tcPr>
            <w:tcW w:w="1880" w:type="dxa"/>
            <w:shd w:val="clear" w:color="auto" w:fill="E6E7E8"/>
          </w:tcPr>
          <w:p w14:paraId="0DC939EA" w14:textId="77777777" w:rsidR="00923644" w:rsidRPr="00C664A2" w:rsidRDefault="00923644" w:rsidP="004F5766">
            <w:pPr>
              <w:pStyle w:val="Tabletextbold"/>
            </w:pPr>
            <w:r w:rsidRPr="00C664A2">
              <w:rPr>
                <w:w w:val="95"/>
              </w:rPr>
              <w:t>Part</w:t>
            </w:r>
            <w:r w:rsidRPr="00C664A2">
              <w:rPr>
                <w:spacing w:val="4"/>
              </w:rPr>
              <w:t xml:space="preserve"> </w:t>
            </w:r>
            <w:r w:rsidRPr="00C664A2">
              <w:rPr>
                <w:w w:val="95"/>
              </w:rPr>
              <w:t>of</w:t>
            </w:r>
            <w:r w:rsidRPr="00C664A2">
              <w:rPr>
                <w:spacing w:val="5"/>
              </w:rPr>
              <w:t xml:space="preserve"> </w:t>
            </w:r>
            <w:r w:rsidRPr="00C664A2">
              <w:rPr>
                <w:spacing w:val="-2"/>
                <w:w w:val="95"/>
              </w:rPr>
              <w:t>speech:</w:t>
            </w:r>
          </w:p>
        </w:tc>
        <w:tc>
          <w:tcPr>
            <w:tcW w:w="6804" w:type="dxa"/>
            <w:shd w:val="clear" w:color="auto" w:fill="F5F6F6"/>
          </w:tcPr>
          <w:p w14:paraId="7BBF7A9B" w14:textId="77777777" w:rsidR="00923644" w:rsidRPr="003D53BA" w:rsidRDefault="00923644" w:rsidP="004F5766">
            <w:pPr>
              <w:pStyle w:val="Tabletext"/>
            </w:pPr>
            <w:r w:rsidRPr="003D53BA">
              <w:t>noun</w:t>
            </w:r>
          </w:p>
        </w:tc>
      </w:tr>
      <w:tr w:rsidR="00923644" w:rsidRPr="00C664A2" w14:paraId="10BD493B" w14:textId="77777777" w:rsidTr="004F5766">
        <w:trPr>
          <w:trHeight w:val="332"/>
        </w:trPr>
        <w:tc>
          <w:tcPr>
            <w:tcW w:w="1880" w:type="dxa"/>
            <w:shd w:val="clear" w:color="auto" w:fill="E6E7E8"/>
          </w:tcPr>
          <w:p w14:paraId="617FAFAB" w14:textId="77777777" w:rsidR="00923644" w:rsidRPr="00C664A2" w:rsidRDefault="00923644" w:rsidP="004F5766">
            <w:pPr>
              <w:pStyle w:val="Tabletextbold"/>
            </w:pPr>
            <w:r w:rsidRPr="00C664A2">
              <w:rPr>
                <w:spacing w:val="-4"/>
                <w:w w:val="90"/>
              </w:rPr>
              <w:t>Word</w:t>
            </w:r>
            <w:r w:rsidRPr="00C664A2">
              <w:rPr>
                <w:spacing w:val="-3"/>
                <w:w w:val="95"/>
              </w:rPr>
              <w:t xml:space="preserve"> </w:t>
            </w:r>
            <w:r w:rsidRPr="00C664A2">
              <w:rPr>
                <w:spacing w:val="-2"/>
                <w:w w:val="95"/>
              </w:rPr>
              <w:t>forms:</w:t>
            </w:r>
          </w:p>
        </w:tc>
        <w:tc>
          <w:tcPr>
            <w:tcW w:w="6804" w:type="dxa"/>
            <w:shd w:val="clear" w:color="auto" w:fill="F5F6F6"/>
          </w:tcPr>
          <w:p w14:paraId="7A830E02" w14:textId="77777777" w:rsidR="00923644" w:rsidRPr="003D53BA" w:rsidRDefault="00923644" w:rsidP="004F5766">
            <w:pPr>
              <w:pStyle w:val="Tabletext"/>
            </w:pPr>
            <w:r w:rsidRPr="003D53BA">
              <w:t>authorities, authoritative, authoritatively</w:t>
            </w:r>
          </w:p>
        </w:tc>
      </w:tr>
      <w:tr w:rsidR="00923644" w:rsidRPr="00C664A2" w14:paraId="6614A4B3" w14:textId="77777777" w:rsidTr="004F5766">
        <w:trPr>
          <w:trHeight w:val="332"/>
        </w:trPr>
        <w:tc>
          <w:tcPr>
            <w:tcW w:w="1880" w:type="dxa"/>
            <w:shd w:val="clear" w:color="auto" w:fill="E6E7E8"/>
          </w:tcPr>
          <w:p w14:paraId="48AF227E" w14:textId="77777777" w:rsidR="00923644" w:rsidRPr="00C664A2" w:rsidRDefault="00923644" w:rsidP="004F5766">
            <w:pPr>
              <w:pStyle w:val="Tabletextbold"/>
            </w:pPr>
            <w:r w:rsidRPr="00C664A2">
              <w:rPr>
                <w:spacing w:val="-2"/>
              </w:rPr>
              <w:t>Synonyms:</w:t>
            </w:r>
          </w:p>
        </w:tc>
        <w:tc>
          <w:tcPr>
            <w:tcW w:w="6804" w:type="dxa"/>
            <w:shd w:val="clear" w:color="auto" w:fill="F5F6F6"/>
          </w:tcPr>
          <w:p w14:paraId="01CB0F3F" w14:textId="77777777" w:rsidR="00923644" w:rsidRPr="003D53BA" w:rsidRDefault="00923644" w:rsidP="004F5766">
            <w:pPr>
              <w:pStyle w:val="Tabletext"/>
            </w:pPr>
            <w:r w:rsidRPr="003D53BA">
              <w:t>command, control, power</w:t>
            </w:r>
          </w:p>
        </w:tc>
      </w:tr>
      <w:tr w:rsidR="00923644" w:rsidRPr="00C664A2" w14:paraId="56FE14CE" w14:textId="77777777" w:rsidTr="004F5766">
        <w:trPr>
          <w:trHeight w:val="332"/>
        </w:trPr>
        <w:tc>
          <w:tcPr>
            <w:tcW w:w="1880" w:type="dxa"/>
            <w:shd w:val="clear" w:color="auto" w:fill="E6E7E8"/>
          </w:tcPr>
          <w:p w14:paraId="40FF4571" w14:textId="77777777" w:rsidR="00923644" w:rsidRPr="00C664A2" w:rsidRDefault="00923644" w:rsidP="004F5766">
            <w:pPr>
              <w:pStyle w:val="Tabletextbold"/>
            </w:pPr>
            <w:r w:rsidRPr="00C664A2">
              <w:rPr>
                <w:w w:val="90"/>
              </w:rPr>
              <w:t>In</w:t>
            </w:r>
            <w:r w:rsidRPr="00C664A2">
              <w:rPr>
                <w:spacing w:val="-2"/>
                <w:w w:val="90"/>
              </w:rPr>
              <w:t xml:space="preserve"> </w:t>
            </w:r>
            <w:r w:rsidRPr="00C664A2">
              <w:rPr>
                <w:w w:val="90"/>
              </w:rPr>
              <w:t>a</w:t>
            </w:r>
            <w:r w:rsidRPr="00C664A2">
              <w:rPr>
                <w:spacing w:val="-1"/>
                <w:w w:val="90"/>
              </w:rPr>
              <w:t xml:space="preserve"> </w:t>
            </w:r>
            <w:r w:rsidRPr="00C664A2">
              <w:rPr>
                <w:spacing w:val="-2"/>
                <w:w w:val="90"/>
              </w:rPr>
              <w:t>sentence:</w:t>
            </w:r>
          </w:p>
        </w:tc>
        <w:tc>
          <w:tcPr>
            <w:tcW w:w="6804" w:type="dxa"/>
            <w:shd w:val="clear" w:color="auto" w:fill="F5F6F6"/>
          </w:tcPr>
          <w:p w14:paraId="1C17C570" w14:textId="77777777" w:rsidR="00923644" w:rsidRPr="003D53BA" w:rsidRDefault="00923644" w:rsidP="004F5766">
            <w:pPr>
              <w:pStyle w:val="Tabletext"/>
            </w:pPr>
            <w:r w:rsidRPr="003D53BA">
              <w:t>As the principal, she has the greatest amount of authority in this school.</w:t>
            </w:r>
          </w:p>
        </w:tc>
      </w:tr>
    </w:tbl>
    <w:p w14:paraId="6C7108BC" w14:textId="77777777" w:rsidR="00923644" w:rsidRPr="00EB425B" w:rsidRDefault="00923644" w:rsidP="00EB425B">
      <w:pPr>
        <w:pStyle w:val="Heading2"/>
      </w:pPr>
      <w:r w:rsidRPr="00EB425B">
        <w:t>causation</w:t>
      </w:r>
    </w:p>
    <w:p w14:paraId="476915B3" w14:textId="77777777" w:rsidR="00923644" w:rsidRPr="00C664A2" w:rsidRDefault="00923644" w:rsidP="0089335B">
      <w:pPr>
        <w:pStyle w:val="ListParagraph"/>
      </w:pPr>
      <w:r>
        <w:t xml:space="preserve">the act or process of causing (to make </w:t>
      </w:r>
      <w:proofErr w:type="gramStart"/>
      <w:r>
        <w:t>happen;</w:t>
      </w:r>
      <w:proofErr w:type="gramEnd"/>
      <w:r>
        <w:t xml:space="preserve"> creating or influencing)</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5BCA0F3C" w14:textId="77777777" w:rsidTr="004F5766">
        <w:trPr>
          <w:trHeight w:val="332"/>
        </w:trPr>
        <w:tc>
          <w:tcPr>
            <w:tcW w:w="1880" w:type="dxa"/>
            <w:shd w:val="clear" w:color="auto" w:fill="E6E7E8"/>
          </w:tcPr>
          <w:p w14:paraId="2572422E" w14:textId="77777777" w:rsidR="00923644" w:rsidRPr="003D53BA" w:rsidRDefault="00923644" w:rsidP="004F5766">
            <w:pPr>
              <w:pStyle w:val="Tabletextbold"/>
            </w:pPr>
            <w:r w:rsidRPr="003D53BA">
              <w:t>Part of speech:</w:t>
            </w:r>
          </w:p>
        </w:tc>
        <w:tc>
          <w:tcPr>
            <w:tcW w:w="6804" w:type="dxa"/>
            <w:shd w:val="clear" w:color="auto" w:fill="F5F6F6"/>
          </w:tcPr>
          <w:p w14:paraId="2B61A37F" w14:textId="77777777" w:rsidR="00923644" w:rsidRPr="003D53BA" w:rsidRDefault="00923644" w:rsidP="004F5766">
            <w:pPr>
              <w:pStyle w:val="Tabletext"/>
            </w:pPr>
            <w:r w:rsidRPr="003D53BA">
              <w:t>noun</w:t>
            </w:r>
          </w:p>
        </w:tc>
      </w:tr>
      <w:tr w:rsidR="00923644" w:rsidRPr="00C664A2" w14:paraId="25F04E33" w14:textId="77777777" w:rsidTr="004F5766">
        <w:trPr>
          <w:trHeight w:val="332"/>
        </w:trPr>
        <w:tc>
          <w:tcPr>
            <w:tcW w:w="1880" w:type="dxa"/>
            <w:shd w:val="clear" w:color="auto" w:fill="E6E7E8"/>
          </w:tcPr>
          <w:p w14:paraId="71B7514D" w14:textId="77777777" w:rsidR="00923644" w:rsidRPr="003D53BA" w:rsidRDefault="00923644" w:rsidP="004F5766">
            <w:pPr>
              <w:pStyle w:val="Tabletextbold"/>
            </w:pPr>
            <w:r w:rsidRPr="003D53BA">
              <w:t>Word forms:</w:t>
            </w:r>
          </w:p>
        </w:tc>
        <w:tc>
          <w:tcPr>
            <w:tcW w:w="6804" w:type="dxa"/>
            <w:shd w:val="clear" w:color="auto" w:fill="F5F6F6"/>
          </w:tcPr>
          <w:p w14:paraId="20B6F561" w14:textId="77777777" w:rsidR="00923644" w:rsidRPr="003D53BA" w:rsidRDefault="00923644" w:rsidP="004F5766">
            <w:pPr>
              <w:pStyle w:val="Tabletext"/>
            </w:pPr>
            <w:r w:rsidRPr="003D53BA">
              <w:t>cause, causes, causality</w:t>
            </w:r>
          </w:p>
        </w:tc>
      </w:tr>
      <w:tr w:rsidR="00923644" w:rsidRPr="00C664A2" w14:paraId="0B7F54C9" w14:textId="77777777" w:rsidTr="004F5766">
        <w:trPr>
          <w:trHeight w:val="332"/>
        </w:trPr>
        <w:tc>
          <w:tcPr>
            <w:tcW w:w="1880" w:type="dxa"/>
            <w:shd w:val="clear" w:color="auto" w:fill="E6E7E8"/>
          </w:tcPr>
          <w:p w14:paraId="0EF4CAB4" w14:textId="77777777" w:rsidR="00923644" w:rsidRPr="003D53BA" w:rsidRDefault="00923644" w:rsidP="004F5766">
            <w:pPr>
              <w:pStyle w:val="Tabletextbold"/>
            </w:pPr>
            <w:r w:rsidRPr="003D53BA">
              <w:t>Synonyms:</w:t>
            </w:r>
          </w:p>
        </w:tc>
        <w:tc>
          <w:tcPr>
            <w:tcW w:w="6804" w:type="dxa"/>
            <w:shd w:val="clear" w:color="auto" w:fill="F5F6F6"/>
          </w:tcPr>
          <w:p w14:paraId="60111C80" w14:textId="77777777" w:rsidR="00923644" w:rsidRPr="003D53BA" w:rsidRDefault="00923644" w:rsidP="004F5766">
            <w:pPr>
              <w:pStyle w:val="Tabletext"/>
            </w:pPr>
            <w:r w:rsidRPr="003D53BA">
              <w:t xml:space="preserve"> reason, motivation, source</w:t>
            </w:r>
          </w:p>
        </w:tc>
      </w:tr>
      <w:tr w:rsidR="00923644" w:rsidRPr="00C664A2" w14:paraId="3C55E119" w14:textId="77777777" w:rsidTr="004F5766">
        <w:trPr>
          <w:trHeight w:val="332"/>
        </w:trPr>
        <w:tc>
          <w:tcPr>
            <w:tcW w:w="1880" w:type="dxa"/>
            <w:shd w:val="clear" w:color="auto" w:fill="E6E7E8"/>
          </w:tcPr>
          <w:p w14:paraId="2EE46748" w14:textId="77777777" w:rsidR="00923644" w:rsidRPr="003D53BA" w:rsidRDefault="00923644" w:rsidP="004F5766">
            <w:pPr>
              <w:pStyle w:val="Tabletextbold"/>
            </w:pPr>
            <w:r w:rsidRPr="003D53BA">
              <w:t>In a sentence:</w:t>
            </w:r>
          </w:p>
        </w:tc>
        <w:tc>
          <w:tcPr>
            <w:tcW w:w="6804" w:type="dxa"/>
            <w:shd w:val="clear" w:color="auto" w:fill="F5F6F6"/>
          </w:tcPr>
          <w:p w14:paraId="0B5AFAD8" w14:textId="77777777" w:rsidR="00923644" w:rsidRPr="003D53BA" w:rsidRDefault="00923644" w:rsidP="004F5766">
            <w:pPr>
              <w:pStyle w:val="Tabletext"/>
            </w:pPr>
            <w:r w:rsidRPr="003D53BA">
              <w:t>When looking through articles about the fall of the Han, you want to focus on causation as well as long-term effects.</w:t>
            </w:r>
          </w:p>
        </w:tc>
      </w:tr>
    </w:tbl>
    <w:p w14:paraId="45A95180" w14:textId="77777777" w:rsidR="00923644" w:rsidRPr="00C664A2" w:rsidRDefault="00923644" w:rsidP="0089335B">
      <w:pPr>
        <w:pStyle w:val="Heading2"/>
      </w:pPr>
      <w:r w:rsidRPr="0089335B">
        <w:lastRenderedPageBreak/>
        <w:t>claim</w:t>
      </w:r>
      <w:r w:rsidRPr="00C664A2">
        <w:rPr>
          <w:spacing w:val="-8"/>
        </w:rPr>
        <w:t xml:space="preserve"> </w:t>
      </w:r>
      <w:r w:rsidRPr="003D53BA">
        <w:t>testers</w:t>
      </w:r>
    </w:p>
    <w:p w14:paraId="0BA8780A" w14:textId="77777777" w:rsidR="00923644" w:rsidRPr="00C664A2" w:rsidRDefault="00923644" w:rsidP="0089335B">
      <w:pPr>
        <w:pStyle w:val="ListParagraph"/>
      </w:pPr>
      <w:r w:rsidRPr="00C664A2">
        <w:t>strategies</w:t>
      </w:r>
      <w:r w:rsidRPr="00C664A2">
        <w:rPr>
          <w:spacing w:val="-9"/>
        </w:rPr>
        <w:t xml:space="preserve"> </w:t>
      </w:r>
      <w:r w:rsidRPr="00C664A2">
        <w:t>to decide</w:t>
      </w:r>
      <w:r w:rsidRPr="00C664A2">
        <w:rPr>
          <w:spacing w:val="-5"/>
        </w:rPr>
        <w:t xml:space="preserve"> </w:t>
      </w:r>
      <w:r w:rsidRPr="00C664A2">
        <w:t>whether</w:t>
      </w:r>
      <w:r w:rsidRPr="00C664A2">
        <w:rPr>
          <w:spacing w:val="-8"/>
        </w:rPr>
        <w:t xml:space="preserve"> </w:t>
      </w:r>
      <w:r w:rsidRPr="00C664A2">
        <w:t>a</w:t>
      </w:r>
      <w:r w:rsidRPr="00C664A2">
        <w:rPr>
          <w:spacing w:val="-5"/>
        </w:rPr>
        <w:t xml:space="preserve"> </w:t>
      </w:r>
      <w:r w:rsidRPr="00C664A2">
        <w:t>story</w:t>
      </w:r>
      <w:r w:rsidRPr="00C664A2">
        <w:rPr>
          <w:spacing w:val="-8"/>
        </w:rPr>
        <w:t xml:space="preserve"> </w:t>
      </w:r>
      <w:r w:rsidRPr="00C664A2">
        <w:t>or</w:t>
      </w:r>
      <w:r w:rsidRPr="00C664A2">
        <w:rPr>
          <w:spacing w:val="-9"/>
        </w:rPr>
        <w:t xml:space="preserve"> </w:t>
      </w:r>
      <w:r w:rsidRPr="00C664A2">
        <w:t>concept should</w:t>
      </w:r>
      <w:r w:rsidRPr="00C664A2">
        <w:rPr>
          <w:spacing w:val="-5"/>
        </w:rPr>
        <w:t xml:space="preserve"> </w:t>
      </w:r>
      <w:r w:rsidRPr="00C664A2">
        <w:t>or</w:t>
      </w:r>
      <w:r w:rsidRPr="00C664A2">
        <w:rPr>
          <w:spacing w:val="-8"/>
        </w:rPr>
        <w:t xml:space="preserve"> </w:t>
      </w:r>
      <w:r w:rsidRPr="00C664A2">
        <w:t>should</w:t>
      </w:r>
      <w:r w:rsidRPr="00C664A2">
        <w:rPr>
          <w:spacing w:val="-5"/>
        </w:rPr>
        <w:t xml:space="preserve"> </w:t>
      </w:r>
      <w:r w:rsidRPr="00C664A2">
        <w:t>not be</w:t>
      </w:r>
      <w:r w:rsidRPr="00C664A2">
        <w:rPr>
          <w:spacing w:val="-9"/>
        </w:rPr>
        <w:t xml:space="preserve"> </w:t>
      </w:r>
      <w:r w:rsidRPr="00C664A2">
        <w:t>trusted</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6D93C599" w14:textId="77777777" w:rsidTr="004F5766">
        <w:trPr>
          <w:trHeight w:val="332"/>
        </w:trPr>
        <w:tc>
          <w:tcPr>
            <w:tcW w:w="1880" w:type="dxa"/>
            <w:shd w:val="clear" w:color="auto" w:fill="E6E7E8"/>
          </w:tcPr>
          <w:p w14:paraId="5911D79F" w14:textId="77777777" w:rsidR="00923644" w:rsidRPr="003D53BA" w:rsidRDefault="00923644" w:rsidP="004F5766">
            <w:pPr>
              <w:pStyle w:val="Tabletextbold"/>
            </w:pPr>
            <w:r w:rsidRPr="003D53BA">
              <w:t>Part of speech:</w:t>
            </w:r>
          </w:p>
        </w:tc>
        <w:tc>
          <w:tcPr>
            <w:tcW w:w="6804" w:type="dxa"/>
            <w:shd w:val="clear" w:color="auto" w:fill="F5F6F6"/>
          </w:tcPr>
          <w:p w14:paraId="1C89CD40" w14:textId="77777777" w:rsidR="00923644" w:rsidRPr="003D53BA" w:rsidRDefault="00923644" w:rsidP="004F5766">
            <w:pPr>
              <w:pStyle w:val="Tabletext"/>
            </w:pPr>
            <w:r w:rsidRPr="003D53BA">
              <w:t>noun</w:t>
            </w:r>
          </w:p>
        </w:tc>
      </w:tr>
      <w:tr w:rsidR="00923644" w:rsidRPr="00C664A2" w14:paraId="47BE132C" w14:textId="77777777" w:rsidTr="004F5766">
        <w:trPr>
          <w:trHeight w:val="332"/>
        </w:trPr>
        <w:tc>
          <w:tcPr>
            <w:tcW w:w="1880" w:type="dxa"/>
            <w:shd w:val="clear" w:color="auto" w:fill="E6E7E8"/>
          </w:tcPr>
          <w:p w14:paraId="59106502" w14:textId="77777777" w:rsidR="00923644" w:rsidRPr="003D53BA" w:rsidRDefault="00923644" w:rsidP="004F5766">
            <w:pPr>
              <w:pStyle w:val="Tabletextbold"/>
            </w:pPr>
            <w:r w:rsidRPr="003D53BA">
              <w:t>Word forms:</w:t>
            </w:r>
          </w:p>
        </w:tc>
        <w:tc>
          <w:tcPr>
            <w:tcW w:w="6804" w:type="dxa"/>
            <w:shd w:val="clear" w:color="auto" w:fill="F5F6F6"/>
          </w:tcPr>
          <w:p w14:paraId="64FFE341" w14:textId="77777777" w:rsidR="00923644" w:rsidRPr="003D53BA" w:rsidRDefault="00923644" w:rsidP="004F5766">
            <w:pPr>
              <w:pStyle w:val="Tabletext"/>
            </w:pPr>
            <w:r w:rsidRPr="003D53BA">
              <w:t>claim tester, claim testing</w:t>
            </w:r>
          </w:p>
        </w:tc>
      </w:tr>
      <w:tr w:rsidR="00923644" w:rsidRPr="00C664A2" w14:paraId="6191E0A3" w14:textId="77777777" w:rsidTr="004F5766">
        <w:trPr>
          <w:trHeight w:val="332"/>
        </w:trPr>
        <w:tc>
          <w:tcPr>
            <w:tcW w:w="1880" w:type="dxa"/>
            <w:shd w:val="clear" w:color="auto" w:fill="E6E7E8"/>
          </w:tcPr>
          <w:p w14:paraId="61F261AA" w14:textId="77777777" w:rsidR="00923644" w:rsidRPr="003D53BA" w:rsidRDefault="00923644" w:rsidP="004F5766">
            <w:pPr>
              <w:pStyle w:val="Tabletextbold"/>
            </w:pPr>
            <w:r w:rsidRPr="003D53BA">
              <w:t>Synonyms:</w:t>
            </w:r>
          </w:p>
        </w:tc>
        <w:tc>
          <w:tcPr>
            <w:tcW w:w="6804" w:type="dxa"/>
            <w:shd w:val="clear" w:color="auto" w:fill="F5F6F6"/>
          </w:tcPr>
          <w:p w14:paraId="2A999911" w14:textId="77777777" w:rsidR="00923644" w:rsidRPr="003D53BA" w:rsidRDefault="00923644" w:rsidP="004F5766">
            <w:pPr>
              <w:pStyle w:val="Tabletext"/>
            </w:pPr>
          </w:p>
        </w:tc>
      </w:tr>
      <w:tr w:rsidR="00923644" w:rsidRPr="00C664A2" w14:paraId="557FFB4E" w14:textId="77777777" w:rsidTr="004F5766">
        <w:trPr>
          <w:trHeight w:val="332"/>
        </w:trPr>
        <w:tc>
          <w:tcPr>
            <w:tcW w:w="1880" w:type="dxa"/>
            <w:shd w:val="clear" w:color="auto" w:fill="E6E7E8"/>
          </w:tcPr>
          <w:p w14:paraId="3463C7A6" w14:textId="77777777" w:rsidR="00923644" w:rsidRPr="003D53BA" w:rsidRDefault="00923644" w:rsidP="004F5766">
            <w:pPr>
              <w:pStyle w:val="Tabletextbold"/>
            </w:pPr>
            <w:r w:rsidRPr="003D53BA">
              <w:t>In a sentence:</w:t>
            </w:r>
          </w:p>
        </w:tc>
        <w:tc>
          <w:tcPr>
            <w:tcW w:w="6804" w:type="dxa"/>
            <w:shd w:val="clear" w:color="auto" w:fill="F5F6F6"/>
          </w:tcPr>
          <w:p w14:paraId="72EEFD80" w14:textId="77777777" w:rsidR="00923644" w:rsidRPr="003D53BA" w:rsidRDefault="00923644" w:rsidP="004F5766">
            <w:pPr>
              <w:pStyle w:val="Tabletext"/>
            </w:pPr>
            <w:r w:rsidRPr="003D53BA">
              <w:t>The four strategies for testing a claim that we use in OER Project are intuition, authority, logic, and evidence.</w:t>
            </w:r>
          </w:p>
        </w:tc>
      </w:tr>
    </w:tbl>
    <w:p w14:paraId="29D8B714" w14:textId="77777777" w:rsidR="00923644" w:rsidRPr="00C664A2" w:rsidRDefault="00923644" w:rsidP="00923644">
      <w:pPr>
        <w:pStyle w:val="Heading2"/>
      </w:pPr>
      <w:r>
        <w:rPr>
          <w:w w:val="95"/>
        </w:rPr>
        <w:t>c</w:t>
      </w:r>
      <w:r w:rsidRPr="00C664A2">
        <w:rPr>
          <w:w w:val="95"/>
        </w:rPr>
        <w:t>limate</w:t>
      </w:r>
    </w:p>
    <w:p w14:paraId="79F448A3" w14:textId="77777777" w:rsidR="00923644" w:rsidRPr="00C664A2" w:rsidRDefault="00923644" w:rsidP="0089335B">
      <w:pPr>
        <w:pStyle w:val="ListParagraph"/>
      </w:pPr>
      <w:r w:rsidRPr="00C664A2">
        <w:t>the</w:t>
      </w:r>
      <w:r w:rsidRPr="00C664A2">
        <w:rPr>
          <w:spacing w:val="-9"/>
        </w:rPr>
        <w:t xml:space="preserve"> </w:t>
      </w:r>
      <w:r w:rsidRPr="00C664A2">
        <w:t>weather</w:t>
      </w:r>
      <w:r w:rsidRPr="00C664A2">
        <w:rPr>
          <w:spacing w:val="-13"/>
        </w:rPr>
        <w:t xml:space="preserve"> </w:t>
      </w:r>
      <w:r w:rsidRPr="00C664A2">
        <w:t>conditions</w:t>
      </w:r>
      <w:r w:rsidRPr="00C664A2">
        <w:rPr>
          <w:spacing w:val="-8"/>
        </w:rPr>
        <w:t xml:space="preserve"> </w:t>
      </w:r>
      <w:r w:rsidRPr="00C664A2">
        <w:t>most</w:t>
      </w:r>
      <w:r w:rsidRPr="00C664A2">
        <w:rPr>
          <w:spacing w:val="-9"/>
        </w:rPr>
        <w:t xml:space="preserve"> </w:t>
      </w:r>
      <w:r w:rsidRPr="003D53BA">
        <w:t>prevailing</w:t>
      </w:r>
      <w:r w:rsidRPr="00C664A2">
        <w:rPr>
          <w:spacing w:val="-8"/>
        </w:rPr>
        <w:t xml:space="preserve"> </w:t>
      </w:r>
      <w:r w:rsidRPr="00C664A2">
        <w:t>in</w:t>
      </w:r>
      <w:r w:rsidRPr="00C664A2">
        <w:rPr>
          <w:spacing w:val="-9"/>
        </w:rPr>
        <w:t xml:space="preserve"> </w:t>
      </w:r>
      <w:r w:rsidRPr="00C664A2">
        <w:t>a</w:t>
      </w:r>
      <w:r w:rsidRPr="00C664A2">
        <w:rPr>
          <w:spacing w:val="-8"/>
        </w:rPr>
        <w:t xml:space="preserve"> </w:t>
      </w:r>
      <w:r w:rsidRPr="00C664A2">
        <w:t>place,</w:t>
      </w:r>
      <w:r w:rsidRPr="00C664A2">
        <w:rPr>
          <w:spacing w:val="-9"/>
        </w:rPr>
        <w:t xml:space="preserve"> </w:t>
      </w:r>
      <w:r w:rsidRPr="00C664A2">
        <w:t>averaged</w:t>
      </w:r>
      <w:r w:rsidRPr="00C664A2">
        <w:rPr>
          <w:spacing w:val="-9"/>
        </w:rPr>
        <w:t xml:space="preserve"> </w:t>
      </w:r>
      <w:r w:rsidRPr="00C664A2">
        <w:t>over</w:t>
      </w:r>
      <w:r w:rsidRPr="00C664A2">
        <w:rPr>
          <w:spacing w:val="-12"/>
        </w:rPr>
        <w:t xml:space="preserve"> </w:t>
      </w:r>
      <w:r w:rsidRPr="00C664A2">
        <w:t>several</w:t>
      </w:r>
      <w:r w:rsidRPr="00C664A2">
        <w:rPr>
          <w:spacing w:val="-9"/>
        </w:rPr>
        <w:t xml:space="preserve"> </w:t>
      </w:r>
      <w:r w:rsidRPr="00C664A2">
        <w:t>years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374FE8FA" w14:textId="77777777" w:rsidTr="004F5766">
        <w:trPr>
          <w:trHeight w:val="332"/>
        </w:trPr>
        <w:tc>
          <w:tcPr>
            <w:tcW w:w="1880" w:type="dxa"/>
            <w:shd w:val="clear" w:color="auto" w:fill="E6E7E8"/>
          </w:tcPr>
          <w:p w14:paraId="2B939545" w14:textId="77777777" w:rsidR="00923644" w:rsidRPr="003D53BA" w:rsidRDefault="00923644" w:rsidP="004F5766">
            <w:pPr>
              <w:pStyle w:val="Tabletextbold"/>
            </w:pPr>
            <w:r w:rsidRPr="003D53BA">
              <w:t>Part of speech:</w:t>
            </w:r>
          </w:p>
        </w:tc>
        <w:tc>
          <w:tcPr>
            <w:tcW w:w="6804" w:type="dxa"/>
            <w:shd w:val="clear" w:color="auto" w:fill="F5F6F6"/>
          </w:tcPr>
          <w:p w14:paraId="57D23BE0" w14:textId="77777777" w:rsidR="00923644" w:rsidRPr="003D53BA" w:rsidRDefault="00923644" w:rsidP="004F5766">
            <w:pPr>
              <w:pStyle w:val="Tabletext"/>
            </w:pPr>
            <w:r w:rsidRPr="003D53BA">
              <w:t>noun</w:t>
            </w:r>
          </w:p>
        </w:tc>
      </w:tr>
      <w:tr w:rsidR="00923644" w:rsidRPr="00C664A2" w14:paraId="46462E9F" w14:textId="77777777" w:rsidTr="004F5766">
        <w:trPr>
          <w:trHeight w:val="332"/>
        </w:trPr>
        <w:tc>
          <w:tcPr>
            <w:tcW w:w="1880" w:type="dxa"/>
            <w:shd w:val="clear" w:color="auto" w:fill="E6E7E8"/>
          </w:tcPr>
          <w:p w14:paraId="0FA9882E" w14:textId="77777777" w:rsidR="00923644" w:rsidRPr="003D53BA" w:rsidRDefault="00923644" w:rsidP="004F5766">
            <w:pPr>
              <w:pStyle w:val="Tabletextbold"/>
            </w:pPr>
            <w:r w:rsidRPr="003D53BA">
              <w:t>Word forms:</w:t>
            </w:r>
          </w:p>
        </w:tc>
        <w:tc>
          <w:tcPr>
            <w:tcW w:w="6804" w:type="dxa"/>
            <w:shd w:val="clear" w:color="auto" w:fill="F5F6F6"/>
          </w:tcPr>
          <w:p w14:paraId="75D9F984" w14:textId="77777777" w:rsidR="00923644" w:rsidRPr="003D53BA" w:rsidRDefault="00923644" w:rsidP="004F5766">
            <w:pPr>
              <w:pStyle w:val="Tabletext"/>
            </w:pPr>
            <w:r w:rsidRPr="003D53BA">
              <w:t>climates, climatic</w:t>
            </w:r>
          </w:p>
        </w:tc>
      </w:tr>
      <w:tr w:rsidR="00923644" w:rsidRPr="00C664A2" w14:paraId="4BBD4FEF" w14:textId="77777777" w:rsidTr="004F5766">
        <w:trPr>
          <w:trHeight w:val="332"/>
        </w:trPr>
        <w:tc>
          <w:tcPr>
            <w:tcW w:w="1880" w:type="dxa"/>
            <w:shd w:val="clear" w:color="auto" w:fill="E6E7E8"/>
          </w:tcPr>
          <w:p w14:paraId="0D77525F" w14:textId="77777777" w:rsidR="00923644" w:rsidRPr="003D53BA" w:rsidRDefault="00923644" w:rsidP="004F5766">
            <w:pPr>
              <w:pStyle w:val="Tabletextbold"/>
            </w:pPr>
            <w:r w:rsidRPr="003D53BA">
              <w:t>Synonyms:</w:t>
            </w:r>
          </w:p>
        </w:tc>
        <w:tc>
          <w:tcPr>
            <w:tcW w:w="6804" w:type="dxa"/>
            <w:shd w:val="clear" w:color="auto" w:fill="F5F6F6"/>
          </w:tcPr>
          <w:p w14:paraId="359FBA5D" w14:textId="77777777" w:rsidR="00923644" w:rsidRPr="003D53BA" w:rsidRDefault="00923644" w:rsidP="004F5766">
            <w:pPr>
              <w:pStyle w:val="Tabletext"/>
            </w:pPr>
            <w:r w:rsidRPr="003D53BA">
              <w:t>weather patterns</w:t>
            </w:r>
          </w:p>
        </w:tc>
      </w:tr>
      <w:tr w:rsidR="00923644" w:rsidRPr="00C664A2" w14:paraId="42D42618" w14:textId="77777777" w:rsidTr="004F5766">
        <w:trPr>
          <w:trHeight w:val="332"/>
        </w:trPr>
        <w:tc>
          <w:tcPr>
            <w:tcW w:w="1880" w:type="dxa"/>
            <w:shd w:val="clear" w:color="auto" w:fill="E6E7E8"/>
          </w:tcPr>
          <w:p w14:paraId="38B06EF9" w14:textId="77777777" w:rsidR="00923644" w:rsidRPr="003D53BA" w:rsidRDefault="00923644" w:rsidP="004F5766">
            <w:pPr>
              <w:pStyle w:val="Tabletextbold"/>
            </w:pPr>
            <w:r w:rsidRPr="003D53BA">
              <w:t>In a sentence:</w:t>
            </w:r>
          </w:p>
        </w:tc>
        <w:tc>
          <w:tcPr>
            <w:tcW w:w="6804" w:type="dxa"/>
            <w:shd w:val="clear" w:color="auto" w:fill="F5F6F6"/>
          </w:tcPr>
          <w:p w14:paraId="639E168E" w14:textId="77777777" w:rsidR="00923644" w:rsidRPr="003D53BA" w:rsidRDefault="00923644" w:rsidP="004F5766">
            <w:pPr>
              <w:pStyle w:val="Tabletext"/>
            </w:pPr>
            <w:r w:rsidRPr="003D53BA">
              <w:t>Antarctica is known for its cold climate and penguins.</w:t>
            </w:r>
          </w:p>
        </w:tc>
      </w:tr>
    </w:tbl>
    <w:p w14:paraId="536282B9" w14:textId="5C220AE9" w:rsidR="00923644" w:rsidRDefault="00923644" w:rsidP="00923644">
      <w:pPr>
        <w:spacing w:after="0"/>
        <w:rPr>
          <w:rFonts w:eastAsiaTheme="majorEastAsia"/>
          <w:b/>
          <w:bCs/>
          <w:color w:val="000000" w:themeColor="text1"/>
        </w:rPr>
      </w:pPr>
    </w:p>
    <w:p w14:paraId="053DE2C7" w14:textId="77777777" w:rsidR="00923644" w:rsidRPr="00C664A2" w:rsidRDefault="00923644" w:rsidP="00923644">
      <w:pPr>
        <w:pStyle w:val="Heading2"/>
      </w:pPr>
      <w:r w:rsidRPr="00A50B63">
        <w:t>cognitive</w:t>
      </w:r>
    </w:p>
    <w:p w14:paraId="3231B187" w14:textId="77777777" w:rsidR="00923644" w:rsidRPr="00C664A2" w:rsidRDefault="00923644" w:rsidP="0089335B">
      <w:pPr>
        <w:pStyle w:val="ListParagraph"/>
      </w:pPr>
      <w:r w:rsidRPr="00C664A2">
        <w:t>of,</w:t>
      </w:r>
      <w:r w:rsidRPr="00C664A2">
        <w:rPr>
          <w:spacing w:val="-7"/>
        </w:rPr>
        <w:t xml:space="preserve"> </w:t>
      </w:r>
      <w:r w:rsidRPr="00C664A2">
        <w:t>pertaining</w:t>
      </w:r>
      <w:r w:rsidRPr="00C664A2">
        <w:rPr>
          <w:spacing w:val="-11"/>
        </w:rPr>
        <w:t xml:space="preserve"> </w:t>
      </w:r>
      <w:r w:rsidRPr="00C664A2">
        <w:t>to,</w:t>
      </w:r>
      <w:r w:rsidRPr="00C664A2">
        <w:rPr>
          <w:spacing w:val="-7"/>
        </w:rPr>
        <w:t xml:space="preserve"> </w:t>
      </w:r>
      <w:r w:rsidRPr="00C664A2">
        <w:t>or</w:t>
      </w:r>
      <w:r w:rsidRPr="00C664A2">
        <w:rPr>
          <w:spacing w:val="-11"/>
        </w:rPr>
        <w:t xml:space="preserve"> </w:t>
      </w:r>
      <w:r w:rsidRPr="00C664A2">
        <w:t>involving</w:t>
      </w:r>
      <w:r w:rsidRPr="00C664A2">
        <w:rPr>
          <w:spacing w:val="-11"/>
        </w:rPr>
        <w:t xml:space="preserve"> </w:t>
      </w:r>
      <w:r w:rsidRPr="00C664A2">
        <w:t>the</w:t>
      </w:r>
      <w:r w:rsidRPr="00C664A2">
        <w:rPr>
          <w:spacing w:val="-7"/>
        </w:rPr>
        <w:t xml:space="preserve"> </w:t>
      </w:r>
      <w:r w:rsidRPr="00C664A2">
        <w:t>use</w:t>
      </w:r>
      <w:r w:rsidRPr="00C664A2">
        <w:rPr>
          <w:spacing w:val="-7"/>
        </w:rPr>
        <w:t xml:space="preserve"> </w:t>
      </w:r>
      <w:r w:rsidRPr="00C664A2">
        <w:t>of</w:t>
      </w:r>
      <w:r w:rsidRPr="00C664A2">
        <w:rPr>
          <w:spacing w:val="-11"/>
        </w:rPr>
        <w:t xml:space="preserve"> </w:t>
      </w:r>
      <w:r w:rsidRPr="00C664A2">
        <w:t>the</w:t>
      </w:r>
      <w:r w:rsidRPr="00C664A2">
        <w:rPr>
          <w:spacing w:val="-6"/>
        </w:rPr>
        <w:t xml:space="preserve"> </w:t>
      </w:r>
      <w:r w:rsidRPr="00C664A2">
        <w:t>mind</w:t>
      </w:r>
      <w:r w:rsidRPr="00C664A2">
        <w:rPr>
          <w:spacing w:val="-7"/>
        </w:rPr>
        <w:t xml:space="preserve"> </w:t>
      </w:r>
      <w:r w:rsidRPr="00C664A2">
        <w:t>for</w:t>
      </w:r>
      <w:r w:rsidRPr="00C664A2">
        <w:rPr>
          <w:spacing w:val="-11"/>
        </w:rPr>
        <w:t xml:space="preserve"> </w:t>
      </w:r>
      <w:r w:rsidRPr="00C664A2">
        <w:t>acquiring</w:t>
      </w:r>
      <w:r w:rsidRPr="00C664A2">
        <w:rPr>
          <w:spacing w:val="-7"/>
        </w:rPr>
        <w:t xml:space="preserve"> </w:t>
      </w:r>
      <w:r w:rsidRPr="00C664A2">
        <w:t>knowledge</w:t>
      </w:r>
      <w:r w:rsidRPr="00C664A2">
        <w:rPr>
          <w:spacing w:val="-7"/>
        </w:rPr>
        <w:t xml:space="preserve"> </w:t>
      </w:r>
      <w:r w:rsidRPr="00C664A2">
        <w:t>and</w:t>
      </w:r>
      <w:r w:rsidRPr="00C664A2">
        <w:rPr>
          <w:spacing w:val="-7"/>
        </w:rPr>
        <w:t xml:space="preserve"> </w:t>
      </w:r>
      <w:r w:rsidRPr="00C664A2">
        <w:t>processing</w:t>
      </w:r>
      <w:r w:rsidRPr="00C664A2">
        <w:rPr>
          <w:spacing w:val="-11"/>
        </w:rPr>
        <w:t xml:space="preserve"> </w:t>
      </w:r>
      <w:r w:rsidRPr="00C664A2">
        <w:t>thought</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663"/>
      </w:tblGrid>
      <w:tr w:rsidR="00923644" w:rsidRPr="00C664A2" w14:paraId="0EFC8282" w14:textId="77777777" w:rsidTr="004F5766">
        <w:trPr>
          <w:trHeight w:val="332"/>
        </w:trPr>
        <w:tc>
          <w:tcPr>
            <w:tcW w:w="1880" w:type="dxa"/>
            <w:shd w:val="clear" w:color="auto" w:fill="E6E7E8"/>
          </w:tcPr>
          <w:p w14:paraId="37745B97" w14:textId="77777777" w:rsidR="00923644" w:rsidRPr="00A50B63" w:rsidRDefault="00923644" w:rsidP="004F5766">
            <w:pPr>
              <w:pStyle w:val="Tabletextbold"/>
            </w:pPr>
            <w:r w:rsidRPr="00A50B63">
              <w:t>Part of speech:</w:t>
            </w:r>
          </w:p>
        </w:tc>
        <w:tc>
          <w:tcPr>
            <w:tcW w:w="6663" w:type="dxa"/>
            <w:shd w:val="clear" w:color="auto" w:fill="F5F6F6"/>
          </w:tcPr>
          <w:p w14:paraId="05EA77A4" w14:textId="77777777" w:rsidR="00923644" w:rsidRPr="00A50B63" w:rsidRDefault="00923644" w:rsidP="004F5766">
            <w:pPr>
              <w:pStyle w:val="Tabletext"/>
            </w:pPr>
            <w:r w:rsidRPr="00A50B63">
              <w:t>adjective</w:t>
            </w:r>
          </w:p>
        </w:tc>
      </w:tr>
      <w:tr w:rsidR="00923644" w:rsidRPr="00C664A2" w14:paraId="540A9717" w14:textId="77777777" w:rsidTr="004F5766">
        <w:trPr>
          <w:trHeight w:val="332"/>
        </w:trPr>
        <w:tc>
          <w:tcPr>
            <w:tcW w:w="1880" w:type="dxa"/>
            <w:shd w:val="clear" w:color="auto" w:fill="E6E7E8"/>
          </w:tcPr>
          <w:p w14:paraId="082763FC" w14:textId="77777777" w:rsidR="00923644" w:rsidRPr="00A50B63" w:rsidRDefault="00923644" w:rsidP="004F5766">
            <w:pPr>
              <w:pStyle w:val="Tabletextbold"/>
            </w:pPr>
            <w:r w:rsidRPr="00A50B63">
              <w:t>Word forms:</w:t>
            </w:r>
          </w:p>
        </w:tc>
        <w:tc>
          <w:tcPr>
            <w:tcW w:w="6663" w:type="dxa"/>
            <w:shd w:val="clear" w:color="auto" w:fill="F5F6F6"/>
          </w:tcPr>
          <w:p w14:paraId="6A337B35" w14:textId="77777777" w:rsidR="00923644" w:rsidRPr="00A50B63" w:rsidRDefault="00923644" w:rsidP="004F5766">
            <w:pPr>
              <w:pStyle w:val="Tabletext"/>
            </w:pPr>
            <w:r w:rsidRPr="00A50B63">
              <w:t>cognitively</w:t>
            </w:r>
          </w:p>
        </w:tc>
      </w:tr>
      <w:tr w:rsidR="00923644" w:rsidRPr="00C664A2" w14:paraId="67E99C8A" w14:textId="77777777" w:rsidTr="004F5766">
        <w:trPr>
          <w:trHeight w:val="332"/>
        </w:trPr>
        <w:tc>
          <w:tcPr>
            <w:tcW w:w="1880" w:type="dxa"/>
            <w:shd w:val="clear" w:color="auto" w:fill="E6E7E8"/>
          </w:tcPr>
          <w:p w14:paraId="35532A58" w14:textId="77777777" w:rsidR="00923644" w:rsidRPr="00A50B63" w:rsidRDefault="00923644" w:rsidP="004F5766">
            <w:pPr>
              <w:pStyle w:val="Tabletextbold"/>
            </w:pPr>
            <w:r w:rsidRPr="00A50B63">
              <w:t>Synonyms:</w:t>
            </w:r>
          </w:p>
        </w:tc>
        <w:tc>
          <w:tcPr>
            <w:tcW w:w="6663" w:type="dxa"/>
            <w:shd w:val="clear" w:color="auto" w:fill="F5F6F6"/>
          </w:tcPr>
          <w:p w14:paraId="528C3567" w14:textId="77777777" w:rsidR="00923644" w:rsidRPr="00A50B63" w:rsidRDefault="00923644" w:rsidP="004F5766">
            <w:pPr>
              <w:pStyle w:val="Tabletext"/>
            </w:pPr>
            <w:r w:rsidRPr="00A50B63">
              <w:t>mental, intellectual</w:t>
            </w:r>
          </w:p>
        </w:tc>
      </w:tr>
      <w:tr w:rsidR="00923644" w:rsidRPr="00C664A2" w14:paraId="02E2F05E" w14:textId="77777777" w:rsidTr="004F5766">
        <w:trPr>
          <w:trHeight w:val="332"/>
        </w:trPr>
        <w:tc>
          <w:tcPr>
            <w:tcW w:w="1880" w:type="dxa"/>
            <w:shd w:val="clear" w:color="auto" w:fill="E6E7E8"/>
          </w:tcPr>
          <w:p w14:paraId="08273819" w14:textId="77777777" w:rsidR="00923644" w:rsidRPr="00A50B63" w:rsidRDefault="00923644" w:rsidP="004F5766">
            <w:pPr>
              <w:pStyle w:val="Tabletextbold"/>
            </w:pPr>
            <w:r w:rsidRPr="00A50B63">
              <w:t>In a sentence:</w:t>
            </w:r>
          </w:p>
        </w:tc>
        <w:tc>
          <w:tcPr>
            <w:tcW w:w="6663" w:type="dxa"/>
            <w:shd w:val="clear" w:color="auto" w:fill="F5F6F6"/>
          </w:tcPr>
          <w:p w14:paraId="639FC204" w14:textId="77777777" w:rsidR="00923644" w:rsidRPr="00A50B63" w:rsidRDefault="00923644" w:rsidP="004F5766">
            <w:pPr>
              <w:pStyle w:val="Tabletext"/>
            </w:pPr>
            <w:r w:rsidRPr="00A50B63">
              <w:t>Thinking and memorizing are cognitive tasks that require a lot of mental concentration.</w:t>
            </w:r>
          </w:p>
        </w:tc>
      </w:tr>
    </w:tbl>
    <w:p w14:paraId="572C029D" w14:textId="77777777" w:rsidR="00923644" w:rsidRPr="00C664A2" w:rsidRDefault="00923644" w:rsidP="00923644">
      <w:pPr>
        <w:pStyle w:val="Heading2"/>
      </w:pPr>
      <w:r w:rsidRPr="00A50B63">
        <w:t>culture</w:t>
      </w:r>
    </w:p>
    <w:p w14:paraId="4E6D3148" w14:textId="77777777" w:rsidR="00923644" w:rsidRPr="00C664A2" w:rsidRDefault="00923644" w:rsidP="0089335B">
      <w:pPr>
        <w:pStyle w:val="ListParagraph"/>
      </w:pPr>
      <w:r>
        <w:t>the sum of the language, customs, beliefs, and art considered characteristic of a particular group of people</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5A806B09" w14:textId="77777777" w:rsidTr="004F5766">
        <w:trPr>
          <w:trHeight w:val="332"/>
        </w:trPr>
        <w:tc>
          <w:tcPr>
            <w:tcW w:w="1880" w:type="dxa"/>
            <w:shd w:val="clear" w:color="auto" w:fill="E6E7E8"/>
          </w:tcPr>
          <w:p w14:paraId="4E086561" w14:textId="77777777" w:rsidR="00923644" w:rsidRPr="00A50B63" w:rsidRDefault="00923644" w:rsidP="004F5766">
            <w:pPr>
              <w:pStyle w:val="Tabletextbold"/>
            </w:pPr>
            <w:r w:rsidRPr="00A50B63">
              <w:t>Part of speech:</w:t>
            </w:r>
          </w:p>
        </w:tc>
        <w:tc>
          <w:tcPr>
            <w:tcW w:w="6804" w:type="dxa"/>
            <w:shd w:val="clear" w:color="auto" w:fill="F5F6F6"/>
          </w:tcPr>
          <w:p w14:paraId="33262C5B" w14:textId="77777777" w:rsidR="00923644" w:rsidRPr="00A50B63" w:rsidRDefault="00923644" w:rsidP="004F5766">
            <w:pPr>
              <w:pStyle w:val="Tabletext"/>
            </w:pPr>
            <w:r w:rsidRPr="00A50B63">
              <w:t>noun</w:t>
            </w:r>
          </w:p>
        </w:tc>
      </w:tr>
      <w:tr w:rsidR="00923644" w:rsidRPr="00C664A2" w14:paraId="048F5296" w14:textId="77777777" w:rsidTr="004F5766">
        <w:trPr>
          <w:trHeight w:val="332"/>
        </w:trPr>
        <w:tc>
          <w:tcPr>
            <w:tcW w:w="1880" w:type="dxa"/>
            <w:shd w:val="clear" w:color="auto" w:fill="E6E7E8"/>
          </w:tcPr>
          <w:p w14:paraId="0B971928" w14:textId="77777777" w:rsidR="00923644" w:rsidRPr="00A50B63" w:rsidRDefault="00923644" w:rsidP="004F5766">
            <w:pPr>
              <w:pStyle w:val="Tabletextbold"/>
            </w:pPr>
            <w:r w:rsidRPr="00A50B63">
              <w:t>Word forms:</w:t>
            </w:r>
          </w:p>
        </w:tc>
        <w:tc>
          <w:tcPr>
            <w:tcW w:w="6804" w:type="dxa"/>
            <w:shd w:val="clear" w:color="auto" w:fill="F5F6F6"/>
          </w:tcPr>
          <w:p w14:paraId="3EACC1B0" w14:textId="77777777" w:rsidR="00923644" w:rsidRPr="00A50B63" w:rsidRDefault="00923644" w:rsidP="004F5766">
            <w:pPr>
              <w:pStyle w:val="Tabletext"/>
            </w:pPr>
            <w:r w:rsidRPr="00A50B63">
              <w:t>cultures, cultural, culturing, cultured</w:t>
            </w:r>
          </w:p>
        </w:tc>
      </w:tr>
      <w:tr w:rsidR="00923644" w:rsidRPr="00C664A2" w14:paraId="0A18DA23" w14:textId="77777777" w:rsidTr="004F5766">
        <w:trPr>
          <w:trHeight w:val="332"/>
        </w:trPr>
        <w:tc>
          <w:tcPr>
            <w:tcW w:w="1880" w:type="dxa"/>
            <w:shd w:val="clear" w:color="auto" w:fill="E6E7E8"/>
          </w:tcPr>
          <w:p w14:paraId="095FE936" w14:textId="77777777" w:rsidR="00923644" w:rsidRPr="00A50B63" w:rsidRDefault="00923644" w:rsidP="004F5766">
            <w:pPr>
              <w:pStyle w:val="Tabletextbold"/>
            </w:pPr>
            <w:r w:rsidRPr="00A50B63">
              <w:t>Synonyms:</w:t>
            </w:r>
          </w:p>
        </w:tc>
        <w:tc>
          <w:tcPr>
            <w:tcW w:w="6804" w:type="dxa"/>
            <w:shd w:val="clear" w:color="auto" w:fill="F5F6F6"/>
          </w:tcPr>
          <w:p w14:paraId="3F82703E" w14:textId="77777777" w:rsidR="00923644" w:rsidRPr="00A50B63" w:rsidRDefault="00923644" w:rsidP="004F5766">
            <w:pPr>
              <w:pStyle w:val="Tabletext"/>
            </w:pPr>
            <w:r w:rsidRPr="00A50B63">
              <w:t>Civilization, folkway</w:t>
            </w:r>
          </w:p>
        </w:tc>
      </w:tr>
      <w:tr w:rsidR="00923644" w:rsidRPr="00C664A2" w14:paraId="512D292E" w14:textId="77777777" w:rsidTr="004F5766">
        <w:trPr>
          <w:trHeight w:val="332"/>
        </w:trPr>
        <w:tc>
          <w:tcPr>
            <w:tcW w:w="1880" w:type="dxa"/>
            <w:shd w:val="clear" w:color="auto" w:fill="E6E7E8"/>
          </w:tcPr>
          <w:p w14:paraId="76751B7F" w14:textId="77777777" w:rsidR="00923644" w:rsidRPr="00A50B63" w:rsidRDefault="00923644" w:rsidP="004F5766">
            <w:pPr>
              <w:pStyle w:val="Tabletextbold"/>
            </w:pPr>
            <w:r w:rsidRPr="00A50B63">
              <w:t>In a sentence:</w:t>
            </w:r>
          </w:p>
        </w:tc>
        <w:tc>
          <w:tcPr>
            <w:tcW w:w="6804" w:type="dxa"/>
            <w:shd w:val="clear" w:color="auto" w:fill="F5F6F6"/>
          </w:tcPr>
          <w:p w14:paraId="05ACCC7A" w14:textId="77777777" w:rsidR="00923644" w:rsidRPr="00A50B63" w:rsidRDefault="00923644" w:rsidP="004F5766">
            <w:pPr>
              <w:pStyle w:val="Tabletext"/>
            </w:pPr>
            <w:r w:rsidRPr="00A50B63">
              <w:t>The Catholic Church has played a large role in the development of French culture.</w:t>
            </w:r>
          </w:p>
        </w:tc>
      </w:tr>
    </w:tbl>
    <w:p w14:paraId="39BC248A" w14:textId="77777777" w:rsidR="00EB425B" w:rsidRDefault="00EB425B" w:rsidP="00923644">
      <w:pPr>
        <w:pStyle w:val="Heading2"/>
        <w:rPr>
          <w:w w:val="95"/>
        </w:rPr>
      </w:pPr>
    </w:p>
    <w:p w14:paraId="07299778" w14:textId="77777777" w:rsidR="00EB425B" w:rsidRDefault="00EB425B">
      <w:pPr>
        <w:spacing w:after="0"/>
        <w:rPr>
          <w:rFonts w:eastAsiaTheme="majorEastAsia"/>
          <w:b/>
          <w:bCs/>
          <w:color w:val="000000" w:themeColor="text1"/>
          <w:w w:val="95"/>
          <w:sz w:val="24"/>
          <w:szCs w:val="24"/>
        </w:rPr>
      </w:pPr>
      <w:r>
        <w:rPr>
          <w:w w:val="95"/>
        </w:rPr>
        <w:br w:type="page"/>
      </w:r>
    </w:p>
    <w:p w14:paraId="4C91A0C7" w14:textId="01D2984E" w:rsidR="00923644" w:rsidRPr="00C664A2" w:rsidRDefault="00923644" w:rsidP="00923644">
      <w:pPr>
        <w:pStyle w:val="Heading2"/>
      </w:pPr>
      <w:r w:rsidRPr="00C664A2">
        <w:rPr>
          <w:w w:val="95"/>
        </w:rPr>
        <w:lastRenderedPageBreak/>
        <w:t>domesticate</w:t>
      </w:r>
    </w:p>
    <w:p w14:paraId="09D1CEAF" w14:textId="77777777" w:rsidR="00923644" w:rsidRPr="00C664A2" w:rsidRDefault="00923644" w:rsidP="0089335B">
      <w:pPr>
        <w:pStyle w:val="ListParagraph"/>
      </w:pPr>
      <w:r w:rsidRPr="00C664A2">
        <w:t>to</w:t>
      </w:r>
      <w:r w:rsidRPr="00C664A2">
        <w:rPr>
          <w:spacing w:val="-13"/>
        </w:rPr>
        <w:t xml:space="preserve"> </w:t>
      </w:r>
      <w:r w:rsidRPr="00C664A2">
        <w:t>tame</w:t>
      </w:r>
      <w:r w:rsidRPr="00C664A2">
        <w:rPr>
          <w:spacing w:val="-12"/>
        </w:rPr>
        <w:t xml:space="preserve"> </w:t>
      </w:r>
      <w:r w:rsidRPr="00C664A2">
        <w:t>(an</w:t>
      </w:r>
      <w:r w:rsidRPr="00C664A2">
        <w:rPr>
          <w:spacing w:val="-12"/>
        </w:rPr>
        <w:t xml:space="preserve"> </w:t>
      </w:r>
      <w:r w:rsidRPr="00C664A2">
        <w:t>animal),</w:t>
      </w:r>
      <w:r w:rsidRPr="00C664A2">
        <w:rPr>
          <w:spacing w:val="-10"/>
        </w:rPr>
        <w:t xml:space="preserve"> </w:t>
      </w:r>
      <w:r w:rsidRPr="00C664A2">
        <w:t>especially</w:t>
      </w:r>
      <w:r w:rsidRPr="00C664A2">
        <w:rPr>
          <w:spacing w:val="-13"/>
        </w:rPr>
        <w:t xml:space="preserve"> </w:t>
      </w:r>
      <w:proofErr w:type="gramStart"/>
      <w:r w:rsidRPr="00C664A2">
        <w:t>in</w:t>
      </w:r>
      <w:r w:rsidRPr="00C664A2">
        <w:rPr>
          <w:spacing w:val="-10"/>
        </w:rPr>
        <w:t xml:space="preserve"> </w:t>
      </w:r>
      <w:r w:rsidRPr="00C664A2">
        <w:t>order</w:t>
      </w:r>
      <w:r w:rsidRPr="00C664A2">
        <w:rPr>
          <w:spacing w:val="-17"/>
        </w:rPr>
        <w:t xml:space="preserve"> </w:t>
      </w:r>
      <w:r w:rsidRPr="00C664A2">
        <w:t>to</w:t>
      </w:r>
      <w:proofErr w:type="gramEnd"/>
      <w:r w:rsidRPr="00C664A2">
        <w:rPr>
          <w:spacing w:val="-10"/>
        </w:rPr>
        <w:t xml:space="preserve"> </w:t>
      </w:r>
      <w:r w:rsidRPr="00C664A2">
        <w:t>keep</w:t>
      </w:r>
      <w:r w:rsidRPr="00C664A2">
        <w:rPr>
          <w:spacing w:val="-10"/>
        </w:rPr>
        <w:t xml:space="preserve"> </w:t>
      </w:r>
      <w:r w:rsidRPr="00C664A2">
        <w:t>as</w:t>
      </w:r>
      <w:r w:rsidRPr="00C664A2">
        <w:rPr>
          <w:spacing w:val="-10"/>
        </w:rPr>
        <w:t xml:space="preserve"> </w:t>
      </w:r>
      <w:r w:rsidRPr="00C664A2">
        <w:t>a</w:t>
      </w:r>
      <w:r w:rsidRPr="00C664A2">
        <w:rPr>
          <w:spacing w:val="-10"/>
        </w:rPr>
        <w:t xml:space="preserve"> </w:t>
      </w:r>
      <w:r w:rsidRPr="00C664A2">
        <w:t>pet</w:t>
      </w:r>
      <w:r w:rsidRPr="00C664A2">
        <w:rPr>
          <w:spacing w:val="-9"/>
        </w:rPr>
        <w:t xml:space="preserve"> </w:t>
      </w:r>
      <w:r w:rsidRPr="00C664A2">
        <w:t>or</w:t>
      </w:r>
      <w:r w:rsidRPr="00C664A2">
        <w:rPr>
          <w:spacing w:val="-17"/>
        </w:rPr>
        <w:t xml:space="preserve"> </w:t>
      </w:r>
      <w:r w:rsidRPr="00C664A2">
        <w:t>to</w:t>
      </w:r>
      <w:r w:rsidRPr="00C664A2">
        <w:rPr>
          <w:spacing w:val="-10"/>
        </w:rPr>
        <w:t xml:space="preserve"> </w:t>
      </w:r>
      <w:r w:rsidRPr="00C664A2">
        <w:t>use</w:t>
      </w:r>
      <w:r w:rsidRPr="00C664A2">
        <w:rPr>
          <w:spacing w:val="-10"/>
        </w:rPr>
        <w:t xml:space="preserve"> </w:t>
      </w:r>
      <w:r w:rsidRPr="00C664A2">
        <w:t>on</w:t>
      </w:r>
      <w:r w:rsidRPr="00C664A2">
        <w:rPr>
          <w:spacing w:val="-10"/>
        </w:rPr>
        <w:t xml:space="preserve"> </w:t>
      </w:r>
      <w:r w:rsidRPr="00C664A2">
        <w:t>a</w:t>
      </w:r>
      <w:r w:rsidRPr="00C664A2">
        <w:rPr>
          <w:spacing w:val="-10"/>
        </w:rPr>
        <w:t xml:space="preserve"> </w:t>
      </w:r>
      <w:r w:rsidRPr="00C664A2">
        <w:t>farm</w:t>
      </w:r>
      <w:r w:rsidRPr="00C664A2">
        <w:rPr>
          <w:spacing w:val="-10"/>
        </w:rPr>
        <w:t xml:space="preserve"> </w:t>
      </w:r>
      <w:r w:rsidRPr="00C664A2">
        <w:t>or</w:t>
      </w:r>
      <w:r w:rsidRPr="00C664A2">
        <w:rPr>
          <w:spacing w:val="-13"/>
        </w:rPr>
        <w:t xml:space="preserve"> </w:t>
      </w:r>
      <w:r w:rsidRPr="00C664A2">
        <w:t>ranch</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36E96F29" w14:textId="77777777" w:rsidTr="004F5766">
        <w:trPr>
          <w:trHeight w:val="332"/>
        </w:trPr>
        <w:tc>
          <w:tcPr>
            <w:tcW w:w="1880" w:type="dxa"/>
            <w:shd w:val="clear" w:color="auto" w:fill="E6E7E8"/>
          </w:tcPr>
          <w:p w14:paraId="50F2C1A0" w14:textId="77777777" w:rsidR="00923644" w:rsidRPr="00A90F8F" w:rsidRDefault="00923644" w:rsidP="004F5766">
            <w:pPr>
              <w:pStyle w:val="Tabletextbold"/>
            </w:pPr>
            <w:r w:rsidRPr="00A90F8F">
              <w:t>Part of speech:</w:t>
            </w:r>
          </w:p>
        </w:tc>
        <w:tc>
          <w:tcPr>
            <w:tcW w:w="6804" w:type="dxa"/>
            <w:shd w:val="clear" w:color="auto" w:fill="F5F6F6"/>
          </w:tcPr>
          <w:p w14:paraId="0BFAFDDB" w14:textId="77777777" w:rsidR="00923644" w:rsidRPr="00C664A2" w:rsidRDefault="00923644" w:rsidP="004F5766">
            <w:pPr>
              <w:pStyle w:val="Tabletext"/>
            </w:pPr>
            <w:r w:rsidRPr="00C664A2">
              <w:t>verb</w:t>
            </w:r>
          </w:p>
        </w:tc>
      </w:tr>
      <w:tr w:rsidR="00923644" w:rsidRPr="00C664A2" w14:paraId="15971CD2" w14:textId="77777777" w:rsidTr="004F5766">
        <w:trPr>
          <w:trHeight w:val="332"/>
        </w:trPr>
        <w:tc>
          <w:tcPr>
            <w:tcW w:w="1880" w:type="dxa"/>
            <w:shd w:val="clear" w:color="auto" w:fill="E6E7E8"/>
          </w:tcPr>
          <w:p w14:paraId="345A3F01" w14:textId="77777777" w:rsidR="00923644" w:rsidRPr="00A90F8F" w:rsidRDefault="00923644" w:rsidP="004F5766">
            <w:pPr>
              <w:pStyle w:val="Tabletextbold"/>
            </w:pPr>
            <w:r w:rsidRPr="00A90F8F">
              <w:t>Word forms:</w:t>
            </w:r>
          </w:p>
        </w:tc>
        <w:tc>
          <w:tcPr>
            <w:tcW w:w="6804" w:type="dxa"/>
            <w:shd w:val="clear" w:color="auto" w:fill="F5F6F6"/>
          </w:tcPr>
          <w:p w14:paraId="052FCB4E" w14:textId="77777777" w:rsidR="00923644" w:rsidRPr="00C664A2" w:rsidRDefault="00923644" w:rsidP="004F5766">
            <w:pPr>
              <w:pStyle w:val="Tabletext"/>
            </w:pPr>
            <w:r w:rsidRPr="00C664A2">
              <w:t>domesticates,</w:t>
            </w:r>
            <w:r w:rsidRPr="00C664A2">
              <w:rPr>
                <w:spacing w:val="-3"/>
              </w:rPr>
              <w:t xml:space="preserve"> </w:t>
            </w:r>
            <w:r w:rsidRPr="00C664A2">
              <w:t>domesticating,</w:t>
            </w:r>
            <w:r w:rsidRPr="00C664A2">
              <w:rPr>
                <w:spacing w:val="-3"/>
              </w:rPr>
              <w:t xml:space="preserve"> </w:t>
            </w:r>
            <w:r w:rsidRPr="00C664A2">
              <w:t>domesticator,</w:t>
            </w:r>
            <w:r w:rsidRPr="00C664A2">
              <w:rPr>
                <w:spacing w:val="-3"/>
              </w:rPr>
              <w:t xml:space="preserve"> </w:t>
            </w:r>
            <w:r w:rsidRPr="00C664A2">
              <w:t>domesticated</w:t>
            </w:r>
          </w:p>
        </w:tc>
      </w:tr>
      <w:tr w:rsidR="00923644" w:rsidRPr="00C664A2" w14:paraId="3EEA5971" w14:textId="77777777" w:rsidTr="004F5766">
        <w:trPr>
          <w:trHeight w:val="332"/>
        </w:trPr>
        <w:tc>
          <w:tcPr>
            <w:tcW w:w="1880" w:type="dxa"/>
            <w:shd w:val="clear" w:color="auto" w:fill="E6E7E8"/>
          </w:tcPr>
          <w:p w14:paraId="61396194" w14:textId="77777777" w:rsidR="00923644" w:rsidRPr="00A90F8F" w:rsidRDefault="00923644" w:rsidP="004F5766">
            <w:pPr>
              <w:pStyle w:val="Tabletextbold"/>
            </w:pPr>
            <w:r w:rsidRPr="00A90F8F">
              <w:t>Synonyms:</w:t>
            </w:r>
          </w:p>
        </w:tc>
        <w:tc>
          <w:tcPr>
            <w:tcW w:w="6804" w:type="dxa"/>
            <w:shd w:val="clear" w:color="auto" w:fill="F5F6F6"/>
          </w:tcPr>
          <w:p w14:paraId="71615AEE" w14:textId="77777777" w:rsidR="00923644" w:rsidRPr="00C664A2" w:rsidRDefault="00923644" w:rsidP="004F5766">
            <w:pPr>
              <w:pStyle w:val="Tabletext"/>
            </w:pPr>
            <w:r w:rsidRPr="00FF57D3">
              <w:t>tame,</w:t>
            </w:r>
            <w:r w:rsidRPr="00C664A2">
              <w:rPr>
                <w:spacing w:val="1"/>
              </w:rPr>
              <w:t xml:space="preserve"> </w:t>
            </w:r>
            <w:r w:rsidRPr="00FF57D3">
              <w:t>subdue,</w:t>
            </w:r>
            <w:r w:rsidRPr="00C664A2">
              <w:rPr>
                <w:spacing w:val="-3"/>
              </w:rPr>
              <w:t xml:space="preserve"> </w:t>
            </w:r>
            <w:r w:rsidRPr="00FF57D3">
              <w:t>train</w:t>
            </w:r>
          </w:p>
        </w:tc>
      </w:tr>
      <w:tr w:rsidR="00923644" w:rsidRPr="00C664A2" w14:paraId="73726233" w14:textId="77777777" w:rsidTr="004F5766">
        <w:trPr>
          <w:trHeight w:val="332"/>
        </w:trPr>
        <w:tc>
          <w:tcPr>
            <w:tcW w:w="1880" w:type="dxa"/>
            <w:shd w:val="clear" w:color="auto" w:fill="E6E7E8"/>
          </w:tcPr>
          <w:p w14:paraId="3F761CFE" w14:textId="77777777" w:rsidR="00923644" w:rsidRPr="00A90F8F" w:rsidRDefault="00923644" w:rsidP="004F5766">
            <w:pPr>
              <w:pStyle w:val="Tabletextbold"/>
            </w:pPr>
            <w:r w:rsidRPr="00A90F8F">
              <w:t>In a sentence:</w:t>
            </w:r>
          </w:p>
        </w:tc>
        <w:tc>
          <w:tcPr>
            <w:tcW w:w="6804" w:type="dxa"/>
            <w:shd w:val="clear" w:color="auto" w:fill="F5F6F6"/>
          </w:tcPr>
          <w:p w14:paraId="3143070E" w14:textId="77777777" w:rsidR="00923644" w:rsidRPr="00C664A2" w:rsidRDefault="00923644" w:rsidP="004F5766">
            <w:pPr>
              <w:pStyle w:val="Tabletext"/>
            </w:pPr>
            <w:r w:rsidRPr="00C664A2">
              <w:t>Many</w:t>
            </w:r>
            <w:r w:rsidRPr="00C664A2">
              <w:rPr>
                <w:spacing w:val="-9"/>
              </w:rPr>
              <w:t xml:space="preserve"> </w:t>
            </w:r>
            <w:r w:rsidRPr="00C664A2">
              <w:t>wild</w:t>
            </w:r>
            <w:r w:rsidRPr="00C664A2">
              <w:rPr>
                <w:spacing w:val="-5"/>
              </w:rPr>
              <w:t xml:space="preserve"> </w:t>
            </w:r>
            <w:r w:rsidRPr="00C664A2">
              <w:t>horses of</w:t>
            </w:r>
            <w:r w:rsidRPr="00C664A2">
              <w:rPr>
                <w:spacing w:val="-9"/>
              </w:rPr>
              <w:t xml:space="preserve"> </w:t>
            </w:r>
            <w:r w:rsidRPr="00C664A2">
              <w:t>the Old West</w:t>
            </w:r>
            <w:r w:rsidRPr="00C664A2">
              <w:rPr>
                <w:spacing w:val="-5"/>
              </w:rPr>
              <w:t xml:space="preserve"> </w:t>
            </w:r>
            <w:r w:rsidRPr="00C664A2">
              <w:t>were domesticated</w:t>
            </w:r>
            <w:r w:rsidRPr="00C664A2">
              <w:rPr>
                <w:spacing w:val="-9"/>
              </w:rPr>
              <w:t xml:space="preserve"> </w:t>
            </w:r>
            <w:r w:rsidRPr="00C664A2">
              <w:t>to fill</w:t>
            </w:r>
            <w:r w:rsidRPr="00C664A2">
              <w:rPr>
                <w:spacing w:val="-9"/>
              </w:rPr>
              <w:t xml:space="preserve"> </w:t>
            </w:r>
            <w:r w:rsidRPr="00C664A2">
              <w:t>the needs</w:t>
            </w:r>
            <w:r w:rsidRPr="00C664A2">
              <w:rPr>
                <w:spacing w:val="-5"/>
              </w:rPr>
              <w:t xml:space="preserve"> </w:t>
            </w:r>
            <w:r w:rsidRPr="00C664A2">
              <w:t>of miners and</w:t>
            </w:r>
            <w:r w:rsidRPr="00C664A2">
              <w:rPr>
                <w:spacing w:val="-5"/>
              </w:rPr>
              <w:t xml:space="preserve"> </w:t>
            </w:r>
            <w:r w:rsidRPr="00C664A2">
              <w:t>ranchers.</w:t>
            </w:r>
          </w:p>
        </w:tc>
      </w:tr>
    </w:tbl>
    <w:p w14:paraId="062E2EA0" w14:textId="77777777" w:rsidR="00923644" w:rsidRPr="00C664A2" w:rsidRDefault="00923644" w:rsidP="00923644">
      <w:pPr>
        <w:pStyle w:val="Heading2"/>
      </w:pPr>
      <w:r w:rsidRPr="00A90F8F">
        <w:t>forager</w:t>
      </w:r>
    </w:p>
    <w:p w14:paraId="34BF5969" w14:textId="77777777" w:rsidR="00923644" w:rsidRPr="00C664A2" w:rsidRDefault="00923644" w:rsidP="0089335B">
      <w:pPr>
        <w:pStyle w:val="ListParagraph"/>
      </w:pPr>
      <w:r w:rsidRPr="00C664A2">
        <w:t>a</w:t>
      </w:r>
      <w:r w:rsidRPr="00C664A2">
        <w:rPr>
          <w:spacing w:val="-13"/>
        </w:rPr>
        <w:t xml:space="preserve"> </w:t>
      </w:r>
      <w:r w:rsidRPr="00C664A2">
        <w:t>person</w:t>
      </w:r>
      <w:r w:rsidRPr="00C664A2">
        <w:rPr>
          <w:spacing w:val="-11"/>
        </w:rPr>
        <w:t xml:space="preserve"> </w:t>
      </w:r>
      <w:r w:rsidRPr="00C664A2">
        <w:t>who</w:t>
      </w:r>
      <w:r w:rsidRPr="00C664A2">
        <w:rPr>
          <w:spacing w:val="-11"/>
        </w:rPr>
        <w:t xml:space="preserve"> </w:t>
      </w:r>
      <w:r w:rsidRPr="00C664A2">
        <w:t>searches</w:t>
      </w:r>
      <w:r w:rsidRPr="00C664A2">
        <w:rPr>
          <w:spacing w:val="-11"/>
        </w:rPr>
        <w:t xml:space="preserve"> </w:t>
      </w:r>
      <w:r w:rsidRPr="00C664A2">
        <w:t>for</w:t>
      </w:r>
      <w:r w:rsidRPr="00C664A2">
        <w:rPr>
          <w:spacing w:val="-13"/>
        </w:rPr>
        <w:t xml:space="preserve"> </w:t>
      </w:r>
      <w:r w:rsidRPr="00C664A2">
        <w:t>food</w:t>
      </w:r>
      <w:r w:rsidRPr="00C664A2">
        <w:rPr>
          <w:spacing w:val="-11"/>
        </w:rPr>
        <w:t xml:space="preserve"> </w:t>
      </w:r>
      <w:r w:rsidRPr="00C664A2">
        <w:t>or</w:t>
      </w:r>
      <w:r w:rsidRPr="00C664A2">
        <w:rPr>
          <w:spacing w:val="-14"/>
        </w:rPr>
        <w:t xml:space="preserve"> </w:t>
      </w:r>
      <w:r w:rsidRPr="00C664A2">
        <w:t>supplies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731DE207" w14:textId="77777777" w:rsidTr="004F5766">
        <w:trPr>
          <w:trHeight w:val="332"/>
        </w:trPr>
        <w:tc>
          <w:tcPr>
            <w:tcW w:w="1880" w:type="dxa"/>
            <w:shd w:val="clear" w:color="auto" w:fill="E6E7E8"/>
          </w:tcPr>
          <w:p w14:paraId="2BD5EE35" w14:textId="77777777" w:rsidR="00923644" w:rsidRPr="00A90F8F" w:rsidRDefault="00923644" w:rsidP="004F5766">
            <w:pPr>
              <w:pStyle w:val="Tabletextbold"/>
            </w:pPr>
            <w:r w:rsidRPr="00A90F8F">
              <w:t>Part of speech:</w:t>
            </w:r>
          </w:p>
        </w:tc>
        <w:tc>
          <w:tcPr>
            <w:tcW w:w="6804" w:type="dxa"/>
            <w:shd w:val="clear" w:color="auto" w:fill="F5F6F6"/>
          </w:tcPr>
          <w:p w14:paraId="492031A8" w14:textId="77777777" w:rsidR="00923644" w:rsidRPr="00A90F8F" w:rsidRDefault="00923644" w:rsidP="004F5766">
            <w:pPr>
              <w:pStyle w:val="Tabletext"/>
            </w:pPr>
            <w:r w:rsidRPr="00A90F8F">
              <w:t>noun</w:t>
            </w:r>
          </w:p>
        </w:tc>
      </w:tr>
      <w:tr w:rsidR="00923644" w:rsidRPr="00C664A2" w14:paraId="676FAD26" w14:textId="77777777" w:rsidTr="004F5766">
        <w:trPr>
          <w:trHeight w:val="332"/>
        </w:trPr>
        <w:tc>
          <w:tcPr>
            <w:tcW w:w="1880" w:type="dxa"/>
            <w:shd w:val="clear" w:color="auto" w:fill="E6E7E8"/>
          </w:tcPr>
          <w:p w14:paraId="5C752B3D" w14:textId="77777777" w:rsidR="00923644" w:rsidRPr="00A90F8F" w:rsidRDefault="00923644" w:rsidP="004F5766">
            <w:pPr>
              <w:pStyle w:val="Tabletextbold"/>
            </w:pPr>
            <w:r w:rsidRPr="00A90F8F">
              <w:t>Word forms:</w:t>
            </w:r>
          </w:p>
        </w:tc>
        <w:tc>
          <w:tcPr>
            <w:tcW w:w="6804" w:type="dxa"/>
            <w:shd w:val="clear" w:color="auto" w:fill="F5F6F6"/>
          </w:tcPr>
          <w:p w14:paraId="1608B760" w14:textId="77777777" w:rsidR="00923644" w:rsidRPr="00A90F8F" w:rsidRDefault="00923644" w:rsidP="004F5766">
            <w:pPr>
              <w:pStyle w:val="Tabletext"/>
            </w:pPr>
            <w:r w:rsidRPr="00A90F8F">
              <w:t>foragers, forage, foraged, foraging</w:t>
            </w:r>
          </w:p>
        </w:tc>
      </w:tr>
      <w:tr w:rsidR="00923644" w:rsidRPr="00C664A2" w14:paraId="51AF9D95" w14:textId="77777777" w:rsidTr="004F5766">
        <w:trPr>
          <w:trHeight w:val="332"/>
        </w:trPr>
        <w:tc>
          <w:tcPr>
            <w:tcW w:w="1880" w:type="dxa"/>
            <w:shd w:val="clear" w:color="auto" w:fill="E6E7E8"/>
          </w:tcPr>
          <w:p w14:paraId="42526B63" w14:textId="77777777" w:rsidR="00923644" w:rsidRPr="00A90F8F" w:rsidRDefault="00923644" w:rsidP="004F5766">
            <w:pPr>
              <w:pStyle w:val="Tabletextbold"/>
            </w:pPr>
            <w:r w:rsidRPr="00A90F8F">
              <w:t>Synonyms:</w:t>
            </w:r>
          </w:p>
        </w:tc>
        <w:tc>
          <w:tcPr>
            <w:tcW w:w="6804" w:type="dxa"/>
            <w:shd w:val="clear" w:color="auto" w:fill="F5F6F6"/>
          </w:tcPr>
          <w:p w14:paraId="6EEE93F9" w14:textId="77777777" w:rsidR="00923644" w:rsidRPr="00A90F8F" w:rsidRDefault="00923644" w:rsidP="004F5766">
            <w:pPr>
              <w:pStyle w:val="Tabletext"/>
            </w:pPr>
            <w:r w:rsidRPr="00A90F8F">
              <w:t>collector, searcher, gatherer</w:t>
            </w:r>
          </w:p>
        </w:tc>
      </w:tr>
      <w:tr w:rsidR="00923644" w:rsidRPr="00C664A2" w14:paraId="74EC3D3A" w14:textId="77777777" w:rsidTr="004F5766">
        <w:trPr>
          <w:trHeight w:val="332"/>
        </w:trPr>
        <w:tc>
          <w:tcPr>
            <w:tcW w:w="1880" w:type="dxa"/>
            <w:shd w:val="clear" w:color="auto" w:fill="E6E7E8"/>
          </w:tcPr>
          <w:p w14:paraId="593D4D25" w14:textId="77777777" w:rsidR="00923644" w:rsidRPr="00A90F8F" w:rsidRDefault="00923644" w:rsidP="004F5766">
            <w:pPr>
              <w:pStyle w:val="Tabletextbold"/>
            </w:pPr>
            <w:r w:rsidRPr="00A90F8F">
              <w:t>In a sentence:</w:t>
            </w:r>
          </w:p>
        </w:tc>
        <w:tc>
          <w:tcPr>
            <w:tcW w:w="6804" w:type="dxa"/>
            <w:shd w:val="clear" w:color="auto" w:fill="F5F6F6"/>
          </w:tcPr>
          <w:p w14:paraId="1FC5737D" w14:textId="77777777" w:rsidR="00923644" w:rsidRPr="00A90F8F" w:rsidRDefault="00923644" w:rsidP="004F5766">
            <w:pPr>
              <w:pStyle w:val="Tabletext"/>
            </w:pPr>
            <w:r w:rsidRPr="00A90F8F">
              <w:t xml:space="preserve">The foragers went out early in the morning to collect berries </w:t>
            </w:r>
            <w:proofErr w:type="gramStart"/>
            <w:r w:rsidRPr="00A90F8F">
              <w:t>in order to</w:t>
            </w:r>
            <w:proofErr w:type="gramEnd"/>
            <w:r w:rsidRPr="00A90F8F">
              <w:t xml:space="preserve"> avoid the heat of day.</w:t>
            </w:r>
          </w:p>
        </w:tc>
      </w:tr>
    </w:tbl>
    <w:p w14:paraId="25F5CA77" w14:textId="77777777" w:rsidR="00923644" w:rsidRPr="00C664A2" w:rsidRDefault="00923644" w:rsidP="00923644">
      <w:pPr>
        <w:pStyle w:val="Heading2"/>
      </w:pPr>
      <w:r w:rsidRPr="00A90F8F">
        <w:t>hierarchy</w:t>
      </w:r>
    </w:p>
    <w:p w14:paraId="6164FC63" w14:textId="77777777" w:rsidR="00923644" w:rsidRPr="00C664A2" w:rsidRDefault="00923644" w:rsidP="0089335B">
      <w:pPr>
        <w:pStyle w:val="ListParagraph"/>
      </w:pPr>
      <w:r w:rsidRPr="00C664A2">
        <w:t>a</w:t>
      </w:r>
      <w:r w:rsidRPr="00C664A2">
        <w:rPr>
          <w:spacing w:val="-7"/>
        </w:rPr>
        <w:t xml:space="preserve"> </w:t>
      </w:r>
      <w:r w:rsidRPr="00C664A2">
        <w:t>body</w:t>
      </w:r>
      <w:r w:rsidRPr="00C664A2">
        <w:rPr>
          <w:spacing w:val="-11"/>
        </w:rPr>
        <w:t xml:space="preserve"> </w:t>
      </w:r>
      <w:r w:rsidRPr="00C664A2">
        <w:t>of</w:t>
      </w:r>
      <w:r w:rsidRPr="00C664A2">
        <w:rPr>
          <w:spacing w:val="-6"/>
        </w:rPr>
        <w:t xml:space="preserve"> </w:t>
      </w:r>
      <w:r w:rsidRPr="00C664A2">
        <w:t>persons</w:t>
      </w:r>
      <w:r w:rsidRPr="00C664A2">
        <w:rPr>
          <w:spacing w:val="-6"/>
        </w:rPr>
        <w:t xml:space="preserve"> </w:t>
      </w:r>
      <w:r w:rsidRPr="00C664A2">
        <w:t>or</w:t>
      </w:r>
      <w:r w:rsidRPr="00C664A2">
        <w:rPr>
          <w:spacing w:val="-11"/>
        </w:rPr>
        <w:t xml:space="preserve"> </w:t>
      </w:r>
      <w:r w:rsidRPr="00A90F8F">
        <w:t>entities</w:t>
      </w:r>
      <w:r w:rsidRPr="00C664A2">
        <w:rPr>
          <w:spacing w:val="-6"/>
        </w:rPr>
        <w:t xml:space="preserve"> </w:t>
      </w:r>
      <w:r w:rsidRPr="00C664A2">
        <w:t>graded</w:t>
      </w:r>
      <w:r w:rsidRPr="00C664A2">
        <w:rPr>
          <w:spacing w:val="-7"/>
        </w:rPr>
        <w:t xml:space="preserve"> </w:t>
      </w:r>
      <w:r w:rsidRPr="00C664A2">
        <w:t>according</w:t>
      </w:r>
      <w:r w:rsidRPr="00C664A2">
        <w:rPr>
          <w:spacing w:val="-11"/>
        </w:rPr>
        <w:t xml:space="preserve"> </w:t>
      </w:r>
      <w:r w:rsidRPr="00C664A2">
        <w:t>to</w:t>
      </w:r>
      <w:r w:rsidRPr="00C664A2">
        <w:rPr>
          <w:spacing w:val="-6"/>
        </w:rPr>
        <w:t xml:space="preserve"> </w:t>
      </w:r>
      <w:r w:rsidRPr="00C664A2">
        <w:t>rank</w:t>
      </w:r>
      <w:r w:rsidRPr="00C664A2">
        <w:rPr>
          <w:spacing w:val="-6"/>
        </w:rPr>
        <w:t xml:space="preserve"> </w:t>
      </w:r>
      <w:r w:rsidRPr="00C664A2">
        <w:t>or</w:t>
      </w:r>
      <w:r w:rsidRPr="00C664A2">
        <w:rPr>
          <w:spacing w:val="-11"/>
        </w:rPr>
        <w:t xml:space="preserve"> </w:t>
      </w:r>
      <w:r w:rsidRPr="00C664A2">
        <w:t>level</w:t>
      </w:r>
      <w:r w:rsidRPr="00C664A2">
        <w:rPr>
          <w:spacing w:val="-6"/>
        </w:rPr>
        <w:t xml:space="preserve"> </w:t>
      </w:r>
      <w:r w:rsidRPr="00C664A2">
        <w:t>of</w:t>
      </w:r>
      <w:r w:rsidRPr="00C664A2">
        <w:rPr>
          <w:spacing w:val="-7"/>
        </w:rPr>
        <w:t xml:space="preserve"> </w:t>
      </w:r>
      <w:r w:rsidRPr="00C664A2">
        <w:t>authority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0E0C2911" w14:textId="77777777" w:rsidTr="004F5766">
        <w:trPr>
          <w:trHeight w:val="332"/>
        </w:trPr>
        <w:tc>
          <w:tcPr>
            <w:tcW w:w="1880" w:type="dxa"/>
            <w:shd w:val="clear" w:color="auto" w:fill="E6E7E8"/>
          </w:tcPr>
          <w:p w14:paraId="7A3354E7" w14:textId="77777777" w:rsidR="00923644" w:rsidRPr="00A90F8F" w:rsidRDefault="00923644" w:rsidP="004F5766">
            <w:pPr>
              <w:pStyle w:val="Tabletextbold"/>
            </w:pPr>
            <w:r w:rsidRPr="00A90F8F">
              <w:t>Part of speech:</w:t>
            </w:r>
          </w:p>
        </w:tc>
        <w:tc>
          <w:tcPr>
            <w:tcW w:w="6804" w:type="dxa"/>
            <w:shd w:val="clear" w:color="auto" w:fill="F5F6F6"/>
          </w:tcPr>
          <w:p w14:paraId="1E4D1430" w14:textId="77777777" w:rsidR="00923644" w:rsidRPr="00A90F8F" w:rsidRDefault="00923644" w:rsidP="004F5766">
            <w:pPr>
              <w:pStyle w:val="Tabletext"/>
            </w:pPr>
            <w:r w:rsidRPr="00A90F8F">
              <w:t>noun</w:t>
            </w:r>
          </w:p>
        </w:tc>
      </w:tr>
      <w:tr w:rsidR="00923644" w:rsidRPr="00C664A2" w14:paraId="53D77893" w14:textId="77777777" w:rsidTr="004F5766">
        <w:trPr>
          <w:trHeight w:val="332"/>
        </w:trPr>
        <w:tc>
          <w:tcPr>
            <w:tcW w:w="1880" w:type="dxa"/>
            <w:shd w:val="clear" w:color="auto" w:fill="E6E7E8"/>
          </w:tcPr>
          <w:p w14:paraId="03902A6D" w14:textId="77777777" w:rsidR="00923644" w:rsidRPr="00A90F8F" w:rsidRDefault="00923644" w:rsidP="004F5766">
            <w:pPr>
              <w:pStyle w:val="Tabletextbold"/>
            </w:pPr>
            <w:r w:rsidRPr="00A90F8F">
              <w:t>Word forms:</w:t>
            </w:r>
          </w:p>
        </w:tc>
        <w:tc>
          <w:tcPr>
            <w:tcW w:w="6804" w:type="dxa"/>
            <w:shd w:val="clear" w:color="auto" w:fill="F5F6F6"/>
          </w:tcPr>
          <w:p w14:paraId="4CB84262" w14:textId="77777777" w:rsidR="00923644" w:rsidRPr="00A90F8F" w:rsidRDefault="00923644" w:rsidP="004F5766">
            <w:pPr>
              <w:pStyle w:val="Tabletext"/>
            </w:pPr>
            <w:r w:rsidRPr="00A90F8F">
              <w:t>hierarchies, hierarchical</w:t>
            </w:r>
          </w:p>
        </w:tc>
      </w:tr>
      <w:tr w:rsidR="00923644" w:rsidRPr="00C664A2" w14:paraId="1BFCA769" w14:textId="77777777" w:rsidTr="004F5766">
        <w:trPr>
          <w:trHeight w:val="332"/>
        </w:trPr>
        <w:tc>
          <w:tcPr>
            <w:tcW w:w="1880" w:type="dxa"/>
            <w:shd w:val="clear" w:color="auto" w:fill="E6E7E8"/>
          </w:tcPr>
          <w:p w14:paraId="0C398A7A" w14:textId="77777777" w:rsidR="00923644" w:rsidRPr="00A90F8F" w:rsidRDefault="00923644" w:rsidP="004F5766">
            <w:pPr>
              <w:pStyle w:val="Tabletextbold"/>
            </w:pPr>
            <w:r w:rsidRPr="00A90F8F">
              <w:t>Synonyms:</w:t>
            </w:r>
          </w:p>
        </w:tc>
        <w:tc>
          <w:tcPr>
            <w:tcW w:w="6804" w:type="dxa"/>
            <w:shd w:val="clear" w:color="auto" w:fill="F5F6F6"/>
          </w:tcPr>
          <w:p w14:paraId="16823374" w14:textId="77777777" w:rsidR="00923644" w:rsidRPr="00A90F8F" w:rsidRDefault="00923644" w:rsidP="004F5766">
            <w:pPr>
              <w:pStyle w:val="Tabletext"/>
            </w:pPr>
            <w:r w:rsidRPr="00A90F8F">
              <w:t>ranking, classification</w:t>
            </w:r>
          </w:p>
        </w:tc>
      </w:tr>
      <w:tr w:rsidR="00923644" w:rsidRPr="00C664A2" w14:paraId="159ED7E3" w14:textId="77777777" w:rsidTr="004F5766">
        <w:trPr>
          <w:trHeight w:val="332"/>
        </w:trPr>
        <w:tc>
          <w:tcPr>
            <w:tcW w:w="1880" w:type="dxa"/>
            <w:shd w:val="clear" w:color="auto" w:fill="E6E7E8"/>
          </w:tcPr>
          <w:p w14:paraId="46AF1873" w14:textId="77777777" w:rsidR="00923644" w:rsidRPr="00A90F8F" w:rsidRDefault="00923644" w:rsidP="004F5766">
            <w:pPr>
              <w:pStyle w:val="Tabletextbold"/>
            </w:pPr>
            <w:r w:rsidRPr="00A90F8F">
              <w:t>In a sentence:</w:t>
            </w:r>
          </w:p>
        </w:tc>
        <w:tc>
          <w:tcPr>
            <w:tcW w:w="6804" w:type="dxa"/>
            <w:shd w:val="clear" w:color="auto" w:fill="F5F6F6"/>
          </w:tcPr>
          <w:p w14:paraId="4649BB2F" w14:textId="77777777" w:rsidR="00923644" w:rsidRPr="00A90F8F" w:rsidRDefault="00923644" w:rsidP="004F5766">
            <w:pPr>
              <w:pStyle w:val="Tabletext"/>
            </w:pPr>
            <w:r w:rsidRPr="00A90F8F">
              <w:t>An admiral ranks at the top of the naval hierarchy.</w:t>
            </w:r>
          </w:p>
        </w:tc>
      </w:tr>
    </w:tbl>
    <w:p w14:paraId="14269DCF" w14:textId="77777777" w:rsidR="00923644" w:rsidRPr="00A90F8F" w:rsidRDefault="00923644" w:rsidP="00923644">
      <w:pPr>
        <w:pStyle w:val="Heading2"/>
        <w:rPr>
          <w:i/>
          <w:iCs/>
        </w:rPr>
      </w:pPr>
      <w:r w:rsidRPr="00A90F8F">
        <w:rPr>
          <w:i/>
          <w:iCs/>
          <w:w w:val="95"/>
        </w:rPr>
        <w:t xml:space="preserve">Homo </w:t>
      </w:r>
      <w:r w:rsidRPr="00A90F8F">
        <w:rPr>
          <w:i/>
          <w:iCs/>
        </w:rPr>
        <w:t>sapiens</w:t>
      </w:r>
    </w:p>
    <w:p w14:paraId="2880C9EB" w14:textId="77777777" w:rsidR="00923644" w:rsidRPr="00C664A2" w:rsidRDefault="00923644" w:rsidP="0089335B">
      <w:pPr>
        <w:pStyle w:val="ListParagraph"/>
      </w:pPr>
      <w:r w:rsidRPr="00C664A2">
        <w:t>the</w:t>
      </w:r>
      <w:r w:rsidRPr="00C664A2">
        <w:rPr>
          <w:spacing w:val="-7"/>
        </w:rPr>
        <w:t xml:space="preserve"> </w:t>
      </w:r>
      <w:r>
        <w:t xml:space="preserve">scientific name </w:t>
      </w:r>
      <w:r w:rsidRPr="00A90F8F">
        <w:t>for</w:t>
      </w:r>
      <w:r>
        <w:t xml:space="preserve"> human beings or of mankind in general</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6061A25B" w14:textId="77777777" w:rsidTr="004F5766">
        <w:trPr>
          <w:trHeight w:val="332"/>
        </w:trPr>
        <w:tc>
          <w:tcPr>
            <w:tcW w:w="1880" w:type="dxa"/>
            <w:shd w:val="clear" w:color="auto" w:fill="E6E7E8"/>
          </w:tcPr>
          <w:p w14:paraId="6FCF0D4B" w14:textId="77777777" w:rsidR="00923644" w:rsidRPr="00C664A2" w:rsidRDefault="00923644" w:rsidP="004F5766">
            <w:pPr>
              <w:pStyle w:val="Tabletextbold"/>
            </w:pPr>
            <w:r w:rsidRPr="00C664A2">
              <w:rPr>
                <w:w w:val="95"/>
              </w:rPr>
              <w:t>Part</w:t>
            </w:r>
            <w:r w:rsidRPr="00C664A2">
              <w:rPr>
                <w:spacing w:val="4"/>
              </w:rPr>
              <w:t xml:space="preserve"> </w:t>
            </w:r>
            <w:r w:rsidRPr="00C664A2">
              <w:rPr>
                <w:w w:val="95"/>
              </w:rPr>
              <w:t>of</w:t>
            </w:r>
            <w:r w:rsidRPr="00C664A2">
              <w:rPr>
                <w:spacing w:val="5"/>
              </w:rPr>
              <w:t xml:space="preserve"> </w:t>
            </w:r>
            <w:r w:rsidRPr="00C664A2">
              <w:rPr>
                <w:spacing w:val="-2"/>
                <w:w w:val="95"/>
              </w:rPr>
              <w:t>speech:</w:t>
            </w:r>
          </w:p>
        </w:tc>
        <w:tc>
          <w:tcPr>
            <w:tcW w:w="6804" w:type="dxa"/>
            <w:shd w:val="clear" w:color="auto" w:fill="F5F6F6"/>
          </w:tcPr>
          <w:p w14:paraId="753DD6AD" w14:textId="77777777" w:rsidR="00923644" w:rsidRPr="00A90F8F" w:rsidRDefault="00923644" w:rsidP="004F5766">
            <w:pPr>
              <w:pStyle w:val="Tabletext"/>
            </w:pPr>
            <w:r w:rsidRPr="00A90F8F">
              <w:t>noun</w:t>
            </w:r>
          </w:p>
        </w:tc>
      </w:tr>
      <w:tr w:rsidR="00923644" w:rsidRPr="00C664A2" w14:paraId="0D20CD3A" w14:textId="77777777" w:rsidTr="004F5766">
        <w:trPr>
          <w:trHeight w:val="332"/>
        </w:trPr>
        <w:tc>
          <w:tcPr>
            <w:tcW w:w="1880" w:type="dxa"/>
            <w:shd w:val="clear" w:color="auto" w:fill="E6E7E8"/>
          </w:tcPr>
          <w:p w14:paraId="1C9E7279" w14:textId="77777777" w:rsidR="00923644" w:rsidRPr="00C664A2" w:rsidRDefault="00923644" w:rsidP="004F5766">
            <w:pPr>
              <w:pStyle w:val="Tabletextbold"/>
            </w:pPr>
            <w:r w:rsidRPr="00C664A2">
              <w:rPr>
                <w:spacing w:val="-4"/>
                <w:w w:val="90"/>
              </w:rPr>
              <w:t>Word</w:t>
            </w:r>
            <w:r w:rsidRPr="00C664A2">
              <w:rPr>
                <w:spacing w:val="-3"/>
                <w:w w:val="95"/>
              </w:rPr>
              <w:t xml:space="preserve"> </w:t>
            </w:r>
            <w:r w:rsidRPr="00C664A2">
              <w:rPr>
                <w:spacing w:val="-2"/>
                <w:w w:val="95"/>
              </w:rPr>
              <w:t>forms:</w:t>
            </w:r>
          </w:p>
        </w:tc>
        <w:tc>
          <w:tcPr>
            <w:tcW w:w="6804" w:type="dxa"/>
            <w:shd w:val="clear" w:color="auto" w:fill="F5F6F6"/>
          </w:tcPr>
          <w:p w14:paraId="059A57A3" w14:textId="77777777" w:rsidR="00923644" w:rsidRPr="00A90F8F" w:rsidRDefault="00923644" w:rsidP="004F5766">
            <w:pPr>
              <w:pStyle w:val="Tabletext"/>
            </w:pPr>
          </w:p>
        </w:tc>
      </w:tr>
      <w:tr w:rsidR="00923644" w:rsidRPr="00C664A2" w14:paraId="2D177D82" w14:textId="77777777" w:rsidTr="004F5766">
        <w:trPr>
          <w:trHeight w:val="332"/>
        </w:trPr>
        <w:tc>
          <w:tcPr>
            <w:tcW w:w="1880" w:type="dxa"/>
            <w:shd w:val="clear" w:color="auto" w:fill="E6E7E8"/>
          </w:tcPr>
          <w:p w14:paraId="3E6DE8B6" w14:textId="77777777" w:rsidR="00923644" w:rsidRPr="00C664A2" w:rsidRDefault="00923644" w:rsidP="004F5766">
            <w:pPr>
              <w:pStyle w:val="Tabletextbold"/>
            </w:pPr>
            <w:r w:rsidRPr="00C664A2">
              <w:rPr>
                <w:spacing w:val="-2"/>
              </w:rPr>
              <w:t>Synonyms:</w:t>
            </w:r>
          </w:p>
        </w:tc>
        <w:tc>
          <w:tcPr>
            <w:tcW w:w="6804" w:type="dxa"/>
            <w:shd w:val="clear" w:color="auto" w:fill="F5F6F6"/>
          </w:tcPr>
          <w:p w14:paraId="19856244" w14:textId="77777777" w:rsidR="00923644" w:rsidRPr="00A90F8F" w:rsidRDefault="00923644" w:rsidP="004F5766">
            <w:pPr>
              <w:pStyle w:val="Tabletext"/>
            </w:pPr>
            <w:r w:rsidRPr="00A90F8F">
              <w:t>human race, humanity</w:t>
            </w:r>
          </w:p>
        </w:tc>
      </w:tr>
      <w:tr w:rsidR="00923644" w:rsidRPr="00C664A2" w14:paraId="1C71D0AD" w14:textId="77777777" w:rsidTr="004F5766">
        <w:trPr>
          <w:trHeight w:val="332"/>
        </w:trPr>
        <w:tc>
          <w:tcPr>
            <w:tcW w:w="1880" w:type="dxa"/>
            <w:shd w:val="clear" w:color="auto" w:fill="E6E7E8"/>
          </w:tcPr>
          <w:p w14:paraId="79369D8B" w14:textId="77777777" w:rsidR="00923644" w:rsidRPr="00C664A2" w:rsidRDefault="00923644" w:rsidP="004F5766">
            <w:pPr>
              <w:pStyle w:val="Tabletextbold"/>
              <w:rPr>
                <w:spacing w:val="-2"/>
              </w:rPr>
            </w:pPr>
            <w:r w:rsidRPr="00C664A2">
              <w:rPr>
                <w:w w:val="90"/>
              </w:rPr>
              <w:t>In</w:t>
            </w:r>
            <w:r w:rsidRPr="00C664A2">
              <w:rPr>
                <w:spacing w:val="-2"/>
                <w:w w:val="90"/>
              </w:rPr>
              <w:t xml:space="preserve"> </w:t>
            </w:r>
            <w:r w:rsidRPr="00C664A2">
              <w:rPr>
                <w:w w:val="90"/>
              </w:rPr>
              <w:t>a</w:t>
            </w:r>
            <w:r w:rsidRPr="00C664A2">
              <w:rPr>
                <w:spacing w:val="-1"/>
                <w:w w:val="90"/>
              </w:rPr>
              <w:t xml:space="preserve"> </w:t>
            </w:r>
            <w:r w:rsidRPr="00C664A2">
              <w:rPr>
                <w:spacing w:val="-2"/>
                <w:w w:val="90"/>
              </w:rPr>
              <w:t>sentence</w:t>
            </w:r>
            <w:r>
              <w:rPr>
                <w:spacing w:val="-2"/>
                <w:w w:val="90"/>
              </w:rPr>
              <w:t>:</w:t>
            </w:r>
          </w:p>
        </w:tc>
        <w:tc>
          <w:tcPr>
            <w:tcW w:w="6804" w:type="dxa"/>
            <w:shd w:val="clear" w:color="auto" w:fill="F5F6F6"/>
          </w:tcPr>
          <w:p w14:paraId="3F46DBFA" w14:textId="77777777" w:rsidR="00923644" w:rsidRPr="00A90F8F" w:rsidRDefault="00923644" w:rsidP="004F5766">
            <w:pPr>
              <w:pStyle w:val="Tabletext"/>
            </w:pPr>
            <w:r w:rsidRPr="00A90F8F">
              <w:t xml:space="preserve">The term </w:t>
            </w:r>
            <w:r w:rsidRPr="00A90F8F">
              <w:rPr>
                <w:i/>
                <w:iCs/>
              </w:rPr>
              <w:t>Homo sapiens</w:t>
            </w:r>
            <w:r w:rsidRPr="00A90F8F">
              <w:t xml:space="preserve"> describes humanity as we know it today as well as our ancestors from hundreds of thousands of years ago.</w:t>
            </w:r>
          </w:p>
        </w:tc>
      </w:tr>
    </w:tbl>
    <w:p w14:paraId="3E57BF64" w14:textId="77777777" w:rsidR="00EB425B" w:rsidRDefault="00EB425B" w:rsidP="00923644">
      <w:pPr>
        <w:pStyle w:val="Heading2"/>
        <w:rPr>
          <w:w w:val="95"/>
        </w:rPr>
      </w:pPr>
    </w:p>
    <w:p w14:paraId="519CBB23" w14:textId="77777777" w:rsidR="00EB425B" w:rsidRDefault="00EB425B">
      <w:pPr>
        <w:spacing w:after="0"/>
        <w:rPr>
          <w:rFonts w:eastAsiaTheme="majorEastAsia"/>
          <w:b/>
          <w:bCs/>
          <w:color w:val="000000" w:themeColor="text1"/>
          <w:w w:val="95"/>
          <w:sz w:val="24"/>
          <w:szCs w:val="24"/>
        </w:rPr>
      </w:pPr>
      <w:r>
        <w:rPr>
          <w:w w:val="95"/>
        </w:rPr>
        <w:br w:type="page"/>
      </w:r>
    </w:p>
    <w:p w14:paraId="555F41EE" w14:textId="47563785" w:rsidR="00923644" w:rsidRPr="00C664A2" w:rsidRDefault="00923644" w:rsidP="00923644">
      <w:pPr>
        <w:pStyle w:val="Heading2"/>
      </w:pPr>
      <w:r>
        <w:rPr>
          <w:w w:val="95"/>
        </w:rPr>
        <w:lastRenderedPageBreak/>
        <w:t xml:space="preserve">language </w:t>
      </w:r>
      <w:r w:rsidRPr="00A90F8F">
        <w:t>networks</w:t>
      </w:r>
    </w:p>
    <w:p w14:paraId="4271336F" w14:textId="77777777" w:rsidR="00923644" w:rsidRPr="00C664A2" w:rsidRDefault="00923644" w:rsidP="0089335B">
      <w:pPr>
        <w:pStyle w:val="ListParagraph"/>
      </w:pPr>
      <w:r>
        <w:t xml:space="preserve">systems of </w:t>
      </w:r>
      <w:r w:rsidRPr="00A90F8F">
        <w:t>communication</w:t>
      </w:r>
      <w:r>
        <w:t>, often including shared language, that make possible the exchange and collection of ideas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3101DB2D" w14:textId="77777777" w:rsidTr="004F5766">
        <w:trPr>
          <w:trHeight w:val="332"/>
        </w:trPr>
        <w:tc>
          <w:tcPr>
            <w:tcW w:w="1880" w:type="dxa"/>
            <w:shd w:val="clear" w:color="auto" w:fill="E6E7E8"/>
          </w:tcPr>
          <w:p w14:paraId="0BCEF95A" w14:textId="77777777" w:rsidR="00923644" w:rsidRPr="00A90F8F" w:rsidRDefault="00923644" w:rsidP="004F5766">
            <w:pPr>
              <w:pStyle w:val="Tabletextbold"/>
            </w:pPr>
            <w:r w:rsidRPr="00A90F8F">
              <w:t>Part of speech:</w:t>
            </w:r>
          </w:p>
        </w:tc>
        <w:tc>
          <w:tcPr>
            <w:tcW w:w="6804" w:type="dxa"/>
            <w:shd w:val="clear" w:color="auto" w:fill="F5F6F6"/>
          </w:tcPr>
          <w:p w14:paraId="1E40A4E0" w14:textId="77777777" w:rsidR="00923644" w:rsidRPr="00C664A2" w:rsidRDefault="00923644" w:rsidP="004F5766">
            <w:pPr>
              <w:pStyle w:val="Tabletext"/>
            </w:pPr>
            <w:r w:rsidRPr="00C664A2">
              <w:t>noun</w:t>
            </w:r>
          </w:p>
        </w:tc>
      </w:tr>
      <w:tr w:rsidR="00923644" w:rsidRPr="00C664A2" w14:paraId="168C7E26" w14:textId="77777777" w:rsidTr="004F5766">
        <w:trPr>
          <w:trHeight w:val="332"/>
        </w:trPr>
        <w:tc>
          <w:tcPr>
            <w:tcW w:w="1880" w:type="dxa"/>
            <w:shd w:val="clear" w:color="auto" w:fill="E6E7E8"/>
          </w:tcPr>
          <w:p w14:paraId="2F4210DC" w14:textId="77777777" w:rsidR="00923644" w:rsidRPr="00A90F8F" w:rsidRDefault="00923644" w:rsidP="004F5766">
            <w:pPr>
              <w:pStyle w:val="Tabletextbold"/>
            </w:pPr>
            <w:r w:rsidRPr="00A90F8F">
              <w:t>Word forms:</w:t>
            </w:r>
          </w:p>
        </w:tc>
        <w:tc>
          <w:tcPr>
            <w:tcW w:w="6804" w:type="dxa"/>
            <w:shd w:val="clear" w:color="auto" w:fill="F5F6F6"/>
          </w:tcPr>
          <w:p w14:paraId="148D94A7" w14:textId="77777777" w:rsidR="00923644" w:rsidRPr="00FF57D3" w:rsidRDefault="00923644" w:rsidP="004F5766">
            <w:pPr>
              <w:pStyle w:val="Tabletext"/>
            </w:pPr>
            <w:r w:rsidRPr="00FF57D3">
              <w:t>language network</w:t>
            </w:r>
          </w:p>
        </w:tc>
      </w:tr>
      <w:tr w:rsidR="00923644" w:rsidRPr="00C664A2" w14:paraId="3DF79A53" w14:textId="77777777" w:rsidTr="004F5766">
        <w:trPr>
          <w:trHeight w:val="332"/>
        </w:trPr>
        <w:tc>
          <w:tcPr>
            <w:tcW w:w="1880" w:type="dxa"/>
            <w:shd w:val="clear" w:color="auto" w:fill="E6E7E8"/>
          </w:tcPr>
          <w:p w14:paraId="26D0231D" w14:textId="77777777" w:rsidR="00923644" w:rsidRPr="00A90F8F" w:rsidRDefault="00923644" w:rsidP="004F5766">
            <w:pPr>
              <w:pStyle w:val="Tabletextbold"/>
            </w:pPr>
            <w:r w:rsidRPr="00A90F8F">
              <w:t>Synonyms:</w:t>
            </w:r>
          </w:p>
        </w:tc>
        <w:tc>
          <w:tcPr>
            <w:tcW w:w="6804" w:type="dxa"/>
            <w:shd w:val="clear" w:color="auto" w:fill="F5F6F6"/>
          </w:tcPr>
          <w:p w14:paraId="19DFE8ED" w14:textId="77777777" w:rsidR="00923644" w:rsidRPr="00C664A2" w:rsidRDefault="00923644" w:rsidP="004F5766">
            <w:pPr>
              <w:pStyle w:val="Tabletext"/>
            </w:pPr>
          </w:p>
        </w:tc>
      </w:tr>
      <w:tr w:rsidR="00923644" w:rsidRPr="00C664A2" w14:paraId="0B4269DD" w14:textId="77777777" w:rsidTr="004F5766">
        <w:trPr>
          <w:trHeight w:val="332"/>
        </w:trPr>
        <w:tc>
          <w:tcPr>
            <w:tcW w:w="1880" w:type="dxa"/>
            <w:shd w:val="clear" w:color="auto" w:fill="E6E7E8"/>
          </w:tcPr>
          <w:p w14:paraId="5EE82DE7" w14:textId="77777777" w:rsidR="00923644" w:rsidRPr="00A90F8F" w:rsidRDefault="00923644" w:rsidP="004F5766">
            <w:pPr>
              <w:pStyle w:val="Tabletextbold"/>
            </w:pPr>
            <w:r w:rsidRPr="00A90F8F">
              <w:t>In a sentence:</w:t>
            </w:r>
          </w:p>
        </w:tc>
        <w:tc>
          <w:tcPr>
            <w:tcW w:w="6804" w:type="dxa"/>
            <w:shd w:val="clear" w:color="auto" w:fill="F5F6F6"/>
          </w:tcPr>
          <w:p w14:paraId="0C35E943" w14:textId="77777777" w:rsidR="00923644" w:rsidRPr="00C664A2" w:rsidRDefault="00923644" w:rsidP="004F5766">
            <w:pPr>
              <w:pStyle w:val="Tabletext"/>
            </w:pPr>
            <w:r>
              <w:t xml:space="preserve">The language networks of the Inca allowed for the ruling of a long, vast empire </w:t>
            </w:r>
            <w:proofErr w:type="gramStart"/>
            <w:r>
              <w:t>through the use of</w:t>
            </w:r>
            <w:proofErr w:type="gramEnd"/>
            <w:r>
              <w:t xml:space="preserve"> messengers and other forms of communication.</w:t>
            </w:r>
          </w:p>
        </w:tc>
      </w:tr>
    </w:tbl>
    <w:p w14:paraId="0DE3F172" w14:textId="77777777" w:rsidR="00923644" w:rsidRPr="00C664A2" w:rsidRDefault="00923644" w:rsidP="00923644">
      <w:pPr>
        <w:pStyle w:val="Heading2"/>
      </w:pPr>
      <w:r w:rsidRPr="00A90F8F">
        <w:t>migration</w:t>
      </w:r>
    </w:p>
    <w:p w14:paraId="7CB251B1" w14:textId="77777777" w:rsidR="00923644" w:rsidRPr="00C664A2" w:rsidRDefault="00923644" w:rsidP="0089335B">
      <w:pPr>
        <w:pStyle w:val="ListParagraph"/>
      </w:pPr>
      <w:r w:rsidRPr="00C664A2">
        <w:t>the</w:t>
      </w:r>
      <w:r w:rsidRPr="00C664A2">
        <w:rPr>
          <w:spacing w:val="-7"/>
        </w:rPr>
        <w:t xml:space="preserve"> </w:t>
      </w:r>
      <w:r w:rsidRPr="00C664A2">
        <w:t>act</w:t>
      </w:r>
      <w:r w:rsidRPr="00C664A2">
        <w:rPr>
          <w:spacing w:val="-7"/>
        </w:rPr>
        <w:t xml:space="preserve"> </w:t>
      </w:r>
      <w:r w:rsidRPr="00C664A2">
        <w:t>or</w:t>
      </w:r>
      <w:r w:rsidRPr="00C664A2">
        <w:rPr>
          <w:spacing w:val="-10"/>
        </w:rPr>
        <w:t xml:space="preserve"> </w:t>
      </w:r>
      <w:r w:rsidRPr="00C664A2">
        <w:t>process</w:t>
      </w:r>
      <w:r w:rsidRPr="00C664A2">
        <w:rPr>
          <w:spacing w:val="-7"/>
        </w:rPr>
        <w:t xml:space="preserve"> </w:t>
      </w:r>
      <w:r w:rsidRPr="00C664A2">
        <w:t>of</w:t>
      </w:r>
      <w:r w:rsidRPr="00C664A2">
        <w:rPr>
          <w:spacing w:val="-6"/>
        </w:rPr>
        <w:t xml:space="preserve"> </w:t>
      </w:r>
      <w:r w:rsidRPr="00C664A2">
        <w:t>moving</w:t>
      </w:r>
      <w:r w:rsidRPr="00C664A2">
        <w:rPr>
          <w:spacing w:val="-7"/>
        </w:rPr>
        <w:t xml:space="preserve"> </w:t>
      </w:r>
      <w:r w:rsidRPr="00A90F8F">
        <w:t>from</w:t>
      </w:r>
      <w:r w:rsidRPr="00C664A2">
        <w:rPr>
          <w:spacing w:val="-7"/>
        </w:rPr>
        <w:t xml:space="preserve"> </w:t>
      </w:r>
      <w:r w:rsidRPr="00C664A2">
        <w:t>one</w:t>
      </w:r>
      <w:r w:rsidRPr="00C664A2">
        <w:rPr>
          <w:spacing w:val="-6"/>
        </w:rPr>
        <w:t xml:space="preserve"> </w:t>
      </w:r>
      <w:r w:rsidRPr="00C664A2">
        <w:t>region</w:t>
      </w:r>
      <w:r w:rsidRPr="00C664A2">
        <w:rPr>
          <w:spacing w:val="-7"/>
        </w:rPr>
        <w:t xml:space="preserve"> </w:t>
      </w:r>
      <w:r w:rsidRPr="00C664A2">
        <w:t>into</w:t>
      </w:r>
      <w:r w:rsidRPr="00C664A2">
        <w:rPr>
          <w:spacing w:val="-6"/>
        </w:rPr>
        <w:t xml:space="preserve"> </w:t>
      </w:r>
      <w:r w:rsidRPr="00C664A2">
        <w:t>another</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5B033D70" w14:textId="77777777" w:rsidTr="004F5766">
        <w:trPr>
          <w:trHeight w:val="332"/>
        </w:trPr>
        <w:tc>
          <w:tcPr>
            <w:tcW w:w="1880" w:type="dxa"/>
            <w:shd w:val="clear" w:color="auto" w:fill="E6E7E8"/>
          </w:tcPr>
          <w:p w14:paraId="5FF4E4BE" w14:textId="77777777" w:rsidR="00923644" w:rsidRPr="00A90F8F" w:rsidRDefault="00923644" w:rsidP="004F5766">
            <w:pPr>
              <w:pStyle w:val="Tabletextbold"/>
            </w:pPr>
            <w:r w:rsidRPr="00A90F8F">
              <w:t>Part of speech:</w:t>
            </w:r>
          </w:p>
        </w:tc>
        <w:tc>
          <w:tcPr>
            <w:tcW w:w="6804" w:type="dxa"/>
            <w:shd w:val="clear" w:color="auto" w:fill="F5F6F6"/>
          </w:tcPr>
          <w:p w14:paraId="50F82729" w14:textId="77777777" w:rsidR="00923644" w:rsidRPr="00C664A2" w:rsidRDefault="00923644" w:rsidP="004F5766">
            <w:pPr>
              <w:pStyle w:val="Tabletext"/>
            </w:pPr>
            <w:r w:rsidRPr="00C664A2">
              <w:t>noun</w:t>
            </w:r>
          </w:p>
        </w:tc>
      </w:tr>
      <w:tr w:rsidR="00923644" w:rsidRPr="00C664A2" w14:paraId="2F32519A" w14:textId="77777777" w:rsidTr="004F5766">
        <w:trPr>
          <w:trHeight w:val="332"/>
        </w:trPr>
        <w:tc>
          <w:tcPr>
            <w:tcW w:w="1880" w:type="dxa"/>
            <w:shd w:val="clear" w:color="auto" w:fill="E6E7E8"/>
          </w:tcPr>
          <w:p w14:paraId="2658E0F5" w14:textId="77777777" w:rsidR="00923644" w:rsidRPr="00A90F8F" w:rsidRDefault="00923644" w:rsidP="004F5766">
            <w:pPr>
              <w:pStyle w:val="Tabletextbold"/>
            </w:pPr>
            <w:r w:rsidRPr="00A90F8F">
              <w:t>Word forms:</w:t>
            </w:r>
          </w:p>
        </w:tc>
        <w:tc>
          <w:tcPr>
            <w:tcW w:w="6804" w:type="dxa"/>
            <w:shd w:val="clear" w:color="auto" w:fill="F5F6F6"/>
          </w:tcPr>
          <w:p w14:paraId="3ABAE6BA" w14:textId="77777777" w:rsidR="00923644" w:rsidRPr="00C664A2" w:rsidRDefault="00923644" w:rsidP="004F5766">
            <w:pPr>
              <w:pStyle w:val="Tabletext"/>
            </w:pPr>
            <w:r w:rsidRPr="00FF57D3">
              <w:t>migrations,</w:t>
            </w:r>
            <w:r w:rsidRPr="00C664A2">
              <w:rPr>
                <w:spacing w:val="3"/>
              </w:rPr>
              <w:t xml:space="preserve"> </w:t>
            </w:r>
            <w:r w:rsidRPr="00FF57D3">
              <w:t>migrant,</w:t>
            </w:r>
            <w:r w:rsidRPr="00C664A2">
              <w:rPr>
                <w:spacing w:val="3"/>
              </w:rPr>
              <w:t xml:space="preserve"> </w:t>
            </w:r>
            <w:r w:rsidRPr="00FF57D3">
              <w:t>migratory,</w:t>
            </w:r>
            <w:r w:rsidRPr="00C664A2">
              <w:rPr>
                <w:spacing w:val="3"/>
              </w:rPr>
              <w:t xml:space="preserve"> </w:t>
            </w:r>
            <w:r w:rsidRPr="00FF57D3">
              <w:t>migrate</w:t>
            </w:r>
          </w:p>
        </w:tc>
      </w:tr>
      <w:tr w:rsidR="00923644" w:rsidRPr="00C664A2" w14:paraId="1208443B" w14:textId="77777777" w:rsidTr="004F5766">
        <w:trPr>
          <w:trHeight w:val="332"/>
        </w:trPr>
        <w:tc>
          <w:tcPr>
            <w:tcW w:w="1880" w:type="dxa"/>
            <w:shd w:val="clear" w:color="auto" w:fill="E6E7E8"/>
          </w:tcPr>
          <w:p w14:paraId="3871473B" w14:textId="77777777" w:rsidR="00923644" w:rsidRPr="00A90F8F" w:rsidRDefault="00923644" w:rsidP="004F5766">
            <w:pPr>
              <w:pStyle w:val="Tabletextbold"/>
            </w:pPr>
            <w:r w:rsidRPr="00A90F8F">
              <w:t>Synonyms:</w:t>
            </w:r>
          </w:p>
        </w:tc>
        <w:tc>
          <w:tcPr>
            <w:tcW w:w="6804" w:type="dxa"/>
            <w:shd w:val="clear" w:color="auto" w:fill="F5F6F6"/>
          </w:tcPr>
          <w:p w14:paraId="6CC66471" w14:textId="77777777" w:rsidR="00923644" w:rsidRPr="00C664A2" w:rsidRDefault="00923644" w:rsidP="004F5766">
            <w:pPr>
              <w:pStyle w:val="Tabletext"/>
            </w:pPr>
            <w:r w:rsidRPr="00FF57D3">
              <w:t>journey,</w:t>
            </w:r>
            <w:r w:rsidRPr="00C664A2">
              <w:rPr>
                <w:spacing w:val="10"/>
              </w:rPr>
              <w:t xml:space="preserve"> </w:t>
            </w:r>
            <w:r w:rsidRPr="00FF57D3">
              <w:t>movement,</w:t>
            </w:r>
            <w:r w:rsidRPr="00C664A2">
              <w:rPr>
                <w:spacing w:val="11"/>
              </w:rPr>
              <w:t xml:space="preserve"> </w:t>
            </w:r>
            <w:r w:rsidRPr="00FF57D3">
              <w:t>exodus</w:t>
            </w:r>
          </w:p>
        </w:tc>
      </w:tr>
      <w:tr w:rsidR="00923644" w:rsidRPr="00C664A2" w14:paraId="4A546681" w14:textId="77777777" w:rsidTr="004F5766">
        <w:trPr>
          <w:trHeight w:val="332"/>
        </w:trPr>
        <w:tc>
          <w:tcPr>
            <w:tcW w:w="1880" w:type="dxa"/>
            <w:shd w:val="clear" w:color="auto" w:fill="E6E7E8"/>
          </w:tcPr>
          <w:p w14:paraId="622E449A" w14:textId="77777777" w:rsidR="00923644" w:rsidRPr="00A90F8F" w:rsidRDefault="00923644" w:rsidP="004F5766">
            <w:pPr>
              <w:pStyle w:val="Tabletextbold"/>
            </w:pPr>
            <w:r w:rsidRPr="00A90F8F">
              <w:t>In a sentence:</w:t>
            </w:r>
          </w:p>
        </w:tc>
        <w:tc>
          <w:tcPr>
            <w:tcW w:w="6804" w:type="dxa"/>
            <w:shd w:val="clear" w:color="auto" w:fill="F5F6F6"/>
          </w:tcPr>
          <w:p w14:paraId="240AB87D" w14:textId="77777777" w:rsidR="00923644" w:rsidRPr="00C664A2" w:rsidRDefault="00923644" w:rsidP="004F5766">
            <w:pPr>
              <w:pStyle w:val="Tabletext"/>
            </w:pPr>
            <w:r w:rsidRPr="00C664A2">
              <w:t>Their</w:t>
            </w:r>
            <w:r w:rsidRPr="00C664A2">
              <w:rPr>
                <w:spacing w:val="-7"/>
              </w:rPr>
              <w:t xml:space="preserve"> </w:t>
            </w:r>
            <w:r w:rsidRPr="00C664A2">
              <w:t>ancestors'</w:t>
            </w:r>
            <w:r w:rsidRPr="00C664A2">
              <w:rPr>
                <w:spacing w:val="-1"/>
              </w:rPr>
              <w:t xml:space="preserve"> </w:t>
            </w:r>
            <w:r w:rsidRPr="00C664A2">
              <w:t>migration</w:t>
            </w:r>
            <w:r w:rsidRPr="00C664A2">
              <w:rPr>
                <w:spacing w:val="-2"/>
              </w:rPr>
              <w:t xml:space="preserve"> </w:t>
            </w:r>
            <w:r w:rsidRPr="00C664A2">
              <w:t>from</w:t>
            </w:r>
            <w:r w:rsidRPr="00FF57D3">
              <w:t xml:space="preserve"> </w:t>
            </w:r>
            <w:r w:rsidRPr="00C664A2">
              <w:t>the</w:t>
            </w:r>
            <w:r w:rsidRPr="00C664A2">
              <w:rPr>
                <w:spacing w:val="-1"/>
              </w:rPr>
              <w:t xml:space="preserve"> </w:t>
            </w:r>
            <w:r w:rsidRPr="00C664A2">
              <w:t>east</w:t>
            </w:r>
            <w:r w:rsidRPr="00C664A2">
              <w:rPr>
                <w:spacing w:val="-2"/>
              </w:rPr>
              <w:t xml:space="preserve"> </w:t>
            </w:r>
            <w:r w:rsidRPr="00C664A2">
              <w:t>finally</w:t>
            </w:r>
            <w:r w:rsidRPr="00FF57D3">
              <w:t xml:space="preserve"> </w:t>
            </w:r>
            <w:r w:rsidRPr="00C664A2">
              <w:t>led</w:t>
            </w:r>
            <w:r w:rsidRPr="00FF57D3">
              <w:t xml:space="preserve"> </w:t>
            </w:r>
            <w:r w:rsidRPr="00C664A2">
              <w:t>to</w:t>
            </w:r>
            <w:r w:rsidRPr="00FF57D3">
              <w:t xml:space="preserve"> </w:t>
            </w:r>
            <w:r w:rsidRPr="00C664A2">
              <w:t>them</w:t>
            </w:r>
            <w:r w:rsidRPr="00C664A2">
              <w:rPr>
                <w:spacing w:val="-1"/>
              </w:rPr>
              <w:t xml:space="preserve"> </w:t>
            </w:r>
            <w:r w:rsidRPr="00C664A2">
              <w:t>settling</w:t>
            </w:r>
            <w:r w:rsidRPr="00C664A2">
              <w:rPr>
                <w:spacing w:val="-2"/>
              </w:rPr>
              <w:t xml:space="preserve"> </w:t>
            </w:r>
            <w:r w:rsidRPr="00C664A2">
              <w:t>in</w:t>
            </w:r>
            <w:r w:rsidRPr="00FF57D3">
              <w:t xml:space="preserve"> </w:t>
            </w:r>
            <w:r w:rsidRPr="00C664A2">
              <w:t>this</w:t>
            </w:r>
            <w:r w:rsidRPr="00C664A2">
              <w:rPr>
                <w:spacing w:val="-2"/>
              </w:rPr>
              <w:t xml:space="preserve"> </w:t>
            </w:r>
            <w:r w:rsidRPr="00C664A2">
              <w:t>small</w:t>
            </w:r>
            <w:r w:rsidRPr="00C664A2">
              <w:rPr>
                <w:spacing w:val="-1"/>
              </w:rPr>
              <w:t xml:space="preserve"> </w:t>
            </w:r>
            <w:r w:rsidRPr="00C664A2">
              <w:t>western</w:t>
            </w:r>
            <w:r w:rsidRPr="00C664A2">
              <w:rPr>
                <w:spacing w:val="-2"/>
              </w:rPr>
              <w:t xml:space="preserve"> </w:t>
            </w:r>
            <w:r w:rsidRPr="00C664A2">
              <w:t>mining</w:t>
            </w:r>
            <w:r w:rsidRPr="00FF57D3">
              <w:t xml:space="preserve"> </w:t>
            </w:r>
            <w:r w:rsidRPr="00C664A2">
              <w:t>town.</w:t>
            </w:r>
          </w:p>
        </w:tc>
      </w:tr>
    </w:tbl>
    <w:p w14:paraId="22ED4D90" w14:textId="77777777" w:rsidR="00923644" w:rsidRPr="00C664A2" w:rsidRDefault="00923644" w:rsidP="00923644">
      <w:pPr>
        <w:pStyle w:val="Heading2"/>
      </w:pPr>
      <w:r w:rsidRPr="00A90F8F">
        <w:t>Neolithic</w:t>
      </w:r>
    </w:p>
    <w:p w14:paraId="04C559F8" w14:textId="77777777" w:rsidR="00923644" w:rsidRPr="00C664A2" w:rsidRDefault="00923644" w:rsidP="0089335B">
      <w:pPr>
        <w:pStyle w:val="ListParagraph"/>
      </w:pPr>
      <w:r w:rsidRPr="00C664A2">
        <w:t>designating</w:t>
      </w:r>
      <w:r w:rsidRPr="00C664A2">
        <w:rPr>
          <w:spacing w:val="-11"/>
        </w:rPr>
        <w:t xml:space="preserve"> </w:t>
      </w:r>
      <w:r w:rsidRPr="00C664A2">
        <w:t>the</w:t>
      </w:r>
      <w:r w:rsidRPr="00C664A2">
        <w:rPr>
          <w:spacing w:val="-7"/>
        </w:rPr>
        <w:t xml:space="preserve"> </w:t>
      </w:r>
      <w:r w:rsidRPr="00C664A2">
        <w:t>latter</w:t>
      </w:r>
      <w:r w:rsidRPr="00C664A2">
        <w:rPr>
          <w:spacing w:val="-11"/>
        </w:rPr>
        <w:t xml:space="preserve"> </w:t>
      </w:r>
      <w:r w:rsidRPr="00C664A2">
        <w:t>part</w:t>
      </w:r>
      <w:r w:rsidRPr="00C664A2">
        <w:rPr>
          <w:spacing w:val="-7"/>
        </w:rPr>
        <w:t xml:space="preserve"> </w:t>
      </w:r>
      <w:r w:rsidRPr="00C664A2">
        <w:t>of</w:t>
      </w:r>
      <w:r w:rsidRPr="00C664A2">
        <w:rPr>
          <w:spacing w:val="-11"/>
        </w:rPr>
        <w:t xml:space="preserve"> </w:t>
      </w:r>
      <w:r w:rsidRPr="00C664A2">
        <w:t>the</w:t>
      </w:r>
      <w:r w:rsidRPr="00C664A2">
        <w:rPr>
          <w:spacing w:val="-7"/>
        </w:rPr>
        <w:t xml:space="preserve"> </w:t>
      </w:r>
      <w:r w:rsidRPr="00A90F8F">
        <w:t>Stone</w:t>
      </w:r>
      <w:r w:rsidRPr="00C664A2">
        <w:rPr>
          <w:spacing w:val="-7"/>
        </w:rPr>
        <w:t xml:space="preserve"> </w:t>
      </w:r>
      <w:r w:rsidRPr="00C664A2">
        <w:t>Age,</w:t>
      </w:r>
      <w:r w:rsidRPr="00C664A2">
        <w:rPr>
          <w:spacing w:val="-7"/>
        </w:rPr>
        <w:t xml:space="preserve"> </w:t>
      </w:r>
      <w:r w:rsidRPr="00C664A2">
        <w:t>from</w:t>
      </w:r>
      <w:r w:rsidRPr="00C664A2">
        <w:rPr>
          <w:spacing w:val="-7"/>
        </w:rPr>
        <w:t xml:space="preserve"> </w:t>
      </w:r>
      <w:r w:rsidRPr="00C664A2">
        <w:t>about</w:t>
      </w:r>
      <w:r w:rsidRPr="00C664A2">
        <w:rPr>
          <w:spacing w:val="-7"/>
        </w:rPr>
        <w:t xml:space="preserve"> </w:t>
      </w:r>
      <w:r w:rsidRPr="00C664A2">
        <w:t>10,000</w:t>
      </w:r>
      <w:r w:rsidRPr="00C664A2">
        <w:rPr>
          <w:spacing w:val="-7"/>
        </w:rPr>
        <w:t xml:space="preserve"> </w:t>
      </w:r>
      <w:r w:rsidRPr="00C664A2">
        <w:t>BCE</w:t>
      </w:r>
      <w:r w:rsidRPr="00C664A2">
        <w:rPr>
          <w:spacing w:val="-11"/>
        </w:rPr>
        <w:t xml:space="preserve"> </w:t>
      </w:r>
      <w:r w:rsidRPr="00C664A2">
        <w:t>to</w:t>
      </w:r>
      <w:r w:rsidRPr="00C664A2">
        <w:rPr>
          <w:spacing w:val="-7"/>
        </w:rPr>
        <w:t xml:space="preserve"> </w:t>
      </w:r>
      <w:r w:rsidRPr="00C664A2">
        <w:t>about</w:t>
      </w:r>
      <w:r w:rsidRPr="00C664A2">
        <w:rPr>
          <w:spacing w:val="-7"/>
        </w:rPr>
        <w:t xml:space="preserve"> </w:t>
      </w:r>
      <w:r w:rsidRPr="00C664A2">
        <w:t>3</w:t>
      </w:r>
      <w:r>
        <w:t>0</w:t>
      </w:r>
      <w:r w:rsidRPr="00C664A2">
        <w:t>00</w:t>
      </w:r>
      <w:r w:rsidRPr="00C664A2">
        <w:rPr>
          <w:spacing w:val="-7"/>
        </w:rPr>
        <w:t xml:space="preserve"> </w:t>
      </w:r>
      <w:r w:rsidRPr="00C664A2">
        <w:t>BCE,</w:t>
      </w:r>
      <w:r w:rsidRPr="00C664A2">
        <w:rPr>
          <w:spacing w:val="-7"/>
        </w:rPr>
        <w:t xml:space="preserve"> </w:t>
      </w:r>
      <w:r w:rsidRPr="00C664A2">
        <w:t>characterized</w:t>
      </w:r>
      <w:r w:rsidRPr="00C664A2">
        <w:rPr>
          <w:spacing w:val="-7"/>
        </w:rPr>
        <w:t xml:space="preserve"> </w:t>
      </w:r>
      <w:proofErr w:type="gramStart"/>
      <w:r w:rsidRPr="00C664A2">
        <w:t>by</w:t>
      </w:r>
      <w:r w:rsidRPr="00C664A2">
        <w:rPr>
          <w:spacing w:val="-15"/>
        </w:rPr>
        <w:t xml:space="preserve"> </w:t>
      </w:r>
      <w:r w:rsidRPr="00C664A2">
        <w:t>the</w:t>
      </w:r>
      <w:r w:rsidRPr="00C664A2">
        <w:rPr>
          <w:spacing w:val="-7"/>
        </w:rPr>
        <w:t xml:space="preserve"> </w:t>
      </w:r>
      <w:r w:rsidRPr="00C664A2">
        <w:t>use</w:t>
      </w:r>
      <w:r w:rsidRPr="00C664A2">
        <w:rPr>
          <w:spacing w:val="-7"/>
        </w:rPr>
        <w:t xml:space="preserve"> </w:t>
      </w:r>
      <w:r w:rsidRPr="00C664A2">
        <w:t>of</w:t>
      </w:r>
      <w:proofErr w:type="gramEnd"/>
      <w:r w:rsidRPr="00C664A2">
        <w:t xml:space="preserve"> polished</w:t>
      </w:r>
      <w:r w:rsidRPr="00C664A2">
        <w:rPr>
          <w:spacing w:val="-7"/>
        </w:rPr>
        <w:t xml:space="preserve"> </w:t>
      </w:r>
      <w:r w:rsidRPr="00C664A2">
        <w:t>stone</w:t>
      </w:r>
      <w:r w:rsidRPr="00C664A2">
        <w:rPr>
          <w:spacing w:val="-12"/>
        </w:rPr>
        <w:t xml:space="preserve"> </w:t>
      </w:r>
      <w:r w:rsidRPr="00C664A2">
        <w:t>tools</w:t>
      </w:r>
      <w:r w:rsidRPr="00C664A2">
        <w:rPr>
          <w:spacing w:val="-7"/>
        </w:rPr>
        <w:t xml:space="preserve"> </w:t>
      </w:r>
      <w:r w:rsidRPr="00C664A2">
        <w:t>and</w:t>
      </w:r>
      <w:r w:rsidRPr="00C664A2">
        <w:rPr>
          <w:spacing w:val="-12"/>
        </w:rPr>
        <w:t xml:space="preserve"> </w:t>
      </w:r>
      <w:r w:rsidRPr="00C664A2">
        <w:t>the</w:t>
      </w:r>
      <w:r w:rsidRPr="00C664A2">
        <w:rPr>
          <w:spacing w:val="-7"/>
        </w:rPr>
        <w:t xml:space="preserve"> </w:t>
      </w:r>
      <w:r w:rsidRPr="00C664A2">
        <w:t>beginnings</w:t>
      </w:r>
      <w:r w:rsidRPr="00C664A2">
        <w:rPr>
          <w:spacing w:val="-7"/>
        </w:rPr>
        <w:t xml:space="preserve"> </w:t>
      </w:r>
      <w:r w:rsidRPr="00C664A2">
        <w:t>of</w:t>
      </w:r>
      <w:r w:rsidRPr="00C664A2">
        <w:rPr>
          <w:spacing w:val="-7"/>
        </w:rPr>
        <w:t xml:space="preserve"> </w:t>
      </w:r>
      <w:r w:rsidRPr="00C664A2">
        <w:t>farming</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3B4C93AD" w14:textId="77777777" w:rsidTr="004F5766">
        <w:trPr>
          <w:trHeight w:val="332"/>
        </w:trPr>
        <w:tc>
          <w:tcPr>
            <w:tcW w:w="1880" w:type="dxa"/>
            <w:shd w:val="clear" w:color="auto" w:fill="E6E7E8"/>
          </w:tcPr>
          <w:p w14:paraId="22192B9A" w14:textId="77777777" w:rsidR="00923644" w:rsidRPr="00A90F8F" w:rsidRDefault="00923644" w:rsidP="004F5766">
            <w:pPr>
              <w:pStyle w:val="Tabletextbold"/>
            </w:pPr>
            <w:r w:rsidRPr="00A90F8F">
              <w:t>Part of speech:</w:t>
            </w:r>
          </w:p>
        </w:tc>
        <w:tc>
          <w:tcPr>
            <w:tcW w:w="6804" w:type="dxa"/>
            <w:shd w:val="clear" w:color="auto" w:fill="F5F6F6"/>
          </w:tcPr>
          <w:p w14:paraId="3AAA88BD" w14:textId="77777777" w:rsidR="00923644" w:rsidRPr="00A90F8F" w:rsidRDefault="00923644" w:rsidP="004F5766">
            <w:pPr>
              <w:pStyle w:val="Tabletext"/>
            </w:pPr>
            <w:r w:rsidRPr="00A90F8F">
              <w:t>adjective</w:t>
            </w:r>
          </w:p>
        </w:tc>
      </w:tr>
      <w:tr w:rsidR="00923644" w:rsidRPr="00C664A2" w14:paraId="13E8AFDF" w14:textId="77777777" w:rsidTr="004F5766">
        <w:trPr>
          <w:trHeight w:val="332"/>
        </w:trPr>
        <w:tc>
          <w:tcPr>
            <w:tcW w:w="1880" w:type="dxa"/>
            <w:shd w:val="clear" w:color="auto" w:fill="E6E7E8"/>
          </w:tcPr>
          <w:p w14:paraId="03CA2599" w14:textId="77777777" w:rsidR="00923644" w:rsidRPr="00A90F8F" w:rsidRDefault="00923644" w:rsidP="004F5766">
            <w:pPr>
              <w:pStyle w:val="Tabletextbold"/>
            </w:pPr>
            <w:r w:rsidRPr="00A90F8F">
              <w:t>Word forms:</w:t>
            </w:r>
          </w:p>
        </w:tc>
        <w:tc>
          <w:tcPr>
            <w:tcW w:w="6804" w:type="dxa"/>
            <w:shd w:val="clear" w:color="auto" w:fill="F5F6F6"/>
          </w:tcPr>
          <w:p w14:paraId="7D111893" w14:textId="77777777" w:rsidR="00923644" w:rsidRPr="00A90F8F" w:rsidRDefault="00923644" w:rsidP="004F5766">
            <w:pPr>
              <w:pStyle w:val="Tabletext"/>
            </w:pPr>
          </w:p>
        </w:tc>
      </w:tr>
      <w:tr w:rsidR="00923644" w:rsidRPr="00C664A2" w14:paraId="79D7B0EF" w14:textId="77777777" w:rsidTr="004F5766">
        <w:trPr>
          <w:trHeight w:val="332"/>
        </w:trPr>
        <w:tc>
          <w:tcPr>
            <w:tcW w:w="1880" w:type="dxa"/>
            <w:shd w:val="clear" w:color="auto" w:fill="E6E7E8"/>
          </w:tcPr>
          <w:p w14:paraId="60AFCA36" w14:textId="77777777" w:rsidR="00923644" w:rsidRPr="00A90F8F" w:rsidRDefault="00923644" w:rsidP="004F5766">
            <w:pPr>
              <w:pStyle w:val="Tabletextbold"/>
            </w:pPr>
            <w:r w:rsidRPr="00A90F8F">
              <w:t>Synonyms:</w:t>
            </w:r>
          </w:p>
        </w:tc>
        <w:tc>
          <w:tcPr>
            <w:tcW w:w="6804" w:type="dxa"/>
            <w:shd w:val="clear" w:color="auto" w:fill="F5F6F6"/>
          </w:tcPr>
          <w:p w14:paraId="52ED6F67" w14:textId="77777777" w:rsidR="00923644" w:rsidRPr="00A90F8F" w:rsidRDefault="00923644" w:rsidP="004F5766">
            <w:pPr>
              <w:pStyle w:val="Tabletext"/>
            </w:pPr>
            <w:r w:rsidRPr="00A90F8F">
              <w:t>New Stone Age</w:t>
            </w:r>
          </w:p>
        </w:tc>
      </w:tr>
      <w:tr w:rsidR="00923644" w:rsidRPr="00C664A2" w14:paraId="1A291099" w14:textId="77777777" w:rsidTr="004F5766">
        <w:trPr>
          <w:trHeight w:val="332"/>
        </w:trPr>
        <w:tc>
          <w:tcPr>
            <w:tcW w:w="1880" w:type="dxa"/>
            <w:shd w:val="clear" w:color="auto" w:fill="E6E7E8"/>
          </w:tcPr>
          <w:p w14:paraId="62ABBDF4" w14:textId="77777777" w:rsidR="00923644" w:rsidRPr="00A90F8F" w:rsidRDefault="00923644" w:rsidP="004F5766">
            <w:pPr>
              <w:pStyle w:val="Tabletextbold"/>
            </w:pPr>
            <w:r w:rsidRPr="00A90F8F">
              <w:t>In a sentence:</w:t>
            </w:r>
          </w:p>
        </w:tc>
        <w:tc>
          <w:tcPr>
            <w:tcW w:w="6804" w:type="dxa"/>
            <w:shd w:val="clear" w:color="auto" w:fill="F5F6F6"/>
          </w:tcPr>
          <w:p w14:paraId="71A320AA" w14:textId="77777777" w:rsidR="00923644" w:rsidRPr="00A90F8F" w:rsidRDefault="00923644" w:rsidP="004F5766">
            <w:pPr>
              <w:pStyle w:val="Tabletext"/>
            </w:pPr>
            <w:r w:rsidRPr="00A90F8F">
              <w:t>Farming and the emergence of agrarian societies were key characteristics of the Neolithic Era.</w:t>
            </w:r>
          </w:p>
        </w:tc>
      </w:tr>
    </w:tbl>
    <w:p w14:paraId="234E97D8" w14:textId="0A8DA59D" w:rsidR="00923644" w:rsidRPr="00C664A2" w:rsidRDefault="00923644" w:rsidP="00923644">
      <w:pPr>
        <w:pStyle w:val="Heading2"/>
      </w:pPr>
      <w:r w:rsidRPr="00A90F8F">
        <w:t>nomadic</w:t>
      </w:r>
    </w:p>
    <w:p w14:paraId="1923F1D1" w14:textId="77777777" w:rsidR="00923644" w:rsidRPr="00C664A2" w:rsidRDefault="00923644" w:rsidP="0089335B">
      <w:pPr>
        <w:pStyle w:val="ListParagraph"/>
      </w:pPr>
      <w:r>
        <w:t>pertaining to, being, or resembling a member of a group or tribe that has no permanent home and moves from place to place</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5ED44981" w14:textId="77777777" w:rsidTr="004F5766">
        <w:trPr>
          <w:trHeight w:val="332"/>
        </w:trPr>
        <w:tc>
          <w:tcPr>
            <w:tcW w:w="1880" w:type="dxa"/>
            <w:shd w:val="clear" w:color="auto" w:fill="E6E7E8"/>
          </w:tcPr>
          <w:p w14:paraId="1300A92F" w14:textId="77777777" w:rsidR="00923644" w:rsidRPr="00A90F8F" w:rsidRDefault="00923644" w:rsidP="004F5766">
            <w:pPr>
              <w:pStyle w:val="Tabletextbold"/>
            </w:pPr>
            <w:r w:rsidRPr="00A90F8F">
              <w:t>Part of speech:</w:t>
            </w:r>
          </w:p>
        </w:tc>
        <w:tc>
          <w:tcPr>
            <w:tcW w:w="6804" w:type="dxa"/>
            <w:shd w:val="clear" w:color="auto" w:fill="F5F6F6"/>
          </w:tcPr>
          <w:p w14:paraId="1B6723C7" w14:textId="77777777" w:rsidR="00923644" w:rsidRPr="00C664A2" w:rsidRDefault="00923644" w:rsidP="004F5766">
            <w:pPr>
              <w:pStyle w:val="Tabletext"/>
            </w:pPr>
            <w:r>
              <w:t>adjective</w:t>
            </w:r>
          </w:p>
        </w:tc>
      </w:tr>
      <w:tr w:rsidR="00923644" w:rsidRPr="00C664A2" w14:paraId="02D895EC" w14:textId="77777777" w:rsidTr="004F5766">
        <w:trPr>
          <w:trHeight w:val="332"/>
        </w:trPr>
        <w:tc>
          <w:tcPr>
            <w:tcW w:w="1880" w:type="dxa"/>
            <w:shd w:val="clear" w:color="auto" w:fill="E6E7E8"/>
          </w:tcPr>
          <w:p w14:paraId="1114CD42" w14:textId="77777777" w:rsidR="00923644" w:rsidRPr="00A90F8F" w:rsidRDefault="00923644" w:rsidP="004F5766">
            <w:pPr>
              <w:pStyle w:val="Tabletextbold"/>
            </w:pPr>
            <w:r w:rsidRPr="00A90F8F">
              <w:t>Word forms:</w:t>
            </w:r>
          </w:p>
        </w:tc>
        <w:tc>
          <w:tcPr>
            <w:tcW w:w="6804" w:type="dxa"/>
            <w:shd w:val="clear" w:color="auto" w:fill="F5F6F6"/>
          </w:tcPr>
          <w:p w14:paraId="661305F6" w14:textId="77777777" w:rsidR="00923644" w:rsidRPr="00FF57D3" w:rsidRDefault="00923644" w:rsidP="004F5766">
            <w:pPr>
              <w:pStyle w:val="Tabletext"/>
            </w:pPr>
            <w:r w:rsidRPr="00FF57D3">
              <w:t>Nomad, nomads</w:t>
            </w:r>
          </w:p>
        </w:tc>
      </w:tr>
      <w:tr w:rsidR="00923644" w:rsidRPr="00C664A2" w14:paraId="2A0DB8BF" w14:textId="77777777" w:rsidTr="004F5766">
        <w:trPr>
          <w:trHeight w:val="332"/>
        </w:trPr>
        <w:tc>
          <w:tcPr>
            <w:tcW w:w="1880" w:type="dxa"/>
            <w:shd w:val="clear" w:color="auto" w:fill="E6E7E8"/>
          </w:tcPr>
          <w:p w14:paraId="49FC3342" w14:textId="77777777" w:rsidR="00923644" w:rsidRPr="00A90F8F" w:rsidRDefault="00923644" w:rsidP="004F5766">
            <w:pPr>
              <w:pStyle w:val="Tabletextbold"/>
            </w:pPr>
            <w:r w:rsidRPr="00A90F8F">
              <w:t>Synonyms:</w:t>
            </w:r>
          </w:p>
        </w:tc>
        <w:tc>
          <w:tcPr>
            <w:tcW w:w="6804" w:type="dxa"/>
            <w:shd w:val="clear" w:color="auto" w:fill="F5F6F6"/>
          </w:tcPr>
          <w:p w14:paraId="6B47517A" w14:textId="77777777" w:rsidR="00923644" w:rsidRPr="00FF57D3" w:rsidRDefault="00923644" w:rsidP="004F5766">
            <w:pPr>
              <w:pStyle w:val="Tabletext"/>
            </w:pPr>
            <w:r w:rsidRPr="00FF57D3">
              <w:t>migratory, vagabond</w:t>
            </w:r>
          </w:p>
        </w:tc>
      </w:tr>
      <w:tr w:rsidR="00923644" w:rsidRPr="00C664A2" w14:paraId="2E12C3DE" w14:textId="77777777" w:rsidTr="004F5766">
        <w:trPr>
          <w:trHeight w:val="332"/>
        </w:trPr>
        <w:tc>
          <w:tcPr>
            <w:tcW w:w="1880" w:type="dxa"/>
            <w:shd w:val="clear" w:color="auto" w:fill="E6E7E8"/>
          </w:tcPr>
          <w:p w14:paraId="6B7541F0" w14:textId="77777777" w:rsidR="00923644" w:rsidRPr="00A90F8F" w:rsidRDefault="00923644" w:rsidP="004F5766">
            <w:pPr>
              <w:pStyle w:val="Tabletextbold"/>
            </w:pPr>
            <w:r w:rsidRPr="00A90F8F">
              <w:t>In a sentence:</w:t>
            </w:r>
          </w:p>
        </w:tc>
        <w:tc>
          <w:tcPr>
            <w:tcW w:w="6804" w:type="dxa"/>
            <w:shd w:val="clear" w:color="auto" w:fill="F5F6F6"/>
          </w:tcPr>
          <w:p w14:paraId="0C6F8A21" w14:textId="77777777" w:rsidR="00923644" w:rsidRPr="00C664A2" w:rsidRDefault="00923644" w:rsidP="004F5766">
            <w:pPr>
              <w:pStyle w:val="Tabletext"/>
            </w:pPr>
            <w:r w:rsidRPr="00C664A2">
              <w:t>The</w:t>
            </w:r>
            <w:r>
              <w:t xml:space="preserve"> nomadic tribes moved as the weather changed and prey migrated.</w:t>
            </w:r>
          </w:p>
        </w:tc>
      </w:tr>
    </w:tbl>
    <w:p w14:paraId="71680CFA" w14:textId="77777777" w:rsidR="00EB425B" w:rsidRDefault="00EB425B" w:rsidP="00923644">
      <w:pPr>
        <w:pStyle w:val="Heading2"/>
      </w:pPr>
    </w:p>
    <w:p w14:paraId="479AB5F2" w14:textId="77777777" w:rsidR="00EB425B" w:rsidRDefault="00EB425B">
      <w:pPr>
        <w:spacing w:after="0"/>
        <w:rPr>
          <w:rFonts w:eastAsiaTheme="majorEastAsia"/>
          <w:b/>
          <w:bCs/>
          <w:color w:val="000000" w:themeColor="text1"/>
          <w:sz w:val="24"/>
          <w:szCs w:val="24"/>
        </w:rPr>
      </w:pPr>
      <w:r>
        <w:br w:type="page"/>
      </w:r>
    </w:p>
    <w:p w14:paraId="20F0F81D" w14:textId="3FC6C5B0" w:rsidR="00923644" w:rsidRPr="00C664A2" w:rsidRDefault="00923644" w:rsidP="00923644">
      <w:pPr>
        <w:pStyle w:val="Heading2"/>
      </w:pPr>
      <w:r w:rsidRPr="00A90F8F">
        <w:lastRenderedPageBreak/>
        <w:t>Paleolithic</w:t>
      </w:r>
    </w:p>
    <w:p w14:paraId="576B298E" w14:textId="77777777" w:rsidR="00923644" w:rsidRPr="00C664A2" w:rsidRDefault="00923644" w:rsidP="0089335B">
      <w:pPr>
        <w:pStyle w:val="ListParagraph"/>
      </w:pPr>
      <w:r w:rsidRPr="00C664A2">
        <w:t>designating</w:t>
      </w:r>
      <w:r w:rsidRPr="00C664A2">
        <w:rPr>
          <w:spacing w:val="-9"/>
        </w:rPr>
        <w:t xml:space="preserve"> </w:t>
      </w:r>
      <w:r w:rsidRPr="00C664A2">
        <w:t>the</w:t>
      </w:r>
      <w:r w:rsidRPr="00C664A2">
        <w:rPr>
          <w:spacing w:val="-5"/>
        </w:rPr>
        <w:t xml:space="preserve"> </w:t>
      </w:r>
      <w:r w:rsidRPr="00C664A2">
        <w:t>earliest</w:t>
      </w:r>
      <w:r w:rsidRPr="00C664A2">
        <w:rPr>
          <w:spacing w:val="-5"/>
        </w:rPr>
        <w:t xml:space="preserve"> </w:t>
      </w:r>
      <w:r w:rsidRPr="00A90F8F">
        <w:t>period</w:t>
      </w:r>
      <w:r w:rsidRPr="00C664A2">
        <w:rPr>
          <w:spacing w:val="-5"/>
        </w:rPr>
        <w:t xml:space="preserve"> </w:t>
      </w:r>
      <w:r w:rsidRPr="00C664A2">
        <w:t>of</w:t>
      </w:r>
      <w:r w:rsidRPr="00C664A2">
        <w:rPr>
          <w:spacing w:val="-9"/>
        </w:rPr>
        <w:t xml:space="preserve"> </w:t>
      </w:r>
      <w:r w:rsidRPr="00C664A2">
        <w:t>the</w:t>
      </w:r>
      <w:r w:rsidRPr="00C664A2">
        <w:rPr>
          <w:spacing w:val="-5"/>
        </w:rPr>
        <w:t xml:space="preserve"> </w:t>
      </w:r>
      <w:r w:rsidRPr="00C664A2">
        <w:t>Stone</w:t>
      </w:r>
      <w:r w:rsidRPr="00C664A2">
        <w:rPr>
          <w:spacing w:val="-5"/>
        </w:rPr>
        <w:t xml:space="preserve"> </w:t>
      </w:r>
      <w:r w:rsidRPr="00C664A2">
        <w:t>Age,</w:t>
      </w:r>
      <w:r w:rsidRPr="00C664A2">
        <w:rPr>
          <w:spacing w:val="-5"/>
        </w:rPr>
        <w:t xml:space="preserve"> </w:t>
      </w:r>
      <w:r w:rsidRPr="00C664A2">
        <w:t>from</w:t>
      </w:r>
      <w:r w:rsidRPr="00C664A2">
        <w:rPr>
          <w:spacing w:val="-5"/>
        </w:rPr>
        <w:t xml:space="preserve"> </w:t>
      </w:r>
      <w:r w:rsidRPr="00C664A2">
        <w:t>about</w:t>
      </w:r>
      <w:r w:rsidRPr="00C664A2">
        <w:rPr>
          <w:spacing w:val="-5"/>
        </w:rPr>
        <w:t xml:space="preserve"> </w:t>
      </w:r>
      <w:r w:rsidRPr="00C664A2">
        <w:t>2</w:t>
      </w:r>
      <w:r w:rsidRPr="00C664A2">
        <w:rPr>
          <w:spacing w:val="-5"/>
        </w:rPr>
        <w:t xml:space="preserve"> </w:t>
      </w:r>
      <w:r w:rsidRPr="00C664A2">
        <w:t>million</w:t>
      </w:r>
      <w:r w:rsidRPr="00C664A2">
        <w:rPr>
          <w:spacing w:val="-5"/>
        </w:rPr>
        <w:t xml:space="preserve"> </w:t>
      </w:r>
      <w:r w:rsidRPr="00C664A2">
        <w:t>BCE</w:t>
      </w:r>
      <w:r w:rsidRPr="00C664A2">
        <w:rPr>
          <w:spacing w:val="-9"/>
        </w:rPr>
        <w:t xml:space="preserve"> </w:t>
      </w:r>
      <w:r w:rsidRPr="00C664A2">
        <w:t>to</w:t>
      </w:r>
      <w:r w:rsidRPr="00C664A2">
        <w:rPr>
          <w:spacing w:val="-5"/>
        </w:rPr>
        <w:t xml:space="preserve"> </w:t>
      </w:r>
      <w:r w:rsidRPr="00C664A2">
        <w:t>about</w:t>
      </w:r>
      <w:r w:rsidRPr="00C664A2">
        <w:rPr>
          <w:spacing w:val="-5"/>
        </w:rPr>
        <w:t xml:space="preserve"> </w:t>
      </w:r>
      <w:r w:rsidRPr="00C664A2">
        <w:t>10,000</w:t>
      </w:r>
      <w:r w:rsidRPr="00C664A2">
        <w:rPr>
          <w:spacing w:val="-5"/>
        </w:rPr>
        <w:t xml:space="preserve"> </w:t>
      </w:r>
      <w:r w:rsidRPr="00C664A2">
        <w:t>BCE,</w:t>
      </w:r>
      <w:r w:rsidRPr="00C664A2">
        <w:rPr>
          <w:spacing w:val="-5"/>
        </w:rPr>
        <w:t xml:space="preserve"> </w:t>
      </w:r>
      <w:r w:rsidRPr="00C664A2">
        <w:t>characterized</w:t>
      </w:r>
      <w:r w:rsidRPr="00C664A2">
        <w:rPr>
          <w:spacing w:val="-5"/>
        </w:rPr>
        <w:t xml:space="preserve"> </w:t>
      </w:r>
      <w:proofErr w:type="gramStart"/>
      <w:r w:rsidRPr="00C664A2">
        <w:t>by</w:t>
      </w:r>
      <w:r w:rsidRPr="00C664A2">
        <w:rPr>
          <w:spacing w:val="-14"/>
        </w:rPr>
        <w:t xml:space="preserve"> </w:t>
      </w:r>
      <w:r w:rsidRPr="00C664A2">
        <w:t>the</w:t>
      </w:r>
      <w:r w:rsidRPr="00C664A2">
        <w:rPr>
          <w:spacing w:val="-5"/>
        </w:rPr>
        <w:t xml:space="preserve"> </w:t>
      </w:r>
      <w:r w:rsidRPr="00C664A2">
        <w:t>use of</w:t>
      </w:r>
      <w:proofErr w:type="gramEnd"/>
      <w:r w:rsidRPr="00C664A2">
        <w:t xml:space="preserve"> primitive stone tools</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05EF76AB" w14:textId="77777777" w:rsidTr="004F5766">
        <w:trPr>
          <w:trHeight w:val="332"/>
        </w:trPr>
        <w:tc>
          <w:tcPr>
            <w:tcW w:w="1880" w:type="dxa"/>
            <w:shd w:val="clear" w:color="auto" w:fill="E6E7E8"/>
          </w:tcPr>
          <w:p w14:paraId="45260F31" w14:textId="77777777" w:rsidR="00923644" w:rsidRPr="00C664A2" w:rsidRDefault="00923644" w:rsidP="004F5766">
            <w:pPr>
              <w:pStyle w:val="Tabletextbold"/>
            </w:pPr>
            <w:r w:rsidRPr="00C664A2">
              <w:rPr>
                <w:w w:val="95"/>
              </w:rPr>
              <w:t>Part</w:t>
            </w:r>
            <w:r w:rsidRPr="00C664A2">
              <w:rPr>
                <w:spacing w:val="4"/>
              </w:rPr>
              <w:t xml:space="preserve"> </w:t>
            </w:r>
            <w:r w:rsidRPr="00C664A2">
              <w:rPr>
                <w:w w:val="95"/>
              </w:rPr>
              <w:t>of</w:t>
            </w:r>
            <w:r w:rsidRPr="00C664A2">
              <w:rPr>
                <w:spacing w:val="5"/>
              </w:rPr>
              <w:t xml:space="preserve"> </w:t>
            </w:r>
            <w:r w:rsidRPr="00C664A2">
              <w:rPr>
                <w:spacing w:val="-2"/>
                <w:w w:val="95"/>
              </w:rPr>
              <w:t>speech:</w:t>
            </w:r>
          </w:p>
        </w:tc>
        <w:tc>
          <w:tcPr>
            <w:tcW w:w="6804" w:type="dxa"/>
            <w:shd w:val="clear" w:color="auto" w:fill="F5F6F6"/>
          </w:tcPr>
          <w:p w14:paraId="6021A623" w14:textId="77777777" w:rsidR="00923644" w:rsidRPr="00A90F8F" w:rsidRDefault="00923644" w:rsidP="004F5766">
            <w:pPr>
              <w:pStyle w:val="Tabletext"/>
            </w:pPr>
            <w:r w:rsidRPr="00A90F8F">
              <w:t>adjective</w:t>
            </w:r>
          </w:p>
        </w:tc>
      </w:tr>
      <w:tr w:rsidR="00923644" w:rsidRPr="00C664A2" w14:paraId="701A87F7" w14:textId="77777777" w:rsidTr="004F5766">
        <w:trPr>
          <w:trHeight w:val="332"/>
        </w:trPr>
        <w:tc>
          <w:tcPr>
            <w:tcW w:w="1880" w:type="dxa"/>
            <w:shd w:val="clear" w:color="auto" w:fill="E6E7E8"/>
          </w:tcPr>
          <w:p w14:paraId="4EA82B74" w14:textId="77777777" w:rsidR="00923644" w:rsidRPr="00C664A2" w:rsidRDefault="00923644" w:rsidP="004F5766">
            <w:pPr>
              <w:pStyle w:val="Tabletextbold"/>
            </w:pPr>
            <w:r w:rsidRPr="00C664A2">
              <w:rPr>
                <w:spacing w:val="-4"/>
                <w:w w:val="90"/>
              </w:rPr>
              <w:t>Word</w:t>
            </w:r>
            <w:r w:rsidRPr="00C664A2">
              <w:rPr>
                <w:spacing w:val="-3"/>
                <w:w w:val="95"/>
              </w:rPr>
              <w:t xml:space="preserve"> </w:t>
            </w:r>
            <w:r w:rsidRPr="00C664A2">
              <w:rPr>
                <w:spacing w:val="-2"/>
                <w:w w:val="95"/>
              </w:rPr>
              <w:t>forms:</w:t>
            </w:r>
          </w:p>
        </w:tc>
        <w:tc>
          <w:tcPr>
            <w:tcW w:w="6804" w:type="dxa"/>
            <w:shd w:val="clear" w:color="auto" w:fill="F5F6F6"/>
          </w:tcPr>
          <w:p w14:paraId="2497D6DC" w14:textId="77777777" w:rsidR="00923644" w:rsidRPr="00A90F8F" w:rsidRDefault="00923644" w:rsidP="004F5766">
            <w:pPr>
              <w:pStyle w:val="Tabletext"/>
            </w:pPr>
          </w:p>
        </w:tc>
      </w:tr>
      <w:tr w:rsidR="00923644" w:rsidRPr="00C664A2" w14:paraId="11C08D11" w14:textId="77777777" w:rsidTr="004F5766">
        <w:trPr>
          <w:trHeight w:val="332"/>
        </w:trPr>
        <w:tc>
          <w:tcPr>
            <w:tcW w:w="1880" w:type="dxa"/>
            <w:shd w:val="clear" w:color="auto" w:fill="E6E7E8"/>
          </w:tcPr>
          <w:p w14:paraId="44DF0AF6" w14:textId="77777777" w:rsidR="00923644" w:rsidRPr="00C664A2" w:rsidRDefault="00923644" w:rsidP="004F5766">
            <w:pPr>
              <w:pStyle w:val="Tabletextbold"/>
            </w:pPr>
            <w:r w:rsidRPr="00C664A2">
              <w:rPr>
                <w:spacing w:val="-2"/>
              </w:rPr>
              <w:t>Synonyms:</w:t>
            </w:r>
          </w:p>
        </w:tc>
        <w:tc>
          <w:tcPr>
            <w:tcW w:w="6804" w:type="dxa"/>
            <w:shd w:val="clear" w:color="auto" w:fill="F5F6F6"/>
          </w:tcPr>
          <w:p w14:paraId="3BB45F80" w14:textId="77777777" w:rsidR="00923644" w:rsidRPr="00A90F8F" w:rsidRDefault="00923644" w:rsidP="004F5766">
            <w:pPr>
              <w:pStyle w:val="Tabletext"/>
            </w:pPr>
            <w:r w:rsidRPr="00A90F8F">
              <w:t>Old Stone Age</w:t>
            </w:r>
          </w:p>
        </w:tc>
      </w:tr>
      <w:tr w:rsidR="00923644" w:rsidRPr="00C664A2" w14:paraId="545C20F6" w14:textId="77777777" w:rsidTr="004F5766">
        <w:trPr>
          <w:trHeight w:val="547"/>
        </w:trPr>
        <w:tc>
          <w:tcPr>
            <w:tcW w:w="1880" w:type="dxa"/>
            <w:shd w:val="clear" w:color="auto" w:fill="E6E7E8"/>
          </w:tcPr>
          <w:p w14:paraId="22F0774E" w14:textId="77777777" w:rsidR="00923644" w:rsidRPr="00C664A2" w:rsidRDefault="00923644" w:rsidP="004F5766">
            <w:pPr>
              <w:pStyle w:val="Tabletextbold"/>
            </w:pPr>
            <w:r w:rsidRPr="00C664A2">
              <w:rPr>
                <w:w w:val="90"/>
              </w:rPr>
              <w:t>In</w:t>
            </w:r>
            <w:r w:rsidRPr="00C664A2">
              <w:rPr>
                <w:spacing w:val="-2"/>
                <w:w w:val="90"/>
              </w:rPr>
              <w:t xml:space="preserve"> </w:t>
            </w:r>
            <w:r w:rsidRPr="00C664A2">
              <w:rPr>
                <w:w w:val="90"/>
              </w:rPr>
              <w:t>a</w:t>
            </w:r>
            <w:r w:rsidRPr="00C664A2">
              <w:rPr>
                <w:spacing w:val="-1"/>
                <w:w w:val="90"/>
              </w:rPr>
              <w:t xml:space="preserve"> </w:t>
            </w:r>
            <w:r w:rsidRPr="00C664A2">
              <w:rPr>
                <w:spacing w:val="-2"/>
                <w:w w:val="90"/>
              </w:rPr>
              <w:t>sentence:</w:t>
            </w:r>
          </w:p>
        </w:tc>
        <w:tc>
          <w:tcPr>
            <w:tcW w:w="6804" w:type="dxa"/>
            <w:shd w:val="clear" w:color="auto" w:fill="F5F6F6"/>
          </w:tcPr>
          <w:p w14:paraId="7E1DB2AA" w14:textId="77777777" w:rsidR="00923644" w:rsidRPr="00A90F8F" w:rsidRDefault="00923644" w:rsidP="004F5766">
            <w:pPr>
              <w:pStyle w:val="Tabletext"/>
            </w:pPr>
            <w:r w:rsidRPr="00A90F8F">
              <w:t>During the Paleolithic Era, communication development was key to people's survival as they developed names for plants and instructions for how to find them.</w:t>
            </w:r>
          </w:p>
        </w:tc>
      </w:tr>
    </w:tbl>
    <w:p w14:paraId="6D696B49" w14:textId="77777777" w:rsidR="00923644" w:rsidRPr="00C664A2" w:rsidRDefault="00923644" w:rsidP="00923644">
      <w:pPr>
        <w:pStyle w:val="Heading2"/>
      </w:pPr>
      <w:r w:rsidRPr="00A90F8F">
        <w:t>pastoralist</w:t>
      </w:r>
    </w:p>
    <w:p w14:paraId="0045BB45" w14:textId="77777777" w:rsidR="00923644" w:rsidRPr="00C664A2" w:rsidRDefault="00923644" w:rsidP="0089335B">
      <w:pPr>
        <w:pStyle w:val="ListParagraph"/>
      </w:pPr>
      <w:r w:rsidRPr="00C664A2">
        <w:t>a</w:t>
      </w:r>
      <w:r w:rsidRPr="00C664A2">
        <w:rPr>
          <w:spacing w:val="-14"/>
        </w:rPr>
        <w:t xml:space="preserve"> </w:t>
      </w:r>
      <w:r w:rsidRPr="00C664A2">
        <w:t>person</w:t>
      </w:r>
      <w:r w:rsidRPr="00C664A2">
        <w:rPr>
          <w:spacing w:val="-13"/>
        </w:rPr>
        <w:t xml:space="preserve"> </w:t>
      </w:r>
      <w:r w:rsidRPr="00C664A2">
        <w:t>who</w:t>
      </w:r>
      <w:r w:rsidRPr="00C664A2">
        <w:rPr>
          <w:spacing w:val="-14"/>
        </w:rPr>
        <w:t xml:space="preserve"> </w:t>
      </w:r>
      <w:r w:rsidRPr="00C664A2">
        <w:t>herds</w:t>
      </w:r>
      <w:r w:rsidRPr="00C664A2">
        <w:rPr>
          <w:spacing w:val="-13"/>
        </w:rPr>
        <w:t xml:space="preserve"> </w:t>
      </w:r>
      <w:r w:rsidRPr="00A90F8F">
        <w:t>animals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1B792D02" w14:textId="77777777" w:rsidTr="004F5766">
        <w:trPr>
          <w:trHeight w:val="332"/>
        </w:trPr>
        <w:tc>
          <w:tcPr>
            <w:tcW w:w="1880" w:type="dxa"/>
            <w:shd w:val="clear" w:color="auto" w:fill="E6E7E8"/>
          </w:tcPr>
          <w:p w14:paraId="0E2E0157" w14:textId="77777777" w:rsidR="00923644" w:rsidRPr="00C664A2" w:rsidRDefault="00923644" w:rsidP="004F5766">
            <w:pPr>
              <w:pStyle w:val="Tabletextbold"/>
            </w:pPr>
            <w:r w:rsidRPr="00C664A2">
              <w:rPr>
                <w:w w:val="95"/>
              </w:rPr>
              <w:t>Part</w:t>
            </w:r>
            <w:r w:rsidRPr="00C664A2">
              <w:rPr>
                <w:spacing w:val="4"/>
              </w:rPr>
              <w:t xml:space="preserve"> </w:t>
            </w:r>
            <w:r w:rsidRPr="00C664A2">
              <w:rPr>
                <w:w w:val="95"/>
              </w:rPr>
              <w:t>of</w:t>
            </w:r>
            <w:r w:rsidRPr="00C664A2">
              <w:rPr>
                <w:spacing w:val="5"/>
              </w:rPr>
              <w:t xml:space="preserve"> </w:t>
            </w:r>
            <w:r w:rsidRPr="00C664A2">
              <w:rPr>
                <w:spacing w:val="-2"/>
                <w:w w:val="95"/>
              </w:rPr>
              <w:t>speech:</w:t>
            </w:r>
          </w:p>
        </w:tc>
        <w:tc>
          <w:tcPr>
            <w:tcW w:w="6804" w:type="dxa"/>
            <w:shd w:val="clear" w:color="auto" w:fill="F5F6F6"/>
          </w:tcPr>
          <w:p w14:paraId="15F60DB9" w14:textId="77777777" w:rsidR="00923644" w:rsidRPr="00A90F8F" w:rsidRDefault="00923644" w:rsidP="004F5766">
            <w:pPr>
              <w:pStyle w:val="Tabletext"/>
            </w:pPr>
            <w:r w:rsidRPr="00A90F8F">
              <w:t>noun</w:t>
            </w:r>
          </w:p>
        </w:tc>
      </w:tr>
      <w:tr w:rsidR="00923644" w:rsidRPr="00C664A2" w14:paraId="6A9D07CE" w14:textId="77777777" w:rsidTr="004F5766">
        <w:trPr>
          <w:trHeight w:val="332"/>
        </w:trPr>
        <w:tc>
          <w:tcPr>
            <w:tcW w:w="1880" w:type="dxa"/>
            <w:shd w:val="clear" w:color="auto" w:fill="E6E7E8"/>
          </w:tcPr>
          <w:p w14:paraId="12C0779C" w14:textId="77777777" w:rsidR="00923644" w:rsidRPr="00C664A2" w:rsidRDefault="00923644" w:rsidP="004F5766">
            <w:pPr>
              <w:pStyle w:val="Tabletextbold"/>
            </w:pPr>
            <w:r w:rsidRPr="00C664A2">
              <w:rPr>
                <w:spacing w:val="-4"/>
                <w:w w:val="90"/>
              </w:rPr>
              <w:t>Word</w:t>
            </w:r>
            <w:r w:rsidRPr="00C664A2">
              <w:rPr>
                <w:spacing w:val="-3"/>
                <w:w w:val="95"/>
              </w:rPr>
              <w:t xml:space="preserve"> </w:t>
            </w:r>
            <w:r w:rsidRPr="00C664A2">
              <w:rPr>
                <w:spacing w:val="-2"/>
                <w:w w:val="95"/>
              </w:rPr>
              <w:t>forms:</w:t>
            </w:r>
          </w:p>
        </w:tc>
        <w:tc>
          <w:tcPr>
            <w:tcW w:w="6804" w:type="dxa"/>
            <w:shd w:val="clear" w:color="auto" w:fill="F5F6F6"/>
          </w:tcPr>
          <w:p w14:paraId="7CB9451B" w14:textId="77777777" w:rsidR="00923644" w:rsidRPr="00A90F8F" w:rsidRDefault="00923644" w:rsidP="004F5766">
            <w:pPr>
              <w:pStyle w:val="Tabletext"/>
            </w:pPr>
            <w:r w:rsidRPr="00A90F8F">
              <w:t>pastoralists, pastoralize</w:t>
            </w:r>
          </w:p>
        </w:tc>
      </w:tr>
      <w:tr w:rsidR="00923644" w:rsidRPr="00C664A2" w14:paraId="12057B47" w14:textId="77777777" w:rsidTr="004F5766">
        <w:trPr>
          <w:trHeight w:val="332"/>
        </w:trPr>
        <w:tc>
          <w:tcPr>
            <w:tcW w:w="1880" w:type="dxa"/>
            <w:shd w:val="clear" w:color="auto" w:fill="E6E7E8"/>
          </w:tcPr>
          <w:p w14:paraId="2541525D" w14:textId="77777777" w:rsidR="00923644" w:rsidRPr="00C664A2" w:rsidRDefault="00923644" w:rsidP="004F5766">
            <w:pPr>
              <w:pStyle w:val="Tabletextbold"/>
            </w:pPr>
            <w:r w:rsidRPr="00C664A2">
              <w:rPr>
                <w:spacing w:val="-2"/>
              </w:rPr>
              <w:t>Synonyms:</w:t>
            </w:r>
          </w:p>
        </w:tc>
        <w:tc>
          <w:tcPr>
            <w:tcW w:w="6804" w:type="dxa"/>
            <w:shd w:val="clear" w:color="auto" w:fill="F5F6F6"/>
          </w:tcPr>
          <w:p w14:paraId="56017C2C" w14:textId="77777777" w:rsidR="00923644" w:rsidRPr="00A90F8F" w:rsidRDefault="00923644" w:rsidP="004F5766">
            <w:pPr>
              <w:pStyle w:val="Tabletext"/>
            </w:pPr>
            <w:r w:rsidRPr="00A90F8F">
              <w:t>herder, shepherd</w:t>
            </w:r>
          </w:p>
        </w:tc>
      </w:tr>
      <w:tr w:rsidR="00923644" w:rsidRPr="00C664A2" w14:paraId="235BE1E7" w14:textId="77777777" w:rsidTr="004F5766">
        <w:trPr>
          <w:trHeight w:val="332"/>
        </w:trPr>
        <w:tc>
          <w:tcPr>
            <w:tcW w:w="1880" w:type="dxa"/>
            <w:shd w:val="clear" w:color="auto" w:fill="E6E7E8"/>
          </w:tcPr>
          <w:p w14:paraId="77571DB8" w14:textId="77777777" w:rsidR="00923644" w:rsidRPr="00C664A2" w:rsidRDefault="00923644" w:rsidP="004F5766">
            <w:pPr>
              <w:pStyle w:val="Tabletextbold"/>
            </w:pPr>
            <w:r w:rsidRPr="00C664A2">
              <w:rPr>
                <w:w w:val="90"/>
              </w:rPr>
              <w:t>In</w:t>
            </w:r>
            <w:r w:rsidRPr="00C664A2">
              <w:rPr>
                <w:spacing w:val="-2"/>
                <w:w w:val="90"/>
              </w:rPr>
              <w:t xml:space="preserve"> </w:t>
            </w:r>
            <w:r w:rsidRPr="00C664A2">
              <w:rPr>
                <w:w w:val="90"/>
              </w:rPr>
              <w:t>a</w:t>
            </w:r>
            <w:r w:rsidRPr="00C664A2">
              <w:rPr>
                <w:spacing w:val="-1"/>
                <w:w w:val="90"/>
              </w:rPr>
              <w:t xml:space="preserve"> </w:t>
            </w:r>
            <w:r w:rsidRPr="00C664A2">
              <w:rPr>
                <w:spacing w:val="-2"/>
                <w:w w:val="90"/>
              </w:rPr>
              <w:t>sentence:</w:t>
            </w:r>
          </w:p>
        </w:tc>
        <w:tc>
          <w:tcPr>
            <w:tcW w:w="6804" w:type="dxa"/>
            <w:shd w:val="clear" w:color="auto" w:fill="F5F6F6"/>
          </w:tcPr>
          <w:p w14:paraId="641C0E42" w14:textId="77777777" w:rsidR="00923644" w:rsidRPr="00A90F8F" w:rsidRDefault="00923644" w:rsidP="004F5766">
            <w:pPr>
              <w:pStyle w:val="Tabletext"/>
            </w:pPr>
            <w:r w:rsidRPr="00A90F8F">
              <w:t xml:space="preserve">Pastoralists often moved around with their animals </w:t>
            </w:r>
            <w:proofErr w:type="gramStart"/>
            <w:r w:rsidRPr="00A90F8F">
              <w:t>in order to</w:t>
            </w:r>
            <w:proofErr w:type="gramEnd"/>
            <w:r w:rsidRPr="00A90F8F">
              <w:t xml:space="preserve"> find areas to graze.</w:t>
            </w:r>
          </w:p>
        </w:tc>
      </w:tr>
    </w:tbl>
    <w:p w14:paraId="16F6324A" w14:textId="65EF62A4" w:rsidR="00923644" w:rsidRPr="00C664A2" w:rsidRDefault="00923644" w:rsidP="00923644">
      <w:pPr>
        <w:pStyle w:val="Heading2"/>
      </w:pPr>
      <w:r w:rsidRPr="00A90F8F">
        <w:t>petroglyph</w:t>
      </w:r>
    </w:p>
    <w:p w14:paraId="7DF3EC6A" w14:textId="77777777" w:rsidR="00923644" w:rsidRPr="00C664A2" w:rsidRDefault="00923644" w:rsidP="0089335B">
      <w:pPr>
        <w:pStyle w:val="ListParagraph"/>
      </w:pPr>
      <w:r w:rsidRPr="00C664A2">
        <w:rPr>
          <w:spacing w:val="-2"/>
        </w:rPr>
        <w:t>a</w:t>
      </w:r>
      <w:r>
        <w:t xml:space="preserve"> carving made in rock, usually prehistoric</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3D13ABE7" w14:textId="77777777" w:rsidTr="004F5766">
        <w:trPr>
          <w:trHeight w:val="332"/>
        </w:trPr>
        <w:tc>
          <w:tcPr>
            <w:tcW w:w="1880" w:type="dxa"/>
            <w:shd w:val="clear" w:color="auto" w:fill="E6E7E8"/>
          </w:tcPr>
          <w:p w14:paraId="11C18CCE" w14:textId="77777777" w:rsidR="00923644" w:rsidRPr="00A90F8F" w:rsidRDefault="00923644" w:rsidP="004F5766">
            <w:pPr>
              <w:pStyle w:val="Tabletextbold"/>
            </w:pPr>
            <w:r w:rsidRPr="00A90F8F">
              <w:t>Part of speech:</w:t>
            </w:r>
          </w:p>
        </w:tc>
        <w:tc>
          <w:tcPr>
            <w:tcW w:w="6804" w:type="dxa"/>
            <w:shd w:val="clear" w:color="auto" w:fill="F5F6F6"/>
          </w:tcPr>
          <w:p w14:paraId="49437CB3" w14:textId="77777777" w:rsidR="00923644" w:rsidRPr="00A90F8F" w:rsidRDefault="00923644" w:rsidP="004F5766">
            <w:pPr>
              <w:pStyle w:val="Tabletext"/>
            </w:pPr>
            <w:r w:rsidRPr="00A90F8F">
              <w:t>noun</w:t>
            </w:r>
          </w:p>
        </w:tc>
      </w:tr>
      <w:tr w:rsidR="00923644" w:rsidRPr="00C664A2" w14:paraId="7C6514DB" w14:textId="77777777" w:rsidTr="004F5766">
        <w:trPr>
          <w:trHeight w:val="332"/>
        </w:trPr>
        <w:tc>
          <w:tcPr>
            <w:tcW w:w="1880" w:type="dxa"/>
            <w:shd w:val="clear" w:color="auto" w:fill="E6E7E8"/>
          </w:tcPr>
          <w:p w14:paraId="36B6A4B2" w14:textId="77777777" w:rsidR="00923644" w:rsidRPr="00A90F8F" w:rsidRDefault="00923644" w:rsidP="004F5766">
            <w:pPr>
              <w:pStyle w:val="Tabletextbold"/>
            </w:pPr>
            <w:r w:rsidRPr="00A90F8F">
              <w:t>Word forms:</w:t>
            </w:r>
          </w:p>
        </w:tc>
        <w:tc>
          <w:tcPr>
            <w:tcW w:w="6804" w:type="dxa"/>
            <w:shd w:val="clear" w:color="auto" w:fill="F5F6F6"/>
          </w:tcPr>
          <w:p w14:paraId="17D90A19" w14:textId="77777777" w:rsidR="00923644" w:rsidRPr="00A90F8F" w:rsidRDefault="00923644" w:rsidP="004F5766">
            <w:pPr>
              <w:pStyle w:val="Tabletext"/>
            </w:pPr>
            <w:r w:rsidRPr="00A90F8F">
              <w:t>petroglyphs</w:t>
            </w:r>
          </w:p>
        </w:tc>
      </w:tr>
      <w:tr w:rsidR="00923644" w:rsidRPr="00C664A2" w14:paraId="6F4A5AF1" w14:textId="77777777" w:rsidTr="004F5766">
        <w:trPr>
          <w:trHeight w:val="332"/>
        </w:trPr>
        <w:tc>
          <w:tcPr>
            <w:tcW w:w="1880" w:type="dxa"/>
            <w:shd w:val="clear" w:color="auto" w:fill="E6E7E8"/>
          </w:tcPr>
          <w:p w14:paraId="4CDE031A" w14:textId="77777777" w:rsidR="00923644" w:rsidRPr="00A90F8F" w:rsidRDefault="00923644" w:rsidP="004F5766">
            <w:pPr>
              <w:pStyle w:val="Tabletextbold"/>
            </w:pPr>
            <w:r w:rsidRPr="00A90F8F">
              <w:t>Synonyms:</w:t>
            </w:r>
          </w:p>
        </w:tc>
        <w:tc>
          <w:tcPr>
            <w:tcW w:w="6804" w:type="dxa"/>
            <w:shd w:val="clear" w:color="auto" w:fill="F5F6F6"/>
          </w:tcPr>
          <w:p w14:paraId="7C29EBDC" w14:textId="77777777" w:rsidR="00923644" w:rsidRPr="00A90F8F" w:rsidRDefault="00923644" w:rsidP="004F5766">
            <w:pPr>
              <w:pStyle w:val="Tabletext"/>
            </w:pPr>
            <w:r w:rsidRPr="00A90F8F">
              <w:t>rock carving</w:t>
            </w:r>
          </w:p>
        </w:tc>
      </w:tr>
      <w:tr w:rsidR="00923644" w:rsidRPr="00C664A2" w14:paraId="6AD59D37" w14:textId="77777777" w:rsidTr="004F5766">
        <w:trPr>
          <w:trHeight w:val="332"/>
        </w:trPr>
        <w:tc>
          <w:tcPr>
            <w:tcW w:w="1880" w:type="dxa"/>
            <w:shd w:val="clear" w:color="auto" w:fill="E6E7E8"/>
          </w:tcPr>
          <w:p w14:paraId="128FD1DB" w14:textId="77777777" w:rsidR="00923644" w:rsidRPr="00A90F8F" w:rsidRDefault="00923644" w:rsidP="004F5766">
            <w:pPr>
              <w:pStyle w:val="Tabletextbold"/>
            </w:pPr>
            <w:r w:rsidRPr="00A90F8F">
              <w:t>In a sentence:</w:t>
            </w:r>
          </w:p>
        </w:tc>
        <w:tc>
          <w:tcPr>
            <w:tcW w:w="6804" w:type="dxa"/>
            <w:shd w:val="clear" w:color="auto" w:fill="F5F6F6"/>
          </w:tcPr>
          <w:p w14:paraId="32726D3D" w14:textId="77777777" w:rsidR="00923644" w:rsidRPr="00A90F8F" w:rsidRDefault="00923644" w:rsidP="004F5766">
            <w:pPr>
              <w:pStyle w:val="Tabletext"/>
            </w:pPr>
            <w:r w:rsidRPr="00A90F8F">
              <w:t>A common petroglyph made by numerous Indigenous cultures is thought to represent a fingerprint.</w:t>
            </w:r>
          </w:p>
        </w:tc>
      </w:tr>
    </w:tbl>
    <w:p w14:paraId="51120F4D" w14:textId="65F57CCE" w:rsidR="00923644" w:rsidRPr="00C664A2" w:rsidRDefault="00923644" w:rsidP="00923644">
      <w:pPr>
        <w:pStyle w:val="Heading2"/>
      </w:pPr>
      <w:r w:rsidRPr="00A90F8F">
        <w:t>sedentism</w:t>
      </w:r>
    </w:p>
    <w:p w14:paraId="3CE1D337" w14:textId="77777777" w:rsidR="00923644" w:rsidRPr="00C664A2" w:rsidRDefault="00923644" w:rsidP="0089335B">
      <w:pPr>
        <w:pStyle w:val="ListParagraph"/>
      </w:pPr>
      <w:r w:rsidRPr="00C664A2">
        <w:t>the</w:t>
      </w:r>
      <w:r w:rsidRPr="00C664A2">
        <w:rPr>
          <w:spacing w:val="-8"/>
        </w:rPr>
        <w:t xml:space="preserve"> </w:t>
      </w:r>
      <w:r w:rsidRPr="00C664A2">
        <w:t>act</w:t>
      </w:r>
      <w:r w:rsidRPr="00C664A2">
        <w:rPr>
          <w:spacing w:val="-7"/>
        </w:rPr>
        <w:t xml:space="preserve"> </w:t>
      </w:r>
      <w:r w:rsidRPr="00C664A2">
        <w:t>of</w:t>
      </w:r>
      <w:r w:rsidRPr="00C664A2">
        <w:rPr>
          <w:spacing w:val="-8"/>
        </w:rPr>
        <w:t xml:space="preserve"> </w:t>
      </w:r>
      <w:r w:rsidRPr="00C664A2">
        <w:t>living</w:t>
      </w:r>
      <w:r w:rsidRPr="00C664A2">
        <w:rPr>
          <w:spacing w:val="-7"/>
        </w:rPr>
        <w:t xml:space="preserve"> </w:t>
      </w:r>
      <w:r w:rsidRPr="00C664A2">
        <w:t>or</w:t>
      </w:r>
      <w:r w:rsidRPr="00C664A2">
        <w:rPr>
          <w:spacing w:val="-12"/>
        </w:rPr>
        <w:t xml:space="preserve"> </w:t>
      </w:r>
      <w:r w:rsidRPr="00C664A2">
        <w:t>staying</w:t>
      </w:r>
      <w:r w:rsidRPr="00C664A2">
        <w:rPr>
          <w:spacing w:val="-7"/>
        </w:rPr>
        <w:t xml:space="preserve"> </w:t>
      </w:r>
      <w:r w:rsidRPr="00C664A2">
        <w:t>in</w:t>
      </w:r>
      <w:r w:rsidRPr="00C664A2">
        <w:rPr>
          <w:spacing w:val="-8"/>
        </w:rPr>
        <w:t xml:space="preserve"> </w:t>
      </w:r>
      <w:r w:rsidRPr="00C664A2">
        <w:t>one</w:t>
      </w:r>
      <w:r w:rsidRPr="00C664A2">
        <w:rPr>
          <w:spacing w:val="-7"/>
        </w:rPr>
        <w:t xml:space="preserve"> </w:t>
      </w:r>
      <w:r w:rsidRPr="00C664A2">
        <w:t>place</w:t>
      </w:r>
      <w:r w:rsidRPr="00C664A2">
        <w:rPr>
          <w:spacing w:val="-8"/>
        </w:rPr>
        <w:t xml:space="preserve"> </w:t>
      </w:r>
      <w:r w:rsidRPr="00C664A2">
        <w:t>for</w:t>
      </w:r>
      <w:r w:rsidRPr="00C664A2">
        <w:rPr>
          <w:spacing w:val="-11"/>
        </w:rPr>
        <w:t xml:space="preserve"> </w:t>
      </w:r>
      <w:r w:rsidRPr="00C664A2">
        <w:t>an</w:t>
      </w:r>
      <w:r w:rsidRPr="00C664A2">
        <w:rPr>
          <w:spacing w:val="-8"/>
        </w:rPr>
        <w:t xml:space="preserve"> </w:t>
      </w:r>
      <w:r w:rsidRPr="00C664A2">
        <w:t>extended</w:t>
      </w:r>
      <w:r w:rsidRPr="00C664A2">
        <w:rPr>
          <w:spacing w:val="-7"/>
        </w:rPr>
        <w:t xml:space="preserve"> </w:t>
      </w:r>
      <w:proofErr w:type="gramStart"/>
      <w:r w:rsidRPr="00C664A2">
        <w:t>pe</w:t>
      </w:r>
      <w:r w:rsidRPr="00A90F8F">
        <w:t>ri</w:t>
      </w:r>
      <w:r w:rsidRPr="00C664A2">
        <w:t>od</w:t>
      </w:r>
      <w:r w:rsidRPr="00C664A2">
        <w:rPr>
          <w:spacing w:val="-8"/>
        </w:rPr>
        <w:t xml:space="preserve"> </w:t>
      </w:r>
      <w:r w:rsidRPr="00C664A2">
        <w:t>of</w:t>
      </w:r>
      <w:r w:rsidRPr="00C664A2">
        <w:rPr>
          <w:spacing w:val="-11"/>
        </w:rPr>
        <w:t xml:space="preserve"> </w:t>
      </w:r>
      <w:r w:rsidRPr="00C664A2">
        <w:t>time</w:t>
      </w:r>
      <w:proofErr w:type="gramEnd"/>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2589E3EF" w14:textId="77777777" w:rsidTr="004F5766">
        <w:trPr>
          <w:trHeight w:val="332"/>
        </w:trPr>
        <w:tc>
          <w:tcPr>
            <w:tcW w:w="1880" w:type="dxa"/>
            <w:shd w:val="clear" w:color="auto" w:fill="E6E7E8"/>
          </w:tcPr>
          <w:p w14:paraId="3E70C171" w14:textId="77777777" w:rsidR="00923644" w:rsidRPr="00C664A2" w:rsidRDefault="00923644" w:rsidP="004F5766">
            <w:pPr>
              <w:pStyle w:val="Tabletextbold"/>
            </w:pPr>
            <w:r w:rsidRPr="00C664A2">
              <w:rPr>
                <w:w w:val="95"/>
              </w:rPr>
              <w:t>Part</w:t>
            </w:r>
            <w:r w:rsidRPr="00C664A2">
              <w:rPr>
                <w:spacing w:val="4"/>
              </w:rPr>
              <w:t xml:space="preserve"> </w:t>
            </w:r>
            <w:r w:rsidRPr="00C664A2">
              <w:rPr>
                <w:w w:val="95"/>
              </w:rPr>
              <w:t>of</w:t>
            </w:r>
            <w:r w:rsidRPr="00C664A2">
              <w:rPr>
                <w:spacing w:val="5"/>
              </w:rPr>
              <w:t xml:space="preserve"> </w:t>
            </w:r>
            <w:r w:rsidRPr="00C664A2">
              <w:rPr>
                <w:spacing w:val="-2"/>
                <w:w w:val="95"/>
              </w:rPr>
              <w:t>speech:</w:t>
            </w:r>
          </w:p>
        </w:tc>
        <w:tc>
          <w:tcPr>
            <w:tcW w:w="6804" w:type="dxa"/>
            <w:shd w:val="clear" w:color="auto" w:fill="F5F6F6"/>
          </w:tcPr>
          <w:p w14:paraId="06B9EB70" w14:textId="77777777" w:rsidR="00923644" w:rsidRPr="00C664A2" w:rsidRDefault="00923644" w:rsidP="004F5766">
            <w:pPr>
              <w:pStyle w:val="Tabletext"/>
            </w:pPr>
            <w:r w:rsidRPr="00C664A2">
              <w:t>noun</w:t>
            </w:r>
          </w:p>
        </w:tc>
      </w:tr>
      <w:tr w:rsidR="00923644" w:rsidRPr="00C664A2" w14:paraId="6295FB24" w14:textId="77777777" w:rsidTr="004F5766">
        <w:trPr>
          <w:trHeight w:val="332"/>
        </w:trPr>
        <w:tc>
          <w:tcPr>
            <w:tcW w:w="1880" w:type="dxa"/>
            <w:shd w:val="clear" w:color="auto" w:fill="E6E7E8"/>
          </w:tcPr>
          <w:p w14:paraId="35F9FCCD" w14:textId="77777777" w:rsidR="00923644" w:rsidRPr="00C664A2" w:rsidRDefault="00923644" w:rsidP="004F5766">
            <w:pPr>
              <w:pStyle w:val="Tabletextbold"/>
            </w:pPr>
            <w:r w:rsidRPr="00C664A2">
              <w:rPr>
                <w:spacing w:val="-4"/>
                <w:w w:val="90"/>
              </w:rPr>
              <w:t>Word</w:t>
            </w:r>
            <w:r w:rsidRPr="00C664A2">
              <w:rPr>
                <w:spacing w:val="-3"/>
                <w:w w:val="95"/>
              </w:rPr>
              <w:t xml:space="preserve"> </w:t>
            </w:r>
            <w:r w:rsidRPr="00C664A2">
              <w:rPr>
                <w:spacing w:val="-2"/>
                <w:w w:val="95"/>
              </w:rPr>
              <w:t>forms:</w:t>
            </w:r>
          </w:p>
        </w:tc>
        <w:tc>
          <w:tcPr>
            <w:tcW w:w="6804" w:type="dxa"/>
            <w:shd w:val="clear" w:color="auto" w:fill="F5F6F6"/>
          </w:tcPr>
          <w:p w14:paraId="5264080F" w14:textId="77777777" w:rsidR="00923644" w:rsidRPr="00C664A2" w:rsidRDefault="00923644" w:rsidP="004F5766">
            <w:pPr>
              <w:pStyle w:val="Tabletext"/>
            </w:pPr>
            <w:r w:rsidRPr="00C664A2">
              <w:t>sedentary,</w:t>
            </w:r>
            <w:r w:rsidRPr="00FF57D3">
              <w:t xml:space="preserve"> </w:t>
            </w:r>
            <w:r w:rsidRPr="00C664A2">
              <w:t>sedentarily,</w:t>
            </w:r>
            <w:r w:rsidRPr="00C664A2">
              <w:rPr>
                <w:spacing w:val="-5"/>
              </w:rPr>
              <w:t xml:space="preserve"> </w:t>
            </w:r>
            <w:r w:rsidRPr="00C664A2">
              <w:t>sedentariness</w:t>
            </w:r>
          </w:p>
        </w:tc>
      </w:tr>
      <w:tr w:rsidR="00923644" w:rsidRPr="00C664A2" w14:paraId="6DA9616B" w14:textId="77777777" w:rsidTr="004F5766">
        <w:trPr>
          <w:trHeight w:val="332"/>
        </w:trPr>
        <w:tc>
          <w:tcPr>
            <w:tcW w:w="1880" w:type="dxa"/>
            <w:shd w:val="clear" w:color="auto" w:fill="E6E7E8"/>
          </w:tcPr>
          <w:p w14:paraId="2ED09029" w14:textId="77777777" w:rsidR="00923644" w:rsidRPr="00C664A2" w:rsidRDefault="00923644" w:rsidP="004F5766">
            <w:pPr>
              <w:pStyle w:val="Tabletextbold"/>
            </w:pPr>
            <w:r w:rsidRPr="00C664A2">
              <w:rPr>
                <w:spacing w:val="-2"/>
              </w:rPr>
              <w:t>Synonyms:</w:t>
            </w:r>
          </w:p>
        </w:tc>
        <w:tc>
          <w:tcPr>
            <w:tcW w:w="6804" w:type="dxa"/>
            <w:shd w:val="clear" w:color="auto" w:fill="F5F6F6"/>
          </w:tcPr>
          <w:p w14:paraId="123746F2" w14:textId="77777777" w:rsidR="00923644" w:rsidRPr="00C664A2" w:rsidRDefault="00923644" w:rsidP="004F5766">
            <w:pPr>
              <w:pStyle w:val="Tabletext"/>
            </w:pPr>
            <w:r w:rsidRPr="00C664A2">
              <w:rPr>
                <w:spacing w:val="-5"/>
              </w:rPr>
              <w:t>stationary,</w:t>
            </w:r>
            <w:r w:rsidRPr="00C664A2">
              <w:rPr>
                <w:spacing w:val="6"/>
              </w:rPr>
              <w:t xml:space="preserve"> </w:t>
            </w:r>
            <w:r w:rsidRPr="00C664A2">
              <w:rPr>
                <w:spacing w:val="-2"/>
              </w:rPr>
              <w:t>immobile</w:t>
            </w:r>
          </w:p>
        </w:tc>
      </w:tr>
      <w:tr w:rsidR="00923644" w:rsidRPr="00C664A2" w14:paraId="64549BAD" w14:textId="77777777" w:rsidTr="004F5766">
        <w:trPr>
          <w:trHeight w:val="547"/>
        </w:trPr>
        <w:tc>
          <w:tcPr>
            <w:tcW w:w="1880" w:type="dxa"/>
            <w:shd w:val="clear" w:color="auto" w:fill="E6E7E8"/>
          </w:tcPr>
          <w:p w14:paraId="160B25DB" w14:textId="77777777" w:rsidR="00923644" w:rsidRPr="00C664A2" w:rsidRDefault="00923644" w:rsidP="004F5766">
            <w:pPr>
              <w:pStyle w:val="Tabletextbold"/>
            </w:pPr>
            <w:r w:rsidRPr="00C664A2">
              <w:rPr>
                <w:w w:val="90"/>
              </w:rPr>
              <w:t>In</w:t>
            </w:r>
            <w:r w:rsidRPr="00C664A2">
              <w:rPr>
                <w:spacing w:val="-2"/>
                <w:w w:val="90"/>
              </w:rPr>
              <w:t xml:space="preserve"> </w:t>
            </w:r>
            <w:r w:rsidRPr="00C664A2">
              <w:rPr>
                <w:w w:val="90"/>
              </w:rPr>
              <w:t>a</w:t>
            </w:r>
            <w:r w:rsidRPr="00C664A2">
              <w:rPr>
                <w:spacing w:val="-1"/>
                <w:w w:val="90"/>
              </w:rPr>
              <w:t xml:space="preserve"> </w:t>
            </w:r>
            <w:r w:rsidRPr="00C664A2">
              <w:rPr>
                <w:spacing w:val="-2"/>
                <w:w w:val="90"/>
              </w:rPr>
              <w:t>sentence:</w:t>
            </w:r>
          </w:p>
        </w:tc>
        <w:tc>
          <w:tcPr>
            <w:tcW w:w="6804" w:type="dxa"/>
            <w:shd w:val="clear" w:color="auto" w:fill="F5F6F6"/>
          </w:tcPr>
          <w:p w14:paraId="44B81042" w14:textId="77777777" w:rsidR="00923644" w:rsidRPr="00C664A2" w:rsidRDefault="00923644" w:rsidP="004F5766">
            <w:pPr>
              <w:pStyle w:val="Tabletext"/>
            </w:pPr>
            <w:r w:rsidRPr="00C664A2">
              <w:rPr>
                <w:spacing w:val="-2"/>
              </w:rPr>
              <w:t>Scholars</w:t>
            </w:r>
            <w:r w:rsidRPr="00C664A2">
              <w:rPr>
                <w:spacing w:val="-13"/>
              </w:rPr>
              <w:t xml:space="preserve"> </w:t>
            </w:r>
            <w:r w:rsidRPr="00C664A2">
              <w:rPr>
                <w:spacing w:val="-2"/>
              </w:rPr>
              <w:t>found</w:t>
            </w:r>
            <w:r w:rsidRPr="00C664A2">
              <w:rPr>
                <w:spacing w:val="-12"/>
              </w:rPr>
              <w:t xml:space="preserve"> </w:t>
            </w:r>
            <w:r w:rsidRPr="00C664A2">
              <w:rPr>
                <w:spacing w:val="-2"/>
              </w:rPr>
              <w:t>that</w:t>
            </w:r>
            <w:r w:rsidRPr="00C664A2">
              <w:rPr>
                <w:spacing w:val="-12"/>
              </w:rPr>
              <w:t xml:space="preserve"> </w:t>
            </w:r>
            <w:r w:rsidRPr="00C664A2">
              <w:rPr>
                <w:spacing w:val="-2"/>
              </w:rPr>
              <w:t>some</w:t>
            </w:r>
            <w:r w:rsidRPr="00C664A2">
              <w:rPr>
                <w:spacing w:val="-12"/>
              </w:rPr>
              <w:t xml:space="preserve"> </w:t>
            </w:r>
            <w:r w:rsidRPr="00C664A2">
              <w:rPr>
                <w:spacing w:val="-2"/>
              </w:rPr>
              <w:t>Neolithic</w:t>
            </w:r>
            <w:r w:rsidRPr="00C664A2">
              <w:rPr>
                <w:spacing w:val="-12"/>
              </w:rPr>
              <w:t xml:space="preserve"> </w:t>
            </w:r>
            <w:r w:rsidRPr="00C664A2">
              <w:rPr>
                <w:spacing w:val="-2"/>
              </w:rPr>
              <w:t>communities</w:t>
            </w:r>
            <w:r w:rsidRPr="00C664A2">
              <w:rPr>
                <w:spacing w:val="-12"/>
              </w:rPr>
              <w:t xml:space="preserve"> </w:t>
            </w:r>
            <w:r w:rsidRPr="00C664A2">
              <w:rPr>
                <w:spacing w:val="-2"/>
              </w:rPr>
              <w:t>that</w:t>
            </w:r>
            <w:r w:rsidRPr="00C664A2">
              <w:rPr>
                <w:spacing w:val="-12"/>
              </w:rPr>
              <w:t xml:space="preserve"> </w:t>
            </w:r>
            <w:r w:rsidRPr="00C664A2">
              <w:rPr>
                <w:spacing w:val="-2"/>
              </w:rPr>
              <w:t>lived</w:t>
            </w:r>
            <w:r w:rsidRPr="00C664A2">
              <w:rPr>
                <w:spacing w:val="-12"/>
              </w:rPr>
              <w:t xml:space="preserve"> </w:t>
            </w:r>
            <w:r w:rsidRPr="00C664A2">
              <w:rPr>
                <w:spacing w:val="-2"/>
              </w:rPr>
              <w:t>in</w:t>
            </w:r>
            <w:r w:rsidRPr="00C664A2">
              <w:rPr>
                <w:spacing w:val="-12"/>
              </w:rPr>
              <w:t xml:space="preserve"> </w:t>
            </w:r>
            <w:r w:rsidRPr="00C664A2">
              <w:rPr>
                <w:spacing w:val="-2"/>
              </w:rPr>
              <w:t>lush</w:t>
            </w:r>
            <w:r w:rsidRPr="00C664A2">
              <w:rPr>
                <w:spacing w:val="-12"/>
              </w:rPr>
              <w:t xml:space="preserve"> </w:t>
            </w:r>
            <w:r w:rsidRPr="00C664A2">
              <w:rPr>
                <w:spacing w:val="-2"/>
              </w:rPr>
              <w:t>areas</w:t>
            </w:r>
            <w:r w:rsidRPr="00C664A2">
              <w:rPr>
                <w:spacing w:val="-12"/>
              </w:rPr>
              <w:t xml:space="preserve"> </w:t>
            </w:r>
            <w:r w:rsidRPr="00C664A2">
              <w:rPr>
                <w:spacing w:val="-2"/>
              </w:rPr>
              <w:t>fell</w:t>
            </w:r>
            <w:r w:rsidRPr="00C664A2">
              <w:rPr>
                <w:spacing w:val="-12"/>
              </w:rPr>
              <w:t xml:space="preserve"> </w:t>
            </w:r>
            <w:r w:rsidRPr="00C664A2">
              <w:rPr>
                <w:spacing w:val="-2"/>
              </w:rPr>
              <w:t>into</w:t>
            </w:r>
            <w:r w:rsidRPr="00C664A2">
              <w:rPr>
                <w:spacing w:val="-12"/>
              </w:rPr>
              <w:t xml:space="preserve"> </w:t>
            </w:r>
            <w:r w:rsidRPr="00C664A2">
              <w:rPr>
                <w:spacing w:val="-2"/>
              </w:rPr>
              <w:t>the</w:t>
            </w:r>
            <w:r w:rsidRPr="00C664A2">
              <w:rPr>
                <w:spacing w:val="-12"/>
              </w:rPr>
              <w:t xml:space="preserve"> </w:t>
            </w:r>
            <w:r w:rsidRPr="00C664A2">
              <w:rPr>
                <w:spacing w:val="-2"/>
              </w:rPr>
              <w:t>trap</w:t>
            </w:r>
            <w:r w:rsidRPr="00C664A2">
              <w:rPr>
                <w:spacing w:val="-12"/>
              </w:rPr>
              <w:t xml:space="preserve"> </w:t>
            </w:r>
            <w:r w:rsidRPr="00C664A2">
              <w:rPr>
                <w:spacing w:val="-2"/>
              </w:rPr>
              <w:t>of</w:t>
            </w:r>
            <w:r w:rsidRPr="00C664A2">
              <w:rPr>
                <w:spacing w:val="-12"/>
              </w:rPr>
              <w:t xml:space="preserve"> </w:t>
            </w:r>
            <w:r w:rsidRPr="00C664A2">
              <w:rPr>
                <w:spacing w:val="-2"/>
              </w:rPr>
              <w:t>sedentism,</w:t>
            </w:r>
            <w:r w:rsidRPr="00C664A2">
              <w:rPr>
                <w:spacing w:val="-13"/>
              </w:rPr>
              <w:t xml:space="preserve"> </w:t>
            </w:r>
            <w:r w:rsidRPr="00C664A2">
              <w:rPr>
                <w:spacing w:val="-2"/>
              </w:rPr>
              <w:t>or</w:t>
            </w:r>
            <w:r w:rsidRPr="00C664A2">
              <w:rPr>
                <w:spacing w:val="-12"/>
              </w:rPr>
              <w:t xml:space="preserve"> </w:t>
            </w:r>
            <w:r w:rsidRPr="00C664A2">
              <w:rPr>
                <w:spacing w:val="-2"/>
              </w:rPr>
              <w:t>staying</w:t>
            </w:r>
            <w:r w:rsidRPr="00C664A2">
              <w:rPr>
                <w:spacing w:val="-12"/>
              </w:rPr>
              <w:t xml:space="preserve"> </w:t>
            </w:r>
            <w:r w:rsidRPr="00C664A2">
              <w:rPr>
                <w:spacing w:val="-2"/>
              </w:rPr>
              <w:t xml:space="preserve">in </w:t>
            </w:r>
            <w:r w:rsidRPr="00C664A2">
              <w:t>one place where</w:t>
            </w:r>
            <w:r w:rsidRPr="00C664A2">
              <w:rPr>
                <w:spacing w:val="-3"/>
              </w:rPr>
              <w:t xml:space="preserve"> </w:t>
            </w:r>
            <w:r w:rsidRPr="00C664A2">
              <w:t>they</w:t>
            </w:r>
            <w:r w:rsidRPr="00C664A2">
              <w:rPr>
                <w:spacing w:val="-3"/>
              </w:rPr>
              <w:t xml:space="preserve"> </w:t>
            </w:r>
            <w:r w:rsidRPr="00C664A2">
              <w:t>exhausted</w:t>
            </w:r>
            <w:r w:rsidRPr="00C664A2">
              <w:rPr>
                <w:spacing w:val="-3"/>
              </w:rPr>
              <w:t xml:space="preserve"> </w:t>
            </w:r>
            <w:r w:rsidRPr="00C664A2">
              <w:t>their</w:t>
            </w:r>
            <w:r w:rsidRPr="00C664A2">
              <w:rPr>
                <w:spacing w:val="-3"/>
              </w:rPr>
              <w:t xml:space="preserve"> </w:t>
            </w:r>
            <w:r w:rsidRPr="00C664A2">
              <w:t>resources.</w:t>
            </w:r>
          </w:p>
        </w:tc>
      </w:tr>
    </w:tbl>
    <w:p w14:paraId="64FD5B71" w14:textId="77777777" w:rsidR="00EB425B" w:rsidRDefault="00EB425B" w:rsidP="00923644">
      <w:pPr>
        <w:pStyle w:val="Heading2"/>
      </w:pPr>
    </w:p>
    <w:p w14:paraId="1E2507FC" w14:textId="77777777" w:rsidR="00EB425B" w:rsidRDefault="00EB425B">
      <w:pPr>
        <w:spacing w:after="0"/>
        <w:rPr>
          <w:rFonts w:eastAsiaTheme="majorEastAsia"/>
          <w:b/>
          <w:bCs/>
          <w:color w:val="000000" w:themeColor="text1"/>
          <w:sz w:val="24"/>
          <w:szCs w:val="24"/>
        </w:rPr>
      </w:pPr>
      <w:r>
        <w:br w:type="page"/>
      </w:r>
    </w:p>
    <w:p w14:paraId="1CE524AD" w14:textId="66A9E0E1" w:rsidR="00923644" w:rsidRPr="00C664A2" w:rsidRDefault="00923644" w:rsidP="00923644">
      <w:pPr>
        <w:pStyle w:val="Heading2"/>
      </w:pPr>
      <w:r w:rsidRPr="00C664A2">
        <w:lastRenderedPageBreak/>
        <w:t>state</w:t>
      </w:r>
    </w:p>
    <w:p w14:paraId="1DBCB8BF" w14:textId="77777777" w:rsidR="00923644" w:rsidRPr="00C664A2" w:rsidRDefault="00923644" w:rsidP="0089335B">
      <w:pPr>
        <w:pStyle w:val="ListParagraph"/>
      </w:pPr>
      <w:r w:rsidRPr="00C664A2">
        <w:t>the</w:t>
      </w:r>
      <w:r w:rsidRPr="00C664A2">
        <w:rPr>
          <w:spacing w:val="-14"/>
        </w:rPr>
        <w:t xml:space="preserve"> </w:t>
      </w:r>
      <w:r w:rsidRPr="00A90F8F">
        <w:t>population</w:t>
      </w:r>
      <w:r w:rsidRPr="00C664A2">
        <w:rPr>
          <w:spacing w:val="-14"/>
        </w:rPr>
        <w:t xml:space="preserve"> </w:t>
      </w:r>
      <w:r w:rsidRPr="00C664A2">
        <w:t>of</w:t>
      </w:r>
      <w:r w:rsidRPr="00C664A2">
        <w:rPr>
          <w:spacing w:val="-13"/>
        </w:rPr>
        <w:t xml:space="preserve"> </w:t>
      </w:r>
      <w:r w:rsidRPr="00C664A2">
        <w:t>a</w:t>
      </w:r>
      <w:r w:rsidRPr="00C664A2">
        <w:rPr>
          <w:spacing w:val="-13"/>
        </w:rPr>
        <w:t xml:space="preserve"> </w:t>
      </w:r>
      <w:r w:rsidRPr="00C664A2">
        <w:t>specific</w:t>
      </w:r>
      <w:r w:rsidRPr="00C664A2">
        <w:rPr>
          <w:spacing w:val="-12"/>
        </w:rPr>
        <w:t xml:space="preserve"> </w:t>
      </w:r>
      <w:r w:rsidRPr="00C664A2">
        <w:t>area</w:t>
      </w:r>
      <w:r w:rsidRPr="00C664A2">
        <w:rPr>
          <w:spacing w:val="-13"/>
        </w:rPr>
        <w:t xml:space="preserve"> </w:t>
      </w:r>
      <w:r w:rsidRPr="00C664A2">
        <w:t>unified</w:t>
      </w:r>
      <w:r w:rsidRPr="00C664A2">
        <w:rPr>
          <w:spacing w:val="-13"/>
        </w:rPr>
        <w:t xml:space="preserve"> </w:t>
      </w:r>
      <w:r w:rsidRPr="00C664A2">
        <w:t>under</w:t>
      </w:r>
      <w:r w:rsidRPr="00C664A2">
        <w:rPr>
          <w:spacing w:val="-13"/>
        </w:rPr>
        <w:t xml:space="preserve"> </w:t>
      </w:r>
      <w:r w:rsidRPr="00C664A2">
        <w:t>a</w:t>
      </w:r>
      <w:r w:rsidRPr="00C664A2">
        <w:rPr>
          <w:spacing w:val="-13"/>
        </w:rPr>
        <w:t xml:space="preserve"> </w:t>
      </w:r>
      <w:r w:rsidRPr="00C664A2">
        <w:t>single</w:t>
      </w:r>
      <w:r w:rsidRPr="00C664A2">
        <w:rPr>
          <w:spacing w:val="-12"/>
        </w:rPr>
        <w:t xml:space="preserve"> </w:t>
      </w:r>
      <w:r w:rsidRPr="00C664A2">
        <w:t>government</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23644" w:rsidRPr="00C664A2" w14:paraId="1EBD1530" w14:textId="77777777" w:rsidTr="004F5766">
        <w:trPr>
          <w:trHeight w:val="332"/>
        </w:trPr>
        <w:tc>
          <w:tcPr>
            <w:tcW w:w="1880" w:type="dxa"/>
            <w:shd w:val="clear" w:color="auto" w:fill="E6E7E8"/>
          </w:tcPr>
          <w:p w14:paraId="6C083E31" w14:textId="77777777" w:rsidR="00923644" w:rsidRPr="00A90F8F" w:rsidRDefault="00923644" w:rsidP="004F5766">
            <w:pPr>
              <w:pStyle w:val="Tabletextbold"/>
            </w:pPr>
            <w:r w:rsidRPr="00A90F8F">
              <w:t>Part of speech:</w:t>
            </w:r>
          </w:p>
        </w:tc>
        <w:tc>
          <w:tcPr>
            <w:tcW w:w="6804" w:type="dxa"/>
            <w:shd w:val="clear" w:color="auto" w:fill="F5F6F6"/>
          </w:tcPr>
          <w:p w14:paraId="1346D098" w14:textId="77777777" w:rsidR="00923644" w:rsidRPr="00C664A2" w:rsidRDefault="00923644" w:rsidP="004F5766">
            <w:pPr>
              <w:pStyle w:val="Tabletext"/>
            </w:pPr>
            <w:r w:rsidRPr="00C664A2">
              <w:t>noun</w:t>
            </w:r>
          </w:p>
        </w:tc>
      </w:tr>
      <w:tr w:rsidR="00923644" w:rsidRPr="00C664A2" w14:paraId="16AB5D78" w14:textId="77777777" w:rsidTr="004F5766">
        <w:trPr>
          <w:trHeight w:val="332"/>
        </w:trPr>
        <w:tc>
          <w:tcPr>
            <w:tcW w:w="1880" w:type="dxa"/>
            <w:shd w:val="clear" w:color="auto" w:fill="E6E7E8"/>
          </w:tcPr>
          <w:p w14:paraId="56E28E3B" w14:textId="77777777" w:rsidR="00923644" w:rsidRPr="00A90F8F" w:rsidRDefault="00923644" w:rsidP="004F5766">
            <w:pPr>
              <w:pStyle w:val="Tabletextbold"/>
            </w:pPr>
            <w:r w:rsidRPr="00A90F8F">
              <w:t>Word forms:</w:t>
            </w:r>
          </w:p>
        </w:tc>
        <w:tc>
          <w:tcPr>
            <w:tcW w:w="6804" w:type="dxa"/>
            <w:shd w:val="clear" w:color="auto" w:fill="F5F6F6"/>
          </w:tcPr>
          <w:p w14:paraId="4C774553" w14:textId="77777777" w:rsidR="00923644" w:rsidRPr="00C664A2" w:rsidRDefault="00923644" w:rsidP="004F5766">
            <w:pPr>
              <w:pStyle w:val="Tabletext"/>
            </w:pPr>
            <w:r w:rsidRPr="00C664A2">
              <w:rPr>
                <w:spacing w:val="-2"/>
              </w:rPr>
              <w:t>states</w:t>
            </w:r>
          </w:p>
        </w:tc>
      </w:tr>
      <w:tr w:rsidR="00923644" w:rsidRPr="00C664A2" w14:paraId="7ACCC940" w14:textId="77777777" w:rsidTr="004F5766">
        <w:trPr>
          <w:trHeight w:val="332"/>
        </w:trPr>
        <w:tc>
          <w:tcPr>
            <w:tcW w:w="1880" w:type="dxa"/>
            <w:shd w:val="clear" w:color="auto" w:fill="E6E7E8"/>
          </w:tcPr>
          <w:p w14:paraId="472D6FAD" w14:textId="77777777" w:rsidR="00923644" w:rsidRPr="00A90F8F" w:rsidRDefault="00923644" w:rsidP="004F5766">
            <w:pPr>
              <w:pStyle w:val="Tabletextbold"/>
            </w:pPr>
            <w:r w:rsidRPr="00A90F8F">
              <w:t>Synonyms:</w:t>
            </w:r>
          </w:p>
        </w:tc>
        <w:tc>
          <w:tcPr>
            <w:tcW w:w="6804" w:type="dxa"/>
            <w:shd w:val="clear" w:color="auto" w:fill="F5F6F6"/>
          </w:tcPr>
          <w:p w14:paraId="35222AB2" w14:textId="77777777" w:rsidR="00923644" w:rsidRPr="00C664A2" w:rsidRDefault="00923644" w:rsidP="004F5766">
            <w:pPr>
              <w:pStyle w:val="Tabletext"/>
            </w:pPr>
            <w:r w:rsidRPr="00C664A2">
              <w:rPr>
                <w:spacing w:val="-2"/>
              </w:rPr>
              <w:t>nation</w:t>
            </w:r>
          </w:p>
        </w:tc>
      </w:tr>
      <w:tr w:rsidR="00923644" w:rsidRPr="00C664A2" w14:paraId="28201026" w14:textId="77777777" w:rsidTr="004F5766">
        <w:trPr>
          <w:trHeight w:val="332"/>
        </w:trPr>
        <w:tc>
          <w:tcPr>
            <w:tcW w:w="1880" w:type="dxa"/>
            <w:shd w:val="clear" w:color="auto" w:fill="E6E7E8"/>
          </w:tcPr>
          <w:p w14:paraId="1D518D3F" w14:textId="77777777" w:rsidR="00923644" w:rsidRPr="00A90F8F" w:rsidRDefault="00923644" w:rsidP="004F5766">
            <w:pPr>
              <w:pStyle w:val="Tabletextbold"/>
            </w:pPr>
            <w:r w:rsidRPr="00A90F8F">
              <w:t>In a sentence:</w:t>
            </w:r>
          </w:p>
        </w:tc>
        <w:tc>
          <w:tcPr>
            <w:tcW w:w="6804" w:type="dxa"/>
            <w:shd w:val="clear" w:color="auto" w:fill="F5F6F6"/>
          </w:tcPr>
          <w:p w14:paraId="5CA45A10" w14:textId="77777777" w:rsidR="00923644" w:rsidRPr="00C664A2" w:rsidRDefault="00923644" w:rsidP="004F5766">
            <w:pPr>
              <w:pStyle w:val="Tabletext"/>
            </w:pPr>
            <w:r w:rsidRPr="00C664A2">
              <w:t>The</w:t>
            </w:r>
            <w:r w:rsidRPr="00C664A2">
              <w:rPr>
                <w:spacing w:val="-5"/>
              </w:rPr>
              <w:t xml:space="preserve"> </w:t>
            </w:r>
            <w:r w:rsidRPr="00C664A2">
              <w:t>leaders</w:t>
            </w:r>
            <w:r w:rsidRPr="00C664A2">
              <w:rPr>
                <w:spacing w:val="-5"/>
              </w:rPr>
              <w:t xml:space="preserve"> </w:t>
            </w:r>
            <w:r w:rsidRPr="00C664A2">
              <w:t>of</w:t>
            </w:r>
            <w:r w:rsidRPr="00C664A2">
              <w:rPr>
                <w:spacing w:val="-5"/>
              </w:rPr>
              <w:t xml:space="preserve"> </w:t>
            </w:r>
            <w:r w:rsidRPr="00C664A2">
              <w:t>many</w:t>
            </w:r>
            <w:r w:rsidRPr="00C664A2">
              <w:rPr>
                <w:spacing w:val="-10"/>
              </w:rPr>
              <w:t xml:space="preserve"> </w:t>
            </w:r>
            <w:r w:rsidRPr="00C664A2">
              <w:t>foreign states</w:t>
            </w:r>
            <w:r w:rsidRPr="00C664A2">
              <w:rPr>
                <w:spacing w:val="-5"/>
              </w:rPr>
              <w:t xml:space="preserve"> </w:t>
            </w:r>
            <w:r w:rsidRPr="00C664A2">
              <w:t>will</w:t>
            </w:r>
            <w:r w:rsidRPr="00C664A2">
              <w:rPr>
                <w:spacing w:val="-5"/>
              </w:rPr>
              <w:t xml:space="preserve"> </w:t>
            </w:r>
            <w:r w:rsidRPr="00C664A2">
              <w:t>attend</w:t>
            </w:r>
            <w:r w:rsidRPr="00C664A2">
              <w:rPr>
                <w:spacing w:val="-10"/>
              </w:rPr>
              <w:t xml:space="preserve"> </w:t>
            </w:r>
            <w:r w:rsidRPr="00C664A2">
              <w:t>the</w:t>
            </w:r>
            <w:r w:rsidRPr="00C664A2">
              <w:rPr>
                <w:spacing w:val="-5"/>
              </w:rPr>
              <w:t xml:space="preserve"> </w:t>
            </w:r>
            <w:r w:rsidRPr="00C664A2">
              <w:t>meeting.</w:t>
            </w:r>
          </w:p>
        </w:tc>
      </w:tr>
    </w:tbl>
    <w:p w14:paraId="711850B4" w14:textId="77777777" w:rsidR="00923644" w:rsidRPr="00C664A2" w:rsidRDefault="00923644" w:rsidP="00923644">
      <w:pPr>
        <w:pStyle w:val="Heading2"/>
      </w:pPr>
      <w:r w:rsidRPr="00A90F8F">
        <w:t>surplus</w:t>
      </w:r>
    </w:p>
    <w:p w14:paraId="4CDCED7F" w14:textId="77777777" w:rsidR="00923644" w:rsidRPr="00C664A2" w:rsidRDefault="00923644" w:rsidP="0089335B">
      <w:pPr>
        <w:pStyle w:val="ListParagraph"/>
      </w:pPr>
      <w:r w:rsidRPr="00C664A2">
        <w:t>the</w:t>
      </w:r>
      <w:r w:rsidRPr="00C664A2">
        <w:rPr>
          <w:spacing w:val="-4"/>
        </w:rPr>
        <w:t xml:space="preserve"> </w:t>
      </w:r>
      <w:r w:rsidRPr="00C664A2">
        <w:t>quantity</w:t>
      </w:r>
      <w:r w:rsidRPr="00C664A2">
        <w:rPr>
          <w:spacing w:val="-12"/>
        </w:rPr>
        <w:t xml:space="preserve"> </w:t>
      </w:r>
      <w:r w:rsidRPr="00A90F8F">
        <w:t>that</w:t>
      </w:r>
      <w:r w:rsidRPr="00C664A2">
        <w:rPr>
          <w:spacing w:val="-4"/>
        </w:rPr>
        <w:t xml:space="preserve"> </w:t>
      </w:r>
      <w:r w:rsidRPr="00C664A2">
        <w:t>exceeds</w:t>
      </w:r>
      <w:r w:rsidRPr="00C664A2">
        <w:rPr>
          <w:spacing w:val="-3"/>
        </w:rPr>
        <w:t xml:space="preserve"> </w:t>
      </w:r>
      <w:r w:rsidRPr="00C664A2">
        <w:t>what</w:t>
      </w:r>
      <w:r w:rsidRPr="00C664A2">
        <w:rPr>
          <w:spacing w:val="-3"/>
        </w:rPr>
        <w:t xml:space="preserve"> </w:t>
      </w:r>
      <w:r w:rsidRPr="00C664A2">
        <w:t>is</w:t>
      </w:r>
      <w:r w:rsidRPr="00C664A2">
        <w:rPr>
          <w:spacing w:val="-4"/>
        </w:rPr>
        <w:t xml:space="preserve"> </w:t>
      </w:r>
      <w:r w:rsidRPr="00C664A2">
        <w:t>needed</w:t>
      </w:r>
      <w:r w:rsidRPr="00C664A2">
        <w:rPr>
          <w:spacing w:val="-3"/>
        </w:rPr>
        <w:t xml:space="preserve"> </w:t>
      </w:r>
      <w:r w:rsidRPr="00C664A2">
        <w:t>or</w:t>
      </w:r>
      <w:r w:rsidRPr="00C664A2">
        <w:rPr>
          <w:spacing w:val="-8"/>
        </w:rPr>
        <w:t xml:space="preserve"> </w:t>
      </w:r>
      <w:proofErr w:type="gramStart"/>
      <w:r w:rsidRPr="00C664A2">
        <w:t>required;</w:t>
      </w:r>
      <w:proofErr w:type="gramEnd"/>
      <w:r w:rsidRPr="00C664A2">
        <w:rPr>
          <w:spacing w:val="-4"/>
        </w:rPr>
        <w:t xml:space="preserve"> </w:t>
      </w:r>
      <w:r w:rsidRPr="00C664A2">
        <w:t>an</w:t>
      </w:r>
      <w:r w:rsidRPr="00C664A2">
        <w:rPr>
          <w:spacing w:val="-3"/>
        </w:rPr>
        <w:t xml:space="preserve"> </w:t>
      </w:r>
      <w:r w:rsidRPr="00C664A2">
        <w:t>extra</w:t>
      </w:r>
      <w:r w:rsidRPr="00C664A2">
        <w:rPr>
          <w:spacing w:val="-3"/>
        </w:rPr>
        <w:t xml:space="preserve"> </w:t>
      </w:r>
      <w:r w:rsidRPr="00C664A2">
        <w:t>amount</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39"/>
        <w:gridCol w:w="6945"/>
      </w:tblGrid>
      <w:tr w:rsidR="00923644" w:rsidRPr="00C664A2" w14:paraId="397BAF88" w14:textId="77777777" w:rsidTr="004F5766">
        <w:trPr>
          <w:trHeight w:val="332"/>
        </w:trPr>
        <w:tc>
          <w:tcPr>
            <w:tcW w:w="1739" w:type="dxa"/>
            <w:shd w:val="clear" w:color="auto" w:fill="E6E7E8"/>
          </w:tcPr>
          <w:p w14:paraId="528FEE63" w14:textId="77777777" w:rsidR="00923644" w:rsidRPr="00A90F8F" w:rsidRDefault="00923644" w:rsidP="004F5766">
            <w:pPr>
              <w:pStyle w:val="Tabletextbold"/>
            </w:pPr>
            <w:r w:rsidRPr="00A90F8F">
              <w:t>Part of speech:</w:t>
            </w:r>
          </w:p>
        </w:tc>
        <w:tc>
          <w:tcPr>
            <w:tcW w:w="6945" w:type="dxa"/>
            <w:shd w:val="clear" w:color="auto" w:fill="F5F6F6"/>
          </w:tcPr>
          <w:p w14:paraId="76B93037" w14:textId="77777777" w:rsidR="00923644" w:rsidRPr="00A90F8F" w:rsidRDefault="00923644" w:rsidP="004F5766">
            <w:pPr>
              <w:pStyle w:val="Tabletext"/>
            </w:pPr>
            <w:r w:rsidRPr="00A90F8F">
              <w:t>noun</w:t>
            </w:r>
          </w:p>
        </w:tc>
      </w:tr>
      <w:tr w:rsidR="00923644" w:rsidRPr="00C664A2" w14:paraId="040D6810" w14:textId="77777777" w:rsidTr="004F5766">
        <w:trPr>
          <w:trHeight w:val="332"/>
        </w:trPr>
        <w:tc>
          <w:tcPr>
            <w:tcW w:w="1739" w:type="dxa"/>
            <w:shd w:val="clear" w:color="auto" w:fill="E6E7E8"/>
          </w:tcPr>
          <w:p w14:paraId="5909D07E" w14:textId="77777777" w:rsidR="00923644" w:rsidRPr="00A90F8F" w:rsidRDefault="00923644" w:rsidP="004F5766">
            <w:pPr>
              <w:pStyle w:val="Tabletextbold"/>
            </w:pPr>
            <w:r w:rsidRPr="00A90F8F">
              <w:t>Word forms:</w:t>
            </w:r>
          </w:p>
        </w:tc>
        <w:tc>
          <w:tcPr>
            <w:tcW w:w="6945" w:type="dxa"/>
            <w:shd w:val="clear" w:color="auto" w:fill="F5F6F6"/>
          </w:tcPr>
          <w:p w14:paraId="689054AD" w14:textId="77777777" w:rsidR="00923644" w:rsidRPr="00A90F8F" w:rsidRDefault="00923644" w:rsidP="004F5766">
            <w:pPr>
              <w:pStyle w:val="Tabletext"/>
            </w:pPr>
            <w:r w:rsidRPr="00A90F8F">
              <w:t>surpluses</w:t>
            </w:r>
          </w:p>
        </w:tc>
      </w:tr>
      <w:tr w:rsidR="00923644" w:rsidRPr="00C664A2" w14:paraId="28B40086" w14:textId="77777777" w:rsidTr="004F5766">
        <w:trPr>
          <w:trHeight w:val="332"/>
        </w:trPr>
        <w:tc>
          <w:tcPr>
            <w:tcW w:w="1739" w:type="dxa"/>
            <w:shd w:val="clear" w:color="auto" w:fill="E6E7E8"/>
          </w:tcPr>
          <w:p w14:paraId="115DE0EB" w14:textId="77777777" w:rsidR="00923644" w:rsidRPr="00A90F8F" w:rsidRDefault="00923644" w:rsidP="004F5766">
            <w:pPr>
              <w:pStyle w:val="Tabletextbold"/>
            </w:pPr>
            <w:r w:rsidRPr="00A90F8F">
              <w:t>Synonyms:</w:t>
            </w:r>
          </w:p>
        </w:tc>
        <w:tc>
          <w:tcPr>
            <w:tcW w:w="6945" w:type="dxa"/>
            <w:shd w:val="clear" w:color="auto" w:fill="F5F6F6"/>
          </w:tcPr>
          <w:p w14:paraId="598A4633" w14:textId="77777777" w:rsidR="00923644" w:rsidRPr="00A90F8F" w:rsidRDefault="00923644" w:rsidP="004F5766">
            <w:pPr>
              <w:pStyle w:val="Tabletext"/>
            </w:pPr>
            <w:r w:rsidRPr="00A90F8F">
              <w:t>excess, oversupply</w:t>
            </w:r>
          </w:p>
        </w:tc>
      </w:tr>
      <w:tr w:rsidR="00923644" w:rsidRPr="00C664A2" w14:paraId="63048FFA" w14:textId="77777777" w:rsidTr="004F5766">
        <w:trPr>
          <w:trHeight w:val="332"/>
        </w:trPr>
        <w:tc>
          <w:tcPr>
            <w:tcW w:w="1739" w:type="dxa"/>
            <w:shd w:val="clear" w:color="auto" w:fill="E6E7E8"/>
          </w:tcPr>
          <w:p w14:paraId="1C84E109" w14:textId="77777777" w:rsidR="00923644" w:rsidRPr="00A90F8F" w:rsidRDefault="00923644" w:rsidP="004F5766">
            <w:pPr>
              <w:pStyle w:val="Tabletextbold"/>
            </w:pPr>
            <w:r w:rsidRPr="00A90F8F">
              <w:t>In a sentence:</w:t>
            </w:r>
          </w:p>
        </w:tc>
        <w:tc>
          <w:tcPr>
            <w:tcW w:w="6945" w:type="dxa"/>
            <w:shd w:val="clear" w:color="auto" w:fill="F5F6F6"/>
          </w:tcPr>
          <w:p w14:paraId="30B9CD45" w14:textId="77777777" w:rsidR="00923644" w:rsidRPr="00A90F8F" w:rsidRDefault="00923644" w:rsidP="004F5766">
            <w:pPr>
              <w:pStyle w:val="Tabletext"/>
            </w:pPr>
            <w:r w:rsidRPr="00A90F8F">
              <w:t>The farmer had a very prosperous harvest and now has a large surplus of corn.</w:t>
            </w:r>
          </w:p>
        </w:tc>
      </w:tr>
    </w:tbl>
    <w:p w14:paraId="411467B3" w14:textId="77777777" w:rsidR="00923644" w:rsidRPr="00C664A2" w:rsidRDefault="00923644" w:rsidP="00923644">
      <w:pPr>
        <w:pStyle w:val="Heading2"/>
      </w:pPr>
      <w:r w:rsidRPr="00A90F8F">
        <w:t>symbolic</w:t>
      </w:r>
    </w:p>
    <w:p w14:paraId="46DB1DDC" w14:textId="77777777" w:rsidR="00923644" w:rsidRPr="00C664A2" w:rsidRDefault="00923644" w:rsidP="0089335B">
      <w:pPr>
        <w:pStyle w:val="ListParagraph"/>
      </w:pPr>
      <w:r w:rsidRPr="00C664A2">
        <w:t>of,</w:t>
      </w:r>
      <w:r w:rsidRPr="00C664A2">
        <w:rPr>
          <w:spacing w:val="-5"/>
        </w:rPr>
        <w:t xml:space="preserve"> </w:t>
      </w:r>
      <w:r w:rsidRPr="00C664A2">
        <w:t>relating</w:t>
      </w:r>
      <w:r w:rsidRPr="00C664A2">
        <w:rPr>
          <w:spacing w:val="-8"/>
        </w:rPr>
        <w:t xml:space="preserve"> </w:t>
      </w:r>
      <w:r w:rsidRPr="00C664A2">
        <w:t>to,</w:t>
      </w:r>
      <w:r w:rsidRPr="00C664A2">
        <w:rPr>
          <w:spacing w:val="-4"/>
        </w:rPr>
        <w:t xml:space="preserve"> </w:t>
      </w:r>
      <w:r w:rsidRPr="00C664A2">
        <w:t>or</w:t>
      </w:r>
      <w:r w:rsidRPr="00C664A2">
        <w:rPr>
          <w:spacing w:val="-8"/>
        </w:rPr>
        <w:t xml:space="preserve"> </w:t>
      </w:r>
      <w:r w:rsidRPr="00C664A2">
        <w:t>represented</w:t>
      </w:r>
      <w:r w:rsidRPr="00C664A2">
        <w:rPr>
          <w:spacing w:val="-4"/>
        </w:rPr>
        <w:t xml:space="preserve"> </w:t>
      </w:r>
      <w:r w:rsidRPr="00C664A2">
        <w:t>by</w:t>
      </w:r>
      <w:r w:rsidRPr="00C664A2">
        <w:rPr>
          <w:spacing w:val="-9"/>
        </w:rPr>
        <w:t xml:space="preserve"> </w:t>
      </w:r>
      <w:r w:rsidRPr="00C664A2">
        <w:t>a</w:t>
      </w:r>
      <w:r w:rsidRPr="00C664A2">
        <w:rPr>
          <w:spacing w:val="-4"/>
        </w:rPr>
        <w:t xml:space="preserve"> </w:t>
      </w:r>
      <w:r w:rsidRPr="00A90F8F">
        <w:t>symbol</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39"/>
        <w:gridCol w:w="6945"/>
      </w:tblGrid>
      <w:tr w:rsidR="00923644" w:rsidRPr="00C664A2" w14:paraId="7EED3327" w14:textId="77777777" w:rsidTr="004F5766">
        <w:trPr>
          <w:trHeight w:val="332"/>
        </w:trPr>
        <w:tc>
          <w:tcPr>
            <w:tcW w:w="1739" w:type="dxa"/>
            <w:shd w:val="clear" w:color="auto" w:fill="E6E7E8"/>
          </w:tcPr>
          <w:p w14:paraId="5F1566F9" w14:textId="77777777" w:rsidR="00923644" w:rsidRPr="00A90F8F" w:rsidRDefault="00923644" w:rsidP="004F5766">
            <w:pPr>
              <w:pStyle w:val="Tabletextbold"/>
            </w:pPr>
            <w:r w:rsidRPr="00A90F8F">
              <w:t>Part of speech:</w:t>
            </w:r>
          </w:p>
        </w:tc>
        <w:tc>
          <w:tcPr>
            <w:tcW w:w="6945" w:type="dxa"/>
            <w:shd w:val="clear" w:color="auto" w:fill="F5F6F6"/>
          </w:tcPr>
          <w:p w14:paraId="531C476E" w14:textId="77777777" w:rsidR="00923644" w:rsidRPr="00A90F8F" w:rsidRDefault="00923644" w:rsidP="004F5766">
            <w:pPr>
              <w:pStyle w:val="Tabletext"/>
            </w:pPr>
            <w:r w:rsidRPr="00A90F8F">
              <w:t>adjective</w:t>
            </w:r>
          </w:p>
        </w:tc>
      </w:tr>
      <w:tr w:rsidR="00923644" w:rsidRPr="00C664A2" w14:paraId="5F71A93A" w14:textId="77777777" w:rsidTr="004F5766">
        <w:trPr>
          <w:trHeight w:val="332"/>
        </w:trPr>
        <w:tc>
          <w:tcPr>
            <w:tcW w:w="1739" w:type="dxa"/>
            <w:shd w:val="clear" w:color="auto" w:fill="E6E7E8"/>
          </w:tcPr>
          <w:p w14:paraId="6CD06A75" w14:textId="77777777" w:rsidR="00923644" w:rsidRPr="00A90F8F" w:rsidRDefault="00923644" w:rsidP="004F5766">
            <w:pPr>
              <w:pStyle w:val="Tabletextbold"/>
            </w:pPr>
            <w:r w:rsidRPr="00A90F8F">
              <w:t>Word forms:</w:t>
            </w:r>
          </w:p>
        </w:tc>
        <w:tc>
          <w:tcPr>
            <w:tcW w:w="6945" w:type="dxa"/>
            <w:shd w:val="clear" w:color="auto" w:fill="F5F6F6"/>
          </w:tcPr>
          <w:p w14:paraId="1290FE1F" w14:textId="77777777" w:rsidR="00923644" w:rsidRPr="00A90F8F" w:rsidRDefault="00923644" w:rsidP="004F5766">
            <w:pPr>
              <w:pStyle w:val="Tabletext"/>
            </w:pPr>
            <w:r w:rsidRPr="00A90F8F">
              <w:t>symbol, symbolically</w:t>
            </w:r>
          </w:p>
        </w:tc>
      </w:tr>
      <w:tr w:rsidR="00923644" w:rsidRPr="00C664A2" w14:paraId="76EBD9AD" w14:textId="77777777" w:rsidTr="004F5766">
        <w:trPr>
          <w:trHeight w:val="332"/>
        </w:trPr>
        <w:tc>
          <w:tcPr>
            <w:tcW w:w="1739" w:type="dxa"/>
            <w:shd w:val="clear" w:color="auto" w:fill="E6E7E8"/>
          </w:tcPr>
          <w:p w14:paraId="2675F83A" w14:textId="77777777" w:rsidR="00923644" w:rsidRPr="00A90F8F" w:rsidRDefault="00923644" w:rsidP="004F5766">
            <w:pPr>
              <w:pStyle w:val="Tabletextbold"/>
            </w:pPr>
            <w:r w:rsidRPr="00A90F8F">
              <w:t>Synonyms:</w:t>
            </w:r>
          </w:p>
        </w:tc>
        <w:tc>
          <w:tcPr>
            <w:tcW w:w="6945" w:type="dxa"/>
            <w:shd w:val="clear" w:color="auto" w:fill="F5F6F6"/>
          </w:tcPr>
          <w:p w14:paraId="16C0A0F7" w14:textId="77777777" w:rsidR="00923644" w:rsidRPr="00A90F8F" w:rsidRDefault="00923644" w:rsidP="004F5766">
            <w:pPr>
              <w:pStyle w:val="Tabletext"/>
            </w:pPr>
            <w:r w:rsidRPr="00A90F8F">
              <w:t>representative</w:t>
            </w:r>
          </w:p>
        </w:tc>
      </w:tr>
      <w:tr w:rsidR="00923644" w:rsidRPr="00C664A2" w14:paraId="32720E33" w14:textId="77777777" w:rsidTr="004F5766">
        <w:trPr>
          <w:trHeight w:val="332"/>
        </w:trPr>
        <w:tc>
          <w:tcPr>
            <w:tcW w:w="1739" w:type="dxa"/>
            <w:shd w:val="clear" w:color="auto" w:fill="E6E7E8"/>
          </w:tcPr>
          <w:p w14:paraId="510AB9A8" w14:textId="77777777" w:rsidR="00923644" w:rsidRPr="00A90F8F" w:rsidRDefault="00923644" w:rsidP="004F5766">
            <w:pPr>
              <w:pStyle w:val="Tabletextbold"/>
            </w:pPr>
            <w:r w:rsidRPr="00A90F8F">
              <w:t>In a sentence:</w:t>
            </w:r>
          </w:p>
        </w:tc>
        <w:tc>
          <w:tcPr>
            <w:tcW w:w="6945" w:type="dxa"/>
            <w:shd w:val="clear" w:color="auto" w:fill="F5F6F6"/>
          </w:tcPr>
          <w:p w14:paraId="23814CF5" w14:textId="77777777" w:rsidR="00923644" w:rsidRPr="00A90F8F" w:rsidRDefault="00923644" w:rsidP="004F5766">
            <w:pPr>
              <w:pStyle w:val="Tabletext"/>
            </w:pPr>
            <w:r w:rsidRPr="00A90F8F">
              <w:t>Drinking rice wine has a symbolic meaning in a Japanese wedding ceremony.</w:t>
            </w:r>
          </w:p>
        </w:tc>
      </w:tr>
    </w:tbl>
    <w:p w14:paraId="49C4C2ED" w14:textId="18E7859A" w:rsidR="0089335B" w:rsidRPr="0089335B" w:rsidRDefault="0089335B" w:rsidP="0089335B">
      <w:pPr>
        <w:pStyle w:val="Heading1"/>
      </w:pPr>
      <w:r w:rsidRPr="0089335B">
        <w:t xml:space="preserve">Unit </w:t>
      </w:r>
      <w:r>
        <w:t>3</w:t>
      </w:r>
    </w:p>
    <w:p w14:paraId="3A502EC9" w14:textId="77777777" w:rsidR="0089335B" w:rsidRPr="00C711E5" w:rsidRDefault="0089335B" w:rsidP="0089335B">
      <w:pPr>
        <w:pStyle w:val="Heading2"/>
      </w:pPr>
      <w:r w:rsidRPr="00C711E5">
        <w:t>city-state</w:t>
      </w:r>
    </w:p>
    <w:p w14:paraId="311FB1DB" w14:textId="77777777" w:rsidR="0089335B" w:rsidRPr="00FD3522" w:rsidRDefault="0089335B" w:rsidP="0089335B">
      <w:pPr>
        <w:pStyle w:val="ListParagraph"/>
      </w:pPr>
      <w:r w:rsidRPr="00FD3522">
        <w:t>a</w:t>
      </w:r>
      <w:r w:rsidRPr="00FD3522">
        <w:rPr>
          <w:spacing w:val="-8"/>
        </w:rPr>
        <w:t xml:space="preserve"> </w:t>
      </w:r>
      <w:r w:rsidRPr="00FD3522">
        <w:t>self-governing</w:t>
      </w:r>
      <w:r w:rsidRPr="00FD3522">
        <w:rPr>
          <w:spacing w:val="-7"/>
        </w:rPr>
        <w:t xml:space="preserve"> </w:t>
      </w:r>
      <w:r w:rsidRPr="00FD3522">
        <w:t>state</w:t>
      </w:r>
      <w:r w:rsidRPr="00FD3522">
        <w:rPr>
          <w:spacing w:val="-7"/>
        </w:rPr>
        <w:t xml:space="preserve"> </w:t>
      </w:r>
      <w:r w:rsidRPr="00FD3522">
        <w:t>made</w:t>
      </w:r>
      <w:r w:rsidRPr="00FD3522">
        <w:rPr>
          <w:spacing w:val="-7"/>
        </w:rPr>
        <w:t xml:space="preserve"> </w:t>
      </w:r>
      <w:r w:rsidRPr="00FD3522">
        <w:t>up</w:t>
      </w:r>
      <w:r w:rsidRPr="00FD3522">
        <w:rPr>
          <w:spacing w:val="-8"/>
        </w:rPr>
        <w:t xml:space="preserve"> </w:t>
      </w:r>
      <w:r w:rsidRPr="00FD3522">
        <w:t>of</w:t>
      </w:r>
      <w:r w:rsidRPr="00FD3522">
        <w:rPr>
          <w:spacing w:val="-7"/>
        </w:rPr>
        <w:t xml:space="preserve"> </w:t>
      </w:r>
      <w:r w:rsidRPr="00FD3522">
        <w:t>a</w:t>
      </w:r>
      <w:r w:rsidRPr="00FD3522">
        <w:rPr>
          <w:spacing w:val="-7"/>
        </w:rPr>
        <w:t xml:space="preserve"> </w:t>
      </w:r>
      <w:r w:rsidRPr="00FD3522">
        <w:t>city</w:t>
      </w:r>
      <w:r w:rsidRPr="00FD3522">
        <w:rPr>
          <w:spacing w:val="-11"/>
        </w:rPr>
        <w:t xml:space="preserve"> </w:t>
      </w:r>
      <w:r w:rsidRPr="00FD3522">
        <w:t>and</w:t>
      </w:r>
      <w:r w:rsidRPr="00FD3522">
        <w:rPr>
          <w:spacing w:val="-8"/>
        </w:rPr>
        <w:t xml:space="preserve"> </w:t>
      </w:r>
      <w:r w:rsidRPr="00FD3522">
        <w:t>its</w:t>
      </w:r>
      <w:r w:rsidRPr="00FD3522">
        <w:rPr>
          <w:spacing w:val="-7"/>
        </w:rPr>
        <w:t xml:space="preserve"> </w:t>
      </w:r>
      <w:r w:rsidRPr="00FD3522">
        <w:t>surrounding</w:t>
      </w:r>
      <w:r w:rsidRPr="00FD3522">
        <w:rPr>
          <w:spacing w:val="-11"/>
        </w:rPr>
        <w:t xml:space="preserve"> </w:t>
      </w:r>
      <w:r w:rsidRPr="00FD3522">
        <w:t>territory</w:t>
      </w:r>
      <w:r>
        <w:t xml:space="preserve"> </w:t>
      </w:r>
    </w:p>
    <w:tbl>
      <w:tblPr>
        <w:tblW w:w="8675" w:type="dxa"/>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71"/>
        <w:gridCol w:w="6804"/>
      </w:tblGrid>
      <w:tr w:rsidR="0089335B" w:rsidRPr="00FD3522" w14:paraId="7FA80E01" w14:textId="77777777" w:rsidTr="004F5766">
        <w:trPr>
          <w:trHeight w:val="332"/>
        </w:trPr>
        <w:tc>
          <w:tcPr>
            <w:tcW w:w="1871" w:type="dxa"/>
            <w:shd w:val="clear" w:color="auto" w:fill="E6E7E8"/>
          </w:tcPr>
          <w:p w14:paraId="27F6FA6C"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8F1CF3C" w14:textId="77777777" w:rsidR="0089335B" w:rsidRPr="00FD3522" w:rsidRDefault="0089335B" w:rsidP="004F5766">
            <w:pPr>
              <w:pStyle w:val="Tabletext"/>
            </w:pPr>
            <w:r w:rsidRPr="00FD3522">
              <w:t>noun</w:t>
            </w:r>
          </w:p>
        </w:tc>
      </w:tr>
      <w:tr w:rsidR="0089335B" w:rsidRPr="00FD3522" w14:paraId="198AC1DB" w14:textId="77777777" w:rsidTr="004F5766">
        <w:trPr>
          <w:trHeight w:val="332"/>
        </w:trPr>
        <w:tc>
          <w:tcPr>
            <w:tcW w:w="1871" w:type="dxa"/>
            <w:shd w:val="clear" w:color="auto" w:fill="E6E7E8"/>
          </w:tcPr>
          <w:p w14:paraId="6D2E3B11"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219CDB03" w14:textId="77777777" w:rsidR="0089335B" w:rsidRPr="00FD3522" w:rsidRDefault="0089335B" w:rsidP="004F5766">
            <w:pPr>
              <w:pStyle w:val="Tabletext"/>
            </w:pPr>
            <w:r w:rsidRPr="00FD3522">
              <w:t>city-states</w:t>
            </w:r>
          </w:p>
        </w:tc>
      </w:tr>
      <w:tr w:rsidR="0089335B" w:rsidRPr="00FD3522" w14:paraId="432270C3" w14:textId="77777777" w:rsidTr="004F5766">
        <w:trPr>
          <w:trHeight w:val="332"/>
        </w:trPr>
        <w:tc>
          <w:tcPr>
            <w:tcW w:w="1871" w:type="dxa"/>
            <w:shd w:val="clear" w:color="auto" w:fill="E6E7E8"/>
          </w:tcPr>
          <w:p w14:paraId="7B3BB823" w14:textId="77777777" w:rsidR="0089335B" w:rsidRPr="00FD3522" w:rsidRDefault="0089335B" w:rsidP="004F5766">
            <w:pPr>
              <w:pStyle w:val="Tabletextbold"/>
            </w:pPr>
            <w:r w:rsidRPr="00FD3522">
              <w:t>Synonyms:</w:t>
            </w:r>
          </w:p>
        </w:tc>
        <w:tc>
          <w:tcPr>
            <w:tcW w:w="6804" w:type="dxa"/>
            <w:shd w:val="clear" w:color="auto" w:fill="F5F6F6"/>
          </w:tcPr>
          <w:p w14:paraId="3D13FECA" w14:textId="77777777" w:rsidR="0089335B" w:rsidRPr="00FD3522" w:rsidRDefault="0089335B" w:rsidP="004F5766">
            <w:pPr>
              <w:pStyle w:val="Tabletext"/>
            </w:pPr>
            <w:r w:rsidRPr="00FD3522">
              <w:rPr>
                <w:spacing w:val="-7"/>
              </w:rPr>
              <w:t>commonwealth,</w:t>
            </w:r>
            <w:r w:rsidRPr="00FD3522">
              <w:rPr>
                <w:spacing w:val="9"/>
              </w:rPr>
              <w:t xml:space="preserve"> </w:t>
            </w:r>
            <w:r w:rsidRPr="00C711E5">
              <w:t>community</w:t>
            </w:r>
          </w:p>
        </w:tc>
      </w:tr>
      <w:tr w:rsidR="0089335B" w:rsidRPr="00FD3522" w14:paraId="1AD0FCF1" w14:textId="77777777" w:rsidTr="004F5766">
        <w:trPr>
          <w:trHeight w:val="332"/>
        </w:trPr>
        <w:tc>
          <w:tcPr>
            <w:tcW w:w="1871" w:type="dxa"/>
            <w:shd w:val="clear" w:color="auto" w:fill="E6E7E8"/>
          </w:tcPr>
          <w:p w14:paraId="1B4CB977"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973CECA" w14:textId="77777777" w:rsidR="0089335B" w:rsidRPr="00FD3522" w:rsidRDefault="0089335B" w:rsidP="004F5766">
            <w:pPr>
              <w:pStyle w:val="Tabletext"/>
            </w:pPr>
            <w:r w:rsidRPr="00C711E5">
              <w:t>Venice</w:t>
            </w:r>
            <w:r w:rsidRPr="00FD3522">
              <w:rPr>
                <w:spacing w:val="-9"/>
              </w:rPr>
              <w:t xml:space="preserve"> </w:t>
            </w:r>
            <w:r w:rsidRPr="00C711E5">
              <w:t>was</w:t>
            </w:r>
            <w:r w:rsidRPr="00FD3522">
              <w:rPr>
                <w:spacing w:val="-8"/>
              </w:rPr>
              <w:t xml:space="preserve"> </w:t>
            </w:r>
            <w:r w:rsidRPr="00C711E5">
              <w:t>once</w:t>
            </w:r>
            <w:r w:rsidRPr="00FD3522">
              <w:rPr>
                <w:spacing w:val="-8"/>
              </w:rPr>
              <w:t xml:space="preserve"> </w:t>
            </w:r>
            <w:r w:rsidRPr="00C711E5">
              <w:t>a</w:t>
            </w:r>
            <w:r w:rsidRPr="00FD3522">
              <w:rPr>
                <w:spacing w:val="-8"/>
              </w:rPr>
              <w:t xml:space="preserve"> </w:t>
            </w:r>
            <w:r w:rsidRPr="00C711E5">
              <w:t>powerful</w:t>
            </w:r>
            <w:r w:rsidRPr="00FD3522">
              <w:rPr>
                <w:spacing w:val="-8"/>
              </w:rPr>
              <w:t xml:space="preserve"> </w:t>
            </w:r>
            <w:r w:rsidRPr="00C711E5">
              <w:t>city-state.</w:t>
            </w:r>
          </w:p>
        </w:tc>
      </w:tr>
    </w:tbl>
    <w:p w14:paraId="5E84700F" w14:textId="77777777" w:rsidR="0089335B" w:rsidRPr="00C711E5" w:rsidRDefault="0089335B" w:rsidP="0089335B">
      <w:pPr>
        <w:pStyle w:val="Heading2"/>
      </w:pPr>
      <w:r w:rsidRPr="00C711E5">
        <w:t>coercive</w:t>
      </w:r>
    </w:p>
    <w:p w14:paraId="19CBC65E" w14:textId="77777777" w:rsidR="0089335B" w:rsidRPr="00FD3522" w:rsidRDefault="0089335B" w:rsidP="0089335B">
      <w:pPr>
        <w:pStyle w:val="ListParagraph"/>
      </w:pPr>
      <w:r w:rsidRPr="00FD3522">
        <w:t>of or</w:t>
      </w:r>
      <w:r w:rsidRPr="00FD3522">
        <w:rPr>
          <w:spacing w:val="-9"/>
        </w:rPr>
        <w:t xml:space="preserve"> </w:t>
      </w:r>
      <w:r w:rsidRPr="00FD3522">
        <w:t>using</w:t>
      </w:r>
      <w:r w:rsidRPr="00FD3522">
        <w:rPr>
          <w:spacing w:val="-3"/>
        </w:rPr>
        <w:t xml:space="preserve"> </w:t>
      </w:r>
      <w:r w:rsidRPr="00FD3522">
        <w:t>coercion (power</w:t>
      </w:r>
      <w:r w:rsidRPr="00FD3522">
        <w:rPr>
          <w:spacing w:val="-13"/>
        </w:rPr>
        <w:t xml:space="preserve"> </w:t>
      </w:r>
      <w:r w:rsidRPr="00FD3522">
        <w:t>to persuade</w:t>
      </w:r>
      <w:r w:rsidRPr="00FD3522">
        <w:rPr>
          <w:spacing w:val="-3"/>
        </w:rPr>
        <w:t xml:space="preserve"> </w:t>
      </w:r>
      <w:r w:rsidRPr="00FD3522">
        <w:t>someone using</w:t>
      </w:r>
      <w:r w:rsidRPr="00FD3522">
        <w:rPr>
          <w:spacing w:val="-8"/>
        </w:rPr>
        <w:t xml:space="preserve"> </w:t>
      </w:r>
      <w:r w:rsidRPr="00FD3522">
        <w:t>threats or</w:t>
      </w:r>
      <w:r w:rsidRPr="00FD3522">
        <w:rPr>
          <w:spacing w:val="-8"/>
        </w:rPr>
        <w:t xml:space="preserve"> </w:t>
      </w:r>
      <w:r w:rsidRPr="00FD3522">
        <w:t>intimidation)</w:t>
      </w:r>
    </w:p>
    <w:tbl>
      <w:tblPr>
        <w:tblW w:w="8675" w:type="dxa"/>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71"/>
        <w:gridCol w:w="6804"/>
      </w:tblGrid>
      <w:tr w:rsidR="0089335B" w:rsidRPr="00FD3522" w14:paraId="6BC7C223" w14:textId="77777777" w:rsidTr="004F5766">
        <w:trPr>
          <w:trHeight w:val="332"/>
        </w:trPr>
        <w:tc>
          <w:tcPr>
            <w:tcW w:w="1871" w:type="dxa"/>
            <w:shd w:val="clear" w:color="auto" w:fill="E6E7E8"/>
          </w:tcPr>
          <w:p w14:paraId="3985D299"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5DED183D" w14:textId="77777777" w:rsidR="0089335B" w:rsidRPr="00FD3522" w:rsidRDefault="0089335B" w:rsidP="004F5766">
            <w:pPr>
              <w:pStyle w:val="Tabletext"/>
            </w:pPr>
            <w:r w:rsidRPr="00FD3522">
              <w:t>adjective</w:t>
            </w:r>
          </w:p>
        </w:tc>
      </w:tr>
      <w:tr w:rsidR="0089335B" w:rsidRPr="00FD3522" w14:paraId="0F8E8A74" w14:textId="77777777" w:rsidTr="004F5766">
        <w:trPr>
          <w:trHeight w:val="332"/>
        </w:trPr>
        <w:tc>
          <w:tcPr>
            <w:tcW w:w="1871" w:type="dxa"/>
            <w:shd w:val="clear" w:color="auto" w:fill="E6E7E8"/>
          </w:tcPr>
          <w:p w14:paraId="696F9AB8"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798F7528" w14:textId="77777777" w:rsidR="0089335B" w:rsidRPr="00FD3522" w:rsidRDefault="0089335B" w:rsidP="004F5766">
            <w:pPr>
              <w:pStyle w:val="Tabletext"/>
            </w:pPr>
            <w:r w:rsidRPr="00FD3522">
              <w:t>coercively,</w:t>
            </w:r>
            <w:r w:rsidRPr="00FD3522">
              <w:rPr>
                <w:spacing w:val="9"/>
              </w:rPr>
              <w:t xml:space="preserve"> </w:t>
            </w:r>
            <w:r w:rsidRPr="00FD3522">
              <w:rPr>
                <w:spacing w:val="-2"/>
              </w:rPr>
              <w:t>coerciveness</w:t>
            </w:r>
          </w:p>
        </w:tc>
      </w:tr>
      <w:tr w:rsidR="0089335B" w:rsidRPr="00FD3522" w14:paraId="43E23B0D" w14:textId="77777777" w:rsidTr="004F5766">
        <w:trPr>
          <w:trHeight w:val="332"/>
        </w:trPr>
        <w:tc>
          <w:tcPr>
            <w:tcW w:w="1871" w:type="dxa"/>
            <w:shd w:val="clear" w:color="auto" w:fill="E6E7E8"/>
          </w:tcPr>
          <w:p w14:paraId="6A622E9F" w14:textId="77777777" w:rsidR="0089335B" w:rsidRPr="00FD3522" w:rsidRDefault="0089335B" w:rsidP="004F5766">
            <w:pPr>
              <w:pStyle w:val="Tabletextbold"/>
            </w:pPr>
            <w:r w:rsidRPr="00FD3522">
              <w:t>Synonyms:</w:t>
            </w:r>
          </w:p>
        </w:tc>
        <w:tc>
          <w:tcPr>
            <w:tcW w:w="6804" w:type="dxa"/>
            <w:shd w:val="clear" w:color="auto" w:fill="F5F6F6"/>
          </w:tcPr>
          <w:p w14:paraId="53A38997" w14:textId="77777777" w:rsidR="0089335B" w:rsidRPr="00FD3522" w:rsidRDefault="0089335B" w:rsidP="004F5766">
            <w:pPr>
              <w:pStyle w:val="Tabletext"/>
            </w:pPr>
            <w:r w:rsidRPr="00C711E5">
              <w:t>compulsory,</w:t>
            </w:r>
            <w:r w:rsidRPr="00FD3522">
              <w:rPr>
                <w:spacing w:val="-8"/>
              </w:rPr>
              <w:t xml:space="preserve"> </w:t>
            </w:r>
            <w:r w:rsidRPr="00C711E5">
              <w:t>involuntary,</w:t>
            </w:r>
            <w:r w:rsidRPr="00FD3522">
              <w:rPr>
                <w:spacing w:val="-7"/>
              </w:rPr>
              <w:t xml:space="preserve"> </w:t>
            </w:r>
            <w:r w:rsidRPr="00FD3522">
              <w:t>forced</w:t>
            </w:r>
          </w:p>
        </w:tc>
      </w:tr>
      <w:tr w:rsidR="0089335B" w:rsidRPr="00FD3522" w14:paraId="76961D81" w14:textId="77777777" w:rsidTr="004F5766">
        <w:trPr>
          <w:trHeight w:val="332"/>
        </w:trPr>
        <w:tc>
          <w:tcPr>
            <w:tcW w:w="1871" w:type="dxa"/>
            <w:shd w:val="clear" w:color="auto" w:fill="E6E7E8"/>
          </w:tcPr>
          <w:p w14:paraId="5900295A"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763F5468" w14:textId="77777777" w:rsidR="0089335B" w:rsidRPr="00FD3522" w:rsidRDefault="0089335B" w:rsidP="004F5766">
            <w:pPr>
              <w:pStyle w:val="Tabletext"/>
            </w:pPr>
            <w:r w:rsidRPr="00C711E5">
              <w:t>The</w:t>
            </w:r>
            <w:r w:rsidRPr="00FD3522">
              <w:rPr>
                <w:spacing w:val="-3"/>
              </w:rPr>
              <w:t xml:space="preserve"> </w:t>
            </w:r>
            <w:r w:rsidRPr="00C711E5">
              <w:t>cult</w:t>
            </w:r>
            <w:r w:rsidRPr="00FD3522">
              <w:rPr>
                <w:spacing w:val="-3"/>
              </w:rPr>
              <w:t xml:space="preserve"> </w:t>
            </w:r>
            <w:r w:rsidRPr="00C711E5">
              <w:t>leaders</w:t>
            </w:r>
            <w:r w:rsidRPr="00FD3522">
              <w:rPr>
                <w:spacing w:val="-3"/>
              </w:rPr>
              <w:t xml:space="preserve"> </w:t>
            </w:r>
            <w:r w:rsidRPr="00C711E5">
              <w:t>sometimes</w:t>
            </w:r>
            <w:r w:rsidRPr="00FD3522">
              <w:rPr>
                <w:spacing w:val="-3"/>
              </w:rPr>
              <w:t xml:space="preserve"> </w:t>
            </w:r>
            <w:r w:rsidRPr="00C711E5">
              <w:t>used</w:t>
            </w:r>
            <w:r w:rsidRPr="00FD3522">
              <w:rPr>
                <w:spacing w:val="-3"/>
              </w:rPr>
              <w:t xml:space="preserve"> </w:t>
            </w:r>
            <w:r w:rsidRPr="00C711E5">
              <w:t>coercive</w:t>
            </w:r>
            <w:r w:rsidRPr="00FD3522">
              <w:rPr>
                <w:spacing w:val="-3"/>
              </w:rPr>
              <w:t xml:space="preserve"> </w:t>
            </w:r>
            <w:r w:rsidRPr="00C711E5">
              <w:t>methods</w:t>
            </w:r>
            <w:r w:rsidRPr="00FD3522">
              <w:rPr>
                <w:spacing w:val="-7"/>
              </w:rPr>
              <w:t xml:space="preserve"> </w:t>
            </w:r>
            <w:r w:rsidRPr="00C711E5">
              <w:t>to</w:t>
            </w:r>
            <w:r w:rsidRPr="00FD3522">
              <w:rPr>
                <w:spacing w:val="-3"/>
              </w:rPr>
              <w:t xml:space="preserve"> </w:t>
            </w:r>
            <w:r w:rsidRPr="00C711E5">
              <w:t>obtain</w:t>
            </w:r>
            <w:r w:rsidRPr="00FD3522">
              <w:rPr>
                <w:spacing w:val="-3"/>
              </w:rPr>
              <w:t xml:space="preserve"> </w:t>
            </w:r>
            <w:r w:rsidRPr="00FD3522">
              <w:t>recruits.</w:t>
            </w:r>
          </w:p>
        </w:tc>
      </w:tr>
    </w:tbl>
    <w:p w14:paraId="77F6C44A" w14:textId="77777777" w:rsidR="0089335B" w:rsidRPr="00FD3522" w:rsidRDefault="0089335B" w:rsidP="0089335B">
      <w:pPr>
        <w:pStyle w:val="Heading2"/>
      </w:pPr>
      <w:r>
        <w:lastRenderedPageBreak/>
        <w:t>contextualize</w:t>
      </w:r>
    </w:p>
    <w:p w14:paraId="50D53069" w14:textId="77777777" w:rsidR="0089335B" w:rsidRPr="00FD3522" w:rsidRDefault="0089335B" w:rsidP="0089335B">
      <w:pPr>
        <w:pStyle w:val="ListParagraph"/>
      </w:pPr>
      <w:r>
        <w:t>to put into context, or provide a context for; context = the set of circumstances or events in which a particular event occurs; situation</w:t>
      </w:r>
    </w:p>
    <w:tbl>
      <w:tblPr>
        <w:tblW w:w="8675" w:type="dxa"/>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71"/>
        <w:gridCol w:w="6804"/>
      </w:tblGrid>
      <w:tr w:rsidR="0089335B" w:rsidRPr="00FD3522" w14:paraId="5049C4BC" w14:textId="77777777" w:rsidTr="004F5766">
        <w:trPr>
          <w:trHeight w:val="332"/>
        </w:trPr>
        <w:tc>
          <w:tcPr>
            <w:tcW w:w="1871" w:type="dxa"/>
            <w:shd w:val="clear" w:color="auto" w:fill="E6E7E8"/>
          </w:tcPr>
          <w:p w14:paraId="1DAF0AC8"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5F3D5DF1" w14:textId="77777777" w:rsidR="0089335B" w:rsidRPr="00FD3522" w:rsidRDefault="0089335B" w:rsidP="004F5766">
            <w:pPr>
              <w:pStyle w:val="Tabletext"/>
            </w:pPr>
            <w:r>
              <w:t>verb</w:t>
            </w:r>
          </w:p>
        </w:tc>
      </w:tr>
      <w:tr w:rsidR="0089335B" w:rsidRPr="00FD3522" w14:paraId="07A24951" w14:textId="77777777" w:rsidTr="004F5766">
        <w:trPr>
          <w:trHeight w:val="332"/>
        </w:trPr>
        <w:tc>
          <w:tcPr>
            <w:tcW w:w="1871" w:type="dxa"/>
            <w:shd w:val="clear" w:color="auto" w:fill="E6E7E8"/>
          </w:tcPr>
          <w:p w14:paraId="390D4680"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4D566D0C" w14:textId="77777777" w:rsidR="0089335B" w:rsidRPr="00FD3522" w:rsidRDefault="0089335B" w:rsidP="004F5766">
            <w:pPr>
              <w:pStyle w:val="Tabletext"/>
            </w:pPr>
            <w:r>
              <w:t>contextualizes, contextualizing, contextualized, contextualization</w:t>
            </w:r>
          </w:p>
        </w:tc>
      </w:tr>
      <w:tr w:rsidR="0089335B" w:rsidRPr="00FD3522" w14:paraId="75FF9AF7" w14:textId="77777777" w:rsidTr="004F5766">
        <w:trPr>
          <w:trHeight w:val="332"/>
        </w:trPr>
        <w:tc>
          <w:tcPr>
            <w:tcW w:w="1871" w:type="dxa"/>
            <w:shd w:val="clear" w:color="auto" w:fill="E6E7E8"/>
          </w:tcPr>
          <w:p w14:paraId="77E367BD" w14:textId="77777777" w:rsidR="0089335B" w:rsidRPr="00FD3522" w:rsidRDefault="0089335B" w:rsidP="004F5766">
            <w:pPr>
              <w:pStyle w:val="Tabletextbold"/>
            </w:pPr>
            <w:r w:rsidRPr="00FD3522">
              <w:t>Synonyms:</w:t>
            </w:r>
          </w:p>
        </w:tc>
        <w:tc>
          <w:tcPr>
            <w:tcW w:w="6804" w:type="dxa"/>
            <w:shd w:val="clear" w:color="auto" w:fill="F5F6F6"/>
          </w:tcPr>
          <w:p w14:paraId="6A0FAA27" w14:textId="77777777" w:rsidR="0089335B" w:rsidRPr="00FD3522" w:rsidRDefault="0089335B" w:rsidP="004F5766">
            <w:pPr>
              <w:pStyle w:val="Tabletext"/>
            </w:pPr>
            <w:r>
              <w:t>research, consider</w:t>
            </w:r>
          </w:p>
        </w:tc>
      </w:tr>
      <w:tr w:rsidR="0089335B" w:rsidRPr="00FD3522" w14:paraId="1F7AB8D2" w14:textId="77777777" w:rsidTr="004F5766">
        <w:trPr>
          <w:trHeight w:val="332"/>
        </w:trPr>
        <w:tc>
          <w:tcPr>
            <w:tcW w:w="1871" w:type="dxa"/>
            <w:shd w:val="clear" w:color="auto" w:fill="E6E7E8"/>
          </w:tcPr>
          <w:p w14:paraId="69E8FF26"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A9133BE" w14:textId="77777777" w:rsidR="0089335B" w:rsidRPr="00FD3522" w:rsidRDefault="0089335B" w:rsidP="004F5766">
            <w:pPr>
              <w:pStyle w:val="Tabletext"/>
            </w:pPr>
            <w:r>
              <w:t>When I contextualize my grandmother’s decision and consider the difficult circumstances she was in, I can empathize with her better.</w:t>
            </w:r>
          </w:p>
        </w:tc>
      </w:tr>
    </w:tbl>
    <w:p w14:paraId="42111DFD" w14:textId="77777777" w:rsidR="0089335B" w:rsidRPr="00FD3522" w:rsidRDefault="0089335B" w:rsidP="0089335B">
      <w:pPr>
        <w:pStyle w:val="Heading2"/>
      </w:pPr>
      <w:r>
        <w:t xml:space="preserve">  c</w:t>
      </w:r>
      <w:r w:rsidRPr="00FD3522">
        <w:t>uneiform</w:t>
      </w:r>
    </w:p>
    <w:p w14:paraId="25B85A9D" w14:textId="77777777" w:rsidR="0089335B" w:rsidRPr="00FD3522" w:rsidRDefault="0089335B" w:rsidP="0089335B">
      <w:pPr>
        <w:pStyle w:val="ListParagraph"/>
      </w:pPr>
      <w:r w:rsidRPr="00FD3522">
        <w:t>of,</w:t>
      </w:r>
      <w:r w:rsidRPr="00FD3522">
        <w:rPr>
          <w:spacing w:val="-5"/>
        </w:rPr>
        <w:t xml:space="preserve"> </w:t>
      </w:r>
      <w:r w:rsidRPr="00FD3522">
        <w:t>concerning,</w:t>
      </w:r>
      <w:r w:rsidRPr="00FD3522">
        <w:rPr>
          <w:spacing w:val="-5"/>
        </w:rPr>
        <w:t xml:space="preserve"> </w:t>
      </w:r>
      <w:r w:rsidRPr="00FD3522">
        <w:t>or</w:t>
      </w:r>
      <w:r w:rsidRPr="00FD3522">
        <w:rPr>
          <w:spacing w:val="-9"/>
        </w:rPr>
        <w:t xml:space="preserve"> </w:t>
      </w:r>
      <w:r w:rsidRPr="00FD3522">
        <w:t>written</w:t>
      </w:r>
      <w:r w:rsidRPr="00FD3522">
        <w:rPr>
          <w:spacing w:val="-5"/>
        </w:rPr>
        <w:t xml:space="preserve"> </w:t>
      </w:r>
      <w:r w:rsidRPr="00FD3522">
        <w:t>in</w:t>
      </w:r>
      <w:r w:rsidRPr="00FD3522">
        <w:rPr>
          <w:spacing w:val="-5"/>
        </w:rPr>
        <w:t xml:space="preserve"> </w:t>
      </w:r>
      <w:r w:rsidRPr="00FD3522">
        <w:t>wedge-shaped</w:t>
      </w:r>
      <w:r w:rsidRPr="00FD3522">
        <w:rPr>
          <w:spacing w:val="-5"/>
        </w:rPr>
        <w:t xml:space="preserve"> </w:t>
      </w:r>
      <w:r w:rsidRPr="00FD3522">
        <w:t>characters,</w:t>
      </w:r>
      <w:r w:rsidRPr="00FD3522">
        <w:rPr>
          <w:spacing w:val="-5"/>
        </w:rPr>
        <w:t xml:space="preserve"> </w:t>
      </w:r>
      <w:r w:rsidRPr="00FD3522">
        <w:t>as</w:t>
      </w:r>
      <w:r w:rsidRPr="00FD3522">
        <w:rPr>
          <w:spacing w:val="-5"/>
        </w:rPr>
        <w:t xml:space="preserve"> </w:t>
      </w:r>
      <w:r w:rsidRPr="00FD3522">
        <w:t>were</w:t>
      </w:r>
      <w:r w:rsidRPr="00FD3522">
        <w:rPr>
          <w:spacing w:val="-5"/>
        </w:rPr>
        <w:t xml:space="preserve"> </w:t>
      </w:r>
      <w:r w:rsidRPr="00FD3522">
        <w:t>many</w:t>
      </w:r>
      <w:r w:rsidRPr="00FD3522">
        <w:rPr>
          <w:spacing w:val="-9"/>
        </w:rPr>
        <w:t xml:space="preserve"> </w:t>
      </w:r>
      <w:r w:rsidRPr="00FD3522">
        <w:t>languages</w:t>
      </w:r>
      <w:r w:rsidRPr="00FD3522">
        <w:rPr>
          <w:spacing w:val="-5"/>
        </w:rPr>
        <w:t xml:space="preserve"> </w:t>
      </w:r>
      <w:r w:rsidRPr="00FD3522">
        <w:t>of</w:t>
      </w:r>
      <w:r w:rsidRPr="00FD3522">
        <w:rPr>
          <w:spacing w:val="-9"/>
        </w:rPr>
        <w:t xml:space="preserve"> </w:t>
      </w:r>
      <w:r w:rsidRPr="00FD3522">
        <w:t>the</w:t>
      </w:r>
      <w:r w:rsidRPr="00FD3522">
        <w:rPr>
          <w:spacing w:val="-5"/>
        </w:rPr>
        <w:t xml:space="preserve"> </w:t>
      </w:r>
      <w:r w:rsidRPr="00FD3522">
        <w:t>ancient</w:t>
      </w:r>
      <w:r w:rsidRPr="00FD3522">
        <w:rPr>
          <w:spacing w:val="-5"/>
        </w:rPr>
        <w:t xml:space="preserve"> </w:t>
      </w:r>
      <w:r w:rsidRPr="00FD3522">
        <w:t>Near</w:t>
      </w:r>
      <w:r w:rsidRPr="00FD3522">
        <w:rPr>
          <w:spacing w:val="-9"/>
        </w:rPr>
        <w:t xml:space="preserve"> </w:t>
      </w:r>
      <w:r w:rsidRPr="00FD3522">
        <w:t>East,</w:t>
      </w:r>
      <w:r w:rsidRPr="00FD3522">
        <w:rPr>
          <w:spacing w:val="-5"/>
        </w:rPr>
        <w:t xml:space="preserve"> </w:t>
      </w:r>
      <w:r w:rsidRPr="00FD3522">
        <w:t>such</w:t>
      </w:r>
      <w:r w:rsidRPr="00FD3522">
        <w:rPr>
          <w:spacing w:val="-5"/>
        </w:rPr>
        <w:t xml:space="preserve"> </w:t>
      </w:r>
      <w:r w:rsidRPr="00FD3522">
        <w:t>as Sumerian and Babylonian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3322B0DD" w14:textId="77777777" w:rsidTr="004F5766">
        <w:trPr>
          <w:trHeight w:val="332"/>
        </w:trPr>
        <w:tc>
          <w:tcPr>
            <w:tcW w:w="1886" w:type="dxa"/>
            <w:shd w:val="clear" w:color="auto" w:fill="E6E7E8"/>
          </w:tcPr>
          <w:p w14:paraId="2C78FB80"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8551566" w14:textId="77777777" w:rsidR="0089335B" w:rsidRPr="00FD3522" w:rsidRDefault="0089335B" w:rsidP="004F5766">
            <w:pPr>
              <w:pStyle w:val="Tabletext"/>
            </w:pPr>
            <w:r w:rsidRPr="00FD3522">
              <w:t>adjective</w:t>
            </w:r>
          </w:p>
        </w:tc>
      </w:tr>
      <w:tr w:rsidR="0089335B" w:rsidRPr="00FD3522" w14:paraId="6AED6391" w14:textId="77777777" w:rsidTr="004F5766">
        <w:trPr>
          <w:trHeight w:val="332"/>
        </w:trPr>
        <w:tc>
          <w:tcPr>
            <w:tcW w:w="1886" w:type="dxa"/>
            <w:shd w:val="clear" w:color="auto" w:fill="E6E7E8"/>
          </w:tcPr>
          <w:p w14:paraId="54E7DAB6"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5DBE5C72"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0CC77240" w14:textId="77777777" w:rsidTr="004F5766">
        <w:trPr>
          <w:trHeight w:val="332"/>
        </w:trPr>
        <w:tc>
          <w:tcPr>
            <w:tcW w:w="1886" w:type="dxa"/>
            <w:shd w:val="clear" w:color="auto" w:fill="E6E7E8"/>
          </w:tcPr>
          <w:p w14:paraId="3011AFEE" w14:textId="77777777" w:rsidR="0089335B" w:rsidRPr="00FD3522" w:rsidRDefault="0089335B" w:rsidP="004F5766">
            <w:pPr>
              <w:pStyle w:val="Tabletextbold"/>
            </w:pPr>
            <w:r w:rsidRPr="00FD3522">
              <w:t>Synonyms:</w:t>
            </w:r>
          </w:p>
        </w:tc>
        <w:tc>
          <w:tcPr>
            <w:tcW w:w="6804" w:type="dxa"/>
            <w:shd w:val="clear" w:color="auto" w:fill="F5F6F6"/>
          </w:tcPr>
          <w:p w14:paraId="319719D9" w14:textId="77777777" w:rsidR="0089335B" w:rsidRPr="00FD3522" w:rsidRDefault="0089335B" w:rsidP="004F5766">
            <w:pPr>
              <w:pStyle w:val="Tabletext"/>
            </w:pPr>
            <w:r w:rsidRPr="00C711E5">
              <w:t>pictographs,</w:t>
            </w:r>
            <w:r w:rsidRPr="00FD3522">
              <w:rPr>
                <w:spacing w:val="2"/>
              </w:rPr>
              <w:t xml:space="preserve"> </w:t>
            </w:r>
            <w:r w:rsidRPr="00C711E5">
              <w:t>hieroglyphics</w:t>
            </w:r>
          </w:p>
        </w:tc>
      </w:tr>
      <w:tr w:rsidR="0089335B" w:rsidRPr="00FD3522" w14:paraId="108AEA1C" w14:textId="77777777" w:rsidTr="004F5766">
        <w:trPr>
          <w:trHeight w:val="332"/>
        </w:trPr>
        <w:tc>
          <w:tcPr>
            <w:tcW w:w="1886" w:type="dxa"/>
            <w:shd w:val="clear" w:color="auto" w:fill="E6E7E8"/>
          </w:tcPr>
          <w:p w14:paraId="5A76C19D"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8EE7F00" w14:textId="77777777" w:rsidR="0089335B" w:rsidRPr="00FD3522" w:rsidRDefault="0089335B" w:rsidP="004F5766">
            <w:pPr>
              <w:pStyle w:val="Tabletext"/>
            </w:pPr>
            <w:r w:rsidRPr="00C711E5">
              <w:t>A</w:t>
            </w:r>
            <w:r w:rsidRPr="00FD3522">
              <w:rPr>
                <w:spacing w:val="-9"/>
              </w:rPr>
              <w:t xml:space="preserve"> </w:t>
            </w:r>
            <w:r w:rsidRPr="00C711E5">
              <w:t>team</w:t>
            </w:r>
            <w:r w:rsidRPr="00FD3522">
              <w:rPr>
                <w:spacing w:val="-3"/>
              </w:rPr>
              <w:t xml:space="preserve"> </w:t>
            </w:r>
            <w:r w:rsidRPr="00C711E5">
              <w:t>of linguists</w:t>
            </w:r>
            <w:r w:rsidRPr="00FD3522">
              <w:rPr>
                <w:spacing w:val="-3"/>
              </w:rPr>
              <w:t xml:space="preserve"> </w:t>
            </w:r>
            <w:r w:rsidRPr="00C711E5">
              <w:t>are studying</w:t>
            </w:r>
            <w:r w:rsidRPr="00FD3522">
              <w:rPr>
                <w:spacing w:val="-8"/>
              </w:rPr>
              <w:t xml:space="preserve"> </w:t>
            </w:r>
            <w:r w:rsidRPr="00C711E5">
              <w:t>the ancient</w:t>
            </w:r>
            <w:r w:rsidRPr="00FD3522">
              <w:rPr>
                <w:spacing w:val="-3"/>
              </w:rPr>
              <w:t xml:space="preserve"> </w:t>
            </w:r>
            <w:r w:rsidRPr="00C711E5">
              <w:t>cuneiform</w:t>
            </w:r>
            <w:r w:rsidRPr="00FD3522">
              <w:rPr>
                <w:spacing w:val="-9"/>
              </w:rPr>
              <w:t xml:space="preserve"> </w:t>
            </w:r>
            <w:r w:rsidRPr="00C711E5">
              <w:t>texts</w:t>
            </w:r>
            <w:r w:rsidRPr="00FD3522">
              <w:rPr>
                <w:spacing w:val="-3"/>
              </w:rPr>
              <w:t xml:space="preserve"> </w:t>
            </w:r>
            <w:r w:rsidRPr="00C711E5">
              <w:t>in hopes</w:t>
            </w:r>
            <w:r w:rsidRPr="00FD3522">
              <w:rPr>
                <w:spacing w:val="-3"/>
              </w:rPr>
              <w:t xml:space="preserve"> </w:t>
            </w:r>
            <w:r w:rsidRPr="00C711E5">
              <w:t>of</w:t>
            </w:r>
            <w:r w:rsidRPr="00FD3522">
              <w:rPr>
                <w:spacing w:val="-9"/>
              </w:rPr>
              <w:t xml:space="preserve"> </w:t>
            </w:r>
            <w:r w:rsidRPr="00C711E5">
              <w:t>translating</w:t>
            </w:r>
            <w:r w:rsidRPr="00FD3522">
              <w:rPr>
                <w:spacing w:val="-8"/>
              </w:rPr>
              <w:t xml:space="preserve"> </w:t>
            </w:r>
            <w:r w:rsidRPr="00C711E5">
              <w:t>them</w:t>
            </w:r>
            <w:r w:rsidRPr="00FD3522">
              <w:rPr>
                <w:spacing w:val="-3"/>
              </w:rPr>
              <w:t xml:space="preserve"> </w:t>
            </w:r>
            <w:r w:rsidRPr="00FD3522">
              <w:t>into English.</w:t>
            </w:r>
          </w:p>
        </w:tc>
      </w:tr>
    </w:tbl>
    <w:p w14:paraId="7F1AD11B" w14:textId="77777777" w:rsidR="0089335B" w:rsidRPr="00FD3522" w:rsidRDefault="0089335B" w:rsidP="0089335B">
      <w:pPr>
        <w:pStyle w:val="Heading2"/>
      </w:pPr>
      <w:r w:rsidRPr="00FD3522">
        <w:t>divisions</w:t>
      </w:r>
      <w:r w:rsidRPr="00FD3522">
        <w:rPr>
          <w:spacing w:val="-14"/>
        </w:rPr>
        <w:t xml:space="preserve"> </w:t>
      </w:r>
      <w:r w:rsidRPr="00FD3522">
        <w:t>of</w:t>
      </w:r>
      <w:r w:rsidRPr="00FD3522">
        <w:rPr>
          <w:spacing w:val="-13"/>
        </w:rPr>
        <w:t xml:space="preserve"> </w:t>
      </w:r>
      <w:r w:rsidRPr="00FD3522">
        <w:t>labor</w:t>
      </w:r>
    </w:p>
    <w:p w14:paraId="42D4E8FA" w14:textId="77777777" w:rsidR="0089335B" w:rsidRPr="00FD3522" w:rsidRDefault="0089335B" w:rsidP="0089335B">
      <w:pPr>
        <w:pStyle w:val="ListParagraph"/>
      </w:pPr>
      <w:r w:rsidRPr="00FD3522">
        <w:t>the</w:t>
      </w:r>
      <w:r w:rsidRPr="00FD3522">
        <w:rPr>
          <w:spacing w:val="-7"/>
        </w:rPr>
        <w:t xml:space="preserve"> </w:t>
      </w:r>
      <w:r w:rsidRPr="00FD3522">
        <w:t>breakdown</w:t>
      </w:r>
      <w:r w:rsidRPr="00FD3522">
        <w:rPr>
          <w:spacing w:val="-7"/>
        </w:rPr>
        <w:t xml:space="preserve"> </w:t>
      </w:r>
      <w:r w:rsidRPr="00FD3522">
        <w:t>of</w:t>
      </w:r>
      <w:r w:rsidRPr="00FD3522">
        <w:rPr>
          <w:spacing w:val="-7"/>
        </w:rPr>
        <w:t xml:space="preserve"> </w:t>
      </w:r>
      <w:r w:rsidRPr="00FD3522">
        <w:t>labor</w:t>
      </w:r>
      <w:r w:rsidRPr="00FD3522">
        <w:rPr>
          <w:spacing w:val="-11"/>
        </w:rPr>
        <w:t xml:space="preserve"> </w:t>
      </w:r>
      <w:r w:rsidRPr="00FD3522">
        <w:t>into</w:t>
      </w:r>
      <w:r w:rsidRPr="00FD3522">
        <w:rPr>
          <w:spacing w:val="-7"/>
        </w:rPr>
        <w:t xml:space="preserve"> </w:t>
      </w:r>
      <w:r w:rsidRPr="00FD3522">
        <w:t>its</w:t>
      </w:r>
      <w:r w:rsidRPr="00FD3522">
        <w:rPr>
          <w:spacing w:val="-7"/>
        </w:rPr>
        <w:t xml:space="preserve"> </w:t>
      </w:r>
      <w:r w:rsidRPr="00FD3522">
        <w:t>components</w:t>
      </w:r>
      <w:r w:rsidRPr="00FD3522">
        <w:rPr>
          <w:spacing w:val="-7"/>
        </w:rPr>
        <w:t xml:space="preserve"> </w:t>
      </w:r>
      <w:r w:rsidRPr="00FD3522">
        <w:t>and</w:t>
      </w:r>
      <w:r w:rsidRPr="00FD3522">
        <w:rPr>
          <w:spacing w:val="-11"/>
        </w:rPr>
        <w:t xml:space="preserve"> </w:t>
      </w:r>
      <w:r w:rsidRPr="00FD3522">
        <w:t>their</w:t>
      </w:r>
      <w:r w:rsidRPr="00FD3522">
        <w:rPr>
          <w:spacing w:val="-11"/>
        </w:rPr>
        <w:t xml:space="preserve"> </w:t>
      </w:r>
      <w:r w:rsidRPr="00FD3522">
        <w:t>distribution</w:t>
      </w:r>
      <w:r w:rsidRPr="00FD3522">
        <w:rPr>
          <w:spacing w:val="-7"/>
        </w:rPr>
        <w:t xml:space="preserve"> </w:t>
      </w:r>
      <w:r w:rsidRPr="00FD3522">
        <w:t>among</w:t>
      </w:r>
      <w:r w:rsidRPr="00FD3522">
        <w:rPr>
          <w:spacing w:val="-7"/>
        </w:rPr>
        <w:t xml:space="preserve"> </w:t>
      </w:r>
      <w:r w:rsidRPr="00FD3522">
        <w:t>different</w:t>
      </w:r>
      <w:r w:rsidRPr="00FD3522">
        <w:rPr>
          <w:spacing w:val="-7"/>
        </w:rPr>
        <w:t xml:space="preserve"> </w:t>
      </w:r>
      <w:r w:rsidRPr="00FD3522">
        <w:t>persons,</w:t>
      </w:r>
      <w:r w:rsidRPr="00FD3522">
        <w:rPr>
          <w:spacing w:val="-7"/>
        </w:rPr>
        <w:t xml:space="preserve"> </w:t>
      </w:r>
      <w:r w:rsidRPr="00FD3522">
        <w:t>groups,</w:t>
      </w:r>
      <w:r w:rsidRPr="00FD3522">
        <w:rPr>
          <w:spacing w:val="-7"/>
        </w:rPr>
        <w:t xml:space="preserve"> </w:t>
      </w:r>
      <w:r w:rsidRPr="00FD3522">
        <w:t>or</w:t>
      </w:r>
      <w:r w:rsidRPr="00FD3522">
        <w:rPr>
          <w:spacing w:val="-11"/>
        </w:rPr>
        <w:t xml:space="preserve"> </w:t>
      </w:r>
      <w:r w:rsidRPr="00FD3522">
        <w:t>machines</w:t>
      </w:r>
      <w:r w:rsidRPr="00FD3522">
        <w:rPr>
          <w:spacing w:val="-11"/>
        </w:rPr>
        <w:t xml:space="preserve"> </w:t>
      </w:r>
      <w:r w:rsidRPr="00FD3522">
        <w:t>to increase productive efficiency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14D4CF29" w14:textId="77777777" w:rsidTr="004F5766">
        <w:trPr>
          <w:trHeight w:val="332"/>
        </w:trPr>
        <w:tc>
          <w:tcPr>
            <w:tcW w:w="1886" w:type="dxa"/>
            <w:shd w:val="clear" w:color="auto" w:fill="E6E7E8"/>
          </w:tcPr>
          <w:p w14:paraId="7CFA9582"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446A280" w14:textId="77777777" w:rsidR="0089335B" w:rsidRPr="00FD3522" w:rsidRDefault="0089335B" w:rsidP="004F5766">
            <w:pPr>
              <w:pStyle w:val="Tabletext"/>
            </w:pPr>
            <w:r w:rsidRPr="00FD3522">
              <w:t>noun</w:t>
            </w:r>
          </w:p>
        </w:tc>
      </w:tr>
      <w:tr w:rsidR="0089335B" w:rsidRPr="00FD3522" w14:paraId="648E6B64" w14:textId="77777777" w:rsidTr="004F5766">
        <w:trPr>
          <w:trHeight w:val="332"/>
        </w:trPr>
        <w:tc>
          <w:tcPr>
            <w:tcW w:w="1886" w:type="dxa"/>
            <w:shd w:val="clear" w:color="auto" w:fill="E6E7E8"/>
          </w:tcPr>
          <w:p w14:paraId="431C1663"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27939A2D" w14:textId="77777777" w:rsidR="0089335B" w:rsidRPr="00FD3522" w:rsidRDefault="0089335B" w:rsidP="004F5766">
            <w:pPr>
              <w:pStyle w:val="Tabletext"/>
              <w:ind w:right="2320"/>
            </w:pPr>
            <w:r w:rsidRPr="00FD3522">
              <w:t>division</w:t>
            </w:r>
            <w:r w:rsidRPr="00FD3522">
              <w:rPr>
                <w:spacing w:val="-13"/>
              </w:rPr>
              <w:t xml:space="preserve"> </w:t>
            </w:r>
            <w:r w:rsidRPr="00FD3522">
              <w:t>of</w:t>
            </w:r>
            <w:r w:rsidRPr="00FD3522">
              <w:rPr>
                <w:spacing w:val="-13"/>
              </w:rPr>
              <w:t xml:space="preserve"> </w:t>
            </w:r>
            <w:r w:rsidRPr="00C711E5">
              <w:t>labor</w:t>
            </w:r>
          </w:p>
        </w:tc>
      </w:tr>
      <w:tr w:rsidR="0089335B" w:rsidRPr="00FD3522" w14:paraId="02F6AB34" w14:textId="77777777" w:rsidTr="004F5766">
        <w:trPr>
          <w:trHeight w:val="332"/>
        </w:trPr>
        <w:tc>
          <w:tcPr>
            <w:tcW w:w="1886" w:type="dxa"/>
            <w:shd w:val="clear" w:color="auto" w:fill="E6E7E8"/>
          </w:tcPr>
          <w:p w14:paraId="46BABA43" w14:textId="77777777" w:rsidR="0089335B" w:rsidRPr="00FD3522" w:rsidRDefault="0089335B" w:rsidP="004F5766">
            <w:pPr>
              <w:pStyle w:val="Tabletextbold"/>
            </w:pPr>
            <w:r w:rsidRPr="00FD3522">
              <w:t>Synonyms:</w:t>
            </w:r>
          </w:p>
        </w:tc>
        <w:tc>
          <w:tcPr>
            <w:tcW w:w="6804" w:type="dxa"/>
            <w:shd w:val="clear" w:color="auto" w:fill="F5F6F6"/>
          </w:tcPr>
          <w:p w14:paraId="04887B81" w14:textId="77777777" w:rsidR="0089335B" w:rsidRPr="00FD3522" w:rsidRDefault="0089335B" w:rsidP="004F5766">
            <w:pPr>
              <w:pStyle w:val="Tabletext"/>
            </w:pPr>
            <w:r w:rsidRPr="00FD3522">
              <w:t>delegate</w:t>
            </w:r>
          </w:p>
        </w:tc>
      </w:tr>
      <w:tr w:rsidR="0089335B" w:rsidRPr="00FD3522" w14:paraId="3EA51E74" w14:textId="77777777" w:rsidTr="004F5766">
        <w:trPr>
          <w:trHeight w:val="332"/>
        </w:trPr>
        <w:tc>
          <w:tcPr>
            <w:tcW w:w="1886" w:type="dxa"/>
            <w:shd w:val="clear" w:color="auto" w:fill="E6E7E8"/>
          </w:tcPr>
          <w:p w14:paraId="4C12AB3A"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033FB8E7" w14:textId="77777777" w:rsidR="0089335B" w:rsidRPr="00FD3522" w:rsidRDefault="0089335B" w:rsidP="004F5766">
            <w:pPr>
              <w:pStyle w:val="Tabletext"/>
            </w:pPr>
            <w:r w:rsidRPr="00C711E5">
              <w:t>After</w:t>
            </w:r>
            <w:r w:rsidRPr="00FD3522">
              <w:rPr>
                <w:spacing w:val="-9"/>
              </w:rPr>
              <w:t xml:space="preserve"> </w:t>
            </w:r>
            <w:r w:rsidRPr="00C711E5">
              <w:t>implementing</w:t>
            </w:r>
            <w:r w:rsidRPr="00FD3522">
              <w:rPr>
                <w:spacing w:val="-3"/>
              </w:rPr>
              <w:t xml:space="preserve"> </w:t>
            </w:r>
            <w:r w:rsidRPr="00C711E5">
              <w:t>divisions of labor,</w:t>
            </w:r>
            <w:r w:rsidRPr="00FD3522">
              <w:rPr>
                <w:spacing w:val="-8"/>
              </w:rPr>
              <w:t xml:space="preserve"> </w:t>
            </w:r>
            <w:r w:rsidRPr="00C711E5">
              <w:t>the</w:t>
            </w:r>
            <w:r w:rsidRPr="00FD3522">
              <w:rPr>
                <w:spacing w:val="-3"/>
              </w:rPr>
              <w:t xml:space="preserve"> </w:t>
            </w:r>
            <w:r w:rsidRPr="00C711E5">
              <w:t>company</w:t>
            </w:r>
            <w:r w:rsidRPr="00FD3522">
              <w:rPr>
                <w:spacing w:val="-9"/>
              </w:rPr>
              <w:t xml:space="preserve"> </w:t>
            </w:r>
            <w:r w:rsidRPr="00C711E5">
              <w:t>became</w:t>
            </w:r>
            <w:r w:rsidRPr="00FD3522">
              <w:rPr>
                <w:spacing w:val="-3"/>
              </w:rPr>
              <w:t xml:space="preserve"> </w:t>
            </w:r>
            <w:r w:rsidRPr="00C711E5">
              <w:t>more efficient at</w:t>
            </w:r>
            <w:r w:rsidRPr="00FD3522">
              <w:rPr>
                <w:spacing w:val="-3"/>
              </w:rPr>
              <w:t xml:space="preserve"> </w:t>
            </w:r>
            <w:r w:rsidRPr="00C711E5">
              <w:t>producing products in a</w:t>
            </w:r>
            <w:r w:rsidRPr="00FD3522">
              <w:rPr>
                <w:spacing w:val="-8"/>
              </w:rPr>
              <w:t xml:space="preserve"> </w:t>
            </w:r>
            <w:r w:rsidRPr="00C711E5">
              <w:t>timely</w:t>
            </w:r>
            <w:r w:rsidRPr="00FD3522">
              <w:rPr>
                <w:spacing w:val="-8"/>
              </w:rPr>
              <w:t xml:space="preserve"> </w:t>
            </w:r>
            <w:r w:rsidRPr="00FD3522">
              <w:t>manner.</w:t>
            </w:r>
          </w:p>
        </w:tc>
      </w:tr>
    </w:tbl>
    <w:p w14:paraId="5F8E2C3F" w14:textId="77777777" w:rsidR="0089335B" w:rsidRPr="00C711E5" w:rsidRDefault="0089335B" w:rsidP="0089335B">
      <w:pPr>
        <w:pStyle w:val="Heading2"/>
      </w:pPr>
      <w:r w:rsidRPr="00C711E5">
        <w:t>dynasty</w:t>
      </w:r>
    </w:p>
    <w:p w14:paraId="6C445123" w14:textId="77777777" w:rsidR="0089335B" w:rsidRPr="00FD3522" w:rsidRDefault="0089335B" w:rsidP="0089335B">
      <w:pPr>
        <w:pStyle w:val="ListParagraph"/>
      </w:pPr>
      <w:r w:rsidRPr="00FD3522">
        <w:t>a</w:t>
      </w:r>
      <w:r w:rsidRPr="00FD3522">
        <w:rPr>
          <w:spacing w:val="-3"/>
        </w:rPr>
        <w:t xml:space="preserve"> </w:t>
      </w:r>
      <w:r w:rsidRPr="00FD3522">
        <w:t>succession,</w:t>
      </w:r>
      <w:r w:rsidRPr="00FD3522">
        <w:rPr>
          <w:spacing w:val="-3"/>
        </w:rPr>
        <w:t xml:space="preserve"> </w:t>
      </w:r>
      <w:r w:rsidRPr="00FD3522">
        <w:t>lasting</w:t>
      </w:r>
      <w:r w:rsidRPr="00FD3522">
        <w:rPr>
          <w:spacing w:val="-3"/>
        </w:rPr>
        <w:t xml:space="preserve"> </w:t>
      </w:r>
      <w:r w:rsidRPr="00FD3522">
        <w:t>several</w:t>
      </w:r>
      <w:r w:rsidRPr="00FD3522">
        <w:rPr>
          <w:spacing w:val="-3"/>
        </w:rPr>
        <w:t xml:space="preserve"> </w:t>
      </w:r>
      <w:r w:rsidRPr="00FD3522">
        <w:t>generations,</w:t>
      </w:r>
      <w:r w:rsidRPr="00FD3522">
        <w:rPr>
          <w:spacing w:val="-3"/>
        </w:rPr>
        <w:t xml:space="preserve"> </w:t>
      </w:r>
      <w:r w:rsidRPr="00FD3522">
        <w:t>of</w:t>
      </w:r>
      <w:r w:rsidRPr="00FD3522">
        <w:rPr>
          <w:spacing w:val="-3"/>
        </w:rPr>
        <w:t xml:space="preserve"> </w:t>
      </w:r>
      <w:r w:rsidRPr="00FD3522">
        <w:t>rulers</w:t>
      </w:r>
      <w:r w:rsidRPr="00FD3522">
        <w:rPr>
          <w:spacing w:val="-3"/>
        </w:rPr>
        <w:t xml:space="preserve"> </w:t>
      </w:r>
      <w:r w:rsidRPr="00FD3522">
        <w:t>from</w:t>
      </w:r>
      <w:r w:rsidRPr="00FD3522">
        <w:rPr>
          <w:spacing w:val="-7"/>
        </w:rPr>
        <w:t xml:space="preserve"> </w:t>
      </w:r>
      <w:r w:rsidRPr="00FD3522">
        <w:t>the</w:t>
      </w:r>
      <w:r w:rsidRPr="00FD3522">
        <w:rPr>
          <w:spacing w:val="-3"/>
        </w:rPr>
        <w:t xml:space="preserve"> </w:t>
      </w:r>
      <w:r w:rsidRPr="00FD3522">
        <w:t>same</w:t>
      </w:r>
      <w:r w:rsidRPr="00FD3522">
        <w:rPr>
          <w:spacing w:val="-3"/>
        </w:rPr>
        <w:t xml:space="preserve"> </w:t>
      </w:r>
      <w:r w:rsidRPr="00FD3522">
        <w:t>family</w:t>
      </w:r>
      <w:r w:rsidRPr="00FD3522">
        <w:rPr>
          <w:spacing w:val="-8"/>
        </w:rPr>
        <w:t xml:space="preserve"> </w:t>
      </w:r>
      <w:r w:rsidRPr="00FD3522">
        <w:t>or</w:t>
      </w:r>
      <w:r w:rsidRPr="00FD3522">
        <w:rPr>
          <w:spacing w:val="-7"/>
        </w:rPr>
        <w:t xml:space="preserve"> </w:t>
      </w:r>
      <w:r w:rsidRPr="00FD3522">
        <w:t>group</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1884594A" w14:textId="77777777" w:rsidTr="004F5766">
        <w:trPr>
          <w:trHeight w:val="332"/>
        </w:trPr>
        <w:tc>
          <w:tcPr>
            <w:tcW w:w="1886" w:type="dxa"/>
            <w:shd w:val="clear" w:color="auto" w:fill="E6E7E8"/>
          </w:tcPr>
          <w:p w14:paraId="13E9AD45"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6A8E5CB" w14:textId="77777777" w:rsidR="0089335B" w:rsidRPr="00FD3522" w:rsidRDefault="0089335B" w:rsidP="004F5766">
            <w:pPr>
              <w:pStyle w:val="Tabletext"/>
              <w:ind w:left="492" w:hanging="379"/>
            </w:pPr>
            <w:r w:rsidRPr="00FD3522">
              <w:t>noun</w:t>
            </w:r>
          </w:p>
        </w:tc>
      </w:tr>
      <w:tr w:rsidR="0089335B" w:rsidRPr="00FD3522" w14:paraId="097C3D40" w14:textId="77777777" w:rsidTr="004F5766">
        <w:trPr>
          <w:trHeight w:val="332"/>
        </w:trPr>
        <w:tc>
          <w:tcPr>
            <w:tcW w:w="1886" w:type="dxa"/>
            <w:shd w:val="clear" w:color="auto" w:fill="E6E7E8"/>
          </w:tcPr>
          <w:p w14:paraId="28623CBB"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5BC0AB66" w14:textId="77777777" w:rsidR="0089335B" w:rsidRPr="00FD3522" w:rsidRDefault="0089335B" w:rsidP="004F5766">
            <w:pPr>
              <w:pStyle w:val="Tabletext"/>
            </w:pPr>
            <w:r w:rsidRPr="00C711E5">
              <w:t>dynasties,</w:t>
            </w:r>
            <w:r w:rsidRPr="00FD3522">
              <w:t xml:space="preserve"> </w:t>
            </w:r>
            <w:r w:rsidRPr="00C711E5">
              <w:t>dynastic,</w:t>
            </w:r>
            <w:r w:rsidRPr="00FD3522">
              <w:t xml:space="preserve"> dynastically</w:t>
            </w:r>
          </w:p>
        </w:tc>
      </w:tr>
      <w:tr w:rsidR="0089335B" w:rsidRPr="00FD3522" w14:paraId="58590093" w14:textId="77777777" w:rsidTr="004F5766">
        <w:trPr>
          <w:trHeight w:val="332"/>
        </w:trPr>
        <w:tc>
          <w:tcPr>
            <w:tcW w:w="1886" w:type="dxa"/>
            <w:shd w:val="clear" w:color="auto" w:fill="E6E7E8"/>
          </w:tcPr>
          <w:p w14:paraId="7E4687E1" w14:textId="77777777" w:rsidR="0089335B" w:rsidRPr="00FD3522" w:rsidRDefault="0089335B" w:rsidP="004F5766">
            <w:pPr>
              <w:pStyle w:val="Tabletextbold"/>
            </w:pPr>
            <w:r w:rsidRPr="00FD3522">
              <w:t>Synonyms:</w:t>
            </w:r>
          </w:p>
        </w:tc>
        <w:tc>
          <w:tcPr>
            <w:tcW w:w="6804" w:type="dxa"/>
            <w:shd w:val="clear" w:color="auto" w:fill="F5F6F6"/>
          </w:tcPr>
          <w:p w14:paraId="72D7B573" w14:textId="77777777" w:rsidR="0089335B" w:rsidRPr="00FD3522" w:rsidRDefault="0089335B" w:rsidP="004F5766">
            <w:pPr>
              <w:pStyle w:val="Tabletext"/>
            </w:pPr>
            <w:r w:rsidRPr="00FD3522">
              <w:rPr>
                <w:spacing w:val="-6"/>
              </w:rPr>
              <w:t>empire,</w:t>
            </w:r>
            <w:r w:rsidRPr="00C711E5">
              <w:t xml:space="preserve"> regime</w:t>
            </w:r>
          </w:p>
        </w:tc>
      </w:tr>
      <w:tr w:rsidR="0089335B" w:rsidRPr="00FD3522" w14:paraId="6904B820" w14:textId="77777777" w:rsidTr="004F5766">
        <w:trPr>
          <w:trHeight w:val="547"/>
        </w:trPr>
        <w:tc>
          <w:tcPr>
            <w:tcW w:w="1886" w:type="dxa"/>
            <w:shd w:val="clear" w:color="auto" w:fill="E6E7E8"/>
          </w:tcPr>
          <w:p w14:paraId="6977F4B8"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39F43792" w14:textId="77777777" w:rsidR="0089335B" w:rsidRPr="00FD3522" w:rsidRDefault="0089335B" w:rsidP="004F5766">
            <w:pPr>
              <w:pStyle w:val="Tabletext"/>
            </w:pPr>
            <w:r w:rsidRPr="00C711E5">
              <w:t>The 800-year</w:t>
            </w:r>
            <w:r w:rsidRPr="00FD3522">
              <w:rPr>
                <w:spacing w:val="-8"/>
              </w:rPr>
              <w:t xml:space="preserve"> </w:t>
            </w:r>
            <w:r w:rsidRPr="00C711E5">
              <w:t>dynasty</w:t>
            </w:r>
            <w:r w:rsidRPr="00FD3522">
              <w:rPr>
                <w:spacing w:val="-8"/>
              </w:rPr>
              <w:t xml:space="preserve"> </w:t>
            </w:r>
            <w:r w:rsidRPr="00C711E5">
              <w:t>came</w:t>
            </w:r>
            <w:r w:rsidRPr="00FD3522">
              <w:rPr>
                <w:spacing w:val="-8"/>
              </w:rPr>
              <w:t xml:space="preserve"> </w:t>
            </w:r>
            <w:r w:rsidRPr="00C711E5">
              <w:t>to an end when rebel forces attacked</w:t>
            </w:r>
            <w:r w:rsidRPr="00FD3522">
              <w:rPr>
                <w:spacing w:val="-8"/>
              </w:rPr>
              <w:t xml:space="preserve"> </w:t>
            </w:r>
            <w:r w:rsidRPr="00C711E5">
              <w:t>the royal palace, killing</w:t>
            </w:r>
            <w:r w:rsidRPr="00FD3522">
              <w:rPr>
                <w:spacing w:val="-8"/>
              </w:rPr>
              <w:t xml:space="preserve"> </w:t>
            </w:r>
            <w:r w:rsidRPr="00C711E5">
              <w:t>the last of</w:t>
            </w:r>
            <w:r w:rsidRPr="00FD3522">
              <w:rPr>
                <w:spacing w:val="-8"/>
              </w:rPr>
              <w:t xml:space="preserve"> </w:t>
            </w:r>
            <w:r w:rsidRPr="00FD3522">
              <w:t xml:space="preserve">the imperial </w:t>
            </w:r>
            <w:r w:rsidRPr="00FD3522">
              <w:rPr>
                <w:spacing w:val="-2"/>
              </w:rPr>
              <w:t>family.</w:t>
            </w:r>
          </w:p>
        </w:tc>
      </w:tr>
    </w:tbl>
    <w:p w14:paraId="30BF401F" w14:textId="77777777" w:rsidR="00EB425B" w:rsidRDefault="0089335B" w:rsidP="0089335B">
      <w:pPr>
        <w:pStyle w:val="Heading2"/>
      </w:pPr>
      <w:r w:rsidRPr="00C711E5">
        <w:t xml:space="preserve"> </w:t>
      </w:r>
    </w:p>
    <w:p w14:paraId="3D00700C" w14:textId="77777777" w:rsidR="00EB425B" w:rsidRDefault="00EB425B">
      <w:pPr>
        <w:spacing w:after="0"/>
        <w:rPr>
          <w:rFonts w:eastAsiaTheme="majorEastAsia"/>
          <w:b/>
          <w:bCs/>
          <w:color w:val="000000" w:themeColor="text1"/>
          <w:sz w:val="24"/>
          <w:szCs w:val="24"/>
        </w:rPr>
      </w:pPr>
      <w:r>
        <w:br w:type="page"/>
      </w:r>
    </w:p>
    <w:p w14:paraId="75188687" w14:textId="340B9FDB" w:rsidR="0089335B" w:rsidRPr="00C711E5" w:rsidRDefault="0089335B" w:rsidP="0089335B">
      <w:pPr>
        <w:pStyle w:val="Heading2"/>
      </w:pPr>
      <w:r w:rsidRPr="00C711E5">
        <w:lastRenderedPageBreak/>
        <w:t xml:space="preserve"> elite</w:t>
      </w:r>
    </w:p>
    <w:p w14:paraId="48EDE041" w14:textId="77777777" w:rsidR="0089335B" w:rsidRPr="00FD3522" w:rsidRDefault="0089335B" w:rsidP="0089335B">
      <w:pPr>
        <w:pStyle w:val="ListParagraph"/>
      </w:pPr>
      <w:r w:rsidRPr="00FD3522">
        <w:t>those</w:t>
      </w:r>
      <w:r w:rsidRPr="00FD3522">
        <w:rPr>
          <w:spacing w:val="-6"/>
        </w:rPr>
        <w:t xml:space="preserve"> </w:t>
      </w:r>
      <w:r w:rsidRPr="00FD3522">
        <w:t>having</w:t>
      </w:r>
      <w:r w:rsidRPr="00FD3522">
        <w:rPr>
          <w:spacing w:val="-10"/>
        </w:rPr>
        <w:t xml:space="preserve"> </w:t>
      </w:r>
      <w:r w:rsidRPr="00FD3522">
        <w:t>the</w:t>
      </w:r>
      <w:r w:rsidRPr="00FD3522">
        <w:rPr>
          <w:spacing w:val="-6"/>
        </w:rPr>
        <w:t xml:space="preserve"> </w:t>
      </w:r>
      <w:r w:rsidRPr="00FD3522">
        <w:t>greatest</w:t>
      </w:r>
      <w:r w:rsidRPr="00FD3522">
        <w:rPr>
          <w:spacing w:val="-5"/>
        </w:rPr>
        <w:t xml:space="preserve"> </w:t>
      </w:r>
      <w:r w:rsidRPr="00FD3522">
        <w:t>authority</w:t>
      </w:r>
      <w:r w:rsidRPr="00FD3522">
        <w:rPr>
          <w:spacing w:val="-10"/>
        </w:rPr>
        <w:t xml:space="preserve"> </w:t>
      </w:r>
      <w:r w:rsidRPr="00FD3522">
        <w:t>or</w:t>
      </w:r>
      <w:r w:rsidRPr="00FD3522">
        <w:rPr>
          <w:spacing w:val="-10"/>
        </w:rPr>
        <w:t xml:space="preserve"> </w:t>
      </w:r>
      <w:r w:rsidRPr="00FD3522">
        <w:t>privilege</w:t>
      </w:r>
      <w:r w:rsidRPr="00FD3522">
        <w:rPr>
          <w:spacing w:val="-6"/>
        </w:rPr>
        <w:t xml:space="preserve"> </w:t>
      </w:r>
      <w:r w:rsidRPr="00FD3522">
        <w:t>or</w:t>
      </w:r>
      <w:r w:rsidRPr="00FD3522">
        <w:rPr>
          <w:spacing w:val="-10"/>
        </w:rPr>
        <w:t xml:space="preserve"> </w:t>
      </w:r>
      <w:r w:rsidRPr="00FD3522">
        <w:t>highest</w:t>
      </w:r>
      <w:r w:rsidRPr="00FD3522">
        <w:rPr>
          <w:spacing w:val="-6"/>
        </w:rPr>
        <w:t xml:space="preserve"> </w:t>
      </w:r>
      <w:r w:rsidRPr="00FD3522">
        <w:t>status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3679D364" w14:textId="77777777" w:rsidTr="004F5766">
        <w:trPr>
          <w:trHeight w:val="332"/>
        </w:trPr>
        <w:tc>
          <w:tcPr>
            <w:tcW w:w="1886" w:type="dxa"/>
            <w:shd w:val="clear" w:color="auto" w:fill="E6E7E8"/>
          </w:tcPr>
          <w:p w14:paraId="68C0F727"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DD66F54" w14:textId="77777777" w:rsidR="0089335B" w:rsidRPr="00FD3522" w:rsidRDefault="0089335B" w:rsidP="004F5766">
            <w:pPr>
              <w:pStyle w:val="Tabletext"/>
            </w:pPr>
            <w:r w:rsidRPr="00FD3522">
              <w:t>noun</w:t>
            </w:r>
          </w:p>
        </w:tc>
      </w:tr>
      <w:tr w:rsidR="0089335B" w:rsidRPr="00FD3522" w14:paraId="10F92FD9" w14:textId="77777777" w:rsidTr="004F5766">
        <w:trPr>
          <w:trHeight w:val="332"/>
        </w:trPr>
        <w:tc>
          <w:tcPr>
            <w:tcW w:w="1886" w:type="dxa"/>
            <w:shd w:val="clear" w:color="auto" w:fill="E6E7E8"/>
          </w:tcPr>
          <w:p w14:paraId="7AAF700D"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376AA2ED" w14:textId="77777777" w:rsidR="0089335B" w:rsidRPr="00FD3522" w:rsidRDefault="0089335B" w:rsidP="004F5766">
            <w:pPr>
              <w:pStyle w:val="Tabletext"/>
            </w:pPr>
            <w:r w:rsidRPr="00FD3522">
              <w:t>elites</w:t>
            </w:r>
          </w:p>
        </w:tc>
      </w:tr>
      <w:tr w:rsidR="0089335B" w:rsidRPr="00FD3522" w14:paraId="555CFD63" w14:textId="77777777" w:rsidTr="004F5766">
        <w:trPr>
          <w:trHeight w:val="332"/>
        </w:trPr>
        <w:tc>
          <w:tcPr>
            <w:tcW w:w="1886" w:type="dxa"/>
            <w:shd w:val="clear" w:color="auto" w:fill="E6E7E8"/>
          </w:tcPr>
          <w:p w14:paraId="42AD51D4" w14:textId="77777777" w:rsidR="0089335B" w:rsidRPr="00FD3522" w:rsidRDefault="0089335B" w:rsidP="004F5766">
            <w:pPr>
              <w:pStyle w:val="Tabletextbold"/>
            </w:pPr>
            <w:r w:rsidRPr="00FD3522">
              <w:t>Synonyms:</w:t>
            </w:r>
          </w:p>
        </w:tc>
        <w:tc>
          <w:tcPr>
            <w:tcW w:w="6804" w:type="dxa"/>
            <w:shd w:val="clear" w:color="auto" w:fill="F5F6F6"/>
          </w:tcPr>
          <w:p w14:paraId="0E28FC20" w14:textId="77777777" w:rsidR="0089335B" w:rsidRPr="00FD3522" w:rsidRDefault="0089335B" w:rsidP="004F5766">
            <w:pPr>
              <w:pStyle w:val="Tabletext"/>
            </w:pPr>
            <w:r w:rsidRPr="00FD3522">
              <w:rPr>
                <w:spacing w:val="-2"/>
              </w:rPr>
              <w:t>aristocrats,</w:t>
            </w:r>
            <w:r w:rsidRPr="00FD3522">
              <w:t xml:space="preserve"> </w:t>
            </w:r>
            <w:r w:rsidRPr="00FD3522">
              <w:rPr>
                <w:spacing w:val="-2"/>
              </w:rPr>
              <w:t>nobility</w:t>
            </w:r>
          </w:p>
        </w:tc>
      </w:tr>
      <w:tr w:rsidR="0089335B" w:rsidRPr="00FD3522" w14:paraId="348B6E27" w14:textId="77777777" w:rsidTr="004F5766">
        <w:trPr>
          <w:trHeight w:val="332"/>
        </w:trPr>
        <w:tc>
          <w:tcPr>
            <w:tcW w:w="1886" w:type="dxa"/>
            <w:shd w:val="clear" w:color="auto" w:fill="E6E7E8"/>
          </w:tcPr>
          <w:p w14:paraId="6B71ADC8"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0324C44D" w14:textId="77777777" w:rsidR="0089335B" w:rsidRPr="00FD3522" w:rsidRDefault="0089335B" w:rsidP="004F5766">
            <w:pPr>
              <w:pStyle w:val="Tabletext"/>
            </w:pPr>
            <w:r w:rsidRPr="00C711E5">
              <w:t>The</w:t>
            </w:r>
            <w:r w:rsidRPr="00FD3522">
              <w:rPr>
                <w:spacing w:val="-9"/>
              </w:rPr>
              <w:t xml:space="preserve"> </w:t>
            </w:r>
            <w:r w:rsidRPr="00C711E5">
              <w:t>posh</w:t>
            </w:r>
            <w:r w:rsidRPr="00FD3522">
              <w:rPr>
                <w:spacing w:val="-8"/>
              </w:rPr>
              <w:t xml:space="preserve"> </w:t>
            </w:r>
            <w:r w:rsidRPr="00C711E5">
              <w:t>(fancy)</w:t>
            </w:r>
            <w:r w:rsidRPr="00FD3522">
              <w:rPr>
                <w:spacing w:val="-8"/>
              </w:rPr>
              <w:t xml:space="preserve"> </w:t>
            </w:r>
            <w:r w:rsidRPr="00C711E5">
              <w:t>restaurant</w:t>
            </w:r>
            <w:r w:rsidRPr="00FD3522">
              <w:rPr>
                <w:spacing w:val="-8"/>
              </w:rPr>
              <w:t xml:space="preserve"> </w:t>
            </w:r>
            <w:r w:rsidRPr="00C711E5">
              <w:t>on</w:t>
            </w:r>
            <w:r w:rsidRPr="00FD3522">
              <w:rPr>
                <w:spacing w:val="-8"/>
              </w:rPr>
              <w:t xml:space="preserve"> </w:t>
            </w:r>
            <w:r w:rsidRPr="00C711E5">
              <w:t>9th</w:t>
            </w:r>
            <w:r w:rsidRPr="00FD3522">
              <w:rPr>
                <w:spacing w:val="-8"/>
              </w:rPr>
              <w:t xml:space="preserve"> </w:t>
            </w:r>
            <w:r w:rsidRPr="00C711E5">
              <w:t>Avenue</w:t>
            </w:r>
            <w:r w:rsidRPr="00FD3522">
              <w:rPr>
                <w:spacing w:val="-8"/>
              </w:rPr>
              <w:t xml:space="preserve"> </w:t>
            </w:r>
            <w:r w:rsidRPr="00C711E5">
              <w:t>only</w:t>
            </w:r>
            <w:r w:rsidRPr="00FD3522">
              <w:rPr>
                <w:spacing w:val="-12"/>
              </w:rPr>
              <w:t xml:space="preserve"> </w:t>
            </w:r>
            <w:r w:rsidRPr="00C711E5">
              <w:t>caters</w:t>
            </w:r>
            <w:r w:rsidRPr="00FD3522">
              <w:rPr>
                <w:spacing w:val="-12"/>
              </w:rPr>
              <w:t xml:space="preserve"> </w:t>
            </w:r>
            <w:r w:rsidRPr="00C711E5">
              <w:t>to</w:t>
            </w:r>
            <w:r w:rsidRPr="00FD3522">
              <w:rPr>
                <w:spacing w:val="-12"/>
              </w:rPr>
              <w:t xml:space="preserve"> </w:t>
            </w:r>
            <w:r w:rsidRPr="00C711E5">
              <w:t>the</w:t>
            </w:r>
            <w:r w:rsidRPr="00FD3522">
              <w:rPr>
                <w:spacing w:val="-8"/>
              </w:rPr>
              <w:t xml:space="preserve"> </w:t>
            </w:r>
            <w:r w:rsidRPr="00FD3522">
              <w:t>elite.</w:t>
            </w:r>
          </w:p>
        </w:tc>
      </w:tr>
    </w:tbl>
    <w:p w14:paraId="640DA024" w14:textId="77777777" w:rsidR="0089335B" w:rsidRPr="00C711E5" w:rsidRDefault="0089335B" w:rsidP="0089335B">
      <w:pPr>
        <w:pStyle w:val="Heading2"/>
      </w:pPr>
      <w:r w:rsidRPr="00C711E5">
        <w:t>empire</w:t>
      </w:r>
    </w:p>
    <w:p w14:paraId="79C56AFA" w14:textId="77777777" w:rsidR="0089335B" w:rsidRPr="00FD3522" w:rsidRDefault="0089335B" w:rsidP="0089335B">
      <w:pPr>
        <w:pStyle w:val="ListParagraph"/>
      </w:pPr>
      <w:r w:rsidRPr="00FD3522">
        <w:t>territory</w:t>
      </w:r>
      <w:r w:rsidRPr="00FD3522">
        <w:rPr>
          <w:spacing w:val="-11"/>
        </w:rPr>
        <w:t xml:space="preserve"> </w:t>
      </w:r>
      <w:r w:rsidRPr="00FD3522">
        <w:t>controlled</w:t>
      </w:r>
      <w:r w:rsidRPr="00FD3522">
        <w:rPr>
          <w:spacing w:val="-6"/>
        </w:rPr>
        <w:t xml:space="preserve"> </w:t>
      </w:r>
      <w:r w:rsidRPr="00FD3522">
        <w:t>by</w:t>
      </w:r>
      <w:r w:rsidRPr="00FD3522">
        <w:rPr>
          <w:spacing w:val="-11"/>
        </w:rPr>
        <w:t xml:space="preserve"> </w:t>
      </w:r>
      <w:r w:rsidRPr="00FD3522">
        <w:t>a</w:t>
      </w:r>
      <w:r w:rsidRPr="00FD3522">
        <w:rPr>
          <w:spacing w:val="-6"/>
        </w:rPr>
        <w:t xml:space="preserve"> </w:t>
      </w:r>
      <w:r w:rsidRPr="00FD3522">
        <w:t>central</w:t>
      </w:r>
      <w:r w:rsidRPr="00FD3522">
        <w:rPr>
          <w:spacing w:val="-6"/>
        </w:rPr>
        <w:t xml:space="preserve"> </w:t>
      </w:r>
      <w:r w:rsidRPr="00FD3522">
        <w:t>government,</w:t>
      </w:r>
      <w:r w:rsidRPr="00FD3522">
        <w:rPr>
          <w:spacing w:val="-6"/>
        </w:rPr>
        <w:t xml:space="preserve"> </w:t>
      </w:r>
      <w:r w:rsidRPr="00FD3522">
        <w:t>with</w:t>
      </w:r>
      <w:r w:rsidRPr="00FD3522">
        <w:rPr>
          <w:spacing w:val="-7"/>
        </w:rPr>
        <w:t xml:space="preserve"> </w:t>
      </w:r>
      <w:r w:rsidRPr="00FD3522">
        <w:t>one</w:t>
      </w:r>
      <w:r w:rsidRPr="00FD3522">
        <w:rPr>
          <w:spacing w:val="-6"/>
        </w:rPr>
        <w:t xml:space="preserve"> </w:t>
      </w:r>
      <w:r w:rsidRPr="00FD3522">
        <w:t>supreme</w:t>
      </w:r>
      <w:r w:rsidRPr="00FD3522">
        <w:rPr>
          <w:spacing w:val="-6"/>
        </w:rPr>
        <w:t xml:space="preserve"> </w:t>
      </w:r>
      <w:r w:rsidRPr="00FD3522">
        <w:t>ruler,</w:t>
      </w:r>
      <w:r w:rsidRPr="00FD3522">
        <w:rPr>
          <w:spacing w:val="-7"/>
        </w:rPr>
        <w:t xml:space="preserve"> </w:t>
      </w:r>
      <w:r w:rsidRPr="00FD3522">
        <w:t>who</w:t>
      </w:r>
      <w:r w:rsidRPr="00FD3522">
        <w:rPr>
          <w:spacing w:val="-6"/>
        </w:rPr>
        <w:t xml:space="preserve"> </w:t>
      </w:r>
      <w:r w:rsidRPr="00FD3522">
        <w:t>governs</w:t>
      </w:r>
      <w:r w:rsidRPr="00FD3522">
        <w:rPr>
          <w:spacing w:val="-6"/>
        </w:rPr>
        <w:t xml:space="preserve"> </w:t>
      </w:r>
      <w:r w:rsidRPr="00FD3522">
        <w:t>a</w:t>
      </w:r>
      <w:r w:rsidRPr="00FD3522">
        <w:rPr>
          <w:spacing w:val="-6"/>
        </w:rPr>
        <w:t xml:space="preserve"> </w:t>
      </w:r>
      <w:r w:rsidRPr="00FD3522">
        <w:t>diverse</w:t>
      </w:r>
      <w:r w:rsidRPr="00FD3522">
        <w:rPr>
          <w:spacing w:val="-7"/>
        </w:rPr>
        <w:t xml:space="preserve"> </w:t>
      </w:r>
      <w:r w:rsidRPr="00FD3522">
        <w:t>population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3BE1FEB5" w14:textId="77777777" w:rsidTr="004F5766">
        <w:trPr>
          <w:trHeight w:val="332"/>
        </w:trPr>
        <w:tc>
          <w:tcPr>
            <w:tcW w:w="1886" w:type="dxa"/>
            <w:shd w:val="clear" w:color="auto" w:fill="E6E7E8"/>
          </w:tcPr>
          <w:p w14:paraId="25A5FA39"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B7D2ADB" w14:textId="77777777" w:rsidR="0089335B" w:rsidRPr="00FD3522" w:rsidRDefault="0089335B" w:rsidP="004F5766">
            <w:pPr>
              <w:pStyle w:val="Tabletext"/>
            </w:pPr>
            <w:r w:rsidRPr="00FD3522">
              <w:t>noun</w:t>
            </w:r>
          </w:p>
        </w:tc>
      </w:tr>
      <w:tr w:rsidR="0089335B" w:rsidRPr="00FD3522" w14:paraId="4C89C136" w14:textId="77777777" w:rsidTr="004F5766">
        <w:trPr>
          <w:trHeight w:val="332"/>
        </w:trPr>
        <w:tc>
          <w:tcPr>
            <w:tcW w:w="1886" w:type="dxa"/>
            <w:shd w:val="clear" w:color="auto" w:fill="E6E7E8"/>
          </w:tcPr>
          <w:p w14:paraId="67F53600"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45258C72" w14:textId="77777777" w:rsidR="0089335B" w:rsidRPr="00FD3522" w:rsidRDefault="0089335B" w:rsidP="004F5766">
            <w:pPr>
              <w:pStyle w:val="Tabletext"/>
            </w:pPr>
            <w:r w:rsidRPr="00FD3522">
              <w:t>empires</w:t>
            </w:r>
          </w:p>
        </w:tc>
      </w:tr>
      <w:tr w:rsidR="0089335B" w:rsidRPr="00FD3522" w14:paraId="544A00B3" w14:textId="77777777" w:rsidTr="004F5766">
        <w:trPr>
          <w:trHeight w:val="332"/>
        </w:trPr>
        <w:tc>
          <w:tcPr>
            <w:tcW w:w="1886" w:type="dxa"/>
            <w:shd w:val="clear" w:color="auto" w:fill="E6E7E8"/>
          </w:tcPr>
          <w:p w14:paraId="5BC61F9D" w14:textId="77777777" w:rsidR="0089335B" w:rsidRPr="00FD3522" w:rsidRDefault="0089335B" w:rsidP="004F5766">
            <w:pPr>
              <w:pStyle w:val="Tabletextbold"/>
            </w:pPr>
            <w:r w:rsidRPr="00FD3522">
              <w:t>Synonyms:</w:t>
            </w:r>
          </w:p>
        </w:tc>
        <w:tc>
          <w:tcPr>
            <w:tcW w:w="6804" w:type="dxa"/>
            <w:shd w:val="clear" w:color="auto" w:fill="F5F6F6"/>
          </w:tcPr>
          <w:p w14:paraId="5AB7B28F" w14:textId="77777777" w:rsidR="0089335B" w:rsidRPr="00FD3522" w:rsidRDefault="0089335B" w:rsidP="004F5766">
            <w:pPr>
              <w:pStyle w:val="Tabletext"/>
            </w:pPr>
            <w:r w:rsidRPr="00C711E5">
              <w:t>kingdom,</w:t>
            </w:r>
            <w:r w:rsidRPr="00FD3522">
              <w:rPr>
                <w:spacing w:val="14"/>
              </w:rPr>
              <w:t xml:space="preserve"> </w:t>
            </w:r>
            <w:r w:rsidRPr="00C711E5">
              <w:t>domain</w:t>
            </w:r>
          </w:p>
        </w:tc>
      </w:tr>
      <w:tr w:rsidR="0089335B" w:rsidRPr="00FD3522" w14:paraId="12551CE6" w14:textId="77777777" w:rsidTr="004F5766">
        <w:trPr>
          <w:trHeight w:val="332"/>
        </w:trPr>
        <w:tc>
          <w:tcPr>
            <w:tcW w:w="1886" w:type="dxa"/>
            <w:shd w:val="clear" w:color="auto" w:fill="E6E7E8"/>
          </w:tcPr>
          <w:p w14:paraId="3609AA52"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BD7D6B8" w14:textId="77777777" w:rsidR="0089335B" w:rsidRPr="00FD3522" w:rsidRDefault="0089335B" w:rsidP="004F5766">
            <w:pPr>
              <w:pStyle w:val="Tabletext"/>
            </w:pPr>
            <w:r w:rsidRPr="00C711E5">
              <w:t>The</w:t>
            </w:r>
            <w:r w:rsidRPr="00FD3522">
              <w:rPr>
                <w:spacing w:val="-2"/>
              </w:rPr>
              <w:t xml:space="preserve"> </w:t>
            </w:r>
            <w:r w:rsidRPr="00C711E5">
              <w:t>Ottoman</w:t>
            </w:r>
            <w:r w:rsidRPr="00FD3522">
              <w:rPr>
                <w:spacing w:val="-2"/>
              </w:rPr>
              <w:t xml:space="preserve"> </w:t>
            </w:r>
            <w:r w:rsidRPr="00C711E5">
              <w:t>Empire</w:t>
            </w:r>
            <w:r w:rsidRPr="00FD3522">
              <w:rPr>
                <w:spacing w:val="-2"/>
              </w:rPr>
              <w:t xml:space="preserve"> </w:t>
            </w:r>
            <w:r w:rsidRPr="00C711E5">
              <w:t>ruled</w:t>
            </w:r>
            <w:r w:rsidRPr="00FD3522">
              <w:rPr>
                <w:spacing w:val="-1"/>
              </w:rPr>
              <w:t xml:space="preserve"> </w:t>
            </w:r>
            <w:r w:rsidRPr="00C711E5">
              <w:t>over</w:t>
            </w:r>
            <w:r w:rsidRPr="00FD3522">
              <w:rPr>
                <w:spacing w:val="-6"/>
              </w:rPr>
              <w:t xml:space="preserve"> </w:t>
            </w:r>
            <w:r w:rsidRPr="00C711E5">
              <w:t>a</w:t>
            </w:r>
            <w:r w:rsidRPr="00FD3522">
              <w:rPr>
                <w:spacing w:val="-7"/>
              </w:rPr>
              <w:t xml:space="preserve"> </w:t>
            </w:r>
            <w:r w:rsidRPr="00C711E5">
              <w:t>vast</w:t>
            </w:r>
            <w:r w:rsidRPr="00FD3522">
              <w:rPr>
                <w:spacing w:val="-6"/>
              </w:rPr>
              <w:t xml:space="preserve"> </w:t>
            </w:r>
            <w:r w:rsidRPr="00C711E5">
              <w:t>territory</w:t>
            </w:r>
            <w:r w:rsidRPr="00FD3522">
              <w:rPr>
                <w:spacing w:val="-6"/>
              </w:rPr>
              <w:t xml:space="preserve"> </w:t>
            </w:r>
            <w:r w:rsidRPr="00C711E5">
              <w:t>with</w:t>
            </w:r>
            <w:r w:rsidRPr="00FD3522">
              <w:rPr>
                <w:spacing w:val="-2"/>
              </w:rPr>
              <w:t xml:space="preserve"> </w:t>
            </w:r>
            <w:r w:rsidRPr="00C711E5">
              <w:t>multiple</w:t>
            </w:r>
            <w:r w:rsidRPr="00FD3522">
              <w:rPr>
                <w:spacing w:val="-2"/>
              </w:rPr>
              <w:t xml:space="preserve"> </w:t>
            </w:r>
            <w:r w:rsidRPr="00C711E5">
              <w:t>ethnicities</w:t>
            </w:r>
            <w:r w:rsidRPr="00FD3522">
              <w:rPr>
                <w:spacing w:val="-1"/>
              </w:rPr>
              <w:t xml:space="preserve"> </w:t>
            </w:r>
            <w:r w:rsidRPr="00C711E5">
              <w:t>and</w:t>
            </w:r>
            <w:r w:rsidRPr="00FD3522">
              <w:rPr>
                <w:spacing w:val="-2"/>
              </w:rPr>
              <w:t xml:space="preserve"> </w:t>
            </w:r>
            <w:r w:rsidRPr="00C711E5">
              <w:t>belief</w:t>
            </w:r>
            <w:r w:rsidRPr="00FD3522">
              <w:rPr>
                <w:spacing w:val="-2"/>
              </w:rPr>
              <w:t xml:space="preserve"> </w:t>
            </w:r>
            <w:r w:rsidRPr="00FD3522">
              <w:t>systems.</w:t>
            </w:r>
          </w:p>
        </w:tc>
      </w:tr>
    </w:tbl>
    <w:p w14:paraId="6642650A" w14:textId="77777777" w:rsidR="0089335B" w:rsidRPr="00C711E5" w:rsidRDefault="0089335B" w:rsidP="0089335B">
      <w:pPr>
        <w:pStyle w:val="Heading2"/>
      </w:pPr>
      <w:r w:rsidRPr="00C711E5">
        <w:t>government</w:t>
      </w:r>
    </w:p>
    <w:p w14:paraId="1C2B2766" w14:textId="77777777" w:rsidR="0089335B" w:rsidRPr="00FD3522" w:rsidRDefault="0089335B" w:rsidP="0089335B">
      <w:pPr>
        <w:pStyle w:val="ListParagraph"/>
      </w:pPr>
      <w:r w:rsidRPr="00FD3522">
        <w:t>the</w:t>
      </w:r>
      <w:r w:rsidRPr="00FD3522">
        <w:rPr>
          <w:spacing w:val="-6"/>
        </w:rPr>
        <w:t xml:space="preserve"> </w:t>
      </w:r>
      <w:r w:rsidRPr="00FD3522">
        <w:t>direction</w:t>
      </w:r>
      <w:r w:rsidRPr="00FD3522">
        <w:rPr>
          <w:spacing w:val="-5"/>
        </w:rPr>
        <w:t xml:space="preserve"> </w:t>
      </w:r>
      <w:r w:rsidRPr="00FD3522">
        <w:t>and</w:t>
      </w:r>
      <w:r w:rsidRPr="00FD3522">
        <w:rPr>
          <w:spacing w:val="-6"/>
        </w:rPr>
        <w:t xml:space="preserve"> </w:t>
      </w:r>
      <w:r w:rsidRPr="00FD3522">
        <w:t>control</w:t>
      </w:r>
      <w:r w:rsidRPr="00FD3522">
        <w:rPr>
          <w:spacing w:val="-5"/>
        </w:rPr>
        <w:t xml:space="preserve"> </w:t>
      </w:r>
      <w:r w:rsidRPr="00FD3522">
        <w:t>exercised</w:t>
      </w:r>
      <w:r w:rsidRPr="00FD3522">
        <w:rPr>
          <w:spacing w:val="-5"/>
        </w:rPr>
        <w:t xml:space="preserve"> </w:t>
      </w:r>
      <w:r w:rsidRPr="00FD3522">
        <w:t>politically</w:t>
      </w:r>
      <w:r w:rsidRPr="00FD3522">
        <w:rPr>
          <w:spacing w:val="-10"/>
        </w:rPr>
        <w:t xml:space="preserve"> </w:t>
      </w:r>
      <w:r w:rsidRPr="00FD3522">
        <w:t>over</w:t>
      </w:r>
      <w:r w:rsidRPr="00FD3522">
        <w:rPr>
          <w:spacing w:val="-10"/>
        </w:rPr>
        <w:t xml:space="preserve"> </w:t>
      </w:r>
      <w:r w:rsidRPr="00FD3522">
        <w:t>people</w:t>
      </w:r>
      <w:r w:rsidRPr="00FD3522">
        <w:rPr>
          <w:spacing w:val="-5"/>
        </w:rPr>
        <w:t xml:space="preserve"> </w:t>
      </w:r>
      <w:r w:rsidRPr="00FD3522">
        <w:t>living</w:t>
      </w:r>
      <w:r w:rsidRPr="00FD3522">
        <w:rPr>
          <w:spacing w:val="-6"/>
        </w:rPr>
        <w:t xml:space="preserve"> </w:t>
      </w:r>
      <w:r w:rsidRPr="00FD3522">
        <w:t>in</w:t>
      </w:r>
      <w:r w:rsidRPr="00FD3522">
        <w:rPr>
          <w:spacing w:val="-5"/>
        </w:rPr>
        <w:t xml:space="preserve"> </w:t>
      </w:r>
      <w:r w:rsidRPr="00FD3522">
        <w:t>a</w:t>
      </w:r>
      <w:r w:rsidRPr="00FD3522">
        <w:rPr>
          <w:spacing w:val="-5"/>
        </w:rPr>
        <w:t xml:space="preserve"> </w:t>
      </w:r>
      <w:r w:rsidRPr="00FD3522">
        <w:t>community,</w:t>
      </w:r>
      <w:r w:rsidRPr="00FD3522">
        <w:rPr>
          <w:spacing w:val="-6"/>
        </w:rPr>
        <w:t xml:space="preserve"> </w:t>
      </w:r>
      <w:r w:rsidRPr="00FD3522">
        <w:t>state,</w:t>
      </w:r>
      <w:r w:rsidRPr="00FD3522">
        <w:rPr>
          <w:spacing w:val="-5"/>
        </w:rPr>
        <w:t xml:space="preserve"> </w:t>
      </w:r>
      <w:r w:rsidRPr="00FD3522">
        <w:t>or</w:t>
      </w:r>
      <w:r w:rsidRPr="00FD3522">
        <w:rPr>
          <w:spacing w:val="-10"/>
        </w:rPr>
        <w:t xml:space="preserve"> </w:t>
      </w:r>
      <w:r w:rsidRPr="00FD3522">
        <w:t>nation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49FEE63B" w14:textId="77777777" w:rsidTr="004F5766">
        <w:trPr>
          <w:trHeight w:val="332"/>
        </w:trPr>
        <w:tc>
          <w:tcPr>
            <w:tcW w:w="1886" w:type="dxa"/>
            <w:shd w:val="clear" w:color="auto" w:fill="E6E7E8"/>
          </w:tcPr>
          <w:p w14:paraId="3E9323B6"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DCDC4AD" w14:textId="77777777" w:rsidR="0089335B" w:rsidRPr="00FD3522" w:rsidRDefault="0089335B" w:rsidP="004F5766">
            <w:pPr>
              <w:pStyle w:val="Tabletext"/>
            </w:pPr>
            <w:r w:rsidRPr="00FD3522">
              <w:t>noun</w:t>
            </w:r>
          </w:p>
        </w:tc>
      </w:tr>
      <w:tr w:rsidR="0089335B" w:rsidRPr="00FD3522" w14:paraId="56B019AE" w14:textId="77777777" w:rsidTr="004F5766">
        <w:trPr>
          <w:trHeight w:val="332"/>
        </w:trPr>
        <w:tc>
          <w:tcPr>
            <w:tcW w:w="1886" w:type="dxa"/>
            <w:shd w:val="clear" w:color="auto" w:fill="E6E7E8"/>
          </w:tcPr>
          <w:p w14:paraId="52D346EA"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0E5464EA" w14:textId="77777777" w:rsidR="0089335B" w:rsidRPr="00FD3522" w:rsidRDefault="0089335B" w:rsidP="004F5766">
            <w:pPr>
              <w:pStyle w:val="Tabletext"/>
            </w:pPr>
            <w:r w:rsidRPr="00C711E5">
              <w:t>governments,</w:t>
            </w:r>
            <w:r w:rsidRPr="00FD3522">
              <w:rPr>
                <w:spacing w:val="30"/>
              </w:rPr>
              <w:t xml:space="preserve"> </w:t>
            </w:r>
            <w:r w:rsidRPr="00C711E5">
              <w:t>governmental,</w:t>
            </w:r>
            <w:r w:rsidRPr="00FD3522">
              <w:rPr>
                <w:spacing w:val="30"/>
              </w:rPr>
              <w:t xml:space="preserve"> </w:t>
            </w:r>
            <w:r w:rsidRPr="00C711E5">
              <w:t>governmentally</w:t>
            </w:r>
          </w:p>
        </w:tc>
      </w:tr>
      <w:tr w:rsidR="0089335B" w:rsidRPr="00FD3522" w14:paraId="4DB79944" w14:textId="77777777" w:rsidTr="004F5766">
        <w:trPr>
          <w:trHeight w:val="332"/>
        </w:trPr>
        <w:tc>
          <w:tcPr>
            <w:tcW w:w="1886" w:type="dxa"/>
            <w:shd w:val="clear" w:color="auto" w:fill="E6E7E8"/>
          </w:tcPr>
          <w:p w14:paraId="3CD61CA6" w14:textId="77777777" w:rsidR="0089335B" w:rsidRPr="00FD3522" w:rsidRDefault="0089335B" w:rsidP="004F5766">
            <w:pPr>
              <w:pStyle w:val="Tabletextbold"/>
            </w:pPr>
            <w:r w:rsidRPr="00FD3522">
              <w:t>Synonyms:</w:t>
            </w:r>
          </w:p>
        </w:tc>
        <w:tc>
          <w:tcPr>
            <w:tcW w:w="6804" w:type="dxa"/>
            <w:shd w:val="clear" w:color="auto" w:fill="F5F6F6"/>
          </w:tcPr>
          <w:p w14:paraId="7D15F07B" w14:textId="77777777" w:rsidR="0089335B" w:rsidRPr="00FD3522" w:rsidRDefault="0089335B" w:rsidP="004F5766">
            <w:pPr>
              <w:pStyle w:val="Tabletext"/>
            </w:pPr>
            <w:r w:rsidRPr="00C711E5">
              <w:t>administration,</w:t>
            </w:r>
            <w:r w:rsidRPr="00FD3522">
              <w:rPr>
                <w:spacing w:val="14"/>
              </w:rPr>
              <w:t xml:space="preserve"> </w:t>
            </w:r>
            <w:r w:rsidRPr="00C711E5">
              <w:t>authority,</w:t>
            </w:r>
            <w:r w:rsidRPr="00FD3522">
              <w:rPr>
                <w:spacing w:val="15"/>
              </w:rPr>
              <w:t xml:space="preserve"> </w:t>
            </w:r>
            <w:r w:rsidRPr="00FD3522">
              <w:t>regime</w:t>
            </w:r>
          </w:p>
        </w:tc>
      </w:tr>
      <w:tr w:rsidR="0089335B" w:rsidRPr="00FD3522" w14:paraId="70A22ED3" w14:textId="77777777" w:rsidTr="004F5766">
        <w:trPr>
          <w:trHeight w:val="332"/>
        </w:trPr>
        <w:tc>
          <w:tcPr>
            <w:tcW w:w="1886" w:type="dxa"/>
            <w:shd w:val="clear" w:color="auto" w:fill="E6E7E8"/>
          </w:tcPr>
          <w:p w14:paraId="177FA5D7"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709DE4F" w14:textId="77777777" w:rsidR="0089335B" w:rsidRPr="00FD3522" w:rsidRDefault="0089335B" w:rsidP="004F5766">
            <w:pPr>
              <w:pStyle w:val="Tabletext"/>
            </w:pPr>
            <w:r w:rsidRPr="00C711E5">
              <w:t>The</w:t>
            </w:r>
            <w:r w:rsidRPr="00FD3522">
              <w:rPr>
                <w:spacing w:val="-1"/>
              </w:rPr>
              <w:t xml:space="preserve"> </w:t>
            </w:r>
            <w:r w:rsidRPr="00C711E5">
              <w:t>government</w:t>
            </w:r>
            <w:r w:rsidRPr="00FD3522">
              <w:rPr>
                <w:spacing w:val="-1"/>
              </w:rPr>
              <w:t xml:space="preserve"> </w:t>
            </w:r>
            <w:r w:rsidRPr="00C711E5">
              <w:t>recently decided to</w:t>
            </w:r>
            <w:r w:rsidRPr="00FD3522">
              <w:rPr>
                <w:spacing w:val="-1"/>
              </w:rPr>
              <w:t xml:space="preserve"> </w:t>
            </w:r>
            <w:r w:rsidRPr="00C711E5">
              <w:t>place</w:t>
            </w:r>
            <w:r w:rsidRPr="00FD3522">
              <w:rPr>
                <w:spacing w:val="-1"/>
              </w:rPr>
              <w:t xml:space="preserve"> </w:t>
            </w:r>
            <w:r w:rsidRPr="00C711E5">
              <w:t>a</w:t>
            </w:r>
            <w:r w:rsidRPr="00FD3522">
              <w:t xml:space="preserve"> </w:t>
            </w:r>
            <w:r w:rsidRPr="00C711E5">
              <w:t>heavy</w:t>
            </w:r>
            <w:r w:rsidRPr="00FD3522">
              <w:rPr>
                <w:spacing w:val="-9"/>
              </w:rPr>
              <w:t xml:space="preserve"> </w:t>
            </w:r>
            <w:r w:rsidRPr="00C711E5">
              <w:t>tax</w:t>
            </w:r>
            <w:r w:rsidRPr="00FD3522">
              <w:rPr>
                <w:spacing w:val="-1"/>
              </w:rPr>
              <w:t xml:space="preserve"> </w:t>
            </w:r>
            <w:r w:rsidRPr="00C711E5">
              <w:t>on the</w:t>
            </w:r>
            <w:r w:rsidRPr="00FD3522">
              <w:rPr>
                <w:spacing w:val="-1"/>
              </w:rPr>
              <w:t xml:space="preserve"> </w:t>
            </w:r>
            <w:r w:rsidRPr="00FD3522">
              <w:t>people.</w:t>
            </w:r>
          </w:p>
        </w:tc>
      </w:tr>
    </w:tbl>
    <w:p w14:paraId="18EB425A" w14:textId="77777777" w:rsidR="0089335B" w:rsidRPr="00C711E5" w:rsidRDefault="0089335B" w:rsidP="0089335B">
      <w:pPr>
        <w:pStyle w:val="Heading2"/>
      </w:pPr>
      <w:r w:rsidRPr="00C711E5">
        <w:t>inequality</w:t>
      </w:r>
    </w:p>
    <w:p w14:paraId="145D272D" w14:textId="77777777" w:rsidR="0089335B" w:rsidRPr="00FD3522" w:rsidRDefault="0089335B" w:rsidP="0089335B">
      <w:pPr>
        <w:pStyle w:val="ListParagraph"/>
      </w:pPr>
      <w:r w:rsidRPr="00FD3522">
        <w:t>the condition of being unequal,</w:t>
      </w:r>
      <w:r w:rsidRPr="00FD3522">
        <w:rPr>
          <w:spacing w:val="-3"/>
        </w:rPr>
        <w:t xml:space="preserve"> </w:t>
      </w:r>
      <w:r w:rsidRPr="00FD3522">
        <w:t>especially</w:t>
      </w:r>
      <w:r w:rsidRPr="00FD3522">
        <w:rPr>
          <w:spacing w:val="-8"/>
        </w:rPr>
        <w:t xml:space="preserve"> </w:t>
      </w:r>
      <w:r w:rsidRPr="00FD3522">
        <w:t>in natural</w:t>
      </w:r>
      <w:r w:rsidRPr="00FD3522">
        <w:rPr>
          <w:spacing w:val="-8"/>
        </w:rPr>
        <w:t xml:space="preserve"> </w:t>
      </w:r>
      <w:r w:rsidRPr="00FD3522">
        <w:t>talents or</w:t>
      </w:r>
      <w:r w:rsidRPr="00FD3522">
        <w:rPr>
          <w:spacing w:val="-8"/>
        </w:rPr>
        <w:t xml:space="preserve"> </w:t>
      </w:r>
      <w:r w:rsidRPr="00FD3522">
        <w:t>social or</w:t>
      </w:r>
      <w:r w:rsidRPr="00FD3522">
        <w:rPr>
          <w:spacing w:val="-8"/>
        </w:rPr>
        <w:t xml:space="preserve"> </w:t>
      </w:r>
      <w:r w:rsidRPr="00FD3522">
        <w:t>economic status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5348E659" w14:textId="77777777" w:rsidTr="004F5766">
        <w:trPr>
          <w:trHeight w:val="332"/>
        </w:trPr>
        <w:tc>
          <w:tcPr>
            <w:tcW w:w="1886" w:type="dxa"/>
            <w:shd w:val="clear" w:color="auto" w:fill="E6E7E8"/>
          </w:tcPr>
          <w:p w14:paraId="54B4B0D4"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2F099CC" w14:textId="77777777" w:rsidR="0089335B" w:rsidRPr="00FD3522" w:rsidRDefault="0089335B" w:rsidP="004F5766">
            <w:pPr>
              <w:pStyle w:val="Tabletext"/>
            </w:pPr>
            <w:r w:rsidRPr="00FD3522">
              <w:t>noun</w:t>
            </w:r>
          </w:p>
        </w:tc>
      </w:tr>
      <w:tr w:rsidR="0089335B" w:rsidRPr="00FD3522" w14:paraId="18CDE05E" w14:textId="77777777" w:rsidTr="004F5766">
        <w:trPr>
          <w:trHeight w:val="332"/>
        </w:trPr>
        <w:tc>
          <w:tcPr>
            <w:tcW w:w="1886" w:type="dxa"/>
            <w:shd w:val="clear" w:color="auto" w:fill="E6E7E8"/>
          </w:tcPr>
          <w:p w14:paraId="2EB9C9DC"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2881DB7C" w14:textId="77777777" w:rsidR="0089335B" w:rsidRPr="00FD3522" w:rsidRDefault="0089335B" w:rsidP="004F5766">
            <w:pPr>
              <w:pStyle w:val="Tabletext"/>
            </w:pPr>
            <w:r w:rsidRPr="00FD3522">
              <w:t>inequalities</w:t>
            </w:r>
          </w:p>
        </w:tc>
      </w:tr>
      <w:tr w:rsidR="0089335B" w:rsidRPr="00FD3522" w14:paraId="13321926" w14:textId="77777777" w:rsidTr="004F5766">
        <w:trPr>
          <w:trHeight w:val="332"/>
        </w:trPr>
        <w:tc>
          <w:tcPr>
            <w:tcW w:w="1886" w:type="dxa"/>
            <w:shd w:val="clear" w:color="auto" w:fill="E6E7E8"/>
          </w:tcPr>
          <w:p w14:paraId="2D253218" w14:textId="77777777" w:rsidR="0089335B" w:rsidRPr="00FD3522" w:rsidRDefault="0089335B" w:rsidP="004F5766">
            <w:pPr>
              <w:pStyle w:val="Tabletextbold"/>
            </w:pPr>
            <w:r w:rsidRPr="00FD3522">
              <w:t>Synonyms:</w:t>
            </w:r>
          </w:p>
        </w:tc>
        <w:tc>
          <w:tcPr>
            <w:tcW w:w="6804" w:type="dxa"/>
            <w:shd w:val="clear" w:color="auto" w:fill="F5F6F6"/>
          </w:tcPr>
          <w:p w14:paraId="06FF8230" w14:textId="77777777" w:rsidR="0089335B" w:rsidRPr="00FD3522" w:rsidRDefault="0089335B" w:rsidP="004F5766">
            <w:pPr>
              <w:pStyle w:val="Tabletext"/>
            </w:pPr>
            <w:r w:rsidRPr="00C711E5">
              <w:t>injustice,</w:t>
            </w:r>
            <w:r w:rsidRPr="00FD3522">
              <w:rPr>
                <w:spacing w:val="-11"/>
              </w:rPr>
              <w:t xml:space="preserve"> </w:t>
            </w:r>
            <w:r w:rsidRPr="00C711E5">
              <w:t>unfairness,</w:t>
            </w:r>
            <w:r w:rsidRPr="00FD3522">
              <w:rPr>
                <w:spacing w:val="-10"/>
              </w:rPr>
              <w:t xml:space="preserve"> </w:t>
            </w:r>
            <w:r w:rsidRPr="00C711E5">
              <w:t>disparity</w:t>
            </w:r>
          </w:p>
        </w:tc>
      </w:tr>
      <w:tr w:rsidR="0089335B" w:rsidRPr="00FD3522" w14:paraId="5338868E" w14:textId="77777777" w:rsidTr="004F5766">
        <w:trPr>
          <w:trHeight w:val="332"/>
        </w:trPr>
        <w:tc>
          <w:tcPr>
            <w:tcW w:w="1886" w:type="dxa"/>
            <w:shd w:val="clear" w:color="auto" w:fill="E6E7E8"/>
          </w:tcPr>
          <w:p w14:paraId="03FB72A4"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069BB05" w14:textId="77777777" w:rsidR="0089335B" w:rsidRPr="00FD3522" w:rsidRDefault="0089335B" w:rsidP="004F5766">
            <w:pPr>
              <w:pStyle w:val="Tabletext"/>
            </w:pPr>
            <w:r w:rsidRPr="00C711E5">
              <w:t>One</w:t>
            </w:r>
            <w:r w:rsidRPr="00FD3522">
              <w:rPr>
                <w:spacing w:val="-13"/>
              </w:rPr>
              <w:t xml:space="preserve"> </w:t>
            </w:r>
            <w:r w:rsidRPr="00C711E5">
              <w:t>of</w:t>
            </w:r>
            <w:r w:rsidRPr="00FD3522">
              <w:rPr>
                <w:spacing w:val="-12"/>
              </w:rPr>
              <w:t xml:space="preserve"> </w:t>
            </w:r>
            <w:r w:rsidRPr="00C711E5">
              <w:t>the</w:t>
            </w:r>
            <w:r w:rsidRPr="00FD3522">
              <w:rPr>
                <w:spacing w:val="-10"/>
              </w:rPr>
              <w:t xml:space="preserve"> </w:t>
            </w:r>
            <w:r w:rsidRPr="00C711E5">
              <w:t>many</w:t>
            </w:r>
            <w:r w:rsidRPr="00FD3522">
              <w:rPr>
                <w:spacing w:val="-12"/>
              </w:rPr>
              <w:t xml:space="preserve"> </w:t>
            </w:r>
            <w:r w:rsidRPr="00C711E5">
              <w:t>inequalities</w:t>
            </w:r>
            <w:r w:rsidRPr="00FD3522">
              <w:rPr>
                <w:spacing w:val="-9"/>
              </w:rPr>
              <w:t xml:space="preserve"> </w:t>
            </w:r>
            <w:r w:rsidRPr="00C711E5">
              <w:t>experienced</w:t>
            </w:r>
            <w:r w:rsidRPr="00FD3522">
              <w:rPr>
                <w:spacing w:val="-9"/>
              </w:rPr>
              <w:t xml:space="preserve"> </w:t>
            </w:r>
            <w:r w:rsidRPr="00C711E5">
              <w:t>by</w:t>
            </w:r>
            <w:r w:rsidRPr="00FD3522">
              <w:rPr>
                <w:spacing w:val="-15"/>
              </w:rPr>
              <w:t xml:space="preserve"> </w:t>
            </w:r>
            <w:r w:rsidRPr="00C711E5">
              <w:t>the</w:t>
            </w:r>
            <w:r w:rsidRPr="00FD3522">
              <w:rPr>
                <w:spacing w:val="-9"/>
              </w:rPr>
              <w:t xml:space="preserve"> </w:t>
            </w:r>
            <w:r w:rsidRPr="00C711E5">
              <w:t>lower</w:t>
            </w:r>
            <w:r w:rsidRPr="00FD3522">
              <w:rPr>
                <w:spacing w:val="-12"/>
              </w:rPr>
              <w:t xml:space="preserve"> </w:t>
            </w:r>
            <w:r w:rsidRPr="00C711E5">
              <w:t>class</w:t>
            </w:r>
            <w:r w:rsidRPr="00FD3522">
              <w:rPr>
                <w:spacing w:val="-9"/>
              </w:rPr>
              <w:t xml:space="preserve"> </w:t>
            </w:r>
            <w:r w:rsidRPr="00C711E5">
              <w:t>is</w:t>
            </w:r>
            <w:r w:rsidRPr="00FD3522">
              <w:rPr>
                <w:spacing w:val="-10"/>
              </w:rPr>
              <w:t xml:space="preserve"> </w:t>
            </w:r>
            <w:r w:rsidRPr="00C711E5">
              <w:t>lack</w:t>
            </w:r>
            <w:r w:rsidRPr="00FD3522">
              <w:rPr>
                <w:spacing w:val="-9"/>
              </w:rPr>
              <w:t xml:space="preserve"> </w:t>
            </w:r>
            <w:r w:rsidRPr="00C711E5">
              <w:t>of</w:t>
            </w:r>
            <w:r w:rsidRPr="00FD3522">
              <w:rPr>
                <w:spacing w:val="-9"/>
              </w:rPr>
              <w:t xml:space="preserve"> </w:t>
            </w:r>
            <w:r w:rsidRPr="00C711E5">
              <w:t>access</w:t>
            </w:r>
            <w:r w:rsidRPr="00FD3522">
              <w:rPr>
                <w:spacing w:val="-12"/>
              </w:rPr>
              <w:t xml:space="preserve"> </w:t>
            </w:r>
            <w:r w:rsidRPr="00C711E5">
              <w:t>to</w:t>
            </w:r>
            <w:r w:rsidRPr="00FD3522">
              <w:rPr>
                <w:spacing w:val="-9"/>
              </w:rPr>
              <w:t xml:space="preserve"> </w:t>
            </w:r>
            <w:r w:rsidRPr="00C711E5">
              <w:t>resources.</w:t>
            </w:r>
          </w:p>
        </w:tc>
      </w:tr>
    </w:tbl>
    <w:p w14:paraId="3A8EEA53" w14:textId="77777777" w:rsidR="0089335B" w:rsidRPr="00FD3522" w:rsidRDefault="0089335B" w:rsidP="0089335B">
      <w:pPr>
        <w:pStyle w:val="Heading2"/>
      </w:pPr>
      <w:r w:rsidRPr="00FD3522">
        <w:t>infrastructure</w:t>
      </w:r>
    </w:p>
    <w:p w14:paraId="17C04BD8" w14:textId="77777777" w:rsidR="0089335B" w:rsidRPr="00FD3522" w:rsidRDefault="0089335B" w:rsidP="0089335B">
      <w:pPr>
        <w:pStyle w:val="ListParagraph"/>
      </w:pPr>
      <w:r w:rsidRPr="00FD3522">
        <w:t>the</w:t>
      </w:r>
      <w:r w:rsidRPr="00FD3522">
        <w:rPr>
          <w:spacing w:val="-14"/>
        </w:rPr>
        <w:t xml:space="preserve"> </w:t>
      </w:r>
      <w:r w:rsidRPr="00FD3522">
        <w:t>basic</w:t>
      </w:r>
      <w:r w:rsidRPr="00FD3522">
        <w:rPr>
          <w:spacing w:val="-14"/>
        </w:rPr>
        <w:t xml:space="preserve"> </w:t>
      </w:r>
      <w:r w:rsidRPr="00FD3522">
        <w:t>structures</w:t>
      </w:r>
      <w:r w:rsidRPr="00FD3522">
        <w:rPr>
          <w:spacing w:val="-13"/>
        </w:rPr>
        <w:t xml:space="preserve"> </w:t>
      </w:r>
      <w:r w:rsidRPr="00FD3522">
        <w:t>and</w:t>
      </w:r>
      <w:r w:rsidRPr="00FD3522">
        <w:rPr>
          <w:spacing w:val="-14"/>
        </w:rPr>
        <w:t xml:space="preserve"> </w:t>
      </w:r>
      <w:r w:rsidRPr="00FD3522">
        <w:t>facilities,</w:t>
      </w:r>
      <w:r w:rsidRPr="00FD3522">
        <w:rPr>
          <w:spacing w:val="-14"/>
        </w:rPr>
        <w:t xml:space="preserve"> </w:t>
      </w:r>
      <w:r w:rsidRPr="00FD3522">
        <w:t>such</w:t>
      </w:r>
      <w:r w:rsidRPr="00FD3522">
        <w:rPr>
          <w:spacing w:val="-13"/>
        </w:rPr>
        <w:t xml:space="preserve"> </w:t>
      </w:r>
      <w:r w:rsidRPr="00FD3522">
        <w:t>as</w:t>
      </w:r>
      <w:r w:rsidRPr="00FD3522">
        <w:rPr>
          <w:spacing w:val="-14"/>
        </w:rPr>
        <w:t xml:space="preserve"> </w:t>
      </w:r>
      <w:r w:rsidRPr="00FD3522">
        <w:t>roads</w:t>
      </w:r>
      <w:r w:rsidRPr="00FD3522">
        <w:rPr>
          <w:spacing w:val="-13"/>
        </w:rPr>
        <w:t xml:space="preserve"> </w:t>
      </w:r>
      <w:r w:rsidRPr="00FD3522">
        <w:t>and</w:t>
      </w:r>
      <w:r w:rsidRPr="00FD3522">
        <w:rPr>
          <w:spacing w:val="-14"/>
        </w:rPr>
        <w:t xml:space="preserve"> </w:t>
      </w:r>
      <w:r w:rsidRPr="00FD3522">
        <w:t>bridges,</w:t>
      </w:r>
      <w:r w:rsidRPr="00FD3522">
        <w:rPr>
          <w:spacing w:val="-13"/>
        </w:rPr>
        <w:t xml:space="preserve"> </w:t>
      </w:r>
      <w:r w:rsidRPr="00FD3522">
        <w:t>that</w:t>
      </w:r>
      <w:r w:rsidRPr="00FD3522">
        <w:rPr>
          <w:spacing w:val="-13"/>
        </w:rPr>
        <w:t xml:space="preserve"> </w:t>
      </w:r>
      <w:r w:rsidRPr="00FD3522">
        <w:t>are</w:t>
      </w:r>
      <w:r w:rsidRPr="00FD3522">
        <w:rPr>
          <w:spacing w:val="-12"/>
        </w:rPr>
        <w:t xml:space="preserve"> </w:t>
      </w:r>
      <w:r w:rsidRPr="00FD3522">
        <w:t>necessary</w:t>
      </w:r>
      <w:r w:rsidRPr="00FD3522">
        <w:rPr>
          <w:spacing w:val="-13"/>
        </w:rPr>
        <w:t xml:space="preserve"> </w:t>
      </w:r>
      <w:r w:rsidRPr="00FD3522">
        <w:t>for</w:t>
      </w:r>
      <w:r w:rsidRPr="00FD3522">
        <w:rPr>
          <w:spacing w:val="-14"/>
        </w:rPr>
        <w:t xml:space="preserve"> </w:t>
      </w:r>
      <w:r w:rsidRPr="00FD3522">
        <w:t>a</w:t>
      </w:r>
      <w:r w:rsidRPr="00FD3522">
        <w:rPr>
          <w:spacing w:val="-12"/>
        </w:rPr>
        <w:t xml:space="preserve"> </w:t>
      </w:r>
      <w:r w:rsidRPr="00FD3522">
        <w:t>system</w:t>
      </w:r>
      <w:r w:rsidRPr="00FD3522">
        <w:rPr>
          <w:spacing w:val="-13"/>
        </w:rPr>
        <w:t xml:space="preserve"> </w:t>
      </w:r>
      <w:r w:rsidRPr="00FD3522">
        <w:t>or</w:t>
      </w:r>
      <w:r w:rsidRPr="00FD3522">
        <w:rPr>
          <w:spacing w:val="-13"/>
        </w:rPr>
        <w:t xml:space="preserve"> </w:t>
      </w:r>
      <w:r w:rsidRPr="00FD3522">
        <w:t>state</w:t>
      </w:r>
      <w:r w:rsidRPr="00FD3522">
        <w:rPr>
          <w:spacing w:val="-14"/>
        </w:rPr>
        <w:t xml:space="preserve"> </w:t>
      </w:r>
      <w:r w:rsidRPr="00FD3522">
        <w:t>to</w:t>
      </w:r>
      <w:r w:rsidRPr="00FD3522">
        <w:rPr>
          <w:spacing w:val="-12"/>
        </w:rPr>
        <w:t xml:space="preserve"> </w:t>
      </w:r>
      <w:r w:rsidRPr="00FD3522">
        <w:t>function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0C0E8729" w14:textId="77777777" w:rsidTr="004F5766">
        <w:trPr>
          <w:trHeight w:val="332"/>
        </w:trPr>
        <w:tc>
          <w:tcPr>
            <w:tcW w:w="1886" w:type="dxa"/>
            <w:shd w:val="clear" w:color="auto" w:fill="E6E7E8"/>
          </w:tcPr>
          <w:p w14:paraId="472A6134"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FDFE986" w14:textId="77777777" w:rsidR="0089335B" w:rsidRPr="00FD3522" w:rsidRDefault="0089335B" w:rsidP="004F5766">
            <w:pPr>
              <w:pStyle w:val="Tabletext"/>
            </w:pPr>
            <w:r w:rsidRPr="00FD3522">
              <w:t>noun</w:t>
            </w:r>
          </w:p>
        </w:tc>
      </w:tr>
      <w:tr w:rsidR="0089335B" w:rsidRPr="00FD3522" w14:paraId="282553BE" w14:textId="77777777" w:rsidTr="004F5766">
        <w:trPr>
          <w:trHeight w:val="332"/>
        </w:trPr>
        <w:tc>
          <w:tcPr>
            <w:tcW w:w="1886" w:type="dxa"/>
            <w:shd w:val="clear" w:color="auto" w:fill="E6E7E8"/>
          </w:tcPr>
          <w:p w14:paraId="2463DC54"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26085158" w14:textId="77777777" w:rsidR="0089335B" w:rsidRPr="00FD3522" w:rsidRDefault="0089335B" w:rsidP="004F5766">
            <w:pPr>
              <w:pStyle w:val="Tabletext"/>
            </w:pPr>
            <w:r w:rsidRPr="00FD3522">
              <w:t>infrastructures</w:t>
            </w:r>
          </w:p>
        </w:tc>
      </w:tr>
      <w:tr w:rsidR="0089335B" w:rsidRPr="00FD3522" w14:paraId="7CD4A6BF" w14:textId="77777777" w:rsidTr="004F5766">
        <w:trPr>
          <w:trHeight w:val="332"/>
        </w:trPr>
        <w:tc>
          <w:tcPr>
            <w:tcW w:w="1886" w:type="dxa"/>
            <w:shd w:val="clear" w:color="auto" w:fill="E6E7E8"/>
          </w:tcPr>
          <w:p w14:paraId="3B0A7165" w14:textId="77777777" w:rsidR="0089335B" w:rsidRPr="00FD3522" w:rsidRDefault="0089335B" w:rsidP="004F5766">
            <w:pPr>
              <w:pStyle w:val="Tabletextbold"/>
            </w:pPr>
            <w:r w:rsidRPr="00FD3522">
              <w:t>Synonyms:</w:t>
            </w:r>
          </w:p>
        </w:tc>
        <w:tc>
          <w:tcPr>
            <w:tcW w:w="6804" w:type="dxa"/>
            <w:shd w:val="clear" w:color="auto" w:fill="F5F6F6"/>
          </w:tcPr>
          <w:p w14:paraId="1AAD1393" w14:textId="77777777" w:rsidR="0089335B" w:rsidRPr="00FD3522" w:rsidRDefault="0089335B" w:rsidP="004F5766">
            <w:pPr>
              <w:pStyle w:val="Tabletext"/>
            </w:pPr>
            <w:r w:rsidRPr="00C711E5">
              <w:t>base,</w:t>
            </w:r>
            <w:r w:rsidRPr="00FD3522">
              <w:rPr>
                <w:spacing w:val="4"/>
              </w:rPr>
              <w:t xml:space="preserve"> </w:t>
            </w:r>
            <w:r w:rsidRPr="00FD3522">
              <w:rPr>
                <w:spacing w:val="-2"/>
                <w:w w:val="95"/>
              </w:rPr>
              <w:t>framework</w:t>
            </w:r>
          </w:p>
        </w:tc>
      </w:tr>
      <w:tr w:rsidR="0089335B" w:rsidRPr="00FD3522" w14:paraId="33A26A0C" w14:textId="77777777" w:rsidTr="004F5766">
        <w:trPr>
          <w:trHeight w:val="332"/>
        </w:trPr>
        <w:tc>
          <w:tcPr>
            <w:tcW w:w="1886" w:type="dxa"/>
            <w:shd w:val="clear" w:color="auto" w:fill="E6E7E8"/>
          </w:tcPr>
          <w:p w14:paraId="050DDE02"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000AA682" w14:textId="77777777" w:rsidR="0089335B" w:rsidRPr="00FD3522" w:rsidRDefault="0089335B" w:rsidP="004F5766">
            <w:pPr>
              <w:pStyle w:val="Tabletext"/>
            </w:pPr>
            <w:r w:rsidRPr="00C711E5">
              <w:t>This</w:t>
            </w:r>
            <w:r w:rsidRPr="00FD3522">
              <w:rPr>
                <w:spacing w:val="-2"/>
              </w:rPr>
              <w:t xml:space="preserve"> </w:t>
            </w:r>
            <w:r w:rsidRPr="00C711E5">
              <w:t>country</w:t>
            </w:r>
            <w:r w:rsidRPr="00FD3522">
              <w:rPr>
                <w:spacing w:val="-6"/>
              </w:rPr>
              <w:t xml:space="preserve"> </w:t>
            </w:r>
            <w:r w:rsidRPr="00C711E5">
              <w:t>has</w:t>
            </w:r>
            <w:r w:rsidRPr="00FD3522">
              <w:rPr>
                <w:spacing w:val="-2"/>
              </w:rPr>
              <w:t xml:space="preserve"> </w:t>
            </w:r>
            <w:r w:rsidRPr="00C711E5">
              <w:t>a</w:t>
            </w:r>
            <w:r w:rsidRPr="00FD3522">
              <w:rPr>
                <w:spacing w:val="-1"/>
              </w:rPr>
              <w:t xml:space="preserve"> </w:t>
            </w:r>
            <w:r w:rsidRPr="00C711E5">
              <w:t>highly</w:t>
            </w:r>
            <w:r w:rsidRPr="00FD3522">
              <w:rPr>
                <w:spacing w:val="-6"/>
              </w:rPr>
              <w:t xml:space="preserve"> </w:t>
            </w:r>
            <w:r w:rsidRPr="00C711E5">
              <w:t>developed</w:t>
            </w:r>
            <w:r w:rsidRPr="00FD3522">
              <w:rPr>
                <w:spacing w:val="-2"/>
              </w:rPr>
              <w:t xml:space="preserve"> </w:t>
            </w:r>
            <w:r w:rsidRPr="00C711E5">
              <w:t>infrastructure</w:t>
            </w:r>
            <w:r w:rsidRPr="00FD3522">
              <w:rPr>
                <w:spacing w:val="-1"/>
              </w:rPr>
              <w:t xml:space="preserve"> </w:t>
            </w:r>
            <w:r w:rsidRPr="00C711E5">
              <w:t>of</w:t>
            </w:r>
            <w:r w:rsidRPr="00FD3522">
              <w:rPr>
                <w:spacing w:val="-2"/>
              </w:rPr>
              <w:t xml:space="preserve"> </w:t>
            </w:r>
            <w:r w:rsidRPr="00C711E5">
              <w:t>highways</w:t>
            </w:r>
            <w:r w:rsidRPr="00FD3522">
              <w:rPr>
                <w:spacing w:val="-1"/>
              </w:rPr>
              <w:t xml:space="preserve"> </w:t>
            </w:r>
            <w:r w:rsidRPr="00C711E5">
              <w:t>and</w:t>
            </w:r>
            <w:r w:rsidRPr="00FD3522">
              <w:rPr>
                <w:spacing w:val="-2"/>
              </w:rPr>
              <w:t xml:space="preserve"> </w:t>
            </w:r>
            <w:r w:rsidRPr="00FD3522">
              <w:t>bridges.</w:t>
            </w:r>
          </w:p>
        </w:tc>
      </w:tr>
    </w:tbl>
    <w:p w14:paraId="78CB1743" w14:textId="77777777" w:rsidR="0089335B" w:rsidRPr="00FD3522" w:rsidRDefault="0089335B" w:rsidP="0089335B">
      <w:pPr>
        <w:pStyle w:val="Heading2"/>
      </w:pPr>
      <w:r w:rsidRPr="00FD3522">
        <w:lastRenderedPageBreak/>
        <w:t>Iron</w:t>
      </w:r>
      <w:r w:rsidRPr="00FD3522">
        <w:rPr>
          <w:spacing w:val="-6"/>
        </w:rPr>
        <w:t xml:space="preserve"> </w:t>
      </w:r>
      <w:r w:rsidRPr="00FD3522">
        <w:rPr>
          <w:spacing w:val="-5"/>
        </w:rPr>
        <w:t>Age</w:t>
      </w:r>
    </w:p>
    <w:p w14:paraId="22486911" w14:textId="77777777" w:rsidR="0089335B" w:rsidRPr="00FD3522" w:rsidRDefault="0089335B" w:rsidP="0089335B">
      <w:pPr>
        <w:pStyle w:val="ListParagraph"/>
      </w:pPr>
      <w:r w:rsidRPr="00FD3522">
        <w:t>the</w:t>
      </w:r>
      <w:r w:rsidRPr="00FD3522">
        <w:rPr>
          <w:spacing w:val="-8"/>
        </w:rPr>
        <w:t xml:space="preserve"> </w:t>
      </w:r>
      <w:r w:rsidRPr="00FD3522">
        <w:t>stage</w:t>
      </w:r>
      <w:r w:rsidRPr="00FD3522">
        <w:rPr>
          <w:spacing w:val="-8"/>
        </w:rPr>
        <w:t xml:space="preserve"> </w:t>
      </w:r>
      <w:r w:rsidRPr="00FD3522">
        <w:t>or</w:t>
      </w:r>
      <w:r w:rsidRPr="00FD3522">
        <w:rPr>
          <w:spacing w:val="-12"/>
        </w:rPr>
        <w:t xml:space="preserve"> </w:t>
      </w:r>
      <w:r w:rsidRPr="00FD3522">
        <w:t>level</w:t>
      </w:r>
      <w:r w:rsidRPr="00FD3522">
        <w:rPr>
          <w:spacing w:val="-8"/>
        </w:rPr>
        <w:t xml:space="preserve"> </w:t>
      </w:r>
      <w:r w:rsidRPr="00FD3522">
        <w:t>of</w:t>
      </w:r>
      <w:r w:rsidRPr="00FD3522">
        <w:rPr>
          <w:spacing w:val="-8"/>
        </w:rPr>
        <w:t xml:space="preserve"> </w:t>
      </w:r>
      <w:r w:rsidRPr="00FD3522">
        <w:t>development</w:t>
      </w:r>
      <w:r w:rsidRPr="00FD3522">
        <w:rPr>
          <w:spacing w:val="-8"/>
        </w:rPr>
        <w:t xml:space="preserve"> </w:t>
      </w:r>
      <w:r w:rsidRPr="00FD3522">
        <w:t>of</w:t>
      </w:r>
      <w:r w:rsidRPr="00FD3522">
        <w:rPr>
          <w:spacing w:val="-8"/>
        </w:rPr>
        <w:t xml:space="preserve"> </w:t>
      </w:r>
      <w:r w:rsidRPr="00FD3522">
        <w:t>human</w:t>
      </w:r>
      <w:r w:rsidRPr="00FD3522">
        <w:rPr>
          <w:spacing w:val="-8"/>
        </w:rPr>
        <w:t xml:space="preserve"> </w:t>
      </w:r>
      <w:r w:rsidRPr="00FD3522">
        <w:t>culture</w:t>
      </w:r>
      <w:r w:rsidRPr="00FD3522">
        <w:rPr>
          <w:spacing w:val="-12"/>
        </w:rPr>
        <w:t xml:space="preserve"> </w:t>
      </w:r>
      <w:r w:rsidRPr="00FD3522">
        <w:t>that</w:t>
      </w:r>
      <w:r w:rsidRPr="00FD3522">
        <w:rPr>
          <w:spacing w:val="-8"/>
        </w:rPr>
        <w:t xml:space="preserve"> </w:t>
      </w:r>
      <w:r w:rsidRPr="00FD3522">
        <w:t>followed</w:t>
      </w:r>
      <w:r w:rsidRPr="00FD3522">
        <w:rPr>
          <w:spacing w:val="-12"/>
        </w:rPr>
        <w:t xml:space="preserve"> </w:t>
      </w:r>
      <w:r w:rsidRPr="00FD3522">
        <w:t>the</w:t>
      </w:r>
      <w:r w:rsidRPr="00FD3522">
        <w:rPr>
          <w:spacing w:val="-8"/>
        </w:rPr>
        <w:t xml:space="preserve"> </w:t>
      </w:r>
      <w:r w:rsidRPr="00FD3522">
        <w:t>Bronze</w:t>
      </w:r>
      <w:r w:rsidRPr="00FD3522">
        <w:rPr>
          <w:spacing w:val="-8"/>
        </w:rPr>
        <w:t xml:space="preserve"> </w:t>
      </w:r>
      <w:r w:rsidRPr="00FD3522">
        <w:t>Age</w:t>
      </w:r>
      <w:r w:rsidRPr="00FD3522">
        <w:rPr>
          <w:spacing w:val="-8"/>
        </w:rPr>
        <w:t xml:space="preserve"> </w:t>
      </w:r>
      <w:r w:rsidRPr="00FD3522">
        <w:t>and</w:t>
      </w:r>
      <w:r w:rsidRPr="00FD3522">
        <w:rPr>
          <w:spacing w:val="-12"/>
        </w:rPr>
        <w:t xml:space="preserve"> </w:t>
      </w:r>
      <w:r w:rsidRPr="00FD3522">
        <w:t>that</w:t>
      </w:r>
      <w:r w:rsidRPr="00FD3522">
        <w:rPr>
          <w:spacing w:val="-8"/>
        </w:rPr>
        <w:t xml:space="preserve"> </w:t>
      </w:r>
      <w:r w:rsidRPr="00FD3522">
        <w:t>was</w:t>
      </w:r>
      <w:r w:rsidRPr="00FD3522">
        <w:rPr>
          <w:spacing w:val="-8"/>
        </w:rPr>
        <w:t xml:space="preserve"> </w:t>
      </w:r>
      <w:r w:rsidRPr="00FD3522">
        <w:t>characterized</w:t>
      </w:r>
      <w:r w:rsidRPr="00FD3522">
        <w:rPr>
          <w:spacing w:val="-8"/>
        </w:rPr>
        <w:t xml:space="preserve"> </w:t>
      </w:r>
      <w:proofErr w:type="gramStart"/>
      <w:r w:rsidRPr="00FD3522">
        <w:t>by</w:t>
      </w:r>
      <w:r w:rsidRPr="00FD3522">
        <w:rPr>
          <w:spacing w:val="-16"/>
        </w:rPr>
        <w:t xml:space="preserve"> </w:t>
      </w:r>
      <w:r w:rsidRPr="00FD3522">
        <w:t>the</w:t>
      </w:r>
      <w:r w:rsidRPr="00FD3522">
        <w:rPr>
          <w:spacing w:val="-8"/>
        </w:rPr>
        <w:t xml:space="preserve"> </w:t>
      </w:r>
      <w:r w:rsidRPr="00FD3522">
        <w:t>use of</w:t>
      </w:r>
      <w:proofErr w:type="gramEnd"/>
      <w:r w:rsidRPr="00FD3522">
        <w:rPr>
          <w:spacing w:val="-9"/>
        </w:rPr>
        <w:t xml:space="preserve"> </w:t>
      </w:r>
      <w:r w:rsidRPr="00FD3522">
        <w:t>iron</w:t>
      </w:r>
      <w:r w:rsidRPr="00FD3522">
        <w:rPr>
          <w:spacing w:val="-13"/>
        </w:rPr>
        <w:t xml:space="preserve"> </w:t>
      </w:r>
      <w:r w:rsidRPr="00FD3522">
        <w:t>tools</w:t>
      </w:r>
      <w:r w:rsidRPr="00FD3522">
        <w:rPr>
          <w:spacing w:val="-9"/>
        </w:rPr>
        <w:t xml:space="preserve"> </w:t>
      </w:r>
      <w:r w:rsidRPr="00FD3522">
        <w:t>and</w:t>
      </w:r>
      <w:r w:rsidRPr="00FD3522">
        <w:rPr>
          <w:spacing w:val="-9"/>
        </w:rPr>
        <w:t xml:space="preserve"> </w:t>
      </w:r>
      <w:r w:rsidRPr="00FD3522">
        <w:t>weapons,</w:t>
      </w:r>
      <w:r w:rsidRPr="00FD3522">
        <w:rPr>
          <w:spacing w:val="-9"/>
        </w:rPr>
        <w:t xml:space="preserve"> </w:t>
      </w:r>
      <w:r w:rsidRPr="00FD3522">
        <w:t>beginning</w:t>
      </w:r>
      <w:r w:rsidRPr="00FD3522">
        <w:rPr>
          <w:spacing w:val="-9"/>
        </w:rPr>
        <w:t xml:space="preserve"> </w:t>
      </w:r>
      <w:r w:rsidRPr="00FD3522">
        <w:t>about</w:t>
      </w:r>
      <w:r w:rsidRPr="00FD3522">
        <w:rPr>
          <w:spacing w:val="-9"/>
        </w:rPr>
        <w:t xml:space="preserve"> </w:t>
      </w:r>
      <w:r w:rsidRPr="00FD3522">
        <w:t>1000</w:t>
      </w:r>
      <w:r w:rsidRPr="00FD3522">
        <w:rPr>
          <w:spacing w:val="-9"/>
        </w:rPr>
        <w:t xml:space="preserve"> </w:t>
      </w:r>
      <w:r w:rsidRPr="00FD3522">
        <w:t>BCE</w:t>
      </w:r>
    </w:p>
    <w:tbl>
      <w:tblPr>
        <w:tblW w:w="8646" w:type="dxa"/>
        <w:tblInd w:w="42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42"/>
        <w:gridCol w:w="6804"/>
      </w:tblGrid>
      <w:tr w:rsidR="0089335B" w:rsidRPr="00FD3522" w14:paraId="3E0C5CA0" w14:textId="77777777" w:rsidTr="004F5766">
        <w:trPr>
          <w:trHeight w:val="332"/>
        </w:trPr>
        <w:tc>
          <w:tcPr>
            <w:tcW w:w="1842" w:type="dxa"/>
            <w:shd w:val="clear" w:color="auto" w:fill="E6E7E8"/>
          </w:tcPr>
          <w:p w14:paraId="4EF3713D"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C4C169C" w14:textId="77777777" w:rsidR="0089335B" w:rsidRPr="00FD3522" w:rsidRDefault="0089335B" w:rsidP="004F5766">
            <w:pPr>
              <w:pStyle w:val="Tabletext"/>
            </w:pPr>
            <w:r w:rsidRPr="00C711E5">
              <w:t>proper</w:t>
            </w:r>
            <w:r w:rsidRPr="00FD3522">
              <w:rPr>
                <w:spacing w:val="-7"/>
              </w:rPr>
              <w:t xml:space="preserve"> </w:t>
            </w:r>
            <w:r w:rsidRPr="00FD3522">
              <w:t>noun</w:t>
            </w:r>
          </w:p>
        </w:tc>
      </w:tr>
      <w:tr w:rsidR="0089335B" w:rsidRPr="00FD3522" w14:paraId="747F19C8" w14:textId="77777777" w:rsidTr="004F5766">
        <w:trPr>
          <w:trHeight w:val="332"/>
        </w:trPr>
        <w:tc>
          <w:tcPr>
            <w:tcW w:w="1842" w:type="dxa"/>
            <w:shd w:val="clear" w:color="auto" w:fill="E6E7E8"/>
          </w:tcPr>
          <w:p w14:paraId="7B4A4D00"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6C78E1E6"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5CBF5427" w14:textId="77777777" w:rsidTr="004F5766">
        <w:trPr>
          <w:trHeight w:val="332"/>
        </w:trPr>
        <w:tc>
          <w:tcPr>
            <w:tcW w:w="1842" w:type="dxa"/>
            <w:shd w:val="clear" w:color="auto" w:fill="E6E7E8"/>
          </w:tcPr>
          <w:p w14:paraId="4B0CF6C8" w14:textId="77777777" w:rsidR="0089335B" w:rsidRPr="00FD3522" w:rsidRDefault="0089335B" w:rsidP="004F5766">
            <w:pPr>
              <w:pStyle w:val="Tabletextbold"/>
            </w:pPr>
            <w:r w:rsidRPr="00FD3522">
              <w:t>Synonyms:</w:t>
            </w:r>
          </w:p>
        </w:tc>
        <w:tc>
          <w:tcPr>
            <w:tcW w:w="6804" w:type="dxa"/>
            <w:shd w:val="clear" w:color="auto" w:fill="F5F6F6"/>
          </w:tcPr>
          <w:p w14:paraId="4B642A80"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21BFB1DD" w14:textId="77777777" w:rsidTr="004F5766">
        <w:trPr>
          <w:trHeight w:val="547"/>
        </w:trPr>
        <w:tc>
          <w:tcPr>
            <w:tcW w:w="1842" w:type="dxa"/>
            <w:shd w:val="clear" w:color="auto" w:fill="E6E7E8"/>
          </w:tcPr>
          <w:p w14:paraId="330C4C56"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79D955DB" w14:textId="77777777" w:rsidR="0089335B" w:rsidRPr="00FD3522" w:rsidRDefault="0089335B" w:rsidP="004F5766">
            <w:pPr>
              <w:pStyle w:val="Tabletext"/>
            </w:pPr>
            <w:r w:rsidRPr="00C711E5">
              <w:t>The</w:t>
            </w:r>
            <w:r w:rsidRPr="00FD3522">
              <w:rPr>
                <w:spacing w:val="-8"/>
              </w:rPr>
              <w:t xml:space="preserve"> </w:t>
            </w:r>
            <w:r w:rsidRPr="00C711E5">
              <w:t>Iron</w:t>
            </w:r>
            <w:r w:rsidRPr="00FD3522">
              <w:rPr>
                <w:spacing w:val="-8"/>
              </w:rPr>
              <w:t xml:space="preserve"> </w:t>
            </w:r>
            <w:r w:rsidRPr="00C711E5">
              <w:t>Age</w:t>
            </w:r>
            <w:r w:rsidRPr="00FD3522">
              <w:rPr>
                <w:spacing w:val="-8"/>
              </w:rPr>
              <w:t xml:space="preserve"> </w:t>
            </w:r>
            <w:r w:rsidRPr="00C711E5">
              <w:t>marked</w:t>
            </w:r>
            <w:r w:rsidRPr="00FD3522">
              <w:rPr>
                <w:spacing w:val="-8"/>
              </w:rPr>
              <w:t xml:space="preserve"> </w:t>
            </w:r>
            <w:r w:rsidRPr="00C711E5">
              <w:t>a</w:t>
            </w:r>
            <w:r w:rsidRPr="00FD3522">
              <w:rPr>
                <w:spacing w:val="-8"/>
              </w:rPr>
              <w:t xml:space="preserve"> </w:t>
            </w:r>
            <w:r w:rsidRPr="00C711E5">
              <w:t>period</w:t>
            </w:r>
            <w:r w:rsidRPr="00FD3522">
              <w:rPr>
                <w:spacing w:val="-8"/>
              </w:rPr>
              <w:t xml:space="preserve"> </w:t>
            </w:r>
            <w:r w:rsidRPr="00C711E5">
              <w:t>of</w:t>
            </w:r>
            <w:r w:rsidRPr="00FD3522">
              <w:rPr>
                <w:spacing w:val="-12"/>
              </w:rPr>
              <w:t xml:space="preserve"> </w:t>
            </w:r>
            <w:r w:rsidRPr="00C711E5">
              <w:t>technological</w:t>
            </w:r>
            <w:r w:rsidRPr="00FD3522">
              <w:rPr>
                <w:spacing w:val="-8"/>
              </w:rPr>
              <w:t xml:space="preserve"> </w:t>
            </w:r>
            <w:r w:rsidRPr="00C711E5">
              <w:t>advancement</w:t>
            </w:r>
            <w:r w:rsidRPr="00FD3522">
              <w:rPr>
                <w:spacing w:val="-8"/>
              </w:rPr>
              <w:t xml:space="preserve"> </w:t>
            </w:r>
            <w:r w:rsidRPr="00C711E5">
              <w:t>as</w:t>
            </w:r>
            <w:r w:rsidRPr="00FD3522">
              <w:rPr>
                <w:spacing w:val="-8"/>
              </w:rPr>
              <w:t xml:space="preserve"> </w:t>
            </w:r>
            <w:r w:rsidRPr="00C711E5">
              <w:t>people</w:t>
            </w:r>
            <w:r w:rsidRPr="00FD3522">
              <w:rPr>
                <w:spacing w:val="-8"/>
              </w:rPr>
              <w:t xml:space="preserve"> </w:t>
            </w:r>
            <w:r w:rsidRPr="00C711E5">
              <w:t>began</w:t>
            </w:r>
            <w:r w:rsidRPr="00FD3522">
              <w:rPr>
                <w:spacing w:val="-12"/>
              </w:rPr>
              <w:t xml:space="preserve"> </w:t>
            </w:r>
            <w:r w:rsidRPr="00C711E5">
              <w:t>to</w:t>
            </w:r>
            <w:r w:rsidRPr="00FD3522">
              <w:rPr>
                <w:spacing w:val="-8"/>
              </w:rPr>
              <w:t xml:space="preserve"> </w:t>
            </w:r>
            <w:r w:rsidRPr="00C711E5">
              <w:t>make</w:t>
            </w:r>
            <w:r w:rsidRPr="00FD3522">
              <w:rPr>
                <w:spacing w:val="-12"/>
              </w:rPr>
              <w:t xml:space="preserve"> </w:t>
            </w:r>
            <w:r w:rsidRPr="00C711E5">
              <w:t>their</w:t>
            </w:r>
            <w:r w:rsidRPr="00FD3522">
              <w:rPr>
                <w:spacing w:val="-15"/>
              </w:rPr>
              <w:t xml:space="preserve"> </w:t>
            </w:r>
            <w:r w:rsidRPr="00C711E5">
              <w:t>tools</w:t>
            </w:r>
            <w:r w:rsidRPr="00FD3522">
              <w:rPr>
                <w:spacing w:val="-8"/>
              </w:rPr>
              <w:t xml:space="preserve"> </w:t>
            </w:r>
            <w:r w:rsidRPr="00C711E5">
              <w:t>and</w:t>
            </w:r>
            <w:r w:rsidRPr="00FD3522">
              <w:rPr>
                <w:spacing w:val="-8"/>
              </w:rPr>
              <w:t xml:space="preserve"> </w:t>
            </w:r>
            <w:r w:rsidRPr="00C711E5">
              <w:t>weapons</w:t>
            </w:r>
            <w:r w:rsidRPr="00FD3522">
              <w:rPr>
                <w:spacing w:val="-8"/>
              </w:rPr>
              <w:t xml:space="preserve"> </w:t>
            </w:r>
            <w:r w:rsidRPr="00C711E5">
              <w:t>out</w:t>
            </w:r>
            <w:r w:rsidRPr="00FD3522">
              <w:rPr>
                <w:spacing w:val="-8"/>
              </w:rPr>
              <w:t xml:space="preserve"> </w:t>
            </w:r>
            <w:r w:rsidRPr="00FD3522">
              <w:t>of iron,</w:t>
            </w:r>
            <w:r w:rsidRPr="00FD3522">
              <w:rPr>
                <w:spacing w:val="-8"/>
              </w:rPr>
              <w:t xml:space="preserve"> </w:t>
            </w:r>
            <w:r w:rsidRPr="00FD3522">
              <w:t>which</w:t>
            </w:r>
            <w:r w:rsidRPr="00FD3522">
              <w:rPr>
                <w:spacing w:val="-8"/>
              </w:rPr>
              <w:t xml:space="preserve"> </w:t>
            </w:r>
            <w:r w:rsidRPr="00FD3522">
              <w:t>was</w:t>
            </w:r>
            <w:r w:rsidRPr="00FD3522">
              <w:rPr>
                <w:spacing w:val="-8"/>
              </w:rPr>
              <w:t xml:space="preserve"> </w:t>
            </w:r>
            <w:r w:rsidRPr="00FD3522">
              <w:t>stronger</w:t>
            </w:r>
            <w:r w:rsidRPr="00FD3522">
              <w:rPr>
                <w:spacing w:val="-12"/>
              </w:rPr>
              <w:t xml:space="preserve"> </w:t>
            </w:r>
            <w:r w:rsidRPr="00FD3522">
              <w:t>and</w:t>
            </w:r>
            <w:r w:rsidRPr="00FD3522">
              <w:rPr>
                <w:spacing w:val="-8"/>
              </w:rPr>
              <w:t xml:space="preserve"> </w:t>
            </w:r>
            <w:r w:rsidRPr="00FD3522">
              <w:t>more</w:t>
            </w:r>
            <w:r w:rsidRPr="00FD3522">
              <w:rPr>
                <w:spacing w:val="-8"/>
              </w:rPr>
              <w:t xml:space="preserve"> </w:t>
            </w:r>
            <w:r w:rsidRPr="00FD3522">
              <w:t>durable</w:t>
            </w:r>
            <w:r w:rsidRPr="00FD3522">
              <w:rPr>
                <w:spacing w:val="-12"/>
              </w:rPr>
              <w:t xml:space="preserve"> </w:t>
            </w:r>
            <w:r w:rsidRPr="00FD3522">
              <w:t>than</w:t>
            </w:r>
            <w:r w:rsidRPr="00FD3522">
              <w:rPr>
                <w:spacing w:val="-8"/>
              </w:rPr>
              <w:t xml:space="preserve"> </w:t>
            </w:r>
            <w:r w:rsidRPr="00FD3522">
              <w:t>bronze</w:t>
            </w:r>
            <w:r w:rsidRPr="00FD3522">
              <w:rPr>
                <w:spacing w:val="-8"/>
              </w:rPr>
              <w:t xml:space="preserve"> </w:t>
            </w:r>
            <w:r w:rsidRPr="00FD3522">
              <w:t>or</w:t>
            </w:r>
            <w:r w:rsidRPr="00FD3522">
              <w:rPr>
                <w:spacing w:val="-12"/>
              </w:rPr>
              <w:t xml:space="preserve"> </w:t>
            </w:r>
            <w:r w:rsidRPr="00FD3522">
              <w:t>stone.</w:t>
            </w:r>
          </w:p>
        </w:tc>
      </w:tr>
    </w:tbl>
    <w:p w14:paraId="52173623" w14:textId="77777777" w:rsidR="0089335B" w:rsidRPr="00C711E5" w:rsidRDefault="0089335B" w:rsidP="0089335B">
      <w:pPr>
        <w:pStyle w:val="Heading2"/>
      </w:pPr>
      <w:r w:rsidRPr="00C711E5">
        <w:t>irrigation system</w:t>
      </w:r>
    </w:p>
    <w:p w14:paraId="5F84C829" w14:textId="77777777" w:rsidR="0089335B" w:rsidRPr="00FD3522" w:rsidRDefault="0089335B" w:rsidP="0089335B">
      <w:pPr>
        <w:pStyle w:val="ListParagraph"/>
      </w:pPr>
      <w:r w:rsidRPr="00FD3522">
        <w:t>the supplying</w:t>
      </w:r>
      <w:r w:rsidRPr="00FD3522">
        <w:rPr>
          <w:spacing w:val="-3"/>
        </w:rPr>
        <w:t xml:space="preserve"> </w:t>
      </w:r>
      <w:r w:rsidRPr="00FD3522">
        <w:t>of</w:t>
      </w:r>
      <w:r w:rsidRPr="00FD3522">
        <w:rPr>
          <w:spacing w:val="-4"/>
        </w:rPr>
        <w:t xml:space="preserve"> </w:t>
      </w:r>
      <w:r w:rsidRPr="00FD3522">
        <w:t>water</w:t>
      </w:r>
      <w:r w:rsidRPr="00FD3522">
        <w:rPr>
          <w:spacing w:val="-12"/>
        </w:rPr>
        <w:t xml:space="preserve"> </w:t>
      </w:r>
      <w:r w:rsidRPr="00FD3522">
        <w:t>to</w:t>
      </w:r>
      <w:r w:rsidRPr="00FD3522">
        <w:rPr>
          <w:spacing w:val="-4"/>
        </w:rPr>
        <w:t xml:space="preserve"> </w:t>
      </w:r>
      <w:r w:rsidRPr="00FD3522">
        <w:t>land</w:t>
      </w:r>
      <w:r w:rsidRPr="00FD3522">
        <w:rPr>
          <w:spacing w:val="-3"/>
        </w:rPr>
        <w:t xml:space="preserve"> </w:t>
      </w:r>
      <w:r w:rsidRPr="00FD3522">
        <w:t>by</w:t>
      </w:r>
      <w:r w:rsidRPr="00FD3522">
        <w:rPr>
          <w:spacing w:val="-8"/>
        </w:rPr>
        <w:t xml:space="preserve"> </w:t>
      </w:r>
      <w:r w:rsidRPr="00FD3522">
        <w:t>man-made</w:t>
      </w:r>
      <w:r w:rsidRPr="00FD3522">
        <w:rPr>
          <w:spacing w:val="-4"/>
        </w:rPr>
        <w:t xml:space="preserve"> </w:t>
      </w:r>
      <w:r w:rsidRPr="00FD3522">
        <w:t>means</w:t>
      </w:r>
      <w:r w:rsidRPr="00FD3522">
        <w:rPr>
          <w:spacing w:val="-8"/>
        </w:rPr>
        <w:t xml:space="preserve"> </w:t>
      </w:r>
      <w:r w:rsidRPr="00FD3522">
        <w:t>to</w:t>
      </w:r>
      <w:r w:rsidRPr="00FD3522">
        <w:rPr>
          <w:spacing w:val="-3"/>
        </w:rPr>
        <w:t xml:space="preserve"> </w:t>
      </w:r>
      <w:r w:rsidRPr="00FD3522">
        <w:t>aid</w:t>
      </w:r>
      <w:r w:rsidRPr="00FD3522">
        <w:rPr>
          <w:spacing w:val="-4"/>
        </w:rPr>
        <w:t xml:space="preserve"> </w:t>
      </w:r>
      <w:r w:rsidRPr="00FD3522">
        <w:t>in</w:t>
      </w:r>
      <w:r w:rsidRPr="00FD3522">
        <w:rPr>
          <w:spacing w:val="-3"/>
        </w:rPr>
        <w:t xml:space="preserve"> </w:t>
      </w:r>
      <w:r w:rsidRPr="00FD3522">
        <w:t>growing</w:t>
      </w:r>
      <w:r w:rsidRPr="00FD3522">
        <w:rPr>
          <w:spacing w:val="-3"/>
        </w:rPr>
        <w:t xml:space="preserve"> </w:t>
      </w:r>
      <w:r w:rsidRPr="00FD3522">
        <w:t>crops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087B5C07" w14:textId="77777777" w:rsidTr="004F5766">
        <w:trPr>
          <w:trHeight w:val="332"/>
        </w:trPr>
        <w:tc>
          <w:tcPr>
            <w:tcW w:w="1886" w:type="dxa"/>
            <w:shd w:val="clear" w:color="auto" w:fill="E6E7E8"/>
          </w:tcPr>
          <w:p w14:paraId="03FFB8DF"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463ECAD" w14:textId="77777777" w:rsidR="0089335B" w:rsidRPr="00FD3522" w:rsidRDefault="0089335B" w:rsidP="004F5766">
            <w:pPr>
              <w:pStyle w:val="Tabletext"/>
            </w:pPr>
            <w:r w:rsidRPr="00FD3522">
              <w:t>noun</w:t>
            </w:r>
          </w:p>
        </w:tc>
      </w:tr>
      <w:tr w:rsidR="0089335B" w:rsidRPr="00FD3522" w14:paraId="4FEEA07C" w14:textId="77777777" w:rsidTr="004F5766">
        <w:trPr>
          <w:trHeight w:val="332"/>
        </w:trPr>
        <w:tc>
          <w:tcPr>
            <w:tcW w:w="1886" w:type="dxa"/>
            <w:shd w:val="clear" w:color="auto" w:fill="E6E7E8"/>
          </w:tcPr>
          <w:p w14:paraId="7F862E57"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59ACA97A" w14:textId="77777777" w:rsidR="0089335B" w:rsidRPr="00FD3522" w:rsidRDefault="0089335B" w:rsidP="004F5766">
            <w:pPr>
              <w:pStyle w:val="Tabletext"/>
            </w:pPr>
            <w:r w:rsidRPr="00C711E5">
              <w:t>irrigation</w:t>
            </w:r>
            <w:r w:rsidRPr="00FD3522">
              <w:t xml:space="preserve"> </w:t>
            </w:r>
            <w:r w:rsidRPr="00C711E5">
              <w:t>systems</w:t>
            </w:r>
          </w:p>
        </w:tc>
      </w:tr>
      <w:tr w:rsidR="0089335B" w:rsidRPr="00FD3522" w14:paraId="6CFACBEF" w14:textId="77777777" w:rsidTr="004F5766">
        <w:trPr>
          <w:trHeight w:val="332"/>
        </w:trPr>
        <w:tc>
          <w:tcPr>
            <w:tcW w:w="1886" w:type="dxa"/>
            <w:shd w:val="clear" w:color="auto" w:fill="E6E7E8"/>
          </w:tcPr>
          <w:p w14:paraId="108F95DC" w14:textId="77777777" w:rsidR="0089335B" w:rsidRPr="00FD3522" w:rsidRDefault="0089335B" w:rsidP="004F5766">
            <w:pPr>
              <w:pStyle w:val="Tabletextbold"/>
            </w:pPr>
            <w:r w:rsidRPr="00FD3522">
              <w:t>Synonyms:</w:t>
            </w:r>
          </w:p>
        </w:tc>
        <w:tc>
          <w:tcPr>
            <w:tcW w:w="6804" w:type="dxa"/>
            <w:shd w:val="clear" w:color="auto" w:fill="F5F6F6"/>
          </w:tcPr>
          <w:p w14:paraId="6F74C01B" w14:textId="77777777" w:rsidR="0089335B" w:rsidRPr="00FD3522" w:rsidRDefault="0089335B" w:rsidP="004F5766">
            <w:pPr>
              <w:pStyle w:val="Tabletext"/>
            </w:pPr>
            <w:r w:rsidRPr="00C711E5">
              <w:t>well</w:t>
            </w:r>
            <w:r w:rsidRPr="00FD3522">
              <w:rPr>
                <w:spacing w:val="-11"/>
              </w:rPr>
              <w:t xml:space="preserve"> </w:t>
            </w:r>
            <w:r w:rsidRPr="00C711E5">
              <w:t>system,</w:t>
            </w:r>
            <w:r w:rsidRPr="00FD3522">
              <w:rPr>
                <w:spacing w:val="-11"/>
              </w:rPr>
              <w:t xml:space="preserve"> </w:t>
            </w:r>
            <w:r w:rsidRPr="00C711E5">
              <w:t>watering</w:t>
            </w:r>
            <w:r w:rsidRPr="00FD3522">
              <w:rPr>
                <w:spacing w:val="-10"/>
              </w:rPr>
              <w:t xml:space="preserve"> </w:t>
            </w:r>
            <w:r w:rsidRPr="00C711E5">
              <w:t>system</w:t>
            </w:r>
          </w:p>
        </w:tc>
      </w:tr>
      <w:tr w:rsidR="0089335B" w:rsidRPr="00FD3522" w14:paraId="0A31F330" w14:textId="77777777" w:rsidTr="004F5766">
        <w:trPr>
          <w:trHeight w:val="332"/>
        </w:trPr>
        <w:tc>
          <w:tcPr>
            <w:tcW w:w="1886" w:type="dxa"/>
            <w:shd w:val="clear" w:color="auto" w:fill="E6E7E8"/>
          </w:tcPr>
          <w:p w14:paraId="6C6E810A"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6594827" w14:textId="77777777" w:rsidR="0089335B" w:rsidRPr="00FD3522" w:rsidRDefault="0089335B" w:rsidP="004F5766">
            <w:pPr>
              <w:pStyle w:val="Tabletext"/>
            </w:pPr>
            <w:r w:rsidRPr="00C711E5">
              <w:t>Farmers</w:t>
            </w:r>
            <w:r w:rsidRPr="00FD3522">
              <w:rPr>
                <w:spacing w:val="-7"/>
              </w:rPr>
              <w:t xml:space="preserve"> </w:t>
            </w:r>
            <w:r w:rsidRPr="00C711E5">
              <w:t>rely</w:t>
            </w:r>
            <w:r w:rsidRPr="00FD3522">
              <w:rPr>
                <w:spacing w:val="-11"/>
              </w:rPr>
              <w:t xml:space="preserve"> </w:t>
            </w:r>
            <w:r w:rsidRPr="00C711E5">
              <w:t>heavily</w:t>
            </w:r>
            <w:r w:rsidRPr="00FD3522">
              <w:rPr>
                <w:spacing w:val="-11"/>
              </w:rPr>
              <w:t xml:space="preserve"> </w:t>
            </w:r>
            <w:r w:rsidRPr="00C711E5">
              <w:t>on</w:t>
            </w:r>
            <w:r w:rsidRPr="00FD3522">
              <w:rPr>
                <w:spacing w:val="-6"/>
              </w:rPr>
              <w:t xml:space="preserve"> </w:t>
            </w:r>
            <w:r w:rsidRPr="00C711E5">
              <w:t>irrigation</w:t>
            </w:r>
            <w:r w:rsidRPr="00FD3522">
              <w:rPr>
                <w:spacing w:val="-7"/>
              </w:rPr>
              <w:t xml:space="preserve"> </w:t>
            </w:r>
            <w:r w:rsidRPr="00C711E5">
              <w:t>systems</w:t>
            </w:r>
            <w:r w:rsidRPr="00FD3522">
              <w:rPr>
                <w:spacing w:val="-10"/>
              </w:rPr>
              <w:t xml:space="preserve"> </w:t>
            </w:r>
            <w:r w:rsidRPr="00C711E5">
              <w:t>to</w:t>
            </w:r>
            <w:r w:rsidRPr="00FD3522">
              <w:rPr>
                <w:spacing w:val="-7"/>
              </w:rPr>
              <w:t xml:space="preserve"> </w:t>
            </w:r>
            <w:r w:rsidRPr="00C711E5">
              <w:t>water</w:t>
            </w:r>
            <w:r w:rsidRPr="00FD3522">
              <w:rPr>
                <w:spacing w:val="-14"/>
              </w:rPr>
              <w:t xml:space="preserve"> </w:t>
            </w:r>
            <w:r w:rsidRPr="00C711E5">
              <w:t>their</w:t>
            </w:r>
            <w:r w:rsidRPr="00FD3522">
              <w:rPr>
                <w:spacing w:val="-11"/>
              </w:rPr>
              <w:t xml:space="preserve"> </w:t>
            </w:r>
            <w:r w:rsidRPr="00C711E5">
              <w:t>crops.</w:t>
            </w:r>
          </w:p>
        </w:tc>
      </w:tr>
    </w:tbl>
    <w:p w14:paraId="394B24F2" w14:textId="77777777" w:rsidR="0089335B" w:rsidRPr="00FD3522" w:rsidRDefault="0089335B" w:rsidP="0089335B">
      <w:pPr>
        <w:pStyle w:val="Heading2"/>
      </w:pPr>
      <w:r w:rsidRPr="00FD3522">
        <w:t>kinship</w:t>
      </w:r>
    </w:p>
    <w:p w14:paraId="12D52DB6" w14:textId="77777777" w:rsidR="0089335B" w:rsidRPr="00FD3522" w:rsidRDefault="0089335B" w:rsidP="0089335B">
      <w:pPr>
        <w:pStyle w:val="ListParagraph"/>
      </w:pPr>
      <w:r w:rsidRPr="00FD3522">
        <w:t>the</w:t>
      </w:r>
      <w:r w:rsidRPr="00FD3522">
        <w:rPr>
          <w:spacing w:val="-5"/>
        </w:rPr>
        <w:t xml:space="preserve"> </w:t>
      </w:r>
      <w:r w:rsidRPr="00FD3522">
        <w:t>state or</w:t>
      </w:r>
      <w:r w:rsidRPr="00FD3522">
        <w:rPr>
          <w:spacing w:val="-9"/>
        </w:rPr>
        <w:t xml:space="preserve"> </w:t>
      </w:r>
      <w:r w:rsidRPr="00FD3522">
        <w:t>fact</w:t>
      </w:r>
      <w:r w:rsidRPr="00FD3522">
        <w:rPr>
          <w:spacing w:val="-5"/>
        </w:rPr>
        <w:t xml:space="preserve"> </w:t>
      </w:r>
      <w:r w:rsidRPr="00FD3522">
        <w:t>of being a</w:t>
      </w:r>
      <w:r w:rsidRPr="00FD3522">
        <w:rPr>
          <w:spacing w:val="-5"/>
        </w:rPr>
        <w:t xml:space="preserve"> </w:t>
      </w:r>
      <w:r w:rsidRPr="00FD3522">
        <w:t>relative or</w:t>
      </w:r>
      <w:r w:rsidRPr="00FD3522">
        <w:rPr>
          <w:spacing w:val="-9"/>
        </w:rPr>
        <w:t xml:space="preserve"> </w:t>
      </w:r>
      <w:r w:rsidRPr="00FD3522">
        <w:t>relatives,</w:t>
      </w:r>
      <w:r w:rsidRPr="00FD3522">
        <w:rPr>
          <w:spacing w:val="-5"/>
        </w:rPr>
        <w:t xml:space="preserve"> </w:t>
      </w:r>
      <w:r w:rsidRPr="00FD3522">
        <w:t>especially</w:t>
      </w:r>
      <w:r w:rsidRPr="00FD3522">
        <w:rPr>
          <w:spacing w:val="-8"/>
        </w:rPr>
        <w:t xml:space="preserve"> </w:t>
      </w:r>
      <w:r w:rsidRPr="00FD3522">
        <w:t>by</w:t>
      </w:r>
      <w:r w:rsidRPr="00FD3522">
        <w:rPr>
          <w:spacing w:val="-9"/>
        </w:rPr>
        <w:t xml:space="preserve"> </w:t>
      </w:r>
      <w:r w:rsidRPr="00FD3522">
        <w:t>birth</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1F30116C" w14:textId="77777777" w:rsidTr="004F5766">
        <w:trPr>
          <w:trHeight w:val="332"/>
        </w:trPr>
        <w:tc>
          <w:tcPr>
            <w:tcW w:w="1886" w:type="dxa"/>
            <w:shd w:val="clear" w:color="auto" w:fill="E6E7E8"/>
          </w:tcPr>
          <w:p w14:paraId="174751C6"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618C451" w14:textId="77777777" w:rsidR="0089335B" w:rsidRPr="00FD3522" w:rsidRDefault="0089335B" w:rsidP="004F5766">
            <w:pPr>
              <w:pStyle w:val="Tabletext"/>
            </w:pPr>
            <w:r w:rsidRPr="00FD3522">
              <w:t>noun</w:t>
            </w:r>
          </w:p>
        </w:tc>
      </w:tr>
      <w:tr w:rsidR="0089335B" w:rsidRPr="00FD3522" w14:paraId="69F62BC0" w14:textId="77777777" w:rsidTr="004F5766">
        <w:trPr>
          <w:trHeight w:val="332"/>
        </w:trPr>
        <w:tc>
          <w:tcPr>
            <w:tcW w:w="1886" w:type="dxa"/>
            <w:shd w:val="clear" w:color="auto" w:fill="E6E7E8"/>
          </w:tcPr>
          <w:p w14:paraId="12192657"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69E0A3BB" w14:textId="77777777" w:rsidR="0089335B" w:rsidRPr="00FD3522" w:rsidRDefault="0089335B" w:rsidP="004F5766">
            <w:pPr>
              <w:pStyle w:val="Tabletext"/>
            </w:pPr>
            <w:r w:rsidRPr="00C711E5">
              <w:t>kin,</w:t>
            </w:r>
            <w:r w:rsidRPr="00FD3522">
              <w:rPr>
                <w:spacing w:val="-8"/>
              </w:rPr>
              <w:t xml:space="preserve"> </w:t>
            </w:r>
            <w:r w:rsidRPr="00C711E5">
              <w:t>kinships</w:t>
            </w:r>
          </w:p>
        </w:tc>
      </w:tr>
      <w:tr w:rsidR="0089335B" w:rsidRPr="00FD3522" w14:paraId="5270163E" w14:textId="77777777" w:rsidTr="004F5766">
        <w:trPr>
          <w:trHeight w:val="332"/>
        </w:trPr>
        <w:tc>
          <w:tcPr>
            <w:tcW w:w="1886" w:type="dxa"/>
            <w:shd w:val="clear" w:color="auto" w:fill="E6E7E8"/>
          </w:tcPr>
          <w:p w14:paraId="23F95764" w14:textId="77777777" w:rsidR="0089335B" w:rsidRPr="00FD3522" w:rsidRDefault="0089335B" w:rsidP="004F5766">
            <w:pPr>
              <w:pStyle w:val="Tabletextbold"/>
            </w:pPr>
            <w:r w:rsidRPr="00FD3522">
              <w:t>Synonyms:</w:t>
            </w:r>
          </w:p>
        </w:tc>
        <w:tc>
          <w:tcPr>
            <w:tcW w:w="6804" w:type="dxa"/>
            <w:shd w:val="clear" w:color="auto" w:fill="F5F6F6"/>
          </w:tcPr>
          <w:p w14:paraId="2F9A6DB9" w14:textId="77777777" w:rsidR="0089335B" w:rsidRPr="00FD3522" w:rsidRDefault="0089335B" w:rsidP="004F5766">
            <w:pPr>
              <w:pStyle w:val="Tabletext"/>
            </w:pPr>
            <w:r w:rsidRPr="00C711E5">
              <w:t>family,</w:t>
            </w:r>
            <w:r w:rsidRPr="00FD3522">
              <w:t xml:space="preserve"> </w:t>
            </w:r>
            <w:r w:rsidRPr="00C711E5">
              <w:t>clan,</w:t>
            </w:r>
            <w:r w:rsidRPr="00FD3522">
              <w:t xml:space="preserve"> relative</w:t>
            </w:r>
          </w:p>
        </w:tc>
      </w:tr>
      <w:tr w:rsidR="0089335B" w:rsidRPr="00FD3522" w14:paraId="32EC4CD5" w14:textId="77777777" w:rsidTr="004F5766">
        <w:trPr>
          <w:trHeight w:val="332"/>
        </w:trPr>
        <w:tc>
          <w:tcPr>
            <w:tcW w:w="1886" w:type="dxa"/>
            <w:shd w:val="clear" w:color="auto" w:fill="E6E7E8"/>
          </w:tcPr>
          <w:p w14:paraId="31121FAB"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F55A01D" w14:textId="77777777" w:rsidR="0089335B" w:rsidRPr="00FD3522" w:rsidRDefault="0089335B" w:rsidP="004F5766">
            <w:pPr>
              <w:pStyle w:val="Tabletext"/>
            </w:pPr>
            <w:r w:rsidRPr="00C711E5">
              <w:t>Most</w:t>
            </w:r>
            <w:r w:rsidRPr="00FD3522">
              <w:rPr>
                <w:spacing w:val="-7"/>
              </w:rPr>
              <w:t xml:space="preserve"> </w:t>
            </w:r>
            <w:r w:rsidRPr="00C711E5">
              <w:t>of</w:t>
            </w:r>
            <w:r w:rsidRPr="00FD3522">
              <w:rPr>
                <w:spacing w:val="-11"/>
              </w:rPr>
              <w:t xml:space="preserve"> </w:t>
            </w:r>
            <w:r w:rsidRPr="00C711E5">
              <w:t>the</w:t>
            </w:r>
            <w:r w:rsidRPr="00FD3522">
              <w:rPr>
                <w:spacing w:val="-6"/>
              </w:rPr>
              <w:t xml:space="preserve"> </w:t>
            </w:r>
            <w:r w:rsidRPr="00C711E5">
              <w:t>people</w:t>
            </w:r>
            <w:r w:rsidRPr="00FD3522">
              <w:rPr>
                <w:spacing w:val="-7"/>
              </w:rPr>
              <w:t xml:space="preserve"> </w:t>
            </w:r>
            <w:r w:rsidRPr="00C711E5">
              <w:t>living</w:t>
            </w:r>
            <w:r w:rsidRPr="00FD3522">
              <w:rPr>
                <w:spacing w:val="-7"/>
              </w:rPr>
              <w:t xml:space="preserve"> </w:t>
            </w:r>
            <w:r w:rsidRPr="00C711E5">
              <w:t>in</w:t>
            </w:r>
            <w:r w:rsidRPr="00FD3522">
              <w:rPr>
                <w:spacing w:val="-10"/>
              </w:rPr>
              <w:t xml:space="preserve"> </w:t>
            </w:r>
            <w:r w:rsidRPr="00C711E5">
              <w:t>this</w:t>
            </w:r>
            <w:r w:rsidRPr="00FD3522">
              <w:rPr>
                <w:spacing w:val="-7"/>
              </w:rPr>
              <w:t xml:space="preserve"> </w:t>
            </w:r>
            <w:r w:rsidRPr="00C711E5">
              <w:t>mountain</w:t>
            </w:r>
            <w:r w:rsidRPr="00FD3522">
              <w:rPr>
                <w:spacing w:val="-7"/>
              </w:rPr>
              <w:t xml:space="preserve"> </w:t>
            </w:r>
            <w:r w:rsidRPr="00C711E5">
              <w:t>region</w:t>
            </w:r>
            <w:r w:rsidRPr="00FD3522">
              <w:rPr>
                <w:spacing w:val="-6"/>
              </w:rPr>
              <w:t xml:space="preserve"> </w:t>
            </w:r>
            <w:r w:rsidRPr="00C711E5">
              <w:t>are</w:t>
            </w:r>
            <w:r w:rsidRPr="00FD3522">
              <w:rPr>
                <w:spacing w:val="-7"/>
              </w:rPr>
              <w:t xml:space="preserve"> </w:t>
            </w:r>
            <w:r w:rsidRPr="00C711E5">
              <w:t>connected</w:t>
            </w:r>
            <w:r w:rsidRPr="00FD3522">
              <w:rPr>
                <w:spacing w:val="-6"/>
              </w:rPr>
              <w:t xml:space="preserve"> </w:t>
            </w:r>
            <w:r w:rsidRPr="00C711E5">
              <w:t>by</w:t>
            </w:r>
            <w:r w:rsidRPr="00FD3522">
              <w:rPr>
                <w:spacing w:val="-11"/>
              </w:rPr>
              <w:t xml:space="preserve"> </w:t>
            </w:r>
            <w:r w:rsidRPr="00FD3522">
              <w:t>kinship.</w:t>
            </w:r>
          </w:p>
        </w:tc>
      </w:tr>
    </w:tbl>
    <w:p w14:paraId="2E4C481E" w14:textId="77777777" w:rsidR="0089335B" w:rsidRPr="00C711E5" w:rsidRDefault="0089335B" w:rsidP="0089335B">
      <w:pPr>
        <w:pStyle w:val="Heading2"/>
      </w:pPr>
      <w:r w:rsidRPr="00C711E5">
        <w:t>legal code</w:t>
      </w:r>
    </w:p>
    <w:p w14:paraId="3F777E57" w14:textId="77777777" w:rsidR="0089335B" w:rsidRPr="00FD3522" w:rsidRDefault="0089335B" w:rsidP="0089335B">
      <w:pPr>
        <w:pStyle w:val="ListParagraph"/>
      </w:pPr>
      <w:r w:rsidRPr="00FD3522">
        <w:t>a code</w:t>
      </w:r>
      <w:r w:rsidRPr="00FD3522">
        <w:rPr>
          <w:spacing w:val="-5"/>
        </w:rPr>
        <w:t xml:space="preserve"> </w:t>
      </w:r>
      <w:r w:rsidRPr="00FD3522">
        <w:t>of</w:t>
      </w:r>
      <w:r w:rsidRPr="00FD3522">
        <w:rPr>
          <w:spacing w:val="-5"/>
        </w:rPr>
        <w:t xml:space="preserve"> </w:t>
      </w:r>
      <w:r w:rsidRPr="00FD3522">
        <w:t>laws</w:t>
      </w:r>
      <w:r w:rsidRPr="00FD3522">
        <w:rPr>
          <w:spacing w:val="-5"/>
        </w:rPr>
        <w:t xml:space="preserve"> </w:t>
      </w:r>
      <w:r w:rsidRPr="00FD3522">
        <w:t>adopted</w:t>
      </w:r>
      <w:r w:rsidRPr="00FD3522">
        <w:rPr>
          <w:spacing w:val="-5"/>
        </w:rPr>
        <w:t xml:space="preserve"> </w:t>
      </w:r>
      <w:r w:rsidRPr="00FD3522">
        <w:t>by</w:t>
      </w:r>
      <w:r w:rsidRPr="00FD3522">
        <w:rPr>
          <w:spacing w:val="-10"/>
        </w:rPr>
        <w:t xml:space="preserve"> </w:t>
      </w:r>
      <w:r w:rsidRPr="00FD3522">
        <w:t>a</w:t>
      </w:r>
      <w:r w:rsidRPr="00FD3522">
        <w:rPr>
          <w:spacing w:val="-5"/>
        </w:rPr>
        <w:t xml:space="preserve"> </w:t>
      </w:r>
      <w:r w:rsidRPr="00FD3522">
        <w:t>state</w:t>
      </w:r>
      <w:r w:rsidRPr="00FD3522">
        <w:rPr>
          <w:spacing w:val="-5"/>
        </w:rPr>
        <w:t xml:space="preserve"> </w:t>
      </w:r>
      <w:r w:rsidRPr="00FD3522">
        <w:t>or</w:t>
      </w:r>
      <w:r w:rsidRPr="00FD3522">
        <w:rPr>
          <w:spacing w:val="-9"/>
        </w:rPr>
        <w:t xml:space="preserve"> </w:t>
      </w:r>
      <w:r w:rsidRPr="00FD3522">
        <w:t>nation; “a</w:t>
      </w:r>
      <w:r w:rsidRPr="00FD3522">
        <w:rPr>
          <w:spacing w:val="-5"/>
        </w:rPr>
        <w:t xml:space="preserve"> </w:t>
      </w:r>
      <w:r w:rsidRPr="00FD3522">
        <w:t>code</w:t>
      </w:r>
      <w:r w:rsidRPr="00FD3522">
        <w:rPr>
          <w:spacing w:val="-5"/>
        </w:rPr>
        <w:t xml:space="preserve"> </w:t>
      </w:r>
      <w:r w:rsidRPr="00FD3522">
        <w:t>of</w:t>
      </w:r>
      <w:r w:rsidRPr="00FD3522">
        <w:rPr>
          <w:spacing w:val="-5"/>
        </w:rPr>
        <w:t xml:space="preserve"> </w:t>
      </w:r>
      <w:r w:rsidRPr="00FD3522">
        <w:t>laws”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7E5360CD" w14:textId="77777777" w:rsidTr="004F5766">
        <w:trPr>
          <w:trHeight w:val="332"/>
        </w:trPr>
        <w:tc>
          <w:tcPr>
            <w:tcW w:w="1886" w:type="dxa"/>
            <w:shd w:val="clear" w:color="auto" w:fill="E6E7E8"/>
          </w:tcPr>
          <w:p w14:paraId="6636A878"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59E9EDC4" w14:textId="77777777" w:rsidR="0089335B" w:rsidRPr="00FD3522" w:rsidRDefault="0089335B" w:rsidP="004F5766">
            <w:pPr>
              <w:pStyle w:val="Tabletext"/>
            </w:pPr>
            <w:r w:rsidRPr="00FD3522">
              <w:t>noun</w:t>
            </w:r>
          </w:p>
        </w:tc>
      </w:tr>
      <w:tr w:rsidR="0089335B" w:rsidRPr="00FD3522" w14:paraId="12B405A2" w14:textId="77777777" w:rsidTr="004F5766">
        <w:trPr>
          <w:trHeight w:val="332"/>
        </w:trPr>
        <w:tc>
          <w:tcPr>
            <w:tcW w:w="1886" w:type="dxa"/>
            <w:shd w:val="clear" w:color="auto" w:fill="E6E7E8"/>
          </w:tcPr>
          <w:p w14:paraId="5FB58830"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5236930C" w14:textId="77777777" w:rsidR="0089335B" w:rsidRPr="00FD3522" w:rsidRDefault="0089335B" w:rsidP="004F5766">
            <w:pPr>
              <w:pStyle w:val="Tabletext"/>
            </w:pPr>
            <w:r w:rsidRPr="00FD3522">
              <w:t>legal</w:t>
            </w:r>
            <w:r w:rsidRPr="00FD3522">
              <w:rPr>
                <w:spacing w:val="-3"/>
              </w:rPr>
              <w:t xml:space="preserve"> </w:t>
            </w:r>
            <w:r w:rsidRPr="00FD3522">
              <w:rPr>
                <w:spacing w:val="-2"/>
              </w:rPr>
              <w:t>codes</w:t>
            </w:r>
          </w:p>
        </w:tc>
      </w:tr>
      <w:tr w:rsidR="0089335B" w:rsidRPr="00FD3522" w14:paraId="55EEB11E" w14:textId="77777777" w:rsidTr="004F5766">
        <w:trPr>
          <w:trHeight w:val="332"/>
        </w:trPr>
        <w:tc>
          <w:tcPr>
            <w:tcW w:w="1886" w:type="dxa"/>
            <w:shd w:val="clear" w:color="auto" w:fill="E6E7E8"/>
          </w:tcPr>
          <w:p w14:paraId="1F48DC43" w14:textId="77777777" w:rsidR="0089335B" w:rsidRPr="00FD3522" w:rsidRDefault="0089335B" w:rsidP="004F5766">
            <w:pPr>
              <w:pStyle w:val="Tabletextbold"/>
            </w:pPr>
            <w:r w:rsidRPr="00FD3522">
              <w:t>Synonyms:</w:t>
            </w:r>
          </w:p>
        </w:tc>
        <w:tc>
          <w:tcPr>
            <w:tcW w:w="6804" w:type="dxa"/>
            <w:shd w:val="clear" w:color="auto" w:fill="F5F6F6"/>
          </w:tcPr>
          <w:p w14:paraId="4936C9F6" w14:textId="77777777" w:rsidR="0089335B" w:rsidRPr="00FD3522" w:rsidRDefault="0089335B" w:rsidP="004F5766">
            <w:pPr>
              <w:pStyle w:val="Tabletext"/>
            </w:pPr>
            <w:r w:rsidRPr="00C711E5">
              <w:t>code</w:t>
            </w:r>
            <w:r w:rsidRPr="00FD3522">
              <w:rPr>
                <w:spacing w:val="-8"/>
              </w:rPr>
              <w:t xml:space="preserve"> </w:t>
            </w:r>
            <w:r w:rsidRPr="00C711E5">
              <w:t>of</w:t>
            </w:r>
            <w:r w:rsidRPr="00FD3522">
              <w:rPr>
                <w:spacing w:val="-8"/>
              </w:rPr>
              <w:t xml:space="preserve"> </w:t>
            </w:r>
            <w:r w:rsidRPr="00C711E5">
              <w:t>law,</w:t>
            </w:r>
            <w:r w:rsidRPr="00FD3522">
              <w:rPr>
                <w:spacing w:val="-8"/>
              </w:rPr>
              <w:t xml:space="preserve"> </w:t>
            </w:r>
            <w:r w:rsidRPr="00C711E5">
              <w:t>penal</w:t>
            </w:r>
            <w:r w:rsidRPr="00FD3522">
              <w:rPr>
                <w:spacing w:val="-7"/>
              </w:rPr>
              <w:t xml:space="preserve"> </w:t>
            </w:r>
            <w:r w:rsidRPr="00C711E5">
              <w:t>code,</w:t>
            </w:r>
            <w:r w:rsidRPr="00FD3522">
              <w:rPr>
                <w:spacing w:val="-8"/>
              </w:rPr>
              <w:t xml:space="preserve"> </w:t>
            </w:r>
            <w:r w:rsidRPr="00FD3522">
              <w:t>written</w:t>
            </w:r>
            <w:r w:rsidRPr="00FD3522">
              <w:rPr>
                <w:spacing w:val="-8"/>
              </w:rPr>
              <w:t xml:space="preserve"> </w:t>
            </w:r>
            <w:r w:rsidRPr="00C711E5">
              <w:t>law</w:t>
            </w:r>
          </w:p>
        </w:tc>
      </w:tr>
      <w:tr w:rsidR="0089335B" w:rsidRPr="00FD3522" w14:paraId="3A70F2A0" w14:textId="77777777" w:rsidTr="004F5766">
        <w:trPr>
          <w:trHeight w:val="332"/>
        </w:trPr>
        <w:tc>
          <w:tcPr>
            <w:tcW w:w="1886" w:type="dxa"/>
            <w:shd w:val="clear" w:color="auto" w:fill="E6E7E8"/>
          </w:tcPr>
          <w:p w14:paraId="410DA211"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430F3BAB" w14:textId="77777777" w:rsidR="0089335B" w:rsidRPr="00FD3522" w:rsidRDefault="0089335B" w:rsidP="004F5766">
            <w:pPr>
              <w:pStyle w:val="Tabletext"/>
            </w:pPr>
            <w:r w:rsidRPr="00C711E5">
              <w:t>It has been difficult</w:t>
            </w:r>
            <w:r w:rsidRPr="00FD3522">
              <w:rPr>
                <w:spacing w:val="-9"/>
              </w:rPr>
              <w:t xml:space="preserve"> </w:t>
            </w:r>
            <w:r w:rsidRPr="00C711E5">
              <w:t>to establish a legal code for</w:t>
            </w:r>
            <w:r w:rsidRPr="00FD3522">
              <w:rPr>
                <w:spacing w:val="-12"/>
              </w:rPr>
              <w:t xml:space="preserve"> </w:t>
            </w:r>
            <w:r w:rsidRPr="00C711E5">
              <w:t xml:space="preserve">the control of </w:t>
            </w:r>
            <w:r w:rsidRPr="00FD3522">
              <w:t>advertisements.</w:t>
            </w:r>
          </w:p>
        </w:tc>
      </w:tr>
    </w:tbl>
    <w:p w14:paraId="1A18C65C" w14:textId="77777777" w:rsidR="0089335B" w:rsidRPr="00FD3522" w:rsidRDefault="0089335B" w:rsidP="0089335B">
      <w:pPr>
        <w:pStyle w:val="Heading2"/>
      </w:pPr>
      <w:r w:rsidRPr="00FD3522">
        <w:t>matrilineal</w:t>
      </w:r>
    </w:p>
    <w:p w14:paraId="437E6FEB" w14:textId="77777777" w:rsidR="0089335B" w:rsidRPr="00FD3522" w:rsidRDefault="0089335B" w:rsidP="0089335B">
      <w:pPr>
        <w:pStyle w:val="ListParagraph"/>
      </w:pPr>
      <w:r w:rsidRPr="00FD3522">
        <w:t>pertaining</w:t>
      </w:r>
      <w:r w:rsidRPr="00FD3522">
        <w:rPr>
          <w:spacing w:val="-13"/>
        </w:rPr>
        <w:t xml:space="preserve"> </w:t>
      </w:r>
      <w:r w:rsidRPr="00FD3522">
        <w:t>to,</w:t>
      </w:r>
      <w:r w:rsidRPr="00FD3522">
        <w:rPr>
          <w:spacing w:val="-12"/>
        </w:rPr>
        <w:t xml:space="preserve"> </w:t>
      </w:r>
      <w:r w:rsidRPr="00FD3522">
        <w:t>derived</w:t>
      </w:r>
      <w:r w:rsidRPr="00FD3522">
        <w:rPr>
          <w:spacing w:val="-12"/>
        </w:rPr>
        <w:t xml:space="preserve"> </w:t>
      </w:r>
      <w:r w:rsidRPr="00FD3522">
        <w:t>from,</w:t>
      </w:r>
      <w:r w:rsidRPr="00FD3522">
        <w:rPr>
          <w:spacing w:val="-11"/>
        </w:rPr>
        <w:t xml:space="preserve"> </w:t>
      </w:r>
      <w:r w:rsidRPr="00FD3522">
        <w:t>or</w:t>
      </w:r>
      <w:r w:rsidRPr="00FD3522">
        <w:rPr>
          <w:spacing w:val="-17"/>
        </w:rPr>
        <w:t xml:space="preserve"> </w:t>
      </w:r>
      <w:r w:rsidRPr="00FD3522">
        <w:t>tracing</w:t>
      </w:r>
      <w:r w:rsidRPr="00FD3522">
        <w:rPr>
          <w:spacing w:val="-12"/>
        </w:rPr>
        <w:t xml:space="preserve"> </w:t>
      </w:r>
      <w:r w:rsidRPr="00FD3522">
        <w:t>descent</w:t>
      </w:r>
      <w:r w:rsidRPr="00FD3522">
        <w:rPr>
          <w:spacing w:val="-13"/>
        </w:rPr>
        <w:t xml:space="preserve"> </w:t>
      </w:r>
      <w:r w:rsidRPr="00FD3522">
        <w:t>through</w:t>
      </w:r>
      <w:r w:rsidRPr="00FD3522">
        <w:rPr>
          <w:spacing w:val="-13"/>
        </w:rPr>
        <w:t xml:space="preserve"> </w:t>
      </w:r>
      <w:r w:rsidRPr="00FD3522">
        <w:t>the</w:t>
      </w:r>
      <w:r w:rsidRPr="00FD3522">
        <w:rPr>
          <w:spacing w:val="-12"/>
        </w:rPr>
        <w:t xml:space="preserve"> </w:t>
      </w:r>
      <w:r w:rsidRPr="00FD3522">
        <w:t>mother’s</w:t>
      </w:r>
      <w:r w:rsidRPr="00FD3522">
        <w:rPr>
          <w:spacing w:val="-11"/>
        </w:rPr>
        <w:t xml:space="preserve"> </w:t>
      </w:r>
      <w:r w:rsidRPr="00FD3522">
        <w:t>family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2BB3FFAE" w14:textId="77777777" w:rsidTr="004F5766">
        <w:trPr>
          <w:trHeight w:val="332"/>
        </w:trPr>
        <w:tc>
          <w:tcPr>
            <w:tcW w:w="1886" w:type="dxa"/>
            <w:shd w:val="clear" w:color="auto" w:fill="E6E7E8"/>
          </w:tcPr>
          <w:p w14:paraId="6498628F"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50A0022" w14:textId="77777777" w:rsidR="0089335B" w:rsidRPr="00FD3522" w:rsidRDefault="0089335B" w:rsidP="004F5766">
            <w:pPr>
              <w:pStyle w:val="Tabletext"/>
            </w:pPr>
            <w:r w:rsidRPr="00FD3522">
              <w:t>adjective</w:t>
            </w:r>
          </w:p>
        </w:tc>
      </w:tr>
      <w:tr w:rsidR="0089335B" w:rsidRPr="00FD3522" w14:paraId="01F2A30F" w14:textId="77777777" w:rsidTr="004F5766">
        <w:trPr>
          <w:trHeight w:val="332"/>
        </w:trPr>
        <w:tc>
          <w:tcPr>
            <w:tcW w:w="1886" w:type="dxa"/>
            <w:shd w:val="clear" w:color="auto" w:fill="E6E7E8"/>
          </w:tcPr>
          <w:p w14:paraId="33647C32"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30FD56AB" w14:textId="77777777" w:rsidR="0089335B" w:rsidRPr="00FD3522" w:rsidRDefault="0089335B" w:rsidP="004F5766">
            <w:pPr>
              <w:pStyle w:val="Tabletext"/>
            </w:pPr>
            <w:r w:rsidRPr="00FD3522">
              <w:t>matrilineally</w:t>
            </w:r>
          </w:p>
        </w:tc>
      </w:tr>
      <w:tr w:rsidR="0089335B" w:rsidRPr="00FD3522" w14:paraId="0F39B1D7" w14:textId="77777777" w:rsidTr="004F5766">
        <w:trPr>
          <w:trHeight w:val="332"/>
        </w:trPr>
        <w:tc>
          <w:tcPr>
            <w:tcW w:w="1886" w:type="dxa"/>
            <w:shd w:val="clear" w:color="auto" w:fill="E6E7E8"/>
          </w:tcPr>
          <w:p w14:paraId="54662E1F" w14:textId="77777777" w:rsidR="0089335B" w:rsidRPr="00FD3522" w:rsidRDefault="0089335B" w:rsidP="004F5766">
            <w:pPr>
              <w:pStyle w:val="Tabletextbold"/>
            </w:pPr>
            <w:r w:rsidRPr="00FD3522">
              <w:t>Synonyms:</w:t>
            </w:r>
          </w:p>
        </w:tc>
        <w:tc>
          <w:tcPr>
            <w:tcW w:w="6804" w:type="dxa"/>
            <w:shd w:val="clear" w:color="auto" w:fill="F5F6F6"/>
          </w:tcPr>
          <w:p w14:paraId="6F043387" w14:textId="77777777" w:rsidR="0089335B" w:rsidRPr="00FD3522" w:rsidRDefault="0089335B" w:rsidP="004F5766">
            <w:pPr>
              <w:pStyle w:val="Tabletext"/>
            </w:pPr>
            <w:r w:rsidRPr="00C711E5">
              <w:t>maternal</w:t>
            </w:r>
            <w:r w:rsidRPr="00FD3522">
              <w:t xml:space="preserve"> </w:t>
            </w:r>
            <w:r w:rsidRPr="00FD3522">
              <w:rPr>
                <w:spacing w:val="-2"/>
              </w:rPr>
              <w:t>lineage</w:t>
            </w:r>
          </w:p>
        </w:tc>
      </w:tr>
      <w:tr w:rsidR="0089335B" w:rsidRPr="00FD3522" w14:paraId="7DB3A26C" w14:textId="77777777" w:rsidTr="004F5766">
        <w:trPr>
          <w:trHeight w:val="332"/>
        </w:trPr>
        <w:tc>
          <w:tcPr>
            <w:tcW w:w="1886" w:type="dxa"/>
            <w:shd w:val="clear" w:color="auto" w:fill="E6E7E8"/>
          </w:tcPr>
          <w:p w14:paraId="336838E2"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405AFD49" w14:textId="77777777" w:rsidR="0089335B" w:rsidRPr="00FD3522" w:rsidRDefault="0089335B" w:rsidP="004F5766">
            <w:pPr>
              <w:pStyle w:val="Tabletext"/>
            </w:pPr>
            <w:r w:rsidRPr="00C711E5">
              <w:t>Jewish</w:t>
            </w:r>
            <w:r w:rsidRPr="00FD3522">
              <w:rPr>
                <w:spacing w:val="-6"/>
              </w:rPr>
              <w:t xml:space="preserve"> </w:t>
            </w:r>
            <w:r w:rsidRPr="00C711E5">
              <w:t>ancestry</w:t>
            </w:r>
            <w:r w:rsidRPr="00FD3522">
              <w:rPr>
                <w:spacing w:val="-9"/>
              </w:rPr>
              <w:t xml:space="preserve"> </w:t>
            </w:r>
            <w:r w:rsidRPr="00C711E5">
              <w:t>is passed down</w:t>
            </w:r>
            <w:r w:rsidRPr="00FD3522">
              <w:rPr>
                <w:spacing w:val="-9"/>
              </w:rPr>
              <w:t xml:space="preserve"> </w:t>
            </w:r>
            <w:r w:rsidRPr="00C711E5">
              <w:t>through matrilineal descent.</w:t>
            </w:r>
          </w:p>
        </w:tc>
      </w:tr>
    </w:tbl>
    <w:p w14:paraId="6F6AFF52" w14:textId="77777777" w:rsidR="0089335B" w:rsidRPr="00C711E5" w:rsidRDefault="0089335B" w:rsidP="0089335B">
      <w:pPr>
        <w:pStyle w:val="Heading2"/>
      </w:pPr>
      <w:r w:rsidRPr="00C711E5">
        <w:lastRenderedPageBreak/>
        <w:t>merchant</w:t>
      </w:r>
    </w:p>
    <w:p w14:paraId="76D1D0D1" w14:textId="77777777" w:rsidR="0089335B" w:rsidRPr="00FD3522" w:rsidRDefault="0089335B" w:rsidP="0089335B">
      <w:pPr>
        <w:pStyle w:val="ListParagraph"/>
      </w:pPr>
      <w:r w:rsidRPr="00FD3522">
        <w:t>one</w:t>
      </w:r>
      <w:r w:rsidRPr="00FD3522">
        <w:rPr>
          <w:spacing w:val="-8"/>
        </w:rPr>
        <w:t xml:space="preserve"> </w:t>
      </w:r>
      <w:r w:rsidRPr="00FD3522">
        <w:t>who</w:t>
      </w:r>
      <w:r w:rsidRPr="00FD3522">
        <w:rPr>
          <w:spacing w:val="-8"/>
        </w:rPr>
        <w:t xml:space="preserve"> </w:t>
      </w:r>
      <w:r w:rsidRPr="00FD3522">
        <w:t>buys</w:t>
      </w:r>
      <w:r w:rsidRPr="00FD3522">
        <w:rPr>
          <w:spacing w:val="-7"/>
        </w:rPr>
        <w:t xml:space="preserve"> </w:t>
      </w:r>
      <w:r w:rsidRPr="00FD3522">
        <w:t>goods</w:t>
      </w:r>
      <w:r w:rsidRPr="00FD3522">
        <w:rPr>
          <w:spacing w:val="-8"/>
        </w:rPr>
        <w:t xml:space="preserve"> </w:t>
      </w:r>
      <w:r w:rsidRPr="00FD3522">
        <w:t>and</w:t>
      </w:r>
      <w:r w:rsidRPr="00FD3522">
        <w:rPr>
          <w:spacing w:val="-7"/>
        </w:rPr>
        <w:t xml:space="preserve"> </w:t>
      </w:r>
      <w:r w:rsidRPr="00FD3522">
        <w:t>sells</w:t>
      </w:r>
      <w:r w:rsidRPr="00FD3522">
        <w:rPr>
          <w:spacing w:val="-12"/>
        </w:rPr>
        <w:t xml:space="preserve"> </w:t>
      </w:r>
      <w:r w:rsidRPr="00FD3522">
        <w:t>them</w:t>
      </w:r>
      <w:r w:rsidRPr="00FD3522">
        <w:rPr>
          <w:spacing w:val="-7"/>
        </w:rPr>
        <w:t xml:space="preserve"> </w:t>
      </w:r>
      <w:r w:rsidRPr="00FD3522">
        <w:t>for</w:t>
      </w:r>
      <w:r w:rsidRPr="00FD3522">
        <w:rPr>
          <w:spacing w:val="-12"/>
        </w:rPr>
        <w:t xml:space="preserve"> </w:t>
      </w:r>
      <w:r w:rsidRPr="00FD3522">
        <w:t>a</w:t>
      </w:r>
      <w:r w:rsidRPr="00FD3522">
        <w:rPr>
          <w:spacing w:val="-7"/>
        </w:rPr>
        <w:t xml:space="preserve"> </w:t>
      </w:r>
      <w:r w:rsidRPr="00FD3522">
        <w:t>profit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7CFACA14" w14:textId="77777777" w:rsidTr="004F5766">
        <w:trPr>
          <w:trHeight w:val="332"/>
        </w:trPr>
        <w:tc>
          <w:tcPr>
            <w:tcW w:w="1886" w:type="dxa"/>
            <w:shd w:val="clear" w:color="auto" w:fill="E6E7E8"/>
          </w:tcPr>
          <w:p w14:paraId="6A44CEA5"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CB87F5B" w14:textId="77777777" w:rsidR="0089335B" w:rsidRPr="00FD3522" w:rsidRDefault="0089335B" w:rsidP="004F5766">
            <w:pPr>
              <w:pStyle w:val="Tabletext"/>
            </w:pPr>
            <w:r w:rsidRPr="00FD3522">
              <w:t>noun</w:t>
            </w:r>
          </w:p>
        </w:tc>
      </w:tr>
      <w:tr w:rsidR="0089335B" w:rsidRPr="00FD3522" w14:paraId="43F420E7" w14:textId="77777777" w:rsidTr="004F5766">
        <w:trPr>
          <w:trHeight w:val="332"/>
        </w:trPr>
        <w:tc>
          <w:tcPr>
            <w:tcW w:w="1886" w:type="dxa"/>
            <w:shd w:val="clear" w:color="auto" w:fill="E6E7E8"/>
          </w:tcPr>
          <w:p w14:paraId="3C276391"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4E2386B8" w14:textId="77777777" w:rsidR="0089335B" w:rsidRPr="00FD3522" w:rsidRDefault="0089335B" w:rsidP="004F5766">
            <w:pPr>
              <w:pStyle w:val="Tabletext"/>
            </w:pPr>
            <w:r w:rsidRPr="00FD3522">
              <w:t>merchants</w:t>
            </w:r>
          </w:p>
        </w:tc>
      </w:tr>
      <w:tr w:rsidR="0089335B" w:rsidRPr="00FD3522" w14:paraId="22C579DA" w14:textId="77777777" w:rsidTr="004F5766">
        <w:trPr>
          <w:trHeight w:val="332"/>
        </w:trPr>
        <w:tc>
          <w:tcPr>
            <w:tcW w:w="1886" w:type="dxa"/>
            <w:shd w:val="clear" w:color="auto" w:fill="E6E7E8"/>
          </w:tcPr>
          <w:p w14:paraId="079F1284" w14:textId="77777777" w:rsidR="0089335B" w:rsidRPr="00FD3522" w:rsidRDefault="0089335B" w:rsidP="004F5766">
            <w:pPr>
              <w:pStyle w:val="Tabletextbold"/>
            </w:pPr>
            <w:r w:rsidRPr="00FD3522">
              <w:t>Synonyms:</w:t>
            </w:r>
          </w:p>
        </w:tc>
        <w:tc>
          <w:tcPr>
            <w:tcW w:w="6804" w:type="dxa"/>
            <w:shd w:val="clear" w:color="auto" w:fill="F5F6F6"/>
          </w:tcPr>
          <w:p w14:paraId="7C960833" w14:textId="77777777" w:rsidR="0089335B" w:rsidRPr="00FD3522" w:rsidRDefault="0089335B" w:rsidP="004F5766">
            <w:pPr>
              <w:pStyle w:val="Tabletext"/>
            </w:pPr>
            <w:r w:rsidRPr="00C711E5">
              <w:t>dealer,</w:t>
            </w:r>
            <w:r w:rsidRPr="00FD3522">
              <w:rPr>
                <w:spacing w:val="7"/>
              </w:rPr>
              <w:t xml:space="preserve"> </w:t>
            </w:r>
            <w:r w:rsidRPr="00C711E5">
              <w:t>trader,</w:t>
            </w:r>
            <w:r w:rsidRPr="00FD3522">
              <w:rPr>
                <w:spacing w:val="8"/>
              </w:rPr>
              <w:t xml:space="preserve"> </w:t>
            </w:r>
            <w:r w:rsidRPr="00C711E5">
              <w:t>vendor,</w:t>
            </w:r>
            <w:r w:rsidRPr="00FD3522">
              <w:rPr>
                <w:spacing w:val="14"/>
              </w:rPr>
              <w:t xml:space="preserve"> </w:t>
            </w:r>
            <w:r w:rsidRPr="00C711E5">
              <w:t>salesman</w:t>
            </w:r>
          </w:p>
        </w:tc>
      </w:tr>
      <w:tr w:rsidR="0089335B" w:rsidRPr="00FD3522" w14:paraId="4B438A0C" w14:textId="77777777" w:rsidTr="004F5766">
        <w:trPr>
          <w:trHeight w:val="332"/>
        </w:trPr>
        <w:tc>
          <w:tcPr>
            <w:tcW w:w="1886" w:type="dxa"/>
            <w:shd w:val="clear" w:color="auto" w:fill="E6E7E8"/>
          </w:tcPr>
          <w:p w14:paraId="0CE05446"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50DBE20" w14:textId="77777777" w:rsidR="0089335B" w:rsidRPr="00FD3522" w:rsidRDefault="0089335B" w:rsidP="004F5766">
            <w:pPr>
              <w:pStyle w:val="Tabletext"/>
            </w:pPr>
            <w:r w:rsidRPr="00C711E5">
              <w:t>We</w:t>
            </w:r>
            <w:r w:rsidRPr="00FD3522">
              <w:rPr>
                <w:spacing w:val="-6"/>
              </w:rPr>
              <w:t xml:space="preserve"> </w:t>
            </w:r>
            <w:r w:rsidRPr="00C711E5">
              <w:t>order</w:t>
            </w:r>
            <w:r w:rsidRPr="00FD3522">
              <w:rPr>
                <w:spacing w:val="-10"/>
              </w:rPr>
              <w:t xml:space="preserve"> </w:t>
            </w:r>
            <w:r w:rsidRPr="00C711E5">
              <w:t>our</w:t>
            </w:r>
            <w:r w:rsidRPr="00FD3522">
              <w:rPr>
                <w:spacing w:val="-10"/>
              </w:rPr>
              <w:t xml:space="preserve"> </w:t>
            </w:r>
            <w:r w:rsidRPr="00C711E5">
              <w:t>food</w:t>
            </w:r>
            <w:r w:rsidRPr="00FD3522">
              <w:rPr>
                <w:spacing w:val="-6"/>
              </w:rPr>
              <w:t xml:space="preserve"> </w:t>
            </w:r>
            <w:r w:rsidRPr="00C711E5">
              <w:t>from</w:t>
            </w:r>
            <w:r w:rsidRPr="00FD3522">
              <w:rPr>
                <w:spacing w:val="-6"/>
              </w:rPr>
              <w:t xml:space="preserve"> </w:t>
            </w:r>
            <w:r w:rsidRPr="00C711E5">
              <w:t>whichever</w:t>
            </w:r>
            <w:r w:rsidRPr="00FD3522">
              <w:rPr>
                <w:spacing w:val="-10"/>
              </w:rPr>
              <w:t xml:space="preserve"> </w:t>
            </w:r>
            <w:r w:rsidRPr="00C711E5">
              <w:t>merchant</w:t>
            </w:r>
            <w:r w:rsidRPr="00FD3522">
              <w:rPr>
                <w:spacing w:val="-6"/>
              </w:rPr>
              <w:t xml:space="preserve"> </w:t>
            </w:r>
            <w:r w:rsidRPr="00C711E5">
              <w:t>gives</w:t>
            </w:r>
            <w:r w:rsidRPr="00FD3522">
              <w:rPr>
                <w:spacing w:val="-6"/>
              </w:rPr>
              <w:t xml:space="preserve"> </w:t>
            </w:r>
            <w:r w:rsidRPr="00C711E5">
              <w:t>us</w:t>
            </w:r>
            <w:r w:rsidRPr="00FD3522">
              <w:rPr>
                <w:spacing w:val="-10"/>
              </w:rPr>
              <w:t xml:space="preserve"> </w:t>
            </w:r>
            <w:r w:rsidRPr="00C711E5">
              <w:t>the</w:t>
            </w:r>
            <w:r w:rsidRPr="00FD3522">
              <w:rPr>
                <w:spacing w:val="-6"/>
              </w:rPr>
              <w:t xml:space="preserve"> </w:t>
            </w:r>
            <w:r w:rsidRPr="00C711E5">
              <w:t>best</w:t>
            </w:r>
            <w:r w:rsidRPr="00FD3522">
              <w:rPr>
                <w:spacing w:val="-6"/>
              </w:rPr>
              <w:t xml:space="preserve"> </w:t>
            </w:r>
            <w:r w:rsidRPr="00FD3522">
              <w:t>price.</w:t>
            </w:r>
          </w:p>
        </w:tc>
      </w:tr>
    </w:tbl>
    <w:p w14:paraId="7913BF94" w14:textId="77777777" w:rsidR="0089335B" w:rsidRPr="00C711E5" w:rsidRDefault="0089335B" w:rsidP="0089335B">
      <w:pPr>
        <w:pStyle w:val="Heading2"/>
      </w:pPr>
      <w:r w:rsidRPr="00C711E5">
        <w:t>oral tradition</w:t>
      </w:r>
    </w:p>
    <w:p w14:paraId="05A98D13" w14:textId="77777777" w:rsidR="0089335B" w:rsidRPr="00FD3522" w:rsidRDefault="0089335B" w:rsidP="0089335B">
      <w:pPr>
        <w:pStyle w:val="ListParagraph"/>
      </w:pPr>
      <w:r w:rsidRPr="00FD3522">
        <w:t>the</w:t>
      </w:r>
      <w:r w:rsidRPr="00FD3522">
        <w:rPr>
          <w:spacing w:val="-9"/>
        </w:rPr>
        <w:t xml:space="preserve"> </w:t>
      </w:r>
      <w:r w:rsidRPr="00FD3522">
        <w:t>stories,</w:t>
      </w:r>
      <w:r w:rsidRPr="00FD3522">
        <w:rPr>
          <w:spacing w:val="-8"/>
        </w:rPr>
        <w:t xml:space="preserve"> </w:t>
      </w:r>
      <w:r w:rsidRPr="00FD3522">
        <w:t>beliefs,</w:t>
      </w:r>
      <w:r w:rsidRPr="00FD3522">
        <w:rPr>
          <w:spacing w:val="-8"/>
        </w:rPr>
        <w:t xml:space="preserve"> </w:t>
      </w:r>
      <w:r w:rsidRPr="00FD3522">
        <w:t>etc.,</w:t>
      </w:r>
      <w:r w:rsidRPr="00FD3522">
        <w:rPr>
          <w:spacing w:val="-12"/>
        </w:rPr>
        <w:t xml:space="preserve"> </w:t>
      </w:r>
      <w:r w:rsidRPr="00FD3522">
        <w:t>that</w:t>
      </w:r>
      <w:r w:rsidRPr="00FD3522">
        <w:rPr>
          <w:spacing w:val="-8"/>
        </w:rPr>
        <w:t xml:space="preserve"> </w:t>
      </w:r>
      <w:r w:rsidRPr="00FD3522">
        <w:t>a</w:t>
      </w:r>
      <w:r w:rsidRPr="00FD3522">
        <w:rPr>
          <w:spacing w:val="-8"/>
        </w:rPr>
        <w:t xml:space="preserve"> </w:t>
      </w:r>
      <w:r w:rsidRPr="00FD3522">
        <w:t>group</w:t>
      </w:r>
      <w:r w:rsidRPr="00FD3522">
        <w:rPr>
          <w:spacing w:val="-9"/>
        </w:rPr>
        <w:t xml:space="preserve"> </w:t>
      </w:r>
      <w:r w:rsidRPr="00FD3522">
        <w:t>of</w:t>
      </w:r>
      <w:r w:rsidRPr="00FD3522">
        <w:rPr>
          <w:spacing w:val="-8"/>
        </w:rPr>
        <w:t xml:space="preserve"> </w:t>
      </w:r>
      <w:r w:rsidRPr="00FD3522">
        <w:t>people</w:t>
      </w:r>
      <w:r w:rsidRPr="00FD3522">
        <w:rPr>
          <w:spacing w:val="-8"/>
        </w:rPr>
        <w:t xml:space="preserve"> </w:t>
      </w:r>
      <w:r w:rsidRPr="00FD3522">
        <w:t>share</w:t>
      </w:r>
      <w:r w:rsidRPr="00FD3522">
        <w:rPr>
          <w:spacing w:val="-8"/>
        </w:rPr>
        <w:t xml:space="preserve"> </w:t>
      </w:r>
      <w:r w:rsidRPr="00FD3522">
        <w:t>by</w:t>
      </w:r>
      <w:r w:rsidRPr="00FD3522">
        <w:rPr>
          <w:spacing w:val="-16"/>
        </w:rPr>
        <w:t xml:space="preserve"> </w:t>
      </w:r>
      <w:r w:rsidRPr="00FD3522">
        <w:t>telling</w:t>
      </w:r>
      <w:r w:rsidRPr="00FD3522">
        <w:rPr>
          <w:spacing w:val="-9"/>
        </w:rPr>
        <w:t xml:space="preserve"> </w:t>
      </w:r>
      <w:r w:rsidRPr="00FD3522">
        <w:t>stories</w:t>
      </w:r>
      <w:r w:rsidRPr="00FD3522">
        <w:rPr>
          <w:spacing w:val="-8"/>
        </w:rPr>
        <w:t xml:space="preserve"> </w:t>
      </w:r>
      <w:r w:rsidRPr="00FD3522">
        <w:t>and</w:t>
      </w:r>
      <w:r w:rsidRPr="00FD3522">
        <w:rPr>
          <w:spacing w:val="-12"/>
        </w:rPr>
        <w:t xml:space="preserve"> </w:t>
      </w:r>
      <w:r w:rsidRPr="00FD3522">
        <w:t>talking</w:t>
      </w:r>
      <w:r w:rsidRPr="00FD3522">
        <w:rPr>
          <w:spacing w:val="-12"/>
        </w:rPr>
        <w:t xml:space="preserve"> </w:t>
      </w:r>
      <w:r w:rsidRPr="00FD3522">
        <w:t>to</w:t>
      </w:r>
      <w:r w:rsidRPr="00FD3522">
        <w:rPr>
          <w:spacing w:val="-8"/>
        </w:rPr>
        <w:t xml:space="preserve"> </w:t>
      </w:r>
      <w:r w:rsidRPr="00FD3522">
        <w:t>each</w:t>
      </w:r>
      <w:r w:rsidRPr="00FD3522">
        <w:rPr>
          <w:spacing w:val="-8"/>
        </w:rPr>
        <w:t xml:space="preserve"> </w:t>
      </w:r>
      <w:r w:rsidRPr="00FD3522">
        <w:t>other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4AECEFCA" w14:textId="77777777" w:rsidTr="004F5766">
        <w:trPr>
          <w:trHeight w:val="332"/>
        </w:trPr>
        <w:tc>
          <w:tcPr>
            <w:tcW w:w="1886" w:type="dxa"/>
            <w:shd w:val="clear" w:color="auto" w:fill="E6E7E8"/>
          </w:tcPr>
          <w:p w14:paraId="5495D291"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12BBD527" w14:textId="77777777" w:rsidR="0089335B" w:rsidRPr="00FD3522" w:rsidRDefault="0089335B" w:rsidP="004F5766">
            <w:pPr>
              <w:pStyle w:val="Tabletext"/>
            </w:pPr>
            <w:r w:rsidRPr="00FD3522">
              <w:t>noun</w:t>
            </w:r>
          </w:p>
        </w:tc>
      </w:tr>
      <w:tr w:rsidR="0089335B" w:rsidRPr="00FD3522" w14:paraId="3832EB6A" w14:textId="77777777" w:rsidTr="004F5766">
        <w:trPr>
          <w:trHeight w:val="332"/>
        </w:trPr>
        <w:tc>
          <w:tcPr>
            <w:tcW w:w="1886" w:type="dxa"/>
            <w:shd w:val="clear" w:color="auto" w:fill="E6E7E8"/>
          </w:tcPr>
          <w:p w14:paraId="7EB8022E"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74388AD4" w14:textId="77777777" w:rsidR="0089335B" w:rsidRPr="00FD3522" w:rsidRDefault="0089335B" w:rsidP="004F5766">
            <w:pPr>
              <w:pStyle w:val="Tabletext"/>
            </w:pPr>
            <w:r w:rsidRPr="00FD3522">
              <w:t>oral</w:t>
            </w:r>
            <w:r w:rsidRPr="00FD3522">
              <w:rPr>
                <w:spacing w:val="-8"/>
              </w:rPr>
              <w:t xml:space="preserve"> </w:t>
            </w:r>
            <w:r w:rsidRPr="00FD3522">
              <w:rPr>
                <w:spacing w:val="-2"/>
              </w:rPr>
              <w:t>traditions</w:t>
            </w:r>
          </w:p>
        </w:tc>
      </w:tr>
      <w:tr w:rsidR="0089335B" w:rsidRPr="00FD3522" w14:paraId="0DEF74F1" w14:textId="77777777" w:rsidTr="004F5766">
        <w:trPr>
          <w:trHeight w:val="332"/>
        </w:trPr>
        <w:tc>
          <w:tcPr>
            <w:tcW w:w="1886" w:type="dxa"/>
            <w:shd w:val="clear" w:color="auto" w:fill="E6E7E8"/>
          </w:tcPr>
          <w:p w14:paraId="147E19DA" w14:textId="77777777" w:rsidR="0089335B" w:rsidRPr="00FD3522" w:rsidRDefault="0089335B" w:rsidP="004F5766">
            <w:pPr>
              <w:pStyle w:val="Tabletextbold"/>
            </w:pPr>
            <w:r w:rsidRPr="00FD3522">
              <w:t>Synonyms:</w:t>
            </w:r>
          </w:p>
        </w:tc>
        <w:tc>
          <w:tcPr>
            <w:tcW w:w="6804" w:type="dxa"/>
            <w:shd w:val="clear" w:color="auto" w:fill="F5F6F6"/>
          </w:tcPr>
          <w:p w14:paraId="44B27997" w14:textId="77777777" w:rsidR="0089335B" w:rsidRPr="00FD3522" w:rsidRDefault="0089335B" w:rsidP="004F5766">
            <w:pPr>
              <w:pStyle w:val="Tabletext"/>
            </w:pPr>
            <w:r w:rsidRPr="00C711E5">
              <w:t>oral</w:t>
            </w:r>
            <w:r w:rsidRPr="00FD3522">
              <w:rPr>
                <w:spacing w:val="-12"/>
              </w:rPr>
              <w:t xml:space="preserve"> </w:t>
            </w:r>
            <w:r w:rsidRPr="00C711E5">
              <w:t>history</w:t>
            </w:r>
          </w:p>
        </w:tc>
      </w:tr>
      <w:tr w:rsidR="0089335B" w:rsidRPr="00FD3522" w14:paraId="79B16844" w14:textId="77777777" w:rsidTr="004F5766">
        <w:trPr>
          <w:trHeight w:val="547"/>
        </w:trPr>
        <w:tc>
          <w:tcPr>
            <w:tcW w:w="1886" w:type="dxa"/>
            <w:shd w:val="clear" w:color="auto" w:fill="E6E7E8"/>
          </w:tcPr>
          <w:p w14:paraId="36660849"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03589DFB" w14:textId="77777777" w:rsidR="0089335B" w:rsidRPr="00FD3522" w:rsidRDefault="0089335B" w:rsidP="004F5766">
            <w:pPr>
              <w:pStyle w:val="Tabletext"/>
            </w:pPr>
            <w:r w:rsidRPr="00C711E5">
              <w:t>Tales</w:t>
            </w:r>
            <w:r w:rsidRPr="00FD3522">
              <w:rPr>
                <w:spacing w:val="-11"/>
              </w:rPr>
              <w:t xml:space="preserve"> </w:t>
            </w:r>
            <w:r w:rsidRPr="00C711E5">
              <w:t>of</w:t>
            </w:r>
            <w:r w:rsidRPr="00FD3522">
              <w:rPr>
                <w:spacing w:val="-10"/>
              </w:rPr>
              <w:t xml:space="preserve"> </w:t>
            </w:r>
            <w:r w:rsidRPr="00C711E5">
              <w:t>my</w:t>
            </w:r>
            <w:r w:rsidRPr="00FD3522">
              <w:rPr>
                <w:spacing w:val="-12"/>
              </w:rPr>
              <w:t xml:space="preserve"> </w:t>
            </w:r>
            <w:r w:rsidRPr="00C711E5">
              <w:t>great-great-great</w:t>
            </w:r>
            <w:r w:rsidRPr="00FD3522">
              <w:rPr>
                <w:spacing w:val="-10"/>
              </w:rPr>
              <w:t xml:space="preserve"> </w:t>
            </w:r>
            <w:r w:rsidRPr="00C711E5">
              <w:t>grandfather's</w:t>
            </w:r>
            <w:r w:rsidRPr="00FD3522">
              <w:rPr>
                <w:spacing w:val="-10"/>
              </w:rPr>
              <w:t xml:space="preserve"> </w:t>
            </w:r>
            <w:r w:rsidRPr="00C711E5">
              <w:t>adventures</w:t>
            </w:r>
            <w:r w:rsidRPr="00FD3522">
              <w:rPr>
                <w:spacing w:val="-9"/>
              </w:rPr>
              <w:t xml:space="preserve"> </w:t>
            </w:r>
            <w:r w:rsidRPr="00C711E5">
              <w:t>as</w:t>
            </w:r>
            <w:r w:rsidRPr="00FD3522">
              <w:rPr>
                <w:spacing w:val="-9"/>
              </w:rPr>
              <w:t xml:space="preserve"> </w:t>
            </w:r>
            <w:r w:rsidRPr="00C711E5">
              <w:t>a</w:t>
            </w:r>
            <w:r w:rsidRPr="00FD3522">
              <w:rPr>
                <w:spacing w:val="-10"/>
              </w:rPr>
              <w:t xml:space="preserve"> </w:t>
            </w:r>
            <w:r w:rsidRPr="00C711E5">
              <w:t>sea</w:t>
            </w:r>
            <w:r w:rsidRPr="00FD3522">
              <w:rPr>
                <w:spacing w:val="-9"/>
              </w:rPr>
              <w:t xml:space="preserve"> </w:t>
            </w:r>
            <w:r w:rsidRPr="00C711E5">
              <w:t>captain</w:t>
            </w:r>
            <w:r w:rsidRPr="00FD3522">
              <w:rPr>
                <w:spacing w:val="-10"/>
              </w:rPr>
              <w:t xml:space="preserve"> </w:t>
            </w:r>
            <w:r w:rsidRPr="00C711E5">
              <w:t>have</w:t>
            </w:r>
            <w:r w:rsidRPr="00FD3522">
              <w:rPr>
                <w:spacing w:val="-9"/>
              </w:rPr>
              <w:t xml:space="preserve"> </w:t>
            </w:r>
            <w:r w:rsidRPr="00C711E5">
              <w:t>been</w:t>
            </w:r>
            <w:r w:rsidRPr="00FD3522">
              <w:rPr>
                <w:spacing w:val="-10"/>
              </w:rPr>
              <w:t xml:space="preserve"> </w:t>
            </w:r>
            <w:r w:rsidRPr="00C711E5">
              <w:t>passed</w:t>
            </w:r>
            <w:r w:rsidRPr="00FD3522">
              <w:rPr>
                <w:spacing w:val="-9"/>
              </w:rPr>
              <w:t xml:space="preserve"> </w:t>
            </w:r>
            <w:r w:rsidRPr="00C711E5">
              <w:t>down</w:t>
            </w:r>
            <w:r w:rsidRPr="00FD3522">
              <w:rPr>
                <w:spacing w:val="-12"/>
              </w:rPr>
              <w:t xml:space="preserve"> </w:t>
            </w:r>
            <w:r w:rsidRPr="00C711E5">
              <w:t>through</w:t>
            </w:r>
            <w:r w:rsidRPr="00FD3522">
              <w:rPr>
                <w:spacing w:val="-10"/>
              </w:rPr>
              <w:t xml:space="preserve"> </w:t>
            </w:r>
            <w:r w:rsidRPr="00C711E5">
              <w:t>my</w:t>
            </w:r>
            <w:r w:rsidRPr="00FD3522">
              <w:rPr>
                <w:spacing w:val="-12"/>
              </w:rPr>
              <w:t xml:space="preserve"> </w:t>
            </w:r>
            <w:r w:rsidRPr="00C711E5">
              <w:t>family</w:t>
            </w:r>
            <w:r w:rsidRPr="00FD3522">
              <w:rPr>
                <w:spacing w:val="-12"/>
              </w:rPr>
              <w:t xml:space="preserve"> </w:t>
            </w:r>
            <w:r w:rsidRPr="00FD3522">
              <w:t>by oral</w:t>
            </w:r>
            <w:r w:rsidRPr="00FD3522">
              <w:rPr>
                <w:spacing w:val="-8"/>
              </w:rPr>
              <w:t xml:space="preserve"> </w:t>
            </w:r>
            <w:r w:rsidRPr="00FD3522">
              <w:t>tradition.</w:t>
            </w:r>
          </w:p>
        </w:tc>
      </w:tr>
    </w:tbl>
    <w:p w14:paraId="25FA00DA" w14:textId="77777777" w:rsidR="0089335B" w:rsidRPr="00C711E5" w:rsidRDefault="0089335B" w:rsidP="0089335B">
      <w:pPr>
        <w:pStyle w:val="Heading2"/>
      </w:pPr>
      <w:r w:rsidRPr="00C711E5">
        <w:t>patriarchal</w:t>
      </w:r>
    </w:p>
    <w:p w14:paraId="02FF6053" w14:textId="77777777" w:rsidR="0089335B" w:rsidRPr="00FD3522" w:rsidRDefault="0089335B" w:rsidP="0089335B">
      <w:pPr>
        <w:pStyle w:val="ListParagraph"/>
      </w:pPr>
      <w:r w:rsidRPr="00FD3522">
        <w:t>relating</w:t>
      </w:r>
      <w:r w:rsidRPr="00FD3522">
        <w:rPr>
          <w:spacing w:val="-10"/>
        </w:rPr>
        <w:t xml:space="preserve"> </w:t>
      </w:r>
      <w:r w:rsidRPr="00FD3522">
        <w:t>to</w:t>
      </w:r>
      <w:r w:rsidRPr="00FD3522">
        <w:rPr>
          <w:spacing w:val="-5"/>
        </w:rPr>
        <w:t xml:space="preserve"> </w:t>
      </w:r>
      <w:r w:rsidRPr="00FD3522">
        <w:t>a</w:t>
      </w:r>
      <w:r w:rsidRPr="00FD3522">
        <w:rPr>
          <w:spacing w:val="-5"/>
        </w:rPr>
        <w:t xml:space="preserve"> </w:t>
      </w:r>
      <w:r w:rsidRPr="00FD3522">
        <w:t>social</w:t>
      </w:r>
      <w:r w:rsidRPr="00FD3522">
        <w:rPr>
          <w:spacing w:val="-5"/>
        </w:rPr>
        <w:t xml:space="preserve"> </w:t>
      </w:r>
      <w:r w:rsidRPr="00FD3522">
        <w:t>system</w:t>
      </w:r>
      <w:r w:rsidRPr="00FD3522">
        <w:rPr>
          <w:spacing w:val="-5"/>
        </w:rPr>
        <w:t xml:space="preserve"> </w:t>
      </w:r>
      <w:r w:rsidRPr="00FD3522">
        <w:t>in which</w:t>
      </w:r>
      <w:r w:rsidRPr="00FD3522">
        <w:rPr>
          <w:spacing w:val="-5"/>
        </w:rPr>
        <w:t xml:space="preserve"> </w:t>
      </w:r>
      <w:r w:rsidRPr="00FD3522">
        <w:t>a</w:t>
      </w:r>
      <w:r w:rsidRPr="00FD3522">
        <w:rPr>
          <w:spacing w:val="-5"/>
        </w:rPr>
        <w:t xml:space="preserve"> </w:t>
      </w:r>
      <w:r w:rsidRPr="00FD3522">
        <w:t>father</w:t>
      </w:r>
      <w:r w:rsidRPr="00FD3522">
        <w:rPr>
          <w:spacing w:val="-10"/>
        </w:rPr>
        <w:t xml:space="preserve"> </w:t>
      </w:r>
      <w:r w:rsidRPr="00FD3522">
        <w:t>rules,</w:t>
      </w:r>
      <w:r w:rsidRPr="00FD3522">
        <w:rPr>
          <w:spacing w:val="-5"/>
        </w:rPr>
        <w:t xml:space="preserve"> </w:t>
      </w:r>
      <w:r w:rsidRPr="00FD3522">
        <w:t>and descent</w:t>
      </w:r>
      <w:r w:rsidRPr="00FD3522">
        <w:rPr>
          <w:spacing w:val="-5"/>
        </w:rPr>
        <w:t xml:space="preserve"> </w:t>
      </w:r>
      <w:r w:rsidRPr="00FD3522">
        <w:t>and</w:t>
      </w:r>
      <w:r w:rsidRPr="00FD3522">
        <w:rPr>
          <w:spacing w:val="-5"/>
        </w:rPr>
        <w:t xml:space="preserve"> </w:t>
      </w:r>
      <w:r w:rsidRPr="00FD3522">
        <w:t>succession</w:t>
      </w:r>
      <w:r w:rsidRPr="00FD3522">
        <w:rPr>
          <w:spacing w:val="-5"/>
        </w:rPr>
        <w:t xml:space="preserve"> </w:t>
      </w:r>
      <w:r w:rsidRPr="00FD3522">
        <w:t>are</w:t>
      </w:r>
      <w:r w:rsidRPr="00FD3522">
        <w:rPr>
          <w:spacing w:val="-10"/>
        </w:rPr>
        <w:t xml:space="preserve"> </w:t>
      </w:r>
      <w:r w:rsidRPr="00FD3522">
        <w:t>traced</w:t>
      </w:r>
      <w:r w:rsidRPr="00FD3522">
        <w:rPr>
          <w:spacing w:val="-9"/>
        </w:rPr>
        <w:t xml:space="preserve"> </w:t>
      </w:r>
      <w:r w:rsidRPr="00FD3522">
        <w:t>through</w:t>
      </w:r>
      <w:r w:rsidRPr="00FD3522">
        <w:rPr>
          <w:spacing w:val="-9"/>
        </w:rPr>
        <w:t xml:space="preserve"> </w:t>
      </w:r>
      <w:r w:rsidRPr="00FD3522">
        <w:t>the</w:t>
      </w:r>
      <w:r w:rsidRPr="00FD3522">
        <w:rPr>
          <w:spacing w:val="-5"/>
        </w:rPr>
        <w:t xml:space="preserve"> </w:t>
      </w:r>
      <w:r w:rsidRPr="00FD3522">
        <w:t>father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4773706C" w14:textId="77777777" w:rsidTr="004F5766">
        <w:trPr>
          <w:trHeight w:val="332"/>
        </w:trPr>
        <w:tc>
          <w:tcPr>
            <w:tcW w:w="1886" w:type="dxa"/>
            <w:shd w:val="clear" w:color="auto" w:fill="E6E7E8"/>
          </w:tcPr>
          <w:p w14:paraId="1A1EFB50"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19BF785" w14:textId="77777777" w:rsidR="0089335B" w:rsidRPr="00FD3522" w:rsidRDefault="0089335B" w:rsidP="004F5766">
            <w:pPr>
              <w:pStyle w:val="Tabletext"/>
            </w:pPr>
            <w:r w:rsidRPr="00FD3522">
              <w:t>adjective</w:t>
            </w:r>
          </w:p>
        </w:tc>
      </w:tr>
      <w:tr w:rsidR="0089335B" w:rsidRPr="00FD3522" w14:paraId="3B57B8B1" w14:textId="77777777" w:rsidTr="004F5766">
        <w:trPr>
          <w:trHeight w:val="332"/>
        </w:trPr>
        <w:tc>
          <w:tcPr>
            <w:tcW w:w="1886" w:type="dxa"/>
            <w:shd w:val="clear" w:color="auto" w:fill="E6E7E8"/>
          </w:tcPr>
          <w:p w14:paraId="32ACC789"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296FA69E" w14:textId="77777777" w:rsidR="0089335B" w:rsidRPr="00FD3522" w:rsidRDefault="0089335B" w:rsidP="004F5766">
            <w:pPr>
              <w:pStyle w:val="Tabletext"/>
            </w:pPr>
            <w:r w:rsidRPr="00FD3522">
              <w:t>patriarchy,</w:t>
            </w:r>
            <w:r w:rsidRPr="00FD3522">
              <w:rPr>
                <w:spacing w:val="-1"/>
              </w:rPr>
              <w:t xml:space="preserve"> </w:t>
            </w:r>
            <w:r w:rsidRPr="00FD3522">
              <w:rPr>
                <w:spacing w:val="-2"/>
              </w:rPr>
              <w:t>patriarchies</w:t>
            </w:r>
          </w:p>
        </w:tc>
      </w:tr>
      <w:tr w:rsidR="0089335B" w:rsidRPr="00FD3522" w14:paraId="522FB089" w14:textId="77777777" w:rsidTr="004F5766">
        <w:trPr>
          <w:trHeight w:val="332"/>
        </w:trPr>
        <w:tc>
          <w:tcPr>
            <w:tcW w:w="1886" w:type="dxa"/>
            <w:shd w:val="clear" w:color="auto" w:fill="E6E7E8"/>
          </w:tcPr>
          <w:p w14:paraId="2F55281B" w14:textId="77777777" w:rsidR="0089335B" w:rsidRPr="00FD3522" w:rsidRDefault="0089335B" w:rsidP="004F5766">
            <w:pPr>
              <w:pStyle w:val="Tabletextbold"/>
            </w:pPr>
            <w:r w:rsidRPr="00FD3522">
              <w:t>Synonyms:</w:t>
            </w:r>
          </w:p>
        </w:tc>
        <w:tc>
          <w:tcPr>
            <w:tcW w:w="6804" w:type="dxa"/>
            <w:shd w:val="clear" w:color="auto" w:fill="F5F6F6"/>
          </w:tcPr>
          <w:p w14:paraId="70F06A6C" w14:textId="77777777" w:rsidR="0089335B" w:rsidRPr="00FD3522" w:rsidRDefault="0089335B" w:rsidP="004F5766">
            <w:pPr>
              <w:pStyle w:val="Tabletext"/>
            </w:pPr>
            <w:r w:rsidRPr="00FD3522">
              <w:t>fatherly</w:t>
            </w:r>
          </w:p>
        </w:tc>
      </w:tr>
      <w:tr w:rsidR="0089335B" w:rsidRPr="00FD3522" w14:paraId="79BDDA3E" w14:textId="77777777" w:rsidTr="004F5766">
        <w:trPr>
          <w:trHeight w:val="332"/>
        </w:trPr>
        <w:tc>
          <w:tcPr>
            <w:tcW w:w="1886" w:type="dxa"/>
            <w:shd w:val="clear" w:color="auto" w:fill="E6E7E8"/>
          </w:tcPr>
          <w:p w14:paraId="0A9468FD"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7A8C76FE" w14:textId="77777777" w:rsidR="0089335B" w:rsidRPr="00FD3522" w:rsidRDefault="0089335B" w:rsidP="004F5766">
            <w:pPr>
              <w:pStyle w:val="Tabletext"/>
            </w:pPr>
            <w:r w:rsidRPr="00C711E5">
              <w:t>When the</w:t>
            </w:r>
            <w:r w:rsidRPr="00FD3522">
              <w:rPr>
                <w:spacing w:val="-1"/>
              </w:rPr>
              <w:t xml:space="preserve"> </w:t>
            </w:r>
            <w:r w:rsidRPr="00C711E5">
              <w:t>queen took the throne,</w:t>
            </w:r>
            <w:r w:rsidRPr="00FD3522">
              <w:t xml:space="preserve"> </w:t>
            </w:r>
            <w:r w:rsidRPr="00C711E5">
              <w:t>she</w:t>
            </w:r>
            <w:r w:rsidRPr="00FD3522">
              <w:t xml:space="preserve"> </w:t>
            </w:r>
            <w:r w:rsidRPr="00C711E5">
              <w:t>ended the</w:t>
            </w:r>
            <w:r w:rsidRPr="00FD3522">
              <w:rPr>
                <w:spacing w:val="-1"/>
              </w:rPr>
              <w:t xml:space="preserve"> </w:t>
            </w:r>
            <w:r w:rsidRPr="00C711E5">
              <w:t>country's</w:t>
            </w:r>
            <w:r w:rsidRPr="00FD3522">
              <w:t xml:space="preserve"> </w:t>
            </w:r>
            <w:r w:rsidRPr="00C711E5">
              <w:t>patriarchal</w:t>
            </w:r>
            <w:r w:rsidRPr="00FD3522">
              <w:t xml:space="preserve"> </w:t>
            </w:r>
            <w:r w:rsidRPr="00C711E5">
              <w:t>system</w:t>
            </w:r>
            <w:r w:rsidRPr="00FD3522">
              <w:rPr>
                <w:spacing w:val="-1"/>
              </w:rPr>
              <w:t xml:space="preserve"> </w:t>
            </w:r>
            <w:r w:rsidRPr="00C711E5">
              <w:t>of</w:t>
            </w:r>
            <w:r w:rsidRPr="00FD3522">
              <w:t xml:space="preserve"> government.</w:t>
            </w:r>
          </w:p>
        </w:tc>
      </w:tr>
    </w:tbl>
    <w:p w14:paraId="538CE6FF" w14:textId="77777777" w:rsidR="0089335B" w:rsidRPr="00FD3522" w:rsidRDefault="0089335B" w:rsidP="0089335B">
      <w:pPr>
        <w:pStyle w:val="Heading2"/>
      </w:pPr>
      <w:r w:rsidRPr="00FD3522">
        <w:t>periphery</w:t>
      </w:r>
    </w:p>
    <w:p w14:paraId="5F86AAC3" w14:textId="77777777" w:rsidR="0089335B" w:rsidRPr="00FD3522" w:rsidRDefault="0089335B" w:rsidP="0089335B">
      <w:pPr>
        <w:pStyle w:val="ListParagraph"/>
      </w:pPr>
      <w:r w:rsidRPr="00FD3522">
        <w:t>the</w:t>
      </w:r>
      <w:r w:rsidRPr="00FD3522">
        <w:rPr>
          <w:spacing w:val="-5"/>
        </w:rPr>
        <w:t xml:space="preserve"> </w:t>
      </w:r>
      <w:r w:rsidRPr="00FD3522">
        <w:t>outer</w:t>
      </w:r>
      <w:r w:rsidRPr="00FD3522">
        <w:rPr>
          <w:spacing w:val="-8"/>
        </w:rPr>
        <w:t xml:space="preserve"> </w:t>
      </w:r>
      <w:r w:rsidRPr="00FD3522">
        <w:t>edge</w:t>
      </w:r>
      <w:r w:rsidRPr="00FD3522">
        <w:rPr>
          <w:spacing w:val="-4"/>
        </w:rPr>
        <w:t xml:space="preserve"> </w:t>
      </w:r>
      <w:r w:rsidRPr="00FD3522">
        <w:t>of</w:t>
      </w:r>
      <w:r w:rsidRPr="00FD3522">
        <w:rPr>
          <w:spacing w:val="-5"/>
        </w:rPr>
        <w:t xml:space="preserve"> </w:t>
      </w:r>
      <w:r w:rsidRPr="00FD3522">
        <w:t>an</w:t>
      </w:r>
      <w:r w:rsidRPr="00FD3522">
        <w:rPr>
          <w:spacing w:val="-4"/>
        </w:rPr>
        <w:t xml:space="preserve"> </w:t>
      </w:r>
      <w:r w:rsidRPr="00FD3522">
        <w:t>area;</w:t>
      </w:r>
      <w:r w:rsidRPr="00FD3522">
        <w:rPr>
          <w:spacing w:val="-8"/>
        </w:rPr>
        <w:t xml:space="preserve"> </w:t>
      </w:r>
      <w:r w:rsidRPr="00FD3522">
        <w:t>the</w:t>
      </w:r>
      <w:r w:rsidRPr="00FD3522">
        <w:rPr>
          <w:spacing w:val="-5"/>
        </w:rPr>
        <w:t xml:space="preserve"> </w:t>
      </w:r>
      <w:r w:rsidRPr="00FD3522">
        <w:t>less</w:t>
      </w:r>
      <w:r w:rsidRPr="00FD3522">
        <w:rPr>
          <w:spacing w:val="-4"/>
        </w:rPr>
        <w:t xml:space="preserve"> </w:t>
      </w:r>
      <w:r w:rsidRPr="00FD3522">
        <w:t>important</w:t>
      </w:r>
      <w:r w:rsidRPr="00FD3522">
        <w:rPr>
          <w:spacing w:val="-4"/>
        </w:rPr>
        <w:t xml:space="preserve"> </w:t>
      </w:r>
      <w:r w:rsidRPr="00FD3522">
        <w:t>part</w:t>
      </w:r>
      <w:r w:rsidRPr="00FD3522">
        <w:rPr>
          <w:spacing w:val="-4"/>
        </w:rPr>
        <w:t xml:space="preserve"> </w:t>
      </w:r>
      <w:r w:rsidRPr="00FD3522">
        <w:t>of</w:t>
      </w:r>
      <w:r w:rsidRPr="00FD3522">
        <w:rPr>
          <w:spacing w:val="-4"/>
        </w:rPr>
        <w:t xml:space="preserve"> </w:t>
      </w:r>
      <w:r w:rsidRPr="00FD3522">
        <w:t>a</w:t>
      </w:r>
      <w:r w:rsidRPr="00FD3522">
        <w:rPr>
          <w:spacing w:val="-5"/>
        </w:rPr>
        <w:t xml:space="preserve"> </w:t>
      </w:r>
      <w:r w:rsidRPr="00FD3522">
        <w:t>group</w:t>
      </w:r>
      <w:r w:rsidRPr="00FD3522">
        <w:rPr>
          <w:spacing w:val="-4"/>
        </w:rPr>
        <w:t xml:space="preserve"> </w:t>
      </w:r>
      <w:r w:rsidRPr="00FD3522">
        <w:t>or</w:t>
      </w:r>
      <w:r w:rsidRPr="00FD3522">
        <w:rPr>
          <w:spacing w:val="-8"/>
        </w:rPr>
        <w:t xml:space="preserve"> </w:t>
      </w:r>
      <w:r w:rsidRPr="00FD3522">
        <w:t>activity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530F053C" w14:textId="77777777" w:rsidTr="004F5766">
        <w:trPr>
          <w:trHeight w:val="332"/>
        </w:trPr>
        <w:tc>
          <w:tcPr>
            <w:tcW w:w="1886" w:type="dxa"/>
            <w:shd w:val="clear" w:color="auto" w:fill="E6E7E8"/>
          </w:tcPr>
          <w:p w14:paraId="4C51EAC8"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DA8E2BA" w14:textId="77777777" w:rsidR="0089335B" w:rsidRPr="00FD3522" w:rsidRDefault="0089335B" w:rsidP="004F5766">
            <w:pPr>
              <w:pStyle w:val="Tabletext"/>
            </w:pPr>
            <w:r w:rsidRPr="00FD3522">
              <w:t>noun</w:t>
            </w:r>
          </w:p>
        </w:tc>
      </w:tr>
      <w:tr w:rsidR="0089335B" w:rsidRPr="00FD3522" w14:paraId="4768BB7E" w14:textId="77777777" w:rsidTr="004F5766">
        <w:trPr>
          <w:trHeight w:val="332"/>
        </w:trPr>
        <w:tc>
          <w:tcPr>
            <w:tcW w:w="1886" w:type="dxa"/>
            <w:shd w:val="clear" w:color="auto" w:fill="E6E7E8"/>
          </w:tcPr>
          <w:p w14:paraId="0248BED2"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3BCD209B" w14:textId="77777777" w:rsidR="0089335B" w:rsidRPr="00FD3522" w:rsidRDefault="0089335B" w:rsidP="004F5766">
            <w:pPr>
              <w:pStyle w:val="Tabletext"/>
            </w:pPr>
            <w:r w:rsidRPr="00FD3522">
              <w:t>peripheries</w:t>
            </w:r>
          </w:p>
        </w:tc>
      </w:tr>
      <w:tr w:rsidR="0089335B" w:rsidRPr="00FD3522" w14:paraId="4CF020A6" w14:textId="77777777" w:rsidTr="004F5766">
        <w:trPr>
          <w:trHeight w:val="332"/>
        </w:trPr>
        <w:tc>
          <w:tcPr>
            <w:tcW w:w="1886" w:type="dxa"/>
            <w:shd w:val="clear" w:color="auto" w:fill="E6E7E8"/>
          </w:tcPr>
          <w:p w14:paraId="17EDB1CF" w14:textId="77777777" w:rsidR="0089335B" w:rsidRPr="00FD3522" w:rsidRDefault="0089335B" w:rsidP="004F5766">
            <w:pPr>
              <w:pStyle w:val="Tabletextbold"/>
            </w:pPr>
            <w:r w:rsidRPr="00FD3522">
              <w:t>Synonyms:</w:t>
            </w:r>
          </w:p>
        </w:tc>
        <w:tc>
          <w:tcPr>
            <w:tcW w:w="6804" w:type="dxa"/>
            <w:shd w:val="clear" w:color="auto" w:fill="F5F6F6"/>
          </w:tcPr>
          <w:p w14:paraId="14CB0E4B" w14:textId="77777777" w:rsidR="0089335B" w:rsidRPr="00FD3522" w:rsidRDefault="0089335B" w:rsidP="004F5766">
            <w:pPr>
              <w:pStyle w:val="Tabletext"/>
            </w:pPr>
            <w:r w:rsidRPr="00FD3522">
              <w:t>brink, perimeter, fringe</w:t>
            </w:r>
          </w:p>
        </w:tc>
      </w:tr>
      <w:tr w:rsidR="0089335B" w:rsidRPr="00FD3522" w14:paraId="07BD4B60" w14:textId="77777777" w:rsidTr="004F5766">
        <w:trPr>
          <w:trHeight w:val="332"/>
        </w:trPr>
        <w:tc>
          <w:tcPr>
            <w:tcW w:w="1886" w:type="dxa"/>
            <w:shd w:val="clear" w:color="auto" w:fill="E6E7E8"/>
          </w:tcPr>
          <w:p w14:paraId="33214C22"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F72874D" w14:textId="77777777" w:rsidR="0089335B" w:rsidRPr="00FD3522" w:rsidRDefault="0089335B" w:rsidP="004F5766">
            <w:pPr>
              <w:pStyle w:val="Tabletext"/>
            </w:pPr>
            <w:r w:rsidRPr="00C711E5">
              <w:t>Many</w:t>
            </w:r>
            <w:r w:rsidRPr="00FD3522">
              <w:rPr>
                <w:spacing w:val="-12"/>
              </w:rPr>
              <w:t xml:space="preserve"> </w:t>
            </w:r>
            <w:r w:rsidRPr="00C711E5">
              <w:t>women</w:t>
            </w:r>
            <w:r w:rsidRPr="00FD3522">
              <w:rPr>
                <w:spacing w:val="-11"/>
              </w:rPr>
              <w:t xml:space="preserve"> </w:t>
            </w:r>
            <w:r w:rsidRPr="00C711E5">
              <w:t>feel</w:t>
            </w:r>
            <w:r w:rsidRPr="00FD3522">
              <w:rPr>
                <w:spacing w:val="-12"/>
              </w:rPr>
              <w:t xml:space="preserve"> </w:t>
            </w:r>
            <w:r w:rsidRPr="00C711E5">
              <w:t>they</w:t>
            </w:r>
            <w:r w:rsidRPr="00FD3522">
              <w:rPr>
                <w:spacing w:val="-12"/>
              </w:rPr>
              <w:t xml:space="preserve"> </w:t>
            </w:r>
            <w:r w:rsidRPr="00C711E5">
              <w:t>are</w:t>
            </w:r>
            <w:r w:rsidRPr="00FD3522">
              <w:rPr>
                <w:spacing w:val="-10"/>
              </w:rPr>
              <w:t xml:space="preserve"> </w:t>
            </w:r>
            <w:r w:rsidRPr="00C711E5">
              <w:t>being</w:t>
            </w:r>
            <w:r w:rsidRPr="00FD3522">
              <w:rPr>
                <w:spacing w:val="-10"/>
              </w:rPr>
              <w:t xml:space="preserve"> </w:t>
            </w:r>
            <w:r w:rsidRPr="00C711E5">
              <w:t>kept</w:t>
            </w:r>
            <w:r w:rsidRPr="00FD3522">
              <w:rPr>
                <w:spacing w:val="-10"/>
              </w:rPr>
              <w:t xml:space="preserve"> </w:t>
            </w:r>
            <w:r w:rsidRPr="00C711E5">
              <w:t>on</w:t>
            </w:r>
            <w:r w:rsidRPr="00FD3522">
              <w:rPr>
                <w:spacing w:val="-12"/>
              </w:rPr>
              <w:t xml:space="preserve"> </w:t>
            </w:r>
            <w:r w:rsidRPr="00C711E5">
              <w:t>the</w:t>
            </w:r>
            <w:r w:rsidRPr="00FD3522">
              <w:rPr>
                <w:spacing w:val="-9"/>
              </w:rPr>
              <w:t xml:space="preserve"> </w:t>
            </w:r>
            <w:r w:rsidRPr="00C711E5">
              <w:t>periphery</w:t>
            </w:r>
            <w:r w:rsidRPr="00FD3522">
              <w:rPr>
                <w:spacing w:val="-12"/>
              </w:rPr>
              <w:t xml:space="preserve"> </w:t>
            </w:r>
            <w:r w:rsidRPr="00C711E5">
              <w:t>of</w:t>
            </w:r>
            <w:r w:rsidRPr="00FD3522">
              <w:rPr>
                <w:spacing w:val="-12"/>
              </w:rPr>
              <w:t xml:space="preserve"> </w:t>
            </w:r>
            <w:r w:rsidRPr="00C711E5">
              <w:t>the</w:t>
            </w:r>
            <w:r w:rsidRPr="00FD3522">
              <w:rPr>
                <w:spacing w:val="-9"/>
              </w:rPr>
              <w:t xml:space="preserve"> </w:t>
            </w:r>
            <w:r w:rsidRPr="00C711E5">
              <w:t>armed</w:t>
            </w:r>
            <w:r w:rsidRPr="00FD3522">
              <w:rPr>
                <w:spacing w:val="-9"/>
              </w:rPr>
              <w:t xml:space="preserve"> </w:t>
            </w:r>
            <w:r w:rsidRPr="00FD3522">
              <w:t>forces.</w:t>
            </w:r>
          </w:p>
        </w:tc>
      </w:tr>
    </w:tbl>
    <w:p w14:paraId="04015069" w14:textId="77777777" w:rsidR="0089335B" w:rsidRPr="00FD3522" w:rsidRDefault="0089335B" w:rsidP="0089335B">
      <w:pPr>
        <w:pStyle w:val="Heading2"/>
      </w:pPr>
      <w:r>
        <w:t xml:space="preserve">  </w:t>
      </w:r>
      <w:r w:rsidRPr="00FD3522">
        <w:t>ritual</w:t>
      </w:r>
    </w:p>
    <w:p w14:paraId="417677E7" w14:textId="77777777" w:rsidR="0089335B" w:rsidRPr="00FD3522" w:rsidRDefault="0089335B" w:rsidP="0089335B">
      <w:pPr>
        <w:pStyle w:val="ListParagraph"/>
      </w:pPr>
      <w:r w:rsidRPr="00FD3522">
        <w:t>an</w:t>
      </w:r>
      <w:r w:rsidRPr="00FD3522">
        <w:rPr>
          <w:spacing w:val="-2"/>
        </w:rPr>
        <w:t xml:space="preserve"> </w:t>
      </w:r>
      <w:r w:rsidRPr="00FD3522">
        <w:t>established</w:t>
      </w:r>
      <w:r w:rsidRPr="00FD3522">
        <w:rPr>
          <w:spacing w:val="-1"/>
        </w:rPr>
        <w:t xml:space="preserve"> </w:t>
      </w:r>
      <w:r w:rsidRPr="00FD3522">
        <w:t>and</w:t>
      </w:r>
      <w:r w:rsidRPr="00FD3522">
        <w:rPr>
          <w:spacing w:val="-2"/>
        </w:rPr>
        <w:t xml:space="preserve"> </w:t>
      </w:r>
      <w:r w:rsidRPr="00FD3522">
        <w:t>prescribed</w:t>
      </w:r>
      <w:r w:rsidRPr="00FD3522">
        <w:rPr>
          <w:spacing w:val="-1"/>
        </w:rPr>
        <w:t xml:space="preserve"> </w:t>
      </w:r>
      <w:r w:rsidRPr="00FD3522">
        <w:t>procedure</w:t>
      </w:r>
      <w:r w:rsidRPr="00FD3522">
        <w:rPr>
          <w:spacing w:val="-2"/>
        </w:rPr>
        <w:t xml:space="preserve"> </w:t>
      </w:r>
      <w:r w:rsidRPr="00FD3522">
        <w:t>for</w:t>
      </w:r>
      <w:r w:rsidRPr="00FD3522">
        <w:rPr>
          <w:spacing w:val="-6"/>
        </w:rPr>
        <w:t xml:space="preserve"> </w:t>
      </w:r>
      <w:r w:rsidRPr="00FD3522">
        <w:t>a</w:t>
      </w:r>
      <w:r w:rsidRPr="00FD3522">
        <w:rPr>
          <w:spacing w:val="-1"/>
        </w:rPr>
        <w:t xml:space="preserve"> </w:t>
      </w:r>
      <w:r w:rsidRPr="00FD3522">
        <w:t>ceremony,</w:t>
      </w:r>
      <w:r w:rsidRPr="00FD3522">
        <w:rPr>
          <w:spacing w:val="-2"/>
        </w:rPr>
        <w:t xml:space="preserve"> </w:t>
      </w:r>
      <w:r w:rsidRPr="00FD3522">
        <w:t>especially</w:t>
      </w:r>
      <w:r w:rsidRPr="00FD3522">
        <w:rPr>
          <w:spacing w:val="-6"/>
        </w:rPr>
        <w:t xml:space="preserve"> </w:t>
      </w:r>
      <w:r w:rsidRPr="00FD3522">
        <w:t>a</w:t>
      </w:r>
      <w:r w:rsidRPr="00FD3522">
        <w:rPr>
          <w:spacing w:val="-1"/>
        </w:rPr>
        <w:t xml:space="preserve"> </w:t>
      </w:r>
      <w:r w:rsidRPr="00FD3522">
        <w:t>religious</w:t>
      </w:r>
      <w:r w:rsidRPr="00FD3522">
        <w:rPr>
          <w:spacing w:val="-2"/>
        </w:rPr>
        <w:t xml:space="preserve"> </w:t>
      </w:r>
      <w:r w:rsidRPr="00FD3522">
        <w:rPr>
          <w:spacing w:val="-5"/>
        </w:rPr>
        <w:t>one</w:t>
      </w:r>
    </w:p>
    <w:tbl>
      <w:tblPr>
        <w:tblW w:w="8698"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94"/>
        <w:gridCol w:w="6804"/>
      </w:tblGrid>
      <w:tr w:rsidR="0089335B" w:rsidRPr="00FD3522" w14:paraId="018AACFA" w14:textId="77777777" w:rsidTr="004F5766">
        <w:trPr>
          <w:trHeight w:val="332"/>
        </w:trPr>
        <w:tc>
          <w:tcPr>
            <w:tcW w:w="1894" w:type="dxa"/>
            <w:shd w:val="clear" w:color="auto" w:fill="E6E7E8"/>
          </w:tcPr>
          <w:p w14:paraId="78E2B5C0"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C6388FA" w14:textId="77777777" w:rsidR="0089335B" w:rsidRPr="00FD3522" w:rsidRDefault="0089335B" w:rsidP="004F5766">
            <w:pPr>
              <w:pStyle w:val="Tabletext"/>
            </w:pPr>
            <w:r w:rsidRPr="00FD3522">
              <w:t>noun</w:t>
            </w:r>
          </w:p>
        </w:tc>
      </w:tr>
      <w:tr w:rsidR="0089335B" w:rsidRPr="00FD3522" w14:paraId="5AF10ABB" w14:textId="77777777" w:rsidTr="004F5766">
        <w:trPr>
          <w:trHeight w:val="332"/>
        </w:trPr>
        <w:tc>
          <w:tcPr>
            <w:tcW w:w="1894" w:type="dxa"/>
            <w:shd w:val="clear" w:color="auto" w:fill="E6E7E8"/>
          </w:tcPr>
          <w:p w14:paraId="401A913E"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5642C79F" w14:textId="77777777" w:rsidR="0089335B" w:rsidRPr="00FD3522" w:rsidRDefault="0089335B" w:rsidP="004F5766">
            <w:pPr>
              <w:pStyle w:val="Tabletext"/>
            </w:pPr>
            <w:r w:rsidRPr="00C711E5">
              <w:t>rituals,</w:t>
            </w:r>
            <w:r w:rsidRPr="00FD3522">
              <w:rPr>
                <w:spacing w:val="-9"/>
              </w:rPr>
              <w:t xml:space="preserve"> </w:t>
            </w:r>
            <w:r w:rsidRPr="00C711E5">
              <w:t>ritualistic</w:t>
            </w:r>
          </w:p>
        </w:tc>
      </w:tr>
      <w:tr w:rsidR="0089335B" w:rsidRPr="00FD3522" w14:paraId="1C2C37C1" w14:textId="77777777" w:rsidTr="004F5766">
        <w:trPr>
          <w:trHeight w:val="332"/>
        </w:trPr>
        <w:tc>
          <w:tcPr>
            <w:tcW w:w="1894" w:type="dxa"/>
            <w:shd w:val="clear" w:color="auto" w:fill="E6E7E8"/>
          </w:tcPr>
          <w:p w14:paraId="6C359E51" w14:textId="77777777" w:rsidR="0089335B" w:rsidRPr="00FD3522" w:rsidRDefault="0089335B" w:rsidP="004F5766">
            <w:pPr>
              <w:pStyle w:val="Tabletextbold"/>
            </w:pPr>
            <w:r w:rsidRPr="00FD3522">
              <w:t>Synonyms:</w:t>
            </w:r>
          </w:p>
        </w:tc>
        <w:tc>
          <w:tcPr>
            <w:tcW w:w="6804" w:type="dxa"/>
            <w:shd w:val="clear" w:color="auto" w:fill="F5F6F6"/>
          </w:tcPr>
          <w:p w14:paraId="60078954" w14:textId="77777777" w:rsidR="0089335B" w:rsidRPr="00FD3522" w:rsidRDefault="0089335B" w:rsidP="004F5766">
            <w:pPr>
              <w:pStyle w:val="Tabletext"/>
            </w:pPr>
            <w:r w:rsidRPr="00C711E5">
              <w:t>ceremony,</w:t>
            </w:r>
            <w:r w:rsidRPr="00FD3522">
              <w:rPr>
                <w:spacing w:val="2"/>
              </w:rPr>
              <w:t xml:space="preserve"> </w:t>
            </w:r>
            <w:r w:rsidRPr="00C711E5">
              <w:t>custom,</w:t>
            </w:r>
            <w:r w:rsidRPr="00FD3522">
              <w:rPr>
                <w:spacing w:val="3"/>
              </w:rPr>
              <w:t xml:space="preserve"> </w:t>
            </w:r>
            <w:r w:rsidRPr="00FD3522">
              <w:t>practice</w:t>
            </w:r>
          </w:p>
        </w:tc>
      </w:tr>
      <w:tr w:rsidR="0089335B" w:rsidRPr="00FD3522" w14:paraId="144464DE" w14:textId="77777777" w:rsidTr="004F5766">
        <w:trPr>
          <w:trHeight w:val="332"/>
        </w:trPr>
        <w:tc>
          <w:tcPr>
            <w:tcW w:w="1894" w:type="dxa"/>
            <w:shd w:val="clear" w:color="auto" w:fill="E6E7E8"/>
          </w:tcPr>
          <w:p w14:paraId="6763B197"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76A0DCD2" w14:textId="77777777" w:rsidR="0089335B" w:rsidRPr="00FD3522" w:rsidRDefault="0089335B" w:rsidP="004F5766">
            <w:pPr>
              <w:pStyle w:val="Tabletext"/>
            </w:pPr>
            <w:r w:rsidRPr="00C711E5">
              <w:t>Drinking</w:t>
            </w:r>
            <w:r w:rsidRPr="00FD3522">
              <w:rPr>
                <w:spacing w:val="-7"/>
              </w:rPr>
              <w:t xml:space="preserve"> </w:t>
            </w:r>
            <w:r w:rsidRPr="00C711E5">
              <w:t>sips</w:t>
            </w:r>
            <w:r w:rsidRPr="00FD3522">
              <w:rPr>
                <w:spacing w:val="-6"/>
              </w:rPr>
              <w:t xml:space="preserve"> </w:t>
            </w:r>
            <w:r w:rsidRPr="00C711E5">
              <w:t>of</w:t>
            </w:r>
            <w:r w:rsidRPr="00FD3522">
              <w:rPr>
                <w:spacing w:val="-7"/>
              </w:rPr>
              <w:t xml:space="preserve"> </w:t>
            </w:r>
            <w:r w:rsidRPr="00C711E5">
              <w:t>rice</w:t>
            </w:r>
            <w:r w:rsidRPr="00FD3522">
              <w:rPr>
                <w:spacing w:val="-6"/>
              </w:rPr>
              <w:t xml:space="preserve"> </w:t>
            </w:r>
            <w:r w:rsidRPr="00C711E5">
              <w:t>wine</w:t>
            </w:r>
            <w:r w:rsidRPr="00FD3522">
              <w:rPr>
                <w:spacing w:val="-7"/>
              </w:rPr>
              <w:t xml:space="preserve"> </w:t>
            </w:r>
            <w:r w:rsidRPr="00C711E5">
              <w:t>is</w:t>
            </w:r>
            <w:r w:rsidRPr="00FD3522">
              <w:rPr>
                <w:spacing w:val="-6"/>
              </w:rPr>
              <w:t xml:space="preserve"> </w:t>
            </w:r>
            <w:r w:rsidRPr="00C711E5">
              <w:t>part</w:t>
            </w:r>
            <w:r w:rsidRPr="00FD3522">
              <w:rPr>
                <w:spacing w:val="-7"/>
              </w:rPr>
              <w:t xml:space="preserve"> </w:t>
            </w:r>
            <w:r w:rsidRPr="00C711E5">
              <w:t>of</w:t>
            </w:r>
            <w:r w:rsidRPr="00FD3522">
              <w:rPr>
                <w:spacing w:val="-10"/>
              </w:rPr>
              <w:t xml:space="preserve"> </w:t>
            </w:r>
            <w:r w:rsidRPr="00C711E5">
              <w:t>the</w:t>
            </w:r>
            <w:r w:rsidRPr="00FD3522">
              <w:rPr>
                <w:spacing w:val="-11"/>
              </w:rPr>
              <w:t xml:space="preserve"> </w:t>
            </w:r>
            <w:r w:rsidRPr="00C711E5">
              <w:t>traditional</w:t>
            </w:r>
            <w:r w:rsidRPr="00FD3522">
              <w:rPr>
                <w:spacing w:val="-6"/>
              </w:rPr>
              <w:t xml:space="preserve"> </w:t>
            </w:r>
            <w:r w:rsidRPr="00C711E5">
              <w:t>marriage</w:t>
            </w:r>
            <w:r w:rsidRPr="00FD3522">
              <w:rPr>
                <w:spacing w:val="-7"/>
              </w:rPr>
              <w:t xml:space="preserve"> </w:t>
            </w:r>
            <w:r w:rsidRPr="00C711E5">
              <w:t>ritual</w:t>
            </w:r>
            <w:r w:rsidRPr="00FD3522">
              <w:rPr>
                <w:spacing w:val="-6"/>
              </w:rPr>
              <w:t xml:space="preserve"> </w:t>
            </w:r>
            <w:r w:rsidRPr="00C711E5">
              <w:t>in</w:t>
            </w:r>
            <w:r w:rsidRPr="00FD3522">
              <w:rPr>
                <w:spacing w:val="-7"/>
              </w:rPr>
              <w:t xml:space="preserve"> </w:t>
            </w:r>
            <w:r w:rsidRPr="00C711E5">
              <w:t>Japan.</w:t>
            </w:r>
          </w:p>
        </w:tc>
      </w:tr>
    </w:tbl>
    <w:p w14:paraId="1EDE66CD" w14:textId="77777777" w:rsidR="0089335B" w:rsidRPr="00C711E5" w:rsidRDefault="0089335B" w:rsidP="0089335B">
      <w:pPr>
        <w:pStyle w:val="Heading2"/>
      </w:pPr>
      <w:r w:rsidRPr="00C711E5">
        <w:lastRenderedPageBreak/>
        <w:t>sedentary</w:t>
      </w:r>
    </w:p>
    <w:p w14:paraId="551A8B42" w14:textId="77777777" w:rsidR="0089335B" w:rsidRPr="00FD3522" w:rsidRDefault="0089335B" w:rsidP="0089335B">
      <w:pPr>
        <w:pStyle w:val="ListParagraph"/>
      </w:pPr>
      <w:r w:rsidRPr="00FD3522">
        <w:t>living</w:t>
      </w:r>
      <w:r w:rsidRPr="00FD3522">
        <w:rPr>
          <w:spacing w:val="-9"/>
        </w:rPr>
        <w:t xml:space="preserve"> </w:t>
      </w:r>
      <w:r w:rsidRPr="00FD3522">
        <w:t>in</w:t>
      </w:r>
      <w:r w:rsidRPr="00FD3522">
        <w:rPr>
          <w:spacing w:val="-8"/>
        </w:rPr>
        <w:t xml:space="preserve"> </w:t>
      </w:r>
      <w:r w:rsidRPr="00FD3522">
        <w:t>a</w:t>
      </w:r>
      <w:r w:rsidRPr="00FD3522">
        <w:rPr>
          <w:spacing w:val="-8"/>
        </w:rPr>
        <w:t xml:space="preserve"> </w:t>
      </w:r>
      <w:r w:rsidRPr="00FD3522">
        <w:t>fixed</w:t>
      </w:r>
      <w:r w:rsidRPr="00FD3522">
        <w:rPr>
          <w:spacing w:val="-8"/>
        </w:rPr>
        <w:t xml:space="preserve"> </w:t>
      </w:r>
      <w:r w:rsidRPr="00FD3522">
        <w:t>location;</w:t>
      </w:r>
      <w:r w:rsidRPr="00FD3522">
        <w:rPr>
          <w:spacing w:val="-8"/>
        </w:rPr>
        <w:t xml:space="preserve"> </w:t>
      </w:r>
      <w:r w:rsidRPr="00FD3522">
        <w:t>not</w:t>
      </w:r>
      <w:r w:rsidRPr="00FD3522">
        <w:rPr>
          <w:spacing w:val="-8"/>
        </w:rPr>
        <w:t xml:space="preserve"> </w:t>
      </w:r>
      <w:r w:rsidRPr="00FD3522">
        <w:t>migratory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101CD430" w14:textId="77777777" w:rsidTr="004F5766">
        <w:trPr>
          <w:trHeight w:val="332"/>
        </w:trPr>
        <w:tc>
          <w:tcPr>
            <w:tcW w:w="1886" w:type="dxa"/>
            <w:shd w:val="clear" w:color="auto" w:fill="E6E7E8"/>
          </w:tcPr>
          <w:p w14:paraId="765D3312"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07D4068" w14:textId="77777777" w:rsidR="0089335B" w:rsidRPr="00FD3522" w:rsidRDefault="0089335B" w:rsidP="004F5766">
            <w:pPr>
              <w:pStyle w:val="Tabletext"/>
            </w:pPr>
            <w:r w:rsidRPr="00FD3522">
              <w:t>adjective</w:t>
            </w:r>
          </w:p>
        </w:tc>
      </w:tr>
      <w:tr w:rsidR="0089335B" w:rsidRPr="00FD3522" w14:paraId="7BBD2E8B" w14:textId="77777777" w:rsidTr="004F5766">
        <w:trPr>
          <w:trHeight w:val="332"/>
        </w:trPr>
        <w:tc>
          <w:tcPr>
            <w:tcW w:w="1886" w:type="dxa"/>
            <w:shd w:val="clear" w:color="auto" w:fill="E6E7E8"/>
          </w:tcPr>
          <w:p w14:paraId="3D04F966"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02E08E3B" w14:textId="77777777" w:rsidR="0089335B" w:rsidRPr="00FD3522" w:rsidRDefault="0089335B" w:rsidP="004F5766">
            <w:pPr>
              <w:pStyle w:val="Tabletext"/>
            </w:pPr>
            <w:r w:rsidRPr="00FD3522">
              <w:t>sedentism</w:t>
            </w:r>
          </w:p>
        </w:tc>
      </w:tr>
      <w:tr w:rsidR="0089335B" w:rsidRPr="00FD3522" w14:paraId="6A564538" w14:textId="77777777" w:rsidTr="004F5766">
        <w:trPr>
          <w:trHeight w:val="332"/>
        </w:trPr>
        <w:tc>
          <w:tcPr>
            <w:tcW w:w="1886" w:type="dxa"/>
            <w:shd w:val="clear" w:color="auto" w:fill="E6E7E8"/>
          </w:tcPr>
          <w:p w14:paraId="23AF84C9" w14:textId="77777777" w:rsidR="0089335B" w:rsidRPr="00FD3522" w:rsidRDefault="0089335B" w:rsidP="004F5766">
            <w:pPr>
              <w:pStyle w:val="Tabletextbold"/>
            </w:pPr>
            <w:r w:rsidRPr="00FD3522">
              <w:t>Synonyms:</w:t>
            </w:r>
          </w:p>
        </w:tc>
        <w:tc>
          <w:tcPr>
            <w:tcW w:w="6804" w:type="dxa"/>
            <w:shd w:val="clear" w:color="auto" w:fill="F5F6F6"/>
          </w:tcPr>
          <w:p w14:paraId="1F85C7FF" w14:textId="77777777" w:rsidR="0089335B" w:rsidRPr="00FD3522" w:rsidRDefault="0089335B" w:rsidP="004F5766">
            <w:pPr>
              <w:pStyle w:val="Tabletext"/>
            </w:pPr>
            <w:r w:rsidRPr="00FD3522">
              <w:t>stationary</w:t>
            </w:r>
          </w:p>
        </w:tc>
      </w:tr>
      <w:tr w:rsidR="0089335B" w:rsidRPr="00FD3522" w14:paraId="2B5948C3" w14:textId="77777777" w:rsidTr="004F5766">
        <w:trPr>
          <w:trHeight w:val="547"/>
        </w:trPr>
        <w:tc>
          <w:tcPr>
            <w:tcW w:w="1886" w:type="dxa"/>
            <w:shd w:val="clear" w:color="auto" w:fill="E6E7E8"/>
          </w:tcPr>
          <w:p w14:paraId="0AAA6F68"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47809823" w14:textId="77777777" w:rsidR="0089335B" w:rsidRPr="00FD3522" w:rsidRDefault="0089335B" w:rsidP="004F5766">
            <w:pPr>
              <w:pStyle w:val="Tabletext"/>
            </w:pPr>
            <w:r w:rsidRPr="00C711E5">
              <w:t>Longhouses were built by</w:t>
            </w:r>
            <w:r w:rsidRPr="00FD3522">
              <w:rPr>
                <w:spacing w:val="-9"/>
              </w:rPr>
              <w:t xml:space="preserve"> </w:t>
            </w:r>
            <w:r w:rsidRPr="00C711E5">
              <w:t>mostly</w:t>
            </w:r>
            <w:r w:rsidRPr="00FD3522">
              <w:rPr>
                <w:spacing w:val="-9"/>
              </w:rPr>
              <w:t xml:space="preserve"> </w:t>
            </w:r>
            <w:r w:rsidRPr="00C711E5">
              <w:t>sedentary</w:t>
            </w:r>
            <w:r w:rsidRPr="00FD3522">
              <w:rPr>
                <w:spacing w:val="-12"/>
              </w:rPr>
              <w:t xml:space="preserve"> </w:t>
            </w:r>
            <w:r w:rsidRPr="00C711E5">
              <w:t>tribes because</w:t>
            </w:r>
            <w:r w:rsidRPr="00FD3522">
              <w:rPr>
                <w:spacing w:val="-9"/>
              </w:rPr>
              <w:t xml:space="preserve"> </w:t>
            </w:r>
            <w:r w:rsidRPr="00C711E5">
              <w:t>they</w:t>
            </w:r>
            <w:r w:rsidRPr="00FD3522">
              <w:rPr>
                <w:spacing w:val="-12"/>
              </w:rPr>
              <w:t xml:space="preserve"> </w:t>
            </w:r>
            <w:r w:rsidRPr="00C711E5">
              <w:t>take a long</w:t>
            </w:r>
            <w:r w:rsidRPr="00FD3522">
              <w:rPr>
                <w:spacing w:val="-9"/>
              </w:rPr>
              <w:t xml:space="preserve"> </w:t>
            </w:r>
            <w:r w:rsidRPr="00C711E5">
              <w:t>time</w:t>
            </w:r>
            <w:r w:rsidRPr="00FD3522">
              <w:rPr>
                <w:spacing w:val="-9"/>
              </w:rPr>
              <w:t xml:space="preserve"> </w:t>
            </w:r>
            <w:r w:rsidRPr="00C711E5">
              <w:t xml:space="preserve">to </w:t>
            </w:r>
            <w:proofErr w:type="gramStart"/>
            <w:r w:rsidRPr="00C711E5">
              <w:t>build</w:t>
            </w:r>
            <w:proofErr w:type="gramEnd"/>
            <w:r w:rsidRPr="00C711E5">
              <w:t xml:space="preserve"> and migratory</w:t>
            </w:r>
            <w:r w:rsidRPr="00FD3522">
              <w:rPr>
                <w:spacing w:val="-12"/>
              </w:rPr>
              <w:t xml:space="preserve"> </w:t>
            </w:r>
            <w:r w:rsidRPr="00C711E5">
              <w:t xml:space="preserve">tribes do not </w:t>
            </w:r>
            <w:r w:rsidRPr="00FD3522">
              <w:t>have</w:t>
            </w:r>
            <w:r w:rsidRPr="00C711E5">
              <w:t xml:space="preserve"> </w:t>
            </w:r>
            <w:r w:rsidRPr="00FD3522">
              <w:t>enough</w:t>
            </w:r>
            <w:r w:rsidRPr="00FD3522">
              <w:rPr>
                <w:spacing w:val="-8"/>
              </w:rPr>
              <w:t xml:space="preserve"> </w:t>
            </w:r>
            <w:r w:rsidRPr="00FD3522">
              <w:t>time</w:t>
            </w:r>
            <w:r w:rsidRPr="00FD3522">
              <w:rPr>
                <w:spacing w:val="-8"/>
              </w:rPr>
              <w:t xml:space="preserve"> </w:t>
            </w:r>
            <w:r w:rsidRPr="00FD3522">
              <w:t>to</w:t>
            </w:r>
            <w:r w:rsidRPr="00C711E5">
              <w:t xml:space="preserve"> </w:t>
            </w:r>
            <w:r w:rsidRPr="00FD3522">
              <w:t>build</w:t>
            </w:r>
            <w:r w:rsidRPr="00C711E5">
              <w:t xml:space="preserve"> </w:t>
            </w:r>
            <w:r w:rsidRPr="00FD3522">
              <w:t>such</w:t>
            </w:r>
            <w:r w:rsidRPr="00C711E5">
              <w:t xml:space="preserve"> </w:t>
            </w:r>
            <w:r w:rsidRPr="00FD3522">
              <w:t>ornate structures.</w:t>
            </w:r>
          </w:p>
        </w:tc>
      </w:tr>
    </w:tbl>
    <w:p w14:paraId="1B4936B6" w14:textId="77777777" w:rsidR="0089335B" w:rsidRPr="00FD3522" w:rsidRDefault="0089335B" w:rsidP="0089335B">
      <w:pPr>
        <w:pStyle w:val="Heading2"/>
      </w:pPr>
      <w:r w:rsidRPr="00FD3522">
        <w:t>Silk</w:t>
      </w:r>
      <w:r w:rsidRPr="00FD3522">
        <w:rPr>
          <w:spacing w:val="9"/>
        </w:rPr>
        <w:t xml:space="preserve"> </w:t>
      </w:r>
      <w:r w:rsidRPr="00FD3522">
        <w:rPr>
          <w:spacing w:val="-4"/>
        </w:rPr>
        <w:t>Road</w:t>
      </w:r>
    </w:p>
    <w:p w14:paraId="62C49DBC" w14:textId="77777777" w:rsidR="0089335B" w:rsidRPr="00FD3522" w:rsidRDefault="0089335B" w:rsidP="0089335B">
      <w:pPr>
        <w:pStyle w:val="ListParagraph"/>
      </w:pPr>
      <w:r w:rsidRPr="00FD3522">
        <w:t>a</w:t>
      </w:r>
      <w:r w:rsidRPr="00FD3522">
        <w:rPr>
          <w:spacing w:val="-3"/>
        </w:rPr>
        <w:t xml:space="preserve"> </w:t>
      </w:r>
      <w:r w:rsidRPr="00FD3522">
        <w:t>name</w:t>
      </w:r>
      <w:r w:rsidRPr="00FD3522">
        <w:rPr>
          <w:spacing w:val="-3"/>
        </w:rPr>
        <w:t xml:space="preserve"> </w:t>
      </w:r>
      <w:r w:rsidRPr="00FD3522">
        <w:t>given</w:t>
      </w:r>
      <w:r w:rsidRPr="00FD3522">
        <w:rPr>
          <w:spacing w:val="-7"/>
        </w:rPr>
        <w:t xml:space="preserve"> </w:t>
      </w:r>
      <w:r w:rsidRPr="00FD3522">
        <w:t>to</w:t>
      </w:r>
      <w:r w:rsidRPr="00FD3522">
        <w:rPr>
          <w:spacing w:val="-7"/>
        </w:rPr>
        <w:t xml:space="preserve"> </w:t>
      </w:r>
      <w:r w:rsidRPr="00FD3522">
        <w:t>the</w:t>
      </w:r>
      <w:r w:rsidRPr="00FD3522">
        <w:rPr>
          <w:spacing w:val="-3"/>
        </w:rPr>
        <w:t xml:space="preserve"> </w:t>
      </w:r>
      <w:r w:rsidRPr="00FD3522">
        <w:t>ancient</w:t>
      </w:r>
      <w:r w:rsidRPr="00FD3522">
        <w:rPr>
          <w:spacing w:val="-7"/>
        </w:rPr>
        <w:t xml:space="preserve"> </w:t>
      </w:r>
      <w:r w:rsidRPr="00FD3522">
        <w:t>trade</w:t>
      </w:r>
      <w:r w:rsidRPr="00FD3522">
        <w:rPr>
          <w:spacing w:val="-3"/>
        </w:rPr>
        <w:t xml:space="preserve"> </w:t>
      </w:r>
      <w:r w:rsidRPr="00FD3522">
        <w:t>routes</w:t>
      </w:r>
      <w:r w:rsidRPr="00FD3522">
        <w:rPr>
          <w:spacing w:val="-2"/>
        </w:rPr>
        <w:t xml:space="preserve"> </w:t>
      </w:r>
      <w:r w:rsidRPr="00FD3522">
        <w:t>between</w:t>
      </w:r>
      <w:r w:rsidRPr="00FD3522">
        <w:rPr>
          <w:spacing w:val="-3"/>
        </w:rPr>
        <w:t xml:space="preserve"> </w:t>
      </w:r>
      <w:r w:rsidRPr="00FD3522">
        <w:t>China</w:t>
      </w:r>
      <w:r w:rsidRPr="00FD3522">
        <w:rPr>
          <w:spacing w:val="-3"/>
        </w:rPr>
        <w:t xml:space="preserve"> </w:t>
      </w:r>
      <w:r w:rsidRPr="00FD3522">
        <w:t>and</w:t>
      </w:r>
      <w:r w:rsidRPr="00FD3522">
        <w:rPr>
          <w:spacing w:val="-3"/>
        </w:rPr>
        <w:t xml:space="preserve"> </w:t>
      </w:r>
      <w:r w:rsidRPr="00FD3522">
        <w:t>southern</w:t>
      </w:r>
      <w:r w:rsidRPr="00FD3522">
        <w:rPr>
          <w:spacing w:val="-2"/>
        </w:rPr>
        <w:t xml:space="preserve"> </w:t>
      </w:r>
      <w:r w:rsidRPr="00FD3522">
        <w:t>Europe,</w:t>
      </w:r>
      <w:r w:rsidRPr="00FD3522">
        <w:rPr>
          <w:spacing w:val="-7"/>
        </w:rPr>
        <w:t xml:space="preserve"> </w:t>
      </w:r>
      <w:r w:rsidRPr="00FD3522">
        <w:t>through</w:t>
      </w:r>
      <w:r w:rsidRPr="00FD3522">
        <w:rPr>
          <w:spacing w:val="-3"/>
        </w:rPr>
        <w:t xml:space="preserve"> </w:t>
      </w:r>
      <w:r w:rsidRPr="00FD3522">
        <w:t>southern</w:t>
      </w:r>
      <w:r w:rsidRPr="00FD3522">
        <w:rPr>
          <w:spacing w:val="-3"/>
        </w:rPr>
        <w:t xml:space="preserve"> </w:t>
      </w:r>
      <w:r w:rsidRPr="00FD3522">
        <w:t>Asia</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7B2CA231" w14:textId="77777777" w:rsidTr="004F5766">
        <w:trPr>
          <w:trHeight w:val="332"/>
        </w:trPr>
        <w:tc>
          <w:tcPr>
            <w:tcW w:w="1886" w:type="dxa"/>
            <w:shd w:val="clear" w:color="auto" w:fill="E6E7E8"/>
          </w:tcPr>
          <w:p w14:paraId="2BE4294A"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B10B640" w14:textId="77777777" w:rsidR="0089335B" w:rsidRPr="00FD3522" w:rsidRDefault="0089335B" w:rsidP="004F5766">
            <w:pPr>
              <w:pStyle w:val="Tabletext"/>
            </w:pPr>
            <w:r w:rsidRPr="00C711E5">
              <w:t>proper</w:t>
            </w:r>
            <w:r w:rsidRPr="00FD3522">
              <w:rPr>
                <w:spacing w:val="-7"/>
              </w:rPr>
              <w:t xml:space="preserve"> </w:t>
            </w:r>
            <w:r w:rsidRPr="00FD3522">
              <w:t>noun</w:t>
            </w:r>
          </w:p>
        </w:tc>
      </w:tr>
      <w:tr w:rsidR="0089335B" w:rsidRPr="00FD3522" w14:paraId="375E967C" w14:textId="77777777" w:rsidTr="004F5766">
        <w:trPr>
          <w:trHeight w:val="332"/>
        </w:trPr>
        <w:tc>
          <w:tcPr>
            <w:tcW w:w="1886" w:type="dxa"/>
            <w:shd w:val="clear" w:color="auto" w:fill="E6E7E8"/>
          </w:tcPr>
          <w:p w14:paraId="7A573632"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7EC71ADD"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350E3028" w14:textId="77777777" w:rsidTr="004F5766">
        <w:trPr>
          <w:trHeight w:val="332"/>
        </w:trPr>
        <w:tc>
          <w:tcPr>
            <w:tcW w:w="1886" w:type="dxa"/>
            <w:shd w:val="clear" w:color="auto" w:fill="E6E7E8"/>
          </w:tcPr>
          <w:p w14:paraId="42BFD2D0" w14:textId="77777777" w:rsidR="0089335B" w:rsidRPr="00FD3522" w:rsidRDefault="0089335B" w:rsidP="004F5766">
            <w:pPr>
              <w:pStyle w:val="Tabletextbold"/>
            </w:pPr>
            <w:r w:rsidRPr="00FD3522">
              <w:t>Synonyms:</w:t>
            </w:r>
          </w:p>
        </w:tc>
        <w:tc>
          <w:tcPr>
            <w:tcW w:w="6804" w:type="dxa"/>
            <w:shd w:val="clear" w:color="auto" w:fill="F5F6F6"/>
          </w:tcPr>
          <w:p w14:paraId="54073F24"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554803CA" w14:textId="77777777" w:rsidTr="004F5766">
        <w:trPr>
          <w:trHeight w:val="547"/>
        </w:trPr>
        <w:tc>
          <w:tcPr>
            <w:tcW w:w="1886" w:type="dxa"/>
            <w:shd w:val="clear" w:color="auto" w:fill="E6E7E8"/>
          </w:tcPr>
          <w:p w14:paraId="7C5A2D78"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A8F449D" w14:textId="77777777" w:rsidR="0089335B" w:rsidRPr="00FD3522" w:rsidRDefault="0089335B" w:rsidP="004F5766">
            <w:pPr>
              <w:pStyle w:val="Tabletext"/>
            </w:pPr>
            <w:r w:rsidRPr="00C711E5">
              <w:t>The</w:t>
            </w:r>
            <w:r w:rsidRPr="00FD3522">
              <w:rPr>
                <w:spacing w:val="-6"/>
              </w:rPr>
              <w:t xml:space="preserve"> </w:t>
            </w:r>
            <w:r w:rsidRPr="00C711E5">
              <w:t>Silk</w:t>
            </w:r>
            <w:r w:rsidRPr="00FD3522">
              <w:rPr>
                <w:spacing w:val="-6"/>
              </w:rPr>
              <w:t xml:space="preserve"> </w:t>
            </w:r>
            <w:r w:rsidRPr="00C711E5">
              <w:t>Road</w:t>
            </w:r>
            <w:r w:rsidRPr="00FD3522">
              <w:rPr>
                <w:spacing w:val="-6"/>
              </w:rPr>
              <w:t xml:space="preserve"> </w:t>
            </w:r>
            <w:r w:rsidRPr="00C711E5">
              <w:t>was</w:t>
            </w:r>
            <w:r w:rsidRPr="00FD3522">
              <w:rPr>
                <w:spacing w:val="-6"/>
              </w:rPr>
              <w:t xml:space="preserve"> </w:t>
            </w:r>
            <w:r w:rsidRPr="00C711E5">
              <w:t>not</w:t>
            </w:r>
            <w:r w:rsidRPr="00FD3522">
              <w:rPr>
                <w:spacing w:val="-6"/>
              </w:rPr>
              <w:t xml:space="preserve"> </w:t>
            </w:r>
            <w:r w:rsidRPr="00C711E5">
              <w:t>only</w:t>
            </w:r>
            <w:r w:rsidRPr="00FD3522">
              <w:rPr>
                <w:spacing w:val="-10"/>
              </w:rPr>
              <w:t xml:space="preserve"> </w:t>
            </w:r>
            <w:proofErr w:type="gramStart"/>
            <w:r w:rsidRPr="00C711E5">
              <w:t>a</w:t>
            </w:r>
            <w:r w:rsidRPr="00FD3522">
              <w:rPr>
                <w:spacing w:val="-6"/>
              </w:rPr>
              <w:t xml:space="preserve"> </w:t>
            </w:r>
            <w:r w:rsidRPr="00C711E5">
              <w:t>number</w:t>
            </w:r>
            <w:r w:rsidRPr="00FD3522">
              <w:rPr>
                <w:spacing w:val="-10"/>
              </w:rPr>
              <w:t xml:space="preserve"> </w:t>
            </w:r>
            <w:r w:rsidRPr="00C711E5">
              <w:t>of</w:t>
            </w:r>
            <w:proofErr w:type="gramEnd"/>
            <w:r w:rsidRPr="00FD3522">
              <w:rPr>
                <w:spacing w:val="-10"/>
              </w:rPr>
              <w:t xml:space="preserve"> </w:t>
            </w:r>
            <w:r w:rsidRPr="00C711E5">
              <w:t>trade</w:t>
            </w:r>
            <w:r w:rsidRPr="00FD3522">
              <w:rPr>
                <w:spacing w:val="-6"/>
              </w:rPr>
              <w:t xml:space="preserve"> </w:t>
            </w:r>
            <w:r w:rsidRPr="00C711E5">
              <w:t>routes</w:t>
            </w:r>
            <w:r w:rsidRPr="00FD3522">
              <w:rPr>
                <w:spacing w:val="-6"/>
              </w:rPr>
              <w:t xml:space="preserve"> </w:t>
            </w:r>
            <w:r w:rsidRPr="00C711E5">
              <w:t>for</w:t>
            </w:r>
            <w:r w:rsidRPr="00FD3522">
              <w:rPr>
                <w:spacing w:val="-13"/>
              </w:rPr>
              <w:t xml:space="preserve"> </w:t>
            </w:r>
            <w:r w:rsidRPr="00C711E5">
              <w:t>the</w:t>
            </w:r>
            <w:r w:rsidRPr="00FD3522">
              <w:rPr>
                <w:spacing w:val="-6"/>
              </w:rPr>
              <w:t xml:space="preserve"> </w:t>
            </w:r>
            <w:r w:rsidRPr="00C711E5">
              <w:t>buying</w:t>
            </w:r>
            <w:r w:rsidRPr="00FD3522">
              <w:rPr>
                <w:spacing w:val="-6"/>
              </w:rPr>
              <w:t xml:space="preserve"> </w:t>
            </w:r>
            <w:r w:rsidRPr="00C711E5">
              <w:t>and</w:t>
            </w:r>
            <w:r w:rsidRPr="00FD3522">
              <w:rPr>
                <w:spacing w:val="-6"/>
              </w:rPr>
              <w:t xml:space="preserve"> </w:t>
            </w:r>
            <w:r w:rsidRPr="00C711E5">
              <w:t>selling</w:t>
            </w:r>
            <w:r w:rsidRPr="00FD3522">
              <w:rPr>
                <w:spacing w:val="-6"/>
              </w:rPr>
              <w:t xml:space="preserve"> </w:t>
            </w:r>
            <w:r w:rsidRPr="00C711E5">
              <w:t>of</w:t>
            </w:r>
            <w:r w:rsidRPr="00FD3522">
              <w:rPr>
                <w:spacing w:val="-6"/>
              </w:rPr>
              <w:t xml:space="preserve"> </w:t>
            </w:r>
            <w:r w:rsidRPr="00C711E5">
              <w:t>goods,</w:t>
            </w:r>
            <w:r w:rsidRPr="00FD3522">
              <w:rPr>
                <w:spacing w:val="-6"/>
              </w:rPr>
              <w:t xml:space="preserve"> </w:t>
            </w:r>
            <w:r w:rsidRPr="00C711E5">
              <w:t>but</w:t>
            </w:r>
            <w:r w:rsidRPr="00FD3522">
              <w:rPr>
                <w:spacing w:val="-6"/>
              </w:rPr>
              <w:t xml:space="preserve"> </w:t>
            </w:r>
            <w:r w:rsidRPr="00C711E5">
              <w:t>also</w:t>
            </w:r>
            <w:r w:rsidRPr="00FD3522">
              <w:rPr>
                <w:spacing w:val="-6"/>
              </w:rPr>
              <w:t xml:space="preserve"> </w:t>
            </w:r>
            <w:r w:rsidRPr="00C711E5">
              <w:t>for</w:t>
            </w:r>
            <w:r w:rsidRPr="00FD3522">
              <w:rPr>
                <w:spacing w:val="-13"/>
              </w:rPr>
              <w:t xml:space="preserve"> </w:t>
            </w:r>
            <w:r w:rsidRPr="00C711E5">
              <w:t>the</w:t>
            </w:r>
            <w:r w:rsidRPr="00FD3522">
              <w:rPr>
                <w:spacing w:val="-6"/>
              </w:rPr>
              <w:t xml:space="preserve"> </w:t>
            </w:r>
            <w:r w:rsidRPr="00C711E5">
              <w:t>exchange</w:t>
            </w:r>
            <w:r w:rsidRPr="00FD3522">
              <w:rPr>
                <w:spacing w:val="-6"/>
              </w:rPr>
              <w:t xml:space="preserve"> </w:t>
            </w:r>
            <w:r w:rsidRPr="00FD3522">
              <w:t>of religion and ideas.</w:t>
            </w:r>
          </w:p>
        </w:tc>
      </w:tr>
    </w:tbl>
    <w:p w14:paraId="46C64488" w14:textId="77777777" w:rsidR="0089335B" w:rsidRPr="00FD3522" w:rsidRDefault="0089335B" w:rsidP="0089335B">
      <w:pPr>
        <w:pStyle w:val="Heading2"/>
      </w:pPr>
      <w:r w:rsidRPr="00FD3522">
        <w:t>smelting</w:t>
      </w:r>
    </w:p>
    <w:p w14:paraId="3F4001AE" w14:textId="77777777" w:rsidR="0089335B" w:rsidRPr="00FD3522" w:rsidRDefault="0089335B" w:rsidP="0089335B">
      <w:pPr>
        <w:pStyle w:val="ListParagraph"/>
      </w:pPr>
      <w:r w:rsidRPr="00FD3522">
        <w:t>to</w:t>
      </w:r>
      <w:r w:rsidRPr="00FD3522">
        <w:rPr>
          <w:spacing w:val="-12"/>
        </w:rPr>
        <w:t xml:space="preserve"> </w:t>
      </w:r>
      <w:r w:rsidRPr="00FD3522">
        <w:t>melt</w:t>
      </w:r>
      <w:r w:rsidRPr="00FD3522">
        <w:rPr>
          <w:spacing w:val="-12"/>
        </w:rPr>
        <w:t xml:space="preserve"> </w:t>
      </w:r>
      <w:r w:rsidRPr="00FD3522">
        <w:t>or</w:t>
      </w:r>
      <w:r w:rsidRPr="00FD3522">
        <w:rPr>
          <w:spacing w:val="-13"/>
        </w:rPr>
        <w:t xml:space="preserve"> </w:t>
      </w:r>
      <w:r w:rsidRPr="00FD3522">
        <w:t>fuse</w:t>
      </w:r>
      <w:r w:rsidRPr="00FD3522">
        <w:rPr>
          <w:spacing w:val="-11"/>
        </w:rPr>
        <w:t xml:space="preserve"> </w:t>
      </w:r>
      <w:r w:rsidRPr="00FD3522">
        <w:t>(ores)</w:t>
      </w:r>
      <w:r w:rsidRPr="00FD3522">
        <w:rPr>
          <w:spacing w:val="-11"/>
        </w:rPr>
        <w:t xml:space="preserve"> </w:t>
      </w:r>
      <w:r w:rsidRPr="00FD3522">
        <w:t>as</w:t>
      </w:r>
      <w:r w:rsidRPr="00FD3522">
        <w:rPr>
          <w:spacing w:val="-10"/>
        </w:rPr>
        <w:t xml:space="preserve"> </w:t>
      </w:r>
      <w:r w:rsidRPr="00FD3522">
        <w:t>a</w:t>
      </w:r>
      <w:r w:rsidRPr="00FD3522">
        <w:rPr>
          <w:spacing w:val="-11"/>
        </w:rPr>
        <w:t xml:space="preserve"> </w:t>
      </w:r>
      <w:r w:rsidRPr="00FD3522">
        <w:t>means</w:t>
      </w:r>
      <w:r w:rsidRPr="00FD3522">
        <w:rPr>
          <w:spacing w:val="-11"/>
        </w:rPr>
        <w:t xml:space="preserve"> </w:t>
      </w:r>
      <w:r w:rsidRPr="00FD3522">
        <w:t>of</w:t>
      </w:r>
      <w:r w:rsidRPr="00FD3522">
        <w:rPr>
          <w:spacing w:val="-10"/>
        </w:rPr>
        <w:t xml:space="preserve"> </w:t>
      </w:r>
      <w:r w:rsidRPr="00FD3522">
        <w:t>separating</w:t>
      </w:r>
      <w:r w:rsidRPr="00FD3522">
        <w:rPr>
          <w:spacing w:val="-11"/>
        </w:rPr>
        <w:t xml:space="preserve"> </w:t>
      </w:r>
      <w:r w:rsidRPr="00FD3522">
        <w:t>and</w:t>
      </w:r>
      <w:r w:rsidRPr="00FD3522">
        <w:rPr>
          <w:spacing w:val="-10"/>
        </w:rPr>
        <w:t xml:space="preserve"> </w:t>
      </w:r>
      <w:r w:rsidRPr="00FD3522">
        <w:t>obtaining</w:t>
      </w:r>
      <w:r w:rsidRPr="00FD3522">
        <w:rPr>
          <w:spacing w:val="-13"/>
        </w:rPr>
        <w:t xml:space="preserve"> </w:t>
      </w:r>
      <w:r w:rsidRPr="00FD3522">
        <w:t>the</w:t>
      </w:r>
      <w:r w:rsidRPr="00FD3522">
        <w:rPr>
          <w:spacing w:val="-11"/>
        </w:rPr>
        <w:t xml:space="preserve"> </w:t>
      </w:r>
      <w:r w:rsidRPr="00FD3522">
        <w:t>metal</w:t>
      </w:r>
      <w:r w:rsidRPr="00FD3522">
        <w:rPr>
          <w:spacing w:val="-11"/>
        </w:rPr>
        <w:t xml:space="preserve"> </w:t>
      </w:r>
      <w:r w:rsidRPr="00FD3522">
        <w:t>content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FD3522" w14:paraId="559831B6" w14:textId="77777777" w:rsidTr="004F5766">
        <w:trPr>
          <w:trHeight w:val="332"/>
        </w:trPr>
        <w:tc>
          <w:tcPr>
            <w:tcW w:w="1886" w:type="dxa"/>
            <w:shd w:val="clear" w:color="auto" w:fill="E6E7E8"/>
          </w:tcPr>
          <w:p w14:paraId="158D35BF"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553A971" w14:textId="77777777" w:rsidR="0089335B" w:rsidRPr="00FD3522" w:rsidRDefault="0089335B" w:rsidP="004F5766">
            <w:pPr>
              <w:pStyle w:val="Tabletext"/>
            </w:pPr>
            <w:r w:rsidRPr="00FD3522">
              <w:t>verb</w:t>
            </w:r>
          </w:p>
        </w:tc>
      </w:tr>
      <w:tr w:rsidR="0089335B" w:rsidRPr="00FD3522" w14:paraId="11203B66" w14:textId="77777777" w:rsidTr="004F5766">
        <w:trPr>
          <w:trHeight w:val="332"/>
        </w:trPr>
        <w:tc>
          <w:tcPr>
            <w:tcW w:w="1886" w:type="dxa"/>
            <w:shd w:val="clear" w:color="auto" w:fill="E6E7E8"/>
          </w:tcPr>
          <w:p w14:paraId="4AB7EEE7"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0D550151" w14:textId="77777777" w:rsidR="0089335B" w:rsidRPr="00FD3522" w:rsidRDefault="0089335B" w:rsidP="004F5766">
            <w:pPr>
              <w:pStyle w:val="Tabletext"/>
            </w:pPr>
            <w:r w:rsidRPr="00C711E5">
              <w:t>smelt,</w:t>
            </w:r>
            <w:r w:rsidRPr="00FD3522">
              <w:rPr>
                <w:spacing w:val="-8"/>
              </w:rPr>
              <w:t xml:space="preserve"> </w:t>
            </w:r>
            <w:r w:rsidRPr="00C711E5">
              <w:t>smelts,</w:t>
            </w:r>
            <w:r w:rsidRPr="00FD3522">
              <w:rPr>
                <w:spacing w:val="-8"/>
              </w:rPr>
              <w:t xml:space="preserve"> </w:t>
            </w:r>
            <w:r w:rsidRPr="00FD3522">
              <w:t>smelted</w:t>
            </w:r>
          </w:p>
        </w:tc>
      </w:tr>
      <w:tr w:rsidR="0089335B" w:rsidRPr="00FD3522" w14:paraId="398F0B64" w14:textId="77777777" w:rsidTr="004F5766">
        <w:trPr>
          <w:trHeight w:val="332"/>
        </w:trPr>
        <w:tc>
          <w:tcPr>
            <w:tcW w:w="1886" w:type="dxa"/>
            <w:shd w:val="clear" w:color="auto" w:fill="E6E7E8"/>
          </w:tcPr>
          <w:p w14:paraId="1C9369A9" w14:textId="77777777" w:rsidR="0089335B" w:rsidRPr="00FD3522" w:rsidRDefault="0089335B" w:rsidP="004F5766">
            <w:pPr>
              <w:pStyle w:val="Tabletextbold"/>
            </w:pPr>
            <w:r w:rsidRPr="00FD3522">
              <w:t>Synonyms:</w:t>
            </w:r>
          </w:p>
        </w:tc>
        <w:tc>
          <w:tcPr>
            <w:tcW w:w="6804" w:type="dxa"/>
            <w:shd w:val="clear" w:color="auto" w:fill="F5F6F6"/>
          </w:tcPr>
          <w:p w14:paraId="5E49354F" w14:textId="77777777" w:rsidR="0089335B" w:rsidRPr="00FD3522" w:rsidRDefault="0089335B" w:rsidP="004F5766">
            <w:pPr>
              <w:pStyle w:val="Tabletext"/>
            </w:pPr>
            <w:r w:rsidRPr="00C711E5">
              <w:t>melt,</w:t>
            </w:r>
            <w:r w:rsidRPr="00FD3522">
              <w:t xml:space="preserve"> </w:t>
            </w:r>
            <w:r w:rsidRPr="00FD3522">
              <w:rPr>
                <w:spacing w:val="-2"/>
              </w:rPr>
              <w:t>extract</w:t>
            </w:r>
          </w:p>
        </w:tc>
      </w:tr>
      <w:tr w:rsidR="0089335B" w:rsidRPr="00FD3522" w14:paraId="2141D941" w14:textId="77777777" w:rsidTr="004F5766">
        <w:trPr>
          <w:trHeight w:val="332"/>
        </w:trPr>
        <w:tc>
          <w:tcPr>
            <w:tcW w:w="1886" w:type="dxa"/>
            <w:shd w:val="clear" w:color="auto" w:fill="E6E7E8"/>
          </w:tcPr>
          <w:p w14:paraId="3FB4C030"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43DC882" w14:textId="77777777" w:rsidR="0089335B" w:rsidRPr="00FD3522" w:rsidRDefault="0089335B" w:rsidP="004F5766">
            <w:pPr>
              <w:pStyle w:val="Tabletext"/>
            </w:pPr>
            <w:proofErr w:type="gramStart"/>
            <w:r w:rsidRPr="00FD3522">
              <w:rPr>
                <w:spacing w:val="-6"/>
              </w:rPr>
              <w:t>In</w:t>
            </w:r>
            <w:r w:rsidRPr="00FD3522">
              <w:rPr>
                <w:spacing w:val="-3"/>
              </w:rPr>
              <w:t xml:space="preserve"> </w:t>
            </w:r>
            <w:r w:rsidRPr="00FD3522">
              <w:rPr>
                <w:spacing w:val="-6"/>
              </w:rPr>
              <w:t>order</w:t>
            </w:r>
            <w:r w:rsidRPr="00FD3522">
              <w:rPr>
                <w:spacing w:val="-10"/>
              </w:rPr>
              <w:t xml:space="preserve"> </w:t>
            </w:r>
            <w:r w:rsidRPr="00FD3522">
              <w:rPr>
                <w:spacing w:val="-6"/>
              </w:rPr>
              <w:t>to</w:t>
            </w:r>
            <w:proofErr w:type="gramEnd"/>
            <w:r w:rsidRPr="00FD3522">
              <w:rPr>
                <w:spacing w:val="-3"/>
              </w:rPr>
              <w:t xml:space="preserve"> </w:t>
            </w:r>
            <w:r w:rsidRPr="00FD3522">
              <w:rPr>
                <w:spacing w:val="-6"/>
              </w:rPr>
              <w:t>extract</w:t>
            </w:r>
            <w:r w:rsidRPr="00C711E5">
              <w:t xml:space="preserve"> </w:t>
            </w:r>
            <w:r w:rsidRPr="00FD3522">
              <w:rPr>
                <w:spacing w:val="-6"/>
              </w:rPr>
              <w:t>iron</w:t>
            </w:r>
            <w:r w:rsidRPr="00C711E5">
              <w:t xml:space="preserve"> </w:t>
            </w:r>
            <w:r w:rsidRPr="00FD3522">
              <w:rPr>
                <w:spacing w:val="-6"/>
              </w:rPr>
              <w:t>from</w:t>
            </w:r>
            <w:r w:rsidRPr="00FD3522">
              <w:rPr>
                <w:spacing w:val="-3"/>
              </w:rPr>
              <w:t xml:space="preserve"> </w:t>
            </w:r>
            <w:r w:rsidRPr="00FD3522">
              <w:rPr>
                <w:spacing w:val="-6"/>
              </w:rPr>
              <w:t>ore</w:t>
            </w:r>
            <w:r w:rsidRPr="00C711E5">
              <w:t xml:space="preserve"> </w:t>
            </w:r>
            <w:r w:rsidRPr="00FD3522">
              <w:rPr>
                <w:spacing w:val="-6"/>
              </w:rPr>
              <w:t>you</w:t>
            </w:r>
            <w:r w:rsidRPr="00FD3522">
              <w:rPr>
                <w:spacing w:val="-3"/>
              </w:rPr>
              <w:t xml:space="preserve"> </w:t>
            </w:r>
            <w:r w:rsidRPr="00FD3522">
              <w:rPr>
                <w:spacing w:val="-6"/>
              </w:rPr>
              <w:t>need to</w:t>
            </w:r>
            <w:r w:rsidRPr="00FD3522">
              <w:rPr>
                <w:spacing w:val="-3"/>
              </w:rPr>
              <w:t xml:space="preserve"> </w:t>
            </w:r>
            <w:r w:rsidRPr="00FD3522">
              <w:rPr>
                <w:spacing w:val="-6"/>
              </w:rPr>
              <w:t>smelt</w:t>
            </w:r>
            <w:r w:rsidRPr="00FD3522">
              <w:rPr>
                <w:spacing w:val="-7"/>
              </w:rPr>
              <w:t xml:space="preserve"> </w:t>
            </w:r>
            <w:r w:rsidRPr="00FD3522">
              <w:rPr>
                <w:spacing w:val="-6"/>
              </w:rPr>
              <w:t>the</w:t>
            </w:r>
            <w:r w:rsidRPr="00C711E5">
              <w:t xml:space="preserve"> </w:t>
            </w:r>
            <w:r w:rsidRPr="00FD3522">
              <w:rPr>
                <w:spacing w:val="-6"/>
              </w:rPr>
              <w:t>metal</w:t>
            </w:r>
            <w:r w:rsidRPr="00C711E5">
              <w:t xml:space="preserve"> </w:t>
            </w:r>
            <w:r w:rsidRPr="00FD3522">
              <w:rPr>
                <w:spacing w:val="-6"/>
              </w:rPr>
              <w:t>compound</w:t>
            </w:r>
            <w:r w:rsidRPr="00FD3522">
              <w:rPr>
                <w:spacing w:val="-3"/>
              </w:rPr>
              <w:t xml:space="preserve"> </w:t>
            </w:r>
            <w:r w:rsidRPr="00FD3522">
              <w:rPr>
                <w:spacing w:val="-6"/>
              </w:rPr>
              <w:t>in</w:t>
            </w:r>
            <w:r w:rsidRPr="00C711E5">
              <w:t xml:space="preserve"> </w:t>
            </w:r>
            <w:r w:rsidRPr="00FD3522">
              <w:rPr>
                <w:spacing w:val="-6"/>
              </w:rPr>
              <w:t>a</w:t>
            </w:r>
            <w:r w:rsidRPr="00FD3522">
              <w:rPr>
                <w:spacing w:val="-3"/>
              </w:rPr>
              <w:t xml:space="preserve"> </w:t>
            </w:r>
            <w:r w:rsidRPr="00FD3522">
              <w:rPr>
                <w:spacing w:val="-6"/>
              </w:rPr>
              <w:t>furnace.</w:t>
            </w:r>
          </w:p>
        </w:tc>
      </w:tr>
    </w:tbl>
    <w:p w14:paraId="763844AA" w14:textId="77777777" w:rsidR="0089335B" w:rsidRPr="00C711E5" w:rsidRDefault="0089335B" w:rsidP="0089335B">
      <w:pPr>
        <w:pStyle w:val="Heading2"/>
      </w:pPr>
      <w:r w:rsidRPr="00C711E5">
        <w:t>social hierarchy</w:t>
      </w:r>
    </w:p>
    <w:p w14:paraId="67AF147B" w14:textId="77777777" w:rsidR="0089335B" w:rsidRPr="00FD3522" w:rsidRDefault="0089335B" w:rsidP="0089335B">
      <w:pPr>
        <w:pStyle w:val="ListParagraph"/>
      </w:pPr>
      <w:r w:rsidRPr="00FD3522">
        <w:t>the</w:t>
      </w:r>
      <w:r w:rsidRPr="00FD3522">
        <w:rPr>
          <w:spacing w:val="-10"/>
        </w:rPr>
        <w:t xml:space="preserve"> </w:t>
      </w:r>
      <w:r>
        <w:t>differentiation and categorization of people into different ranks based on factors such as wealth or power</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2F2F365B" w14:textId="77777777" w:rsidTr="004F5766">
        <w:trPr>
          <w:trHeight w:val="332"/>
        </w:trPr>
        <w:tc>
          <w:tcPr>
            <w:tcW w:w="1880" w:type="dxa"/>
            <w:shd w:val="clear" w:color="auto" w:fill="E6E7E8"/>
          </w:tcPr>
          <w:p w14:paraId="42B1B416"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6567E12" w14:textId="77777777" w:rsidR="0089335B" w:rsidRPr="00FD3522" w:rsidRDefault="0089335B" w:rsidP="004F5766">
            <w:pPr>
              <w:pStyle w:val="Tabletext"/>
            </w:pPr>
            <w:r w:rsidRPr="00FD3522">
              <w:t>noun</w:t>
            </w:r>
          </w:p>
        </w:tc>
      </w:tr>
      <w:tr w:rsidR="0089335B" w:rsidRPr="00FD3522" w14:paraId="5AEB73A9" w14:textId="77777777" w:rsidTr="004F5766">
        <w:trPr>
          <w:trHeight w:val="332"/>
        </w:trPr>
        <w:tc>
          <w:tcPr>
            <w:tcW w:w="1880" w:type="dxa"/>
            <w:shd w:val="clear" w:color="auto" w:fill="E6E7E8"/>
          </w:tcPr>
          <w:p w14:paraId="41451547"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124E24EE" w14:textId="77777777" w:rsidR="0089335B" w:rsidRPr="00FD3522" w:rsidRDefault="0089335B" w:rsidP="004F5766">
            <w:pPr>
              <w:pStyle w:val="Tabletext"/>
            </w:pPr>
            <w:r w:rsidRPr="00FD3522">
              <w:t xml:space="preserve">social </w:t>
            </w:r>
            <w:r>
              <w:rPr>
                <w:spacing w:val="-2"/>
              </w:rPr>
              <w:t>hierarchies</w:t>
            </w:r>
          </w:p>
        </w:tc>
      </w:tr>
      <w:tr w:rsidR="0089335B" w:rsidRPr="00FD3522" w14:paraId="027529F5" w14:textId="77777777" w:rsidTr="004F5766">
        <w:trPr>
          <w:trHeight w:val="332"/>
        </w:trPr>
        <w:tc>
          <w:tcPr>
            <w:tcW w:w="1880" w:type="dxa"/>
            <w:shd w:val="clear" w:color="auto" w:fill="E6E7E8"/>
          </w:tcPr>
          <w:p w14:paraId="15C0F2E3" w14:textId="77777777" w:rsidR="0089335B" w:rsidRPr="00FD3522" w:rsidRDefault="0089335B" w:rsidP="004F5766">
            <w:pPr>
              <w:pStyle w:val="Tabletextbold"/>
            </w:pPr>
            <w:r w:rsidRPr="00FD3522">
              <w:t>Synonyms:</w:t>
            </w:r>
          </w:p>
        </w:tc>
        <w:tc>
          <w:tcPr>
            <w:tcW w:w="6804" w:type="dxa"/>
            <w:shd w:val="clear" w:color="auto" w:fill="F5F6F6"/>
          </w:tcPr>
          <w:p w14:paraId="2632B5CC" w14:textId="77777777" w:rsidR="0089335B" w:rsidRPr="00FD3522" w:rsidRDefault="0089335B" w:rsidP="004F5766">
            <w:pPr>
              <w:pStyle w:val="Tabletext"/>
            </w:pPr>
            <w:r w:rsidRPr="00FD3522">
              <w:t xml:space="preserve">social </w:t>
            </w:r>
            <w:r>
              <w:rPr>
                <w:spacing w:val="-2"/>
              </w:rPr>
              <w:t>stratification, social classes</w:t>
            </w:r>
          </w:p>
        </w:tc>
      </w:tr>
      <w:tr w:rsidR="0089335B" w:rsidRPr="00FD3522" w14:paraId="59F1833D" w14:textId="77777777" w:rsidTr="004F5766">
        <w:trPr>
          <w:trHeight w:val="332"/>
        </w:trPr>
        <w:tc>
          <w:tcPr>
            <w:tcW w:w="1880" w:type="dxa"/>
            <w:shd w:val="clear" w:color="auto" w:fill="E6E7E8"/>
          </w:tcPr>
          <w:p w14:paraId="63D73D1F"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350B30B" w14:textId="77777777" w:rsidR="0089335B" w:rsidRPr="00FD3522" w:rsidRDefault="0089335B" w:rsidP="004F5766">
            <w:pPr>
              <w:pStyle w:val="Tabletext"/>
            </w:pPr>
            <w:r>
              <w:t>Often, social hierarchies can make it difficult for people of lower classes to find success because they do not have access to the same resources as do people of the upper classes.</w:t>
            </w:r>
          </w:p>
        </w:tc>
      </w:tr>
    </w:tbl>
    <w:p w14:paraId="6C0FF80D" w14:textId="77777777" w:rsidR="00EB425B" w:rsidRDefault="00EB425B" w:rsidP="0089335B">
      <w:pPr>
        <w:pStyle w:val="Heading2"/>
      </w:pPr>
    </w:p>
    <w:p w14:paraId="4FF2D173" w14:textId="77777777" w:rsidR="00EB425B" w:rsidRDefault="00EB425B">
      <w:pPr>
        <w:spacing w:after="0"/>
        <w:rPr>
          <w:rFonts w:eastAsiaTheme="majorEastAsia"/>
          <w:b/>
          <w:bCs/>
          <w:color w:val="000000" w:themeColor="text1"/>
          <w:sz w:val="24"/>
          <w:szCs w:val="24"/>
        </w:rPr>
      </w:pPr>
      <w:r>
        <w:br w:type="page"/>
      </w:r>
    </w:p>
    <w:p w14:paraId="214497A0" w14:textId="3BABFC17" w:rsidR="0089335B" w:rsidRPr="00FD3522" w:rsidRDefault="0089335B" w:rsidP="0089335B">
      <w:pPr>
        <w:pStyle w:val="Heading2"/>
      </w:pPr>
      <w:r w:rsidRPr="00FD3522">
        <w:lastRenderedPageBreak/>
        <w:t>society</w:t>
      </w:r>
    </w:p>
    <w:p w14:paraId="5F798E25" w14:textId="77777777" w:rsidR="0089335B" w:rsidRPr="00FD3522" w:rsidRDefault="0089335B" w:rsidP="0089335B">
      <w:pPr>
        <w:pStyle w:val="ListParagraph"/>
      </w:pPr>
      <w:r w:rsidRPr="00FD3522">
        <w:t>a</w:t>
      </w:r>
      <w:r w:rsidRPr="00FD3522">
        <w:rPr>
          <w:spacing w:val="-7"/>
        </w:rPr>
        <w:t xml:space="preserve"> </w:t>
      </w:r>
      <w:r w:rsidRPr="00FD3522">
        <w:t>community</w:t>
      </w:r>
      <w:r w:rsidRPr="00FD3522">
        <w:rPr>
          <w:spacing w:val="-11"/>
        </w:rPr>
        <w:t xml:space="preserve"> </w:t>
      </w:r>
      <w:r w:rsidRPr="00FD3522">
        <w:t>or</w:t>
      </w:r>
      <w:r w:rsidRPr="00FD3522">
        <w:rPr>
          <w:spacing w:val="-11"/>
        </w:rPr>
        <w:t xml:space="preserve"> </w:t>
      </w:r>
      <w:r w:rsidRPr="00FD3522">
        <w:t>group</w:t>
      </w:r>
      <w:r w:rsidRPr="00FD3522">
        <w:rPr>
          <w:spacing w:val="-7"/>
        </w:rPr>
        <w:t xml:space="preserve"> </w:t>
      </w:r>
      <w:r w:rsidRPr="00FD3522">
        <w:t>of</w:t>
      </w:r>
      <w:r w:rsidRPr="00FD3522">
        <w:rPr>
          <w:spacing w:val="-7"/>
        </w:rPr>
        <w:t xml:space="preserve"> </w:t>
      </w:r>
      <w:r w:rsidRPr="00FD3522">
        <w:t>people</w:t>
      </w:r>
      <w:r w:rsidRPr="00FD3522">
        <w:rPr>
          <w:spacing w:val="-7"/>
        </w:rPr>
        <w:t xml:space="preserve"> </w:t>
      </w:r>
      <w:r w:rsidRPr="00FD3522">
        <w:t>who</w:t>
      </w:r>
      <w:r w:rsidRPr="00FD3522">
        <w:rPr>
          <w:spacing w:val="-7"/>
        </w:rPr>
        <w:t xml:space="preserve"> </w:t>
      </w:r>
      <w:r w:rsidRPr="00FD3522">
        <w:t>live</w:t>
      </w:r>
      <w:r w:rsidRPr="00FD3522">
        <w:rPr>
          <w:spacing w:val="-7"/>
        </w:rPr>
        <w:t xml:space="preserve"> </w:t>
      </w:r>
      <w:r w:rsidRPr="00FD3522">
        <w:t>in</w:t>
      </w:r>
      <w:r w:rsidRPr="00FD3522">
        <w:rPr>
          <w:spacing w:val="-11"/>
        </w:rPr>
        <w:t xml:space="preserve"> </w:t>
      </w:r>
      <w:r w:rsidRPr="00FD3522">
        <w:t>the</w:t>
      </w:r>
      <w:r w:rsidRPr="00FD3522">
        <w:rPr>
          <w:spacing w:val="-7"/>
        </w:rPr>
        <w:t xml:space="preserve"> </w:t>
      </w:r>
      <w:r w:rsidRPr="00FD3522">
        <w:t>same</w:t>
      </w:r>
      <w:r w:rsidRPr="00FD3522">
        <w:rPr>
          <w:spacing w:val="-7"/>
        </w:rPr>
        <w:t xml:space="preserve"> </w:t>
      </w:r>
      <w:r w:rsidRPr="00FD3522">
        <w:t>country</w:t>
      </w:r>
      <w:r w:rsidRPr="00FD3522">
        <w:rPr>
          <w:spacing w:val="-11"/>
        </w:rPr>
        <w:t xml:space="preserve"> </w:t>
      </w:r>
      <w:r w:rsidRPr="00FD3522">
        <w:t>or</w:t>
      </w:r>
      <w:r w:rsidRPr="00FD3522">
        <w:rPr>
          <w:spacing w:val="-11"/>
        </w:rPr>
        <w:t xml:space="preserve"> </w:t>
      </w:r>
      <w:r w:rsidRPr="00FD3522">
        <w:t>area</w:t>
      </w:r>
      <w:r w:rsidRPr="00FD3522">
        <w:rPr>
          <w:spacing w:val="-7"/>
        </w:rPr>
        <w:t xml:space="preserve"> </w:t>
      </w:r>
      <w:r w:rsidRPr="00FD3522">
        <w:t>and</w:t>
      </w:r>
      <w:r w:rsidRPr="00FD3522">
        <w:rPr>
          <w:spacing w:val="-7"/>
        </w:rPr>
        <w:t xml:space="preserve"> </w:t>
      </w:r>
      <w:r w:rsidRPr="00FD3522">
        <w:t>are</w:t>
      </w:r>
      <w:r w:rsidRPr="00FD3522">
        <w:rPr>
          <w:spacing w:val="-7"/>
        </w:rPr>
        <w:t xml:space="preserve"> </w:t>
      </w:r>
      <w:r w:rsidRPr="00FD3522">
        <w:t>linked</w:t>
      </w:r>
      <w:r w:rsidRPr="00FD3522">
        <w:rPr>
          <w:spacing w:val="-7"/>
        </w:rPr>
        <w:t xml:space="preserve"> </w:t>
      </w:r>
      <w:r w:rsidRPr="00FD3522">
        <w:t>with</w:t>
      </w:r>
      <w:r w:rsidRPr="00FD3522">
        <w:rPr>
          <w:spacing w:val="-7"/>
        </w:rPr>
        <w:t xml:space="preserve"> </w:t>
      </w:r>
      <w:r w:rsidRPr="00FD3522">
        <w:t>each</w:t>
      </w:r>
      <w:r w:rsidRPr="00FD3522">
        <w:rPr>
          <w:spacing w:val="-7"/>
        </w:rPr>
        <w:t xml:space="preserve"> </w:t>
      </w:r>
      <w:r w:rsidRPr="00FD3522">
        <w:t>other</w:t>
      </w:r>
      <w:r w:rsidRPr="00FD3522">
        <w:rPr>
          <w:spacing w:val="-11"/>
        </w:rPr>
        <w:t xml:space="preserve"> </w:t>
      </w:r>
      <w:r w:rsidRPr="00FD3522">
        <w:t>by</w:t>
      </w:r>
      <w:r w:rsidRPr="00FD3522">
        <w:rPr>
          <w:spacing w:val="-11"/>
        </w:rPr>
        <w:t xml:space="preserve"> </w:t>
      </w:r>
      <w:r w:rsidRPr="00FD3522">
        <w:t>such</w:t>
      </w:r>
      <w:r w:rsidRPr="00FD3522">
        <w:rPr>
          <w:spacing w:val="-11"/>
        </w:rPr>
        <w:t xml:space="preserve"> </w:t>
      </w:r>
      <w:r w:rsidRPr="00FD3522">
        <w:t>things</w:t>
      </w:r>
      <w:r w:rsidRPr="00FD3522">
        <w:rPr>
          <w:spacing w:val="-7"/>
        </w:rPr>
        <w:t xml:space="preserve"> </w:t>
      </w:r>
      <w:r w:rsidRPr="00FD3522">
        <w:t>as laws and customs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6942659C" w14:textId="77777777" w:rsidTr="004F5766">
        <w:trPr>
          <w:trHeight w:val="332"/>
        </w:trPr>
        <w:tc>
          <w:tcPr>
            <w:tcW w:w="1880" w:type="dxa"/>
            <w:shd w:val="clear" w:color="auto" w:fill="E6E7E8"/>
          </w:tcPr>
          <w:p w14:paraId="554F040C"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535B1BB2" w14:textId="77777777" w:rsidR="0089335B" w:rsidRPr="00FD3522" w:rsidRDefault="0089335B" w:rsidP="004F5766">
            <w:pPr>
              <w:pStyle w:val="Tabletext"/>
            </w:pPr>
            <w:r w:rsidRPr="00FD3522">
              <w:t>noun</w:t>
            </w:r>
          </w:p>
        </w:tc>
      </w:tr>
      <w:tr w:rsidR="0089335B" w:rsidRPr="00FD3522" w14:paraId="01B00AB8" w14:textId="77777777" w:rsidTr="004F5766">
        <w:trPr>
          <w:trHeight w:val="332"/>
        </w:trPr>
        <w:tc>
          <w:tcPr>
            <w:tcW w:w="1880" w:type="dxa"/>
            <w:shd w:val="clear" w:color="auto" w:fill="E6E7E8"/>
          </w:tcPr>
          <w:p w14:paraId="33410BBB"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616BDAA6" w14:textId="77777777" w:rsidR="0089335B" w:rsidRPr="00FD3522" w:rsidRDefault="0089335B" w:rsidP="004F5766">
            <w:pPr>
              <w:pStyle w:val="Tabletext"/>
            </w:pPr>
            <w:r w:rsidRPr="00C711E5">
              <w:t>societies,</w:t>
            </w:r>
            <w:r w:rsidRPr="00FD3522">
              <w:rPr>
                <w:spacing w:val="4"/>
              </w:rPr>
              <w:t xml:space="preserve"> </w:t>
            </w:r>
            <w:r w:rsidRPr="00C711E5">
              <w:t>societal</w:t>
            </w:r>
          </w:p>
        </w:tc>
      </w:tr>
      <w:tr w:rsidR="0089335B" w:rsidRPr="00FD3522" w14:paraId="6F38AA0D" w14:textId="77777777" w:rsidTr="004F5766">
        <w:trPr>
          <w:trHeight w:val="332"/>
        </w:trPr>
        <w:tc>
          <w:tcPr>
            <w:tcW w:w="1880" w:type="dxa"/>
            <w:shd w:val="clear" w:color="auto" w:fill="E6E7E8"/>
          </w:tcPr>
          <w:p w14:paraId="5997E459" w14:textId="77777777" w:rsidR="0089335B" w:rsidRPr="00FD3522" w:rsidRDefault="0089335B" w:rsidP="004F5766">
            <w:pPr>
              <w:pStyle w:val="Tabletextbold"/>
            </w:pPr>
            <w:r w:rsidRPr="00FD3522">
              <w:t>Synonyms:</w:t>
            </w:r>
          </w:p>
        </w:tc>
        <w:tc>
          <w:tcPr>
            <w:tcW w:w="6804" w:type="dxa"/>
            <w:shd w:val="clear" w:color="auto" w:fill="F5F6F6"/>
          </w:tcPr>
          <w:p w14:paraId="33200A52" w14:textId="77777777" w:rsidR="0089335B" w:rsidRPr="00FD3522" w:rsidRDefault="0089335B" w:rsidP="004F5766">
            <w:pPr>
              <w:pStyle w:val="Tabletext"/>
            </w:pPr>
            <w:r w:rsidRPr="00C711E5">
              <w:t>community,</w:t>
            </w:r>
            <w:r w:rsidRPr="00FD3522">
              <w:rPr>
                <w:spacing w:val="-8"/>
              </w:rPr>
              <w:t xml:space="preserve"> </w:t>
            </w:r>
            <w:r w:rsidRPr="00C711E5">
              <w:t>association,</w:t>
            </w:r>
            <w:r w:rsidRPr="00FD3522">
              <w:rPr>
                <w:spacing w:val="-7"/>
              </w:rPr>
              <w:t xml:space="preserve"> </w:t>
            </w:r>
            <w:r w:rsidRPr="00C711E5">
              <w:t>network,</w:t>
            </w:r>
            <w:r w:rsidRPr="00FD3522">
              <w:rPr>
                <w:spacing w:val="-7"/>
              </w:rPr>
              <w:t xml:space="preserve"> </w:t>
            </w:r>
            <w:r w:rsidRPr="00FD3522">
              <w:t>group</w:t>
            </w:r>
          </w:p>
        </w:tc>
      </w:tr>
      <w:tr w:rsidR="0089335B" w:rsidRPr="00FD3522" w14:paraId="0EB454F2" w14:textId="77777777" w:rsidTr="004F5766">
        <w:trPr>
          <w:trHeight w:val="332"/>
        </w:trPr>
        <w:tc>
          <w:tcPr>
            <w:tcW w:w="1880" w:type="dxa"/>
            <w:shd w:val="clear" w:color="auto" w:fill="E6E7E8"/>
          </w:tcPr>
          <w:p w14:paraId="6BE0B2C0"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6365DAC" w14:textId="77777777" w:rsidR="0089335B" w:rsidRPr="00FD3522" w:rsidRDefault="0089335B" w:rsidP="004F5766">
            <w:pPr>
              <w:pStyle w:val="Tabletext"/>
            </w:pPr>
            <w:r w:rsidRPr="00C711E5">
              <w:t>Every</w:t>
            </w:r>
            <w:r w:rsidRPr="00FD3522">
              <w:rPr>
                <w:spacing w:val="-13"/>
              </w:rPr>
              <w:t xml:space="preserve"> </w:t>
            </w:r>
            <w:r w:rsidRPr="00C711E5">
              <w:t>society</w:t>
            </w:r>
            <w:r w:rsidRPr="00FD3522">
              <w:rPr>
                <w:spacing w:val="-12"/>
              </w:rPr>
              <w:t xml:space="preserve"> </w:t>
            </w:r>
            <w:r w:rsidRPr="00C711E5">
              <w:t>considers</w:t>
            </w:r>
            <w:r w:rsidRPr="00FD3522">
              <w:rPr>
                <w:spacing w:val="-11"/>
              </w:rPr>
              <w:t xml:space="preserve"> </w:t>
            </w:r>
            <w:r w:rsidRPr="00C711E5">
              <w:t>some</w:t>
            </w:r>
            <w:r w:rsidRPr="00FD3522">
              <w:rPr>
                <w:spacing w:val="-9"/>
              </w:rPr>
              <w:t xml:space="preserve"> </w:t>
            </w:r>
            <w:r w:rsidRPr="00C711E5">
              <w:t>behaviors</w:t>
            </w:r>
            <w:r w:rsidRPr="00FD3522">
              <w:rPr>
                <w:spacing w:val="-9"/>
              </w:rPr>
              <w:t xml:space="preserve"> </w:t>
            </w:r>
            <w:r w:rsidRPr="00C711E5">
              <w:t>acceptable</w:t>
            </w:r>
            <w:r w:rsidRPr="00FD3522">
              <w:rPr>
                <w:spacing w:val="-10"/>
              </w:rPr>
              <w:t xml:space="preserve"> </w:t>
            </w:r>
            <w:r w:rsidRPr="00C711E5">
              <w:t>and</w:t>
            </w:r>
            <w:r w:rsidRPr="00FD3522">
              <w:rPr>
                <w:spacing w:val="-9"/>
              </w:rPr>
              <w:t xml:space="preserve"> </w:t>
            </w:r>
            <w:r w:rsidRPr="00C711E5">
              <w:t>others</w:t>
            </w:r>
            <w:r w:rsidRPr="00FD3522">
              <w:rPr>
                <w:spacing w:val="-9"/>
              </w:rPr>
              <w:t xml:space="preserve"> </w:t>
            </w:r>
            <w:r w:rsidRPr="00C711E5">
              <w:t>unacceptable.</w:t>
            </w:r>
          </w:p>
        </w:tc>
      </w:tr>
    </w:tbl>
    <w:p w14:paraId="372B8A00" w14:textId="77777777" w:rsidR="0089335B" w:rsidRPr="00FD3522" w:rsidRDefault="0089335B" w:rsidP="0089335B">
      <w:pPr>
        <w:pStyle w:val="Heading2"/>
      </w:pPr>
      <w:r w:rsidRPr="00FD3522">
        <w:t>specialist</w:t>
      </w:r>
    </w:p>
    <w:p w14:paraId="1C5A03C9" w14:textId="77777777" w:rsidR="0089335B" w:rsidRPr="00FD3522" w:rsidRDefault="0089335B" w:rsidP="0089335B">
      <w:pPr>
        <w:pStyle w:val="ListParagraph"/>
      </w:pPr>
      <w:r w:rsidRPr="00FD3522">
        <w:t>a</w:t>
      </w:r>
      <w:r w:rsidRPr="00FD3522">
        <w:rPr>
          <w:spacing w:val="-12"/>
        </w:rPr>
        <w:t xml:space="preserve"> </w:t>
      </w:r>
      <w:r w:rsidRPr="00FD3522">
        <w:t>person</w:t>
      </w:r>
      <w:r w:rsidRPr="00FD3522">
        <w:rPr>
          <w:spacing w:val="-11"/>
        </w:rPr>
        <w:t xml:space="preserve"> </w:t>
      </w:r>
      <w:r w:rsidRPr="00FD3522">
        <w:t>who</w:t>
      </w:r>
      <w:r w:rsidRPr="00FD3522">
        <w:rPr>
          <w:spacing w:val="-11"/>
        </w:rPr>
        <w:t xml:space="preserve"> </w:t>
      </w:r>
      <w:r w:rsidRPr="00FD3522">
        <w:t>pursues</w:t>
      </w:r>
      <w:r w:rsidRPr="00FD3522">
        <w:rPr>
          <w:spacing w:val="-11"/>
        </w:rPr>
        <w:t xml:space="preserve"> </w:t>
      </w:r>
      <w:r w:rsidRPr="00FD3522">
        <w:t>a</w:t>
      </w:r>
      <w:r w:rsidRPr="00FD3522">
        <w:rPr>
          <w:spacing w:val="-10"/>
        </w:rPr>
        <w:t xml:space="preserve"> </w:t>
      </w:r>
      <w:r w:rsidRPr="00FD3522">
        <w:t>single</w:t>
      </w:r>
      <w:r w:rsidRPr="00FD3522">
        <w:rPr>
          <w:spacing w:val="-11"/>
        </w:rPr>
        <w:t xml:space="preserve"> </w:t>
      </w:r>
      <w:r w:rsidRPr="00FD3522">
        <w:t>interest</w:t>
      </w:r>
      <w:r w:rsidRPr="00FD3522">
        <w:rPr>
          <w:spacing w:val="-11"/>
        </w:rPr>
        <w:t xml:space="preserve"> </w:t>
      </w:r>
      <w:r w:rsidRPr="00FD3522">
        <w:t>or</w:t>
      </w:r>
      <w:r w:rsidRPr="00FD3522">
        <w:rPr>
          <w:spacing w:val="-14"/>
        </w:rPr>
        <w:t xml:space="preserve"> </w:t>
      </w:r>
      <w:r w:rsidRPr="00FD3522">
        <w:t>area</w:t>
      </w:r>
      <w:r w:rsidRPr="00FD3522">
        <w:rPr>
          <w:spacing w:val="-10"/>
        </w:rPr>
        <w:t xml:space="preserve"> </w:t>
      </w:r>
      <w:r w:rsidRPr="00FD3522">
        <w:t>of</w:t>
      </w:r>
      <w:r w:rsidRPr="00FD3522">
        <w:rPr>
          <w:spacing w:val="-11"/>
        </w:rPr>
        <w:t xml:space="preserve"> </w:t>
      </w:r>
      <w:r w:rsidRPr="00FD3522">
        <w:t>study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347D544B" w14:textId="77777777" w:rsidTr="004F5766">
        <w:trPr>
          <w:trHeight w:val="332"/>
        </w:trPr>
        <w:tc>
          <w:tcPr>
            <w:tcW w:w="1880" w:type="dxa"/>
            <w:shd w:val="clear" w:color="auto" w:fill="E6E7E8"/>
          </w:tcPr>
          <w:p w14:paraId="444FEB12"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8F9DC18" w14:textId="77777777" w:rsidR="0089335B" w:rsidRPr="00FD3522" w:rsidRDefault="0089335B" w:rsidP="004F5766">
            <w:pPr>
              <w:pStyle w:val="Tabletext"/>
            </w:pPr>
            <w:r w:rsidRPr="00FD3522">
              <w:t>noun</w:t>
            </w:r>
          </w:p>
        </w:tc>
      </w:tr>
      <w:tr w:rsidR="0089335B" w:rsidRPr="00FD3522" w14:paraId="2E85E09E" w14:textId="77777777" w:rsidTr="004F5766">
        <w:trPr>
          <w:trHeight w:val="332"/>
        </w:trPr>
        <w:tc>
          <w:tcPr>
            <w:tcW w:w="1880" w:type="dxa"/>
            <w:shd w:val="clear" w:color="auto" w:fill="E6E7E8"/>
          </w:tcPr>
          <w:p w14:paraId="47179757"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6F15B321" w14:textId="77777777" w:rsidR="0089335B" w:rsidRPr="00FD3522" w:rsidRDefault="0089335B" w:rsidP="004F5766">
            <w:pPr>
              <w:pStyle w:val="Tabletext"/>
            </w:pPr>
            <w:r w:rsidRPr="00C711E5">
              <w:t>specialists,</w:t>
            </w:r>
            <w:r w:rsidRPr="00FD3522">
              <w:rPr>
                <w:spacing w:val="7"/>
              </w:rPr>
              <w:t xml:space="preserve"> </w:t>
            </w:r>
            <w:r w:rsidRPr="00C711E5">
              <w:t>specialization</w:t>
            </w:r>
          </w:p>
        </w:tc>
      </w:tr>
      <w:tr w:rsidR="0089335B" w:rsidRPr="00FD3522" w14:paraId="4D5C08F1" w14:textId="77777777" w:rsidTr="004F5766">
        <w:trPr>
          <w:trHeight w:val="332"/>
        </w:trPr>
        <w:tc>
          <w:tcPr>
            <w:tcW w:w="1880" w:type="dxa"/>
            <w:shd w:val="clear" w:color="auto" w:fill="E6E7E8"/>
          </w:tcPr>
          <w:p w14:paraId="6106C8F7" w14:textId="77777777" w:rsidR="0089335B" w:rsidRPr="00FD3522" w:rsidRDefault="0089335B" w:rsidP="004F5766">
            <w:pPr>
              <w:pStyle w:val="Tabletextbold"/>
            </w:pPr>
            <w:r w:rsidRPr="00FD3522">
              <w:t>Synonyms:</w:t>
            </w:r>
          </w:p>
        </w:tc>
        <w:tc>
          <w:tcPr>
            <w:tcW w:w="6804" w:type="dxa"/>
            <w:shd w:val="clear" w:color="auto" w:fill="F5F6F6"/>
          </w:tcPr>
          <w:p w14:paraId="5C589514" w14:textId="77777777" w:rsidR="0089335B" w:rsidRPr="00FD3522" w:rsidRDefault="0089335B" w:rsidP="004F5766">
            <w:pPr>
              <w:pStyle w:val="Tabletext"/>
            </w:pPr>
            <w:r w:rsidRPr="00FD3522">
              <w:rPr>
                <w:spacing w:val="-6"/>
              </w:rPr>
              <w:t>expert,</w:t>
            </w:r>
            <w:r w:rsidRPr="00FD3522">
              <w:rPr>
                <w:spacing w:val="-3"/>
              </w:rPr>
              <w:t xml:space="preserve"> </w:t>
            </w:r>
            <w:r w:rsidRPr="00C711E5">
              <w:t>authority</w:t>
            </w:r>
          </w:p>
        </w:tc>
      </w:tr>
      <w:tr w:rsidR="0089335B" w:rsidRPr="00FD3522" w14:paraId="29A53E47" w14:textId="77777777" w:rsidTr="004F5766">
        <w:trPr>
          <w:trHeight w:val="332"/>
        </w:trPr>
        <w:tc>
          <w:tcPr>
            <w:tcW w:w="1880" w:type="dxa"/>
            <w:shd w:val="clear" w:color="auto" w:fill="E6E7E8"/>
          </w:tcPr>
          <w:p w14:paraId="5ECFD5DF"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64CC16C" w14:textId="77777777" w:rsidR="0089335B" w:rsidRPr="00FD3522" w:rsidRDefault="0089335B" w:rsidP="004F5766">
            <w:pPr>
              <w:pStyle w:val="Tabletext"/>
            </w:pPr>
            <w:r w:rsidRPr="00C711E5">
              <w:t>The</w:t>
            </w:r>
            <w:r w:rsidRPr="00FD3522">
              <w:t xml:space="preserve"> </w:t>
            </w:r>
            <w:r w:rsidRPr="00C711E5">
              <w:t>medical</w:t>
            </w:r>
            <w:r w:rsidRPr="00FD3522">
              <w:rPr>
                <w:spacing w:val="1"/>
              </w:rPr>
              <w:t xml:space="preserve"> </w:t>
            </w:r>
            <w:r w:rsidRPr="00C711E5">
              <w:t>specialist</w:t>
            </w:r>
            <w:r w:rsidRPr="00FD3522">
              <w:rPr>
                <w:spacing w:val="1"/>
              </w:rPr>
              <w:t xml:space="preserve"> </w:t>
            </w:r>
            <w:r w:rsidRPr="00C711E5">
              <w:t>helped treat</w:t>
            </w:r>
            <w:r w:rsidRPr="00FD3522">
              <w:t xml:space="preserve"> </w:t>
            </w:r>
            <w:r w:rsidRPr="00C711E5">
              <w:t>wounds</w:t>
            </w:r>
            <w:r w:rsidRPr="00FD3522">
              <w:rPr>
                <w:spacing w:val="1"/>
              </w:rPr>
              <w:t xml:space="preserve"> </w:t>
            </w:r>
            <w:r w:rsidRPr="00C711E5">
              <w:t>because</w:t>
            </w:r>
            <w:r w:rsidRPr="00FD3522">
              <w:rPr>
                <w:spacing w:val="1"/>
              </w:rPr>
              <w:t xml:space="preserve"> </w:t>
            </w:r>
            <w:r w:rsidRPr="00C711E5">
              <w:t>no</w:t>
            </w:r>
            <w:r w:rsidRPr="00FD3522">
              <w:t xml:space="preserve"> </w:t>
            </w:r>
            <w:r w:rsidRPr="00C711E5">
              <w:t>official</w:t>
            </w:r>
            <w:r w:rsidRPr="00FD3522">
              <w:rPr>
                <w:spacing w:val="1"/>
              </w:rPr>
              <w:t xml:space="preserve"> </w:t>
            </w:r>
            <w:r w:rsidRPr="00C711E5">
              <w:t>medical</w:t>
            </w:r>
            <w:r w:rsidRPr="00FD3522">
              <w:rPr>
                <w:spacing w:val="1"/>
              </w:rPr>
              <w:t xml:space="preserve"> </w:t>
            </w:r>
            <w:r w:rsidRPr="00C711E5">
              <w:t>practices</w:t>
            </w:r>
            <w:r w:rsidRPr="00FD3522">
              <w:t xml:space="preserve"> </w:t>
            </w:r>
            <w:r w:rsidRPr="00C711E5">
              <w:t>had</w:t>
            </w:r>
            <w:r w:rsidRPr="00FD3522">
              <w:rPr>
                <w:spacing w:val="1"/>
              </w:rPr>
              <w:t xml:space="preserve"> </w:t>
            </w:r>
            <w:r w:rsidRPr="00C711E5">
              <w:t>been</w:t>
            </w:r>
            <w:r w:rsidRPr="00FD3522">
              <w:rPr>
                <w:spacing w:val="1"/>
              </w:rPr>
              <w:t xml:space="preserve"> </w:t>
            </w:r>
            <w:r w:rsidRPr="00C711E5">
              <w:t>established</w:t>
            </w:r>
            <w:r w:rsidRPr="00FD3522">
              <w:t xml:space="preserve"> yet.</w:t>
            </w:r>
          </w:p>
        </w:tc>
      </w:tr>
    </w:tbl>
    <w:p w14:paraId="4352EECD" w14:textId="77777777" w:rsidR="0089335B" w:rsidRPr="00C711E5" w:rsidRDefault="0089335B" w:rsidP="0089335B">
      <w:pPr>
        <w:pStyle w:val="Heading2"/>
      </w:pPr>
      <w:r w:rsidRPr="00C711E5">
        <w:t>steppe</w:t>
      </w:r>
    </w:p>
    <w:p w14:paraId="5FA01379" w14:textId="77777777" w:rsidR="0089335B" w:rsidRPr="00FD3522" w:rsidRDefault="0089335B" w:rsidP="0089335B">
      <w:pPr>
        <w:pStyle w:val="ListParagraph"/>
      </w:pPr>
      <w:r w:rsidRPr="00FD3522">
        <w:t>a</w:t>
      </w:r>
      <w:r w:rsidRPr="00FD3522">
        <w:rPr>
          <w:spacing w:val="-7"/>
        </w:rPr>
        <w:t xml:space="preserve"> </w:t>
      </w:r>
      <w:r w:rsidRPr="00FD3522">
        <w:t>broad,</w:t>
      </w:r>
      <w:r w:rsidRPr="00FD3522">
        <w:rPr>
          <w:spacing w:val="-6"/>
        </w:rPr>
        <w:t xml:space="preserve"> </w:t>
      </w:r>
      <w:r w:rsidRPr="00FD3522">
        <w:t>somewhat</w:t>
      </w:r>
      <w:r w:rsidRPr="00FD3522">
        <w:rPr>
          <w:spacing w:val="-6"/>
        </w:rPr>
        <w:t xml:space="preserve"> </w:t>
      </w:r>
      <w:r w:rsidRPr="00FD3522">
        <w:t>arid</w:t>
      </w:r>
      <w:r w:rsidRPr="00FD3522">
        <w:rPr>
          <w:spacing w:val="-7"/>
        </w:rPr>
        <w:t xml:space="preserve"> </w:t>
      </w:r>
      <w:r w:rsidRPr="00FD3522">
        <w:t>grass</w:t>
      </w:r>
      <w:r w:rsidRPr="00FD3522">
        <w:rPr>
          <w:spacing w:val="-6"/>
        </w:rPr>
        <w:t xml:space="preserve"> </w:t>
      </w:r>
      <w:r w:rsidRPr="00FD3522">
        <w:t>plain,</w:t>
      </w:r>
      <w:r w:rsidRPr="00FD3522">
        <w:rPr>
          <w:spacing w:val="-6"/>
        </w:rPr>
        <w:t xml:space="preserve"> </w:t>
      </w:r>
      <w:r w:rsidRPr="00FD3522">
        <w:t>especially</w:t>
      </w:r>
      <w:r w:rsidRPr="00FD3522">
        <w:rPr>
          <w:spacing w:val="-15"/>
        </w:rPr>
        <w:t xml:space="preserve"> </w:t>
      </w:r>
      <w:r w:rsidRPr="00FD3522">
        <w:t>the</w:t>
      </w:r>
      <w:r w:rsidRPr="00FD3522">
        <w:rPr>
          <w:spacing w:val="-6"/>
        </w:rPr>
        <w:t xml:space="preserve"> </w:t>
      </w:r>
      <w:r w:rsidRPr="00FD3522">
        <w:t>great</w:t>
      </w:r>
      <w:r w:rsidRPr="00FD3522">
        <w:rPr>
          <w:spacing w:val="-6"/>
        </w:rPr>
        <w:t xml:space="preserve"> </w:t>
      </w:r>
      <w:r w:rsidRPr="00FD3522">
        <w:t>plains</w:t>
      </w:r>
      <w:r w:rsidRPr="00FD3522">
        <w:rPr>
          <w:spacing w:val="-7"/>
        </w:rPr>
        <w:t xml:space="preserve"> </w:t>
      </w:r>
      <w:r w:rsidRPr="00FD3522">
        <w:t>in</w:t>
      </w:r>
      <w:r w:rsidRPr="00FD3522">
        <w:rPr>
          <w:spacing w:val="-6"/>
        </w:rPr>
        <w:t xml:space="preserve"> </w:t>
      </w:r>
      <w:r w:rsidRPr="00FD3522">
        <w:t>southeast</w:t>
      </w:r>
      <w:r w:rsidRPr="00FD3522">
        <w:rPr>
          <w:spacing w:val="-6"/>
        </w:rPr>
        <w:t xml:space="preserve"> </w:t>
      </w:r>
      <w:r w:rsidRPr="00FD3522">
        <w:t>Russia</w:t>
      </w:r>
      <w:r w:rsidRPr="00FD3522">
        <w:rPr>
          <w:spacing w:val="-6"/>
        </w:rPr>
        <w:t xml:space="preserve"> </w:t>
      </w:r>
      <w:r w:rsidRPr="00FD3522">
        <w:t>and</w:t>
      </w:r>
      <w:r w:rsidRPr="00FD3522">
        <w:rPr>
          <w:spacing w:val="-7"/>
        </w:rPr>
        <w:t xml:space="preserve"> </w:t>
      </w:r>
      <w:r w:rsidRPr="00FD3522">
        <w:t>southwest</w:t>
      </w:r>
      <w:r w:rsidRPr="00FD3522">
        <w:rPr>
          <w:spacing w:val="-6"/>
        </w:rPr>
        <w:t xml:space="preserve"> </w:t>
      </w:r>
      <w:r w:rsidRPr="00FD3522">
        <w:t>Asia</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40269360" w14:textId="77777777" w:rsidTr="004F5766">
        <w:trPr>
          <w:trHeight w:val="332"/>
        </w:trPr>
        <w:tc>
          <w:tcPr>
            <w:tcW w:w="1880" w:type="dxa"/>
            <w:shd w:val="clear" w:color="auto" w:fill="E6E7E8"/>
          </w:tcPr>
          <w:p w14:paraId="1B180378"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349C566" w14:textId="77777777" w:rsidR="0089335B" w:rsidRPr="00FD3522" w:rsidRDefault="0089335B" w:rsidP="004F5766">
            <w:pPr>
              <w:pStyle w:val="Tabletext"/>
            </w:pPr>
            <w:r w:rsidRPr="00FD3522">
              <w:t>noun</w:t>
            </w:r>
          </w:p>
        </w:tc>
      </w:tr>
      <w:tr w:rsidR="0089335B" w:rsidRPr="00FD3522" w14:paraId="414B275F" w14:textId="77777777" w:rsidTr="004F5766">
        <w:trPr>
          <w:trHeight w:val="332"/>
        </w:trPr>
        <w:tc>
          <w:tcPr>
            <w:tcW w:w="1880" w:type="dxa"/>
            <w:shd w:val="clear" w:color="auto" w:fill="E6E7E8"/>
          </w:tcPr>
          <w:p w14:paraId="22F0A1FF"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04836F22" w14:textId="77777777" w:rsidR="0089335B" w:rsidRPr="00FD3522" w:rsidRDefault="0089335B" w:rsidP="004F5766">
            <w:pPr>
              <w:pStyle w:val="Tabletext"/>
            </w:pPr>
            <w:r w:rsidRPr="00FD3522">
              <w:t>steppes</w:t>
            </w:r>
          </w:p>
        </w:tc>
      </w:tr>
      <w:tr w:rsidR="0089335B" w:rsidRPr="00FD3522" w14:paraId="1D722CEF" w14:textId="77777777" w:rsidTr="004F5766">
        <w:trPr>
          <w:trHeight w:val="332"/>
        </w:trPr>
        <w:tc>
          <w:tcPr>
            <w:tcW w:w="1880" w:type="dxa"/>
            <w:shd w:val="clear" w:color="auto" w:fill="E6E7E8"/>
          </w:tcPr>
          <w:p w14:paraId="7B322DF1" w14:textId="77777777" w:rsidR="0089335B" w:rsidRPr="00FD3522" w:rsidRDefault="0089335B" w:rsidP="004F5766">
            <w:pPr>
              <w:pStyle w:val="Tabletextbold"/>
            </w:pPr>
            <w:r w:rsidRPr="00FD3522">
              <w:t>Synonyms:</w:t>
            </w:r>
          </w:p>
        </w:tc>
        <w:tc>
          <w:tcPr>
            <w:tcW w:w="6804" w:type="dxa"/>
            <w:shd w:val="clear" w:color="auto" w:fill="F5F6F6"/>
          </w:tcPr>
          <w:p w14:paraId="4F196CDD" w14:textId="77777777" w:rsidR="0089335B" w:rsidRPr="00FD3522" w:rsidRDefault="0089335B" w:rsidP="004F5766">
            <w:pPr>
              <w:pStyle w:val="Tabletext"/>
            </w:pPr>
            <w:r w:rsidRPr="00C711E5">
              <w:t>grassland,</w:t>
            </w:r>
            <w:r w:rsidRPr="00FD3522">
              <w:t xml:space="preserve"> </w:t>
            </w:r>
            <w:r w:rsidRPr="00C711E5">
              <w:t>plain</w:t>
            </w:r>
          </w:p>
        </w:tc>
      </w:tr>
      <w:tr w:rsidR="0089335B" w:rsidRPr="00FD3522" w14:paraId="5BE32CC2" w14:textId="77777777" w:rsidTr="004F5766">
        <w:trPr>
          <w:trHeight w:val="332"/>
        </w:trPr>
        <w:tc>
          <w:tcPr>
            <w:tcW w:w="1880" w:type="dxa"/>
            <w:shd w:val="clear" w:color="auto" w:fill="E6E7E8"/>
          </w:tcPr>
          <w:p w14:paraId="40328DB6"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E73647E" w14:textId="77777777" w:rsidR="0089335B" w:rsidRPr="00FD3522" w:rsidRDefault="0089335B" w:rsidP="004F5766">
            <w:pPr>
              <w:pStyle w:val="Tabletext"/>
            </w:pPr>
            <w:r w:rsidRPr="00C711E5">
              <w:t>Pastoralists</w:t>
            </w:r>
            <w:r w:rsidRPr="00FD3522">
              <w:t xml:space="preserve"> </w:t>
            </w:r>
            <w:r w:rsidRPr="00C711E5">
              <w:t>wandered the</w:t>
            </w:r>
            <w:r w:rsidRPr="00FD3522">
              <w:rPr>
                <w:spacing w:val="1"/>
              </w:rPr>
              <w:t xml:space="preserve"> </w:t>
            </w:r>
            <w:r w:rsidRPr="00C711E5">
              <w:t>steppes to</w:t>
            </w:r>
            <w:r w:rsidRPr="00FD3522">
              <w:rPr>
                <w:spacing w:val="1"/>
              </w:rPr>
              <w:t xml:space="preserve"> </w:t>
            </w:r>
            <w:r w:rsidRPr="00C711E5">
              <w:t>let their animals</w:t>
            </w:r>
            <w:r w:rsidRPr="00FD3522">
              <w:t xml:space="preserve"> </w:t>
            </w:r>
            <w:r>
              <w:t xml:space="preserve">to </w:t>
            </w:r>
            <w:r w:rsidRPr="00FD3522">
              <w:t>graze.</w:t>
            </w:r>
          </w:p>
        </w:tc>
      </w:tr>
    </w:tbl>
    <w:p w14:paraId="432C108B" w14:textId="77777777" w:rsidR="0089335B" w:rsidRPr="00FD3522" w:rsidRDefault="0089335B" w:rsidP="0089335B">
      <w:pPr>
        <w:pStyle w:val="Heading2"/>
      </w:pPr>
      <w:r>
        <w:t>t</w:t>
      </w:r>
      <w:r w:rsidRPr="00FD3522">
        <w:t>axes</w:t>
      </w:r>
    </w:p>
    <w:p w14:paraId="0C837B6B" w14:textId="77777777" w:rsidR="0089335B" w:rsidRPr="00FD3522" w:rsidRDefault="0089335B" w:rsidP="0089335B">
      <w:pPr>
        <w:pStyle w:val="ListParagraph"/>
      </w:pPr>
      <w:r w:rsidRPr="00FD3522">
        <w:t>a</w:t>
      </w:r>
      <w:r w:rsidRPr="00FD3522">
        <w:rPr>
          <w:spacing w:val="-9"/>
        </w:rPr>
        <w:t xml:space="preserve"> </w:t>
      </w:r>
      <w:r w:rsidRPr="00FD3522">
        <w:t>sum</w:t>
      </w:r>
      <w:r w:rsidRPr="00FD3522">
        <w:rPr>
          <w:spacing w:val="-8"/>
        </w:rPr>
        <w:t xml:space="preserve"> </w:t>
      </w:r>
      <w:r w:rsidRPr="00FD3522">
        <w:t>of</w:t>
      </w:r>
      <w:r w:rsidRPr="00FD3522">
        <w:rPr>
          <w:spacing w:val="-8"/>
        </w:rPr>
        <w:t xml:space="preserve"> </w:t>
      </w:r>
      <w:r w:rsidRPr="00FD3522">
        <w:t>money</w:t>
      </w:r>
      <w:r w:rsidRPr="00FD3522">
        <w:rPr>
          <w:spacing w:val="-12"/>
        </w:rPr>
        <w:t xml:space="preserve"> </w:t>
      </w:r>
      <w:r w:rsidRPr="00FD3522">
        <w:t>levied</w:t>
      </w:r>
      <w:r w:rsidRPr="00FD3522">
        <w:rPr>
          <w:spacing w:val="-8"/>
        </w:rPr>
        <w:t xml:space="preserve"> </w:t>
      </w:r>
      <w:r w:rsidRPr="00FD3522">
        <w:t>by</w:t>
      </w:r>
      <w:r w:rsidRPr="00FD3522">
        <w:rPr>
          <w:spacing w:val="-12"/>
        </w:rPr>
        <w:t xml:space="preserve"> </w:t>
      </w:r>
      <w:r w:rsidRPr="00FD3522">
        <w:t>government</w:t>
      </w:r>
      <w:r w:rsidRPr="00FD3522">
        <w:rPr>
          <w:spacing w:val="-8"/>
        </w:rPr>
        <w:t xml:space="preserve"> </w:t>
      </w:r>
      <w:r w:rsidRPr="00FD3522">
        <w:t>on</w:t>
      </w:r>
      <w:r w:rsidRPr="00FD3522">
        <w:rPr>
          <w:spacing w:val="-8"/>
        </w:rPr>
        <w:t xml:space="preserve"> </w:t>
      </w:r>
      <w:r w:rsidRPr="00FD3522">
        <w:t>income,</w:t>
      </w:r>
      <w:r w:rsidRPr="00FD3522">
        <w:rPr>
          <w:spacing w:val="-8"/>
        </w:rPr>
        <w:t xml:space="preserve"> </w:t>
      </w:r>
      <w:r w:rsidRPr="00FD3522">
        <w:t>property,</w:t>
      </w:r>
      <w:r w:rsidRPr="00FD3522">
        <w:rPr>
          <w:spacing w:val="-8"/>
        </w:rPr>
        <w:t xml:space="preserve"> </w:t>
      </w:r>
      <w:r w:rsidRPr="00FD3522">
        <w:t>or</w:t>
      </w:r>
      <w:r w:rsidRPr="00FD3522">
        <w:rPr>
          <w:spacing w:val="-13"/>
        </w:rPr>
        <w:t xml:space="preserve"> </w:t>
      </w:r>
      <w:r w:rsidRPr="00FD3522">
        <w:t>sales</w:t>
      </w:r>
      <w:r w:rsidRPr="00FD3522">
        <w:rPr>
          <w:spacing w:val="-8"/>
        </w:rPr>
        <w:t xml:space="preserve"> </w:t>
      </w:r>
      <w:r w:rsidRPr="00FD3522">
        <w:t>and</w:t>
      </w:r>
      <w:r w:rsidRPr="00FD3522">
        <w:rPr>
          <w:spacing w:val="-8"/>
        </w:rPr>
        <w:t xml:space="preserve"> </w:t>
      </w:r>
      <w:r w:rsidRPr="00FD3522">
        <w:t>used</w:t>
      </w:r>
      <w:r w:rsidRPr="00FD3522">
        <w:rPr>
          <w:spacing w:val="-8"/>
        </w:rPr>
        <w:t xml:space="preserve"> </w:t>
      </w:r>
      <w:r w:rsidRPr="00FD3522">
        <w:t>for</w:t>
      </w:r>
      <w:r w:rsidRPr="00FD3522">
        <w:rPr>
          <w:spacing w:val="-12"/>
        </w:rPr>
        <w:t xml:space="preserve"> </w:t>
      </w:r>
      <w:r w:rsidRPr="00FD3522">
        <w:t>its</w:t>
      </w:r>
      <w:r w:rsidRPr="00FD3522">
        <w:rPr>
          <w:spacing w:val="-8"/>
        </w:rPr>
        <w:t xml:space="preserve"> </w:t>
      </w:r>
      <w:r w:rsidRPr="00FD3522">
        <w:t>services</w:t>
      </w:r>
      <w:r w:rsidRPr="00FD3522">
        <w:rPr>
          <w:spacing w:val="-8"/>
        </w:rPr>
        <w:t xml:space="preserve"> </w:t>
      </w:r>
      <w:r w:rsidRPr="00FD3522">
        <w:t>and</w:t>
      </w:r>
      <w:r w:rsidRPr="00FD3522">
        <w:rPr>
          <w:spacing w:val="-8"/>
        </w:rPr>
        <w:t xml:space="preserve"> </w:t>
      </w:r>
      <w:r w:rsidRPr="00FD3522">
        <w:t>administration</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77B3AB5E" w14:textId="77777777" w:rsidTr="004F5766">
        <w:trPr>
          <w:trHeight w:val="332"/>
        </w:trPr>
        <w:tc>
          <w:tcPr>
            <w:tcW w:w="1880" w:type="dxa"/>
            <w:shd w:val="clear" w:color="auto" w:fill="E6E7E8"/>
          </w:tcPr>
          <w:p w14:paraId="2B225FF6"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0C81AA9" w14:textId="77777777" w:rsidR="0089335B" w:rsidRPr="00FD3522" w:rsidRDefault="0089335B" w:rsidP="004F5766">
            <w:pPr>
              <w:pStyle w:val="Tabletext"/>
            </w:pPr>
            <w:r w:rsidRPr="00FD3522">
              <w:t>noun</w:t>
            </w:r>
          </w:p>
        </w:tc>
      </w:tr>
      <w:tr w:rsidR="0089335B" w:rsidRPr="00FD3522" w14:paraId="25D4F89F" w14:textId="77777777" w:rsidTr="004F5766">
        <w:trPr>
          <w:trHeight w:val="332"/>
        </w:trPr>
        <w:tc>
          <w:tcPr>
            <w:tcW w:w="1880" w:type="dxa"/>
            <w:shd w:val="clear" w:color="auto" w:fill="E6E7E8"/>
          </w:tcPr>
          <w:p w14:paraId="42C23D85"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30BEE146" w14:textId="77777777" w:rsidR="0089335B" w:rsidRPr="00FD3522" w:rsidRDefault="0089335B" w:rsidP="004F5766">
            <w:pPr>
              <w:pStyle w:val="Tabletext"/>
            </w:pPr>
            <w:r w:rsidRPr="00C711E5">
              <w:t>tax, taxation, taxing,</w:t>
            </w:r>
            <w:r w:rsidRPr="00FD3522">
              <w:t xml:space="preserve"> </w:t>
            </w:r>
            <w:r w:rsidRPr="00C711E5">
              <w:t>taxed</w:t>
            </w:r>
          </w:p>
        </w:tc>
      </w:tr>
      <w:tr w:rsidR="0089335B" w:rsidRPr="00FD3522" w14:paraId="3B0BEE21" w14:textId="77777777" w:rsidTr="004F5766">
        <w:trPr>
          <w:trHeight w:val="332"/>
        </w:trPr>
        <w:tc>
          <w:tcPr>
            <w:tcW w:w="1880" w:type="dxa"/>
            <w:shd w:val="clear" w:color="auto" w:fill="E6E7E8"/>
          </w:tcPr>
          <w:p w14:paraId="7652BC75" w14:textId="77777777" w:rsidR="0089335B" w:rsidRPr="00FD3522" w:rsidRDefault="0089335B" w:rsidP="004F5766">
            <w:pPr>
              <w:pStyle w:val="Tabletextbold"/>
            </w:pPr>
            <w:r w:rsidRPr="00FD3522">
              <w:t>Synonyms:</w:t>
            </w:r>
          </w:p>
        </w:tc>
        <w:tc>
          <w:tcPr>
            <w:tcW w:w="6804" w:type="dxa"/>
            <w:shd w:val="clear" w:color="auto" w:fill="F5F6F6"/>
          </w:tcPr>
          <w:p w14:paraId="5F14C665" w14:textId="77777777" w:rsidR="0089335B" w:rsidRPr="00FD3522" w:rsidRDefault="0089335B" w:rsidP="004F5766">
            <w:pPr>
              <w:pStyle w:val="Tabletext"/>
            </w:pPr>
            <w:r w:rsidRPr="00FD3522">
              <w:t>tariff,</w:t>
            </w:r>
            <w:r w:rsidRPr="00FD3522">
              <w:rPr>
                <w:spacing w:val="-2"/>
              </w:rPr>
              <w:t xml:space="preserve"> surcharge</w:t>
            </w:r>
          </w:p>
        </w:tc>
      </w:tr>
      <w:tr w:rsidR="0089335B" w:rsidRPr="00FD3522" w14:paraId="190A19FE" w14:textId="77777777" w:rsidTr="004F5766">
        <w:trPr>
          <w:trHeight w:val="332"/>
        </w:trPr>
        <w:tc>
          <w:tcPr>
            <w:tcW w:w="1880" w:type="dxa"/>
            <w:shd w:val="clear" w:color="auto" w:fill="E6E7E8"/>
          </w:tcPr>
          <w:p w14:paraId="53BB2EDF"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4F01F468" w14:textId="77777777" w:rsidR="0089335B" w:rsidRPr="00FD3522" w:rsidRDefault="0089335B" w:rsidP="004F5766">
            <w:pPr>
              <w:pStyle w:val="Tabletext"/>
            </w:pPr>
            <w:r w:rsidRPr="00C711E5">
              <w:t>The</w:t>
            </w:r>
            <w:r w:rsidRPr="00FD3522">
              <w:rPr>
                <w:spacing w:val="-13"/>
              </w:rPr>
              <w:t xml:space="preserve"> </w:t>
            </w:r>
            <w:r w:rsidRPr="00C711E5">
              <w:t>English</w:t>
            </w:r>
            <w:r w:rsidRPr="00FD3522">
              <w:rPr>
                <w:spacing w:val="-12"/>
              </w:rPr>
              <w:t xml:space="preserve"> </w:t>
            </w:r>
            <w:r w:rsidRPr="00C711E5">
              <w:t>monarchy</w:t>
            </w:r>
            <w:r w:rsidRPr="00FD3522">
              <w:rPr>
                <w:spacing w:val="-12"/>
              </w:rPr>
              <w:t xml:space="preserve"> </w:t>
            </w:r>
            <w:r w:rsidRPr="00C711E5">
              <w:t>imposed</w:t>
            </w:r>
            <w:r w:rsidRPr="00FD3522">
              <w:rPr>
                <w:spacing w:val="-12"/>
              </w:rPr>
              <w:t xml:space="preserve"> </w:t>
            </w:r>
            <w:r w:rsidRPr="00C711E5">
              <w:t>many</w:t>
            </w:r>
            <w:r w:rsidRPr="00FD3522">
              <w:rPr>
                <w:spacing w:val="-15"/>
              </w:rPr>
              <w:t xml:space="preserve"> </w:t>
            </w:r>
            <w:r w:rsidRPr="00C711E5">
              <w:t>taxes</w:t>
            </w:r>
            <w:r w:rsidRPr="00FD3522">
              <w:rPr>
                <w:spacing w:val="-12"/>
              </w:rPr>
              <w:t xml:space="preserve"> </w:t>
            </w:r>
            <w:r w:rsidRPr="00C711E5">
              <w:t>on</w:t>
            </w:r>
            <w:r w:rsidRPr="00FD3522">
              <w:rPr>
                <w:spacing w:val="-12"/>
              </w:rPr>
              <w:t xml:space="preserve"> </w:t>
            </w:r>
            <w:r w:rsidRPr="00C711E5">
              <w:t>the</w:t>
            </w:r>
            <w:r w:rsidRPr="00FD3522">
              <w:rPr>
                <w:spacing w:val="-12"/>
              </w:rPr>
              <w:t xml:space="preserve"> </w:t>
            </w:r>
            <w:r w:rsidRPr="00C711E5">
              <w:t>American</w:t>
            </w:r>
            <w:r w:rsidRPr="00FD3522">
              <w:rPr>
                <w:spacing w:val="-12"/>
              </w:rPr>
              <w:t xml:space="preserve"> </w:t>
            </w:r>
            <w:r w:rsidRPr="00C711E5">
              <w:t>colonists</w:t>
            </w:r>
            <w:r w:rsidRPr="00FD3522">
              <w:rPr>
                <w:spacing w:val="-12"/>
              </w:rPr>
              <w:t xml:space="preserve"> </w:t>
            </w:r>
            <w:r w:rsidRPr="00C711E5">
              <w:t>for</w:t>
            </w:r>
            <w:r w:rsidRPr="00FD3522">
              <w:rPr>
                <w:spacing w:val="-12"/>
              </w:rPr>
              <w:t xml:space="preserve"> </w:t>
            </w:r>
            <w:r w:rsidRPr="00C711E5">
              <w:t>items</w:t>
            </w:r>
            <w:r w:rsidRPr="00FD3522">
              <w:rPr>
                <w:spacing w:val="-12"/>
              </w:rPr>
              <w:t xml:space="preserve"> </w:t>
            </w:r>
            <w:r w:rsidRPr="00C711E5">
              <w:t>such</w:t>
            </w:r>
            <w:r w:rsidRPr="00FD3522">
              <w:rPr>
                <w:spacing w:val="-12"/>
              </w:rPr>
              <w:t xml:space="preserve"> </w:t>
            </w:r>
            <w:r w:rsidRPr="00C711E5">
              <w:t>as</w:t>
            </w:r>
            <w:r w:rsidRPr="00FD3522">
              <w:rPr>
                <w:spacing w:val="-12"/>
              </w:rPr>
              <w:t xml:space="preserve"> </w:t>
            </w:r>
            <w:r w:rsidRPr="00C711E5">
              <w:t>sugar</w:t>
            </w:r>
            <w:r w:rsidRPr="00FD3522">
              <w:rPr>
                <w:spacing w:val="-12"/>
              </w:rPr>
              <w:t xml:space="preserve"> </w:t>
            </w:r>
            <w:r w:rsidRPr="00C711E5">
              <w:t>and</w:t>
            </w:r>
            <w:r w:rsidRPr="00FD3522">
              <w:rPr>
                <w:spacing w:val="-11"/>
              </w:rPr>
              <w:t xml:space="preserve"> </w:t>
            </w:r>
            <w:r w:rsidRPr="00C711E5">
              <w:t>stamps.</w:t>
            </w:r>
          </w:p>
        </w:tc>
      </w:tr>
    </w:tbl>
    <w:p w14:paraId="67A9FBF8" w14:textId="77777777" w:rsidR="00EB425B" w:rsidRDefault="00EB425B" w:rsidP="0089335B">
      <w:pPr>
        <w:pStyle w:val="Heading2"/>
      </w:pPr>
    </w:p>
    <w:p w14:paraId="15473650" w14:textId="77777777" w:rsidR="00EB425B" w:rsidRDefault="00EB425B">
      <w:pPr>
        <w:spacing w:after="0"/>
        <w:rPr>
          <w:rFonts w:eastAsiaTheme="majorEastAsia"/>
          <w:b/>
          <w:bCs/>
          <w:color w:val="000000" w:themeColor="text1"/>
          <w:sz w:val="24"/>
          <w:szCs w:val="24"/>
        </w:rPr>
      </w:pPr>
      <w:r>
        <w:br w:type="page"/>
      </w:r>
    </w:p>
    <w:p w14:paraId="3393E171" w14:textId="7F345253" w:rsidR="0089335B" w:rsidRPr="00FD3522" w:rsidRDefault="0089335B" w:rsidP="0089335B">
      <w:pPr>
        <w:pStyle w:val="Heading2"/>
      </w:pPr>
      <w:r w:rsidRPr="00FD3522">
        <w:lastRenderedPageBreak/>
        <w:t>trade</w:t>
      </w:r>
    </w:p>
    <w:p w14:paraId="4B3C806B" w14:textId="77777777" w:rsidR="0089335B" w:rsidRPr="00FD3522" w:rsidRDefault="0089335B" w:rsidP="0089335B">
      <w:pPr>
        <w:pStyle w:val="ListParagraph"/>
      </w:pPr>
      <w:r w:rsidRPr="00FD3522">
        <w:t>the</w:t>
      </w:r>
      <w:r w:rsidRPr="00FD3522">
        <w:rPr>
          <w:spacing w:val="-5"/>
        </w:rPr>
        <w:t xml:space="preserve"> </w:t>
      </w:r>
      <w:r w:rsidRPr="00FD3522">
        <w:t>act</w:t>
      </w:r>
      <w:r w:rsidRPr="00FD3522">
        <w:rPr>
          <w:spacing w:val="-5"/>
        </w:rPr>
        <w:t xml:space="preserve"> </w:t>
      </w:r>
      <w:r w:rsidRPr="00FD3522">
        <w:t>of buying</w:t>
      </w:r>
      <w:r w:rsidRPr="00FD3522">
        <w:rPr>
          <w:spacing w:val="-5"/>
        </w:rPr>
        <w:t xml:space="preserve"> </w:t>
      </w:r>
      <w:r w:rsidRPr="00FD3522">
        <w:t>and selling</w:t>
      </w:r>
      <w:r w:rsidRPr="00FD3522">
        <w:rPr>
          <w:spacing w:val="-5"/>
        </w:rPr>
        <w:t xml:space="preserve"> </w:t>
      </w:r>
      <w:r w:rsidRPr="00FD3522">
        <w:t>commodities, or</w:t>
      </w:r>
      <w:r w:rsidRPr="00FD3522">
        <w:rPr>
          <w:spacing w:val="-9"/>
        </w:rPr>
        <w:t xml:space="preserve"> </w:t>
      </w:r>
      <w:r w:rsidRPr="00FD3522">
        <w:t>all</w:t>
      </w:r>
      <w:r w:rsidRPr="00FD3522">
        <w:rPr>
          <w:spacing w:val="-5"/>
        </w:rPr>
        <w:t xml:space="preserve"> </w:t>
      </w:r>
      <w:r w:rsidRPr="00FD3522">
        <w:t>such acts</w:t>
      </w:r>
      <w:r w:rsidRPr="00FD3522">
        <w:rPr>
          <w:spacing w:val="-5"/>
        </w:rPr>
        <w:t xml:space="preserve"> </w:t>
      </w:r>
      <w:r w:rsidRPr="00FD3522">
        <w:t>collectively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311F1A41" w14:textId="77777777" w:rsidTr="004F5766">
        <w:trPr>
          <w:trHeight w:val="332"/>
        </w:trPr>
        <w:tc>
          <w:tcPr>
            <w:tcW w:w="1880" w:type="dxa"/>
            <w:shd w:val="clear" w:color="auto" w:fill="E6E7E8"/>
          </w:tcPr>
          <w:p w14:paraId="6B1776F0"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E3ACEDE" w14:textId="77777777" w:rsidR="0089335B" w:rsidRPr="00FD3522" w:rsidRDefault="0089335B" w:rsidP="004F5766">
            <w:pPr>
              <w:pStyle w:val="Tabletext"/>
            </w:pPr>
            <w:r w:rsidRPr="00FD3522">
              <w:t>noun</w:t>
            </w:r>
          </w:p>
        </w:tc>
      </w:tr>
      <w:tr w:rsidR="0089335B" w:rsidRPr="00FD3522" w14:paraId="4654FA20" w14:textId="77777777" w:rsidTr="004F5766">
        <w:trPr>
          <w:trHeight w:val="332"/>
        </w:trPr>
        <w:tc>
          <w:tcPr>
            <w:tcW w:w="1880" w:type="dxa"/>
            <w:shd w:val="clear" w:color="auto" w:fill="E6E7E8"/>
          </w:tcPr>
          <w:p w14:paraId="113EEFFB"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368924C9" w14:textId="77777777" w:rsidR="0089335B" w:rsidRPr="00FD3522" w:rsidRDefault="0089335B" w:rsidP="004F5766">
            <w:pPr>
              <w:pStyle w:val="Tabletext"/>
            </w:pPr>
            <w:r w:rsidRPr="00C711E5">
              <w:t>tradeable,</w:t>
            </w:r>
            <w:r w:rsidRPr="00FD3522">
              <w:rPr>
                <w:spacing w:val="5"/>
              </w:rPr>
              <w:t xml:space="preserve"> </w:t>
            </w:r>
            <w:r w:rsidRPr="00C711E5">
              <w:t>tradeless</w:t>
            </w:r>
          </w:p>
        </w:tc>
      </w:tr>
      <w:tr w:rsidR="0089335B" w:rsidRPr="00FD3522" w14:paraId="58B00934" w14:textId="77777777" w:rsidTr="004F5766">
        <w:trPr>
          <w:trHeight w:val="332"/>
        </w:trPr>
        <w:tc>
          <w:tcPr>
            <w:tcW w:w="1880" w:type="dxa"/>
            <w:shd w:val="clear" w:color="auto" w:fill="E6E7E8"/>
          </w:tcPr>
          <w:p w14:paraId="450C85ED" w14:textId="77777777" w:rsidR="0089335B" w:rsidRPr="00FD3522" w:rsidRDefault="0089335B" w:rsidP="004F5766">
            <w:pPr>
              <w:pStyle w:val="Tabletextbold"/>
            </w:pPr>
            <w:r w:rsidRPr="00FD3522">
              <w:t>Synonyms:</w:t>
            </w:r>
          </w:p>
        </w:tc>
        <w:tc>
          <w:tcPr>
            <w:tcW w:w="6804" w:type="dxa"/>
            <w:shd w:val="clear" w:color="auto" w:fill="F5F6F6"/>
          </w:tcPr>
          <w:p w14:paraId="0C7AA8F2" w14:textId="77777777" w:rsidR="0089335B" w:rsidRPr="00FD3522" w:rsidRDefault="0089335B" w:rsidP="004F5766">
            <w:pPr>
              <w:pStyle w:val="Tabletext"/>
            </w:pPr>
            <w:r w:rsidRPr="00C711E5">
              <w:t>commerce, business,</w:t>
            </w:r>
            <w:r w:rsidRPr="00FD3522">
              <w:rPr>
                <w:spacing w:val="-3"/>
              </w:rPr>
              <w:t xml:space="preserve"> </w:t>
            </w:r>
            <w:r w:rsidRPr="00FD3522">
              <w:t>exchange</w:t>
            </w:r>
          </w:p>
        </w:tc>
      </w:tr>
      <w:tr w:rsidR="0089335B" w:rsidRPr="00FD3522" w14:paraId="709C631D" w14:textId="77777777" w:rsidTr="004F5766">
        <w:trPr>
          <w:trHeight w:val="332"/>
        </w:trPr>
        <w:tc>
          <w:tcPr>
            <w:tcW w:w="1880" w:type="dxa"/>
            <w:shd w:val="clear" w:color="auto" w:fill="E6E7E8"/>
          </w:tcPr>
          <w:p w14:paraId="745E000E"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5351611" w14:textId="77777777" w:rsidR="0089335B" w:rsidRPr="00FD3522" w:rsidRDefault="0089335B" w:rsidP="004F5766">
            <w:pPr>
              <w:pStyle w:val="Tabletext"/>
            </w:pPr>
            <w:r w:rsidRPr="00C711E5">
              <w:t>The new</w:t>
            </w:r>
            <w:r w:rsidRPr="00FD3522">
              <w:rPr>
                <w:spacing w:val="-8"/>
              </w:rPr>
              <w:t xml:space="preserve"> </w:t>
            </w:r>
            <w:r w:rsidRPr="00C711E5">
              <w:t>treaty</w:t>
            </w:r>
            <w:r w:rsidRPr="00FD3522">
              <w:rPr>
                <w:spacing w:val="-9"/>
              </w:rPr>
              <w:t xml:space="preserve"> </w:t>
            </w:r>
            <w:r w:rsidRPr="00C711E5">
              <w:t>will strongly</w:t>
            </w:r>
            <w:r w:rsidRPr="00FD3522">
              <w:rPr>
                <w:spacing w:val="-9"/>
              </w:rPr>
              <w:t xml:space="preserve"> </w:t>
            </w:r>
            <w:r w:rsidRPr="00C711E5">
              <w:t>affect</w:t>
            </w:r>
            <w:r w:rsidRPr="00FD3522">
              <w:rPr>
                <w:spacing w:val="-9"/>
              </w:rPr>
              <w:t xml:space="preserve"> </w:t>
            </w:r>
            <w:r w:rsidRPr="00C711E5">
              <w:t>trade between</w:t>
            </w:r>
            <w:r w:rsidRPr="00FD3522">
              <w:rPr>
                <w:spacing w:val="-9"/>
              </w:rPr>
              <w:t xml:space="preserve"> </w:t>
            </w:r>
            <w:r w:rsidRPr="00C711E5">
              <w:t>the</w:t>
            </w:r>
            <w:r w:rsidRPr="00FD3522">
              <w:rPr>
                <w:spacing w:val="-8"/>
              </w:rPr>
              <w:t xml:space="preserve"> </w:t>
            </w:r>
            <w:r w:rsidRPr="00C711E5">
              <w:t xml:space="preserve">two </w:t>
            </w:r>
            <w:r w:rsidRPr="00FD3522">
              <w:t>countries.</w:t>
            </w:r>
          </w:p>
        </w:tc>
      </w:tr>
    </w:tbl>
    <w:p w14:paraId="3A9340AD" w14:textId="77777777" w:rsidR="0089335B" w:rsidRPr="00C711E5" w:rsidRDefault="0089335B" w:rsidP="0089335B">
      <w:pPr>
        <w:pStyle w:val="Heading2"/>
      </w:pPr>
      <w:r w:rsidRPr="00C711E5">
        <w:t>urban</w:t>
      </w:r>
    </w:p>
    <w:p w14:paraId="3E25117A" w14:textId="77777777" w:rsidR="0089335B" w:rsidRPr="00FD3522" w:rsidRDefault="0089335B" w:rsidP="0089335B">
      <w:pPr>
        <w:pStyle w:val="ListParagraph"/>
      </w:pPr>
      <w:r w:rsidRPr="00FD3522">
        <w:t>of</w:t>
      </w:r>
      <w:r w:rsidRPr="00FD3522">
        <w:rPr>
          <w:spacing w:val="-14"/>
        </w:rPr>
        <w:t xml:space="preserve"> </w:t>
      </w:r>
      <w:r w:rsidRPr="00FD3522">
        <w:t>or</w:t>
      </w:r>
      <w:r w:rsidRPr="00FD3522">
        <w:rPr>
          <w:spacing w:val="-14"/>
        </w:rPr>
        <w:t xml:space="preserve"> </w:t>
      </w:r>
      <w:r w:rsidRPr="00FD3522">
        <w:t>pertaining</w:t>
      </w:r>
      <w:r w:rsidRPr="00FD3522">
        <w:rPr>
          <w:spacing w:val="-13"/>
        </w:rPr>
        <w:t xml:space="preserve"> </w:t>
      </w:r>
      <w:r w:rsidRPr="00FD3522">
        <w:t>to</w:t>
      </w:r>
      <w:r w:rsidRPr="00FD3522">
        <w:rPr>
          <w:spacing w:val="-11"/>
        </w:rPr>
        <w:t xml:space="preserve"> </w:t>
      </w:r>
      <w:r w:rsidRPr="00FD3522">
        <w:t>a</w:t>
      </w:r>
      <w:r w:rsidRPr="00FD3522">
        <w:rPr>
          <w:spacing w:val="-11"/>
        </w:rPr>
        <w:t xml:space="preserve"> </w:t>
      </w:r>
      <w:r w:rsidRPr="00FD3522">
        <w:t>city</w:t>
      </w:r>
      <w:r w:rsidRPr="00FD3522">
        <w:rPr>
          <w:spacing w:val="-13"/>
        </w:rPr>
        <w:t xml:space="preserve"> </w:t>
      </w:r>
      <w:r w:rsidRPr="00FD3522">
        <w:t>or</w:t>
      </w:r>
      <w:r w:rsidRPr="00FD3522">
        <w:rPr>
          <w:spacing w:val="-17"/>
        </w:rPr>
        <w:t xml:space="preserve"> </w:t>
      </w:r>
      <w:r w:rsidRPr="00FD3522">
        <w:rPr>
          <w:spacing w:val="-4"/>
        </w:rPr>
        <w:t>town</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89335B" w:rsidRPr="00FD3522" w14:paraId="181CFA3D" w14:textId="77777777" w:rsidTr="004F5766">
        <w:trPr>
          <w:trHeight w:val="332"/>
        </w:trPr>
        <w:tc>
          <w:tcPr>
            <w:tcW w:w="1880" w:type="dxa"/>
            <w:shd w:val="clear" w:color="auto" w:fill="E6E7E8"/>
          </w:tcPr>
          <w:p w14:paraId="2F1C4CFD" w14:textId="77777777" w:rsidR="0089335B" w:rsidRPr="00FD3522" w:rsidRDefault="0089335B" w:rsidP="004F576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BC24D51" w14:textId="77777777" w:rsidR="0089335B" w:rsidRPr="00FD3522" w:rsidRDefault="0089335B" w:rsidP="004F5766">
            <w:pPr>
              <w:pStyle w:val="Tabletext"/>
            </w:pPr>
            <w:r w:rsidRPr="00FD3522">
              <w:t>adjective</w:t>
            </w:r>
          </w:p>
        </w:tc>
      </w:tr>
      <w:tr w:rsidR="0089335B" w:rsidRPr="00FD3522" w14:paraId="47FBC5AD" w14:textId="77777777" w:rsidTr="004F5766">
        <w:trPr>
          <w:trHeight w:val="332"/>
        </w:trPr>
        <w:tc>
          <w:tcPr>
            <w:tcW w:w="1880" w:type="dxa"/>
            <w:shd w:val="clear" w:color="auto" w:fill="E6E7E8"/>
          </w:tcPr>
          <w:p w14:paraId="2AB8B986" w14:textId="77777777" w:rsidR="0089335B" w:rsidRPr="00FD3522" w:rsidRDefault="0089335B" w:rsidP="004F5766">
            <w:pPr>
              <w:pStyle w:val="Tabletextbold"/>
            </w:pPr>
            <w:r w:rsidRPr="00C711E5">
              <w:t>Word</w:t>
            </w:r>
            <w:r w:rsidRPr="00FD3522">
              <w:rPr>
                <w:spacing w:val="-3"/>
                <w:w w:val="95"/>
              </w:rPr>
              <w:t xml:space="preserve"> </w:t>
            </w:r>
            <w:r w:rsidRPr="00C711E5">
              <w:t>forms:</w:t>
            </w:r>
          </w:p>
        </w:tc>
        <w:tc>
          <w:tcPr>
            <w:tcW w:w="6804" w:type="dxa"/>
            <w:shd w:val="clear" w:color="auto" w:fill="F5F6F6"/>
          </w:tcPr>
          <w:p w14:paraId="0BB20879" w14:textId="77777777" w:rsidR="0089335B" w:rsidRPr="00FD3522" w:rsidRDefault="0089335B" w:rsidP="004F5766">
            <w:pPr>
              <w:pStyle w:val="Tabletext"/>
            </w:pPr>
            <w:r w:rsidRPr="00FD3522">
              <w:t>urbanization</w:t>
            </w:r>
          </w:p>
        </w:tc>
      </w:tr>
      <w:tr w:rsidR="0089335B" w:rsidRPr="00FD3522" w14:paraId="2B5E1D13" w14:textId="77777777" w:rsidTr="004F5766">
        <w:trPr>
          <w:trHeight w:val="332"/>
        </w:trPr>
        <w:tc>
          <w:tcPr>
            <w:tcW w:w="1880" w:type="dxa"/>
            <w:shd w:val="clear" w:color="auto" w:fill="E6E7E8"/>
          </w:tcPr>
          <w:p w14:paraId="20DB4EC6" w14:textId="77777777" w:rsidR="0089335B" w:rsidRPr="00FD3522" w:rsidRDefault="0089335B" w:rsidP="004F5766">
            <w:pPr>
              <w:pStyle w:val="Tabletextbold"/>
            </w:pPr>
            <w:r w:rsidRPr="00FD3522">
              <w:t>Synonyms:</w:t>
            </w:r>
          </w:p>
        </w:tc>
        <w:tc>
          <w:tcPr>
            <w:tcW w:w="6804" w:type="dxa"/>
            <w:shd w:val="clear" w:color="auto" w:fill="F5F6F6"/>
          </w:tcPr>
          <w:p w14:paraId="1869BC00" w14:textId="77777777" w:rsidR="0089335B" w:rsidRPr="00FD3522" w:rsidRDefault="0089335B" w:rsidP="004F5766">
            <w:pPr>
              <w:pStyle w:val="Tabletext"/>
            </w:pPr>
            <w:r w:rsidRPr="00FD3522">
              <w:t>metropolitan</w:t>
            </w:r>
          </w:p>
        </w:tc>
      </w:tr>
      <w:tr w:rsidR="0089335B" w:rsidRPr="00FD3522" w14:paraId="7EE84912" w14:textId="77777777" w:rsidTr="004F5766">
        <w:trPr>
          <w:trHeight w:val="332"/>
        </w:trPr>
        <w:tc>
          <w:tcPr>
            <w:tcW w:w="1880" w:type="dxa"/>
            <w:shd w:val="clear" w:color="auto" w:fill="E6E7E8"/>
          </w:tcPr>
          <w:p w14:paraId="548E29E8" w14:textId="77777777" w:rsidR="0089335B" w:rsidRPr="00FD3522" w:rsidRDefault="0089335B" w:rsidP="004F576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CEA9879" w14:textId="77777777" w:rsidR="0089335B" w:rsidRPr="00FD3522" w:rsidRDefault="0089335B" w:rsidP="004F5766">
            <w:pPr>
              <w:pStyle w:val="Tabletext"/>
            </w:pPr>
            <w:r w:rsidRPr="00C711E5">
              <w:t>New York City</w:t>
            </w:r>
            <w:r w:rsidRPr="00FD3522">
              <w:rPr>
                <w:spacing w:val="-9"/>
              </w:rPr>
              <w:t xml:space="preserve"> </w:t>
            </w:r>
            <w:r w:rsidRPr="00C711E5">
              <w:t>is one of</w:t>
            </w:r>
            <w:r w:rsidRPr="00FD3522">
              <w:rPr>
                <w:spacing w:val="-9"/>
              </w:rPr>
              <w:t xml:space="preserve"> </w:t>
            </w:r>
            <w:r w:rsidRPr="00C711E5">
              <w:t>the most populous urban areas in</w:t>
            </w:r>
            <w:r w:rsidRPr="00FD3522">
              <w:rPr>
                <w:spacing w:val="-9"/>
              </w:rPr>
              <w:t xml:space="preserve"> </w:t>
            </w:r>
            <w:r w:rsidRPr="00C711E5">
              <w:t xml:space="preserve">the </w:t>
            </w:r>
            <w:r w:rsidRPr="00FD3522">
              <w:t>United States.</w:t>
            </w:r>
          </w:p>
        </w:tc>
      </w:tr>
    </w:tbl>
    <w:p w14:paraId="68D41F4D" w14:textId="1D522288" w:rsidR="00923644" w:rsidRDefault="0089335B" w:rsidP="0089335B">
      <w:pPr>
        <w:pStyle w:val="Heading1"/>
      </w:pPr>
      <w:r>
        <w:t>Unit 4</w:t>
      </w:r>
    </w:p>
    <w:p w14:paraId="631AA69A" w14:textId="77777777" w:rsidR="0089335B" w:rsidRPr="00FD3522" w:rsidRDefault="0089335B" w:rsidP="0089335B">
      <w:pPr>
        <w:pStyle w:val="Heading2"/>
      </w:pPr>
      <w:r w:rsidRPr="00FD3522">
        <w:t>animism</w:t>
      </w:r>
    </w:p>
    <w:p w14:paraId="10765D35" w14:textId="77777777" w:rsidR="0089335B" w:rsidRPr="00FD3522" w:rsidRDefault="0089335B" w:rsidP="0089335B">
      <w:pPr>
        <w:pStyle w:val="ListParagraph"/>
      </w:pPr>
      <w:r w:rsidRPr="00FD3522">
        <w:t>the</w:t>
      </w:r>
      <w:r w:rsidRPr="00FD3522">
        <w:rPr>
          <w:spacing w:val="-8"/>
        </w:rPr>
        <w:t xml:space="preserve"> </w:t>
      </w:r>
      <w:r w:rsidRPr="00FD3522">
        <w:t>belief</w:t>
      </w:r>
      <w:r w:rsidRPr="00FD3522">
        <w:rPr>
          <w:spacing w:val="-11"/>
        </w:rPr>
        <w:t xml:space="preserve"> </w:t>
      </w:r>
      <w:r w:rsidRPr="00FD3522">
        <w:t>that</w:t>
      </w:r>
      <w:r w:rsidRPr="00FD3522">
        <w:rPr>
          <w:spacing w:val="-8"/>
        </w:rPr>
        <w:t xml:space="preserve"> </w:t>
      </w:r>
      <w:r w:rsidRPr="00FD3522">
        <w:t>spiritual</w:t>
      </w:r>
      <w:r w:rsidRPr="00FD3522">
        <w:rPr>
          <w:spacing w:val="-7"/>
        </w:rPr>
        <w:t xml:space="preserve"> </w:t>
      </w:r>
      <w:r w:rsidRPr="00FD3522">
        <w:t>beings</w:t>
      </w:r>
      <w:r w:rsidRPr="00FD3522">
        <w:rPr>
          <w:spacing w:val="-8"/>
        </w:rPr>
        <w:t xml:space="preserve"> </w:t>
      </w:r>
      <w:r w:rsidRPr="00FD3522">
        <w:t>or</w:t>
      </w:r>
      <w:r w:rsidRPr="00FD3522">
        <w:rPr>
          <w:spacing w:val="-11"/>
        </w:rPr>
        <w:t xml:space="preserve"> </w:t>
      </w:r>
      <w:r w:rsidRPr="00FD3522">
        <w:t>souls</w:t>
      </w:r>
      <w:r w:rsidRPr="00FD3522">
        <w:rPr>
          <w:spacing w:val="-7"/>
        </w:rPr>
        <w:t xml:space="preserve"> </w:t>
      </w:r>
      <w:r w:rsidRPr="00FD3522">
        <w:t>can</w:t>
      </w:r>
      <w:r w:rsidRPr="00FD3522">
        <w:rPr>
          <w:spacing w:val="-8"/>
        </w:rPr>
        <w:t xml:space="preserve"> </w:t>
      </w:r>
      <w:r w:rsidRPr="00FD3522">
        <w:t>exist</w:t>
      </w:r>
      <w:r w:rsidRPr="00FD3522">
        <w:rPr>
          <w:spacing w:val="-7"/>
        </w:rPr>
        <w:t xml:space="preserve"> </w:t>
      </w:r>
      <w:r w:rsidRPr="00FD3522">
        <w:t>without</w:t>
      </w:r>
      <w:r w:rsidRPr="00FD3522">
        <w:rPr>
          <w:spacing w:val="-8"/>
        </w:rPr>
        <w:t xml:space="preserve"> </w:t>
      </w:r>
      <w:r w:rsidRPr="00FD3522">
        <w:t>a</w:t>
      </w:r>
      <w:r w:rsidRPr="00FD3522">
        <w:rPr>
          <w:spacing w:val="-7"/>
        </w:rPr>
        <w:t xml:space="preserve"> </w:t>
      </w:r>
      <w:r w:rsidRPr="00FD3522">
        <w:t>body</w:t>
      </w:r>
      <w:r w:rsidRPr="00FD3522">
        <w:rPr>
          <w:spacing w:val="-16"/>
        </w:rPr>
        <w:t xml:space="preserve"> </w:t>
      </w:r>
      <w:r w:rsidRPr="00FD3522">
        <w:t>to</w:t>
      </w:r>
      <w:r w:rsidRPr="00FD3522">
        <w:rPr>
          <w:spacing w:val="-7"/>
        </w:rPr>
        <w:t xml:space="preserve"> </w:t>
      </w:r>
      <w:r w:rsidRPr="00FD3522">
        <w:t>house</w:t>
      </w:r>
      <w:r w:rsidRPr="00FD3522">
        <w:rPr>
          <w:spacing w:val="-11"/>
        </w:rPr>
        <w:t xml:space="preserve"> </w:t>
      </w:r>
      <w:r w:rsidRPr="00FD3522">
        <w:t>them</w:t>
      </w:r>
      <w:r w:rsidRPr="00FD3522">
        <w:rPr>
          <w:spacing w:val="-8"/>
        </w:rPr>
        <w:t xml:space="preserve"> </w:t>
      </w:r>
      <w:r w:rsidRPr="00FD3522">
        <w:t>or</w:t>
      </w:r>
      <w:r w:rsidRPr="00FD3522">
        <w:rPr>
          <w:spacing w:val="-11"/>
        </w:rPr>
        <w:t xml:space="preserve"> </w:t>
      </w:r>
      <w:r w:rsidRPr="00FD3522">
        <w:t>in</w:t>
      </w:r>
      <w:r w:rsidRPr="00FD3522">
        <w:rPr>
          <w:spacing w:val="-8"/>
        </w:rPr>
        <w:t xml:space="preserve"> </w:t>
      </w:r>
      <w:r w:rsidRPr="00FD3522">
        <w:t>plants,</w:t>
      </w:r>
      <w:r w:rsidRPr="00FD3522">
        <w:rPr>
          <w:spacing w:val="-7"/>
        </w:rPr>
        <w:t xml:space="preserve"> </w:t>
      </w:r>
      <w:r w:rsidRPr="00FD3522">
        <w:t>animals,</w:t>
      </w:r>
      <w:r w:rsidRPr="00FD3522">
        <w:rPr>
          <w:spacing w:val="-7"/>
        </w:rPr>
        <w:t xml:space="preserve"> </w:t>
      </w:r>
      <w:r w:rsidRPr="00FD3522">
        <w:t>and</w:t>
      </w:r>
      <w:r w:rsidRPr="00FD3522">
        <w:rPr>
          <w:spacing w:val="-8"/>
        </w:rPr>
        <w:t xml:space="preserve"> </w:t>
      </w:r>
      <w:r w:rsidRPr="00FD3522">
        <w:t>other</w:t>
      </w:r>
      <w:r w:rsidRPr="00FD3522">
        <w:rPr>
          <w:spacing w:val="-11"/>
        </w:rPr>
        <w:t xml:space="preserve"> </w:t>
      </w:r>
      <w:r w:rsidRPr="00FD3522">
        <w:t>objects</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78D028F5" w14:textId="77777777" w:rsidTr="004F5766">
        <w:trPr>
          <w:trHeight w:val="332"/>
        </w:trPr>
        <w:tc>
          <w:tcPr>
            <w:tcW w:w="1603" w:type="dxa"/>
            <w:shd w:val="clear" w:color="auto" w:fill="E6E7E8"/>
          </w:tcPr>
          <w:p w14:paraId="27E26604"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33705DED" w14:textId="77777777" w:rsidR="0089335B" w:rsidRPr="00FD3522" w:rsidRDefault="0089335B" w:rsidP="004F5766">
            <w:pPr>
              <w:pStyle w:val="Tabletext"/>
            </w:pPr>
            <w:r w:rsidRPr="00FD3522">
              <w:t>noun</w:t>
            </w:r>
          </w:p>
        </w:tc>
      </w:tr>
      <w:tr w:rsidR="0089335B" w:rsidRPr="00FD3522" w14:paraId="0188D3A3" w14:textId="77777777" w:rsidTr="004F5766">
        <w:trPr>
          <w:trHeight w:val="332"/>
        </w:trPr>
        <w:tc>
          <w:tcPr>
            <w:tcW w:w="1603" w:type="dxa"/>
            <w:shd w:val="clear" w:color="auto" w:fill="E6E7E8"/>
          </w:tcPr>
          <w:p w14:paraId="64C0335E"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3C7F7A6F" w14:textId="77777777" w:rsidR="0089335B" w:rsidRPr="00FD3522" w:rsidRDefault="0089335B" w:rsidP="004F5766">
            <w:pPr>
              <w:pStyle w:val="Tabletext"/>
            </w:pPr>
            <w:r w:rsidRPr="000764BC">
              <w:t>animistic,</w:t>
            </w:r>
            <w:r w:rsidRPr="00FD3522">
              <w:rPr>
                <w:spacing w:val="-11"/>
              </w:rPr>
              <w:t xml:space="preserve"> </w:t>
            </w:r>
            <w:r w:rsidRPr="000764BC">
              <w:t>animist</w:t>
            </w:r>
          </w:p>
        </w:tc>
      </w:tr>
      <w:tr w:rsidR="0089335B" w:rsidRPr="00FD3522" w14:paraId="144AFCC4" w14:textId="77777777" w:rsidTr="004F5766">
        <w:trPr>
          <w:trHeight w:val="332"/>
        </w:trPr>
        <w:tc>
          <w:tcPr>
            <w:tcW w:w="1603" w:type="dxa"/>
            <w:shd w:val="clear" w:color="auto" w:fill="E6E7E8"/>
          </w:tcPr>
          <w:p w14:paraId="792BC97C" w14:textId="77777777" w:rsidR="0089335B" w:rsidRPr="000764BC" w:rsidRDefault="0089335B" w:rsidP="004F5766">
            <w:pPr>
              <w:pStyle w:val="Tabletextbold"/>
            </w:pPr>
            <w:r w:rsidRPr="000764BC">
              <w:t>Synonyms:</w:t>
            </w:r>
          </w:p>
        </w:tc>
        <w:tc>
          <w:tcPr>
            <w:tcW w:w="7087" w:type="dxa"/>
            <w:shd w:val="clear" w:color="auto" w:fill="F5F6F6"/>
          </w:tcPr>
          <w:p w14:paraId="1FDD9FDF" w14:textId="77777777" w:rsidR="0089335B" w:rsidRPr="00FD3522" w:rsidRDefault="0089335B" w:rsidP="004F5766">
            <w:pPr>
              <w:pStyle w:val="TableParagraph"/>
              <w:spacing w:before="0"/>
              <w:ind w:right="0" w:hanging="216"/>
              <w:rPr>
                <w:rFonts w:ascii="Calibri" w:hAnsi="Calibri" w:cs="Calibri"/>
                <w:sz w:val="18"/>
              </w:rPr>
            </w:pPr>
          </w:p>
        </w:tc>
      </w:tr>
      <w:tr w:rsidR="0089335B" w:rsidRPr="00FD3522" w14:paraId="225654DA" w14:textId="77777777" w:rsidTr="004F5766">
        <w:trPr>
          <w:trHeight w:val="332"/>
        </w:trPr>
        <w:tc>
          <w:tcPr>
            <w:tcW w:w="1603" w:type="dxa"/>
            <w:shd w:val="clear" w:color="auto" w:fill="E6E7E8"/>
          </w:tcPr>
          <w:p w14:paraId="1BCF9B03"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067A7139" w14:textId="77777777" w:rsidR="0089335B" w:rsidRPr="00FD3522" w:rsidRDefault="0089335B" w:rsidP="004F5766">
            <w:pPr>
              <w:pStyle w:val="Tabletext"/>
            </w:pPr>
            <w:r w:rsidRPr="000764BC">
              <w:t>Immigrants</w:t>
            </w:r>
            <w:r w:rsidRPr="00FD3522">
              <w:rPr>
                <w:spacing w:val="-2"/>
              </w:rPr>
              <w:t xml:space="preserve"> </w:t>
            </w:r>
            <w:r w:rsidRPr="000764BC">
              <w:t>from</w:t>
            </w:r>
            <w:r w:rsidRPr="00FD3522">
              <w:rPr>
                <w:spacing w:val="-6"/>
              </w:rPr>
              <w:t xml:space="preserve"> </w:t>
            </w:r>
            <w:r w:rsidRPr="000764BC">
              <w:t>various</w:t>
            </w:r>
            <w:r w:rsidRPr="00FD3522">
              <w:rPr>
                <w:spacing w:val="-2"/>
              </w:rPr>
              <w:t xml:space="preserve"> </w:t>
            </w:r>
            <w:r w:rsidRPr="000764BC">
              <w:t>Asian</w:t>
            </w:r>
            <w:r w:rsidRPr="00FD3522">
              <w:rPr>
                <w:spacing w:val="-2"/>
              </w:rPr>
              <w:t xml:space="preserve"> </w:t>
            </w:r>
            <w:r w:rsidRPr="000764BC">
              <w:t>countries</w:t>
            </w:r>
            <w:r w:rsidRPr="00FD3522">
              <w:rPr>
                <w:spacing w:val="-1"/>
              </w:rPr>
              <w:t xml:space="preserve"> </w:t>
            </w:r>
            <w:r w:rsidRPr="000764BC">
              <w:t>have</w:t>
            </w:r>
            <w:r w:rsidRPr="00FD3522">
              <w:rPr>
                <w:spacing w:val="-2"/>
              </w:rPr>
              <w:t xml:space="preserve"> </w:t>
            </w:r>
            <w:r w:rsidRPr="000764BC">
              <w:t>brought</w:t>
            </w:r>
            <w:r w:rsidRPr="00FD3522">
              <w:rPr>
                <w:spacing w:val="-6"/>
              </w:rPr>
              <w:t xml:space="preserve"> </w:t>
            </w:r>
            <w:r w:rsidRPr="000764BC">
              <w:t>the</w:t>
            </w:r>
            <w:r w:rsidRPr="00FD3522">
              <w:rPr>
                <w:spacing w:val="-2"/>
              </w:rPr>
              <w:t xml:space="preserve"> </w:t>
            </w:r>
            <w:r w:rsidRPr="000764BC">
              <w:t>belief</w:t>
            </w:r>
            <w:r w:rsidRPr="00FD3522">
              <w:rPr>
                <w:spacing w:val="-2"/>
              </w:rPr>
              <w:t xml:space="preserve"> </w:t>
            </w:r>
            <w:r w:rsidRPr="000764BC">
              <w:t>in</w:t>
            </w:r>
            <w:r w:rsidRPr="00FD3522">
              <w:rPr>
                <w:spacing w:val="-1"/>
              </w:rPr>
              <w:t xml:space="preserve"> </w:t>
            </w:r>
            <w:r w:rsidRPr="000764BC">
              <w:t>animism</w:t>
            </w:r>
            <w:r w:rsidRPr="00FD3522">
              <w:rPr>
                <w:spacing w:val="-7"/>
              </w:rPr>
              <w:t xml:space="preserve"> </w:t>
            </w:r>
            <w:r w:rsidRPr="000764BC">
              <w:t>to</w:t>
            </w:r>
            <w:r w:rsidRPr="00FD3522">
              <w:rPr>
                <w:spacing w:val="-6"/>
              </w:rPr>
              <w:t xml:space="preserve"> </w:t>
            </w:r>
            <w:r w:rsidRPr="000764BC">
              <w:t>various</w:t>
            </w:r>
            <w:r w:rsidRPr="00FD3522">
              <w:rPr>
                <w:spacing w:val="-2"/>
              </w:rPr>
              <w:t xml:space="preserve"> </w:t>
            </w:r>
            <w:r w:rsidRPr="000764BC">
              <w:t>US</w:t>
            </w:r>
            <w:r w:rsidRPr="00FD3522">
              <w:rPr>
                <w:spacing w:val="-1"/>
              </w:rPr>
              <w:t xml:space="preserve"> </w:t>
            </w:r>
            <w:r w:rsidRPr="000764BC">
              <w:t>communities.</w:t>
            </w:r>
          </w:p>
        </w:tc>
      </w:tr>
    </w:tbl>
    <w:p w14:paraId="6501EB10" w14:textId="77777777" w:rsidR="0089335B" w:rsidRPr="00FD3522" w:rsidRDefault="0089335B" w:rsidP="0089335B">
      <w:pPr>
        <w:pStyle w:val="Heading2"/>
      </w:pPr>
      <w:r w:rsidRPr="00FD3522">
        <w:t>assimilate</w:t>
      </w:r>
    </w:p>
    <w:p w14:paraId="15A3A3AD" w14:textId="77777777" w:rsidR="0089335B" w:rsidRPr="00FD3522" w:rsidRDefault="0089335B" w:rsidP="0089335B">
      <w:pPr>
        <w:pStyle w:val="ListParagraph"/>
      </w:pPr>
      <w:r w:rsidRPr="00FD3522">
        <w:t>to</w:t>
      </w:r>
      <w:r w:rsidRPr="00FD3522">
        <w:rPr>
          <w:spacing w:val="-11"/>
        </w:rPr>
        <w:t xml:space="preserve"> </w:t>
      </w:r>
      <w:r w:rsidRPr="00FD3522">
        <w:t>absorb</w:t>
      </w:r>
      <w:r w:rsidRPr="00FD3522">
        <w:rPr>
          <w:spacing w:val="-10"/>
        </w:rPr>
        <w:t xml:space="preserve"> </w:t>
      </w:r>
      <w:r w:rsidRPr="00FD3522">
        <w:t>and</w:t>
      </w:r>
      <w:r w:rsidRPr="00FD3522">
        <w:rPr>
          <w:spacing w:val="-9"/>
        </w:rPr>
        <w:t xml:space="preserve"> </w:t>
      </w:r>
      <w:r w:rsidRPr="00FD3522">
        <w:t>incorporate</w:t>
      </w:r>
      <w:r w:rsidRPr="00FD3522">
        <w:rPr>
          <w:spacing w:val="-10"/>
        </w:rPr>
        <w:t xml:space="preserve"> </w:t>
      </w:r>
      <w:r w:rsidRPr="00FD3522">
        <w:t>(an</w:t>
      </w:r>
      <w:r w:rsidRPr="00FD3522">
        <w:rPr>
          <w:spacing w:val="-9"/>
        </w:rPr>
        <w:t xml:space="preserve"> </w:t>
      </w:r>
      <w:r w:rsidRPr="00FD3522">
        <w:t>ethnically</w:t>
      </w:r>
      <w:r w:rsidRPr="00FD3522">
        <w:rPr>
          <w:spacing w:val="-13"/>
        </w:rPr>
        <w:t xml:space="preserve"> </w:t>
      </w:r>
      <w:r w:rsidRPr="00FD3522">
        <w:t>distinct</w:t>
      </w:r>
      <w:r w:rsidRPr="00FD3522">
        <w:rPr>
          <w:spacing w:val="-10"/>
        </w:rPr>
        <w:t xml:space="preserve"> </w:t>
      </w:r>
      <w:r w:rsidRPr="00FD3522">
        <w:t>group)</w:t>
      </w:r>
      <w:r w:rsidRPr="00FD3522">
        <w:rPr>
          <w:spacing w:val="-9"/>
        </w:rPr>
        <w:t xml:space="preserve"> </w:t>
      </w:r>
      <w:r w:rsidRPr="00FD3522">
        <w:t>into</w:t>
      </w:r>
      <w:r w:rsidRPr="00FD3522">
        <w:rPr>
          <w:spacing w:val="-13"/>
        </w:rPr>
        <w:t xml:space="preserve"> </w:t>
      </w:r>
      <w:r w:rsidRPr="00FD3522">
        <w:t>the</w:t>
      </w:r>
      <w:r w:rsidRPr="00FD3522">
        <w:rPr>
          <w:spacing w:val="-10"/>
        </w:rPr>
        <w:t xml:space="preserve"> </w:t>
      </w:r>
      <w:r w:rsidRPr="00FD3522">
        <w:t>dominant</w:t>
      </w:r>
      <w:r w:rsidRPr="00FD3522">
        <w:rPr>
          <w:spacing w:val="-9"/>
        </w:rPr>
        <w:t xml:space="preserve"> </w:t>
      </w:r>
      <w:r w:rsidRPr="00FD3522">
        <w:t>culture</w:t>
      </w:r>
      <w:r w:rsidRPr="00FD3522">
        <w:rPr>
          <w:spacing w:val="-10"/>
        </w:rPr>
        <w:t xml:space="preserve"> </w:t>
      </w:r>
      <w:r w:rsidRPr="00FD3522">
        <w:t>of</w:t>
      </w:r>
      <w:r w:rsidRPr="00FD3522">
        <w:rPr>
          <w:spacing w:val="-10"/>
        </w:rPr>
        <w:t xml:space="preserve"> </w:t>
      </w:r>
      <w:r w:rsidRPr="00FD3522">
        <w:t>an</w:t>
      </w:r>
      <w:r w:rsidRPr="00FD3522">
        <w:rPr>
          <w:spacing w:val="-9"/>
        </w:rPr>
        <w:t xml:space="preserve"> </w:t>
      </w:r>
      <w:r w:rsidRPr="00FD3522">
        <w:t>area</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0AEFCA73" w14:textId="77777777" w:rsidTr="004F5766">
        <w:trPr>
          <w:trHeight w:val="332"/>
        </w:trPr>
        <w:tc>
          <w:tcPr>
            <w:tcW w:w="1603" w:type="dxa"/>
            <w:shd w:val="clear" w:color="auto" w:fill="E6E7E8"/>
          </w:tcPr>
          <w:p w14:paraId="41CAD5AD"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1D741FAC" w14:textId="77777777" w:rsidR="0089335B" w:rsidRPr="00FD3522" w:rsidRDefault="0089335B" w:rsidP="004F5766">
            <w:pPr>
              <w:pStyle w:val="Tabletext"/>
            </w:pPr>
            <w:r w:rsidRPr="00FD3522">
              <w:t>verb</w:t>
            </w:r>
          </w:p>
        </w:tc>
      </w:tr>
      <w:tr w:rsidR="0089335B" w:rsidRPr="00FD3522" w14:paraId="70E680E6" w14:textId="77777777" w:rsidTr="004F5766">
        <w:trPr>
          <w:trHeight w:val="332"/>
        </w:trPr>
        <w:tc>
          <w:tcPr>
            <w:tcW w:w="1603" w:type="dxa"/>
            <w:shd w:val="clear" w:color="auto" w:fill="E6E7E8"/>
          </w:tcPr>
          <w:p w14:paraId="2C3663C3"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3D9DFC58" w14:textId="77777777" w:rsidR="0089335B" w:rsidRPr="00FD3522" w:rsidRDefault="0089335B" w:rsidP="004F5766">
            <w:pPr>
              <w:pStyle w:val="Tabletext"/>
            </w:pPr>
            <w:r w:rsidRPr="000764BC">
              <w:t>assimilates,</w:t>
            </w:r>
            <w:r w:rsidRPr="00FD3522">
              <w:rPr>
                <w:spacing w:val="11"/>
              </w:rPr>
              <w:t xml:space="preserve"> </w:t>
            </w:r>
            <w:r w:rsidRPr="000764BC">
              <w:t>assimilating,</w:t>
            </w:r>
            <w:r w:rsidRPr="00FD3522">
              <w:rPr>
                <w:spacing w:val="11"/>
              </w:rPr>
              <w:t xml:space="preserve"> </w:t>
            </w:r>
            <w:r w:rsidRPr="000764BC">
              <w:t>assimilated</w:t>
            </w:r>
          </w:p>
        </w:tc>
      </w:tr>
      <w:tr w:rsidR="0089335B" w:rsidRPr="00FD3522" w14:paraId="452C57F1" w14:textId="77777777" w:rsidTr="004F5766">
        <w:trPr>
          <w:trHeight w:val="332"/>
        </w:trPr>
        <w:tc>
          <w:tcPr>
            <w:tcW w:w="1603" w:type="dxa"/>
            <w:shd w:val="clear" w:color="auto" w:fill="E6E7E8"/>
          </w:tcPr>
          <w:p w14:paraId="55EBFBF4" w14:textId="77777777" w:rsidR="0089335B" w:rsidRPr="000764BC" w:rsidRDefault="0089335B" w:rsidP="004F5766">
            <w:pPr>
              <w:pStyle w:val="Tabletextbold"/>
            </w:pPr>
            <w:r w:rsidRPr="000764BC">
              <w:t>Synonyms:</w:t>
            </w:r>
          </w:p>
        </w:tc>
        <w:tc>
          <w:tcPr>
            <w:tcW w:w="7087" w:type="dxa"/>
            <w:shd w:val="clear" w:color="auto" w:fill="F5F6F6"/>
          </w:tcPr>
          <w:p w14:paraId="592D97FB" w14:textId="77777777" w:rsidR="0089335B" w:rsidRPr="00FD3522" w:rsidRDefault="0089335B" w:rsidP="004F5766">
            <w:pPr>
              <w:pStyle w:val="Tabletext"/>
            </w:pPr>
            <w:r w:rsidRPr="000764BC">
              <w:t>integrate,</w:t>
            </w:r>
            <w:r w:rsidRPr="00FD3522">
              <w:rPr>
                <w:spacing w:val="13"/>
              </w:rPr>
              <w:t xml:space="preserve"> </w:t>
            </w:r>
            <w:r w:rsidRPr="000764BC">
              <w:t>naturalize</w:t>
            </w:r>
          </w:p>
        </w:tc>
      </w:tr>
      <w:tr w:rsidR="0089335B" w:rsidRPr="00FD3522" w14:paraId="379E45BD" w14:textId="77777777" w:rsidTr="004F5766">
        <w:trPr>
          <w:trHeight w:val="332"/>
        </w:trPr>
        <w:tc>
          <w:tcPr>
            <w:tcW w:w="1603" w:type="dxa"/>
            <w:shd w:val="clear" w:color="auto" w:fill="E6E7E8"/>
          </w:tcPr>
          <w:p w14:paraId="513697A2"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36640EF3" w14:textId="77777777" w:rsidR="0089335B" w:rsidRPr="00FD3522" w:rsidRDefault="0089335B" w:rsidP="004F5766">
            <w:pPr>
              <w:pStyle w:val="Tabletext"/>
            </w:pPr>
            <w:r w:rsidRPr="000764BC">
              <w:t>The</w:t>
            </w:r>
            <w:r w:rsidRPr="00FD3522">
              <w:rPr>
                <w:spacing w:val="-13"/>
              </w:rPr>
              <w:t xml:space="preserve"> </w:t>
            </w:r>
            <w:r w:rsidRPr="000764BC">
              <w:t>villagers</w:t>
            </w:r>
            <w:r w:rsidRPr="00FD3522">
              <w:rPr>
                <w:spacing w:val="-10"/>
              </w:rPr>
              <w:t xml:space="preserve"> </w:t>
            </w:r>
            <w:r w:rsidRPr="000764BC">
              <w:t>were</w:t>
            </w:r>
            <w:r w:rsidRPr="00FD3522">
              <w:rPr>
                <w:spacing w:val="-8"/>
              </w:rPr>
              <w:t xml:space="preserve"> </w:t>
            </w:r>
            <w:r w:rsidRPr="000764BC">
              <w:t>forcibly</w:t>
            </w:r>
            <w:r w:rsidRPr="00FD3522">
              <w:rPr>
                <w:spacing w:val="-12"/>
              </w:rPr>
              <w:t xml:space="preserve"> </w:t>
            </w:r>
            <w:r w:rsidRPr="000764BC">
              <w:t>assimilated</w:t>
            </w:r>
            <w:r w:rsidRPr="00FD3522">
              <w:rPr>
                <w:spacing w:val="-9"/>
              </w:rPr>
              <w:t xml:space="preserve"> </w:t>
            </w:r>
            <w:r w:rsidRPr="000764BC">
              <w:t>into</w:t>
            </w:r>
            <w:r w:rsidRPr="00FD3522">
              <w:rPr>
                <w:spacing w:val="-12"/>
              </w:rPr>
              <w:t xml:space="preserve"> </w:t>
            </w:r>
            <w:r w:rsidRPr="000764BC">
              <w:t>the</w:t>
            </w:r>
            <w:r w:rsidRPr="00FD3522">
              <w:rPr>
                <w:spacing w:val="-8"/>
              </w:rPr>
              <w:t xml:space="preserve"> </w:t>
            </w:r>
            <w:r w:rsidRPr="000764BC">
              <w:t>society</w:t>
            </w:r>
            <w:r w:rsidRPr="00FD3522">
              <w:rPr>
                <w:spacing w:val="-12"/>
              </w:rPr>
              <w:t xml:space="preserve"> </w:t>
            </w:r>
            <w:r w:rsidRPr="000764BC">
              <w:t>of</w:t>
            </w:r>
            <w:r w:rsidRPr="00FD3522">
              <w:rPr>
                <w:spacing w:val="-13"/>
              </w:rPr>
              <w:t xml:space="preserve"> </w:t>
            </w:r>
            <w:r w:rsidRPr="000764BC">
              <w:t>the</w:t>
            </w:r>
            <w:r w:rsidRPr="00FD3522">
              <w:rPr>
                <w:spacing w:val="-8"/>
              </w:rPr>
              <w:t xml:space="preserve"> </w:t>
            </w:r>
            <w:r w:rsidRPr="000764BC">
              <w:t>conquerors.</w:t>
            </w:r>
          </w:p>
        </w:tc>
      </w:tr>
    </w:tbl>
    <w:p w14:paraId="32D21EB3" w14:textId="77777777" w:rsidR="00EB425B" w:rsidRDefault="00EB425B" w:rsidP="0089335B">
      <w:pPr>
        <w:pStyle w:val="Heading2"/>
      </w:pPr>
    </w:p>
    <w:p w14:paraId="4644B48D" w14:textId="77777777" w:rsidR="00EB425B" w:rsidRDefault="00EB425B">
      <w:pPr>
        <w:spacing w:after="0"/>
        <w:rPr>
          <w:rFonts w:eastAsiaTheme="majorEastAsia"/>
          <w:b/>
          <w:bCs/>
          <w:color w:val="000000" w:themeColor="text1"/>
          <w:sz w:val="24"/>
          <w:szCs w:val="24"/>
        </w:rPr>
      </w:pPr>
      <w:r>
        <w:br w:type="page"/>
      </w:r>
    </w:p>
    <w:p w14:paraId="4DE625BF" w14:textId="41F099AF" w:rsidR="0089335B" w:rsidRPr="00FD3522" w:rsidRDefault="0089335B" w:rsidP="0089335B">
      <w:pPr>
        <w:pStyle w:val="Heading2"/>
      </w:pPr>
      <w:r w:rsidRPr="000764BC">
        <w:lastRenderedPageBreak/>
        <w:t>belief</w:t>
      </w:r>
      <w:r w:rsidRPr="00FD3522">
        <w:rPr>
          <w:color w:val="231F20"/>
          <w:spacing w:val="12"/>
        </w:rPr>
        <w:t xml:space="preserve"> </w:t>
      </w:r>
      <w:r w:rsidRPr="000764BC">
        <w:t>system</w:t>
      </w:r>
    </w:p>
    <w:p w14:paraId="1142F22C" w14:textId="77777777" w:rsidR="0089335B" w:rsidRPr="00FD3522" w:rsidRDefault="0089335B" w:rsidP="0089335B">
      <w:pPr>
        <w:pStyle w:val="ListParagraph"/>
      </w:pPr>
      <w:r w:rsidRPr="00FD3522">
        <w:t>a</w:t>
      </w:r>
      <w:r w:rsidRPr="00FD3522">
        <w:rPr>
          <w:spacing w:val="-5"/>
        </w:rPr>
        <w:t xml:space="preserve"> </w:t>
      </w:r>
      <w:r w:rsidRPr="00FD3522">
        <w:t>set of principles or</w:t>
      </w:r>
      <w:r w:rsidRPr="00FD3522">
        <w:rPr>
          <w:spacing w:val="-13"/>
        </w:rPr>
        <w:t xml:space="preserve"> </w:t>
      </w:r>
      <w:r w:rsidRPr="00FD3522">
        <w:t>tenets which</w:t>
      </w:r>
      <w:r w:rsidRPr="00FD3522">
        <w:rPr>
          <w:spacing w:val="-8"/>
        </w:rPr>
        <w:t xml:space="preserve"> </w:t>
      </w:r>
      <w:r w:rsidRPr="00FD3522">
        <w:t>together</w:t>
      </w:r>
      <w:r w:rsidRPr="00FD3522">
        <w:rPr>
          <w:spacing w:val="-9"/>
        </w:rPr>
        <w:t xml:space="preserve"> </w:t>
      </w:r>
      <w:r w:rsidRPr="00FD3522">
        <w:t>form</w:t>
      </w:r>
      <w:r w:rsidRPr="00FD3522">
        <w:rPr>
          <w:spacing w:val="-8"/>
        </w:rPr>
        <w:t xml:space="preserve"> </w:t>
      </w:r>
      <w:r w:rsidRPr="00FD3522">
        <w:t>the basis of a religion, philosophy,</w:t>
      </w:r>
      <w:r w:rsidRPr="00FD3522">
        <w:rPr>
          <w:spacing w:val="-5"/>
        </w:rPr>
        <w:t xml:space="preserve"> </w:t>
      </w:r>
      <w:r w:rsidRPr="00FD3522">
        <w:t>or</w:t>
      </w:r>
      <w:r w:rsidRPr="00FD3522">
        <w:rPr>
          <w:spacing w:val="-8"/>
        </w:rPr>
        <w:t xml:space="preserve"> </w:t>
      </w:r>
      <w:r w:rsidRPr="00FD3522">
        <w:t>moral code</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16E0543B" w14:textId="77777777" w:rsidTr="004F5766">
        <w:trPr>
          <w:trHeight w:val="332"/>
        </w:trPr>
        <w:tc>
          <w:tcPr>
            <w:tcW w:w="1603" w:type="dxa"/>
            <w:shd w:val="clear" w:color="auto" w:fill="E6E7E8"/>
          </w:tcPr>
          <w:p w14:paraId="50513708"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56B91ED2" w14:textId="77777777" w:rsidR="0089335B" w:rsidRPr="00FD3522" w:rsidRDefault="0089335B" w:rsidP="004F5766">
            <w:pPr>
              <w:pStyle w:val="Tabletext"/>
            </w:pPr>
            <w:r w:rsidRPr="00FD3522">
              <w:t>noun</w:t>
            </w:r>
          </w:p>
        </w:tc>
      </w:tr>
      <w:tr w:rsidR="0089335B" w:rsidRPr="00FD3522" w14:paraId="18649849" w14:textId="77777777" w:rsidTr="004F5766">
        <w:trPr>
          <w:trHeight w:val="332"/>
        </w:trPr>
        <w:tc>
          <w:tcPr>
            <w:tcW w:w="1603" w:type="dxa"/>
            <w:shd w:val="clear" w:color="auto" w:fill="E6E7E8"/>
          </w:tcPr>
          <w:p w14:paraId="370C0B2A"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641518C8" w14:textId="77777777" w:rsidR="0089335B" w:rsidRPr="00FD3522" w:rsidRDefault="0089335B" w:rsidP="004F5766">
            <w:pPr>
              <w:pStyle w:val="Tabletext"/>
            </w:pPr>
            <w:r w:rsidRPr="000764BC">
              <w:t>belief</w:t>
            </w:r>
            <w:r w:rsidRPr="00FD3522">
              <w:rPr>
                <w:spacing w:val="-5"/>
              </w:rPr>
              <w:t xml:space="preserve"> </w:t>
            </w:r>
            <w:r w:rsidRPr="000764BC">
              <w:t>systems</w:t>
            </w:r>
          </w:p>
        </w:tc>
      </w:tr>
      <w:tr w:rsidR="0089335B" w:rsidRPr="00FD3522" w14:paraId="55DDCD63" w14:textId="77777777" w:rsidTr="004F5766">
        <w:trPr>
          <w:trHeight w:val="332"/>
        </w:trPr>
        <w:tc>
          <w:tcPr>
            <w:tcW w:w="1603" w:type="dxa"/>
            <w:shd w:val="clear" w:color="auto" w:fill="E6E7E8"/>
          </w:tcPr>
          <w:p w14:paraId="6632E403" w14:textId="77777777" w:rsidR="0089335B" w:rsidRPr="000764BC" w:rsidRDefault="0089335B" w:rsidP="004F5766">
            <w:pPr>
              <w:pStyle w:val="Tabletextbold"/>
            </w:pPr>
            <w:r w:rsidRPr="000764BC">
              <w:t>Synonyms:</w:t>
            </w:r>
          </w:p>
        </w:tc>
        <w:tc>
          <w:tcPr>
            <w:tcW w:w="7087" w:type="dxa"/>
            <w:shd w:val="clear" w:color="auto" w:fill="F5F6F6"/>
          </w:tcPr>
          <w:p w14:paraId="49622978" w14:textId="77777777" w:rsidR="0089335B" w:rsidRPr="00FD3522" w:rsidRDefault="0089335B" w:rsidP="004F5766">
            <w:pPr>
              <w:pStyle w:val="Tabletext"/>
            </w:pPr>
            <w:r w:rsidRPr="000764BC">
              <w:t>value</w:t>
            </w:r>
            <w:r w:rsidRPr="00FD3522">
              <w:rPr>
                <w:spacing w:val="-5"/>
              </w:rPr>
              <w:t xml:space="preserve"> </w:t>
            </w:r>
            <w:r w:rsidRPr="00FD3522">
              <w:rPr>
                <w:spacing w:val="-2"/>
              </w:rPr>
              <w:t>system</w:t>
            </w:r>
          </w:p>
        </w:tc>
      </w:tr>
      <w:tr w:rsidR="0089335B" w:rsidRPr="00FD3522" w14:paraId="5D10DB11" w14:textId="77777777" w:rsidTr="004F5766">
        <w:trPr>
          <w:trHeight w:val="332"/>
        </w:trPr>
        <w:tc>
          <w:tcPr>
            <w:tcW w:w="1603" w:type="dxa"/>
            <w:shd w:val="clear" w:color="auto" w:fill="E6E7E8"/>
          </w:tcPr>
          <w:p w14:paraId="391D4547"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32F7875D" w14:textId="77777777" w:rsidR="0089335B" w:rsidRPr="00FD3522" w:rsidRDefault="0089335B" w:rsidP="004F5766">
            <w:pPr>
              <w:pStyle w:val="Tabletext"/>
            </w:pPr>
            <w:r w:rsidRPr="000764BC">
              <w:t>Cheating</w:t>
            </w:r>
            <w:r w:rsidRPr="00FD3522">
              <w:rPr>
                <w:spacing w:val="-3"/>
              </w:rPr>
              <w:t xml:space="preserve"> </w:t>
            </w:r>
            <w:r w:rsidRPr="000764BC">
              <w:t>on</w:t>
            </w:r>
            <w:r w:rsidRPr="00FD3522">
              <w:rPr>
                <w:spacing w:val="-2"/>
              </w:rPr>
              <w:t xml:space="preserve"> </w:t>
            </w:r>
            <w:r w:rsidRPr="000764BC">
              <w:t>a</w:t>
            </w:r>
            <w:r w:rsidRPr="00FD3522">
              <w:rPr>
                <w:spacing w:val="-6"/>
              </w:rPr>
              <w:t xml:space="preserve"> </w:t>
            </w:r>
            <w:r w:rsidRPr="000764BC">
              <w:t>test</w:t>
            </w:r>
            <w:r w:rsidRPr="00FD3522">
              <w:rPr>
                <w:spacing w:val="-7"/>
              </w:rPr>
              <w:t xml:space="preserve"> </w:t>
            </w:r>
            <w:r w:rsidRPr="000764BC">
              <w:t>violates</w:t>
            </w:r>
            <w:r w:rsidRPr="00FD3522">
              <w:rPr>
                <w:spacing w:val="-2"/>
              </w:rPr>
              <w:t xml:space="preserve"> </w:t>
            </w:r>
            <w:r w:rsidRPr="000764BC">
              <w:t>her</w:t>
            </w:r>
            <w:r w:rsidRPr="00FD3522">
              <w:rPr>
                <w:spacing w:val="-7"/>
              </w:rPr>
              <w:t xml:space="preserve"> </w:t>
            </w:r>
            <w:r w:rsidRPr="000764BC">
              <w:t>personal</w:t>
            </w:r>
            <w:r w:rsidRPr="00FD3522">
              <w:rPr>
                <w:spacing w:val="-2"/>
              </w:rPr>
              <w:t xml:space="preserve"> </w:t>
            </w:r>
            <w:r w:rsidRPr="000764BC">
              <w:t>belief</w:t>
            </w:r>
            <w:r w:rsidRPr="00FD3522">
              <w:rPr>
                <w:spacing w:val="-2"/>
              </w:rPr>
              <w:t xml:space="preserve"> </w:t>
            </w:r>
            <w:r w:rsidRPr="000764BC">
              <w:t>system.</w:t>
            </w:r>
          </w:p>
        </w:tc>
      </w:tr>
    </w:tbl>
    <w:p w14:paraId="6AB104AC" w14:textId="77777777" w:rsidR="0089335B" w:rsidRPr="00FD3522" w:rsidRDefault="0089335B" w:rsidP="0089335B">
      <w:pPr>
        <w:pStyle w:val="Heading2"/>
      </w:pPr>
      <w:r w:rsidRPr="000764BC">
        <w:t>caste</w:t>
      </w:r>
      <w:r w:rsidRPr="00FD3522">
        <w:rPr>
          <w:spacing w:val="5"/>
        </w:rPr>
        <w:t xml:space="preserve"> </w:t>
      </w:r>
      <w:r w:rsidRPr="000764BC">
        <w:t>system</w:t>
      </w:r>
    </w:p>
    <w:p w14:paraId="240D3119" w14:textId="77777777" w:rsidR="0089335B" w:rsidRPr="00FD3522" w:rsidRDefault="0089335B" w:rsidP="0089335B">
      <w:pPr>
        <w:pStyle w:val="ListParagraph"/>
      </w:pPr>
      <w:r w:rsidRPr="00FD3522">
        <w:t>a</w:t>
      </w:r>
      <w:r w:rsidRPr="00FD3522">
        <w:rPr>
          <w:spacing w:val="-7"/>
        </w:rPr>
        <w:t xml:space="preserve"> </w:t>
      </w:r>
      <w:r w:rsidRPr="00FD3522">
        <w:t>social</w:t>
      </w:r>
      <w:r w:rsidRPr="00FD3522">
        <w:rPr>
          <w:spacing w:val="-6"/>
        </w:rPr>
        <w:t xml:space="preserve"> </w:t>
      </w:r>
      <w:r w:rsidRPr="00FD3522">
        <w:t>structure</w:t>
      </w:r>
      <w:r w:rsidRPr="00FD3522">
        <w:rPr>
          <w:spacing w:val="-7"/>
        </w:rPr>
        <w:t xml:space="preserve"> </w:t>
      </w:r>
      <w:r w:rsidRPr="00FD3522">
        <w:t>in</w:t>
      </w:r>
      <w:r w:rsidRPr="00FD3522">
        <w:rPr>
          <w:spacing w:val="-6"/>
        </w:rPr>
        <w:t xml:space="preserve"> </w:t>
      </w:r>
      <w:r w:rsidRPr="00FD3522">
        <w:t>which</w:t>
      </w:r>
      <w:r w:rsidRPr="00FD3522">
        <w:rPr>
          <w:spacing w:val="-7"/>
        </w:rPr>
        <w:t xml:space="preserve"> </w:t>
      </w:r>
      <w:r w:rsidRPr="00FD3522">
        <w:t>one’s</w:t>
      </w:r>
      <w:r w:rsidRPr="00FD3522">
        <w:rPr>
          <w:spacing w:val="-6"/>
        </w:rPr>
        <w:t xml:space="preserve"> </w:t>
      </w:r>
      <w:r w:rsidRPr="00FD3522">
        <w:t>class</w:t>
      </w:r>
      <w:r w:rsidRPr="00FD3522">
        <w:rPr>
          <w:spacing w:val="-7"/>
        </w:rPr>
        <w:t xml:space="preserve"> </w:t>
      </w:r>
      <w:r w:rsidRPr="00FD3522">
        <w:t>in</w:t>
      </w:r>
      <w:r w:rsidRPr="00FD3522">
        <w:rPr>
          <w:spacing w:val="-6"/>
        </w:rPr>
        <w:t xml:space="preserve"> </w:t>
      </w:r>
      <w:r w:rsidRPr="00FD3522">
        <w:t>society</w:t>
      </w:r>
      <w:r w:rsidRPr="00FD3522">
        <w:rPr>
          <w:spacing w:val="-11"/>
        </w:rPr>
        <w:t xml:space="preserve"> </w:t>
      </w:r>
      <w:r w:rsidRPr="00FD3522">
        <w:t>is</w:t>
      </w:r>
      <w:r w:rsidRPr="00FD3522">
        <w:rPr>
          <w:spacing w:val="-7"/>
        </w:rPr>
        <w:t xml:space="preserve"> </w:t>
      </w:r>
      <w:r w:rsidRPr="00FD3522">
        <w:t>determined</w:t>
      </w:r>
      <w:r w:rsidRPr="00FD3522">
        <w:rPr>
          <w:spacing w:val="-6"/>
        </w:rPr>
        <w:t xml:space="preserve"> </w:t>
      </w:r>
      <w:r w:rsidRPr="00FD3522">
        <w:t>by</w:t>
      </w:r>
      <w:r w:rsidRPr="00FD3522">
        <w:rPr>
          <w:spacing w:val="-11"/>
        </w:rPr>
        <w:t xml:space="preserve"> </w:t>
      </w:r>
      <w:r w:rsidRPr="00FD3522">
        <w:t>heredity</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5930C715" w14:textId="77777777" w:rsidTr="004F5766">
        <w:trPr>
          <w:trHeight w:val="332"/>
        </w:trPr>
        <w:tc>
          <w:tcPr>
            <w:tcW w:w="1603" w:type="dxa"/>
            <w:shd w:val="clear" w:color="auto" w:fill="E6E7E8"/>
          </w:tcPr>
          <w:p w14:paraId="2921542A"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7EA69F0E" w14:textId="77777777" w:rsidR="0089335B" w:rsidRPr="00FD3522" w:rsidRDefault="0089335B" w:rsidP="004F5766">
            <w:pPr>
              <w:pStyle w:val="Tabletext"/>
            </w:pPr>
            <w:r w:rsidRPr="00FD3522">
              <w:t>noun</w:t>
            </w:r>
          </w:p>
        </w:tc>
      </w:tr>
      <w:tr w:rsidR="0089335B" w:rsidRPr="00FD3522" w14:paraId="23DCAFAA" w14:textId="77777777" w:rsidTr="004F5766">
        <w:trPr>
          <w:trHeight w:val="332"/>
        </w:trPr>
        <w:tc>
          <w:tcPr>
            <w:tcW w:w="1603" w:type="dxa"/>
            <w:shd w:val="clear" w:color="auto" w:fill="E6E7E8"/>
          </w:tcPr>
          <w:p w14:paraId="3F525927"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553315EB" w14:textId="77777777" w:rsidR="0089335B" w:rsidRPr="00FD3522" w:rsidRDefault="0089335B" w:rsidP="004F5766">
            <w:pPr>
              <w:pStyle w:val="Tabletext"/>
            </w:pPr>
            <w:r w:rsidRPr="000764BC">
              <w:t>caste,</w:t>
            </w:r>
            <w:r w:rsidRPr="00FD3522">
              <w:rPr>
                <w:spacing w:val="-11"/>
              </w:rPr>
              <w:t xml:space="preserve"> </w:t>
            </w:r>
            <w:r w:rsidRPr="000764BC">
              <w:t>caste</w:t>
            </w:r>
            <w:r w:rsidRPr="00FD3522">
              <w:rPr>
                <w:spacing w:val="-11"/>
              </w:rPr>
              <w:t xml:space="preserve"> </w:t>
            </w:r>
            <w:r w:rsidRPr="000764BC">
              <w:t>systems</w:t>
            </w:r>
          </w:p>
        </w:tc>
      </w:tr>
      <w:tr w:rsidR="0089335B" w:rsidRPr="00FD3522" w14:paraId="6F163FC2" w14:textId="77777777" w:rsidTr="004F5766">
        <w:trPr>
          <w:trHeight w:val="332"/>
        </w:trPr>
        <w:tc>
          <w:tcPr>
            <w:tcW w:w="1603" w:type="dxa"/>
            <w:shd w:val="clear" w:color="auto" w:fill="E6E7E8"/>
          </w:tcPr>
          <w:p w14:paraId="644BD7AF" w14:textId="77777777" w:rsidR="0089335B" w:rsidRPr="000764BC" w:rsidRDefault="0089335B" w:rsidP="004F5766">
            <w:pPr>
              <w:pStyle w:val="Tabletextbold"/>
            </w:pPr>
            <w:r w:rsidRPr="000764BC">
              <w:t>Synonyms:</w:t>
            </w:r>
          </w:p>
        </w:tc>
        <w:tc>
          <w:tcPr>
            <w:tcW w:w="7087" w:type="dxa"/>
            <w:shd w:val="clear" w:color="auto" w:fill="F5F6F6"/>
          </w:tcPr>
          <w:p w14:paraId="4C9E46FD" w14:textId="77777777" w:rsidR="0089335B" w:rsidRPr="00FD3522" w:rsidRDefault="0089335B" w:rsidP="004F5766">
            <w:pPr>
              <w:pStyle w:val="Tabletext"/>
            </w:pPr>
            <w:r w:rsidRPr="00FD3522">
              <w:t>social hierarchy, social classes</w:t>
            </w:r>
          </w:p>
        </w:tc>
      </w:tr>
      <w:tr w:rsidR="0089335B" w:rsidRPr="00FD3522" w14:paraId="427BAA23" w14:textId="77777777" w:rsidTr="004F5766">
        <w:trPr>
          <w:trHeight w:val="332"/>
        </w:trPr>
        <w:tc>
          <w:tcPr>
            <w:tcW w:w="1603" w:type="dxa"/>
            <w:shd w:val="clear" w:color="auto" w:fill="E6E7E8"/>
          </w:tcPr>
          <w:p w14:paraId="4398EC3D"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5CABB640" w14:textId="77777777" w:rsidR="0089335B" w:rsidRPr="00FD3522" w:rsidRDefault="0089335B" w:rsidP="004F5766">
            <w:pPr>
              <w:pStyle w:val="Tabletext"/>
            </w:pPr>
            <w:r w:rsidRPr="000764BC">
              <w:t>The Indian</w:t>
            </w:r>
            <w:r w:rsidRPr="00FD3522">
              <w:rPr>
                <w:spacing w:val="-3"/>
              </w:rPr>
              <w:t xml:space="preserve"> </w:t>
            </w:r>
            <w:r w:rsidRPr="000764BC">
              <w:t>caste system</w:t>
            </w:r>
            <w:r w:rsidRPr="00FD3522">
              <w:rPr>
                <w:spacing w:val="-3"/>
              </w:rPr>
              <w:t xml:space="preserve"> </w:t>
            </w:r>
            <w:r w:rsidRPr="000764BC">
              <w:t>was</w:t>
            </w:r>
            <w:r w:rsidRPr="00FD3522">
              <w:rPr>
                <w:spacing w:val="-8"/>
              </w:rPr>
              <w:t xml:space="preserve"> </w:t>
            </w:r>
            <w:r w:rsidRPr="000764BC">
              <w:t>very</w:t>
            </w:r>
            <w:r w:rsidRPr="00FD3522">
              <w:rPr>
                <w:spacing w:val="-8"/>
              </w:rPr>
              <w:t xml:space="preserve"> </w:t>
            </w:r>
            <w:r w:rsidRPr="000764BC">
              <w:t>rigid</w:t>
            </w:r>
            <w:r w:rsidRPr="00FD3522">
              <w:rPr>
                <w:spacing w:val="-3"/>
              </w:rPr>
              <w:t xml:space="preserve"> </w:t>
            </w:r>
            <w:r w:rsidRPr="000764BC">
              <w:t>and made</w:t>
            </w:r>
            <w:r w:rsidRPr="00FD3522">
              <w:rPr>
                <w:spacing w:val="-3"/>
              </w:rPr>
              <w:t xml:space="preserve"> </w:t>
            </w:r>
            <w:r w:rsidRPr="000764BC">
              <w:t>it</w:t>
            </w:r>
            <w:r w:rsidRPr="00FD3522">
              <w:rPr>
                <w:spacing w:val="-3"/>
              </w:rPr>
              <w:t xml:space="preserve"> </w:t>
            </w:r>
            <w:r w:rsidRPr="000764BC">
              <w:t>difficult for</w:t>
            </w:r>
            <w:r w:rsidRPr="00FD3522">
              <w:rPr>
                <w:spacing w:val="-8"/>
              </w:rPr>
              <w:t xml:space="preserve"> </w:t>
            </w:r>
            <w:r w:rsidRPr="000764BC">
              <w:t>someone</w:t>
            </w:r>
            <w:r w:rsidRPr="00FD3522">
              <w:rPr>
                <w:spacing w:val="-3"/>
              </w:rPr>
              <w:t xml:space="preserve"> </w:t>
            </w:r>
            <w:r w:rsidRPr="000764BC">
              <w:t>of</w:t>
            </w:r>
            <w:r w:rsidRPr="00FD3522">
              <w:rPr>
                <w:spacing w:val="-3"/>
              </w:rPr>
              <w:t xml:space="preserve"> </w:t>
            </w:r>
            <w:r w:rsidRPr="000764BC">
              <w:t>a lower</w:t>
            </w:r>
            <w:r w:rsidRPr="00FD3522">
              <w:rPr>
                <w:spacing w:val="-8"/>
              </w:rPr>
              <w:t xml:space="preserve"> </w:t>
            </w:r>
            <w:r w:rsidRPr="000764BC">
              <w:t>class</w:t>
            </w:r>
            <w:r w:rsidRPr="00FD3522">
              <w:rPr>
                <w:spacing w:val="-7"/>
              </w:rPr>
              <w:t xml:space="preserve"> </w:t>
            </w:r>
            <w:r w:rsidRPr="000764BC">
              <w:t>to move</w:t>
            </w:r>
            <w:r w:rsidRPr="00FD3522">
              <w:rPr>
                <w:spacing w:val="-3"/>
              </w:rPr>
              <w:t xml:space="preserve"> </w:t>
            </w:r>
            <w:r w:rsidRPr="000764BC">
              <w:t>into a</w:t>
            </w:r>
            <w:r w:rsidRPr="00FD3522">
              <w:rPr>
                <w:spacing w:val="-3"/>
              </w:rPr>
              <w:t xml:space="preserve"> </w:t>
            </w:r>
            <w:r w:rsidRPr="000764BC">
              <w:t>higher</w:t>
            </w:r>
            <w:r w:rsidRPr="00FD3522">
              <w:rPr>
                <w:spacing w:val="-8"/>
              </w:rPr>
              <w:t xml:space="preserve"> </w:t>
            </w:r>
            <w:r w:rsidRPr="000764BC">
              <w:t>class.</w:t>
            </w:r>
          </w:p>
        </w:tc>
      </w:tr>
    </w:tbl>
    <w:p w14:paraId="54F3183F" w14:textId="77777777" w:rsidR="0089335B" w:rsidRPr="00FD3522" w:rsidRDefault="0089335B" w:rsidP="0089335B">
      <w:pPr>
        <w:pStyle w:val="Heading2"/>
      </w:pPr>
      <w:r w:rsidRPr="00FD3522">
        <w:t>convert</w:t>
      </w:r>
    </w:p>
    <w:p w14:paraId="0CF615C3" w14:textId="77777777" w:rsidR="0089335B" w:rsidRPr="00FD3522" w:rsidRDefault="0089335B" w:rsidP="0089335B">
      <w:pPr>
        <w:pStyle w:val="ListParagraph"/>
      </w:pPr>
      <w:r w:rsidRPr="00FD3522">
        <w:t>to</w:t>
      </w:r>
      <w:r w:rsidRPr="00FD3522">
        <w:rPr>
          <w:spacing w:val="-5"/>
        </w:rPr>
        <w:t xml:space="preserve"> </w:t>
      </w:r>
      <w:r w:rsidRPr="00FD3522">
        <w:t>change or</w:t>
      </w:r>
      <w:r w:rsidRPr="00FD3522">
        <w:rPr>
          <w:spacing w:val="-8"/>
        </w:rPr>
        <w:t xml:space="preserve"> </w:t>
      </w:r>
      <w:r w:rsidRPr="00FD3522">
        <w:t>influence</w:t>
      </w:r>
      <w:r w:rsidRPr="00FD3522">
        <w:rPr>
          <w:spacing w:val="-5"/>
        </w:rPr>
        <w:t xml:space="preserve"> </w:t>
      </w:r>
      <w:r w:rsidRPr="00FD3522">
        <w:t>change in someone else’s or</w:t>
      </w:r>
      <w:r w:rsidRPr="00FD3522">
        <w:rPr>
          <w:spacing w:val="-9"/>
        </w:rPr>
        <w:t xml:space="preserve"> </w:t>
      </w:r>
      <w:r w:rsidRPr="00FD3522">
        <w:t>one’s own faith or</w:t>
      </w:r>
      <w:r w:rsidRPr="00FD3522">
        <w:rPr>
          <w:spacing w:val="-9"/>
        </w:rPr>
        <w:t xml:space="preserve"> </w:t>
      </w:r>
      <w:r w:rsidRPr="00FD3522">
        <w:t>beliefs</w:t>
      </w:r>
    </w:p>
    <w:tbl>
      <w:tblPr>
        <w:tblW w:w="0" w:type="auto"/>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88"/>
        <w:gridCol w:w="7087"/>
      </w:tblGrid>
      <w:tr w:rsidR="0089335B" w:rsidRPr="00FD3522" w14:paraId="06222CBD" w14:textId="77777777" w:rsidTr="004F5766">
        <w:trPr>
          <w:trHeight w:val="332"/>
        </w:trPr>
        <w:tc>
          <w:tcPr>
            <w:tcW w:w="1588" w:type="dxa"/>
            <w:shd w:val="clear" w:color="auto" w:fill="E6E7E8"/>
          </w:tcPr>
          <w:p w14:paraId="57AD8A64"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37A31324" w14:textId="77777777" w:rsidR="0089335B" w:rsidRPr="00FD3522" w:rsidRDefault="0089335B" w:rsidP="004F5766">
            <w:pPr>
              <w:pStyle w:val="Tabletext"/>
            </w:pPr>
            <w:r w:rsidRPr="00FD3522">
              <w:t>verb</w:t>
            </w:r>
          </w:p>
        </w:tc>
      </w:tr>
      <w:tr w:rsidR="0089335B" w:rsidRPr="00FD3522" w14:paraId="134913A5" w14:textId="77777777" w:rsidTr="004F5766">
        <w:trPr>
          <w:trHeight w:val="332"/>
        </w:trPr>
        <w:tc>
          <w:tcPr>
            <w:tcW w:w="1588" w:type="dxa"/>
            <w:shd w:val="clear" w:color="auto" w:fill="E6E7E8"/>
          </w:tcPr>
          <w:p w14:paraId="681B0E46"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70FF756F" w14:textId="77777777" w:rsidR="0089335B" w:rsidRPr="00FD3522" w:rsidRDefault="0089335B" w:rsidP="004F5766">
            <w:pPr>
              <w:pStyle w:val="Tabletext"/>
            </w:pPr>
            <w:r w:rsidRPr="000764BC">
              <w:t>converts,</w:t>
            </w:r>
            <w:r w:rsidRPr="00FD3522">
              <w:rPr>
                <w:spacing w:val="-8"/>
              </w:rPr>
              <w:t xml:space="preserve"> </w:t>
            </w:r>
            <w:r w:rsidRPr="000764BC">
              <w:t>converting,</w:t>
            </w:r>
            <w:r w:rsidRPr="00FD3522">
              <w:rPr>
                <w:spacing w:val="-7"/>
              </w:rPr>
              <w:t xml:space="preserve"> </w:t>
            </w:r>
            <w:r w:rsidRPr="000764BC">
              <w:t>converted</w:t>
            </w:r>
          </w:p>
        </w:tc>
      </w:tr>
      <w:tr w:rsidR="0089335B" w:rsidRPr="00FD3522" w14:paraId="29B5644B" w14:textId="77777777" w:rsidTr="004F5766">
        <w:trPr>
          <w:trHeight w:val="332"/>
        </w:trPr>
        <w:tc>
          <w:tcPr>
            <w:tcW w:w="1588" w:type="dxa"/>
            <w:shd w:val="clear" w:color="auto" w:fill="E6E7E8"/>
          </w:tcPr>
          <w:p w14:paraId="75835F34" w14:textId="77777777" w:rsidR="0089335B" w:rsidRPr="000764BC" w:rsidRDefault="0089335B" w:rsidP="004F5766">
            <w:pPr>
              <w:pStyle w:val="Tabletextbold"/>
            </w:pPr>
            <w:r w:rsidRPr="000764BC">
              <w:t>Synonyms:</w:t>
            </w:r>
          </w:p>
        </w:tc>
        <w:tc>
          <w:tcPr>
            <w:tcW w:w="7087" w:type="dxa"/>
            <w:shd w:val="clear" w:color="auto" w:fill="F5F6F6"/>
          </w:tcPr>
          <w:p w14:paraId="4BE84BEB" w14:textId="77777777" w:rsidR="0089335B" w:rsidRPr="00FD3522" w:rsidRDefault="0089335B" w:rsidP="004F5766">
            <w:pPr>
              <w:pStyle w:val="Tabletext"/>
            </w:pPr>
            <w:r w:rsidRPr="000764BC">
              <w:t>compulsory,</w:t>
            </w:r>
            <w:r w:rsidRPr="00FD3522">
              <w:rPr>
                <w:spacing w:val="-8"/>
              </w:rPr>
              <w:t xml:space="preserve"> </w:t>
            </w:r>
            <w:r w:rsidRPr="000764BC">
              <w:t>involuntary,</w:t>
            </w:r>
            <w:r w:rsidRPr="00FD3522">
              <w:rPr>
                <w:spacing w:val="-7"/>
              </w:rPr>
              <w:t xml:space="preserve"> </w:t>
            </w:r>
            <w:r w:rsidRPr="000764BC">
              <w:t>forced</w:t>
            </w:r>
          </w:p>
        </w:tc>
      </w:tr>
      <w:tr w:rsidR="0089335B" w:rsidRPr="00FD3522" w14:paraId="65C7F2FF" w14:textId="77777777" w:rsidTr="004F5766">
        <w:trPr>
          <w:trHeight w:val="332"/>
        </w:trPr>
        <w:tc>
          <w:tcPr>
            <w:tcW w:w="1588" w:type="dxa"/>
            <w:shd w:val="clear" w:color="auto" w:fill="E6E7E8"/>
          </w:tcPr>
          <w:p w14:paraId="2ED556A2"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49693FF8" w14:textId="77777777" w:rsidR="0089335B" w:rsidRPr="00FD3522" w:rsidRDefault="0089335B" w:rsidP="004F5766">
            <w:pPr>
              <w:pStyle w:val="Tabletext"/>
            </w:pPr>
            <w:r w:rsidRPr="000764BC">
              <w:t>She</w:t>
            </w:r>
            <w:r w:rsidRPr="00FD3522">
              <w:rPr>
                <w:spacing w:val="-7"/>
              </w:rPr>
              <w:t xml:space="preserve"> </w:t>
            </w:r>
            <w:r w:rsidRPr="000764BC">
              <w:t>began</w:t>
            </w:r>
            <w:r w:rsidRPr="00FD3522">
              <w:rPr>
                <w:spacing w:val="-10"/>
              </w:rPr>
              <w:t xml:space="preserve"> </w:t>
            </w:r>
            <w:r w:rsidRPr="000764BC">
              <w:t>the</w:t>
            </w:r>
            <w:r w:rsidRPr="00FD3522">
              <w:rPr>
                <w:spacing w:val="-6"/>
              </w:rPr>
              <w:t xml:space="preserve"> </w:t>
            </w:r>
            <w:r w:rsidRPr="000764BC">
              <w:t>process</w:t>
            </w:r>
            <w:r w:rsidRPr="00FD3522">
              <w:rPr>
                <w:spacing w:val="-11"/>
              </w:rPr>
              <w:t xml:space="preserve"> </w:t>
            </w:r>
            <w:r w:rsidRPr="000764BC">
              <w:t>to</w:t>
            </w:r>
            <w:r w:rsidRPr="00FD3522">
              <w:rPr>
                <w:spacing w:val="-6"/>
              </w:rPr>
              <w:t xml:space="preserve"> </w:t>
            </w:r>
            <w:r w:rsidRPr="000764BC">
              <w:t>convert</w:t>
            </w:r>
            <w:r w:rsidRPr="00FD3522">
              <w:rPr>
                <w:spacing w:val="-10"/>
              </w:rPr>
              <w:t xml:space="preserve"> </w:t>
            </w:r>
            <w:r w:rsidRPr="000764BC">
              <w:t>to</w:t>
            </w:r>
            <w:r w:rsidRPr="00FD3522">
              <w:rPr>
                <w:spacing w:val="-7"/>
              </w:rPr>
              <w:t xml:space="preserve"> </w:t>
            </w:r>
            <w:r w:rsidRPr="000764BC">
              <w:t>Judaism</w:t>
            </w:r>
            <w:r w:rsidRPr="00FD3522">
              <w:rPr>
                <w:spacing w:val="-6"/>
              </w:rPr>
              <w:t xml:space="preserve"> </w:t>
            </w:r>
            <w:r w:rsidRPr="000764BC">
              <w:t>when</w:t>
            </w:r>
            <w:r w:rsidRPr="00FD3522">
              <w:rPr>
                <w:spacing w:val="-6"/>
              </w:rPr>
              <w:t xml:space="preserve"> </w:t>
            </w:r>
            <w:r w:rsidRPr="000764BC">
              <w:t>she</w:t>
            </w:r>
            <w:r w:rsidRPr="00FD3522">
              <w:rPr>
                <w:spacing w:val="-6"/>
              </w:rPr>
              <w:t xml:space="preserve"> </w:t>
            </w:r>
            <w:r w:rsidRPr="000764BC">
              <w:t>became</w:t>
            </w:r>
            <w:r w:rsidRPr="00FD3522">
              <w:rPr>
                <w:spacing w:val="-7"/>
              </w:rPr>
              <w:t xml:space="preserve"> </w:t>
            </w:r>
            <w:r w:rsidRPr="000764BC">
              <w:t>engaged</w:t>
            </w:r>
            <w:r w:rsidRPr="00FD3522">
              <w:rPr>
                <w:spacing w:val="-10"/>
              </w:rPr>
              <w:t xml:space="preserve"> </w:t>
            </w:r>
            <w:r w:rsidRPr="000764BC">
              <w:t>to</w:t>
            </w:r>
            <w:r w:rsidRPr="00FD3522">
              <w:rPr>
                <w:spacing w:val="-6"/>
              </w:rPr>
              <w:t xml:space="preserve"> </w:t>
            </w:r>
            <w:r w:rsidRPr="000764BC">
              <w:t>someone</w:t>
            </w:r>
            <w:r w:rsidRPr="00FD3522">
              <w:rPr>
                <w:spacing w:val="-6"/>
              </w:rPr>
              <w:t xml:space="preserve"> </w:t>
            </w:r>
            <w:r w:rsidRPr="000764BC">
              <w:t>of</w:t>
            </w:r>
            <w:r w:rsidRPr="00FD3522">
              <w:rPr>
                <w:spacing w:val="-11"/>
              </w:rPr>
              <w:t xml:space="preserve"> </w:t>
            </w:r>
            <w:r w:rsidRPr="000764BC">
              <w:t>the</w:t>
            </w:r>
            <w:r w:rsidRPr="00FD3522">
              <w:rPr>
                <w:spacing w:val="-6"/>
              </w:rPr>
              <w:t xml:space="preserve"> </w:t>
            </w:r>
            <w:r w:rsidRPr="000764BC">
              <w:t>faith.</w:t>
            </w:r>
          </w:p>
        </w:tc>
      </w:tr>
    </w:tbl>
    <w:p w14:paraId="42C1FBAD" w14:textId="77777777" w:rsidR="0089335B" w:rsidRPr="000764BC" w:rsidRDefault="0089335B" w:rsidP="0089335B">
      <w:pPr>
        <w:pStyle w:val="Heading2"/>
      </w:pPr>
      <w:r w:rsidRPr="000764BC">
        <w:t>diaspora</w:t>
      </w:r>
    </w:p>
    <w:p w14:paraId="26E0E9ED" w14:textId="77777777" w:rsidR="0089335B" w:rsidRPr="00FD3522" w:rsidRDefault="0089335B" w:rsidP="0089335B">
      <w:pPr>
        <w:pStyle w:val="ListParagraph"/>
      </w:pPr>
      <w:r w:rsidRPr="00FD3522">
        <w:t>a</w:t>
      </w:r>
      <w:r w:rsidRPr="00FD3522">
        <w:rPr>
          <w:spacing w:val="-11"/>
        </w:rPr>
        <w:t xml:space="preserve"> </w:t>
      </w:r>
      <w:r w:rsidRPr="00FD3522">
        <w:t>scattering</w:t>
      </w:r>
      <w:r w:rsidRPr="00FD3522">
        <w:rPr>
          <w:spacing w:val="-9"/>
        </w:rPr>
        <w:t xml:space="preserve"> </w:t>
      </w:r>
      <w:r w:rsidRPr="00FD3522">
        <w:t>of</w:t>
      </w:r>
      <w:r w:rsidRPr="00FD3522">
        <w:rPr>
          <w:spacing w:val="-10"/>
        </w:rPr>
        <w:t xml:space="preserve"> </w:t>
      </w:r>
      <w:r w:rsidRPr="00FD3522">
        <w:t>any</w:t>
      </w:r>
      <w:r w:rsidRPr="00FD3522">
        <w:rPr>
          <w:spacing w:val="-13"/>
        </w:rPr>
        <w:t xml:space="preserve"> </w:t>
      </w:r>
      <w:r w:rsidRPr="00FD3522">
        <w:t>people</w:t>
      </w:r>
      <w:r w:rsidRPr="00FD3522">
        <w:rPr>
          <w:spacing w:val="-9"/>
        </w:rPr>
        <w:t xml:space="preserve"> </w:t>
      </w:r>
      <w:r w:rsidRPr="00FD3522">
        <w:t>with</w:t>
      </w:r>
      <w:r w:rsidRPr="00FD3522">
        <w:rPr>
          <w:spacing w:val="-10"/>
        </w:rPr>
        <w:t xml:space="preserve"> </w:t>
      </w:r>
      <w:r w:rsidRPr="00FD3522">
        <w:t>a</w:t>
      </w:r>
      <w:r w:rsidRPr="00FD3522">
        <w:rPr>
          <w:spacing w:val="-10"/>
        </w:rPr>
        <w:t xml:space="preserve"> </w:t>
      </w:r>
      <w:r w:rsidRPr="00FD3522">
        <w:t>common</w:t>
      </w:r>
      <w:r w:rsidRPr="00FD3522">
        <w:rPr>
          <w:spacing w:val="-9"/>
        </w:rPr>
        <w:t xml:space="preserve"> </w:t>
      </w:r>
      <w:r w:rsidRPr="00FD3522">
        <w:t>culture</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12C65835" w14:textId="77777777" w:rsidTr="004F5766">
        <w:trPr>
          <w:trHeight w:val="332"/>
        </w:trPr>
        <w:tc>
          <w:tcPr>
            <w:tcW w:w="1603" w:type="dxa"/>
            <w:shd w:val="clear" w:color="auto" w:fill="E6E7E8"/>
          </w:tcPr>
          <w:p w14:paraId="1D7AE6EA"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0EF9733B" w14:textId="77777777" w:rsidR="0089335B" w:rsidRPr="00FD3522" w:rsidRDefault="0089335B" w:rsidP="004F5766">
            <w:pPr>
              <w:pStyle w:val="Tabletext"/>
            </w:pPr>
            <w:r w:rsidRPr="00FD3522">
              <w:t>noun</w:t>
            </w:r>
          </w:p>
        </w:tc>
      </w:tr>
      <w:tr w:rsidR="0089335B" w:rsidRPr="00FD3522" w14:paraId="28202E2F" w14:textId="77777777" w:rsidTr="004F5766">
        <w:trPr>
          <w:trHeight w:val="332"/>
        </w:trPr>
        <w:tc>
          <w:tcPr>
            <w:tcW w:w="1603" w:type="dxa"/>
            <w:shd w:val="clear" w:color="auto" w:fill="E6E7E8"/>
          </w:tcPr>
          <w:p w14:paraId="5E329E74"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56F5A0A1" w14:textId="77777777" w:rsidR="0089335B" w:rsidRPr="00FD3522" w:rsidRDefault="0089335B" w:rsidP="004F5766">
            <w:pPr>
              <w:pStyle w:val="Tabletext"/>
            </w:pPr>
            <w:r w:rsidRPr="00FD3522">
              <w:t>diasporas</w:t>
            </w:r>
          </w:p>
        </w:tc>
      </w:tr>
      <w:tr w:rsidR="0089335B" w:rsidRPr="00FD3522" w14:paraId="409A6520" w14:textId="77777777" w:rsidTr="004F5766">
        <w:trPr>
          <w:trHeight w:val="332"/>
        </w:trPr>
        <w:tc>
          <w:tcPr>
            <w:tcW w:w="1603" w:type="dxa"/>
            <w:shd w:val="clear" w:color="auto" w:fill="E6E7E8"/>
          </w:tcPr>
          <w:p w14:paraId="759897EA" w14:textId="77777777" w:rsidR="0089335B" w:rsidRPr="000764BC" w:rsidRDefault="0089335B" w:rsidP="004F5766">
            <w:pPr>
              <w:pStyle w:val="Tabletextbold"/>
            </w:pPr>
            <w:r w:rsidRPr="000764BC">
              <w:t>Synonyms:</w:t>
            </w:r>
          </w:p>
        </w:tc>
        <w:tc>
          <w:tcPr>
            <w:tcW w:w="7087" w:type="dxa"/>
            <w:shd w:val="clear" w:color="auto" w:fill="F5F6F6"/>
          </w:tcPr>
          <w:p w14:paraId="7A08D9D9" w14:textId="77777777" w:rsidR="0089335B" w:rsidRPr="00FD3522" w:rsidRDefault="0089335B" w:rsidP="004F5766">
            <w:pPr>
              <w:pStyle w:val="Tabletext"/>
            </w:pPr>
            <w:r w:rsidRPr="000764BC">
              <w:t>exodus,</w:t>
            </w:r>
            <w:r w:rsidRPr="00FD3522">
              <w:rPr>
                <w:spacing w:val="-11"/>
              </w:rPr>
              <w:t xml:space="preserve"> </w:t>
            </w:r>
            <w:r w:rsidRPr="000764BC">
              <w:t>dispersal,</w:t>
            </w:r>
            <w:r w:rsidRPr="00FD3522">
              <w:rPr>
                <w:spacing w:val="-8"/>
              </w:rPr>
              <w:t xml:space="preserve"> </w:t>
            </w:r>
            <w:r w:rsidRPr="000764BC">
              <w:t>exile</w:t>
            </w:r>
          </w:p>
        </w:tc>
      </w:tr>
      <w:tr w:rsidR="0089335B" w:rsidRPr="00FD3522" w14:paraId="2757CDD4" w14:textId="77777777" w:rsidTr="004F5766">
        <w:trPr>
          <w:trHeight w:val="332"/>
        </w:trPr>
        <w:tc>
          <w:tcPr>
            <w:tcW w:w="1603" w:type="dxa"/>
            <w:shd w:val="clear" w:color="auto" w:fill="E6E7E8"/>
          </w:tcPr>
          <w:p w14:paraId="7E2649DF"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1DECFAA2" w14:textId="77777777" w:rsidR="0089335B" w:rsidRPr="00FD3522" w:rsidRDefault="0089335B" w:rsidP="004F5766">
            <w:pPr>
              <w:pStyle w:val="Tabletext"/>
            </w:pPr>
            <w:r w:rsidRPr="000764BC">
              <w:t>When</w:t>
            </w:r>
            <w:r w:rsidRPr="00FD3522">
              <w:rPr>
                <w:spacing w:val="-8"/>
              </w:rPr>
              <w:t xml:space="preserve"> </w:t>
            </w:r>
            <w:r w:rsidRPr="000764BC">
              <w:t>war</w:t>
            </w:r>
            <w:r w:rsidRPr="00FD3522">
              <w:rPr>
                <w:spacing w:val="-12"/>
              </w:rPr>
              <w:t xml:space="preserve"> </w:t>
            </w:r>
            <w:r w:rsidRPr="000764BC">
              <w:t>broke</w:t>
            </w:r>
            <w:r w:rsidRPr="00FD3522">
              <w:rPr>
                <w:spacing w:val="-7"/>
              </w:rPr>
              <w:t xml:space="preserve"> </w:t>
            </w:r>
            <w:r w:rsidRPr="000764BC">
              <w:t>out</w:t>
            </w:r>
            <w:r w:rsidRPr="00FD3522">
              <w:rPr>
                <w:spacing w:val="-8"/>
              </w:rPr>
              <w:t xml:space="preserve"> </w:t>
            </w:r>
            <w:r w:rsidRPr="000764BC">
              <w:t>in</w:t>
            </w:r>
            <w:r w:rsidRPr="00FD3522">
              <w:rPr>
                <w:spacing w:val="-11"/>
              </w:rPr>
              <w:t xml:space="preserve"> </w:t>
            </w:r>
            <w:r w:rsidRPr="000764BC">
              <w:t>their</w:t>
            </w:r>
            <w:r w:rsidRPr="00FD3522">
              <w:rPr>
                <w:spacing w:val="-12"/>
              </w:rPr>
              <w:t xml:space="preserve"> </w:t>
            </w:r>
            <w:r w:rsidRPr="000764BC">
              <w:t>home</w:t>
            </w:r>
            <w:r w:rsidRPr="00FD3522">
              <w:rPr>
                <w:spacing w:val="-7"/>
              </w:rPr>
              <w:t xml:space="preserve"> </w:t>
            </w:r>
            <w:r w:rsidRPr="000764BC">
              <w:t>country,</w:t>
            </w:r>
            <w:r w:rsidRPr="00FD3522">
              <w:rPr>
                <w:spacing w:val="-8"/>
              </w:rPr>
              <w:t xml:space="preserve"> </w:t>
            </w:r>
            <w:r w:rsidRPr="000764BC">
              <w:t>a</w:t>
            </w:r>
            <w:r w:rsidRPr="00FD3522">
              <w:rPr>
                <w:spacing w:val="-7"/>
              </w:rPr>
              <w:t xml:space="preserve"> </w:t>
            </w:r>
            <w:r w:rsidRPr="000764BC">
              <w:t>large</w:t>
            </w:r>
            <w:r w:rsidRPr="00FD3522">
              <w:rPr>
                <w:spacing w:val="-8"/>
              </w:rPr>
              <w:t xml:space="preserve"> </w:t>
            </w:r>
            <w:r w:rsidRPr="000764BC">
              <w:t>diaspora</w:t>
            </w:r>
            <w:r w:rsidRPr="00FD3522">
              <w:rPr>
                <w:spacing w:val="-8"/>
              </w:rPr>
              <w:t xml:space="preserve"> </w:t>
            </w:r>
            <w:r w:rsidRPr="000764BC">
              <w:t>settled</w:t>
            </w:r>
            <w:r w:rsidRPr="00FD3522">
              <w:rPr>
                <w:spacing w:val="-7"/>
              </w:rPr>
              <w:t xml:space="preserve"> </w:t>
            </w:r>
            <w:r w:rsidRPr="000764BC">
              <w:t>in</w:t>
            </w:r>
            <w:r w:rsidRPr="00FD3522">
              <w:rPr>
                <w:spacing w:val="-8"/>
              </w:rPr>
              <w:t xml:space="preserve"> </w:t>
            </w:r>
            <w:r w:rsidRPr="000764BC">
              <w:t>a</w:t>
            </w:r>
            <w:r w:rsidRPr="00FD3522">
              <w:rPr>
                <w:spacing w:val="-7"/>
              </w:rPr>
              <w:t xml:space="preserve"> </w:t>
            </w:r>
            <w:r w:rsidRPr="000764BC">
              <w:t>neighboring</w:t>
            </w:r>
            <w:r w:rsidRPr="00FD3522">
              <w:rPr>
                <w:spacing w:val="-8"/>
              </w:rPr>
              <w:t xml:space="preserve"> </w:t>
            </w:r>
            <w:r w:rsidRPr="000764BC">
              <w:t>nation.</w:t>
            </w:r>
          </w:p>
        </w:tc>
      </w:tr>
    </w:tbl>
    <w:p w14:paraId="33B80C64" w14:textId="77777777" w:rsidR="00EB425B" w:rsidRDefault="00EB425B" w:rsidP="0089335B">
      <w:pPr>
        <w:pStyle w:val="Heading2"/>
      </w:pPr>
    </w:p>
    <w:p w14:paraId="022CBD05" w14:textId="77777777" w:rsidR="00EB425B" w:rsidRDefault="00EB425B">
      <w:pPr>
        <w:spacing w:after="0"/>
        <w:rPr>
          <w:rFonts w:eastAsiaTheme="majorEastAsia"/>
          <w:b/>
          <w:bCs/>
          <w:color w:val="000000" w:themeColor="text1"/>
          <w:sz w:val="24"/>
          <w:szCs w:val="24"/>
        </w:rPr>
      </w:pPr>
      <w:r>
        <w:br w:type="page"/>
      </w:r>
    </w:p>
    <w:p w14:paraId="6E800199" w14:textId="36C01685" w:rsidR="0089335B" w:rsidRPr="000764BC" w:rsidRDefault="0089335B" w:rsidP="0089335B">
      <w:pPr>
        <w:pStyle w:val="Heading2"/>
      </w:pPr>
      <w:r w:rsidRPr="000764BC">
        <w:lastRenderedPageBreak/>
        <w:t>direct democracy</w:t>
      </w:r>
    </w:p>
    <w:p w14:paraId="3FCA44A4" w14:textId="77777777" w:rsidR="0089335B" w:rsidRPr="00FD3522" w:rsidRDefault="0089335B" w:rsidP="0089335B">
      <w:pPr>
        <w:pStyle w:val="ListParagraph"/>
      </w:pPr>
      <w:r w:rsidRPr="00FD3522">
        <w:t>a</w:t>
      </w:r>
      <w:r w:rsidRPr="00FD3522">
        <w:rPr>
          <w:spacing w:val="-1"/>
        </w:rPr>
        <w:t xml:space="preserve"> </w:t>
      </w:r>
      <w:r>
        <w:t>system of government in which citizens vote directly on policies</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0F0D72CB" w14:textId="77777777" w:rsidTr="004F5766">
        <w:trPr>
          <w:trHeight w:val="332"/>
        </w:trPr>
        <w:tc>
          <w:tcPr>
            <w:tcW w:w="1603" w:type="dxa"/>
            <w:shd w:val="clear" w:color="auto" w:fill="E6E7E8"/>
          </w:tcPr>
          <w:p w14:paraId="4DB81D5F"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2B4B9E87" w14:textId="77777777" w:rsidR="0089335B" w:rsidRPr="00FD3522" w:rsidRDefault="0089335B" w:rsidP="004F5766">
            <w:pPr>
              <w:pStyle w:val="Tabletext"/>
            </w:pPr>
            <w:r w:rsidRPr="00FD3522">
              <w:t>noun</w:t>
            </w:r>
          </w:p>
        </w:tc>
      </w:tr>
      <w:tr w:rsidR="0089335B" w:rsidRPr="00FD3522" w14:paraId="25855C1E" w14:textId="77777777" w:rsidTr="004F5766">
        <w:trPr>
          <w:trHeight w:val="332"/>
        </w:trPr>
        <w:tc>
          <w:tcPr>
            <w:tcW w:w="1603" w:type="dxa"/>
            <w:shd w:val="clear" w:color="auto" w:fill="E6E7E8"/>
          </w:tcPr>
          <w:p w14:paraId="11F98FBE"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2E0C3621" w14:textId="77777777" w:rsidR="0089335B" w:rsidRPr="00FD3522" w:rsidRDefault="0089335B" w:rsidP="004F5766">
            <w:pPr>
              <w:pStyle w:val="Tabletext"/>
            </w:pPr>
            <w:r>
              <w:t>direct democracies</w:t>
            </w:r>
          </w:p>
        </w:tc>
      </w:tr>
      <w:tr w:rsidR="0089335B" w:rsidRPr="00FD3522" w14:paraId="1AA497A3" w14:textId="77777777" w:rsidTr="004F5766">
        <w:trPr>
          <w:trHeight w:val="332"/>
        </w:trPr>
        <w:tc>
          <w:tcPr>
            <w:tcW w:w="1603" w:type="dxa"/>
            <w:shd w:val="clear" w:color="auto" w:fill="E6E7E8"/>
          </w:tcPr>
          <w:p w14:paraId="082BB35C" w14:textId="77777777" w:rsidR="0089335B" w:rsidRPr="000764BC" w:rsidRDefault="0089335B" w:rsidP="004F5766">
            <w:pPr>
              <w:pStyle w:val="Tabletextbold"/>
            </w:pPr>
            <w:r w:rsidRPr="000764BC">
              <w:t>Synonyms:</w:t>
            </w:r>
          </w:p>
        </w:tc>
        <w:tc>
          <w:tcPr>
            <w:tcW w:w="7087" w:type="dxa"/>
            <w:shd w:val="clear" w:color="auto" w:fill="F5F6F6"/>
          </w:tcPr>
          <w:p w14:paraId="0F8C7657" w14:textId="77777777" w:rsidR="0089335B" w:rsidRPr="00FD3522" w:rsidRDefault="0089335B" w:rsidP="004F5766">
            <w:pPr>
              <w:pStyle w:val="TableParagraph"/>
              <w:spacing w:before="73"/>
              <w:ind w:left="80" w:right="0"/>
              <w:rPr>
                <w:rFonts w:ascii="Calibri" w:hAnsi="Calibri" w:cs="Calibri"/>
                <w:sz w:val="18"/>
              </w:rPr>
            </w:pPr>
          </w:p>
        </w:tc>
      </w:tr>
      <w:tr w:rsidR="0089335B" w:rsidRPr="00FD3522" w14:paraId="2B2541AF" w14:textId="77777777" w:rsidTr="004F5766">
        <w:trPr>
          <w:trHeight w:val="332"/>
        </w:trPr>
        <w:tc>
          <w:tcPr>
            <w:tcW w:w="1603" w:type="dxa"/>
            <w:shd w:val="clear" w:color="auto" w:fill="E6E7E8"/>
          </w:tcPr>
          <w:p w14:paraId="375A0C40"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1494CA65" w14:textId="77777777" w:rsidR="0089335B" w:rsidRPr="00FD3522" w:rsidRDefault="0089335B" w:rsidP="004F5766">
            <w:pPr>
              <w:pStyle w:val="Tabletext"/>
            </w:pPr>
            <w:r>
              <w:t>Ancient Athens had a direct democracy in which male citizens could vote directly on issues.</w:t>
            </w:r>
          </w:p>
        </w:tc>
      </w:tr>
    </w:tbl>
    <w:p w14:paraId="4F55AADE" w14:textId="4E610FB1" w:rsidR="0089335B" w:rsidRPr="000764BC" w:rsidRDefault="0089335B" w:rsidP="0089335B">
      <w:pPr>
        <w:pStyle w:val="Heading2"/>
      </w:pPr>
      <w:r w:rsidRPr="000764BC">
        <w:t>doctrine</w:t>
      </w:r>
    </w:p>
    <w:p w14:paraId="2488EDC0" w14:textId="77777777" w:rsidR="0089335B" w:rsidRPr="00FD3522" w:rsidRDefault="0089335B" w:rsidP="0089335B">
      <w:pPr>
        <w:pStyle w:val="ListParagraph"/>
      </w:pPr>
      <w:r w:rsidRPr="00FD3522">
        <w:t>a</w:t>
      </w:r>
      <w:r w:rsidRPr="00FD3522">
        <w:rPr>
          <w:spacing w:val="-1"/>
        </w:rPr>
        <w:t xml:space="preserve"> </w:t>
      </w:r>
      <w:r w:rsidRPr="00FD3522">
        <w:t>belief</w:t>
      </w:r>
      <w:r w:rsidRPr="00FD3522">
        <w:rPr>
          <w:spacing w:val="-1"/>
        </w:rPr>
        <w:t xml:space="preserve"> </w:t>
      </w:r>
      <w:r w:rsidRPr="00FD3522">
        <w:t>or system</w:t>
      </w:r>
      <w:r w:rsidRPr="00FD3522">
        <w:rPr>
          <w:spacing w:val="-1"/>
        </w:rPr>
        <w:t xml:space="preserve"> </w:t>
      </w:r>
      <w:r w:rsidRPr="00FD3522">
        <w:t>of</w:t>
      </w:r>
      <w:r w:rsidRPr="00FD3522">
        <w:rPr>
          <w:spacing w:val="-1"/>
        </w:rPr>
        <w:t xml:space="preserve"> </w:t>
      </w:r>
      <w:r w:rsidRPr="00FD3522">
        <w:t>beliefs</w:t>
      </w:r>
      <w:r w:rsidRPr="00FD3522">
        <w:rPr>
          <w:spacing w:val="-1"/>
        </w:rPr>
        <w:t xml:space="preserve"> </w:t>
      </w:r>
      <w:r w:rsidRPr="00FD3522">
        <w:t>held</w:t>
      </w:r>
      <w:r w:rsidRPr="00FD3522">
        <w:rPr>
          <w:spacing w:val="-1"/>
        </w:rPr>
        <w:t xml:space="preserve"> </w:t>
      </w:r>
      <w:r w:rsidRPr="00FD3522">
        <w:t>and</w:t>
      </w:r>
      <w:r w:rsidRPr="00FD3522">
        <w:rPr>
          <w:spacing w:val="-1"/>
        </w:rPr>
        <w:t xml:space="preserve"> </w:t>
      </w:r>
      <w:r w:rsidRPr="00FD3522">
        <w:t>promoted by a</w:t>
      </w:r>
      <w:r w:rsidRPr="00FD3522">
        <w:rPr>
          <w:spacing w:val="-1"/>
        </w:rPr>
        <w:t xml:space="preserve"> </w:t>
      </w:r>
      <w:r w:rsidRPr="00FD3522">
        <w:t>religious,</w:t>
      </w:r>
      <w:r w:rsidRPr="00FD3522">
        <w:rPr>
          <w:spacing w:val="-1"/>
        </w:rPr>
        <w:t xml:space="preserve"> </w:t>
      </w:r>
      <w:r w:rsidRPr="00FD3522">
        <w:t>governmental,</w:t>
      </w:r>
      <w:r w:rsidRPr="00FD3522">
        <w:rPr>
          <w:spacing w:val="-1"/>
        </w:rPr>
        <w:t xml:space="preserve"> </w:t>
      </w:r>
      <w:r w:rsidRPr="00FD3522">
        <w:t>academic,</w:t>
      </w:r>
      <w:r w:rsidRPr="00FD3522">
        <w:rPr>
          <w:spacing w:val="-1"/>
        </w:rPr>
        <w:t xml:space="preserve"> </w:t>
      </w:r>
      <w:r w:rsidRPr="00FD3522">
        <w:t>or</w:t>
      </w:r>
      <w:r w:rsidRPr="00FD3522">
        <w:rPr>
          <w:spacing w:val="-5"/>
        </w:rPr>
        <w:t xml:space="preserve"> </w:t>
      </w:r>
      <w:r w:rsidRPr="00FD3522">
        <w:t xml:space="preserve">other </w:t>
      </w:r>
      <w:proofErr w:type="gramStart"/>
      <w:r w:rsidRPr="00FD3522">
        <w:t>group;</w:t>
      </w:r>
      <w:proofErr w:type="gramEnd"/>
      <w:r w:rsidRPr="00FD3522">
        <w:rPr>
          <w:spacing w:val="-1"/>
        </w:rPr>
        <w:t xml:space="preserve"> </w:t>
      </w:r>
      <w:r w:rsidRPr="00FD3522">
        <w:t>dogma</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2705B9EF" w14:textId="77777777" w:rsidTr="004F5766">
        <w:trPr>
          <w:trHeight w:val="332"/>
        </w:trPr>
        <w:tc>
          <w:tcPr>
            <w:tcW w:w="1603" w:type="dxa"/>
            <w:shd w:val="clear" w:color="auto" w:fill="E6E7E8"/>
          </w:tcPr>
          <w:p w14:paraId="3415B631"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3FFB4EAB" w14:textId="77777777" w:rsidR="0089335B" w:rsidRPr="00FD3522" w:rsidRDefault="0089335B" w:rsidP="004F5766">
            <w:pPr>
              <w:pStyle w:val="Tabletext"/>
            </w:pPr>
            <w:r w:rsidRPr="00FD3522">
              <w:t>noun</w:t>
            </w:r>
          </w:p>
        </w:tc>
      </w:tr>
      <w:tr w:rsidR="0089335B" w:rsidRPr="00FD3522" w14:paraId="49E05FCB" w14:textId="77777777" w:rsidTr="004F5766">
        <w:trPr>
          <w:trHeight w:val="332"/>
        </w:trPr>
        <w:tc>
          <w:tcPr>
            <w:tcW w:w="1603" w:type="dxa"/>
            <w:shd w:val="clear" w:color="auto" w:fill="E6E7E8"/>
          </w:tcPr>
          <w:p w14:paraId="21BAC810"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1599D72C" w14:textId="77777777" w:rsidR="0089335B" w:rsidRPr="00FD3522" w:rsidRDefault="0089335B" w:rsidP="004F5766">
            <w:pPr>
              <w:pStyle w:val="Tabletext"/>
            </w:pPr>
            <w:r w:rsidRPr="000764BC">
              <w:t>doctrines,</w:t>
            </w:r>
            <w:r w:rsidRPr="00FD3522">
              <w:rPr>
                <w:spacing w:val="-12"/>
              </w:rPr>
              <w:t xml:space="preserve"> </w:t>
            </w:r>
            <w:r w:rsidRPr="000764BC">
              <w:t>doctrinal</w:t>
            </w:r>
          </w:p>
        </w:tc>
      </w:tr>
      <w:tr w:rsidR="0089335B" w:rsidRPr="00FD3522" w14:paraId="6D5589DB" w14:textId="77777777" w:rsidTr="004F5766">
        <w:trPr>
          <w:trHeight w:val="332"/>
        </w:trPr>
        <w:tc>
          <w:tcPr>
            <w:tcW w:w="1603" w:type="dxa"/>
            <w:shd w:val="clear" w:color="auto" w:fill="E6E7E8"/>
          </w:tcPr>
          <w:p w14:paraId="3FC7BA0D" w14:textId="77777777" w:rsidR="0089335B" w:rsidRPr="000764BC" w:rsidRDefault="0089335B" w:rsidP="004F5766">
            <w:pPr>
              <w:pStyle w:val="Tabletextbold"/>
            </w:pPr>
            <w:r w:rsidRPr="000764BC">
              <w:t>Synonyms:</w:t>
            </w:r>
          </w:p>
        </w:tc>
        <w:tc>
          <w:tcPr>
            <w:tcW w:w="7087" w:type="dxa"/>
            <w:shd w:val="clear" w:color="auto" w:fill="F5F6F6"/>
          </w:tcPr>
          <w:p w14:paraId="6C394D40" w14:textId="77777777" w:rsidR="0089335B" w:rsidRPr="00FD3522" w:rsidRDefault="0089335B" w:rsidP="004F5766">
            <w:pPr>
              <w:pStyle w:val="Tabletext"/>
            </w:pPr>
            <w:r w:rsidRPr="000764BC">
              <w:t>dogma,</w:t>
            </w:r>
            <w:r w:rsidRPr="00FD3522">
              <w:rPr>
                <w:spacing w:val="4"/>
              </w:rPr>
              <w:t xml:space="preserve"> </w:t>
            </w:r>
            <w:r w:rsidRPr="000764BC">
              <w:t>creed,</w:t>
            </w:r>
            <w:r w:rsidRPr="00FD3522">
              <w:rPr>
                <w:spacing w:val="4"/>
              </w:rPr>
              <w:t xml:space="preserve"> </w:t>
            </w:r>
            <w:r w:rsidRPr="000764BC">
              <w:t>gospel</w:t>
            </w:r>
          </w:p>
        </w:tc>
      </w:tr>
      <w:tr w:rsidR="0089335B" w:rsidRPr="00FD3522" w14:paraId="1D5D65C9" w14:textId="77777777" w:rsidTr="004F5766">
        <w:trPr>
          <w:trHeight w:val="332"/>
        </w:trPr>
        <w:tc>
          <w:tcPr>
            <w:tcW w:w="1603" w:type="dxa"/>
            <w:shd w:val="clear" w:color="auto" w:fill="E6E7E8"/>
          </w:tcPr>
          <w:p w14:paraId="05968F46"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7C031584" w14:textId="77777777" w:rsidR="0089335B" w:rsidRPr="00FD3522" w:rsidRDefault="0089335B" w:rsidP="004F5766">
            <w:pPr>
              <w:pStyle w:val="Tabletext"/>
            </w:pPr>
            <w:r w:rsidRPr="000764BC">
              <w:t>This</w:t>
            </w:r>
            <w:r w:rsidRPr="00FD3522">
              <w:rPr>
                <w:spacing w:val="-10"/>
              </w:rPr>
              <w:t xml:space="preserve"> </w:t>
            </w:r>
            <w:r w:rsidRPr="000764BC">
              <w:t>book</w:t>
            </w:r>
            <w:r w:rsidRPr="00FD3522">
              <w:rPr>
                <w:spacing w:val="-9"/>
              </w:rPr>
              <w:t xml:space="preserve"> </w:t>
            </w:r>
            <w:r w:rsidRPr="000764BC">
              <w:t>compares</w:t>
            </w:r>
            <w:r w:rsidRPr="00FD3522">
              <w:rPr>
                <w:spacing w:val="-9"/>
              </w:rPr>
              <w:t xml:space="preserve"> </w:t>
            </w:r>
            <w:r w:rsidRPr="000764BC">
              <w:t>Christian</w:t>
            </w:r>
            <w:r w:rsidRPr="00FD3522">
              <w:rPr>
                <w:spacing w:val="-9"/>
              </w:rPr>
              <w:t xml:space="preserve"> </w:t>
            </w:r>
            <w:r w:rsidRPr="000764BC">
              <w:t>doctrine</w:t>
            </w:r>
            <w:r w:rsidRPr="00FD3522">
              <w:rPr>
                <w:spacing w:val="-9"/>
              </w:rPr>
              <w:t xml:space="preserve"> </w:t>
            </w:r>
            <w:r w:rsidRPr="000764BC">
              <w:t>with</w:t>
            </w:r>
            <w:r w:rsidRPr="00FD3522">
              <w:rPr>
                <w:spacing w:val="-9"/>
              </w:rPr>
              <w:t xml:space="preserve"> </w:t>
            </w:r>
            <w:r w:rsidRPr="000764BC">
              <w:t>Hindu</w:t>
            </w:r>
            <w:r w:rsidRPr="00FD3522">
              <w:rPr>
                <w:spacing w:val="-10"/>
              </w:rPr>
              <w:t xml:space="preserve"> </w:t>
            </w:r>
            <w:r w:rsidRPr="000764BC">
              <w:t>doctrine.</w:t>
            </w:r>
          </w:p>
        </w:tc>
      </w:tr>
    </w:tbl>
    <w:p w14:paraId="23169B2D" w14:textId="77777777" w:rsidR="0089335B" w:rsidRPr="00FD3522" w:rsidRDefault="0089335B" w:rsidP="0089335B">
      <w:pPr>
        <w:pStyle w:val="Heading2"/>
      </w:pPr>
      <w:r w:rsidRPr="00FD3522">
        <w:t>meritocracy</w:t>
      </w:r>
    </w:p>
    <w:p w14:paraId="354BC7F1" w14:textId="77777777" w:rsidR="0089335B" w:rsidRPr="00FD3522" w:rsidRDefault="0089335B" w:rsidP="0089335B">
      <w:pPr>
        <w:pStyle w:val="ListParagraph"/>
      </w:pPr>
      <w:r w:rsidRPr="00FD3522">
        <w:t>a system in which people attain power, influence, and wealth because of</w:t>
      </w:r>
      <w:r w:rsidRPr="00FD3522">
        <w:rPr>
          <w:spacing w:val="-8"/>
        </w:rPr>
        <w:t xml:space="preserve"> </w:t>
      </w:r>
      <w:r w:rsidRPr="00FD3522">
        <w:t>their</w:t>
      </w:r>
      <w:r w:rsidRPr="00FD3522">
        <w:rPr>
          <w:spacing w:val="-8"/>
        </w:rPr>
        <w:t xml:space="preserve"> </w:t>
      </w:r>
      <w:r w:rsidRPr="00FD3522">
        <w:t>intellectual abilities rather</w:t>
      </w:r>
      <w:r w:rsidRPr="00FD3522">
        <w:rPr>
          <w:spacing w:val="-13"/>
        </w:rPr>
        <w:t xml:space="preserve"> </w:t>
      </w:r>
      <w:r w:rsidRPr="00FD3522">
        <w:t>than because of their class status or family lineage</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1A879AFD" w14:textId="77777777" w:rsidTr="004F5766">
        <w:trPr>
          <w:trHeight w:val="332"/>
        </w:trPr>
        <w:tc>
          <w:tcPr>
            <w:tcW w:w="1603" w:type="dxa"/>
            <w:shd w:val="clear" w:color="auto" w:fill="E6E7E8"/>
          </w:tcPr>
          <w:p w14:paraId="3742440A"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04390529" w14:textId="77777777" w:rsidR="0089335B" w:rsidRPr="00FD3522" w:rsidRDefault="0089335B" w:rsidP="004F5766">
            <w:pPr>
              <w:pStyle w:val="Tabletext"/>
            </w:pPr>
            <w:r w:rsidRPr="00FD3522">
              <w:t>noun</w:t>
            </w:r>
          </w:p>
        </w:tc>
      </w:tr>
      <w:tr w:rsidR="0089335B" w:rsidRPr="00FD3522" w14:paraId="6B369B86" w14:textId="77777777" w:rsidTr="004F5766">
        <w:trPr>
          <w:trHeight w:val="332"/>
        </w:trPr>
        <w:tc>
          <w:tcPr>
            <w:tcW w:w="1603" w:type="dxa"/>
            <w:shd w:val="clear" w:color="auto" w:fill="E6E7E8"/>
          </w:tcPr>
          <w:p w14:paraId="5F518C03"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56754075" w14:textId="77777777" w:rsidR="0089335B" w:rsidRPr="00FD3522" w:rsidRDefault="0089335B" w:rsidP="004F5766">
            <w:pPr>
              <w:pStyle w:val="Tabletext"/>
            </w:pPr>
            <w:r w:rsidRPr="00FD3522">
              <w:t>meritocracies</w:t>
            </w:r>
          </w:p>
        </w:tc>
      </w:tr>
      <w:tr w:rsidR="0089335B" w:rsidRPr="00FD3522" w14:paraId="5F7D84BC" w14:textId="77777777" w:rsidTr="004F5766">
        <w:trPr>
          <w:trHeight w:val="332"/>
        </w:trPr>
        <w:tc>
          <w:tcPr>
            <w:tcW w:w="1603" w:type="dxa"/>
            <w:shd w:val="clear" w:color="auto" w:fill="E6E7E8"/>
          </w:tcPr>
          <w:p w14:paraId="28F94769" w14:textId="77777777" w:rsidR="0089335B" w:rsidRPr="000764BC" w:rsidRDefault="0089335B" w:rsidP="004F5766">
            <w:pPr>
              <w:pStyle w:val="Tabletextbold"/>
            </w:pPr>
            <w:r w:rsidRPr="000764BC">
              <w:t>Synonyms:</w:t>
            </w:r>
          </w:p>
        </w:tc>
        <w:tc>
          <w:tcPr>
            <w:tcW w:w="7087" w:type="dxa"/>
            <w:shd w:val="clear" w:color="auto" w:fill="F5F6F6"/>
          </w:tcPr>
          <w:p w14:paraId="7E3557FD" w14:textId="77777777" w:rsidR="0089335B" w:rsidRPr="00FD3522" w:rsidRDefault="0089335B" w:rsidP="004F5766">
            <w:pPr>
              <w:pStyle w:val="Tabletext"/>
            </w:pPr>
            <w:r w:rsidRPr="000764BC">
              <w:t>merit</w:t>
            </w:r>
            <w:r w:rsidRPr="00FD3522">
              <w:rPr>
                <w:spacing w:val="-11"/>
              </w:rPr>
              <w:t xml:space="preserve"> </w:t>
            </w:r>
            <w:r w:rsidRPr="000764BC">
              <w:t>system</w:t>
            </w:r>
          </w:p>
        </w:tc>
      </w:tr>
      <w:tr w:rsidR="0089335B" w:rsidRPr="00FD3522" w14:paraId="2295C016" w14:textId="77777777" w:rsidTr="004F5766">
        <w:trPr>
          <w:trHeight w:val="547"/>
        </w:trPr>
        <w:tc>
          <w:tcPr>
            <w:tcW w:w="1603" w:type="dxa"/>
            <w:shd w:val="clear" w:color="auto" w:fill="E6E7E8"/>
          </w:tcPr>
          <w:p w14:paraId="6D5A1C00"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34F127EF" w14:textId="77777777" w:rsidR="0089335B" w:rsidRPr="00FD3522" w:rsidRDefault="0089335B" w:rsidP="004F5766">
            <w:pPr>
              <w:pStyle w:val="Tabletext"/>
            </w:pPr>
            <w:proofErr w:type="gramStart"/>
            <w:r w:rsidRPr="000764BC">
              <w:t>In</w:t>
            </w:r>
            <w:r w:rsidRPr="00FD3522">
              <w:rPr>
                <w:spacing w:val="-13"/>
              </w:rPr>
              <w:t xml:space="preserve"> </w:t>
            </w:r>
            <w:r w:rsidRPr="000764BC">
              <w:t>order</w:t>
            </w:r>
            <w:r w:rsidRPr="00FD3522">
              <w:rPr>
                <w:spacing w:val="-15"/>
              </w:rPr>
              <w:t xml:space="preserve"> </w:t>
            </w:r>
            <w:r w:rsidRPr="000764BC">
              <w:t>to</w:t>
            </w:r>
            <w:proofErr w:type="gramEnd"/>
            <w:r w:rsidRPr="00FD3522">
              <w:rPr>
                <w:spacing w:val="-12"/>
              </w:rPr>
              <w:t xml:space="preserve"> </w:t>
            </w:r>
            <w:r w:rsidRPr="000764BC">
              <w:t>move</w:t>
            </w:r>
            <w:r w:rsidRPr="00FD3522">
              <w:rPr>
                <w:spacing w:val="-12"/>
              </w:rPr>
              <w:t xml:space="preserve"> </w:t>
            </w:r>
            <w:r w:rsidRPr="000764BC">
              <w:t>up</w:t>
            </w:r>
            <w:r w:rsidRPr="00FD3522">
              <w:rPr>
                <w:spacing w:val="-12"/>
              </w:rPr>
              <w:t xml:space="preserve"> </w:t>
            </w:r>
            <w:r w:rsidRPr="000764BC">
              <w:t>in</w:t>
            </w:r>
            <w:r w:rsidRPr="00FD3522">
              <w:rPr>
                <w:spacing w:val="-12"/>
              </w:rPr>
              <w:t xml:space="preserve"> </w:t>
            </w:r>
            <w:r w:rsidRPr="000764BC">
              <w:t>the</w:t>
            </w:r>
            <w:r w:rsidRPr="00FD3522">
              <w:rPr>
                <w:spacing w:val="-12"/>
              </w:rPr>
              <w:t xml:space="preserve"> </w:t>
            </w:r>
            <w:r w:rsidRPr="000764BC">
              <w:t>meritocracy,</w:t>
            </w:r>
            <w:r w:rsidRPr="00FD3522">
              <w:rPr>
                <w:spacing w:val="-12"/>
              </w:rPr>
              <w:t xml:space="preserve"> </w:t>
            </w:r>
            <w:r w:rsidRPr="000764BC">
              <w:t>all</w:t>
            </w:r>
            <w:r w:rsidRPr="00FD3522">
              <w:rPr>
                <w:spacing w:val="-12"/>
              </w:rPr>
              <w:t xml:space="preserve"> </w:t>
            </w:r>
            <w:r w:rsidRPr="000764BC">
              <w:t>government</w:t>
            </w:r>
            <w:r w:rsidRPr="00FD3522">
              <w:rPr>
                <w:spacing w:val="-12"/>
              </w:rPr>
              <w:t xml:space="preserve"> </w:t>
            </w:r>
            <w:r w:rsidRPr="000764BC">
              <w:t>officials</w:t>
            </w:r>
            <w:r w:rsidRPr="00FD3522">
              <w:rPr>
                <w:spacing w:val="-12"/>
              </w:rPr>
              <w:t xml:space="preserve"> </w:t>
            </w:r>
            <w:r w:rsidRPr="000764BC">
              <w:t>must</w:t>
            </w:r>
            <w:r w:rsidRPr="00FD3522">
              <w:rPr>
                <w:spacing w:val="-12"/>
              </w:rPr>
              <w:t xml:space="preserve"> </w:t>
            </w:r>
            <w:r w:rsidRPr="000764BC">
              <w:t>pass</w:t>
            </w:r>
            <w:r w:rsidRPr="00FD3522">
              <w:rPr>
                <w:spacing w:val="-12"/>
              </w:rPr>
              <w:t xml:space="preserve"> </w:t>
            </w:r>
            <w:r w:rsidRPr="000764BC">
              <w:t>a</w:t>
            </w:r>
            <w:r w:rsidRPr="00FD3522">
              <w:rPr>
                <w:spacing w:val="-12"/>
              </w:rPr>
              <w:t xml:space="preserve"> </w:t>
            </w:r>
            <w:r w:rsidRPr="000764BC">
              <w:t>series</w:t>
            </w:r>
            <w:r w:rsidRPr="00FD3522">
              <w:rPr>
                <w:spacing w:val="-12"/>
              </w:rPr>
              <w:t xml:space="preserve"> </w:t>
            </w:r>
            <w:r w:rsidRPr="000764BC">
              <w:t>of</w:t>
            </w:r>
            <w:r w:rsidRPr="00FD3522">
              <w:rPr>
                <w:spacing w:val="-12"/>
              </w:rPr>
              <w:t xml:space="preserve"> </w:t>
            </w:r>
            <w:r w:rsidRPr="000764BC">
              <w:t>tests</w:t>
            </w:r>
            <w:r w:rsidRPr="00FD3522">
              <w:rPr>
                <w:spacing w:val="-12"/>
              </w:rPr>
              <w:t xml:space="preserve"> </w:t>
            </w:r>
            <w:r w:rsidRPr="000764BC">
              <w:t>used</w:t>
            </w:r>
            <w:r w:rsidRPr="00FD3522">
              <w:rPr>
                <w:spacing w:val="-13"/>
              </w:rPr>
              <w:t xml:space="preserve"> </w:t>
            </w:r>
            <w:r w:rsidRPr="000764BC">
              <w:t>to</w:t>
            </w:r>
            <w:r w:rsidRPr="00FD3522">
              <w:rPr>
                <w:spacing w:val="-12"/>
              </w:rPr>
              <w:t xml:space="preserve"> </w:t>
            </w:r>
            <w:r w:rsidRPr="000764BC">
              <w:t>measure</w:t>
            </w:r>
            <w:r w:rsidRPr="00FD3522">
              <w:rPr>
                <w:spacing w:val="-12"/>
              </w:rPr>
              <w:t xml:space="preserve"> </w:t>
            </w:r>
            <w:r w:rsidRPr="000764BC">
              <w:t xml:space="preserve">their </w:t>
            </w:r>
            <w:r w:rsidRPr="00FD3522">
              <w:t>intellectual abilities.</w:t>
            </w:r>
          </w:p>
        </w:tc>
      </w:tr>
    </w:tbl>
    <w:p w14:paraId="65F6D1AC" w14:textId="77777777" w:rsidR="0089335B" w:rsidRPr="000764BC" w:rsidRDefault="0089335B" w:rsidP="0089335B">
      <w:pPr>
        <w:pStyle w:val="Heading2"/>
      </w:pPr>
      <w:r w:rsidRPr="000764BC">
        <w:t>monotheism</w:t>
      </w:r>
    </w:p>
    <w:p w14:paraId="48D6B0D7" w14:textId="77777777" w:rsidR="0089335B" w:rsidRPr="00FD3522" w:rsidRDefault="0089335B" w:rsidP="0089335B">
      <w:pPr>
        <w:pStyle w:val="ListParagraph"/>
      </w:pPr>
      <w:r w:rsidRPr="00FD3522">
        <w:t>the</w:t>
      </w:r>
      <w:r w:rsidRPr="00FD3522">
        <w:rPr>
          <w:spacing w:val="-8"/>
        </w:rPr>
        <w:t xml:space="preserve"> </w:t>
      </w:r>
      <w:r w:rsidRPr="00FD3522">
        <w:t>belief</w:t>
      </w:r>
      <w:r w:rsidRPr="00FD3522">
        <w:rPr>
          <w:spacing w:val="-13"/>
        </w:rPr>
        <w:t xml:space="preserve"> </w:t>
      </w:r>
      <w:r w:rsidRPr="00FD3522">
        <w:t>that</w:t>
      </w:r>
      <w:r w:rsidRPr="00FD3522">
        <w:rPr>
          <w:spacing w:val="-12"/>
        </w:rPr>
        <w:t xml:space="preserve"> </w:t>
      </w:r>
      <w:r w:rsidRPr="00FD3522">
        <w:t>there</w:t>
      </w:r>
      <w:r w:rsidRPr="00FD3522">
        <w:rPr>
          <w:spacing w:val="-8"/>
        </w:rPr>
        <w:t xml:space="preserve"> </w:t>
      </w:r>
      <w:r w:rsidRPr="00FD3522">
        <w:t>is</w:t>
      </w:r>
      <w:r w:rsidRPr="00FD3522">
        <w:rPr>
          <w:spacing w:val="-8"/>
        </w:rPr>
        <w:t xml:space="preserve"> </w:t>
      </w:r>
      <w:r w:rsidRPr="00FD3522">
        <w:t>only</w:t>
      </w:r>
      <w:r w:rsidRPr="00FD3522">
        <w:rPr>
          <w:spacing w:val="-12"/>
        </w:rPr>
        <w:t xml:space="preserve"> </w:t>
      </w:r>
      <w:r w:rsidRPr="00FD3522">
        <w:t>one</w:t>
      </w:r>
      <w:r w:rsidRPr="00FD3522">
        <w:rPr>
          <w:spacing w:val="-8"/>
        </w:rPr>
        <w:t xml:space="preserve"> </w:t>
      </w:r>
      <w:r w:rsidRPr="00FD3522">
        <w:t>supreme</w:t>
      </w:r>
      <w:r w:rsidRPr="00FD3522">
        <w:rPr>
          <w:spacing w:val="-8"/>
        </w:rPr>
        <w:t xml:space="preserve"> </w:t>
      </w:r>
      <w:r w:rsidRPr="00FD3522">
        <w:t>being</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5B7C5668" w14:textId="77777777" w:rsidTr="004F5766">
        <w:trPr>
          <w:trHeight w:val="332"/>
        </w:trPr>
        <w:tc>
          <w:tcPr>
            <w:tcW w:w="1603" w:type="dxa"/>
            <w:shd w:val="clear" w:color="auto" w:fill="E6E7E8"/>
          </w:tcPr>
          <w:p w14:paraId="6F4AFD85"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2AECDA38" w14:textId="77777777" w:rsidR="0089335B" w:rsidRPr="00FD3522" w:rsidRDefault="0089335B" w:rsidP="004F5766">
            <w:pPr>
              <w:pStyle w:val="Tabletext"/>
            </w:pPr>
            <w:r w:rsidRPr="00FD3522">
              <w:t>noun</w:t>
            </w:r>
          </w:p>
        </w:tc>
      </w:tr>
      <w:tr w:rsidR="0089335B" w:rsidRPr="00FD3522" w14:paraId="13715EC5" w14:textId="77777777" w:rsidTr="004F5766">
        <w:trPr>
          <w:trHeight w:val="332"/>
        </w:trPr>
        <w:tc>
          <w:tcPr>
            <w:tcW w:w="1603" w:type="dxa"/>
            <w:shd w:val="clear" w:color="auto" w:fill="E6E7E8"/>
          </w:tcPr>
          <w:p w14:paraId="4C0BB93C"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78CE0A63" w14:textId="77777777" w:rsidR="0089335B" w:rsidRPr="00FD3522" w:rsidRDefault="0089335B" w:rsidP="004F5766">
            <w:pPr>
              <w:pStyle w:val="Tabletext"/>
            </w:pPr>
            <w:r w:rsidRPr="000764BC">
              <w:t>monotheist,</w:t>
            </w:r>
            <w:r w:rsidRPr="00FD3522">
              <w:rPr>
                <w:spacing w:val="-10"/>
              </w:rPr>
              <w:t xml:space="preserve"> </w:t>
            </w:r>
            <w:r w:rsidRPr="000764BC">
              <w:t>monotheistic,</w:t>
            </w:r>
            <w:r w:rsidRPr="00FD3522">
              <w:rPr>
                <w:spacing w:val="-9"/>
              </w:rPr>
              <w:t xml:space="preserve"> </w:t>
            </w:r>
            <w:proofErr w:type="spellStart"/>
            <w:r w:rsidRPr="000764BC">
              <w:t>monotheistically</w:t>
            </w:r>
            <w:proofErr w:type="spellEnd"/>
          </w:p>
        </w:tc>
      </w:tr>
      <w:tr w:rsidR="0089335B" w:rsidRPr="00FD3522" w14:paraId="0EA8F7DB" w14:textId="77777777" w:rsidTr="004F5766">
        <w:trPr>
          <w:trHeight w:val="332"/>
        </w:trPr>
        <w:tc>
          <w:tcPr>
            <w:tcW w:w="1603" w:type="dxa"/>
            <w:shd w:val="clear" w:color="auto" w:fill="E6E7E8"/>
          </w:tcPr>
          <w:p w14:paraId="7F4D6722" w14:textId="77777777" w:rsidR="0089335B" w:rsidRPr="000764BC" w:rsidRDefault="0089335B" w:rsidP="004F5766">
            <w:pPr>
              <w:pStyle w:val="Tabletextbold"/>
            </w:pPr>
            <w:r w:rsidRPr="000764BC">
              <w:t>Synonyms:</w:t>
            </w:r>
          </w:p>
        </w:tc>
        <w:tc>
          <w:tcPr>
            <w:tcW w:w="7087" w:type="dxa"/>
            <w:shd w:val="clear" w:color="auto" w:fill="F5F6F6"/>
          </w:tcPr>
          <w:p w14:paraId="577A6CB3"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7FFFE07D" w14:textId="77777777" w:rsidTr="004F5766">
        <w:trPr>
          <w:trHeight w:val="332"/>
        </w:trPr>
        <w:tc>
          <w:tcPr>
            <w:tcW w:w="1603" w:type="dxa"/>
            <w:shd w:val="clear" w:color="auto" w:fill="E6E7E8"/>
          </w:tcPr>
          <w:p w14:paraId="03394476"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47040350" w14:textId="77777777" w:rsidR="0089335B" w:rsidRPr="00FD3522" w:rsidRDefault="0089335B" w:rsidP="004F5766">
            <w:pPr>
              <w:pStyle w:val="Tabletext"/>
            </w:pPr>
            <w:r w:rsidRPr="000764BC">
              <w:t>Monotheism</w:t>
            </w:r>
            <w:r w:rsidRPr="00FD3522">
              <w:rPr>
                <w:spacing w:val="-6"/>
              </w:rPr>
              <w:t xml:space="preserve"> </w:t>
            </w:r>
            <w:r w:rsidRPr="000764BC">
              <w:t>is</w:t>
            </w:r>
            <w:r w:rsidRPr="00FD3522">
              <w:rPr>
                <w:spacing w:val="-5"/>
              </w:rPr>
              <w:t xml:space="preserve"> </w:t>
            </w:r>
            <w:r w:rsidRPr="000764BC">
              <w:t>a</w:t>
            </w:r>
            <w:r w:rsidRPr="00FD3522">
              <w:rPr>
                <w:spacing w:val="-5"/>
              </w:rPr>
              <w:t xml:space="preserve"> </w:t>
            </w:r>
            <w:r w:rsidRPr="000764BC">
              <w:t>core</w:t>
            </w:r>
            <w:r w:rsidRPr="00FD3522">
              <w:rPr>
                <w:spacing w:val="-5"/>
              </w:rPr>
              <w:t xml:space="preserve"> </w:t>
            </w:r>
            <w:r w:rsidRPr="000764BC">
              <w:t>belief</w:t>
            </w:r>
            <w:r w:rsidRPr="00FD3522">
              <w:rPr>
                <w:spacing w:val="-5"/>
              </w:rPr>
              <w:t xml:space="preserve"> </w:t>
            </w:r>
            <w:r w:rsidRPr="000764BC">
              <w:t>of</w:t>
            </w:r>
            <w:r w:rsidRPr="00FD3522">
              <w:rPr>
                <w:spacing w:val="-5"/>
              </w:rPr>
              <w:t xml:space="preserve"> </w:t>
            </w:r>
            <w:r w:rsidRPr="000764BC">
              <w:t>Judaism,</w:t>
            </w:r>
            <w:r w:rsidRPr="00FD3522">
              <w:rPr>
                <w:spacing w:val="-5"/>
              </w:rPr>
              <w:t xml:space="preserve"> </w:t>
            </w:r>
            <w:r w:rsidRPr="000764BC">
              <w:t>Islam,</w:t>
            </w:r>
            <w:r w:rsidRPr="00FD3522">
              <w:rPr>
                <w:spacing w:val="-5"/>
              </w:rPr>
              <w:t xml:space="preserve"> </w:t>
            </w:r>
            <w:r w:rsidRPr="000764BC">
              <w:t>and</w:t>
            </w:r>
            <w:r w:rsidRPr="00FD3522">
              <w:rPr>
                <w:spacing w:val="-5"/>
              </w:rPr>
              <w:t xml:space="preserve"> </w:t>
            </w:r>
            <w:r w:rsidRPr="000764BC">
              <w:t>Christianity.</w:t>
            </w:r>
          </w:p>
        </w:tc>
      </w:tr>
    </w:tbl>
    <w:p w14:paraId="2B9133A0" w14:textId="77777777" w:rsidR="00EB425B" w:rsidRDefault="00EB425B" w:rsidP="0089335B">
      <w:pPr>
        <w:pStyle w:val="Heading2"/>
        <w:rPr>
          <w:color w:val="231F20"/>
          <w:w w:val="90"/>
        </w:rPr>
      </w:pPr>
    </w:p>
    <w:p w14:paraId="5E67A6A8" w14:textId="77777777" w:rsidR="00EB425B" w:rsidRDefault="00EB425B">
      <w:pPr>
        <w:spacing w:after="0"/>
        <w:rPr>
          <w:rFonts w:eastAsiaTheme="majorEastAsia"/>
          <w:b/>
          <w:bCs/>
          <w:color w:val="231F20"/>
          <w:w w:val="90"/>
          <w:sz w:val="24"/>
          <w:szCs w:val="24"/>
        </w:rPr>
      </w:pPr>
      <w:r>
        <w:rPr>
          <w:color w:val="231F20"/>
          <w:w w:val="90"/>
        </w:rPr>
        <w:br w:type="page"/>
      </w:r>
    </w:p>
    <w:p w14:paraId="165416BF" w14:textId="7C7638A2" w:rsidR="0089335B" w:rsidRPr="00FD3522" w:rsidRDefault="0089335B" w:rsidP="0089335B">
      <w:pPr>
        <w:pStyle w:val="Heading2"/>
      </w:pPr>
      <w:r w:rsidRPr="00FD3522">
        <w:rPr>
          <w:color w:val="231F20"/>
          <w:w w:val="90"/>
        </w:rPr>
        <w:lastRenderedPageBreak/>
        <w:t>origin</w:t>
      </w:r>
      <w:r w:rsidRPr="00FD3522">
        <w:rPr>
          <w:color w:val="231F20"/>
          <w:spacing w:val="12"/>
        </w:rPr>
        <w:t xml:space="preserve"> </w:t>
      </w:r>
      <w:r w:rsidRPr="000764BC">
        <w:t>stories</w:t>
      </w:r>
    </w:p>
    <w:p w14:paraId="32F95044" w14:textId="77777777" w:rsidR="0089335B" w:rsidRPr="00FD3522" w:rsidRDefault="0089335B" w:rsidP="0089335B">
      <w:pPr>
        <w:pStyle w:val="ListParagraph"/>
      </w:pPr>
      <w:r w:rsidRPr="00FD3522">
        <w:t>a</w:t>
      </w:r>
      <w:r w:rsidRPr="00FD3522">
        <w:rPr>
          <w:spacing w:val="-12"/>
        </w:rPr>
        <w:t xml:space="preserve"> </w:t>
      </w:r>
      <w:r w:rsidRPr="00FD3522">
        <w:t>narrative</w:t>
      </w:r>
      <w:r w:rsidRPr="00FD3522">
        <w:rPr>
          <w:spacing w:val="-11"/>
        </w:rPr>
        <w:t xml:space="preserve"> </w:t>
      </w:r>
      <w:r w:rsidRPr="00FD3522">
        <w:t>about</w:t>
      </w:r>
      <w:r w:rsidRPr="00FD3522">
        <w:rPr>
          <w:spacing w:val="-13"/>
        </w:rPr>
        <w:t xml:space="preserve"> </w:t>
      </w:r>
      <w:r w:rsidRPr="00FD3522">
        <w:t>the</w:t>
      </w:r>
      <w:r w:rsidRPr="00FD3522">
        <w:rPr>
          <w:spacing w:val="-10"/>
        </w:rPr>
        <w:t xml:space="preserve"> </w:t>
      </w:r>
      <w:r w:rsidRPr="00FD3522">
        <w:t>beginning</w:t>
      </w:r>
      <w:r w:rsidRPr="00FD3522">
        <w:rPr>
          <w:spacing w:val="-10"/>
        </w:rPr>
        <w:t xml:space="preserve"> </w:t>
      </w:r>
      <w:r w:rsidRPr="00FD3522">
        <w:t>of</w:t>
      </w:r>
      <w:r w:rsidRPr="00FD3522">
        <w:rPr>
          <w:spacing w:val="-13"/>
        </w:rPr>
        <w:t xml:space="preserve"> </w:t>
      </w:r>
      <w:r w:rsidRPr="00FD3522">
        <w:t>the</w:t>
      </w:r>
      <w:r w:rsidRPr="00FD3522">
        <w:rPr>
          <w:spacing w:val="-10"/>
        </w:rPr>
        <w:t xml:space="preserve"> </w:t>
      </w:r>
      <w:r w:rsidRPr="00FD3522">
        <w:t>Universe</w:t>
      </w:r>
      <w:r w:rsidRPr="00FD3522">
        <w:rPr>
          <w:spacing w:val="-10"/>
        </w:rPr>
        <w:t xml:space="preserve"> </w:t>
      </w:r>
      <w:r w:rsidRPr="00FD3522">
        <w:t>or</w:t>
      </w:r>
      <w:r w:rsidRPr="00FD3522">
        <w:rPr>
          <w:spacing w:val="-13"/>
        </w:rPr>
        <w:t xml:space="preserve"> </w:t>
      </w:r>
      <w:r w:rsidRPr="00FD3522">
        <w:t>humanity</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03FCF64C" w14:textId="77777777" w:rsidTr="004F5766">
        <w:trPr>
          <w:trHeight w:val="332"/>
        </w:trPr>
        <w:tc>
          <w:tcPr>
            <w:tcW w:w="1603" w:type="dxa"/>
            <w:shd w:val="clear" w:color="auto" w:fill="E6E7E8"/>
          </w:tcPr>
          <w:p w14:paraId="218900FE"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1FF7E445" w14:textId="77777777" w:rsidR="0089335B" w:rsidRPr="00FD3522" w:rsidRDefault="0089335B" w:rsidP="004F5766">
            <w:pPr>
              <w:pStyle w:val="Tabletext"/>
            </w:pPr>
            <w:r w:rsidRPr="00FD3522">
              <w:t>noun</w:t>
            </w:r>
          </w:p>
        </w:tc>
      </w:tr>
      <w:tr w:rsidR="0089335B" w:rsidRPr="00FD3522" w14:paraId="7E0A7C97" w14:textId="77777777" w:rsidTr="004F5766">
        <w:trPr>
          <w:trHeight w:val="332"/>
        </w:trPr>
        <w:tc>
          <w:tcPr>
            <w:tcW w:w="1603" w:type="dxa"/>
            <w:shd w:val="clear" w:color="auto" w:fill="E6E7E8"/>
          </w:tcPr>
          <w:p w14:paraId="1A81832D"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75920659" w14:textId="77777777" w:rsidR="0089335B" w:rsidRPr="00FD3522" w:rsidRDefault="0089335B" w:rsidP="004F5766">
            <w:pPr>
              <w:pStyle w:val="Tabletext"/>
            </w:pPr>
            <w:r w:rsidRPr="00FD3522">
              <w:t>origin</w:t>
            </w:r>
            <w:r w:rsidRPr="00FD3522">
              <w:rPr>
                <w:spacing w:val="-13"/>
              </w:rPr>
              <w:t xml:space="preserve"> </w:t>
            </w:r>
            <w:r w:rsidRPr="000764BC">
              <w:t>story</w:t>
            </w:r>
          </w:p>
        </w:tc>
      </w:tr>
      <w:tr w:rsidR="0089335B" w:rsidRPr="00FD3522" w14:paraId="3D87EE9F" w14:textId="77777777" w:rsidTr="004F5766">
        <w:trPr>
          <w:trHeight w:val="332"/>
        </w:trPr>
        <w:tc>
          <w:tcPr>
            <w:tcW w:w="1603" w:type="dxa"/>
            <w:shd w:val="clear" w:color="auto" w:fill="E6E7E8"/>
          </w:tcPr>
          <w:p w14:paraId="735A9B39" w14:textId="77777777" w:rsidR="0089335B" w:rsidRPr="000764BC" w:rsidRDefault="0089335B" w:rsidP="004F5766">
            <w:pPr>
              <w:pStyle w:val="Tabletextbold"/>
            </w:pPr>
            <w:r w:rsidRPr="000764BC">
              <w:t>Synonyms:</w:t>
            </w:r>
          </w:p>
        </w:tc>
        <w:tc>
          <w:tcPr>
            <w:tcW w:w="7087" w:type="dxa"/>
            <w:shd w:val="clear" w:color="auto" w:fill="F5F6F6"/>
          </w:tcPr>
          <w:p w14:paraId="7601C8F9" w14:textId="77777777" w:rsidR="0089335B" w:rsidRPr="00FD3522" w:rsidRDefault="0089335B" w:rsidP="004F5766">
            <w:pPr>
              <w:pStyle w:val="Tabletext"/>
            </w:pPr>
            <w:r w:rsidRPr="000764BC">
              <w:t>narratives,</w:t>
            </w:r>
            <w:r w:rsidRPr="00FD3522">
              <w:rPr>
                <w:spacing w:val="-6"/>
              </w:rPr>
              <w:t xml:space="preserve"> </w:t>
            </w:r>
            <w:r w:rsidRPr="000764BC">
              <w:t>oral</w:t>
            </w:r>
            <w:r w:rsidRPr="00FD3522">
              <w:rPr>
                <w:spacing w:val="-5"/>
              </w:rPr>
              <w:t xml:space="preserve"> </w:t>
            </w:r>
            <w:r w:rsidRPr="000764BC">
              <w:t>histories</w:t>
            </w:r>
          </w:p>
        </w:tc>
      </w:tr>
      <w:tr w:rsidR="0089335B" w:rsidRPr="00FD3522" w14:paraId="57B88D9F" w14:textId="77777777" w:rsidTr="004F5766">
        <w:trPr>
          <w:trHeight w:val="332"/>
        </w:trPr>
        <w:tc>
          <w:tcPr>
            <w:tcW w:w="1603" w:type="dxa"/>
            <w:shd w:val="clear" w:color="auto" w:fill="E6E7E8"/>
          </w:tcPr>
          <w:p w14:paraId="22DA0E79"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226A0117" w14:textId="77777777" w:rsidR="0089335B" w:rsidRPr="00FD3522" w:rsidRDefault="0089335B" w:rsidP="004F5766">
            <w:pPr>
              <w:pStyle w:val="Tabletext"/>
            </w:pPr>
            <w:r w:rsidRPr="000764BC">
              <w:t>Spiderman's</w:t>
            </w:r>
            <w:r w:rsidRPr="00FD3522">
              <w:rPr>
                <w:spacing w:val="-1"/>
              </w:rPr>
              <w:t xml:space="preserve"> </w:t>
            </w:r>
            <w:r w:rsidRPr="000764BC">
              <w:t>origin</w:t>
            </w:r>
            <w:r w:rsidRPr="00FD3522">
              <w:t xml:space="preserve"> </w:t>
            </w:r>
            <w:r w:rsidRPr="000764BC">
              <w:t>story</w:t>
            </w:r>
            <w:r w:rsidRPr="00FD3522">
              <w:rPr>
                <w:spacing w:val="-5"/>
              </w:rPr>
              <w:t xml:space="preserve"> </w:t>
            </w:r>
            <w:r w:rsidRPr="000764BC">
              <w:t>begins</w:t>
            </w:r>
            <w:r w:rsidRPr="00FD3522">
              <w:t xml:space="preserve"> </w:t>
            </w:r>
            <w:r w:rsidRPr="000764BC">
              <w:t>with</w:t>
            </w:r>
            <w:r w:rsidRPr="00FD3522">
              <w:t xml:space="preserve"> </w:t>
            </w:r>
            <w:r w:rsidRPr="000764BC">
              <w:t>Peter</w:t>
            </w:r>
            <w:r w:rsidRPr="00FD3522">
              <w:rPr>
                <w:spacing w:val="-5"/>
              </w:rPr>
              <w:t xml:space="preserve"> </w:t>
            </w:r>
            <w:r w:rsidRPr="000764BC">
              <w:t>Parker</w:t>
            </w:r>
            <w:r w:rsidRPr="00FD3522">
              <w:rPr>
                <w:spacing w:val="-5"/>
              </w:rPr>
              <w:t xml:space="preserve"> </w:t>
            </w:r>
            <w:r w:rsidRPr="000764BC">
              <w:t>being</w:t>
            </w:r>
            <w:r w:rsidRPr="00FD3522">
              <w:t xml:space="preserve"> </w:t>
            </w:r>
            <w:r w:rsidRPr="000764BC">
              <w:t>bitten</w:t>
            </w:r>
            <w:r w:rsidRPr="00FD3522">
              <w:t xml:space="preserve"> </w:t>
            </w:r>
            <w:r w:rsidRPr="000764BC">
              <w:t>by</w:t>
            </w:r>
            <w:r w:rsidRPr="00FD3522">
              <w:rPr>
                <w:spacing w:val="-5"/>
              </w:rPr>
              <w:t xml:space="preserve"> </w:t>
            </w:r>
            <w:r w:rsidRPr="000764BC">
              <w:t>a</w:t>
            </w:r>
            <w:r w:rsidRPr="00FD3522">
              <w:t xml:space="preserve"> </w:t>
            </w:r>
            <w:r w:rsidRPr="000764BC">
              <w:t>radioactive</w:t>
            </w:r>
            <w:r w:rsidRPr="00FD3522">
              <w:t xml:space="preserve"> </w:t>
            </w:r>
            <w:r w:rsidRPr="000764BC">
              <w:t>spider.</w:t>
            </w:r>
          </w:p>
        </w:tc>
      </w:tr>
    </w:tbl>
    <w:p w14:paraId="5E1DE46D" w14:textId="77777777" w:rsidR="0089335B" w:rsidRPr="0054511D" w:rsidRDefault="0089335B" w:rsidP="0089335B">
      <w:pPr>
        <w:pStyle w:val="Heading2"/>
      </w:pPr>
      <w:r w:rsidRPr="0054511D">
        <w:t>pantheon</w:t>
      </w:r>
    </w:p>
    <w:p w14:paraId="3BD1175E" w14:textId="77777777" w:rsidR="0089335B" w:rsidRPr="00FD3522" w:rsidRDefault="0089335B" w:rsidP="0089335B">
      <w:pPr>
        <w:pStyle w:val="ListParagraph"/>
      </w:pPr>
      <w:r w:rsidRPr="00FD3522">
        <w:t>all</w:t>
      </w:r>
      <w:r w:rsidRPr="00FD3522">
        <w:rPr>
          <w:spacing w:val="-10"/>
        </w:rPr>
        <w:t xml:space="preserve"> </w:t>
      </w:r>
      <w:r w:rsidRPr="00FD3522">
        <w:t>gods</w:t>
      </w:r>
      <w:r w:rsidRPr="00FD3522">
        <w:rPr>
          <w:spacing w:val="-9"/>
        </w:rPr>
        <w:t xml:space="preserve"> </w:t>
      </w:r>
      <w:r w:rsidRPr="00FD3522">
        <w:t>of</w:t>
      </w:r>
      <w:r w:rsidRPr="00FD3522">
        <w:rPr>
          <w:spacing w:val="-9"/>
        </w:rPr>
        <w:t xml:space="preserve"> </w:t>
      </w:r>
      <w:r w:rsidRPr="00FD3522">
        <w:t>a</w:t>
      </w:r>
      <w:r w:rsidRPr="00FD3522">
        <w:rPr>
          <w:spacing w:val="-9"/>
        </w:rPr>
        <w:t xml:space="preserve"> </w:t>
      </w:r>
      <w:r w:rsidRPr="00FD3522">
        <w:t>people,</w:t>
      </w:r>
      <w:r w:rsidRPr="00FD3522">
        <w:rPr>
          <w:spacing w:val="-10"/>
        </w:rPr>
        <w:t xml:space="preserve"> </w:t>
      </w:r>
      <w:r w:rsidRPr="00FD3522">
        <w:t>collectively;</w:t>
      </w:r>
      <w:r w:rsidRPr="00FD3522">
        <w:rPr>
          <w:spacing w:val="-9"/>
        </w:rPr>
        <w:t xml:space="preserve"> </w:t>
      </w:r>
      <w:r w:rsidRPr="00FD3522">
        <w:t>a</w:t>
      </w:r>
      <w:r w:rsidRPr="00FD3522">
        <w:rPr>
          <w:spacing w:val="-13"/>
        </w:rPr>
        <w:t xml:space="preserve"> </w:t>
      </w:r>
      <w:r w:rsidRPr="00FD3522">
        <w:t>temple</w:t>
      </w:r>
      <w:r w:rsidRPr="00FD3522">
        <w:rPr>
          <w:spacing w:val="-9"/>
        </w:rPr>
        <w:t xml:space="preserve"> </w:t>
      </w:r>
      <w:r w:rsidRPr="00FD3522">
        <w:t>dedicated</w:t>
      </w:r>
      <w:r w:rsidRPr="00FD3522">
        <w:rPr>
          <w:spacing w:val="-13"/>
        </w:rPr>
        <w:t xml:space="preserve"> </w:t>
      </w:r>
      <w:r w:rsidRPr="00FD3522">
        <w:t>to</w:t>
      </w:r>
      <w:r w:rsidRPr="00FD3522">
        <w:rPr>
          <w:spacing w:val="-9"/>
        </w:rPr>
        <w:t xml:space="preserve"> </w:t>
      </w:r>
      <w:proofErr w:type="gramStart"/>
      <w:r w:rsidRPr="00FD3522">
        <w:t>all</w:t>
      </w:r>
      <w:r w:rsidRPr="00FD3522">
        <w:rPr>
          <w:spacing w:val="-9"/>
        </w:rPr>
        <w:t xml:space="preserve"> </w:t>
      </w:r>
      <w:r w:rsidRPr="00FD3522">
        <w:t>of</w:t>
      </w:r>
      <w:proofErr w:type="gramEnd"/>
      <w:r w:rsidRPr="00FD3522">
        <w:rPr>
          <w:spacing w:val="-9"/>
        </w:rPr>
        <w:t xml:space="preserve"> </w:t>
      </w:r>
      <w:r w:rsidRPr="00FD3522">
        <w:t>a</w:t>
      </w:r>
      <w:r w:rsidRPr="00FD3522">
        <w:rPr>
          <w:spacing w:val="-9"/>
        </w:rPr>
        <w:t xml:space="preserve"> </w:t>
      </w:r>
      <w:r w:rsidRPr="00FD3522">
        <w:t>people’s</w:t>
      </w:r>
      <w:r w:rsidRPr="00FD3522">
        <w:rPr>
          <w:spacing w:val="-10"/>
        </w:rPr>
        <w:t xml:space="preserve"> </w:t>
      </w:r>
      <w:r w:rsidRPr="00FD3522">
        <w:t>gods</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4E8D22B9" w14:textId="77777777" w:rsidTr="004F5766">
        <w:trPr>
          <w:trHeight w:val="332"/>
        </w:trPr>
        <w:tc>
          <w:tcPr>
            <w:tcW w:w="1603" w:type="dxa"/>
            <w:shd w:val="clear" w:color="auto" w:fill="E6E7E8"/>
          </w:tcPr>
          <w:p w14:paraId="5F7A4EF5"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7233F6BA" w14:textId="77777777" w:rsidR="0089335B" w:rsidRPr="00FD3522" w:rsidRDefault="0089335B" w:rsidP="004F5766">
            <w:pPr>
              <w:pStyle w:val="Tabletext"/>
            </w:pPr>
            <w:r w:rsidRPr="00FD3522">
              <w:t>noun</w:t>
            </w:r>
          </w:p>
        </w:tc>
      </w:tr>
      <w:tr w:rsidR="0089335B" w:rsidRPr="00FD3522" w14:paraId="1F53DB0D" w14:textId="77777777" w:rsidTr="004F5766">
        <w:trPr>
          <w:trHeight w:val="332"/>
        </w:trPr>
        <w:tc>
          <w:tcPr>
            <w:tcW w:w="1603" w:type="dxa"/>
            <w:shd w:val="clear" w:color="auto" w:fill="E6E7E8"/>
          </w:tcPr>
          <w:p w14:paraId="1779F571"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3CC9A88C" w14:textId="77777777" w:rsidR="0089335B" w:rsidRPr="00FD3522" w:rsidRDefault="0089335B" w:rsidP="004F5766">
            <w:pPr>
              <w:pStyle w:val="Tabletext"/>
            </w:pPr>
            <w:r w:rsidRPr="00FD3522">
              <w:t>pantheons</w:t>
            </w:r>
          </w:p>
        </w:tc>
      </w:tr>
      <w:tr w:rsidR="0089335B" w:rsidRPr="00FD3522" w14:paraId="7A367EB5" w14:textId="77777777" w:rsidTr="004F5766">
        <w:trPr>
          <w:trHeight w:val="332"/>
        </w:trPr>
        <w:tc>
          <w:tcPr>
            <w:tcW w:w="1603" w:type="dxa"/>
            <w:shd w:val="clear" w:color="auto" w:fill="E6E7E8"/>
          </w:tcPr>
          <w:p w14:paraId="6F07538B" w14:textId="77777777" w:rsidR="0089335B" w:rsidRPr="000764BC" w:rsidRDefault="0089335B" w:rsidP="004F5766">
            <w:pPr>
              <w:pStyle w:val="Tabletextbold"/>
            </w:pPr>
            <w:r w:rsidRPr="000764BC">
              <w:t>Synonyms:</w:t>
            </w:r>
          </w:p>
        </w:tc>
        <w:tc>
          <w:tcPr>
            <w:tcW w:w="7087" w:type="dxa"/>
            <w:shd w:val="clear" w:color="auto" w:fill="F5F6F6"/>
          </w:tcPr>
          <w:p w14:paraId="071CE2D3" w14:textId="77777777" w:rsidR="0089335B" w:rsidRPr="00FD3522" w:rsidRDefault="0089335B" w:rsidP="004F5766">
            <w:pPr>
              <w:pStyle w:val="Tabletext"/>
            </w:pPr>
            <w:r w:rsidRPr="00FD3522">
              <w:t>temple</w:t>
            </w:r>
          </w:p>
        </w:tc>
      </w:tr>
      <w:tr w:rsidR="0089335B" w:rsidRPr="00FD3522" w14:paraId="1ADD9246" w14:textId="77777777" w:rsidTr="004F5766">
        <w:trPr>
          <w:trHeight w:val="332"/>
        </w:trPr>
        <w:tc>
          <w:tcPr>
            <w:tcW w:w="1603" w:type="dxa"/>
            <w:shd w:val="clear" w:color="auto" w:fill="E6E7E8"/>
          </w:tcPr>
          <w:p w14:paraId="17A7DF97"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1E3964D2" w14:textId="77777777" w:rsidR="0089335B" w:rsidRPr="00FD3522" w:rsidRDefault="0089335B" w:rsidP="004F5766">
            <w:pPr>
              <w:pStyle w:val="Tabletext"/>
            </w:pPr>
            <w:r w:rsidRPr="000764BC">
              <w:t>The Ancient</w:t>
            </w:r>
            <w:r w:rsidRPr="00FD3522">
              <w:rPr>
                <w:spacing w:val="-3"/>
              </w:rPr>
              <w:t xml:space="preserve"> </w:t>
            </w:r>
            <w:r w:rsidRPr="000764BC">
              <w:t>Greek pantheon</w:t>
            </w:r>
            <w:r w:rsidRPr="00FD3522">
              <w:rPr>
                <w:spacing w:val="-3"/>
              </w:rPr>
              <w:t xml:space="preserve"> </w:t>
            </w:r>
            <w:r w:rsidRPr="000764BC">
              <w:t>includes</w:t>
            </w:r>
            <w:r w:rsidRPr="00FD3522">
              <w:rPr>
                <w:spacing w:val="-8"/>
              </w:rPr>
              <w:t xml:space="preserve"> </w:t>
            </w:r>
            <w:r w:rsidRPr="000764BC">
              <w:t>the Olympians</w:t>
            </w:r>
            <w:r w:rsidRPr="00FD3522">
              <w:rPr>
                <w:spacing w:val="-3"/>
              </w:rPr>
              <w:t xml:space="preserve"> </w:t>
            </w:r>
            <w:r w:rsidRPr="000764BC">
              <w:t>such as</w:t>
            </w:r>
            <w:r w:rsidRPr="00FD3522">
              <w:rPr>
                <w:spacing w:val="-3"/>
              </w:rPr>
              <w:t xml:space="preserve"> </w:t>
            </w:r>
            <w:r w:rsidRPr="000764BC">
              <w:t>Zeus and</w:t>
            </w:r>
            <w:r w:rsidRPr="00FD3522">
              <w:rPr>
                <w:spacing w:val="-3"/>
              </w:rPr>
              <w:t xml:space="preserve"> </w:t>
            </w:r>
            <w:r w:rsidRPr="000764BC">
              <w:t>Athena.</w:t>
            </w:r>
          </w:p>
        </w:tc>
      </w:tr>
    </w:tbl>
    <w:p w14:paraId="414153EF" w14:textId="77777777" w:rsidR="0089335B" w:rsidRPr="000764BC" w:rsidRDefault="0089335B" w:rsidP="0089335B">
      <w:pPr>
        <w:pStyle w:val="Heading2"/>
      </w:pPr>
      <w:r w:rsidRPr="000764BC">
        <w:t>persecute</w:t>
      </w:r>
    </w:p>
    <w:p w14:paraId="023DBCC3" w14:textId="77777777" w:rsidR="0089335B" w:rsidRPr="00FD3522" w:rsidRDefault="0089335B" w:rsidP="0089335B">
      <w:pPr>
        <w:pStyle w:val="ListParagraph"/>
      </w:pPr>
      <w:r w:rsidRPr="00FD3522">
        <w:t>to subject (especially</w:t>
      </w:r>
      <w:r w:rsidRPr="00FD3522">
        <w:rPr>
          <w:spacing w:val="-12"/>
        </w:rPr>
        <w:t xml:space="preserve"> </w:t>
      </w:r>
      <w:r w:rsidRPr="00FD3522">
        <w:t>those belonging</w:t>
      </w:r>
      <w:r w:rsidRPr="00FD3522">
        <w:rPr>
          <w:spacing w:val="-8"/>
        </w:rPr>
        <w:t xml:space="preserve"> </w:t>
      </w:r>
      <w:r w:rsidRPr="00FD3522">
        <w:t>to a different political, religious, or</w:t>
      </w:r>
      <w:r w:rsidRPr="00FD3522">
        <w:rPr>
          <w:spacing w:val="-8"/>
        </w:rPr>
        <w:t xml:space="preserve"> </w:t>
      </w:r>
      <w:r w:rsidRPr="00FD3522">
        <w:t>racial group)</w:t>
      </w:r>
      <w:r w:rsidRPr="00FD3522">
        <w:rPr>
          <w:spacing w:val="-8"/>
        </w:rPr>
        <w:t xml:space="preserve"> </w:t>
      </w:r>
      <w:r w:rsidRPr="00FD3522">
        <w:t>to persistent harassment, punishment, or ill-treatment</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5C21D25A" w14:textId="77777777" w:rsidTr="004F5766">
        <w:trPr>
          <w:trHeight w:val="332"/>
        </w:trPr>
        <w:tc>
          <w:tcPr>
            <w:tcW w:w="1603" w:type="dxa"/>
            <w:shd w:val="clear" w:color="auto" w:fill="E6E7E8"/>
          </w:tcPr>
          <w:p w14:paraId="157F3C84"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4D4145DB" w14:textId="77777777" w:rsidR="0089335B" w:rsidRPr="00FD3522" w:rsidRDefault="0089335B" w:rsidP="004F5766">
            <w:pPr>
              <w:pStyle w:val="Tabletext"/>
              <w:ind w:firstLine="30"/>
            </w:pPr>
            <w:r w:rsidRPr="00FD3522">
              <w:t>verb</w:t>
            </w:r>
          </w:p>
        </w:tc>
      </w:tr>
      <w:tr w:rsidR="0089335B" w:rsidRPr="00FD3522" w14:paraId="546F6501" w14:textId="77777777" w:rsidTr="004F5766">
        <w:trPr>
          <w:trHeight w:val="332"/>
        </w:trPr>
        <w:tc>
          <w:tcPr>
            <w:tcW w:w="1603" w:type="dxa"/>
            <w:shd w:val="clear" w:color="auto" w:fill="E6E7E8"/>
          </w:tcPr>
          <w:p w14:paraId="188FA0D6"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5919F8EC" w14:textId="77777777" w:rsidR="0089335B" w:rsidRPr="00FD3522" w:rsidRDefault="0089335B" w:rsidP="004F5766">
            <w:pPr>
              <w:pStyle w:val="Tabletext"/>
            </w:pPr>
            <w:r w:rsidRPr="000764BC">
              <w:t>persecutes,</w:t>
            </w:r>
            <w:r w:rsidRPr="00FD3522">
              <w:t xml:space="preserve"> </w:t>
            </w:r>
            <w:r w:rsidRPr="000764BC">
              <w:t>persecuting,</w:t>
            </w:r>
            <w:r w:rsidRPr="00FD3522">
              <w:t xml:space="preserve"> </w:t>
            </w:r>
            <w:r w:rsidRPr="000764BC">
              <w:t>persecuted,</w:t>
            </w:r>
            <w:r w:rsidRPr="00FD3522">
              <w:t xml:space="preserve"> </w:t>
            </w:r>
            <w:r w:rsidRPr="000764BC">
              <w:t>persecution</w:t>
            </w:r>
          </w:p>
        </w:tc>
      </w:tr>
      <w:tr w:rsidR="0089335B" w:rsidRPr="00FD3522" w14:paraId="1BEF3B77" w14:textId="77777777" w:rsidTr="004F5766">
        <w:trPr>
          <w:trHeight w:val="332"/>
        </w:trPr>
        <w:tc>
          <w:tcPr>
            <w:tcW w:w="1603" w:type="dxa"/>
            <w:shd w:val="clear" w:color="auto" w:fill="E6E7E8"/>
          </w:tcPr>
          <w:p w14:paraId="5082A716" w14:textId="77777777" w:rsidR="0089335B" w:rsidRPr="000764BC" w:rsidRDefault="0089335B" w:rsidP="004F5766">
            <w:pPr>
              <w:pStyle w:val="Tabletextbold"/>
            </w:pPr>
            <w:r w:rsidRPr="000764BC">
              <w:t>Synonyms:</w:t>
            </w:r>
          </w:p>
        </w:tc>
        <w:tc>
          <w:tcPr>
            <w:tcW w:w="7087" w:type="dxa"/>
            <w:shd w:val="clear" w:color="auto" w:fill="F5F6F6"/>
          </w:tcPr>
          <w:p w14:paraId="3F50DB06" w14:textId="77777777" w:rsidR="0089335B" w:rsidRPr="00FD3522" w:rsidRDefault="0089335B" w:rsidP="004F5766">
            <w:pPr>
              <w:pStyle w:val="Tabletext"/>
            </w:pPr>
            <w:r w:rsidRPr="00FD3522">
              <w:rPr>
                <w:spacing w:val="-5"/>
              </w:rPr>
              <w:t>harass,</w:t>
            </w:r>
            <w:r w:rsidRPr="000764BC">
              <w:t xml:space="preserve"> oppress</w:t>
            </w:r>
          </w:p>
        </w:tc>
      </w:tr>
      <w:tr w:rsidR="0089335B" w:rsidRPr="00FD3522" w14:paraId="57E6E9C6" w14:textId="77777777" w:rsidTr="004F5766">
        <w:trPr>
          <w:trHeight w:val="547"/>
        </w:trPr>
        <w:tc>
          <w:tcPr>
            <w:tcW w:w="1603" w:type="dxa"/>
            <w:shd w:val="clear" w:color="auto" w:fill="E6E7E8"/>
          </w:tcPr>
          <w:p w14:paraId="43C9063E"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12015357" w14:textId="77777777" w:rsidR="0089335B" w:rsidRPr="00FD3522" w:rsidRDefault="0089335B" w:rsidP="004F5766">
            <w:pPr>
              <w:pStyle w:val="Tabletext"/>
            </w:pPr>
            <w:r w:rsidRPr="000764BC">
              <w:t>The</w:t>
            </w:r>
            <w:r w:rsidRPr="00FD3522">
              <w:rPr>
                <w:spacing w:val="-13"/>
              </w:rPr>
              <w:t xml:space="preserve"> </w:t>
            </w:r>
            <w:r w:rsidRPr="000764BC">
              <w:t>Nazis</w:t>
            </w:r>
            <w:r w:rsidRPr="00FD3522">
              <w:rPr>
                <w:spacing w:val="-12"/>
              </w:rPr>
              <w:t xml:space="preserve"> </w:t>
            </w:r>
            <w:r w:rsidRPr="000764BC">
              <w:t>wanted</w:t>
            </w:r>
            <w:r w:rsidRPr="00FD3522">
              <w:rPr>
                <w:spacing w:val="-12"/>
              </w:rPr>
              <w:t xml:space="preserve"> </w:t>
            </w:r>
            <w:r w:rsidRPr="000764BC">
              <w:t>to</w:t>
            </w:r>
            <w:r w:rsidRPr="00FD3522">
              <w:rPr>
                <w:spacing w:val="-12"/>
              </w:rPr>
              <w:t xml:space="preserve"> </w:t>
            </w:r>
            <w:r w:rsidRPr="000764BC">
              <w:t>persecute</w:t>
            </w:r>
            <w:r w:rsidRPr="00FD3522">
              <w:rPr>
                <w:spacing w:val="-12"/>
              </w:rPr>
              <w:t xml:space="preserve"> </w:t>
            </w:r>
            <w:r w:rsidRPr="000764BC">
              <w:t>Jews,</w:t>
            </w:r>
            <w:r w:rsidRPr="00FD3522">
              <w:rPr>
                <w:spacing w:val="-12"/>
              </w:rPr>
              <w:t xml:space="preserve"> </w:t>
            </w:r>
            <w:r w:rsidRPr="000764BC">
              <w:t>Roma,</w:t>
            </w:r>
            <w:r w:rsidRPr="00FD3522">
              <w:rPr>
                <w:spacing w:val="-12"/>
              </w:rPr>
              <w:t xml:space="preserve"> </w:t>
            </w:r>
            <w:r w:rsidRPr="000764BC">
              <w:t>Poles,</w:t>
            </w:r>
            <w:r w:rsidRPr="00FD3522">
              <w:rPr>
                <w:spacing w:val="-12"/>
              </w:rPr>
              <w:t xml:space="preserve"> </w:t>
            </w:r>
            <w:r w:rsidRPr="000764BC">
              <w:t>and</w:t>
            </w:r>
            <w:r w:rsidRPr="00FD3522">
              <w:rPr>
                <w:spacing w:val="-12"/>
              </w:rPr>
              <w:t xml:space="preserve"> </w:t>
            </w:r>
            <w:r w:rsidRPr="000764BC">
              <w:t>political</w:t>
            </w:r>
            <w:r w:rsidRPr="00FD3522">
              <w:rPr>
                <w:spacing w:val="-12"/>
              </w:rPr>
              <w:t xml:space="preserve"> </w:t>
            </w:r>
            <w:r w:rsidRPr="000764BC">
              <w:t>opponents,</w:t>
            </w:r>
            <w:r w:rsidRPr="00FD3522">
              <w:rPr>
                <w:spacing w:val="-12"/>
              </w:rPr>
              <w:t xml:space="preserve"> </w:t>
            </w:r>
            <w:r w:rsidRPr="000764BC">
              <w:t>as</w:t>
            </w:r>
            <w:r w:rsidRPr="00FD3522">
              <w:rPr>
                <w:spacing w:val="-12"/>
              </w:rPr>
              <w:t xml:space="preserve"> </w:t>
            </w:r>
            <w:r w:rsidRPr="000764BC">
              <w:t>well</w:t>
            </w:r>
            <w:r w:rsidRPr="00FD3522">
              <w:rPr>
                <w:spacing w:val="-12"/>
              </w:rPr>
              <w:t xml:space="preserve"> </w:t>
            </w:r>
            <w:r w:rsidRPr="000764BC">
              <w:t>as</w:t>
            </w:r>
            <w:r w:rsidRPr="00FD3522">
              <w:rPr>
                <w:spacing w:val="-12"/>
              </w:rPr>
              <w:t xml:space="preserve"> </w:t>
            </w:r>
            <w:r w:rsidRPr="000764BC">
              <w:t>people</w:t>
            </w:r>
            <w:r w:rsidRPr="00FD3522">
              <w:rPr>
                <w:spacing w:val="-12"/>
              </w:rPr>
              <w:t xml:space="preserve"> </w:t>
            </w:r>
            <w:r w:rsidRPr="000764BC">
              <w:t>with</w:t>
            </w:r>
            <w:r w:rsidRPr="00FD3522">
              <w:rPr>
                <w:spacing w:val="-12"/>
              </w:rPr>
              <w:t xml:space="preserve"> </w:t>
            </w:r>
            <w:r w:rsidRPr="000764BC">
              <w:t>disabilities,</w:t>
            </w:r>
            <w:r w:rsidRPr="00FD3522">
              <w:rPr>
                <w:spacing w:val="-13"/>
              </w:rPr>
              <w:t xml:space="preserve"> </w:t>
            </w:r>
            <w:r w:rsidRPr="000764BC">
              <w:t xml:space="preserve">by </w:t>
            </w:r>
            <w:r w:rsidRPr="00FD3522">
              <w:t>sending</w:t>
            </w:r>
            <w:r w:rsidRPr="000764BC">
              <w:t xml:space="preserve"> </w:t>
            </w:r>
            <w:r w:rsidRPr="00FD3522">
              <w:t>them</w:t>
            </w:r>
            <w:r w:rsidRPr="000764BC">
              <w:t xml:space="preserve"> </w:t>
            </w:r>
            <w:r w:rsidRPr="00FD3522">
              <w:t>to concentration camps.</w:t>
            </w:r>
          </w:p>
        </w:tc>
      </w:tr>
    </w:tbl>
    <w:p w14:paraId="50A34179" w14:textId="77777777" w:rsidR="0089335B" w:rsidRPr="000764BC" w:rsidRDefault="0089335B" w:rsidP="0089335B">
      <w:pPr>
        <w:pStyle w:val="Heading2"/>
      </w:pPr>
      <w:r w:rsidRPr="000764BC">
        <w:t>philosophy</w:t>
      </w:r>
    </w:p>
    <w:p w14:paraId="2213920E" w14:textId="77777777" w:rsidR="0089335B" w:rsidRPr="00FD3522" w:rsidRDefault="0089335B" w:rsidP="0089335B">
      <w:pPr>
        <w:pStyle w:val="ListParagraph"/>
      </w:pPr>
      <w:r w:rsidRPr="00FD3522">
        <w:t>the</w:t>
      </w:r>
      <w:r w:rsidRPr="00FD3522">
        <w:rPr>
          <w:spacing w:val="-9"/>
        </w:rPr>
        <w:t xml:space="preserve"> </w:t>
      </w:r>
      <w:r w:rsidRPr="00FD3522">
        <w:t>study</w:t>
      </w:r>
      <w:r w:rsidRPr="00FD3522">
        <w:rPr>
          <w:spacing w:val="-13"/>
        </w:rPr>
        <w:t xml:space="preserve"> </w:t>
      </w:r>
      <w:r w:rsidRPr="00FD3522">
        <w:t>of</w:t>
      </w:r>
      <w:r w:rsidRPr="00FD3522">
        <w:rPr>
          <w:spacing w:val="-13"/>
        </w:rPr>
        <w:t xml:space="preserve"> </w:t>
      </w:r>
      <w:r w:rsidRPr="00FD3522">
        <w:t>the</w:t>
      </w:r>
      <w:r w:rsidRPr="00FD3522">
        <w:rPr>
          <w:spacing w:val="-9"/>
        </w:rPr>
        <w:t xml:space="preserve"> </w:t>
      </w:r>
      <w:r w:rsidRPr="00FD3522">
        <w:t>nature</w:t>
      </w:r>
      <w:r w:rsidRPr="00FD3522">
        <w:rPr>
          <w:spacing w:val="-9"/>
        </w:rPr>
        <w:t xml:space="preserve"> </w:t>
      </w:r>
      <w:r w:rsidRPr="00FD3522">
        <w:t>and</w:t>
      </w:r>
      <w:r w:rsidRPr="00FD3522">
        <w:rPr>
          <w:spacing w:val="-9"/>
        </w:rPr>
        <w:t xml:space="preserve"> </w:t>
      </w:r>
      <w:r w:rsidRPr="00FD3522">
        <w:t>principles</w:t>
      </w:r>
      <w:r w:rsidRPr="00FD3522">
        <w:rPr>
          <w:spacing w:val="-9"/>
        </w:rPr>
        <w:t xml:space="preserve"> </w:t>
      </w:r>
      <w:r w:rsidRPr="00FD3522">
        <w:t>of</w:t>
      </w:r>
      <w:r w:rsidRPr="00FD3522">
        <w:rPr>
          <w:spacing w:val="-9"/>
        </w:rPr>
        <w:t xml:space="preserve"> </w:t>
      </w:r>
      <w:r w:rsidRPr="00FD3522">
        <w:t>knowledge,</w:t>
      </w:r>
      <w:r w:rsidRPr="00FD3522">
        <w:rPr>
          <w:spacing w:val="-13"/>
        </w:rPr>
        <w:t xml:space="preserve"> </w:t>
      </w:r>
      <w:r w:rsidRPr="00FD3522">
        <w:t>truth,</w:t>
      </w:r>
      <w:r w:rsidRPr="00FD3522">
        <w:rPr>
          <w:spacing w:val="-9"/>
        </w:rPr>
        <w:t xml:space="preserve"> </w:t>
      </w:r>
      <w:r w:rsidRPr="00FD3522">
        <w:t>existence,</w:t>
      </w:r>
      <w:r w:rsidRPr="00FD3522">
        <w:rPr>
          <w:spacing w:val="-9"/>
        </w:rPr>
        <w:t xml:space="preserve"> </w:t>
      </w:r>
      <w:r w:rsidRPr="00FD3522">
        <w:t>and</w:t>
      </w:r>
      <w:r w:rsidRPr="00FD3522">
        <w:rPr>
          <w:spacing w:val="-9"/>
        </w:rPr>
        <w:t xml:space="preserve"> </w:t>
      </w:r>
      <w:r w:rsidRPr="00FD3522">
        <w:t>moral</w:t>
      </w:r>
      <w:r w:rsidRPr="00FD3522">
        <w:rPr>
          <w:spacing w:val="-9"/>
        </w:rPr>
        <w:t xml:space="preserve"> </w:t>
      </w:r>
      <w:r w:rsidRPr="00FD3522">
        <w:t>and</w:t>
      </w:r>
      <w:r w:rsidRPr="00FD3522">
        <w:rPr>
          <w:spacing w:val="-9"/>
        </w:rPr>
        <w:t xml:space="preserve"> </w:t>
      </w:r>
      <w:r w:rsidRPr="00FD3522">
        <w:t>aesthetic</w:t>
      </w:r>
      <w:r w:rsidRPr="00FD3522">
        <w:rPr>
          <w:spacing w:val="-13"/>
        </w:rPr>
        <w:t xml:space="preserve"> </w:t>
      </w:r>
      <w:r w:rsidRPr="00FD3522">
        <w:t>values;</w:t>
      </w:r>
      <w:r w:rsidRPr="00FD3522">
        <w:rPr>
          <w:spacing w:val="-9"/>
        </w:rPr>
        <w:t xml:space="preserve"> </w:t>
      </w:r>
      <w:r w:rsidRPr="00FD3522">
        <w:t>any</w:t>
      </w:r>
      <w:r w:rsidRPr="00FD3522">
        <w:rPr>
          <w:spacing w:val="-13"/>
        </w:rPr>
        <w:t xml:space="preserve"> </w:t>
      </w:r>
      <w:r w:rsidRPr="00FD3522">
        <w:t>system</w:t>
      </w:r>
      <w:r w:rsidRPr="00FD3522">
        <w:rPr>
          <w:spacing w:val="-9"/>
        </w:rPr>
        <w:t xml:space="preserve"> </w:t>
      </w:r>
      <w:r w:rsidRPr="00FD3522">
        <w:t>of</w:t>
      </w:r>
      <w:r w:rsidRPr="00FD3522">
        <w:rPr>
          <w:spacing w:val="-9"/>
        </w:rPr>
        <w:t xml:space="preserve"> </w:t>
      </w:r>
      <w:r w:rsidRPr="00FD3522">
        <w:t>ideas and theories based on such study</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273E6556" w14:textId="77777777" w:rsidTr="004F5766">
        <w:trPr>
          <w:trHeight w:val="332"/>
        </w:trPr>
        <w:tc>
          <w:tcPr>
            <w:tcW w:w="1603" w:type="dxa"/>
            <w:shd w:val="clear" w:color="auto" w:fill="E6E7E8"/>
          </w:tcPr>
          <w:p w14:paraId="63D6E76B"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4678E6E3" w14:textId="77777777" w:rsidR="0089335B" w:rsidRPr="00FD3522" w:rsidRDefault="0089335B" w:rsidP="004F5766">
            <w:pPr>
              <w:pStyle w:val="Tabletext"/>
            </w:pPr>
            <w:r w:rsidRPr="00FD3522">
              <w:t>noun</w:t>
            </w:r>
          </w:p>
        </w:tc>
      </w:tr>
      <w:tr w:rsidR="0089335B" w:rsidRPr="00FD3522" w14:paraId="18932645" w14:textId="77777777" w:rsidTr="004F5766">
        <w:trPr>
          <w:trHeight w:val="332"/>
        </w:trPr>
        <w:tc>
          <w:tcPr>
            <w:tcW w:w="1603" w:type="dxa"/>
            <w:shd w:val="clear" w:color="auto" w:fill="E6E7E8"/>
          </w:tcPr>
          <w:p w14:paraId="1FC26A0A"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006AB44A" w14:textId="77777777" w:rsidR="0089335B" w:rsidRPr="00FD3522" w:rsidRDefault="0089335B" w:rsidP="004F5766">
            <w:pPr>
              <w:pStyle w:val="Tabletext"/>
            </w:pPr>
            <w:r w:rsidRPr="000764BC">
              <w:t>philosophies,</w:t>
            </w:r>
            <w:r w:rsidRPr="00FD3522">
              <w:rPr>
                <w:spacing w:val="13"/>
              </w:rPr>
              <w:t xml:space="preserve"> </w:t>
            </w:r>
            <w:r w:rsidRPr="00FD3522">
              <w:rPr>
                <w:spacing w:val="-2"/>
              </w:rPr>
              <w:t>philosophical</w:t>
            </w:r>
          </w:p>
        </w:tc>
      </w:tr>
      <w:tr w:rsidR="0089335B" w:rsidRPr="00FD3522" w14:paraId="70A069AE" w14:textId="77777777" w:rsidTr="004F5766">
        <w:trPr>
          <w:trHeight w:val="332"/>
        </w:trPr>
        <w:tc>
          <w:tcPr>
            <w:tcW w:w="1603" w:type="dxa"/>
            <w:shd w:val="clear" w:color="auto" w:fill="E6E7E8"/>
          </w:tcPr>
          <w:p w14:paraId="602FDF0F" w14:textId="77777777" w:rsidR="0089335B" w:rsidRPr="000764BC" w:rsidRDefault="0089335B" w:rsidP="004F5766">
            <w:pPr>
              <w:pStyle w:val="Tabletextbold"/>
            </w:pPr>
            <w:r w:rsidRPr="000764BC">
              <w:t>Synonyms:</w:t>
            </w:r>
          </w:p>
        </w:tc>
        <w:tc>
          <w:tcPr>
            <w:tcW w:w="7087" w:type="dxa"/>
            <w:shd w:val="clear" w:color="auto" w:fill="F5F6F6"/>
          </w:tcPr>
          <w:p w14:paraId="278D3E6B" w14:textId="77777777" w:rsidR="0089335B" w:rsidRPr="00FD3522" w:rsidRDefault="0089335B" w:rsidP="004F5766">
            <w:pPr>
              <w:pStyle w:val="Tabletext"/>
            </w:pPr>
            <w:r w:rsidRPr="000764BC">
              <w:t>ideology,</w:t>
            </w:r>
            <w:r w:rsidRPr="00FD3522">
              <w:rPr>
                <w:spacing w:val="8"/>
              </w:rPr>
              <w:t xml:space="preserve"> </w:t>
            </w:r>
            <w:r w:rsidRPr="000764BC">
              <w:t>theory,</w:t>
            </w:r>
            <w:r w:rsidRPr="00FD3522">
              <w:rPr>
                <w:spacing w:val="14"/>
              </w:rPr>
              <w:t xml:space="preserve"> </w:t>
            </w:r>
            <w:r w:rsidRPr="000764BC">
              <w:t>doctrine</w:t>
            </w:r>
          </w:p>
        </w:tc>
      </w:tr>
      <w:tr w:rsidR="0089335B" w:rsidRPr="00FD3522" w14:paraId="5C0269A9" w14:textId="77777777" w:rsidTr="004F5766">
        <w:trPr>
          <w:trHeight w:val="332"/>
        </w:trPr>
        <w:tc>
          <w:tcPr>
            <w:tcW w:w="1603" w:type="dxa"/>
            <w:shd w:val="clear" w:color="auto" w:fill="E6E7E8"/>
          </w:tcPr>
          <w:p w14:paraId="55033E1B"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7872826C" w14:textId="77777777" w:rsidR="0089335B" w:rsidRPr="00FD3522" w:rsidRDefault="0089335B" w:rsidP="004F5766">
            <w:pPr>
              <w:pStyle w:val="Tabletext"/>
            </w:pPr>
            <w:r w:rsidRPr="000764BC">
              <w:t>The</w:t>
            </w:r>
            <w:r w:rsidRPr="00FD3522">
              <w:rPr>
                <w:spacing w:val="1"/>
              </w:rPr>
              <w:t xml:space="preserve"> </w:t>
            </w:r>
            <w:r w:rsidRPr="000764BC">
              <w:t>philosophy of</w:t>
            </w:r>
            <w:r w:rsidRPr="00FD3522">
              <w:rPr>
                <w:spacing w:val="1"/>
              </w:rPr>
              <w:t xml:space="preserve"> </w:t>
            </w:r>
            <w:r w:rsidRPr="000764BC">
              <w:t>Confucius</w:t>
            </w:r>
            <w:r w:rsidRPr="00FD3522">
              <w:rPr>
                <w:spacing w:val="1"/>
              </w:rPr>
              <w:t xml:space="preserve"> </w:t>
            </w:r>
            <w:r w:rsidRPr="000764BC">
              <w:t>emphasized</w:t>
            </w:r>
            <w:r w:rsidRPr="00FD3522">
              <w:rPr>
                <w:spacing w:val="-3"/>
              </w:rPr>
              <w:t xml:space="preserve"> </w:t>
            </w:r>
            <w:r w:rsidRPr="000764BC">
              <w:t>virtues</w:t>
            </w:r>
            <w:r w:rsidRPr="00FD3522">
              <w:rPr>
                <w:spacing w:val="1"/>
              </w:rPr>
              <w:t xml:space="preserve"> </w:t>
            </w:r>
            <w:r w:rsidRPr="000764BC">
              <w:t>such</w:t>
            </w:r>
            <w:r w:rsidRPr="00FD3522">
              <w:rPr>
                <w:spacing w:val="1"/>
              </w:rPr>
              <w:t xml:space="preserve"> </w:t>
            </w:r>
            <w:r w:rsidRPr="000764BC">
              <w:t>as</w:t>
            </w:r>
            <w:r w:rsidRPr="00FD3522">
              <w:rPr>
                <w:spacing w:val="1"/>
              </w:rPr>
              <w:t xml:space="preserve"> </w:t>
            </w:r>
            <w:r w:rsidRPr="000764BC">
              <w:t>loyalty and</w:t>
            </w:r>
            <w:r w:rsidRPr="00FD3522">
              <w:rPr>
                <w:spacing w:val="-3"/>
              </w:rPr>
              <w:t xml:space="preserve"> </w:t>
            </w:r>
            <w:r w:rsidRPr="000764BC">
              <w:t>trustworthiness.</w:t>
            </w:r>
          </w:p>
        </w:tc>
      </w:tr>
    </w:tbl>
    <w:p w14:paraId="1EFC0490" w14:textId="77777777" w:rsidR="00EB425B" w:rsidRDefault="00EB425B" w:rsidP="0089335B">
      <w:pPr>
        <w:pStyle w:val="Heading2"/>
      </w:pPr>
    </w:p>
    <w:p w14:paraId="6EF2E3E9" w14:textId="77777777" w:rsidR="00EB425B" w:rsidRDefault="00EB425B">
      <w:pPr>
        <w:spacing w:after="0"/>
        <w:rPr>
          <w:rFonts w:eastAsiaTheme="majorEastAsia"/>
          <w:b/>
          <w:bCs/>
          <w:color w:val="000000" w:themeColor="text1"/>
          <w:sz w:val="24"/>
          <w:szCs w:val="24"/>
        </w:rPr>
      </w:pPr>
      <w:r>
        <w:br w:type="page"/>
      </w:r>
    </w:p>
    <w:p w14:paraId="639C5F1F" w14:textId="4547CF92" w:rsidR="0089335B" w:rsidRPr="000764BC" w:rsidRDefault="0089335B" w:rsidP="0089335B">
      <w:pPr>
        <w:pStyle w:val="Heading2"/>
      </w:pPr>
      <w:r w:rsidRPr="000764BC">
        <w:lastRenderedPageBreak/>
        <w:t>pilgrimage</w:t>
      </w:r>
    </w:p>
    <w:p w14:paraId="00FA033B" w14:textId="77777777" w:rsidR="0089335B" w:rsidRPr="00FD3522" w:rsidRDefault="0089335B" w:rsidP="0089335B">
      <w:pPr>
        <w:pStyle w:val="ListParagraph"/>
      </w:pPr>
      <w:r w:rsidRPr="00FD3522">
        <w:t>a</w:t>
      </w:r>
      <w:r w:rsidRPr="00FD3522">
        <w:rPr>
          <w:spacing w:val="-14"/>
        </w:rPr>
        <w:t xml:space="preserve"> </w:t>
      </w:r>
      <w:r w:rsidRPr="00FD3522">
        <w:t>long</w:t>
      </w:r>
      <w:r w:rsidRPr="00FD3522">
        <w:rPr>
          <w:spacing w:val="-14"/>
        </w:rPr>
        <w:t xml:space="preserve"> </w:t>
      </w:r>
      <w:r w:rsidRPr="00FD3522">
        <w:t>trip</w:t>
      </w:r>
      <w:r w:rsidRPr="00FD3522">
        <w:rPr>
          <w:spacing w:val="-13"/>
        </w:rPr>
        <w:t xml:space="preserve"> </w:t>
      </w:r>
      <w:r w:rsidRPr="00FD3522">
        <w:t>undertaken</w:t>
      </w:r>
      <w:r w:rsidRPr="00FD3522">
        <w:rPr>
          <w:spacing w:val="-14"/>
        </w:rPr>
        <w:t xml:space="preserve"> </w:t>
      </w:r>
      <w:r w:rsidRPr="00FD3522">
        <w:t>for</w:t>
      </w:r>
      <w:r w:rsidRPr="00FD3522">
        <w:rPr>
          <w:spacing w:val="-14"/>
        </w:rPr>
        <w:t xml:space="preserve"> </w:t>
      </w:r>
      <w:r w:rsidRPr="00FD3522">
        <w:t>religious</w:t>
      </w:r>
      <w:r w:rsidRPr="00FD3522">
        <w:rPr>
          <w:spacing w:val="-13"/>
        </w:rPr>
        <w:t xml:space="preserve"> </w:t>
      </w:r>
      <w:r w:rsidRPr="00FD3522">
        <w:t>purposes,</w:t>
      </w:r>
      <w:r w:rsidRPr="00FD3522">
        <w:rPr>
          <w:spacing w:val="-14"/>
        </w:rPr>
        <w:t xml:space="preserve"> </w:t>
      </w:r>
      <w:r w:rsidRPr="00FD3522">
        <w:t>such</w:t>
      </w:r>
      <w:r w:rsidRPr="00FD3522">
        <w:rPr>
          <w:spacing w:val="-13"/>
        </w:rPr>
        <w:t xml:space="preserve"> </w:t>
      </w:r>
      <w:r w:rsidRPr="00FD3522">
        <w:t>as</w:t>
      </w:r>
      <w:r w:rsidRPr="00FD3522">
        <w:rPr>
          <w:spacing w:val="-13"/>
        </w:rPr>
        <w:t xml:space="preserve"> </w:t>
      </w:r>
      <w:r w:rsidRPr="00FD3522">
        <w:t>to</w:t>
      </w:r>
      <w:r w:rsidRPr="00FD3522">
        <w:rPr>
          <w:spacing w:val="-14"/>
        </w:rPr>
        <w:t xml:space="preserve"> </w:t>
      </w:r>
      <w:r w:rsidRPr="00FD3522">
        <w:t>visit</w:t>
      </w:r>
      <w:r w:rsidRPr="00FD3522">
        <w:rPr>
          <w:spacing w:val="-12"/>
        </w:rPr>
        <w:t xml:space="preserve"> </w:t>
      </w:r>
      <w:r w:rsidRPr="00FD3522">
        <w:t>a</w:t>
      </w:r>
      <w:r w:rsidRPr="00FD3522">
        <w:rPr>
          <w:spacing w:val="-12"/>
        </w:rPr>
        <w:t xml:space="preserve"> </w:t>
      </w:r>
      <w:r w:rsidRPr="00FD3522">
        <w:t>holy</w:t>
      </w:r>
      <w:r w:rsidRPr="00FD3522">
        <w:rPr>
          <w:spacing w:val="-13"/>
        </w:rPr>
        <w:t xml:space="preserve"> </w:t>
      </w:r>
      <w:r w:rsidRPr="00FD3522">
        <w:t>place</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519A54A6" w14:textId="77777777" w:rsidTr="004F5766">
        <w:trPr>
          <w:trHeight w:val="332"/>
        </w:trPr>
        <w:tc>
          <w:tcPr>
            <w:tcW w:w="1603" w:type="dxa"/>
            <w:shd w:val="clear" w:color="auto" w:fill="E6E7E8"/>
          </w:tcPr>
          <w:p w14:paraId="125A8F2E"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373399A6" w14:textId="77777777" w:rsidR="0089335B" w:rsidRPr="00FD3522" w:rsidRDefault="0089335B" w:rsidP="004F5766">
            <w:pPr>
              <w:pStyle w:val="Tabletext"/>
              <w:ind w:left="1" w:firstLine="142"/>
            </w:pPr>
            <w:r w:rsidRPr="00FD3522">
              <w:t>noun</w:t>
            </w:r>
          </w:p>
        </w:tc>
      </w:tr>
      <w:tr w:rsidR="0089335B" w:rsidRPr="00FD3522" w14:paraId="5D10EB2C" w14:textId="77777777" w:rsidTr="004F5766">
        <w:trPr>
          <w:trHeight w:val="332"/>
        </w:trPr>
        <w:tc>
          <w:tcPr>
            <w:tcW w:w="1603" w:type="dxa"/>
            <w:shd w:val="clear" w:color="auto" w:fill="E6E7E8"/>
          </w:tcPr>
          <w:p w14:paraId="28AE56A6"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433ED8D3" w14:textId="77777777" w:rsidR="0089335B" w:rsidRPr="00FD3522" w:rsidRDefault="0089335B" w:rsidP="004F5766">
            <w:pPr>
              <w:pStyle w:val="Tabletext"/>
            </w:pPr>
            <w:r w:rsidRPr="00FD3522">
              <w:t>pilgrimages</w:t>
            </w:r>
          </w:p>
        </w:tc>
      </w:tr>
      <w:tr w:rsidR="0089335B" w:rsidRPr="00FD3522" w14:paraId="19141FD1" w14:textId="77777777" w:rsidTr="004F5766">
        <w:trPr>
          <w:trHeight w:val="332"/>
        </w:trPr>
        <w:tc>
          <w:tcPr>
            <w:tcW w:w="1603" w:type="dxa"/>
            <w:shd w:val="clear" w:color="auto" w:fill="E6E7E8"/>
          </w:tcPr>
          <w:p w14:paraId="6D1ACCA0" w14:textId="77777777" w:rsidR="0089335B" w:rsidRPr="000764BC" w:rsidRDefault="0089335B" w:rsidP="004F5766">
            <w:pPr>
              <w:pStyle w:val="Tabletextbold"/>
            </w:pPr>
            <w:r w:rsidRPr="000764BC">
              <w:t>Synonyms:</w:t>
            </w:r>
          </w:p>
        </w:tc>
        <w:tc>
          <w:tcPr>
            <w:tcW w:w="7087" w:type="dxa"/>
            <w:shd w:val="clear" w:color="auto" w:fill="F5F6F6"/>
          </w:tcPr>
          <w:p w14:paraId="38290791" w14:textId="77777777" w:rsidR="0089335B" w:rsidRPr="00FD3522" w:rsidRDefault="0089335B" w:rsidP="004F5766">
            <w:pPr>
              <w:pStyle w:val="Tabletext"/>
            </w:pPr>
            <w:r w:rsidRPr="000764BC">
              <w:t>journey,</w:t>
            </w:r>
            <w:r w:rsidRPr="00FD3522">
              <w:rPr>
                <w:spacing w:val="3"/>
              </w:rPr>
              <w:t xml:space="preserve"> </w:t>
            </w:r>
            <w:r w:rsidRPr="000764BC">
              <w:t>voyage,</w:t>
            </w:r>
            <w:r w:rsidRPr="00FD3522">
              <w:rPr>
                <w:spacing w:val="9"/>
              </w:rPr>
              <w:t xml:space="preserve"> </w:t>
            </w:r>
            <w:r w:rsidRPr="000764BC">
              <w:t>mission</w:t>
            </w:r>
          </w:p>
        </w:tc>
      </w:tr>
      <w:tr w:rsidR="0089335B" w:rsidRPr="00FD3522" w14:paraId="432E39FD" w14:textId="77777777" w:rsidTr="004F5766">
        <w:trPr>
          <w:trHeight w:val="332"/>
        </w:trPr>
        <w:tc>
          <w:tcPr>
            <w:tcW w:w="1603" w:type="dxa"/>
            <w:shd w:val="clear" w:color="auto" w:fill="E6E7E8"/>
          </w:tcPr>
          <w:p w14:paraId="34155C1C"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327B6714" w14:textId="77777777" w:rsidR="0089335B" w:rsidRPr="00FD3522" w:rsidRDefault="0089335B" w:rsidP="004F5766">
            <w:pPr>
              <w:pStyle w:val="Tabletext"/>
            </w:pPr>
            <w:r w:rsidRPr="000764BC">
              <w:t>The</w:t>
            </w:r>
            <w:r w:rsidRPr="00FD3522">
              <w:rPr>
                <w:spacing w:val="-13"/>
              </w:rPr>
              <w:t xml:space="preserve"> </w:t>
            </w:r>
            <w:r w:rsidRPr="000764BC">
              <w:t>family</w:t>
            </w:r>
            <w:r w:rsidRPr="00FD3522">
              <w:rPr>
                <w:spacing w:val="-12"/>
              </w:rPr>
              <w:t xml:space="preserve"> </w:t>
            </w:r>
            <w:r w:rsidRPr="000764BC">
              <w:t>of</w:t>
            </w:r>
            <w:r w:rsidRPr="00FD3522">
              <w:rPr>
                <w:spacing w:val="-11"/>
              </w:rPr>
              <w:t xml:space="preserve"> </w:t>
            </w:r>
            <w:r w:rsidRPr="000764BC">
              <w:t>Muslims</w:t>
            </w:r>
            <w:r w:rsidRPr="00FD3522">
              <w:rPr>
                <w:spacing w:val="-9"/>
              </w:rPr>
              <w:t xml:space="preserve"> </w:t>
            </w:r>
            <w:r w:rsidRPr="000764BC">
              <w:t>set</w:t>
            </w:r>
            <w:r w:rsidRPr="00FD3522">
              <w:rPr>
                <w:spacing w:val="-10"/>
              </w:rPr>
              <w:t xml:space="preserve"> </w:t>
            </w:r>
            <w:r w:rsidRPr="000764BC">
              <w:t>off</w:t>
            </w:r>
            <w:r w:rsidRPr="00FD3522">
              <w:rPr>
                <w:spacing w:val="-9"/>
              </w:rPr>
              <w:t xml:space="preserve"> </w:t>
            </w:r>
            <w:r w:rsidRPr="000764BC">
              <w:t>on</w:t>
            </w:r>
            <w:r w:rsidRPr="00FD3522">
              <w:rPr>
                <w:spacing w:val="-12"/>
              </w:rPr>
              <w:t xml:space="preserve"> </w:t>
            </w:r>
            <w:r w:rsidRPr="000764BC">
              <w:t>their</w:t>
            </w:r>
            <w:r w:rsidRPr="00FD3522">
              <w:rPr>
                <w:spacing w:val="-12"/>
              </w:rPr>
              <w:t xml:space="preserve"> </w:t>
            </w:r>
            <w:r w:rsidRPr="000764BC">
              <w:t>pilgrimage</w:t>
            </w:r>
            <w:r w:rsidRPr="00FD3522">
              <w:rPr>
                <w:spacing w:val="-12"/>
              </w:rPr>
              <w:t xml:space="preserve"> </w:t>
            </w:r>
            <w:r w:rsidRPr="000764BC">
              <w:t>to</w:t>
            </w:r>
            <w:r w:rsidRPr="00FD3522">
              <w:rPr>
                <w:spacing w:val="-10"/>
              </w:rPr>
              <w:t xml:space="preserve"> </w:t>
            </w:r>
            <w:r w:rsidRPr="000764BC">
              <w:t>Mecca.</w:t>
            </w:r>
          </w:p>
        </w:tc>
      </w:tr>
    </w:tbl>
    <w:p w14:paraId="5F7382F0" w14:textId="77777777" w:rsidR="0089335B" w:rsidRPr="00FD3522" w:rsidRDefault="0089335B" w:rsidP="0089335B">
      <w:pPr>
        <w:pStyle w:val="Heading2"/>
      </w:pPr>
      <w:r w:rsidRPr="00FD3522">
        <w:t>polytheistic</w:t>
      </w:r>
    </w:p>
    <w:p w14:paraId="6D731DD5" w14:textId="77777777" w:rsidR="0089335B" w:rsidRPr="00FD3522" w:rsidRDefault="0089335B" w:rsidP="0089335B">
      <w:pPr>
        <w:pStyle w:val="ListParagraph"/>
      </w:pPr>
      <w:r w:rsidRPr="00FD3522">
        <w:t>the</w:t>
      </w:r>
      <w:r w:rsidRPr="00FD3522">
        <w:rPr>
          <w:spacing w:val="-5"/>
        </w:rPr>
        <w:t xml:space="preserve"> </w:t>
      </w:r>
      <w:r w:rsidRPr="00FD3522">
        <w:t>belief</w:t>
      </w:r>
      <w:r w:rsidRPr="00FD3522">
        <w:rPr>
          <w:spacing w:val="-4"/>
        </w:rPr>
        <w:t xml:space="preserve"> </w:t>
      </w:r>
      <w:r w:rsidRPr="00FD3522">
        <w:t>in</w:t>
      </w:r>
      <w:r w:rsidRPr="00FD3522">
        <w:rPr>
          <w:spacing w:val="-4"/>
        </w:rPr>
        <w:t xml:space="preserve"> </w:t>
      </w:r>
      <w:r w:rsidRPr="00FD3522">
        <w:t>more</w:t>
      </w:r>
      <w:r w:rsidRPr="00FD3522">
        <w:rPr>
          <w:spacing w:val="-8"/>
        </w:rPr>
        <w:t xml:space="preserve"> </w:t>
      </w:r>
      <w:r w:rsidRPr="00FD3522">
        <w:t>than</w:t>
      </w:r>
      <w:r w:rsidRPr="00FD3522">
        <w:rPr>
          <w:spacing w:val="-4"/>
        </w:rPr>
        <w:t xml:space="preserve"> </w:t>
      </w:r>
      <w:r w:rsidRPr="00FD3522">
        <w:t>one</w:t>
      </w:r>
      <w:r w:rsidRPr="00FD3522">
        <w:rPr>
          <w:spacing w:val="-5"/>
        </w:rPr>
        <w:t xml:space="preserve"> </w:t>
      </w:r>
      <w:proofErr w:type="gramStart"/>
      <w:r w:rsidRPr="00FD3522">
        <w:t>god</w:t>
      </w:r>
      <w:proofErr w:type="gramEnd"/>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00A46D95" w14:textId="77777777" w:rsidTr="004F5766">
        <w:trPr>
          <w:trHeight w:val="332"/>
        </w:trPr>
        <w:tc>
          <w:tcPr>
            <w:tcW w:w="1603" w:type="dxa"/>
            <w:shd w:val="clear" w:color="auto" w:fill="E6E7E8"/>
          </w:tcPr>
          <w:p w14:paraId="744C5CC0"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308F3301" w14:textId="77777777" w:rsidR="0089335B" w:rsidRPr="00FD3522" w:rsidRDefault="0089335B" w:rsidP="004F5766">
            <w:pPr>
              <w:pStyle w:val="Tabletext"/>
            </w:pPr>
            <w:r w:rsidRPr="00FD3522">
              <w:t>adjective</w:t>
            </w:r>
          </w:p>
        </w:tc>
      </w:tr>
      <w:tr w:rsidR="0089335B" w:rsidRPr="00FD3522" w14:paraId="5AED65BB" w14:textId="77777777" w:rsidTr="004F5766">
        <w:trPr>
          <w:trHeight w:val="332"/>
        </w:trPr>
        <w:tc>
          <w:tcPr>
            <w:tcW w:w="1603" w:type="dxa"/>
            <w:shd w:val="clear" w:color="auto" w:fill="E6E7E8"/>
          </w:tcPr>
          <w:p w14:paraId="3F0C93CB"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608EA218" w14:textId="77777777" w:rsidR="0089335B" w:rsidRPr="00FD3522" w:rsidRDefault="0089335B" w:rsidP="004F5766">
            <w:pPr>
              <w:pStyle w:val="Tabletext"/>
            </w:pPr>
            <w:r w:rsidRPr="00FD3522">
              <w:rPr>
                <w:spacing w:val="-5"/>
              </w:rPr>
              <w:t>polytheist,</w:t>
            </w:r>
            <w:r w:rsidRPr="00FD3522">
              <w:rPr>
                <w:spacing w:val="6"/>
              </w:rPr>
              <w:t xml:space="preserve"> </w:t>
            </w:r>
            <w:proofErr w:type="spellStart"/>
            <w:r w:rsidRPr="000764BC">
              <w:t>polytheistically</w:t>
            </w:r>
            <w:proofErr w:type="spellEnd"/>
          </w:p>
        </w:tc>
      </w:tr>
      <w:tr w:rsidR="0089335B" w:rsidRPr="00FD3522" w14:paraId="22A5B686" w14:textId="77777777" w:rsidTr="004F5766">
        <w:trPr>
          <w:trHeight w:val="332"/>
        </w:trPr>
        <w:tc>
          <w:tcPr>
            <w:tcW w:w="1603" w:type="dxa"/>
            <w:shd w:val="clear" w:color="auto" w:fill="E6E7E8"/>
          </w:tcPr>
          <w:p w14:paraId="6064B02A" w14:textId="77777777" w:rsidR="0089335B" w:rsidRPr="000764BC" w:rsidRDefault="0089335B" w:rsidP="004F5766">
            <w:pPr>
              <w:pStyle w:val="Tabletextbold"/>
            </w:pPr>
            <w:r w:rsidRPr="000764BC">
              <w:t>Synonyms:</w:t>
            </w:r>
          </w:p>
        </w:tc>
        <w:tc>
          <w:tcPr>
            <w:tcW w:w="7087" w:type="dxa"/>
            <w:shd w:val="clear" w:color="auto" w:fill="F5F6F6"/>
          </w:tcPr>
          <w:p w14:paraId="11C7376B" w14:textId="77777777" w:rsidR="0089335B" w:rsidRPr="00FD3522" w:rsidRDefault="0089335B" w:rsidP="004F5766">
            <w:pPr>
              <w:pStyle w:val="TableParagraph"/>
              <w:spacing w:before="0"/>
              <w:ind w:right="0"/>
              <w:rPr>
                <w:rFonts w:ascii="Calibri" w:hAnsi="Calibri" w:cs="Calibri"/>
                <w:sz w:val="18"/>
              </w:rPr>
            </w:pPr>
          </w:p>
        </w:tc>
      </w:tr>
      <w:tr w:rsidR="0089335B" w:rsidRPr="00FD3522" w14:paraId="20BAE61C" w14:textId="77777777" w:rsidTr="004F5766">
        <w:trPr>
          <w:trHeight w:val="332"/>
        </w:trPr>
        <w:tc>
          <w:tcPr>
            <w:tcW w:w="1603" w:type="dxa"/>
            <w:shd w:val="clear" w:color="auto" w:fill="E6E7E8"/>
          </w:tcPr>
          <w:p w14:paraId="4A58046D"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2DAEA9F5" w14:textId="77777777" w:rsidR="0089335B" w:rsidRPr="00FD3522" w:rsidRDefault="0089335B" w:rsidP="004F5766">
            <w:pPr>
              <w:pStyle w:val="Tabletext"/>
            </w:pPr>
            <w:r w:rsidRPr="00FD3522">
              <w:rPr>
                <w:spacing w:val="-2"/>
              </w:rPr>
              <w:t>Christianity</w:t>
            </w:r>
            <w:r w:rsidRPr="00FD3522">
              <w:rPr>
                <w:spacing w:val="-13"/>
              </w:rPr>
              <w:t xml:space="preserve"> </w:t>
            </w:r>
            <w:r w:rsidRPr="00FD3522">
              <w:rPr>
                <w:spacing w:val="-2"/>
              </w:rPr>
              <w:t>is</w:t>
            </w:r>
            <w:r w:rsidRPr="00FD3522">
              <w:rPr>
                <w:spacing w:val="-10"/>
              </w:rPr>
              <w:t xml:space="preserve"> </w:t>
            </w:r>
            <w:r w:rsidRPr="00FD3522">
              <w:rPr>
                <w:spacing w:val="-2"/>
              </w:rPr>
              <w:t>not</w:t>
            </w:r>
            <w:r w:rsidRPr="00FD3522">
              <w:rPr>
                <w:spacing w:val="-8"/>
              </w:rPr>
              <w:t xml:space="preserve"> </w:t>
            </w:r>
            <w:r w:rsidRPr="00FD3522">
              <w:rPr>
                <w:spacing w:val="-2"/>
              </w:rPr>
              <w:t>a</w:t>
            </w:r>
            <w:r w:rsidRPr="00FD3522">
              <w:rPr>
                <w:spacing w:val="-9"/>
              </w:rPr>
              <w:t xml:space="preserve"> </w:t>
            </w:r>
            <w:r w:rsidRPr="00FD3522">
              <w:rPr>
                <w:spacing w:val="-2"/>
              </w:rPr>
              <w:t>polytheistic</w:t>
            </w:r>
            <w:r w:rsidRPr="00FD3522">
              <w:rPr>
                <w:spacing w:val="-9"/>
              </w:rPr>
              <w:t xml:space="preserve"> </w:t>
            </w:r>
            <w:r w:rsidRPr="00FD3522">
              <w:rPr>
                <w:spacing w:val="-2"/>
              </w:rPr>
              <w:t>religion</w:t>
            </w:r>
            <w:r w:rsidRPr="00FD3522">
              <w:rPr>
                <w:spacing w:val="-8"/>
              </w:rPr>
              <w:t xml:space="preserve"> </w:t>
            </w:r>
            <w:r w:rsidRPr="00FD3522">
              <w:rPr>
                <w:spacing w:val="-2"/>
              </w:rPr>
              <w:t>because</w:t>
            </w:r>
            <w:r w:rsidRPr="00FD3522">
              <w:rPr>
                <w:spacing w:val="-9"/>
              </w:rPr>
              <w:t xml:space="preserve"> </w:t>
            </w:r>
            <w:r w:rsidRPr="00FD3522">
              <w:rPr>
                <w:spacing w:val="-2"/>
              </w:rPr>
              <w:t>it</w:t>
            </w:r>
            <w:r w:rsidRPr="00FD3522">
              <w:rPr>
                <w:spacing w:val="-9"/>
              </w:rPr>
              <w:t xml:space="preserve"> </w:t>
            </w:r>
            <w:r w:rsidRPr="00FD3522">
              <w:rPr>
                <w:spacing w:val="-2"/>
              </w:rPr>
              <w:t>only</w:t>
            </w:r>
            <w:r w:rsidRPr="00FD3522">
              <w:rPr>
                <w:spacing w:val="-12"/>
              </w:rPr>
              <w:t xml:space="preserve"> </w:t>
            </w:r>
            <w:r w:rsidRPr="00FD3522">
              <w:rPr>
                <w:spacing w:val="-2"/>
              </w:rPr>
              <w:t>accepts</w:t>
            </w:r>
            <w:r w:rsidRPr="00FD3522">
              <w:rPr>
                <w:spacing w:val="-12"/>
              </w:rPr>
              <w:t xml:space="preserve"> </w:t>
            </w:r>
            <w:r w:rsidRPr="00FD3522">
              <w:rPr>
                <w:spacing w:val="-2"/>
              </w:rPr>
              <w:t>the</w:t>
            </w:r>
            <w:r w:rsidRPr="00FD3522">
              <w:rPr>
                <w:spacing w:val="-9"/>
              </w:rPr>
              <w:t xml:space="preserve"> </w:t>
            </w:r>
            <w:r w:rsidRPr="00FD3522">
              <w:rPr>
                <w:spacing w:val="-2"/>
              </w:rPr>
              <w:t>existence</w:t>
            </w:r>
            <w:r w:rsidRPr="00FD3522">
              <w:rPr>
                <w:spacing w:val="-8"/>
              </w:rPr>
              <w:t xml:space="preserve"> </w:t>
            </w:r>
            <w:r w:rsidRPr="00FD3522">
              <w:rPr>
                <w:spacing w:val="-2"/>
              </w:rPr>
              <w:t>of</w:t>
            </w:r>
            <w:r w:rsidRPr="00FD3522">
              <w:rPr>
                <w:spacing w:val="-9"/>
              </w:rPr>
              <w:t xml:space="preserve"> </w:t>
            </w:r>
            <w:r w:rsidRPr="00FD3522">
              <w:rPr>
                <w:spacing w:val="-2"/>
              </w:rPr>
              <w:t>one</w:t>
            </w:r>
            <w:r w:rsidRPr="00FD3522">
              <w:rPr>
                <w:spacing w:val="-9"/>
              </w:rPr>
              <w:t xml:space="preserve"> </w:t>
            </w:r>
            <w:proofErr w:type="gramStart"/>
            <w:r w:rsidRPr="000764BC">
              <w:t>god</w:t>
            </w:r>
            <w:proofErr w:type="gramEnd"/>
            <w:r w:rsidRPr="000764BC">
              <w:t>.</w:t>
            </w:r>
          </w:p>
        </w:tc>
      </w:tr>
    </w:tbl>
    <w:p w14:paraId="3D1A8C4D" w14:textId="77777777" w:rsidR="0089335B" w:rsidRPr="000764BC" w:rsidRDefault="0089335B" w:rsidP="0089335B">
      <w:pPr>
        <w:pStyle w:val="Heading2"/>
      </w:pPr>
      <w:r w:rsidRPr="000764BC">
        <w:t>portable</w:t>
      </w:r>
    </w:p>
    <w:p w14:paraId="3E852E6E" w14:textId="77777777" w:rsidR="0089335B" w:rsidRPr="00FD3522" w:rsidRDefault="0089335B" w:rsidP="0089335B">
      <w:pPr>
        <w:pStyle w:val="ListParagraph"/>
      </w:pPr>
      <w:r w:rsidRPr="00FD3522">
        <w:t>capable</w:t>
      </w:r>
      <w:r w:rsidRPr="00FD3522">
        <w:rPr>
          <w:spacing w:val="-13"/>
        </w:rPr>
        <w:t xml:space="preserve"> </w:t>
      </w:r>
      <w:r w:rsidRPr="00FD3522">
        <w:t>of</w:t>
      </w:r>
      <w:r w:rsidRPr="00FD3522">
        <w:rPr>
          <w:spacing w:val="-11"/>
        </w:rPr>
        <w:t xml:space="preserve"> </w:t>
      </w:r>
      <w:r w:rsidRPr="00FD3522">
        <w:t>being</w:t>
      </w:r>
      <w:r w:rsidRPr="00FD3522">
        <w:rPr>
          <w:spacing w:val="-11"/>
        </w:rPr>
        <w:t xml:space="preserve"> </w:t>
      </w:r>
      <w:r w:rsidRPr="00FD3522">
        <w:t>carried</w:t>
      </w:r>
      <w:r w:rsidRPr="00FD3522">
        <w:rPr>
          <w:spacing w:val="-11"/>
        </w:rPr>
        <w:t xml:space="preserve"> </w:t>
      </w:r>
      <w:r w:rsidRPr="00FD3522">
        <w:t>or</w:t>
      </w:r>
      <w:r w:rsidRPr="00FD3522">
        <w:rPr>
          <w:spacing w:val="-17"/>
        </w:rPr>
        <w:t xml:space="preserve"> </w:t>
      </w:r>
      <w:r w:rsidRPr="00FD3522">
        <w:t>transported</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03E94BA0" w14:textId="77777777" w:rsidTr="004F5766">
        <w:trPr>
          <w:trHeight w:val="332"/>
        </w:trPr>
        <w:tc>
          <w:tcPr>
            <w:tcW w:w="1603" w:type="dxa"/>
            <w:shd w:val="clear" w:color="auto" w:fill="E6E7E8"/>
          </w:tcPr>
          <w:p w14:paraId="1652FE3E"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08F0408E" w14:textId="77777777" w:rsidR="0089335B" w:rsidRPr="00FD3522" w:rsidRDefault="0089335B" w:rsidP="004F5766">
            <w:pPr>
              <w:pStyle w:val="Tabletext"/>
            </w:pPr>
            <w:r w:rsidRPr="00FD3522">
              <w:t>adjective</w:t>
            </w:r>
          </w:p>
        </w:tc>
      </w:tr>
      <w:tr w:rsidR="0089335B" w:rsidRPr="00FD3522" w14:paraId="66F11FB9" w14:textId="77777777" w:rsidTr="004F5766">
        <w:trPr>
          <w:trHeight w:val="332"/>
        </w:trPr>
        <w:tc>
          <w:tcPr>
            <w:tcW w:w="1603" w:type="dxa"/>
            <w:shd w:val="clear" w:color="auto" w:fill="E6E7E8"/>
          </w:tcPr>
          <w:p w14:paraId="2806E9E8"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2C482646" w14:textId="77777777" w:rsidR="0089335B" w:rsidRPr="00FD3522" w:rsidRDefault="0089335B" w:rsidP="004F5766">
            <w:pPr>
              <w:pStyle w:val="Tabletext"/>
            </w:pPr>
            <w:r w:rsidRPr="000764BC">
              <w:t>portably,</w:t>
            </w:r>
            <w:r w:rsidRPr="00FD3522">
              <w:rPr>
                <w:spacing w:val="19"/>
              </w:rPr>
              <w:t xml:space="preserve"> </w:t>
            </w:r>
            <w:r w:rsidRPr="000764BC">
              <w:t>portability</w:t>
            </w:r>
          </w:p>
        </w:tc>
      </w:tr>
      <w:tr w:rsidR="0089335B" w:rsidRPr="00FD3522" w14:paraId="3DD0AEF2" w14:textId="77777777" w:rsidTr="004F5766">
        <w:trPr>
          <w:trHeight w:val="332"/>
        </w:trPr>
        <w:tc>
          <w:tcPr>
            <w:tcW w:w="1603" w:type="dxa"/>
            <w:shd w:val="clear" w:color="auto" w:fill="E6E7E8"/>
          </w:tcPr>
          <w:p w14:paraId="4B5AE34F" w14:textId="77777777" w:rsidR="0089335B" w:rsidRPr="000764BC" w:rsidRDefault="0089335B" w:rsidP="004F5766">
            <w:pPr>
              <w:pStyle w:val="Tabletextbold"/>
            </w:pPr>
            <w:r w:rsidRPr="000764BC">
              <w:t>Synonyms:</w:t>
            </w:r>
          </w:p>
        </w:tc>
        <w:tc>
          <w:tcPr>
            <w:tcW w:w="7087" w:type="dxa"/>
            <w:shd w:val="clear" w:color="auto" w:fill="F5F6F6"/>
          </w:tcPr>
          <w:p w14:paraId="78CF2523" w14:textId="77777777" w:rsidR="0089335B" w:rsidRPr="00FD3522" w:rsidRDefault="0089335B" w:rsidP="004F5766">
            <w:pPr>
              <w:pStyle w:val="Tabletext"/>
            </w:pPr>
            <w:r w:rsidRPr="000764BC">
              <w:t>mobile,</w:t>
            </w:r>
            <w:r w:rsidRPr="00FD3522">
              <w:rPr>
                <w:spacing w:val="14"/>
              </w:rPr>
              <w:t xml:space="preserve"> </w:t>
            </w:r>
            <w:r w:rsidRPr="000764BC">
              <w:t>movable,</w:t>
            </w:r>
            <w:r w:rsidRPr="00FD3522">
              <w:rPr>
                <w:spacing w:val="9"/>
              </w:rPr>
              <w:t xml:space="preserve"> </w:t>
            </w:r>
            <w:r w:rsidRPr="000764BC">
              <w:t>transportable</w:t>
            </w:r>
          </w:p>
        </w:tc>
      </w:tr>
      <w:tr w:rsidR="0089335B" w:rsidRPr="00FD3522" w14:paraId="490E0456" w14:textId="77777777" w:rsidTr="004F5766">
        <w:trPr>
          <w:trHeight w:val="332"/>
        </w:trPr>
        <w:tc>
          <w:tcPr>
            <w:tcW w:w="1603" w:type="dxa"/>
            <w:shd w:val="clear" w:color="auto" w:fill="E6E7E8"/>
          </w:tcPr>
          <w:p w14:paraId="09D43DE1"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2E568A8D" w14:textId="77777777" w:rsidR="0089335B" w:rsidRPr="00FD3522" w:rsidRDefault="0089335B" w:rsidP="004F5766">
            <w:pPr>
              <w:pStyle w:val="Tabletext"/>
            </w:pPr>
            <w:r w:rsidRPr="000764BC">
              <w:t>She was</w:t>
            </w:r>
            <w:r w:rsidRPr="00FD3522">
              <w:rPr>
                <w:spacing w:val="-3"/>
              </w:rPr>
              <w:t xml:space="preserve"> </w:t>
            </w:r>
            <w:r w:rsidRPr="000764BC">
              <w:t>able</w:t>
            </w:r>
            <w:r w:rsidRPr="00FD3522">
              <w:rPr>
                <w:spacing w:val="-7"/>
              </w:rPr>
              <w:t xml:space="preserve"> </w:t>
            </w:r>
            <w:r w:rsidRPr="000764BC">
              <w:t>to</w:t>
            </w:r>
            <w:r w:rsidRPr="00FD3522">
              <w:rPr>
                <w:spacing w:val="-8"/>
              </w:rPr>
              <w:t xml:space="preserve"> </w:t>
            </w:r>
            <w:r w:rsidRPr="000764BC">
              <w:t>take</w:t>
            </w:r>
            <w:r w:rsidRPr="00FD3522">
              <w:rPr>
                <w:spacing w:val="-3"/>
              </w:rPr>
              <w:t xml:space="preserve"> </w:t>
            </w:r>
            <w:r w:rsidRPr="000764BC">
              <w:t>her</w:t>
            </w:r>
            <w:r w:rsidRPr="00FD3522">
              <w:rPr>
                <w:spacing w:val="-7"/>
              </w:rPr>
              <w:t xml:space="preserve"> </w:t>
            </w:r>
            <w:r w:rsidRPr="000764BC">
              <w:t>portable camera</w:t>
            </w:r>
            <w:r w:rsidRPr="00FD3522">
              <w:rPr>
                <w:spacing w:val="-3"/>
              </w:rPr>
              <w:t xml:space="preserve"> </w:t>
            </w:r>
            <w:r w:rsidRPr="000764BC">
              <w:t>everywhere</w:t>
            </w:r>
            <w:r w:rsidRPr="00FD3522">
              <w:rPr>
                <w:spacing w:val="-3"/>
              </w:rPr>
              <w:t xml:space="preserve"> </w:t>
            </w:r>
            <w:r w:rsidRPr="000764BC">
              <w:t>with</w:t>
            </w:r>
            <w:r w:rsidRPr="00FD3522">
              <w:rPr>
                <w:spacing w:val="-3"/>
              </w:rPr>
              <w:t xml:space="preserve"> </w:t>
            </w:r>
            <w:r w:rsidRPr="000764BC">
              <w:t>her</w:t>
            </w:r>
            <w:r w:rsidRPr="00FD3522">
              <w:rPr>
                <w:spacing w:val="-7"/>
              </w:rPr>
              <w:t xml:space="preserve"> </w:t>
            </w:r>
            <w:r w:rsidRPr="000764BC">
              <w:t>during her</w:t>
            </w:r>
            <w:r w:rsidRPr="00FD3522">
              <w:rPr>
                <w:spacing w:val="-10"/>
              </w:rPr>
              <w:t xml:space="preserve"> </w:t>
            </w:r>
            <w:r w:rsidRPr="000764BC">
              <w:t>trip.</w:t>
            </w:r>
          </w:p>
        </w:tc>
      </w:tr>
    </w:tbl>
    <w:p w14:paraId="39C92B2A" w14:textId="77777777" w:rsidR="0089335B" w:rsidRPr="000764BC" w:rsidRDefault="0089335B" w:rsidP="0089335B">
      <w:pPr>
        <w:pStyle w:val="Heading2"/>
      </w:pPr>
      <w:r w:rsidRPr="000764BC">
        <w:t>prophet</w:t>
      </w:r>
    </w:p>
    <w:p w14:paraId="7589AE84" w14:textId="77777777" w:rsidR="0089335B" w:rsidRPr="00FD3522" w:rsidRDefault="0089335B" w:rsidP="0089335B">
      <w:pPr>
        <w:pStyle w:val="ListParagraph"/>
      </w:pPr>
      <w:r w:rsidRPr="00FD3522">
        <w:t>a</w:t>
      </w:r>
      <w:r w:rsidRPr="00FD3522">
        <w:rPr>
          <w:spacing w:val="-10"/>
        </w:rPr>
        <w:t xml:space="preserve"> </w:t>
      </w:r>
      <w:r w:rsidRPr="00FD3522">
        <w:t>teacher,</w:t>
      </w:r>
      <w:r w:rsidRPr="00FD3522">
        <w:rPr>
          <w:spacing w:val="-5"/>
        </w:rPr>
        <w:t xml:space="preserve"> </w:t>
      </w:r>
      <w:r w:rsidRPr="00FD3522">
        <w:t>leader,</w:t>
      </w:r>
      <w:r w:rsidRPr="00FD3522">
        <w:rPr>
          <w:spacing w:val="-5"/>
        </w:rPr>
        <w:t xml:space="preserve"> </w:t>
      </w:r>
      <w:r w:rsidRPr="00FD3522">
        <w:t>or</w:t>
      </w:r>
      <w:r w:rsidRPr="00FD3522">
        <w:rPr>
          <w:spacing w:val="-10"/>
        </w:rPr>
        <w:t xml:space="preserve"> </w:t>
      </w:r>
      <w:r w:rsidRPr="00FD3522">
        <w:t>spokesperson</w:t>
      </w:r>
      <w:r w:rsidRPr="00FD3522">
        <w:rPr>
          <w:spacing w:val="-5"/>
        </w:rPr>
        <w:t xml:space="preserve"> </w:t>
      </w:r>
      <w:r w:rsidRPr="00FD3522">
        <w:t>of</w:t>
      </w:r>
      <w:r w:rsidRPr="00FD3522">
        <w:rPr>
          <w:spacing w:val="-5"/>
        </w:rPr>
        <w:t xml:space="preserve"> </w:t>
      </w:r>
      <w:r w:rsidRPr="00FD3522">
        <w:t>a</w:t>
      </w:r>
      <w:r w:rsidRPr="00FD3522">
        <w:rPr>
          <w:spacing w:val="-5"/>
        </w:rPr>
        <w:t xml:space="preserve"> </w:t>
      </w:r>
      <w:r w:rsidRPr="00FD3522">
        <w:t>movement</w:t>
      </w:r>
      <w:r w:rsidRPr="00FD3522">
        <w:rPr>
          <w:spacing w:val="-5"/>
        </w:rPr>
        <w:t xml:space="preserve"> </w:t>
      </w:r>
      <w:r w:rsidRPr="00FD3522">
        <w:t>or</w:t>
      </w:r>
      <w:r w:rsidRPr="00FD3522">
        <w:rPr>
          <w:spacing w:val="-10"/>
        </w:rPr>
        <w:t xml:space="preserve"> </w:t>
      </w:r>
      <w:r w:rsidRPr="00FD3522">
        <w:t>cause,</w:t>
      </w:r>
      <w:r w:rsidRPr="00FD3522">
        <w:rPr>
          <w:spacing w:val="-5"/>
        </w:rPr>
        <w:t xml:space="preserve"> </w:t>
      </w:r>
      <w:r w:rsidRPr="00FD3522">
        <w:t>especially</w:t>
      </w:r>
      <w:r w:rsidRPr="00FD3522">
        <w:rPr>
          <w:spacing w:val="-10"/>
        </w:rPr>
        <w:t xml:space="preserve"> </w:t>
      </w:r>
      <w:r w:rsidRPr="00FD3522">
        <w:t>a</w:t>
      </w:r>
      <w:r w:rsidRPr="00FD3522">
        <w:rPr>
          <w:spacing w:val="-5"/>
        </w:rPr>
        <w:t xml:space="preserve"> </w:t>
      </w:r>
      <w:r w:rsidRPr="00FD3522">
        <w:t>religious</w:t>
      </w:r>
      <w:r w:rsidRPr="00FD3522">
        <w:rPr>
          <w:spacing w:val="-5"/>
        </w:rPr>
        <w:t xml:space="preserve"> </w:t>
      </w:r>
      <w:r w:rsidRPr="00FD3522">
        <w:t>one,</w:t>
      </w:r>
      <w:r w:rsidRPr="00FD3522">
        <w:rPr>
          <w:spacing w:val="-5"/>
        </w:rPr>
        <w:t xml:space="preserve"> </w:t>
      </w:r>
      <w:r w:rsidRPr="00FD3522">
        <w:t>who</w:t>
      </w:r>
      <w:r w:rsidRPr="00FD3522">
        <w:rPr>
          <w:spacing w:val="-5"/>
        </w:rPr>
        <w:t xml:space="preserve"> </w:t>
      </w:r>
      <w:r w:rsidRPr="00FD3522">
        <w:t>is</w:t>
      </w:r>
      <w:r w:rsidRPr="00FD3522">
        <w:rPr>
          <w:spacing w:val="-5"/>
        </w:rPr>
        <w:t xml:space="preserve"> </w:t>
      </w:r>
      <w:r w:rsidRPr="00FD3522">
        <w:t>believed</w:t>
      </w:r>
      <w:r w:rsidRPr="00FD3522">
        <w:rPr>
          <w:spacing w:val="-10"/>
        </w:rPr>
        <w:t xml:space="preserve"> </w:t>
      </w:r>
      <w:r w:rsidRPr="00FD3522">
        <w:t>to</w:t>
      </w:r>
      <w:r w:rsidRPr="00FD3522">
        <w:rPr>
          <w:spacing w:val="-5"/>
        </w:rPr>
        <w:t xml:space="preserve"> </w:t>
      </w:r>
      <w:r w:rsidRPr="00FD3522">
        <w:t>be</w:t>
      </w:r>
      <w:r w:rsidRPr="00FD3522">
        <w:rPr>
          <w:spacing w:val="-10"/>
        </w:rPr>
        <w:t xml:space="preserve"> </w:t>
      </w:r>
      <w:r w:rsidRPr="00FD3522">
        <w:t>the</w:t>
      </w:r>
      <w:r w:rsidRPr="00FD3522">
        <w:rPr>
          <w:spacing w:val="-5"/>
        </w:rPr>
        <w:t xml:space="preserve"> </w:t>
      </w:r>
      <w:r w:rsidRPr="00FD3522">
        <w:t>recipient of some special inspiration or revelation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59D81D6F" w14:textId="77777777" w:rsidTr="004F5766">
        <w:trPr>
          <w:trHeight w:val="332"/>
        </w:trPr>
        <w:tc>
          <w:tcPr>
            <w:tcW w:w="1603" w:type="dxa"/>
            <w:shd w:val="clear" w:color="auto" w:fill="E6E7E8"/>
          </w:tcPr>
          <w:p w14:paraId="3DF8EA00"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1135D925" w14:textId="77777777" w:rsidR="0089335B" w:rsidRPr="00FD3522" w:rsidRDefault="0089335B" w:rsidP="004F5766">
            <w:pPr>
              <w:pStyle w:val="Tabletext"/>
            </w:pPr>
            <w:r w:rsidRPr="00FD3522">
              <w:t>noun</w:t>
            </w:r>
          </w:p>
        </w:tc>
      </w:tr>
      <w:tr w:rsidR="0089335B" w:rsidRPr="00FD3522" w14:paraId="788200F0" w14:textId="77777777" w:rsidTr="004F5766">
        <w:trPr>
          <w:trHeight w:val="332"/>
        </w:trPr>
        <w:tc>
          <w:tcPr>
            <w:tcW w:w="1603" w:type="dxa"/>
            <w:shd w:val="clear" w:color="auto" w:fill="E6E7E8"/>
          </w:tcPr>
          <w:p w14:paraId="52EDFF9E"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0F743781" w14:textId="77777777" w:rsidR="0089335B" w:rsidRPr="00FD3522" w:rsidRDefault="0089335B" w:rsidP="004F5766">
            <w:pPr>
              <w:pStyle w:val="Tabletext"/>
            </w:pPr>
            <w:r w:rsidRPr="00FD3522">
              <w:rPr>
                <w:spacing w:val="-6"/>
              </w:rPr>
              <w:t>prophets,</w:t>
            </w:r>
            <w:r w:rsidRPr="00FD3522">
              <w:rPr>
                <w:spacing w:val="-3"/>
              </w:rPr>
              <w:t xml:space="preserve"> </w:t>
            </w:r>
            <w:r w:rsidRPr="000764BC">
              <w:t>prophetic</w:t>
            </w:r>
          </w:p>
        </w:tc>
      </w:tr>
      <w:tr w:rsidR="0089335B" w:rsidRPr="00FD3522" w14:paraId="2E83FD8E" w14:textId="77777777" w:rsidTr="004F5766">
        <w:trPr>
          <w:trHeight w:val="332"/>
        </w:trPr>
        <w:tc>
          <w:tcPr>
            <w:tcW w:w="1603" w:type="dxa"/>
            <w:shd w:val="clear" w:color="auto" w:fill="E6E7E8"/>
          </w:tcPr>
          <w:p w14:paraId="2E6AF66B" w14:textId="77777777" w:rsidR="0089335B" w:rsidRPr="000764BC" w:rsidRDefault="0089335B" w:rsidP="004F5766">
            <w:pPr>
              <w:pStyle w:val="Tabletextbold"/>
            </w:pPr>
            <w:r w:rsidRPr="000764BC">
              <w:t>Synonyms:</w:t>
            </w:r>
          </w:p>
        </w:tc>
        <w:tc>
          <w:tcPr>
            <w:tcW w:w="7087" w:type="dxa"/>
            <w:shd w:val="clear" w:color="auto" w:fill="F5F6F6"/>
          </w:tcPr>
          <w:p w14:paraId="587C2AD4" w14:textId="77777777" w:rsidR="0089335B" w:rsidRPr="00FD3522" w:rsidRDefault="0089335B" w:rsidP="004F5766">
            <w:pPr>
              <w:pStyle w:val="Tabletext"/>
            </w:pPr>
            <w:r w:rsidRPr="000764BC">
              <w:t>guide,</w:t>
            </w:r>
            <w:r w:rsidRPr="00FD3522">
              <w:rPr>
                <w:spacing w:val="1"/>
              </w:rPr>
              <w:t xml:space="preserve"> </w:t>
            </w:r>
            <w:r w:rsidRPr="000764BC">
              <w:t>messenger</w:t>
            </w:r>
          </w:p>
        </w:tc>
      </w:tr>
      <w:tr w:rsidR="0089335B" w:rsidRPr="00FD3522" w14:paraId="4E18B589" w14:textId="77777777" w:rsidTr="004F5766">
        <w:trPr>
          <w:trHeight w:val="332"/>
        </w:trPr>
        <w:tc>
          <w:tcPr>
            <w:tcW w:w="1603" w:type="dxa"/>
            <w:shd w:val="clear" w:color="auto" w:fill="E6E7E8"/>
          </w:tcPr>
          <w:p w14:paraId="18A2F1B4"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3E1F33F3" w14:textId="77777777" w:rsidR="0089335B" w:rsidRPr="00FD3522" w:rsidRDefault="0089335B" w:rsidP="004F5766">
            <w:pPr>
              <w:pStyle w:val="Tabletext"/>
            </w:pPr>
            <w:r w:rsidRPr="000764BC">
              <w:t>The</w:t>
            </w:r>
            <w:r w:rsidRPr="00FD3522">
              <w:rPr>
                <w:spacing w:val="-13"/>
              </w:rPr>
              <w:t xml:space="preserve"> </w:t>
            </w:r>
            <w:r w:rsidRPr="000764BC">
              <w:t>Hebrew</w:t>
            </w:r>
            <w:r w:rsidRPr="00FD3522">
              <w:rPr>
                <w:spacing w:val="-12"/>
              </w:rPr>
              <w:t xml:space="preserve"> </w:t>
            </w:r>
            <w:r w:rsidRPr="000764BC">
              <w:t>prophet</w:t>
            </w:r>
            <w:r w:rsidRPr="00FD3522">
              <w:rPr>
                <w:spacing w:val="-12"/>
              </w:rPr>
              <w:t xml:space="preserve"> </w:t>
            </w:r>
            <w:r w:rsidRPr="000764BC">
              <w:t>Ezekiel</w:t>
            </w:r>
            <w:r w:rsidRPr="00FD3522">
              <w:rPr>
                <w:spacing w:val="-11"/>
              </w:rPr>
              <w:t xml:space="preserve"> </w:t>
            </w:r>
            <w:r w:rsidRPr="000764BC">
              <w:t>foretold</w:t>
            </w:r>
            <w:r w:rsidRPr="00FD3522">
              <w:rPr>
                <w:spacing w:val="-13"/>
              </w:rPr>
              <w:t xml:space="preserve"> </w:t>
            </w:r>
            <w:r w:rsidRPr="000764BC">
              <w:t>the</w:t>
            </w:r>
            <w:r w:rsidRPr="00FD3522">
              <w:rPr>
                <w:spacing w:val="-10"/>
              </w:rPr>
              <w:t xml:space="preserve"> </w:t>
            </w:r>
            <w:r w:rsidRPr="000764BC">
              <w:t>destruction</w:t>
            </w:r>
            <w:r w:rsidRPr="00FD3522">
              <w:rPr>
                <w:spacing w:val="-11"/>
              </w:rPr>
              <w:t xml:space="preserve"> </w:t>
            </w:r>
            <w:r w:rsidRPr="000764BC">
              <w:t>of</w:t>
            </w:r>
            <w:r w:rsidRPr="00FD3522">
              <w:rPr>
                <w:spacing w:val="-11"/>
              </w:rPr>
              <w:t xml:space="preserve"> </w:t>
            </w:r>
            <w:r w:rsidRPr="000764BC">
              <w:t>Jerusalem</w:t>
            </w:r>
            <w:r w:rsidRPr="00FD3522">
              <w:rPr>
                <w:spacing w:val="-11"/>
              </w:rPr>
              <w:t xml:space="preserve"> </w:t>
            </w:r>
            <w:r w:rsidRPr="000764BC">
              <w:t>and</w:t>
            </w:r>
            <w:r w:rsidRPr="00FD3522">
              <w:rPr>
                <w:spacing w:val="-10"/>
              </w:rPr>
              <w:t xml:space="preserve"> </w:t>
            </w:r>
            <w:r w:rsidRPr="000764BC">
              <w:t>its</w:t>
            </w:r>
            <w:r w:rsidRPr="00FD3522">
              <w:rPr>
                <w:spacing w:val="-12"/>
              </w:rPr>
              <w:t xml:space="preserve"> </w:t>
            </w:r>
            <w:r w:rsidRPr="000764BC">
              <w:t>temple.</w:t>
            </w:r>
          </w:p>
        </w:tc>
      </w:tr>
    </w:tbl>
    <w:p w14:paraId="617A6C26" w14:textId="77777777" w:rsidR="00EB425B" w:rsidRDefault="00EB425B" w:rsidP="0089335B">
      <w:pPr>
        <w:pStyle w:val="Heading2"/>
      </w:pPr>
    </w:p>
    <w:p w14:paraId="33B77013" w14:textId="77777777" w:rsidR="00EB425B" w:rsidRDefault="00EB425B">
      <w:pPr>
        <w:spacing w:after="0"/>
        <w:rPr>
          <w:rFonts w:eastAsiaTheme="majorEastAsia"/>
          <w:b/>
          <w:bCs/>
          <w:color w:val="000000" w:themeColor="text1"/>
          <w:sz w:val="24"/>
          <w:szCs w:val="24"/>
        </w:rPr>
      </w:pPr>
      <w:r>
        <w:br w:type="page"/>
      </w:r>
    </w:p>
    <w:p w14:paraId="24F934D1" w14:textId="3093DDF9" w:rsidR="0089335B" w:rsidRPr="00FD3522" w:rsidRDefault="0089335B" w:rsidP="0089335B">
      <w:pPr>
        <w:pStyle w:val="Heading2"/>
      </w:pPr>
      <w:r w:rsidRPr="00FD3522">
        <w:lastRenderedPageBreak/>
        <w:t>syncretism</w:t>
      </w:r>
    </w:p>
    <w:p w14:paraId="076C0CEC" w14:textId="77777777" w:rsidR="0089335B" w:rsidRPr="00FD3522" w:rsidRDefault="0089335B" w:rsidP="0089335B">
      <w:pPr>
        <w:pStyle w:val="ListParagraph"/>
      </w:pPr>
      <w:r w:rsidRPr="00FD3522">
        <w:t>an</w:t>
      </w:r>
      <w:r w:rsidRPr="00FD3522">
        <w:rPr>
          <w:spacing w:val="-14"/>
        </w:rPr>
        <w:t xml:space="preserve"> </w:t>
      </w:r>
      <w:r w:rsidRPr="00FD3522">
        <w:t>attempted</w:t>
      </w:r>
      <w:r w:rsidRPr="00FD3522">
        <w:rPr>
          <w:spacing w:val="-14"/>
        </w:rPr>
        <w:t xml:space="preserve"> </w:t>
      </w:r>
      <w:r w:rsidRPr="00FD3522">
        <w:t>combination</w:t>
      </w:r>
      <w:r w:rsidRPr="00FD3522">
        <w:rPr>
          <w:spacing w:val="-13"/>
        </w:rPr>
        <w:t xml:space="preserve"> </w:t>
      </w:r>
      <w:r w:rsidRPr="00FD3522">
        <w:t>or</w:t>
      </w:r>
      <w:r w:rsidRPr="00FD3522">
        <w:rPr>
          <w:spacing w:val="-14"/>
        </w:rPr>
        <w:t xml:space="preserve"> </w:t>
      </w:r>
      <w:r w:rsidRPr="00FD3522">
        <w:t>reconciliation</w:t>
      </w:r>
      <w:r w:rsidRPr="00FD3522">
        <w:rPr>
          <w:spacing w:val="-14"/>
        </w:rPr>
        <w:t xml:space="preserve"> </w:t>
      </w:r>
      <w:r w:rsidRPr="00FD3522">
        <w:t>of</w:t>
      </w:r>
      <w:r w:rsidRPr="00FD3522">
        <w:rPr>
          <w:spacing w:val="-13"/>
        </w:rPr>
        <w:t xml:space="preserve"> </w:t>
      </w:r>
      <w:r w:rsidRPr="00FD3522">
        <w:t>different</w:t>
      </w:r>
      <w:r w:rsidRPr="00FD3522">
        <w:rPr>
          <w:spacing w:val="-13"/>
        </w:rPr>
        <w:t xml:space="preserve"> </w:t>
      </w:r>
      <w:r w:rsidRPr="00FD3522">
        <w:t>principles,</w:t>
      </w:r>
      <w:r w:rsidRPr="00FD3522">
        <w:rPr>
          <w:spacing w:val="-13"/>
        </w:rPr>
        <w:t xml:space="preserve"> </w:t>
      </w:r>
      <w:r w:rsidRPr="00FD3522">
        <w:t>beliefs,</w:t>
      </w:r>
      <w:r w:rsidRPr="00FD3522">
        <w:rPr>
          <w:spacing w:val="-12"/>
        </w:rPr>
        <w:t xml:space="preserve"> </w:t>
      </w:r>
      <w:r w:rsidRPr="00FD3522">
        <w:t>or</w:t>
      </w:r>
      <w:r w:rsidRPr="00FD3522">
        <w:rPr>
          <w:spacing w:val="-14"/>
        </w:rPr>
        <w:t xml:space="preserve"> </w:t>
      </w:r>
      <w:r w:rsidRPr="00FD3522">
        <w:t>practices,</w:t>
      </w:r>
      <w:r w:rsidRPr="00FD3522">
        <w:rPr>
          <w:spacing w:val="-12"/>
        </w:rPr>
        <w:t xml:space="preserve"> </w:t>
      </w:r>
      <w:r w:rsidRPr="00FD3522">
        <w:t>especially</w:t>
      </w:r>
      <w:r w:rsidRPr="00FD3522">
        <w:rPr>
          <w:spacing w:val="-14"/>
        </w:rPr>
        <w:t xml:space="preserve"> </w:t>
      </w:r>
      <w:r w:rsidRPr="00FD3522">
        <w:t>in</w:t>
      </w:r>
      <w:r w:rsidRPr="00FD3522">
        <w:rPr>
          <w:spacing w:val="-12"/>
        </w:rPr>
        <w:t xml:space="preserve"> </w:t>
      </w:r>
      <w:r w:rsidRPr="00FD3522">
        <w:t>religion</w:t>
      </w:r>
      <w:r w:rsidRPr="00FD3522">
        <w:rPr>
          <w:spacing w:val="-13"/>
        </w:rPr>
        <w:t xml:space="preserve"> </w:t>
      </w:r>
      <w:r w:rsidRPr="00FD3522">
        <w:t>or philosophy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18D2C2BA" w14:textId="77777777" w:rsidTr="004F5766">
        <w:trPr>
          <w:trHeight w:val="332"/>
        </w:trPr>
        <w:tc>
          <w:tcPr>
            <w:tcW w:w="1603" w:type="dxa"/>
            <w:shd w:val="clear" w:color="auto" w:fill="E6E7E8"/>
          </w:tcPr>
          <w:p w14:paraId="573868CA"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2A18E9EC" w14:textId="77777777" w:rsidR="0089335B" w:rsidRPr="00FD3522" w:rsidRDefault="0089335B" w:rsidP="004F5766">
            <w:pPr>
              <w:pStyle w:val="Tabletext"/>
            </w:pPr>
            <w:r w:rsidRPr="00FD3522">
              <w:t>noun</w:t>
            </w:r>
          </w:p>
        </w:tc>
      </w:tr>
      <w:tr w:rsidR="0089335B" w:rsidRPr="00FD3522" w14:paraId="4DEF4C84" w14:textId="77777777" w:rsidTr="004F5766">
        <w:trPr>
          <w:trHeight w:val="332"/>
        </w:trPr>
        <w:tc>
          <w:tcPr>
            <w:tcW w:w="1603" w:type="dxa"/>
            <w:shd w:val="clear" w:color="auto" w:fill="E6E7E8"/>
          </w:tcPr>
          <w:p w14:paraId="688511B1"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54048F03" w14:textId="77777777" w:rsidR="0089335B" w:rsidRPr="00FD3522" w:rsidRDefault="0089335B" w:rsidP="004F5766">
            <w:pPr>
              <w:pStyle w:val="Tabletext"/>
            </w:pPr>
            <w:r w:rsidRPr="000764BC">
              <w:t>syncretic,</w:t>
            </w:r>
            <w:r w:rsidRPr="00FD3522">
              <w:rPr>
                <w:spacing w:val="3"/>
              </w:rPr>
              <w:t xml:space="preserve"> </w:t>
            </w:r>
            <w:r w:rsidRPr="000764BC">
              <w:t>syncretistic,</w:t>
            </w:r>
            <w:r w:rsidRPr="00FD3522">
              <w:rPr>
                <w:spacing w:val="3"/>
              </w:rPr>
              <w:t xml:space="preserve"> </w:t>
            </w:r>
            <w:proofErr w:type="spellStart"/>
            <w:r w:rsidRPr="000764BC">
              <w:t>syncretist</w:t>
            </w:r>
            <w:proofErr w:type="spellEnd"/>
          </w:p>
        </w:tc>
      </w:tr>
      <w:tr w:rsidR="0089335B" w:rsidRPr="00FD3522" w14:paraId="490A0D63" w14:textId="77777777" w:rsidTr="004F5766">
        <w:trPr>
          <w:trHeight w:val="332"/>
        </w:trPr>
        <w:tc>
          <w:tcPr>
            <w:tcW w:w="1603" w:type="dxa"/>
            <w:shd w:val="clear" w:color="auto" w:fill="E6E7E8"/>
          </w:tcPr>
          <w:p w14:paraId="70574967" w14:textId="77777777" w:rsidR="0089335B" w:rsidRPr="000764BC" w:rsidRDefault="0089335B" w:rsidP="004F5766">
            <w:pPr>
              <w:pStyle w:val="Tabletextbold"/>
            </w:pPr>
            <w:r w:rsidRPr="000764BC">
              <w:t>Synonyms:</w:t>
            </w:r>
          </w:p>
        </w:tc>
        <w:tc>
          <w:tcPr>
            <w:tcW w:w="7087" w:type="dxa"/>
            <w:shd w:val="clear" w:color="auto" w:fill="F5F6F6"/>
          </w:tcPr>
          <w:p w14:paraId="5FA7F25F" w14:textId="77777777" w:rsidR="0089335B" w:rsidRPr="00FD3522" w:rsidRDefault="0089335B" w:rsidP="004F5766">
            <w:pPr>
              <w:pStyle w:val="Tabletext"/>
            </w:pPr>
            <w:r w:rsidRPr="000764BC">
              <w:t>unification,</w:t>
            </w:r>
            <w:r w:rsidRPr="00FD3522">
              <w:rPr>
                <w:spacing w:val="5"/>
              </w:rPr>
              <w:t xml:space="preserve"> </w:t>
            </w:r>
            <w:r w:rsidRPr="00FD3522">
              <w:rPr>
                <w:spacing w:val="-2"/>
              </w:rPr>
              <w:t>consolidation</w:t>
            </w:r>
          </w:p>
        </w:tc>
      </w:tr>
      <w:tr w:rsidR="0089335B" w:rsidRPr="00FD3522" w14:paraId="53B210A3" w14:textId="77777777" w:rsidTr="004F5766">
        <w:trPr>
          <w:trHeight w:val="332"/>
        </w:trPr>
        <w:tc>
          <w:tcPr>
            <w:tcW w:w="1603" w:type="dxa"/>
            <w:shd w:val="clear" w:color="auto" w:fill="E6E7E8"/>
          </w:tcPr>
          <w:p w14:paraId="21B077DE"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09F33E84" w14:textId="77777777" w:rsidR="0089335B" w:rsidRPr="00FD3522" w:rsidRDefault="0089335B" w:rsidP="004F5766">
            <w:pPr>
              <w:pStyle w:val="Tabletext"/>
            </w:pPr>
            <w:r w:rsidRPr="000764BC">
              <w:t>The</w:t>
            </w:r>
            <w:r w:rsidRPr="00FD3522">
              <w:rPr>
                <w:spacing w:val="-3"/>
              </w:rPr>
              <w:t xml:space="preserve"> </w:t>
            </w:r>
            <w:r w:rsidRPr="000764BC">
              <w:t>syncretism</w:t>
            </w:r>
            <w:r w:rsidRPr="00FD3522">
              <w:rPr>
                <w:spacing w:val="-3"/>
              </w:rPr>
              <w:t xml:space="preserve"> </w:t>
            </w:r>
            <w:r w:rsidRPr="000764BC">
              <w:t>of</w:t>
            </w:r>
            <w:r w:rsidRPr="00FD3522">
              <w:rPr>
                <w:spacing w:val="-7"/>
              </w:rPr>
              <w:t xml:space="preserve"> </w:t>
            </w:r>
            <w:r w:rsidRPr="000764BC">
              <w:t>the</w:t>
            </w:r>
            <w:r w:rsidRPr="00FD3522">
              <w:rPr>
                <w:spacing w:val="-7"/>
              </w:rPr>
              <w:t xml:space="preserve"> </w:t>
            </w:r>
            <w:r w:rsidRPr="000764BC">
              <w:t>two</w:t>
            </w:r>
            <w:r w:rsidRPr="00FD3522">
              <w:rPr>
                <w:spacing w:val="-2"/>
              </w:rPr>
              <w:t xml:space="preserve"> </w:t>
            </w:r>
            <w:r w:rsidRPr="000764BC">
              <w:t>religions</w:t>
            </w:r>
            <w:r w:rsidRPr="00FD3522">
              <w:rPr>
                <w:spacing w:val="-3"/>
              </w:rPr>
              <w:t xml:space="preserve"> </w:t>
            </w:r>
            <w:r w:rsidRPr="000764BC">
              <w:t>was</w:t>
            </w:r>
            <w:r w:rsidRPr="00FD3522">
              <w:rPr>
                <w:spacing w:val="-2"/>
              </w:rPr>
              <w:t xml:space="preserve"> </w:t>
            </w:r>
            <w:r w:rsidRPr="000764BC">
              <w:t>made</w:t>
            </w:r>
            <w:r w:rsidRPr="00FD3522">
              <w:rPr>
                <w:spacing w:val="-3"/>
              </w:rPr>
              <w:t xml:space="preserve"> </w:t>
            </w:r>
            <w:r w:rsidRPr="000764BC">
              <w:t>possible</w:t>
            </w:r>
            <w:r w:rsidRPr="00FD3522">
              <w:rPr>
                <w:spacing w:val="-2"/>
              </w:rPr>
              <w:t xml:space="preserve"> </w:t>
            </w:r>
            <w:r w:rsidRPr="000764BC">
              <w:t>by</w:t>
            </w:r>
            <w:r w:rsidRPr="00FD3522">
              <w:rPr>
                <w:spacing w:val="-11"/>
              </w:rPr>
              <w:t xml:space="preserve"> </w:t>
            </w:r>
            <w:r w:rsidRPr="000764BC">
              <w:t>their</w:t>
            </w:r>
            <w:r w:rsidRPr="00FD3522">
              <w:rPr>
                <w:spacing w:val="-7"/>
              </w:rPr>
              <w:t xml:space="preserve"> </w:t>
            </w:r>
            <w:r w:rsidRPr="000764BC">
              <w:t>shared</w:t>
            </w:r>
            <w:r w:rsidRPr="00FD3522">
              <w:rPr>
                <w:spacing w:val="-2"/>
              </w:rPr>
              <w:t xml:space="preserve"> </w:t>
            </w:r>
            <w:r w:rsidRPr="000764BC">
              <w:t>goal</w:t>
            </w:r>
            <w:r w:rsidRPr="00FD3522">
              <w:rPr>
                <w:spacing w:val="-7"/>
              </w:rPr>
              <w:t xml:space="preserve"> </w:t>
            </w:r>
            <w:r w:rsidRPr="000764BC">
              <w:t>to</w:t>
            </w:r>
            <w:r w:rsidRPr="00FD3522">
              <w:rPr>
                <w:spacing w:val="-3"/>
              </w:rPr>
              <w:t xml:space="preserve"> </w:t>
            </w:r>
            <w:r w:rsidRPr="000764BC">
              <w:t>unite</w:t>
            </w:r>
            <w:r w:rsidRPr="00FD3522">
              <w:rPr>
                <w:spacing w:val="-7"/>
              </w:rPr>
              <w:t xml:space="preserve"> </w:t>
            </w:r>
            <w:r w:rsidRPr="000764BC">
              <w:t>the</w:t>
            </w:r>
            <w:r w:rsidRPr="00FD3522">
              <w:rPr>
                <w:spacing w:val="-2"/>
              </w:rPr>
              <w:t xml:space="preserve"> </w:t>
            </w:r>
            <w:r w:rsidRPr="000764BC">
              <w:t>people</w:t>
            </w:r>
            <w:r w:rsidRPr="00FD3522">
              <w:rPr>
                <w:spacing w:val="-3"/>
              </w:rPr>
              <w:t xml:space="preserve"> </w:t>
            </w:r>
            <w:r w:rsidRPr="000764BC">
              <w:t>of</w:t>
            </w:r>
            <w:r w:rsidRPr="00FD3522">
              <w:rPr>
                <w:spacing w:val="-7"/>
              </w:rPr>
              <w:t xml:space="preserve"> </w:t>
            </w:r>
            <w:r w:rsidRPr="000764BC">
              <w:t>the</w:t>
            </w:r>
            <w:r w:rsidRPr="00FD3522">
              <w:rPr>
                <w:spacing w:val="-3"/>
              </w:rPr>
              <w:t xml:space="preserve"> </w:t>
            </w:r>
            <w:r w:rsidRPr="000764BC">
              <w:t>river</w:t>
            </w:r>
            <w:r w:rsidRPr="00FD3522">
              <w:rPr>
                <w:spacing w:val="-10"/>
              </w:rPr>
              <w:t xml:space="preserve"> </w:t>
            </w:r>
            <w:r w:rsidRPr="000764BC">
              <w:t>valley.</w:t>
            </w:r>
          </w:p>
        </w:tc>
      </w:tr>
    </w:tbl>
    <w:p w14:paraId="71353060" w14:textId="77777777" w:rsidR="0089335B" w:rsidRPr="00FD3522" w:rsidRDefault="0089335B" w:rsidP="0089335B">
      <w:pPr>
        <w:pStyle w:val="Heading2"/>
      </w:pPr>
      <w:r>
        <w:t>Sinicization</w:t>
      </w:r>
    </w:p>
    <w:p w14:paraId="208DDA0C" w14:textId="77777777" w:rsidR="0089335B" w:rsidRPr="00FD3522" w:rsidRDefault="0089335B" w:rsidP="0089335B">
      <w:pPr>
        <w:pStyle w:val="ListParagraph"/>
      </w:pPr>
      <w:r>
        <w:t>the influence of Chinese culture on neighboring regions in Asia</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603"/>
        <w:gridCol w:w="7087"/>
      </w:tblGrid>
      <w:tr w:rsidR="0089335B" w:rsidRPr="00FD3522" w14:paraId="620F1DFF" w14:textId="77777777" w:rsidTr="004F5766">
        <w:trPr>
          <w:trHeight w:val="332"/>
        </w:trPr>
        <w:tc>
          <w:tcPr>
            <w:tcW w:w="1603" w:type="dxa"/>
            <w:shd w:val="clear" w:color="auto" w:fill="E6E7E8"/>
          </w:tcPr>
          <w:p w14:paraId="7CF2CBE8" w14:textId="77777777" w:rsidR="0089335B" w:rsidRPr="00FD3522" w:rsidRDefault="0089335B" w:rsidP="004F5766">
            <w:pPr>
              <w:pStyle w:val="Tabletextbold"/>
            </w:pPr>
            <w:r w:rsidRPr="000764BC">
              <w:t>Part</w:t>
            </w:r>
            <w:r w:rsidRPr="00FD3522">
              <w:rPr>
                <w:spacing w:val="4"/>
              </w:rPr>
              <w:t xml:space="preserve"> </w:t>
            </w:r>
            <w:r w:rsidRPr="000764BC">
              <w:t>of</w:t>
            </w:r>
            <w:r w:rsidRPr="00FD3522">
              <w:rPr>
                <w:spacing w:val="5"/>
              </w:rPr>
              <w:t xml:space="preserve"> </w:t>
            </w:r>
            <w:r w:rsidRPr="000764BC">
              <w:t>speech:</w:t>
            </w:r>
          </w:p>
        </w:tc>
        <w:tc>
          <w:tcPr>
            <w:tcW w:w="7087" w:type="dxa"/>
            <w:shd w:val="clear" w:color="auto" w:fill="F5F6F6"/>
          </w:tcPr>
          <w:p w14:paraId="0985836A" w14:textId="77777777" w:rsidR="0089335B" w:rsidRPr="00FD3522" w:rsidRDefault="0089335B" w:rsidP="004F5766">
            <w:pPr>
              <w:pStyle w:val="Tabletext"/>
            </w:pPr>
            <w:r w:rsidRPr="00FD3522">
              <w:t>noun</w:t>
            </w:r>
          </w:p>
        </w:tc>
      </w:tr>
      <w:tr w:rsidR="0089335B" w:rsidRPr="00FD3522" w14:paraId="6BB3540B" w14:textId="77777777" w:rsidTr="004F5766">
        <w:trPr>
          <w:trHeight w:val="332"/>
        </w:trPr>
        <w:tc>
          <w:tcPr>
            <w:tcW w:w="1603" w:type="dxa"/>
            <w:shd w:val="clear" w:color="auto" w:fill="E6E7E8"/>
          </w:tcPr>
          <w:p w14:paraId="78FEAB15" w14:textId="77777777" w:rsidR="0089335B" w:rsidRPr="00FD3522" w:rsidRDefault="0089335B" w:rsidP="004F5766">
            <w:pPr>
              <w:pStyle w:val="Tabletextbold"/>
            </w:pPr>
            <w:r w:rsidRPr="000764BC">
              <w:t>Word</w:t>
            </w:r>
            <w:r w:rsidRPr="00FD3522">
              <w:rPr>
                <w:spacing w:val="-3"/>
                <w:w w:val="95"/>
              </w:rPr>
              <w:t xml:space="preserve"> </w:t>
            </w:r>
            <w:r w:rsidRPr="00FD3522">
              <w:rPr>
                <w:w w:val="95"/>
              </w:rPr>
              <w:t>forms:</w:t>
            </w:r>
          </w:p>
        </w:tc>
        <w:tc>
          <w:tcPr>
            <w:tcW w:w="7087" w:type="dxa"/>
            <w:shd w:val="clear" w:color="auto" w:fill="F5F6F6"/>
          </w:tcPr>
          <w:p w14:paraId="5CF63099" w14:textId="77777777" w:rsidR="0089335B" w:rsidRPr="00FD3522" w:rsidRDefault="0089335B" w:rsidP="004F5766">
            <w:pPr>
              <w:pStyle w:val="Tabletext"/>
            </w:pPr>
            <w:r>
              <w:t>Sinicize, Sinicized</w:t>
            </w:r>
          </w:p>
        </w:tc>
      </w:tr>
      <w:tr w:rsidR="0089335B" w:rsidRPr="00FD3522" w14:paraId="1DDD5E2B" w14:textId="77777777" w:rsidTr="004F5766">
        <w:trPr>
          <w:trHeight w:val="332"/>
        </w:trPr>
        <w:tc>
          <w:tcPr>
            <w:tcW w:w="1603" w:type="dxa"/>
            <w:shd w:val="clear" w:color="auto" w:fill="E6E7E8"/>
          </w:tcPr>
          <w:p w14:paraId="59AC0A81" w14:textId="77777777" w:rsidR="0089335B" w:rsidRPr="000764BC" w:rsidRDefault="0089335B" w:rsidP="004F5766">
            <w:pPr>
              <w:pStyle w:val="Tabletextbold"/>
            </w:pPr>
            <w:r w:rsidRPr="000764BC">
              <w:t>Synonyms:</w:t>
            </w:r>
          </w:p>
        </w:tc>
        <w:tc>
          <w:tcPr>
            <w:tcW w:w="7087" w:type="dxa"/>
            <w:shd w:val="clear" w:color="auto" w:fill="F5F6F6"/>
          </w:tcPr>
          <w:p w14:paraId="381BCEE8" w14:textId="77777777" w:rsidR="0089335B" w:rsidRPr="00FD3522" w:rsidRDefault="0089335B" w:rsidP="004F5766">
            <w:pPr>
              <w:pStyle w:val="TableParagraph"/>
              <w:spacing w:before="73"/>
              <w:ind w:left="80" w:right="0"/>
              <w:rPr>
                <w:rFonts w:ascii="Calibri" w:hAnsi="Calibri" w:cs="Calibri"/>
                <w:sz w:val="18"/>
              </w:rPr>
            </w:pPr>
          </w:p>
        </w:tc>
      </w:tr>
      <w:tr w:rsidR="0089335B" w:rsidRPr="00FD3522" w14:paraId="516DECCB" w14:textId="77777777" w:rsidTr="004F5766">
        <w:trPr>
          <w:trHeight w:val="332"/>
        </w:trPr>
        <w:tc>
          <w:tcPr>
            <w:tcW w:w="1603" w:type="dxa"/>
            <w:shd w:val="clear" w:color="auto" w:fill="E6E7E8"/>
          </w:tcPr>
          <w:p w14:paraId="507260D3" w14:textId="77777777" w:rsidR="0089335B" w:rsidRPr="00FD3522" w:rsidRDefault="0089335B" w:rsidP="004F5766">
            <w:pPr>
              <w:pStyle w:val="Tabletextbold"/>
            </w:pPr>
            <w:r w:rsidRPr="000764BC">
              <w:t>In a</w:t>
            </w:r>
            <w:r w:rsidRPr="00FD3522">
              <w:rPr>
                <w:spacing w:val="-1"/>
                <w:w w:val="90"/>
              </w:rPr>
              <w:t xml:space="preserve"> </w:t>
            </w:r>
            <w:r w:rsidRPr="000764BC">
              <w:t>sentence:</w:t>
            </w:r>
          </w:p>
        </w:tc>
        <w:tc>
          <w:tcPr>
            <w:tcW w:w="7087" w:type="dxa"/>
            <w:shd w:val="clear" w:color="auto" w:fill="F5F6F6"/>
          </w:tcPr>
          <w:p w14:paraId="4EF96A40" w14:textId="77777777" w:rsidR="0089335B" w:rsidRPr="00FD3522" w:rsidRDefault="0089335B" w:rsidP="004F5766">
            <w:pPr>
              <w:pStyle w:val="Tabletext"/>
            </w:pPr>
            <w:r>
              <w:t>Some scholars argue that Buddhism went through the process of Sinicization as it spread throughout China.</w:t>
            </w:r>
          </w:p>
        </w:tc>
      </w:tr>
    </w:tbl>
    <w:p w14:paraId="003F047E" w14:textId="57BE0226" w:rsidR="0089335B" w:rsidRDefault="0089335B" w:rsidP="0089335B">
      <w:pPr>
        <w:pStyle w:val="Heading1"/>
      </w:pPr>
      <w:r>
        <w:t>Unit 5</w:t>
      </w:r>
    </w:p>
    <w:p w14:paraId="452F1467" w14:textId="77777777" w:rsidR="0089335B" w:rsidRPr="004A6FD8" w:rsidRDefault="0089335B" w:rsidP="0089335B">
      <w:pPr>
        <w:pStyle w:val="Heading2"/>
      </w:pPr>
      <w:r w:rsidRPr="004A6FD8">
        <w:t>administrative</w:t>
      </w:r>
    </w:p>
    <w:p w14:paraId="3A2E87DD" w14:textId="77777777" w:rsidR="0089335B" w:rsidRPr="00176CE9" w:rsidRDefault="0089335B" w:rsidP="0089335B">
      <w:pPr>
        <w:pStyle w:val="ListParagraph"/>
        <w:rPr>
          <w:rFonts w:ascii="Calibri" w:hAnsi="Calibri" w:cs="Calibri"/>
        </w:rPr>
      </w:pPr>
      <w:r w:rsidRPr="004206DC">
        <w:t>of or</w:t>
      </w:r>
      <w:r w:rsidRPr="00176CE9">
        <w:rPr>
          <w:rFonts w:ascii="Calibri" w:hAnsi="Calibri" w:cs="Calibri"/>
          <w:color w:val="231F20"/>
          <w:spacing w:val="-7"/>
        </w:rPr>
        <w:t xml:space="preserve"> </w:t>
      </w:r>
      <w:r w:rsidRPr="004206DC">
        <w:t>pertaining</w:t>
      </w:r>
      <w:r w:rsidRPr="00176CE9">
        <w:rPr>
          <w:rFonts w:ascii="Calibri" w:hAnsi="Calibri" w:cs="Calibri"/>
          <w:color w:val="231F20"/>
          <w:spacing w:val="-8"/>
        </w:rPr>
        <w:t xml:space="preserve"> </w:t>
      </w:r>
      <w:r w:rsidRPr="004206DC">
        <w:t>to</w:t>
      </w:r>
      <w:r w:rsidRPr="00176CE9">
        <w:rPr>
          <w:rFonts w:ascii="Calibri" w:hAnsi="Calibri" w:cs="Calibri"/>
          <w:color w:val="231F20"/>
          <w:spacing w:val="-3"/>
        </w:rPr>
        <w:t xml:space="preserve"> </w:t>
      </w:r>
      <w:r w:rsidRPr="004206DC">
        <w:t>administration or</w:t>
      </w:r>
      <w:r w:rsidRPr="00176CE9">
        <w:rPr>
          <w:rFonts w:ascii="Calibri" w:hAnsi="Calibri" w:cs="Calibri"/>
          <w:color w:val="231F20"/>
          <w:spacing w:val="-7"/>
        </w:rPr>
        <w:t xml:space="preserve"> </w:t>
      </w:r>
      <w:r w:rsidRPr="004206DC">
        <w:t>management</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798"/>
      </w:tblGrid>
      <w:tr w:rsidR="0089335B" w:rsidRPr="00176CE9" w14:paraId="6F60FF4A" w14:textId="77777777" w:rsidTr="004F5766">
        <w:trPr>
          <w:trHeight w:val="332"/>
        </w:trPr>
        <w:tc>
          <w:tcPr>
            <w:tcW w:w="1886" w:type="dxa"/>
            <w:shd w:val="clear" w:color="auto" w:fill="E6E7E8"/>
          </w:tcPr>
          <w:p w14:paraId="261EF7F6" w14:textId="77777777" w:rsidR="0089335B" w:rsidRPr="00A30F2B" w:rsidRDefault="0089335B" w:rsidP="004F5766">
            <w:pPr>
              <w:pStyle w:val="Tabletextbold"/>
            </w:pPr>
            <w:r w:rsidRPr="00A30F2B">
              <w:t>Part of speech:</w:t>
            </w:r>
          </w:p>
        </w:tc>
        <w:tc>
          <w:tcPr>
            <w:tcW w:w="6798" w:type="dxa"/>
            <w:shd w:val="clear" w:color="auto" w:fill="F5F6F6"/>
          </w:tcPr>
          <w:p w14:paraId="0D1B6792" w14:textId="77777777" w:rsidR="0089335B" w:rsidRPr="00176CE9" w:rsidRDefault="0089335B" w:rsidP="004F5766">
            <w:pPr>
              <w:pStyle w:val="Tabletext"/>
            </w:pPr>
            <w:r w:rsidRPr="00176CE9">
              <w:t>adjective</w:t>
            </w:r>
          </w:p>
        </w:tc>
      </w:tr>
      <w:tr w:rsidR="0089335B" w:rsidRPr="00176CE9" w14:paraId="0A9B4885" w14:textId="77777777" w:rsidTr="004F5766">
        <w:trPr>
          <w:trHeight w:val="332"/>
        </w:trPr>
        <w:tc>
          <w:tcPr>
            <w:tcW w:w="1886" w:type="dxa"/>
            <w:shd w:val="clear" w:color="auto" w:fill="E6E7E8"/>
          </w:tcPr>
          <w:p w14:paraId="772E9D03" w14:textId="77777777" w:rsidR="0089335B" w:rsidRPr="00A30F2B" w:rsidRDefault="0089335B" w:rsidP="004F5766">
            <w:pPr>
              <w:pStyle w:val="Tabletextbold"/>
            </w:pPr>
            <w:r w:rsidRPr="00A30F2B">
              <w:t>Word forms:</w:t>
            </w:r>
          </w:p>
        </w:tc>
        <w:tc>
          <w:tcPr>
            <w:tcW w:w="6798" w:type="dxa"/>
            <w:shd w:val="clear" w:color="auto" w:fill="F5F6F6"/>
          </w:tcPr>
          <w:p w14:paraId="524A61EB" w14:textId="77777777" w:rsidR="0089335B" w:rsidRPr="00176CE9" w:rsidRDefault="0089335B" w:rsidP="004F5766">
            <w:pPr>
              <w:pStyle w:val="Tabletext"/>
            </w:pPr>
            <w:r w:rsidRPr="00984AFA">
              <w:t>administration,</w:t>
            </w:r>
            <w:r w:rsidRPr="00176CE9">
              <w:rPr>
                <w:spacing w:val="8"/>
              </w:rPr>
              <w:t xml:space="preserve"> </w:t>
            </w:r>
            <w:r w:rsidRPr="00176CE9">
              <w:t>administratively</w:t>
            </w:r>
          </w:p>
        </w:tc>
      </w:tr>
      <w:tr w:rsidR="0089335B" w:rsidRPr="00176CE9" w14:paraId="642A233F" w14:textId="77777777" w:rsidTr="004F5766">
        <w:trPr>
          <w:trHeight w:val="332"/>
        </w:trPr>
        <w:tc>
          <w:tcPr>
            <w:tcW w:w="1886" w:type="dxa"/>
            <w:shd w:val="clear" w:color="auto" w:fill="E6E7E8"/>
          </w:tcPr>
          <w:p w14:paraId="0239C91F" w14:textId="77777777" w:rsidR="0089335B" w:rsidRPr="00A30F2B" w:rsidRDefault="0089335B" w:rsidP="004F5766">
            <w:pPr>
              <w:pStyle w:val="Tabletextbold"/>
            </w:pPr>
            <w:r w:rsidRPr="00A30F2B">
              <w:t>Synonyms:</w:t>
            </w:r>
          </w:p>
        </w:tc>
        <w:tc>
          <w:tcPr>
            <w:tcW w:w="6798" w:type="dxa"/>
            <w:shd w:val="clear" w:color="auto" w:fill="F5F6F6"/>
          </w:tcPr>
          <w:p w14:paraId="7DE56394" w14:textId="77777777" w:rsidR="0089335B" w:rsidRPr="00176CE9" w:rsidRDefault="0089335B" w:rsidP="004F5766">
            <w:pPr>
              <w:pStyle w:val="Tabletext"/>
            </w:pPr>
            <w:r w:rsidRPr="00984AFA">
              <w:t>managerial,</w:t>
            </w:r>
            <w:r w:rsidRPr="00176CE9">
              <w:rPr>
                <w:spacing w:val="29"/>
              </w:rPr>
              <w:t xml:space="preserve"> </w:t>
            </w:r>
            <w:r w:rsidRPr="00176CE9">
              <w:t>bureaucratic</w:t>
            </w:r>
          </w:p>
        </w:tc>
      </w:tr>
      <w:tr w:rsidR="0089335B" w:rsidRPr="00176CE9" w14:paraId="3125E61B" w14:textId="77777777" w:rsidTr="004F5766">
        <w:trPr>
          <w:trHeight w:val="332"/>
        </w:trPr>
        <w:tc>
          <w:tcPr>
            <w:tcW w:w="1886" w:type="dxa"/>
            <w:shd w:val="clear" w:color="auto" w:fill="E6E7E8"/>
          </w:tcPr>
          <w:p w14:paraId="3F9709D1" w14:textId="77777777" w:rsidR="0089335B" w:rsidRPr="00A30F2B" w:rsidRDefault="0089335B" w:rsidP="004F5766">
            <w:pPr>
              <w:pStyle w:val="Tabletextbold"/>
            </w:pPr>
            <w:r w:rsidRPr="00A30F2B">
              <w:t>In a sentence:</w:t>
            </w:r>
          </w:p>
        </w:tc>
        <w:tc>
          <w:tcPr>
            <w:tcW w:w="6798" w:type="dxa"/>
            <w:shd w:val="clear" w:color="auto" w:fill="F5F6F6"/>
          </w:tcPr>
          <w:p w14:paraId="20608047" w14:textId="77777777" w:rsidR="0089335B" w:rsidRPr="00176CE9" w:rsidRDefault="0089335B" w:rsidP="004F5766">
            <w:pPr>
              <w:pStyle w:val="Tabletext"/>
            </w:pPr>
            <w:r w:rsidRPr="00A30F2B">
              <w:t>Whether</w:t>
            </w:r>
            <w:r w:rsidRPr="000B6702">
              <w:t xml:space="preserve"> </w:t>
            </w:r>
            <w:r w:rsidRPr="00A30F2B">
              <w:t>or</w:t>
            </w:r>
            <w:r w:rsidRPr="000B6702">
              <w:t xml:space="preserve"> </w:t>
            </w:r>
            <w:r w:rsidRPr="00A30F2B">
              <w:t>not</w:t>
            </w:r>
            <w:r w:rsidRPr="000B6702">
              <w:t xml:space="preserve"> </w:t>
            </w:r>
            <w:r w:rsidRPr="00A30F2B">
              <w:t>to hire more</w:t>
            </w:r>
            <w:r w:rsidRPr="00176CE9">
              <w:rPr>
                <w:spacing w:val="-3"/>
              </w:rPr>
              <w:t xml:space="preserve"> </w:t>
            </w:r>
            <w:r w:rsidRPr="00A30F2B">
              <w:t>workers is</w:t>
            </w:r>
            <w:r w:rsidRPr="00176CE9">
              <w:rPr>
                <w:spacing w:val="-3"/>
              </w:rPr>
              <w:t xml:space="preserve"> </w:t>
            </w:r>
            <w:r w:rsidRPr="00176CE9">
              <w:t>an administrative decision.</w:t>
            </w:r>
          </w:p>
        </w:tc>
      </w:tr>
    </w:tbl>
    <w:p w14:paraId="15F96A22" w14:textId="5E0E2B45" w:rsidR="0089335B" w:rsidRPr="004A6FD8" w:rsidRDefault="0089335B" w:rsidP="0089335B">
      <w:pPr>
        <w:pStyle w:val="Heading2"/>
      </w:pPr>
      <w:r w:rsidRPr="004A6FD8">
        <w:t>aristocracy</w:t>
      </w:r>
    </w:p>
    <w:p w14:paraId="1C696967" w14:textId="77777777" w:rsidR="0089335B" w:rsidRPr="004206DC" w:rsidRDefault="0089335B" w:rsidP="0089335B">
      <w:pPr>
        <w:pStyle w:val="ListParagraph"/>
      </w:pPr>
      <w:r w:rsidRPr="004206DC">
        <w:t>a high-ranking social class, having special privileges and influence</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798"/>
      </w:tblGrid>
      <w:tr w:rsidR="0089335B" w:rsidRPr="00176CE9" w14:paraId="7C78AB5B" w14:textId="77777777" w:rsidTr="004F5766">
        <w:trPr>
          <w:trHeight w:val="332"/>
        </w:trPr>
        <w:tc>
          <w:tcPr>
            <w:tcW w:w="1886" w:type="dxa"/>
            <w:shd w:val="clear" w:color="auto" w:fill="E6E7E8"/>
          </w:tcPr>
          <w:p w14:paraId="12FD6019" w14:textId="77777777" w:rsidR="0089335B" w:rsidRPr="00A30F2B" w:rsidRDefault="0089335B" w:rsidP="004F5766">
            <w:pPr>
              <w:pStyle w:val="Tabletextbold"/>
            </w:pPr>
            <w:r w:rsidRPr="00A30F2B">
              <w:t>Part of speech:</w:t>
            </w:r>
          </w:p>
        </w:tc>
        <w:tc>
          <w:tcPr>
            <w:tcW w:w="6798" w:type="dxa"/>
            <w:shd w:val="clear" w:color="auto" w:fill="F5F6F6"/>
          </w:tcPr>
          <w:p w14:paraId="1D5C6418" w14:textId="77777777" w:rsidR="0089335B" w:rsidRPr="00A30F2B" w:rsidRDefault="0089335B" w:rsidP="004F5766">
            <w:pPr>
              <w:pStyle w:val="Tabletext"/>
            </w:pPr>
            <w:r w:rsidRPr="00A30F2B">
              <w:t>noun</w:t>
            </w:r>
          </w:p>
        </w:tc>
      </w:tr>
      <w:tr w:rsidR="0089335B" w:rsidRPr="00176CE9" w14:paraId="4E52FAA9" w14:textId="77777777" w:rsidTr="004F5766">
        <w:trPr>
          <w:trHeight w:val="332"/>
        </w:trPr>
        <w:tc>
          <w:tcPr>
            <w:tcW w:w="1886" w:type="dxa"/>
            <w:shd w:val="clear" w:color="auto" w:fill="E6E7E8"/>
          </w:tcPr>
          <w:p w14:paraId="3C52BC91" w14:textId="77777777" w:rsidR="0089335B" w:rsidRPr="00A30F2B" w:rsidRDefault="0089335B" w:rsidP="004F5766">
            <w:pPr>
              <w:pStyle w:val="Tabletextbold"/>
            </w:pPr>
            <w:r w:rsidRPr="00A30F2B">
              <w:t>Word forms:</w:t>
            </w:r>
          </w:p>
        </w:tc>
        <w:tc>
          <w:tcPr>
            <w:tcW w:w="6798" w:type="dxa"/>
            <w:shd w:val="clear" w:color="auto" w:fill="F5F6F6"/>
          </w:tcPr>
          <w:p w14:paraId="4D18DFEA" w14:textId="77777777" w:rsidR="0089335B" w:rsidRPr="00A30F2B" w:rsidRDefault="0089335B" w:rsidP="004F5766">
            <w:pPr>
              <w:pStyle w:val="Tabletext"/>
            </w:pPr>
            <w:r w:rsidRPr="00A30F2B">
              <w:t>aristocracies</w:t>
            </w:r>
          </w:p>
        </w:tc>
      </w:tr>
      <w:tr w:rsidR="0089335B" w:rsidRPr="00176CE9" w14:paraId="1171FB84" w14:textId="77777777" w:rsidTr="004F5766">
        <w:trPr>
          <w:trHeight w:val="332"/>
        </w:trPr>
        <w:tc>
          <w:tcPr>
            <w:tcW w:w="1886" w:type="dxa"/>
            <w:shd w:val="clear" w:color="auto" w:fill="E6E7E8"/>
          </w:tcPr>
          <w:p w14:paraId="6066F963" w14:textId="77777777" w:rsidR="0089335B" w:rsidRPr="00A30F2B" w:rsidRDefault="0089335B" w:rsidP="004F5766">
            <w:pPr>
              <w:pStyle w:val="Tabletextbold"/>
            </w:pPr>
            <w:r w:rsidRPr="00A30F2B">
              <w:t>Synonyms:</w:t>
            </w:r>
          </w:p>
        </w:tc>
        <w:tc>
          <w:tcPr>
            <w:tcW w:w="6798" w:type="dxa"/>
            <w:shd w:val="clear" w:color="auto" w:fill="F5F6F6"/>
          </w:tcPr>
          <w:p w14:paraId="697A3C8E" w14:textId="77777777" w:rsidR="0089335B" w:rsidRPr="00A30F2B" w:rsidRDefault="0089335B" w:rsidP="004F5766">
            <w:pPr>
              <w:pStyle w:val="Tabletext"/>
            </w:pPr>
            <w:r w:rsidRPr="00A30F2B">
              <w:t>nobility, elite</w:t>
            </w:r>
          </w:p>
        </w:tc>
      </w:tr>
      <w:tr w:rsidR="0089335B" w:rsidRPr="00176CE9" w14:paraId="67C5ECD9" w14:textId="77777777" w:rsidTr="004F5766">
        <w:trPr>
          <w:trHeight w:val="332"/>
        </w:trPr>
        <w:tc>
          <w:tcPr>
            <w:tcW w:w="1886" w:type="dxa"/>
            <w:shd w:val="clear" w:color="auto" w:fill="E6E7E8"/>
          </w:tcPr>
          <w:p w14:paraId="5CCAA7F4" w14:textId="77777777" w:rsidR="0089335B" w:rsidRPr="00A30F2B" w:rsidRDefault="0089335B" w:rsidP="004F5766">
            <w:pPr>
              <w:pStyle w:val="Tabletextbold"/>
            </w:pPr>
            <w:r w:rsidRPr="00A30F2B">
              <w:t>In a sentence:</w:t>
            </w:r>
          </w:p>
        </w:tc>
        <w:tc>
          <w:tcPr>
            <w:tcW w:w="6798" w:type="dxa"/>
            <w:shd w:val="clear" w:color="auto" w:fill="F5F6F6"/>
          </w:tcPr>
          <w:p w14:paraId="659A33E6" w14:textId="77777777" w:rsidR="0089335B" w:rsidRPr="00A30F2B" w:rsidRDefault="0089335B" w:rsidP="004F5766">
            <w:pPr>
              <w:pStyle w:val="Tabletext"/>
            </w:pPr>
            <w:r w:rsidRPr="00A30F2B">
              <w:t>She was born into the aristocracy and was expected to marry someone of her own class.</w:t>
            </w:r>
          </w:p>
        </w:tc>
      </w:tr>
    </w:tbl>
    <w:p w14:paraId="4992E6F6" w14:textId="77777777" w:rsidR="00EB425B" w:rsidRDefault="00EB425B" w:rsidP="0089335B">
      <w:pPr>
        <w:pStyle w:val="Heading2"/>
      </w:pPr>
    </w:p>
    <w:p w14:paraId="31CE78C5" w14:textId="77777777" w:rsidR="00EB425B" w:rsidRDefault="00EB425B">
      <w:pPr>
        <w:spacing w:after="0"/>
        <w:rPr>
          <w:rFonts w:eastAsiaTheme="majorEastAsia"/>
          <w:b/>
          <w:bCs/>
          <w:color w:val="000000" w:themeColor="text1"/>
          <w:sz w:val="24"/>
          <w:szCs w:val="24"/>
        </w:rPr>
      </w:pPr>
      <w:r>
        <w:br w:type="page"/>
      </w:r>
    </w:p>
    <w:p w14:paraId="2F1C290F" w14:textId="23B354F1" w:rsidR="0089335B" w:rsidRPr="004206DC" w:rsidRDefault="0089335B" w:rsidP="0089335B">
      <w:pPr>
        <w:pStyle w:val="Heading2"/>
      </w:pPr>
      <w:r w:rsidRPr="004206DC">
        <w:lastRenderedPageBreak/>
        <w:t>barbarian</w:t>
      </w:r>
    </w:p>
    <w:p w14:paraId="665FF153" w14:textId="77777777" w:rsidR="0089335B" w:rsidRPr="004206DC" w:rsidRDefault="0089335B" w:rsidP="0089335B">
      <w:pPr>
        <w:pStyle w:val="ListParagraph"/>
      </w:pPr>
      <w:r w:rsidRPr="004206DC">
        <w:t>a person in a culture believed by those in another culture to be savage, primitive, or uncivilized</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798"/>
      </w:tblGrid>
      <w:tr w:rsidR="0089335B" w:rsidRPr="00176CE9" w14:paraId="2922CFF8" w14:textId="77777777" w:rsidTr="004F5766">
        <w:trPr>
          <w:trHeight w:val="332"/>
        </w:trPr>
        <w:tc>
          <w:tcPr>
            <w:tcW w:w="1886" w:type="dxa"/>
            <w:shd w:val="clear" w:color="auto" w:fill="E6E7E8"/>
          </w:tcPr>
          <w:p w14:paraId="09B9E4EF" w14:textId="77777777" w:rsidR="0089335B" w:rsidRPr="00A30F2B" w:rsidRDefault="0089335B" w:rsidP="004F5766">
            <w:pPr>
              <w:pStyle w:val="Tabletextbold"/>
            </w:pPr>
            <w:r w:rsidRPr="00A30F2B">
              <w:t>Part of speech:</w:t>
            </w:r>
          </w:p>
        </w:tc>
        <w:tc>
          <w:tcPr>
            <w:tcW w:w="6798" w:type="dxa"/>
            <w:shd w:val="clear" w:color="auto" w:fill="F5F6F6"/>
          </w:tcPr>
          <w:p w14:paraId="3B9047E4" w14:textId="77777777" w:rsidR="0089335B" w:rsidRPr="00A30F2B" w:rsidRDefault="0089335B" w:rsidP="004F5766">
            <w:pPr>
              <w:pStyle w:val="Tabletext"/>
            </w:pPr>
            <w:r w:rsidRPr="00A30F2B">
              <w:t>noun</w:t>
            </w:r>
          </w:p>
        </w:tc>
      </w:tr>
      <w:tr w:rsidR="0089335B" w:rsidRPr="00176CE9" w14:paraId="113B22C1" w14:textId="77777777" w:rsidTr="004F5766">
        <w:trPr>
          <w:trHeight w:val="332"/>
        </w:trPr>
        <w:tc>
          <w:tcPr>
            <w:tcW w:w="1886" w:type="dxa"/>
            <w:shd w:val="clear" w:color="auto" w:fill="E6E7E8"/>
          </w:tcPr>
          <w:p w14:paraId="37912447" w14:textId="77777777" w:rsidR="0089335B" w:rsidRPr="00A30F2B" w:rsidRDefault="0089335B" w:rsidP="004F5766">
            <w:pPr>
              <w:pStyle w:val="Tabletextbold"/>
            </w:pPr>
            <w:r w:rsidRPr="00A30F2B">
              <w:t>Word forms:</w:t>
            </w:r>
          </w:p>
        </w:tc>
        <w:tc>
          <w:tcPr>
            <w:tcW w:w="6798" w:type="dxa"/>
            <w:shd w:val="clear" w:color="auto" w:fill="F5F6F6"/>
          </w:tcPr>
          <w:p w14:paraId="562980B2" w14:textId="77777777" w:rsidR="0089335B" w:rsidRPr="00A30F2B" w:rsidRDefault="0089335B" w:rsidP="004F5766">
            <w:pPr>
              <w:pStyle w:val="Tabletext"/>
            </w:pPr>
            <w:r w:rsidRPr="00A30F2B">
              <w:t>barbarians, barbaric</w:t>
            </w:r>
          </w:p>
        </w:tc>
      </w:tr>
      <w:tr w:rsidR="0089335B" w:rsidRPr="00176CE9" w14:paraId="0D1E4091" w14:textId="77777777" w:rsidTr="004F5766">
        <w:trPr>
          <w:trHeight w:val="332"/>
        </w:trPr>
        <w:tc>
          <w:tcPr>
            <w:tcW w:w="1886" w:type="dxa"/>
            <w:shd w:val="clear" w:color="auto" w:fill="E6E7E8"/>
          </w:tcPr>
          <w:p w14:paraId="24B103C8" w14:textId="77777777" w:rsidR="0089335B" w:rsidRPr="00A30F2B" w:rsidRDefault="0089335B" w:rsidP="004F5766">
            <w:pPr>
              <w:pStyle w:val="Tabletextbold"/>
            </w:pPr>
            <w:r w:rsidRPr="00A30F2B">
              <w:t>Synonyms:</w:t>
            </w:r>
          </w:p>
        </w:tc>
        <w:tc>
          <w:tcPr>
            <w:tcW w:w="6798" w:type="dxa"/>
            <w:shd w:val="clear" w:color="auto" w:fill="F5F6F6"/>
          </w:tcPr>
          <w:p w14:paraId="35EAD5F1" w14:textId="77777777" w:rsidR="0089335B" w:rsidRPr="00A30F2B" w:rsidRDefault="0089335B" w:rsidP="004F5766">
            <w:pPr>
              <w:pStyle w:val="Tabletext"/>
            </w:pPr>
            <w:r w:rsidRPr="00A30F2B">
              <w:t>primitive, savage</w:t>
            </w:r>
          </w:p>
        </w:tc>
      </w:tr>
      <w:tr w:rsidR="0089335B" w:rsidRPr="00176CE9" w14:paraId="3E737513" w14:textId="77777777" w:rsidTr="004F5766">
        <w:trPr>
          <w:trHeight w:val="332"/>
        </w:trPr>
        <w:tc>
          <w:tcPr>
            <w:tcW w:w="1886" w:type="dxa"/>
            <w:shd w:val="clear" w:color="auto" w:fill="E6E7E8"/>
          </w:tcPr>
          <w:p w14:paraId="5C9FAF20" w14:textId="77777777" w:rsidR="0089335B" w:rsidRPr="00A30F2B" w:rsidRDefault="0089335B" w:rsidP="004F5766">
            <w:pPr>
              <w:pStyle w:val="Tabletextbold"/>
            </w:pPr>
            <w:r w:rsidRPr="00A30F2B">
              <w:t>In a sentence:</w:t>
            </w:r>
          </w:p>
        </w:tc>
        <w:tc>
          <w:tcPr>
            <w:tcW w:w="6798" w:type="dxa"/>
            <w:shd w:val="clear" w:color="auto" w:fill="F5F6F6"/>
          </w:tcPr>
          <w:p w14:paraId="750E3E28" w14:textId="77777777" w:rsidR="0089335B" w:rsidRPr="00A30F2B" w:rsidRDefault="0089335B" w:rsidP="004F5766">
            <w:pPr>
              <w:pStyle w:val="Tabletext"/>
            </w:pPr>
            <w:r w:rsidRPr="00A30F2B">
              <w:t>The Romans fought the barbarians to the north.</w:t>
            </w:r>
          </w:p>
        </w:tc>
      </w:tr>
    </w:tbl>
    <w:p w14:paraId="6E5F2D25" w14:textId="77777777" w:rsidR="0089335B" w:rsidRPr="004206DC" w:rsidRDefault="0089335B" w:rsidP="0089335B">
      <w:pPr>
        <w:pStyle w:val="Heading2"/>
      </w:pPr>
      <w:r w:rsidRPr="004206DC">
        <w:t xml:space="preserve">  bureaucrat</w:t>
      </w:r>
    </w:p>
    <w:p w14:paraId="5453DD13" w14:textId="77777777" w:rsidR="0089335B" w:rsidRPr="004206DC" w:rsidRDefault="0089335B" w:rsidP="0089335B">
      <w:pPr>
        <w:pStyle w:val="ListParagraph"/>
      </w:pPr>
      <w:r w:rsidRPr="004206DC">
        <w:t>an official in a government office, especially one who follows rules and routines rather than personal judgment</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798"/>
      </w:tblGrid>
      <w:tr w:rsidR="0089335B" w:rsidRPr="00176CE9" w14:paraId="45E1CA20" w14:textId="77777777" w:rsidTr="004F5766">
        <w:trPr>
          <w:trHeight w:val="332"/>
        </w:trPr>
        <w:tc>
          <w:tcPr>
            <w:tcW w:w="1886" w:type="dxa"/>
            <w:shd w:val="clear" w:color="auto" w:fill="E6E7E8"/>
          </w:tcPr>
          <w:p w14:paraId="30550CD4" w14:textId="77777777" w:rsidR="0089335B" w:rsidRPr="00A30F2B" w:rsidRDefault="0089335B" w:rsidP="004F5766">
            <w:pPr>
              <w:pStyle w:val="Tabletextbold"/>
            </w:pPr>
            <w:r w:rsidRPr="00A30F2B">
              <w:t>Part of speech:</w:t>
            </w:r>
          </w:p>
        </w:tc>
        <w:tc>
          <w:tcPr>
            <w:tcW w:w="6798" w:type="dxa"/>
            <w:shd w:val="clear" w:color="auto" w:fill="F5F6F6"/>
          </w:tcPr>
          <w:p w14:paraId="49D9DC35" w14:textId="77777777" w:rsidR="0089335B" w:rsidRPr="00A30F2B" w:rsidRDefault="0089335B" w:rsidP="004F5766">
            <w:pPr>
              <w:pStyle w:val="Tabletext"/>
            </w:pPr>
            <w:r w:rsidRPr="00A30F2B">
              <w:t>noun</w:t>
            </w:r>
          </w:p>
        </w:tc>
      </w:tr>
      <w:tr w:rsidR="0089335B" w:rsidRPr="00176CE9" w14:paraId="59202293" w14:textId="77777777" w:rsidTr="004F5766">
        <w:trPr>
          <w:trHeight w:val="332"/>
        </w:trPr>
        <w:tc>
          <w:tcPr>
            <w:tcW w:w="1886" w:type="dxa"/>
            <w:shd w:val="clear" w:color="auto" w:fill="E6E7E8"/>
          </w:tcPr>
          <w:p w14:paraId="0214048C" w14:textId="77777777" w:rsidR="0089335B" w:rsidRPr="00176CE9" w:rsidRDefault="0089335B" w:rsidP="004F5766">
            <w:pPr>
              <w:pStyle w:val="Tabletextbold"/>
            </w:pPr>
            <w:r w:rsidRPr="00176CE9">
              <w:rPr>
                <w:w w:val="90"/>
              </w:rPr>
              <w:t>Word</w:t>
            </w:r>
            <w:r w:rsidRPr="00176CE9">
              <w:rPr>
                <w:spacing w:val="-3"/>
                <w:w w:val="95"/>
              </w:rPr>
              <w:t xml:space="preserve"> </w:t>
            </w:r>
            <w:r w:rsidRPr="00176CE9">
              <w:rPr>
                <w:spacing w:val="-2"/>
                <w:w w:val="95"/>
              </w:rPr>
              <w:t>forms:</w:t>
            </w:r>
          </w:p>
        </w:tc>
        <w:tc>
          <w:tcPr>
            <w:tcW w:w="6798" w:type="dxa"/>
            <w:shd w:val="clear" w:color="auto" w:fill="F5F6F6"/>
          </w:tcPr>
          <w:p w14:paraId="54FF16F2" w14:textId="77777777" w:rsidR="0089335B" w:rsidRPr="00A30F2B" w:rsidRDefault="0089335B" w:rsidP="004F5766">
            <w:pPr>
              <w:pStyle w:val="Tabletext"/>
            </w:pPr>
            <w:r w:rsidRPr="00A30F2B">
              <w:t>bureaucrats, bureaucratic</w:t>
            </w:r>
          </w:p>
        </w:tc>
      </w:tr>
      <w:tr w:rsidR="0089335B" w:rsidRPr="00176CE9" w14:paraId="00210D42" w14:textId="77777777" w:rsidTr="004F5766">
        <w:trPr>
          <w:trHeight w:val="332"/>
        </w:trPr>
        <w:tc>
          <w:tcPr>
            <w:tcW w:w="1886" w:type="dxa"/>
            <w:shd w:val="clear" w:color="auto" w:fill="E6E7E8"/>
          </w:tcPr>
          <w:p w14:paraId="40DB3805" w14:textId="77777777" w:rsidR="0089335B" w:rsidRPr="00A30F2B" w:rsidRDefault="0089335B" w:rsidP="004F5766">
            <w:pPr>
              <w:pStyle w:val="Tabletextbold"/>
            </w:pPr>
            <w:r w:rsidRPr="00A30F2B">
              <w:t>Synonyms:</w:t>
            </w:r>
          </w:p>
        </w:tc>
        <w:tc>
          <w:tcPr>
            <w:tcW w:w="6798" w:type="dxa"/>
            <w:shd w:val="clear" w:color="auto" w:fill="F5F6F6"/>
          </w:tcPr>
          <w:p w14:paraId="3500F0C2" w14:textId="77777777" w:rsidR="0089335B" w:rsidRPr="00A30F2B" w:rsidRDefault="0089335B" w:rsidP="004F5766">
            <w:pPr>
              <w:pStyle w:val="Tabletext"/>
            </w:pPr>
            <w:r w:rsidRPr="00A30F2B">
              <w:t>official, politician, civil servant</w:t>
            </w:r>
          </w:p>
        </w:tc>
      </w:tr>
      <w:tr w:rsidR="0089335B" w:rsidRPr="00176CE9" w14:paraId="40CA26CB" w14:textId="77777777" w:rsidTr="004F5766">
        <w:trPr>
          <w:trHeight w:val="547"/>
        </w:trPr>
        <w:tc>
          <w:tcPr>
            <w:tcW w:w="1886" w:type="dxa"/>
            <w:shd w:val="clear" w:color="auto" w:fill="E6E7E8"/>
          </w:tcPr>
          <w:p w14:paraId="0F065B18" w14:textId="77777777" w:rsidR="0089335B" w:rsidRPr="00176CE9" w:rsidRDefault="0089335B" w:rsidP="004F5766">
            <w:pPr>
              <w:pStyle w:val="Tabletextbold"/>
              <w:rPr>
                <w:rFonts w:ascii="Calibri" w:hAnsi="Calibri" w:cs="Calibri"/>
                <w:sz w:val="18"/>
              </w:rPr>
            </w:pPr>
            <w:r w:rsidRPr="00176CE9">
              <w:rPr>
                <w:rFonts w:ascii="Calibri" w:hAnsi="Calibri" w:cs="Calibri"/>
                <w:color w:val="231F20"/>
                <w:w w:val="90"/>
                <w:sz w:val="18"/>
              </w:rPr>
              <w:t>In</w:t>
            </w:r>
            <w:r w:rsidRPr="00176CE9">
              <w:rPr>
                <w:rFonts w:ascii="Calibri" w:hAnsi="Calibri" w:cs="Calibri"/>
                <w:color w:val="231F20"/>
                <w:spacing w:val="-2"/>
                <w:w w:val="90"/>
                <w:sz w:val="18"/>
              </w:rPr>
              <w:t xml:space="preserve"> </w:t>
            </w:r>
            <w:r w:rsidRPr="00176CE9">
              <w:rPr>
                <w:rFonts w:ascii="Calibri" w:hAnsi="Calibri" w:cs="Calibri"/>
                <w:color w:val="231F20"/>
                <w:w w:val="90"/>
                <w:sz w:val="18"/>
              </w:rPr>
              <w:t>a</w:t>
            </w:r>
            <w:r w:rsidRPr="00176CE9">
              <w:rPr>
                <w:rFonts w:ascii="Calibri" w:hAnsi="Calibri" w:cs="Calibri"/>
                <w:color w:val="231F20"/>
                <w:spacing w:val="-1"/>
                <w:w w:val="90"/>
                <w:sz w:val="18"/>
              </w:rPr>
              <w:t xml:space="preserve"> </w:t>
            </w:r>
            <w:r w:rsidRPr="00176CE9">
              <w:rPr>
                <w:rFonts w:ascii="Calibri" w:hAnsi="Calibri" w:cs="Calibri"/>
                <w:color w:val="231F20"/>
                <w:spacing w:val="-2"/>
                <w:w w:val="90"/>
                <w:sz w:val="18"/>
              </w:rPr>
              <w:t>sentence:</w:t>
            </w:r>
          </w:p>
        </w:tc>
        <w:tc>
          <w:tcPr>
            <w:tcW w:w="6798" w:type="dxa"/>
            <w:shd w:val="clear" w:color="auto" w:fill="F5F6F6"/>
          </w:tcPr>
          <w:p w14:paraId="01E17174" w14:textId="77777777" w:rsidR="0089335B" w:rsidRPr="00A30F2B" w:rsidRDefault="0089335B" w:rsidP="004F5766">
            <w:pPr>
              <w:pStyle w:val="Tabletext"/>
            </w:pPr>
            <w:r w:rsidRPr="00A30F2B">
              <w:t>The government bureaucrat hosted a public forum to hear from citizen's about how the new healthcare law could affect them.</w:t>
            </w:r>
          </w:p>
        </w:tc>
      </w:tr>
    </w:tbl>
    <w:p w14:paraId="10B70042" w14:textId="77777777" w:rsidR="0089335B" w:rsidRPr="004A6FD8" w:rsidRDefault="0089335B" w:rsidP="0089335B">
      <w:pPr>
        <w:pStyle w:val="Heading2"/>
      </w:pPr>
      <w:r w:rsidRPr="0089335B">
        <w:t>canal</w:t>
      </w:r>
    </w:p>
    <w:p w14:paraId="5791A16B" w14:textId="77777777" w:rsidR="0089335B" w:rsidRPr="004206DC" w:rsidRDefault="0089335B" w:rsidP="0089335B">
      <w:pPr>
        <w:pStyle w:val="ListParagraph"/>
      </w:pPr>
      <w:r w:rsidRPr="004206DC">
        <w:t>a man-made waterway for transportation or irrigation</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798"/>
      </w:tblGrid>
      <w:tr w:rsidR="0089335B" w:rsidRPr="00176CE9" w14:paraId="45997BD5" w14:textId="77777777" w:rsidTr="004F5766">
        <w:trPr>
          <w:trHeight w:val="332"/>
        </w:trPr>
        <w:tc>
          <w:tcPr>
            <w:tcW w:w="1886" w:type="dxa"/>
            <w:shd w:val="clear" w:color="auto" w:fill="E6E7E8"/>
          </w:tcPr>
          <w:p w14:paraId="08EA5D9E" w14:textId="77777777" w:rsidR="0089335B" w:rsidRPr="00A30F2B" w:rsidRDefault="0089335B" w:rsidP="004F5766">
            <w:pPr>
              <w:pStyle w:val="Tabletextbold"/>
            </w:pPr>
            <w:r w:rsidRPr="00A30F2B">
              <w:t>Part of speech:</w:t>
            </w:r>
          </w:p>
        </w:tc>
        <w:tc>
          <w:tcPr>
            <w:tcW w:w="6798" w:type="dxa"/>
            <w:shd w:val="clear" w:color="auto" w:fill="F5F6F6"/>
          </w:tcPr>
          <w:p w14:paraId="22161E6A" w14:textId="77777777" w:rsidR="0089335B" w:rsidRPr="00A30F2B" w:rsidRDefault="0089335B" w:rsidP="004F5766">
            <w:pPr>
              <w:pStyle w:val="Tabletext"/>
            </w:pPr>
            <w:r w:rsidRPr="00A30F2B">
              <w:t>noun</w:t>
            </w:r>
          </w:p>
        </w:tc>
      </w:tr>
      <w:tr w:rsidR="0089335B" w:rsidRPr="00176CE9" w14:paraId="1524E71F" w14:textId="77777777" w:rsidTr="004F5766">
        <w:trPr>
          <w:trHeight w:val="332"/>
        </w:trPr>
        <w:tc>
          <w:tcPr>
            <w:tcW w:w="1886" w:type="dxa"/>
            <w:shd w:val="clear" w:color="auto" w:fill="E6E7E8"/>
          </w:tcPr>
          <w:p w14:paraId="2C30847B" w14:textId="77777777" w:rsidR="0089335B" w:rsidRPr="00A30F2B" w:rsidRDefault="0089335B" w:rsidP="004F5766">
            <w:pPr>
              <w:pStyle w:val="Tabletextbold"/>
            </w:pPr>
            <w:r w:rsidRPr="00A30F2B">
              <w:t>Word forms:</w:t>
            </w:r>
          </w:p>
        </w:tc>
        <w:tc>
          <w:tcPr>
            <w:tcW w:w="6798" w:type="dxa"/>
            <w:shd w:val="clear" w:color="auto" w:fill="F5F6F6"/>
          </w:tcPr>
          <w:p w14:paraId="5C571DF3" w14:textId="77777777" w:rsidR="0089335B" w:rsidRPr="00A30F2B" w:rsidRDefault="0089335B" w:rsidP="004F5766">
            <w:pPr>
              <w:pStyle w:val="Tabletext"/>
            </w:pPr>
            <w:r w:rsidRPr="00A30F2B">
              <w:t>canals</w:t>
            </w:r>
          </w:p>
        </w:tc>
      </w:tr>
      <w:tr w:rsidR="0089335B" w:rsidRPr="00176CE9" w14:paraId="704F638B" w14:textId="77777777" w:rsidTr="004F5766">
        <w:trPr>
          <w:trHeight w:val="332"/>
        </w:trPr>
        <w:tc>
          <w:tcPr>
            <w:tcW w:w="1886" w:type="dxa"/>
            <w:shd w:val="clear" w:color="auto" w:fill="E6E7E8"/>
          </w:tcPr>
          <w:p w14:paraId="43C33CB2" w14:textId="77777777" w:rsidR="0089335B" w:rsidRPr="00A30F2B" w:rsidRDefault="0089335B" w:rsidP="004F5766">
            <w:pPr>
              <w:pStyle w:val="Tabletextbold"/>
            </w:pPr>
            <w:r w:rsidRPr="00A30F2B">
              <w:t>Synonyms:</w:t>
            </w:r>
          </w:p>
        </w:tc>
        <w:tc>
          <w:tcPr>
            <w:tcW w:w="6798" w:type="dxa"/>
            <w:shd w:val="clear" w:color="auto" w:fill="F5F6F6"/>
          </w:tcPr>
          <w:p w14:paraId="33FC477D" w14:textId="77777777" w:rsidR="0089335B" w:rsidRPr="00A30F2B" w:rsidRDefault="0089335B" w:rsidP="004F5766">
            <w:pPr>
              <w:pStyle w:val="Tabletext"/>
            </w:pPr>
            <w:r w:rsidRPr="00A30F2B">
              <w:t>waterway, aqueduct</w:t>
            </w:r>
          </w:p>
        </w:tc>
      </w:tr>
      <w:tr w:rsidR="0089335B" w:rsidRPr="00176CE9" w14:paraId="70CFA583" w14:textId="77777777" w:rsidTr="004F5766">
        <w:trPr>
          <w:trHeight w:val="332"/>
        </w:trPr>
        <w:tc>
          <w:tcPr>
            <w:tcW w:w="1886" w:type="dxa"/>
            <w:shd w:val="clear" w:color="auto" w:fill="E6E7E8"/>
          </w:tcPr>
          <w:p w14:paraId="30AAC33C" w14:textId="77777777" w:rsidR="0089335B" w:rsidRPr="00A30F2B" w:rsidRDefault="0089335B" w:rsidP="004F5766">
            <w:pPr>
              <w:pStyle w:val="Tabletextbold"/>
            </w:pPr>
            <w:r w:rsidRPr="00A30F2B">
              <w:t>In a sentence:</w:t>
            </w:r>
          </w:p>
        </w:tc>
        <w:tc>
          <w:tcPr>
            <w:tcW w:w="6798" w:type="dxa"/>
            <w:shd w:val="clear" w:color="auto" w:fill="F5F6F6"/>
          </w:tcPr>
          <w:p w14:paraId="22109277" w14:textId="77777777" w:rsidR="0089335B" w:rsidRPr="00A30F2B" w:rsidRDefault="0089335B" w:rsidP="004F5766">
            <w:pPr>
              <w:pStyle w:val="Tabletext"/>
            </w:pPr>
            <w:r w:rsidRPr="00A30F2B">
              <w:t>The two lakes are connected by a canal.</w:t>
            </w:r>
          </w:p>
        </w:tc>
      </w:tr>
    </w:tbl>
    <w:p w14:paraId="690D7AF6" w14:textId="77777777" w:rsidR="0089335B" w:rsidRPr="004206DC" w:rsidRDefault="0089335B" w:rsidP="0089335B">
      <w:pPr>
        <w:pStyle w:val="Heading2"/>
      </w:pPr>
      <w:r w:rsidRPr="004206DC">
        <w:t>caravan</w:t>
      </w:r>
    </w:p>
    <w:p w14:paraId="4533309E" w14:textId="77777777" w:rsidR="0089335B" w:rsidRPr="004206DC" w:rsidRDefault="0089335B" w:rsidP="0089335B">
      <w:pPr>
        <w:pStyle w:val="ListParagraph"/>
      </w:pPr>
      <w:r w:rsidRPr="004206DC">
        <w:t>a band of people traveling together for safety, especially across a desert</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798"/>
      </w:tblGrid>
      <w:tr w:rsidR="0089335B" w:rsidRPr="00A30F2B" w14:paraId="68D99C4A" w14:textId="77777777" w:rsidTr="004F5766">
        <w:trPr>
          <w:trHeight w:val="332"/>
        </w:trPr>
        <w:tc>
          <w:tcPr>
            <w:tcW w:w="1886" w:type="dxa"/>
            <w:shd w:val="clear" w:color="auto" w:fill="E6E7E8"/>
          </w:tcPr>
          <w:p w14:paraId="57DD03E6" w14:textId="77777777" w:rsidR="0089335B" w:rsidRPr="00A30F2B" w:rsidRDefault="0089335B" w:rsidP="004F5766">
            <w:pPr>
              <w:pStyle w:val="Tabletextbold"/>
            </w:pPr>
            <w:r w:rsidRPr="00A30F2B">
              <w:t>Part of speech:</w:t>
            </w:r>
          </w:p>
        </w:tc>
        <w:tc>
          <w:tcPr>
            <w:tcW w:w="6798" w:type="dxa"/>
            <w:shd w:val="clear" w:color="auto" w:fill="F5F6F6"/>
          </w:tcPr>
          <w:p w14:paraId="54EB7AFA" w14:textId="77777777" w:rsidR="0089335B" w:rsidRPr="00A30F2B" w:rsidRDefault="0089335B" w:rsidP="004F5766">
            <w:pPr>
              <w:pStyle w:val="Tabletext"/>
            </w:pPr>
            <w:r w:rsidRPr="00A30F2B">
              <w:t>noun</w:t>
            </w:r>
          </w:p>
        </w:tc>
      </w:tr>
      <w:tr w:rsidR="0089335B" w:rsidRPr="00A30F2B" w14:paraId="4E75CFAA" w14:textId="77777777" w:rsidTr="004F5766">
        <w:trPr>
          <w:trHeight w:val="332"/>
        </w:trPr>
        <w:tc>
          <w:tcPr>
            <w:tcW w:w="1886" w:type="dxa"/>
            <w:shd w:val="clear" w:color="auto" w:fill="E6E7E8"/>
          </w:tcPr>
          <w:p w14:paraId="7F4DAA0E" w14:textId="77777777" w:rsidR="0089335B" w:rsidRPr="00A30F2B" w:rsidRDefault="0089335B" w:rsidP="004F5766">
            <w:pPr>
              <w:pStyle w:val="Tabletextbold"/>
            </w:pPr>
            <w:r w:rsidRPr="00A30F2B">
              <w:t>Word forms:</w:t>
            </w:r>
          </w:p>
        </w:tc>
        <w:tc>
          <w:tcPr>
            <w:tcW w:w="6798" w:type="dxa"/>
            <w:shd w:val="clear" w:color="auto" w:fill="F5F6F6"/>
          </w:tcPr>
          <w:p w14:paraId="6181DFDB" w14:textId="77777777" w:rsidR="0089335B" w:rsidRPr="00A30F2B" w:rsidRDefault="0089335B" w:rsidP="004F5766">
            <w:pPr>
              <w:pStyle w:val="Tabletext"/>
            </w:pPr>
            <w:r w:rsidRPr="00A30F2B">
              <w:t>caravans</w:t>
            </w:r>
          </w:p>
        </w:tc>
      </w:tr>
      <w:tr w:rsidR="0089335B" w:rsidRPr="00A30F2B" w14:paraId="0D266DA0" w14:textId="77777777" w:rsidTr="004F5766">
        <w:trPr>
          <w:trHeight w:val="332"/>
        </w:trPr>
        <w:tc>
          <w:tcPr>
            <w:tcW w:w="1886" w:type="dxa"/>
            <w:shd w:val="clear" w:color="auto" w:fill="E6E7E8"/>
          </w:tcPr>
          <w:p w14:paraId="18AC974F" w14:textId="77777777" w:rsidR="0089335B" w:rsidRPr="00A30F2B" w:rsidRDefault="0089335B" w:rsidP="004F5766">
            <w:pPr>
              <w:pStyle w:val="Tabletextbold"/>
            </w:pPr>
            <w:r w:rsidRPr="00A30F2B">
              <w:t>Synonyms:</w:t>
            </w:r>
          </w:p>
        </w:tc>
        <w:tc>
          <w:tcPr>
            <w:tcW w:w="6798" w:type="dxa"/>
            <w:shd w:val="clear" w:color="auto" w:fill="F5F6F6"/>
          </w:tcPr>
          <w:p w14:paraId="3035706A" w14:textId="77777777" w:rsidR="0089335B" w:rsidRPr="00A30F2B" w:rsidRDefault="0089335B" w:rsidP="004F5766">
            <w:pPr>
              <w:pStyle w:val="Tabletext"/>
            </w:pPr>
            <w:r w:rsidRPr="00A30F2B">
              <w:t>convoy, procession</w:t>
            </w:r>
          </w:p>
        </w:tc>
      </w:tr>
      <w:tr w:rsidR="0089335B" w:rsidRPr="00A30F2B" w14:paraId="4DFF34C9" w14:textId="77777777" w:rsidTr="004F5766">
        <w:trPr>
          <w:trHeight w:val="332"/>
        </w:trPr>
        <w:tc>
          <w:tcPr>
            <w:tcW w:w="1886" w:type="dxa"/>
            <w:shd w:val="clear" w:color="auto" w:fill="E6E7E8"/>
          </w:tcPr>
          <w:p w14:paraId="164841CF" w14:textId="77777777" w:rsidR="0089335B" w:rsidRPr="00A30F2B" w:rsidRDefault="0089335B" w:rsidP="004F5766">
            <w:pPr>
              <w:pStyle w:val="Tabletextbold"/>
            </w:pPr>
            <w:r w:rsidRPr="00A30F2B">
              <w:t>In a sentence:</w:t>
            </w:r>
          </w:p>
        </w:tc>
        <w:tc>
          <w:tcPr>
            <w:tcW w:w="6798" w:type="dxa"/>
            <w:shd w:val="clear" w:color="auto" w:fill="F5F6F6"/>
          </w:tcPr>
          <w:p w14:paraId="6D115BE4" w14:textId="77777777" w:rsidR="0089335B" w:rsidRPr="00A30F2B" w:rsidRDefault="0089335B" w:rsidP="004F5766">
            <w:pPr>
              <w:pStyle w:val="Tabletext"/>
            </w:pPr>
            <w:r w:rsidRPr="00A30F2B">
              <w:t>The travelers rejoiced as their caravan neared the oasis.</w:t>
            </w:r>
          </w:p>
        </w:tc>
      </w:tr>
    </w:tbl>
    <w:p w14:paraId="5298DFB4" w14:textId="77777777" w:rsidR="0089335B" w:rsidRPr="004A6FD8" w:rsidRDefault="0089335B" w:rsidP="0089335B">
      <w:pPr>
        <w:pStyle w:val="Heading2"/>
      </w:pPr>
      <w:r w:rsidRPr="004A6FD8">
        <w:t>catastrophe</w:t>
      </w:r>
    </w:p>
    <w:p w14:paraId="4DCAF0AE" w14:textId="77777777" w:rsidR="0089335B" w:rsidRPr="00176CE9" w:rsidRDefault="0089335B" w:rsidP="0089335B">
      <w:pPr>
        <w:pStyle w:val="ListParagraph"/>
      </w:pPr>
      <w:r w:rsidRPr="00176CE9">
        <w:t>a</w:t>
      </w:r>
      <w:r w:rsidRPr="00176CE9">
        <w:rPr>
          <w:spacing w:val="-12"/>
        </w:rPr>
        <w:t xml:space="preserve"> </w:t>
      </w:r>
      <w:r w:rsidRPr="0089335B">
        <w:t>disaster</w:t>
      </w:r>
      <w:r w:rsidRPr="00176CE9">
        <w:rPr>
          <w:spacing w:val="-14"/>
        </w:rPr>
        <w:t xml:space="preserve"> </w:t>
      </w:r>
      <w:r w:rsidRPr="00176CE9">
        <w:t>with</w:t>
      </w:r>
      <w:r w:rsidRPr="00176CE9">
        <w:rPr>
          <w:spacing w:val="-10"/>
        </w:rPr>
        <w:t xml:space="preserve"> </w:t>
      </w:r>
      <w:r w:rsidRPr="00176CE9">
        <w:t>widespread</w:t>
      </w:r>
      <w:r w:rsidRPr="00176CE9">
        <w:rPr>
          <w:spacing w:val="-11"/>
        </w:rPr>
        <w:t xml:space="preserve"> </w:t>
      </w:r>
      <w:r w:rsidRPr="00176CE9">
        <w:t>effects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355D1A7B" w14:textId="77777777" w:rsidTr="004F5766">
        <w:trPr>
          <w:trHeight w:val="332"/>
        </w:trPr>
        <w:tc>
          <w:tcPr>
            <w:tcW w:w="1886" w:type="dxa"/>
            <w:shd w:val="clear" w:color="auto" w:fill="E6E7E8"/>
          </w:tcPr>
          <w:p w14:paraId="7D801973" w14:textId="77777777" w:rsidR="0089335B" w:rsidRPr="004A6FD8" w:rsidRDefault="0089335B" w:rsidP="004F5766">
            <w:pPr>
              <w:pStyle w:val="Tabletextbold"/>
            </w:pPr>
            <w:r w:rsidRPr="004A6FD8">
              <w:t>Part of speech:</w:t>
            </w:r>
          </w:p>
        </w:tc>
        <w:tc>
          <w:tcPr>
            <w:tcW w:w="6804" w:type="dxa"/>
            <w:shd w:val="clear" w:color="auto" w:fill="F5F6F6"/>
          </w:tcPr>
          <w:p w14:paraId="365D539A" w14:textId="77777777" w:rsidR="0089335B" w:rsidRPr="004A6FD8" w:rsidRDefault="0089335B" w:rsidP="004F5766">
            <w:pPr>
              <w:pStyle w:val="Tabletext"/>
            </w:pPr>
            <w:r w:rsidRPr="004A6FD8">
              <w:t>noun</w:t>
            </w:r>
          </w:p>
        </w:tc>
      </w:tr>
      <w:tr w:rsidR="0089335B" w:rsidRPr="00176CE9" w14:paraId="218E7AF0" w14:textId="77777777" w:rsidTr="004F5766">
        <w:trPr>
          <w:trHeight w:val="332"/>
        </w:trPr>
        <w:tc>
          <w:tcPr>
            <w:tcW w:w="1886" w:type="dxa"/>
            <w:shd w:val="clear" w:color="auto" w:fill="E6E7E8"/>
          </w:tcPr>
          <w:p w14:paraId="4FCDAADD" w14:textId="77777777" w:rsidR="0089335B" w:rsidRPr="004A6FD8" w:rsidRDefault="0089335B" w:rsidP="004F5766">
            <w:pPr>
              <w:pStyle w:val="Tabletextbold"/>
            </w:pPr>
            <w:r w:rsidRPr="004A6FD8">
              <w:t>Word forms:</w:t>
            </w:r>
          </w:p>
        </w:tc>
        <w:tc>
          <w:tcPr>
            <w:tcW w:w="6804" w:type="dxa"/>
            <w:shd w:val="clear" w:color="auto" w:fill="F5F6F6"/>
          </w:tcPr>
          <w:p w14:paraId="2020B362" w14:textId="77777777" w:rsidR="0089335B" w:rsidRPr="004A6FD8" w:rsidRDefault="0089335B" w:rsidP="004F5766">
            <w:pPr>
              <w:pStyle w:val="Tabletext"/>
            </w:pPr>
            <w:r w:rsidRPr="004A6FD8">
              <w:t>catastrophic, catastrophically</w:t>
            </w:r>
          </w:p>
        </w:tc>
      </w:tr>
      <w:tr w:rsidR="0089335B" w:rsidRPr="00176CE9" w14:paraId="05636BC4" w14:textId="77777777" w:rsidTr="004F5766">
        <w:trPr>
          <w:trHeight w:val="332"/>
        </w:trPr>
        <w:tc>
          <w:tcPr>
            <w:tcW w:w="1886" w:type="dxa"/>
            <w:shd w:val="clear" w:color="auto" w:fill="E6E7E8"/>
          </w:tcPr>
          <w:p w14:paraId="720F15D6" w14:textId="77777777" w:rsidR="0089335B" w:rsidRPr="004A6FD8" w:rsidRDefault="0089335B" w:rsidP="004F5766">
            <w:pPr>
              <w:pStyle w:val="Tabletextbold"/>
            </w:pPr>
            <w:r w:rsidRPr="004A6FD8">
              <w:t>Synonyms:</w:t>
            </w:r>
          </w:p>
        </w:tc>
        <w:tc>
          <w:tcPr>
            <w:tcW w:w="6804" w:type="dxa"/>
            <w:shd w:val="clear" w:color="auto" w:fill="F5F6F6"/>
          </w:tcPr>
          <w:p w14:paraId="47C5ABFA" w14:textId="77777777" w:rsidR="0089335B" w:rsidRPr="004A6FD8" w:rsidRDefault="0089335B" w:rsidP="004F5766">
            <w:pPr>
              <w:pStyle w:val="Tabletext"/>
            </w:pPr>
            <w:r w:rsidRPr="004A6FD8">
              <w:t>calamity, cataclysm, disaster</w:t>
            </w:r>
          </w:p>
        </w:tc>
      </w:tr>
      <w:tr w:rsidR="0089335B" w:rsidRPr="00176CE9" w14:paraId="6925275B" w14:textId="77777777" w:rsidTr="004F5766">
        <w:trPr>
          <w:trHeight w:val="332"/>
        </w:trPr>
        <w:tc>
          <w:tcPr>
            <w:tcW w:w="1886" w:type="dxa"/>
            <w:shd w:val="clear" w:color="auto" w:fill="E6E7E8"/>
          </w:tcPr>
          <w:p w14:paraId="5229FECA" w14:textId="77777777" w:rsidR="0089335B" w:rsidRPr="004A6FD8" w:rsidRDefault="0089335B" w:rsidP="004F5766">
            <w:pPr>
              <w:pStyle w:val="Tabletextbold"/>
            </w:pPr>
            <w:r w:rsidRPr="004A6FD8">
              <w:t>In a sentence:</w:t>
            </w:r>
          </w:p>
        </w:tc>
        <w:tc>
          <w:tcPr>
            <w:tcW w:w="6804" w:type="dxa"/>
            <w:shd w:val="clear" w:color="auto" w:fill="F5F6F6"/>
          </w:tcPr>
          <w:p w14:paraId="30207B41" w14:textId="77777777" w:rsidR="0089335B" w:rsidRPr="004A6FD8" w:rsidRDefault="0089335B" w:rsidP="004F5766">
            <w:pPr>
              <w:pStyle w:val="Tabletext"/>
            </w:pPr>
            <w:r w:rsidRPr="004A6FD8">
              <w:t>An earthquake represents a catastrophe not only for humans but for all forms of life.</w:t>
            </w:r>
          </w:p>
        </w:tc>
      </w:tr>
    </w:tbl>
    <w:p w14:paraId="5163B77B" w14:textId="77777777" w:rsidR="0089335B" w:rsidRPr="004A6FD8" w:rsidRDefault="0089335B" w:rsidP="0089335B">
      <w:pPr>
        <w:pStyle w:val="Heading2"/>
      </w:pPr>
      <w:r w:rsidRPr="004A6FD8">
        <w:lastRenderedPageBreak/>
        <w:t>chronology</w:t>
      </w:r>
    </w:p>
    <w:p w14:paraId="7982D953" w14:textId="77777777" w:rsidR="0089335B" w:rsidRPr="00176CE9" w:rsidRDefault="0089335B" w:rsidP="0089335B">
      <w:pPr>
        <w:pStyle w:val="ListParagraph"/>
      </w:pPr>
      <w:r w:rsidRPr="00176CE9">
        <w:t>the</w:t>
      </w:r>
      <w:r w:rsidRPr="00176CE9">
        <w:rPr>
          <w:spacing w:val="-8"/>
        </w:rPr>
        <w:t xml:space="preserve"> </w:t>
      </w:r>
      <w:r w:rsidRPr="00176CE9">
        <w:t>order</w:t>
      </w:r>
      <w:r w:rsidRPr="00176CE9">
        <w:rPr>
          <w:spacing w:val="-11"/>
        </w:rPr>
        <w:t xml:space="preserve"> </w:t>
      </w:r>
      <w:r w:rsidRPr="00176CE9">
        <w:t>of</w:t>
      </w:r>
      <w:r w:rsidRPr="00176CE9">
        <w:rPr>
          <w:spacing w:val="-7"/>
        </w:rPr>
        <w:t xml:space="preserve"> </w:t>
      </w:r>
      <w:r w:rsidRPr="00176CE9">
        <w:t>events</w:t>
      </w:r>
      <w:r w:rsidRPr="00176CE9">
        <w:rPr>
          <w:spacing w:val="-7"/>
        </w:rPr>
        <w:t xml:space="preserve"> </w:t>
      </w:r>
      <w:r w:rsidRPr="00176CE9">
        <w:t>in</w:t>
      </w:r>
      <w:r w:rsidRPr="00176CE9">
        <w:rPr>
          <w:spacing w:val="-11"/>
        </w:rPr>
        <w:t xml:space="preserve"> </w:t>
      </w:r>
      <w:r w:rsidRPr="00176CE9">
        <w:t>time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0DAFC819" w14:textId="77777777" w:rsidTr="004F5766">
        <w:trPr>
          <w:trHeight w:val="332"/>
        </w:trPr>
        <w:tc>
          <w:tcPr>
            <w:tcW w:w="1886" w:type="dxa"/>
            <w:shd w:val="clear" w:color="auto" w:fill="E6E7E8"/>
          </w:tcPr>
          <w:p w14:paraId="2BD837B8" w14:textId="77777777" w:rsidR="0089335B" w:rsidRPr="00176CE9" w:rsidRDefault="0089335B" w:rsidP="004F5766">
            <w:pPr>
              <w:pStyle w:val="Tabletextbold"/>
            </w:pPr>
            <w:r w:rsidRPr="00176CE9">
              <w:rPr>
                <w:w w:val="95"/>
              </w:rPr>
              <w:t>Part</w:t>
            </w:r>
            <w:r w:rsidRPr="00176CE9">
              <w:rPr>
                <w:spacing w:val="4"/>
              </w:rPr>
              <w:t xml:space="preserve"> </w:t>
            </w:r>
            <w:r w:rsidRPr="00176CE9">
              <w:rPr>
                <w:w w:val="95"/>
              </w:rPr>
              <w:t>of</w:t>
            </w:r>
            <w:r w:rsidRPr="00176CE9">
              <w:rPr>
                <w:spacing w:val="5"/>
              </w:rPr>
              <w:t xml:space="preserve"> </w:t>
            </w:r>
            <w:r w:rsidRPr="00176CE9">
              <w:rPr>
                <w:spacing w:val="-2"/>
                <w:w w:val="95"/>
              </w:rPr>
              <w:t>speech:</w:t>
            </w:r>
          </w:p>
        </w:tc>
        <w:tc>
          <w:tcPr>
            <w:tcW w:w="6804" w:type="dxa"/>
            <w:shd w:val="clear" w:color="auto" w:fill="F5F6F6"/>
          </w:tcPr>
          <w:p w14:paraId="20DE5D58" w14:textId="77777777" w:rsidR="0089335B" w:rsidRPr="00176CE9" w:rsidRDefault="0089335B" w:rsidP="004F5766">
            <w:pPr>
              <w:pStyle w:val="Tabletext"/>
            </w:pPr>
            <w:r w:rsidRPr="00176CE9">
              <w:t>noun</w:t>
            </w:r>
          </w:p>
        </w:tc>
      </w:tr>
      <w:tr w:rsidR="0089335B" w:rsidRPr="00176CE9" w14:paraId="144A44A7" w14:textId="77777777" w:rsidTr="004F5766">
        <w:trPr>
          <w:trHeight w:val="332"/>
        </w:trPr>
        <w:tc>
          <w:tcPr>
            <w:tcW w:w="1886" w:type="dxa"/>
            <w:shd w:val="clear" w:color="auto" w:fill="E6E7E8"/>
          </w:tcPr>
          <w:p w14:paraId="2B9C135E" w14:textId="77777777" w:rsidR="0089335B" w:rsidRPr="00176CE9" w:rsidRDefault="0089335B" w:rsidP="004F5766">
            <w:pPr>
              <w:pStyle w:val="Tabletextbold"/>
            </w:pPr>
            <w:r w:rsidRPr="00176CE9">
              <w:rPr>
                <w:spacing w:val="-4"/>
                <w:w w:val="90"/>
              </w:rPr>
              <w:t>Word</w:t>
            </w:r>
            <w:r w:rsidRPr="00176CE9">
              <w:rPr>
                <w:spacing w:val="-3"/>
                <w:w w:val="95"/>
              </w:rPr>
              <w:t xml:space="preserve"> </w:t>
            </w:r>
            <w:r w:rsidRPr="00176CE9">
              <w:rPr>
                <w:spacing w:val="-2"/>
                <w:w w:val="95"/>
              </w:rPr>
              <w:t>forms:</w:t>
            </w:r>
          </w:p>
        </w:tc>
        <w:tc>
          <w:tcPr>
            <w:tcW w:w="6804" w:type="dxa"/>
            <w:shd w:val="clear" w:color="auto" w:fill="F5F6F6"/>
          </w:tcPr>
          <w:p w14:paraId="1D9FBE0A" w14:textId="77777777" w:rsidR="0089335B" w:rsidRPr="00176CE9" w:rsidRDefault="0089335B" w:rsidP="004F5766">
            <w:pPr>
              <w:pStyle w:val="Tabletext"/>
            </w:pPr>
            <w:r w:rsidRPr="00176CE9">
              <w:t>chronological,</w:t>
            </w:r>
            <w:r w:rsidRPr="00176CE9">
              <w:rPr>
                <w:spacing w:val="11"/>
              </w:rPr>
              <w:t xml:space="preserve"> </w:t>
            </w:r>
            <w:r w:rsidRPr="000B6702">
              <w:t>chronologies</w:t>
            </w:r>
          </w:p>
        </w:tc>
      </w:tr>
      <w:tr w:rsidR="0089335B" w:rsidRPr="00176CE9" w14:paraId="163A7861" w14:textId="77777777" w:rsidTr="004F5766">
        <w:trPr>
          <w:trHeight w:val="332"/>
        </w:trPr>
        <w:tc>
          <w:tcPr>
            <w:tcW w:w="1886" w:type="dxa"/>
            <w:shd w:val="clear" w:color="auto" w:fill="E6E7E8"/>
          </w:tcPr>
          <w:p w14:paraId="003864EF" w14:textId="77777777" w:rsidR="0089335B" w:rsidRPr="00176CE9" w:rsidRDefault="0089335B" w:rsidP="004F5766">
            <w:pPr>
              <w:pStyle w:val="Tabletextbold"/>
            </w:pPr>
            <w:r w:rsidRPr="00176CE9">
              <w:rPr>
                <w:spacing w:val="-2"/>
              </w:rPr>
              <w:t>Synonyms:</w:t>
            </w:r>
          </w:p>
        </w:tc>
        <w:tc>
          <w:tcPr>
            <w:tcW w:w="6804" w:type="dxa"/>
            <w:shd w:val="clear" w:color="auto" w:fill="F5F6F6"/>
          </w:tcPr>
          <w:p w14:paraId="0E84C306" w14:textId="77777777" w:rsidR="0089335B" w:rsidRPr="00176CE9" w:rsidRDefault="0089335B" w:rsidP="004F5766">
            <w:pPr>
              <w:pStyle w:val="Tabletext"/>
            </w:pPr>
            <w:r w:rsidRPr="000B6702">
              <w:t>chronicle,</w:t>
            </w:r>
            <w:r w:rsidRPr="00176CE9">
              <w:rPr>
                <w:spacing w:val="-10"/>
              </w:rPr>
              <w:t xml:space="preserve"> </w:t>
            </w:r>
            <w:r w:rsidRPr="000B6702">
              <w:t>calendar</w:t>
            </w:r>
          </w:p>
        </w:tc>
      </w:tr>
      <w:tr w:rsidR="0089335B" w:rsidRPr="00176CE9" w14:paraId="14BEC453" w14:textId="77777777" w:rsidTr="004F5766">
        <w:trPr>
          <w:trHeight w:val="332"/>
        </w:trPr>
        <w:tc>
          <w:tcPr>
            <w:tcW w:w="1886" w:type="dxa"/>
            <w:shd w:val="clear" w:color="auto" w:fill="E6E7E8"/>
          </w:tcPr>
          <w:p w14:paraId="5C28CFC0" w14:textId="77777777" w:rsidR="0089335B" w:rsidRPr="00176CE9" w:rsidRDefault="0089335B" w:rsidP="004F5766">
            <w:pPr>
              <w:pStyle w:val="Tabletextbold"/>
            </w:pPr>
            <w:r w:rsidRPr="00176CE9">
              <w:rPr>
                <w:w w:val="90"/>
              </w:rPr>
              <w:t>In</w:t>
            </w:r>
            <w:r w:rsidRPr="00176CE9">
              <w:rPr>
                <w:spacing w:val="-2"/>
                <w:w w:val="90"/>
              </w:rPr>
              <w:t xml:space="preserve"> </w:t>
            </w:r>
            <w:r w:rsidRPr="00176CE9">
              <w:rPr>
                <w:w w:val="90"/>
              </w:rPr>
              <w:t>a</w:t>
            </w:r>
            <w:r w:rsidRPr="00176CE9">
              <w:rPr>
                <w:spacing w:val="-1"/>
                <w:w w:val="90"/>
              </w:rPr>
              <w:t xml:space="preserve"> </w:t>
            </w:r>
            <w:r w:rsidRPr="00176CE9">
              <w:rPr>
                <w:spacing w:val="-2"/>
                <w:w w:val="90"/>
              </w:rPr>
              <w:t>sentence:</w:t>
            </w:r>
          </w:p>
        </w:tc>
        <w:tc>
          <w:tcPr>
            <w:tcW w:w="6804" w:type="dxa"/>
            <w:shd w:val="clear" w:color="auto" w:fill="F5F6F6"/>
          </w:tcPr>
          <w:p w14:paraId="24B6D2B9" w14:textId="77777777" w:rsidR="0089335B" w:rsidRPr="00176CE9" w:rsidRDefault="0089335B" w:rsidP="004F5766">
            <w:pPr>
              <w:pStyle w:val="Tabletext"/>
            </w:pPr>
            <w:r w:rsidRPr="00176CE9">
              <w:t>She</w:t>
            </w:r>
            <w:r w:rsidRPr="00176CE9">
              <w:rPr>
                <w:spacing w:val="-7"/>
              </w:rPr>
              <w:t xml:space="preserve"> </w:t>
            </w:r>
            <w:r w:rsidRPr="00176CE9">
              <w:t>tried</w:t>
            </w:r>
            <w:r w:rsidRPr="000B6702">
              <w:t xml:space="preserve"> </w:t>
            </w:r>
            <w:r w:rsidRPr="00176CE9">
              <w:t>to</w:t>
            </w:r>
            <w:r w:rsidRPr="000B6702">
              <w:t xml:space="preserve"> </w:t>
            </w:r>
            <w:r w:rsidRPr="00176CE9">
              <w:t>remember</w:t>
            </w:r>
            <w:r w:rsidRPr="00176CE9">
              <w:rPr>
                <w:spacing w:val="-10"/>
              </w:rPr>
              <w:t xml:space="preserve"> </w:t>
            </w:r>
            <w:r w:rsidRPr="00176CE9">
              <w:t>the</w:t>
            </w:r>
            <w:r w:rsidRPr="000B6702">
              <w:t xml:space="preserve"> </w:t>
            </w:r>
            <w:r w:rsidRPr="00176CE9">
              <w:t>chronology</w:t>
            </w:r>
            <w:r w:rsidRPr="00176CE9">
              <w:rPr>
                <w:spacing w:val="-7"/>
              </w:rPr>
              <w:t xml:space="preserve"> </w:t>
            </w:r>
            <w:r w:rsidRPr="00176CE9">
              <w:t>of</w:t>
            </w:r>
            <w:r w:rsidRPr="000B6702">
              <w:t xml:space="preserve"> </w:t>
            </w:r>
            <w:r w:rsidRPr="00176CE9">
              <w:t>these</w:t>
            </w:r>
            <w:r w:rsidRPr="000B6702">
              <w:t xml:space="preserve"> </w:t>
            </w:r>
            <w:r w:rsidRPr="00176CE9">
              <w:t>various</w:t>
            </w:r>
            <w:r w:rsidRPr="000B6702">
              <w:t xml:space="preserve"> </w:t>
            </w:r>
            <w:r w:rsidRPr="00176CE9">
              <w:t>incidents</w:t>
            </w:r>
            <w:r w:rsidRPr="000B6702">
              <w:t xml:space="preserve"> </w:t>
            </w:r>
            <w:proofErr w:type="gramStart"/>
            <w:r w:rsidRPr="00176CE9">
              <w:t>in</w:t>
            </w:r>
            <w:r w:rsidRPr="000B6702">
              <w:t xml:space="preserve"> </w:t>
            </w:r>
            <w:r w:rsidRPr="00176CE9">
              <w:t>order</w:t>
            </w:r>
            <w:r w:rsidRPr="00176CE9">
              <w:rPr>
                <w:spacing w:val="-10"/>
              </w:rPr>
              <w:t xml:space="preserve"> </w:t>
            </w:r>
            <w:r w:rsidRPr="00176CE9">
              <w:t>to</w:t>
            </w:r>
            <w:proofErr w:type="gramEnd"/>
            <w:r w:rsidRPr="000B6702">
              <w:t xml:space="preserve"> </w:t>
            </w:r>
            <w:r w:rsidRPr="00176CE9">
              <w:t>help</w:t>
            </w:r>
            <w:r w:rsidRPr="00176CE9">
              <w:rPr>
                <w:spacing w:val="-7"/>
              </w:rPr>
              <w:t xml:space="preserve"> </w:t>
            </w:r>
            <w:r w:rsidRPr="00176CE9">
              <w:t>the</w:t>
            </w:r>
            <w:r w:rsidRPr="000B6702">
              <w:t xml:space="preserve"> </w:t>
            </w:r>
            <w:r w:rsidRPr="00176CE9">
              <w:t>police</w:t>
            </w:r>
            <w:r w:rsidRPr="00176CE9">
              <w:rPr>
                <w:spacing w:val="-1"/>
              </w:rPr>
              <w:t xml:space="preserve"> </w:t>
            </w:r>
            <w:r w:rsidRPr="00176CE9">
              <w:t>solve</w:t>
            </w:r>
            <w:r w:rsidRPr="00176CE9">
              <w:rPr>
                <w:spacing w:val="-7"/>
              </w:rPr>
              <w:t xml:space="preserve"> </w:t>
            </w:r>
            <w:r w:rsidRPr="00176CE9">
              <w:t>the</w:t>
            </w:r>
            <w:r w:rsidRPr="000B6702">
              <w:t xml:space="preserve"> </w:t>
            </w:r>
            <w:r w:rsidRPr="00176CE9">
              <w:t>crime.</w:t>
            </w:r>
          </w:p>
        </w:tc>
      </w:tr>
    </w:tbl>
    <w:p w14:paraId="757E51B5" w14:textId="77777777" w:rsidR="0089335B" w:rsidRPr="004A6FD8" w:rsidRDefault="0089335B" w:rsidP="0089335B">
      <w:pPr>
        <w:pStyle w:val="Heading2"/>
      </w:pPr>
      <w:r w:rsidRPr="004A6FD8">
        <w:t>clergy</w:t>
      </w:r>
    </w:p>
    <w:p w14:paraId="0A117761" w14:textId="77777777" w:rsidR="0089335B" w:rsidRPr="00176CE9" w:rsidRDefault="0089335B" w:rsidP="0089335B">
      <w:pPr>
        <w:pStyle w:val="ListParagraph"/>
      </w:pPr>
      <w:r w:rsidRPr="00176CE9">
        <w:t>the</w:t>
      </w:r>
      <w:r w:rsidRPr="00176CE9">
        <w:rPr>
          <w:spacing w:val="-14"/>
        </w:rPr>
        <w:t xml:space="preserve"> </w:t>
      </w:r>
      <w:r w:rsidRPr="00176CE9">
        <w:t>group</w:t>
      </w:r>
      <w:r w:rsidRPr="00176CE9">
        <w:rPr>
          <w:spacing w:val="-14"/>
        </w:rPr>
        <w:t xml:space="preserve"> </w:t>
      </w:r>
      <w:r w:rsidRPr="00176CE9">
        <w:t>or</w:t>
      </w:r>
      <w:r w:rsidRPr="00176CE9">
        <w:rPr>
          <w:spacing w:val="-13"/>
        </w:rPr>
        <w:t xml:space="preserve"> </w:t>
      </w:r>
      <w:r w:rsidRPr="00176CE9">
        <w:t>body</w:t>
      </w:r>
      <w:r w:rsidRPr="00176CE9">
        <w:rPr>
          <w:spacing w:val="-14"/>
        </w:rPr>
        <w:t xml:space="preserve"> </w:t>
      </w:r>
      <w:r w:rsidRPr="00176CE9">
        <w:t>of</w:t>
      </w:r>
      <w:r w:rsidRPr="00176CE9">
        <w:rPr>
          <w:spacing w:val="-14"/>
        </w:rPr>
        <w:t xml:space="preserve"> </w:t>
      </w:r>
      <w:r w:rsidRPr="00176CE9">
        <w:t>people</w:t>
      </w:r>
      <w:r w:rsidRPr="00176CE9">
        <w:rPr>
          <w:spacing w:val="-13"/>
        </w:rPr>
        <w:t xml:space="preserve"> </w:t>
      </w:r>
      <w:r w:rsidRPr="00176CE9">
        <w:t>authorized</w:t>
      </w:r>
      <w:r w:rsidRPr="00176CE9">
        <w:rPr>
          <w:spacing w:val="-14"/>
        </w:rPr>
        <w:t xml:space="preserve"> </w:t>
      </w:r>
      <w:r w:rsidRPr="00176CE9">
        <w:t>to</w:t>
      </w:r>
      <w:r w:rsidRPr="00176CE9">
        <w:rPr>
          <w:spacing w:val="-13"/>
        </w:rPr>
        <w:t xml:space="preserve"> </w:t>
      </w:r>
      <w:r w:rsidRPr="00176CE9">
        <w:t>conduct</w:t>
      </w:r>
      <w:r w:rsidRPr="00176CE9">
        <w:rPr>
          <w:spacing w:val="-12"/>
        </w:rPr>
        <w:t xml:space="preserve"> </w:t>
      </w:r>
      <w:r w:rsidRPr="00176CE9">
        <w:t>religious</w:t>
      </w:r>
      <w:r w:rsidRPr="00176CE9">
        <w:rPr>
          <w:spacing w:val="-11"/>
        </w:rPr>
        <w:t xml:space="preserve"> </w:t>
      </w:r>
      <w:r w:rsidRPr="00176CE9">
        <w:t>services,</w:t>
      </w:r>
      <w:r w:rsidRPr="00176CE9">
        <w:rPr>
          <w:spacing w:val="-12"/>
        </w:rPr>
        <w:t xml:space="preserve"> </w:t>
      </w:r>
      <w:r w:rsidRPr="00176CE9">
        <w:t>such</w:t>
      </w:r>
      <w:r w:rsidRPr="00176CE9">
        <w:rPr>
          <w:spacing w:val="-12"/>
        </w:rPr>
        <w:t xml:space="preserve"> </w:t>
      </w:r>
      <w:r w:rsidRPr="00176CE9">
        <w:t>as</w:t>
      </w:r>
      <w:r w:rsidRPr="00176CE9">
        <w:rPr>
          <w:spacing w:val="-12"/>
        </w:rPr>
        <w:t xml:space="preserve"> </w:t>
      </w:r>
      <w:r w:rsidRPr="00176CE9">
        <w:t>ministers,</w:t>
      </w:r>
      <w:r w:rsidRPr="00176CE9">
        <w:rPr>
          <w:spacing w:val="-12"/>
        </w:rPr>
        <w:t xml:space="preserve"> </w:t>
      </w:r>
      <w:r w:rsidRPr="00176CE9">
        <w:t>priests,</w:t>
      </w:r>
      <w:r w:rsidRPr="00176CE9">
        <w:rPr>
          <w:spacing w:val="-12"/>
        </w:rPr>
        <w:t xml:space="preserve"> </w:t>
      </w:r>
      <w:r w:rsidRPr="00176CE9">
        <w:t>or</w:t>
      </w:r>
      <w:r w:rsidRPr="00176CE9">
        <w:rPr>
          <w:spacing w:val="-13"/>
        </w:rPr>
        <w:t xml:space="preserve"> </w:t>
      </w:r>
      <w:r w:rsidRPr="00176CE9">
        <w:t>rabbis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20FF93E2" w14:textId="77777777" w:rsidTr="004F5766">
        <w:trPr>
          <w:trHeight w:val="332"/>
        </w:trPr>
        <w:tc>
          <w:tcPr>
            <w:tcW w:w="1886" w:type="dxa"/>
            <w:shd w:val="clear" w:color="auto" w:fill="E6E7E8"/>
          </w:tcPr>
          <w:p w14:paraId="5B1D89FF" w14:textId="77777777" w:rsidR="0089335B" w:rsidRPr="004A6FD8" w:rsidRDefault="0089335B" w:rsidP="004F5766">
            <w:pPr>
              <w:pStyle w:val="Tabletextbold"/>
            </w:pPr>
            <w:r w:rsidRPr="004A6FD8">
              <w:t>Part of speech:</w:t>
            </w:r>
          </w:p>
        </w:tc>
        <w:tc>
          <w:tcPr>
            <w:tcW w:w="6804" w:type="dxa"/>
            <w:shd w:val="clear" w:color="auto" w:fill="F5F6F6"/>
          </w:tcPr>
          <w:p w14:paraId="1743D999" w14:textId="77777777" w:rsidR="0089335B" w:rsidRPr="00176CE9" w:rsidRDefault="0089335B" w:rsidP="004F5766">
            <w:pPr>
              <w:pStyle w:val="Tabletext"/>
            </w:pPr>
            <w:r w:rsidRPr="00176CE9">
              <w:t>noun</w:t>
            </w:r>
          </w:p>
        </w:tc>
      </w:tr>
      <w:tr w:rsidR="0089335B" w:rsidRPr="00176CE9" w14:paraId="3267F298" w14:textId="77777777" w:rsidTr="004F5766">
        <w:trPr>
          <w:trHeight w:val="332"/>
        </w:trPr>
        <w:tc>
          <w:tcPr>
            <w:tcW w:w="1886" w:type="dxa"/>
            <w:shd w:val="clear" w:color="auto" w:fill="E6E7E8"/>
          </w:tcPr>
          <w:p w14:paraId="07D8FBA7" w14:textId="77777777" w:rsidR="0089335B" w:rsidRPr="004A6FD8" w:rsidRDefault="0089335B" w:rsidP="004F5766">
            <w:pPr>
              <w:pStyle w:val="Tabletextbold"/>
            </w:pPr>
            <w:r w:rsidRPr="004A6FD8">
              <w:t>Word forms:</w:t>
            </w:r>
          </w:p>
        </w:tc>
        <w:tc>
          <w:tcPr>
            <w:tcW w:w="6804" w:type="dxa"/>
            <w:shd w:val="clear" w:color="auto" w:fill="F5F6F6"/>
          </w:tcPr>
          <w:p w14:paraId="2A3AF223" w14:textId="77777777" w:rsidR="0089335B" w:rsidRPr="00176CE9" w:rsidRDefault="0089335B" w:rsidP="004F5766">
            <w:pPr>
              <w:pStyle w:val="Tabletext"/>
            </w:pPr>
            <w:r w:rsidRPr="00176CE9">
              <w:t>clergies</w:t>
            </w:r>
          </w:p>
        </w:tc>
      </w:tr>
      <w:tr w:rsidR="0089335B" w:rsidRPr="00176CE9" w14:paraId="18BF7D30" w14:textId="77777777" w:rsidTr="004F5766">
        <w:trPr>
          <w:trHeight w:val="332"/>
        </w:trPr>
        <w:tc>
          <w:tcPr>
            <w:tcW w:w="1886" w:type="dxa"/>
            <w:shd w:val="clear" w:color="auto" w:fill="E6E7E8"/>
          </w:tcPr>
          <w:p w14:paraId="58D28ECE" w14:textId="77777777" w:rsidR="0089335B" w:rsidRPr="004A6FD8" w:rsidRDefault="0089335B" w:rsidP="004F5766">
            <w:pPr>
              <w:pStyle w:val="Tabletextbold"/>
            </w:pPr>
            <w:r w:rsidRPr="004A6FD8">
              <w:t>Synonyms:</w:t>
            </w:r>
          </w:p>
        </w:tc>
        <w:tc>
          <w:tcPr>
            <w:tcW w:w="6804" w:type="dxa"/>
            <w:shd w:val="clear" w:color="auto" w:fill="F5F6F6"/>
          </w:tcPr>
          <w:p w14:paraId="20BD49A8" w14:textId="77777777" w:rsidR="0089335B" w:rsidRPr="00176CE9" w:rsidRDefault="0089335B" w:rsidP="004F5766">
            <w:pPr>
              <w:pStyle w:val="Tabletext"/>
            </w:pPr>
            <w:r w:rsidRPr="00176CE9">
              <w:t>ministry</w:t>
            </w:r>
          </w:p>
        </w:tc>
      </w:tr>
      <w:tr w:rsidR="0089335B" w:rsidRPr="00176CE9" w14:paraId="2D90C737" w14:textId="77777777" w:rsidTr="004F5766">
        <w:trPr>
          <w:trHeight w:val="332"/>
        </w:trPr>
        <w:tc>
          <w:tcPr>
            <w:tcW w:w="1886" w:type="dxa"/>
            <w:shd w:val="clear" w:color="auto" w:fill="E6E7E8"/>
          </w:tcPr>
          <w:p w14:paraId="05325509" w14:textId="77777777" w:rsidR="0089335B" w:rsidRPr="004A6FD8" w:rsidRDefault="0089335B" w:rsidP="004F5766">
            <w:pPr>
              <w:pStyle w:val="Tabletextbold"/>
            </w:pPr>
            <w:r w:rsidRPr="004A6FD8">
              <w:t>In a sentence:</w:t>
            </w:r>
          </w:p>
        </w:tc>
        <w:tc>
          <w:tcPr>
            <w:tcW w:w="6804" w:type="dxa"/>
            <w:shd w:val="clear" w:color="auto" w:fill="F5F6F6"/>
          </w:tcPr>
          <w:p w14:paraId="76F4EF64" w14:textId="77777777" w:rsidR="0089335B" w:rsidRPr="00176CE9" w:rsidRDefault="0089335B" w:rsidP="004F5766">
            <w:pPr>
              <w:pStyle w:val="Tabletext"/>
            </w:pPr>
            <w:r w:rsidRPr="00984AFA">
              <w:t>Nuns</w:t>
            </w:r>
            <w:r w:rsidRPr="000B6702">
              <w:t xml:space="preserve"> </w:t>
            </w:r>
            <w:r w:rsidRPr="00984AFA">
              <w:t>were</w:t>
            </w:r>
            <w:r w:rsidRPr="00176CE9">
              <w:rPr>
                <w:spacing w:val="-7"/>
              </w:rPr>
              <w:t xml:space="preserve"> </w:t>
            </w:r>
            <w:r w:rsidRPr="00984AFA">
              <w:t>an</w:t>
            </w:r>
            <w:r w:rsidRPr="000B6702">
              <w:t xml:space="preserve"> </w:t>
            </w:r>
            <w:r w:rsidRPr="00984AFA">
              <w:t>important</w:t>
            </w:r>
            <w:r w:rsidRPr="00176CE9">
              <w:rPr>
                <w:spacing w:val="-7"/>
              </w:rPr>
              <w:t xml:space="preserve"> </w:t>
            </w:r>
            <w:r w:rsidRPr="00984AFA">
              <w:t>part</w:t>
            </w:r>
            <w:r w:rsidRPr="000B6702">
              <w:t xml:space="preserve"> </w:t>
            </w:r>
            <w:r w:rsidRPr="00984AFA">
              <w:t>of</w:t>
            </w:r>
            <w:r w:rsidRPr="00176CE9">
              <w:rPr>
                <w:spacing w:val="-11"/>
              </w:rPr>
              <w:t xml:space="preserve"> </w:t>
            </w:r>
            <w:r w:rsidRPr="00984AFA">
              <w:t>the</w:t>
            </w:r>
            <w:r w:rsidRPr="000B6702">
              <w:t xml:space="preserve"> </w:t>
            </w:r>
            <w:r w:rsidRPr="00176CE9">
              <w:t>clergy.</w:t>
            </w:r>
          </w:p>
        </w:tc>
      </w:tr>
    </w:tbl>
    <w:p w14:paraId="5B24C2BF" w14:textId="77777777" w:rsidR="0089335B" w:rsidRPr="004A6FD8" w:rsidRDefault="0089335B" w:rsidP="0089335B">
      <w:pPr>
        <w:pStyle w:val="Heading2"/>
      </w:pPr>
      <w:r w:rsidRPr="004A6FD8">
        <w:t>collapse</w:t>
      </w:r>
    </w:p>
    <w:p w14:paraId="2C5012C6" w14:textId="77777777" w:rsidR="0089335B" w:rsidRPr="00176CE9" w:rsidRDefault="0089335B" w:rsidP="0089335B">
      <w:pPr>
        <w:pStyle w:val="ListParagraph"/>
      </w:pPr>
      <w:r w:rsidRPr="00176CE9">
        <w:t>to</w:t>
      </w:r>
      <w:r w:rsidRPr="00176CE9">
        <w:rPr>
          <w:spacing w:val="-12"/>
        </w:rPr>
        <w:t xml:space="preserve"> </w:t>
      </w:r>
      <w:proofErr w:type="gramStart"/>
      <w:r w:rsidRPr="00176CE9">
        <w:t>fall</w:t>
      </w:r>
      <w:r w:rsidRPr="00176CE9">
        <w:rPr>
          <w:spacing w:val="-11"/>
        </w:rPr>
        <w:t xml:space="preserve"> </w:t>
      </w:r>
      <w:r w:rsidRPr="00176CE9">
        <w:t>down</w:t>
      </w:r>
      <w:proofErr w:type="gramEnd"/>
      <w:r w:rsidRPr="00176CE9">
        <w:rPr>
          <w:spacing w:val="-10"/>
        </w:rPr>
        <w:t xml:space="preserve"> </w:t>
      </w:r>
      <w:r w:rsidRPr="00176CE9">
        <w:t>or</w:t>
      </w:r>
      <w:r w:rsidRPr="00176CE9">
        <w:rPr>
          <w:spacing w:val="-13"/>
        </w:rPr>
        <w:t xml:space="preserve"> </w:t>
      </w:r>
      <w:r w:rsidRPr="00176CE9">
        <w:t>give</w:t>
      </w:r>
      <w:r w:rsidRPr="00176CE9">
        <w:rPr>
          <w:spacing w:val="-10"/>
        </w:rPr>
        <w:t xml:space="preserve"> </w:t>
      </w:r>
      <w:r w:rsidRPr="00176CE9">
        <w:t>way;</w:t>
      </w:r>
      <w:r w:rsidRPr="00176CE9">
        <w:rPr>
          <w:spacing w:val="-13"/>
        </w:rPr>
        <w:t xml:space="preserve"> </w:t>
      </w:r>
      <w:r w:rsidRPr="00176CE9">
        <w:t>to</w:t>
      </w:r>
      <w:r w:rsidRPr="00176CE9">
        <w:rPr>
          <w:spacing w:val="-10"/>
        </w:rPr>
        <w:t xml:space="preserve"> </w:t>
      </w:r>
      <w:r w:rsidRPr="00176CE9">
        <w:t>stop</w:t>
      </w:r>
      <w:r w:rsidRPr="00176CE9">
        <w:rPr>
          <w:spacing w:val="-10"/>
        </w:rPr>
        <w:t xml:space="preserve"> </w:t>
      </w:r>
      <w:r w:rsidRPr="00176CE9">
        <w:t>functioning</w:t>
      </w:r>
      <w:r w:rsidRPr="00176CE9">
        <w:rPr>
          <w:spacing w:val="-11"/>
        </w:rPr>
        <w:t xml:space="preserve"> </w:t>
      </w:r>
      <w:r w:rsidRPr="00176CE9">
        <w:t>or</w:t>
      </w:r>
      <w:r w:rsidRPr="00176CE9">
        <w:rPr>
          <w:spacing w:val="-13"/>
        </w:rPr>
        <w:t xml:space="preserve"> </w:t>
      </w:r>
      <w:r w:rsidRPr="00176CE9">
        <w:t>end</w:t>
      </w:r>
      <w:r w:rsidRPr="00176CE9">
        <w:rPr>
          <w:spacing w:val="-10"/>
        </w:rPr>
        <w:t xml:space="preserve"> </w:t>
      </w:r>
      <w:r w:rsidRPr="00176CE9">
        <w:t>suddenly;</w:t>
      </w:r>
      <w:r w:rsidRPr="00176CE9">
        <w:rPr>
          <w:spacing w:val="-10"/>
        </w:rPr>
        <w:t xml:space="preserve"> </w:t>
      </w:r>
      <w:r w:rsidRPr="00176CE9">
        <w:t>fail</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47103119" w14:textId="77777777" w:rsidTr="004F5766">
        <w:trPr>
          <w:trHeight w:val="332"/>
        </w:trPr>
        <w:tc>
          <w:tcPr>
            <w:tcW w:w="1886" w:type="dxa"/>
            <w:shd w:val="clear" w:color="auto" w:fill="E6E7E8"/>
          </w:tcPr>
          <w:p w14:paraId="16ECF34C" w14:textId="77777777" w:rsidR="0089335B" w:rsidRPr="004A6FD8" w:rsidRDefault="0089335B" w:rsidP="004F5766">
            <w:pPr>
              <w:pStyle w:val="Tabletextbold"/>
            </w:pPr>
            <w:r w:rsidRPr="004A6FD8">
              <w:t>Part of speech:</w:t>
            </w:r>
          </w:p>
        </w:tc>
        <w:tc>
          <w:tcPr>
            <w:tcW w:w="6804" w:type="dxa"/>
            <w:shd w:val="clear" w:color="auto" w:fill="F5F6F6"/>
          </w:tcPr>
          <w:p w14:paraId="1B3E7B62" w14:textId="77777777" w:rsidR="0089335B" w:rsidRPr="00176CE9" w:rsidRDefault="0089335B" w:rsidP="004F5766">
            <w:pPr>
              <w:pStyle w:val="Tabletext"/>
            </w:pPr>
            <w:r w:rsidRPr="00176CE9">
              <w:t>verb</w:t>
            </w:r>
          </w:p>
        </w:tc>
      </w:tr>
      <w:tr w:rsidR="0089335B" w:rsidRPr="00176CE9" w14:paraId="7382E9EF" w14:textId="77777777" w:rsidTr="004F5766">
        <w:trPr>
          <w:trHeight w:val="332"/>
        </w:trPr>
        <w:tc>
          <w:tcPr>
            <w:tcW w:w="1886" w:type="dxa"/>
            <w:shd w:val="clear" w:color="auto" w:fill="E6E7E8"/>
          </w:tcPr>
          <w:p w14:paraId="53386565" w14:textId="77777777" w:rsidR="0089335B" w:rsidRPr="004A6FD8" w:rsidRDefault="0089335B" w:rsidP="004F5766">
            <w:pPr>
              <w:pStyle w:val="Tabletextbold"/>
            </w:pPr>
            <w:r w:rsidRPr="004A6FD8">
              <w:t>Word forms:</w:t>
            </w:r>
          </w:p>
        </w:tc>
        <w:tc>
          <w:tcPr>
            <w:tcW w:w="6804" w:type="dxa"/>
            <w:shd w:val="clear" w:color="auto" w:fill="F5F6F6"/>
          </w:tcPr>
          <w:p w14:paraId="3596C150" w14:textId="77777777" w:rsidR="0089335B" w:rsidRPr="00176CE9" w:rsidRDefault="0089335B" w:rsidP="004F5766">
            <w:pPr>
              <w:pStyle w:val="Tabletext"/>
            </w:pPr>
            <w:r w:rsidRPr="00984AFA">
              <w:t>collapses,</w:t>
            </w:r>
            <w:r w:rsidRPr="00176CE9">
              <w:rPr>
                <w:spacing w:val="7"/>
              </w:rPr>
              <w:t xml:space="preserve"> </w:t>
            </w:r>
            <w:r w:rsidRPr="00984AFA">
              <w:t>collapsing,</w:t>
            </w:r>
            <w:r w:rsidRPr="00176CE9">
              <w:rPr>
                <w:spacing w:val="8"/>
              </w:rPr>
              <w:t xml:space="preserve"> </w:t>
            </w:r>
            <w:r w:rsidRPr="00176CE9">
              <w:t>collapsed</w:t>
            </w:r>
          </w:p>
        </w:tc>
      </w:tr>
      <w:tr w:rsidR="0089335B" w:rsidRPr="00176CE9" w14:paraId="0B0AAC05" w14:textId="77777777" w:rsidTr="004F5766">
        <w:trPr>
          <w:trHeight w:val="332"/>
        </w:trPr>
        <w:tc>
          <w:tcPr>
            <w:tcW w:w="1886" w:type="dxa"/>
            <w:shd w:val="clear" w:color="auto" w:fill="E6E7E8"/>
          </w:tcPr>
          <w:p w14:paraId="005567CB" w14:textId="77777777" w:rsidR="0089335B" w:rsidRPr="004A6FD8" w:rsidRDefault="0089335B" w:rsidP="004F5766">
            <w:pPr>
              <w:pStyle w:val="Tabletextbold"/>
            </w:pPr>
            <w:r w:rsidRPr="004A6FD8">
              <w:t>Synonyms:</w:t>
            </w:r>
          </w:p>
        </w:tc>
        <w:tc>
          <w:tcPr>
            <w:tcW w:w="6804" w:type="dxa"/>
            <w:shd w:val="clear" w:color="auto" w:fill="F5F6F6"/>
          </w:tcPr>
          <w:p w14:paraId="677B94DC" w14:textId="77777777" w:rsidR="0089335B" w:rsidRPr="00176CE9" w:rsidRDefault="0089335B" w:rsidP="004F5766">
            <w:pPr>
              <w:pStyle w:val="Tabletext"/>
            </w:pPr>
            <w:r w:rsidRPr="000B6702">
              <w:t>break</w:t>
            </w:r>
            <w:r w:rsidRPr="00176CE9">
              <w:t xml:space="preserve"> </w:t>
            </w:r>
            <w:r w:rsidRPr="000B6702">
              <w:t>down,</w:t>
            </w:r>
            <w:r w:rsidRPr="00176CE9">
              <w:rPr>
                <w:spacing w:val="-3"/>
              </w:rPr>
              <w:t xml:space="preserve"> </w:t>
            </w:r>
            <w:r w:rsidRPr="000B6702">
              <w:t>fail,</w:t>
            </w:r>
            <w:r w:rsidRPr="00176CE9">
              <w:rPr>
                <w:spacing w:val="-3"/>
              </w:rPr>
              <w:t xml:space="preserve"> </w:t>
            </w:r>
            <w:r w:rsidRPr="000B6702">
              <w:t>crumble</w:t>
            </w:r>
          </w:p>
        </w:tc>
      </w:tr>
      <w:tr w:rsidR="0089335B" w:rsidRPr="00176CE9" w14:paraId="6E73F7A3" w14:textId="77777777" w:rsidTr="004F5766">
        <w:trPr>
          <w:trHeight w:val="332"/>
        </w:trPr>
        <w:tc>
          <w:tcPr>
            <w:tcW w:w="1886" w:type="dxa"/>
            <w:shd w:val="clear" w:color="auto" w:fill="E6E7E8"/>
          </w:tcPr>
          <w:p w14:paraId="3375F37D" w14:textId="77777777" w:rsidR="0089335B" w:rsidRPr="004A6FD8" w:rsidRDefault="0089335B" w:rsidP="004F5766">
            <w:pPr>
              <w:pStyle w:val="Tabletextbold"/>
            </w:pPr>
            <w:r w:rsidRPr="004A6FD8">
              <w:t>In a sentence:</w:t>
            </w:r>
          </w:p>
        </w:tc>
        <w:tc>
          <w:tcPr>
            <w:tcW w:w="6804" w:type="dxa"/>
            <w:shd w:val="clear" w:color="auto" w:fill="F5F6F6"/>
          </w:tcPr>
          <w:p w14:paraId="4F0ADAAD" w14:textId="77777777" w:rsidR="0089335B" w:rsidRPr="00176CE9" w:rsidRDefault="0089335B" w:rsidP="004F5766">
            <w:pPr>
              <w:pStyle w:val="Tabletext"/>
            </w:pPr>
            <w:r w:rsidRPr="00984AFA">
              <w:t>After</w:t>
            </w:r>
            <w:r w:rsidRPr="00176CE9">
              <w:rPr>
                <w:spacing w:val="-13"/>
              </w:rPr>
              <w:t xml:space="preserve"> </w:t>
            </w:r>
            <w:r w:rsidRPr="00984AFA">
              <w:t>the</w:t>
            </w:r>
            <w:r w:rsidRPr="00176CE9">
              <w:rPr>
                <w:spacing w:val="-5"/>
              </w:rPr>
              <w:t xml:space="preserve"> </w:t>
            </w:r>
            <w:r w:rsidRPr="00984AFA">
              <w:t>recent</w:t>
            </w:r>
            <w:r w:rsidRPr="00176CE9">
              <w:rPr>
                <w:spacing w:val="-5"/>
              </w:rPr>
              <w:t xml:space="preserve"> </w:t>
            </w:r>
            <w:r w:rsidRPr="00984AFA">
              <w:t>bombings,</w:t>
            </w:r>
            <w:r w:rsidRPr="00176CE9">
              <w:rPr>
                <w:spacing w:val="-10"/>
              </w:rPr>
              <w:t xml:space="preserve"> </w:t>
            </w:r>
            <w:r w:rsidRPr="00984AFA">
              <w:t>the</w:t>
            </w:r>
            <w:r w:rsidRPr="00176CE9">
              <w:rPr>
                <w:spacing w:val="-5"/>
              </w:rPr>
              <w:t xml:space="preserve"> </w:t>
            </w:r>
            <w:r w:rsidRPr="00984AFA">
              <w:t>peace</w:t>
            </w:r>
            <w:r w:rsidRPr="00176CE9">
              <w:rPr>
                <w:spacing w:val="-9"/>
              </w:rPr>
              <w:t xml:space="preserve"> </w:t>
            </w:r>
            <w:r w:rsidRPr="00984AFA">
              <w:t>talks</w:t>
            </w:r>
            <w:r w:rsidRPr="000B6702">
              <w:t xml:space="preserve"> </w:t>
            </w:r>
            <w:r w:rsidRPr="00176CE9">
              <w:t>collapsed.</w:t>
            </w:r>
          </w:p>
        </w:tc>
      </w:tr>
    </w:tbl>
    <w:p w14:paraId="71F00B6B" w14:textId="77777777" w:rsidR="0089335B" w:rsidRPr="004A6FD8" w:rsidRDefault="0089335B" w:rsidP="0089335B">
      <w:pPr>
        <w:pStyle w:val="Heading2"/>
      </w:pPr>
      <w:r w:rsidRPr="004A6FD8">
        <w:t>Crusades</w:t>
      </w:r>
    </w:p>
    <w:p w14:paraId="20F2F498" w14:textId="77777777" w:rsidR="0089335B" w:rsidRPr="00176CE9" w:rsidRDefault="0089335B" w:rsidP="0089335B">
      <w:pPr>
        <w:pStyle w:val="ListParagraph"/>
      </w:pPr>
      <w:r w:rsidRPr="00176CE9">
        <w:t>any</w:t>
      </w:r>
      <w:r w:rsidRPr="00176CE9">
        <w:rPr>
          <w:spacing w:val="-13"/>
        </w:rPr>
        <w:t xml:space="preserve"> </w:t>
      </w:r>
      <w:r w:rsidRPr="00176CE9">
        <w:t>of</w:t>
      </w:r>
      <w:r w:rsidRPr="00176CE9">
        <w:rPr>
          <w:spacing w:val="-13"/>
        </w:rPr>
        <w:t xml:space="preserve"> </w:t>
      </w:r>
      <w:r w:rsidRPr="00176CE9">
        <w:t>the</w:t>
      </w:r>
      <w:r w:rsidRPr="00176CE9">
        <w:rPr>
          <w:spacing w:val="-12"/>
        </w:rPr>
        <w:t xml:space="preserve"> </w:t>
      </w:r>
      <w:r w:rsidRPr="00176CE9">
        <w:t>several</w:t>
      </w:r>
      <w:r w:rsidRPr="00176CE9">
        <w:rPr>
          <w:spacing w:val="-12"/>
        </w:rPr>
        <w:t xml:space="preserve"> </w:t>
      </w:r>
      <w:r w:rsidRPr="00176CE9">
        <w:t>attempts</w:t>
      </w:r>
      <w:r w:rsidRPr="00176CE9">
        <w:rPr>
          <w:spacing w:val="-10"/>
        </w:rPr>
        <w:t xml:space="preserve"> </w:t>
      </w:r>
      <w:r w:rsidRPr="00176CE9">
        <w:t>of</w:t>
      </w:r>
      <w:r w:rsidRPr="00176CE9">
        <w:rPr>
          <w:spacing w:val="-10"/>
        </w:rPr>
        <w:t xml:space="preserve"> </w:t>
      </w:r>
      <w:r w:rsidRPr="00176CE9">
        <w:t>medieval</w:t>
      </w:r>
      <w:r w:rsidRPr="00176CE9">
        <w:rPr>
          <w:spacing w:val="-10"/>
        </w:rPr>
        <w:t xml:space="preserve"> </w:t>
      </w:r>
      <w:r w:rsidRPr="00176CE9">
        <w:t>European</w:t>
      </w:r>
      <w:r w:rsidRPr="00176CE9">
        <w:rPr>
          <w:spacing w:val="-10"/>
        </w:rPr>
        <w:t xml:space="preserve"> </w:t>
      </w:r>
      <w:r w:rsidRPr="00176CE9">
        <w:t>Christians</w:t>
      </w:r>
      <w:r w:rsidRPr="00176CE9">
        <w:rPr>
          <w:spacing w:val="-13"/>
        </w:rPr>
        <w:t xml:space="preserve"> </w:t>
      </w:r>
      <w:r w:rsidRPr="00176CE9">
        <w:t>to</w:t>
      </w:r>
      <w:r w:rsidRPr="00176CE9">
        <w:rPr>
          <w:spacing w:val="-10"/>
        </w:rPr>
        <w:t xml:space="preserve"> </w:t>
      </w:r>
      <w:r w:rsidRPr="00176CE9">
        <w:t>recover</w:t>
      </w:r>
      <w:r w:rsidRPr="00176CE9">
        <w:rPr>
          <w:spacing w:val="-13"/>
        </w:rPr>
        <w:t xml:space="preserve"> </w:t>
      </w:r>
      <w:r w:rsidRPr="00176CE9">
        <w:t>and</w:t>
      </w:r>
      <w:r w:rsidRPr="00176CE9">
        <w:rPr>
          <w:spacing w:val="-13"/>
        </w:rPr>
        <w:t xml:space="preserve"> </w:t>
      </w:r>
      <w:r w:rsidRPr="00176CE9">
        <w:t>then</w:t>
      </w:r>
      <w:r w:rsidRPr="00176CE9">
        <w:rPr>
          <w:spacing w:val="-10"/>
        </w:rPr>
        <w:t xml:space="preserve"> </w:t>
      </w:r>
      <w:r w:rsidRPr="00176CE9">
        <w:t>defend</w:t>
      </w:r>
      <w:r w:rsidRPr="00176CE9">
        <w:rPr>
          <w:spacing w:val="-13"/>
        </w:rPr>
        <w:t xml:space="preserve"> </w:t>
      </w:r>
      <w:r w:rsidRPr="00176CE9">
        <w:t>the</w:t>
      </w:r>
      <w:r w:rsidRPr="00176CE9">
        <w:rPr>
          <w:spacing w:val="-10"/>
        </w:rPr>
        <w:t xml:space="preserve"> </w:t>
      </w:r>
      <w:r w:rsidRPr="00176CE9">
        <w:t>Holy</w:t>
      </w:r>
      <w:r w:rsidRPr="00176CE9">
        <w:rPr>
          <w:spacing w:val="-13"/>
        </w:rPr>
        <w:t xml:space="preserve"> </w:t>
      </w:r>
      <w:r w:rsidRPr="00176CE9">
        <w:t>Land</w:t>
      </w:r>
      <w:r w:rsidRPr="00176CE9">
        <w:rPr>
          <w:spacing w:val="-10"/>
        </w:rPr>
        <w:t xml:space="preserve"> </w:t>
      </w:r>
      <w:r w:rsidRPr="00176CE9">
        <w:t>in</w:t>
      </w:r>
      <w:r w:rsidRPr="00176CE9">
        <w:rPr>
          <w:spacing w:val="-10"/>
        </w:rPr>
        <w:t xml:space="preserve"> </w:t>
      </w:r>
      <w:r w:rsidRPr="00176CE9">
        <w:t>and</w:t>
      </w:r>
      <w:r w:rsidRPr="00176CE9">
        <w:rPr>
          <w:spacing w:val="-10"/>
        </w:rPr>
        <w:t xml:space="preserve"> </w:t>
      </w:r>
      <w:r w:rsidRPr="00176CE9">
        <w:t>around Jerusalem from the Muslims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79A93124" w14:textId="77777777" w:rsidTr="004F5766">
        <w:trPr>
          <w:trHeight w:val="332"/>
        </w:trPr>
        <w:tc>
          <w:tcPr>
            <w:tcW w:w="1886" w:type="dxa"/>
            <w:shd w:val="clear" w:color="auto" w:fill="E6E7E8"/>
          </w:tcPr>
          <w:p w14:paraId="239E3447" w14:textId="77777777" w:rsidR="0089335B" w:rsidRPr="00176CE9" w:rsidRDefault="0089335B" w:rsidP="004F5766">
            <w:pPr>
              <w:pStyle w:val="Tabletextbold"/>
            </w:pPr>
            <w:r w:rsidRPr="00176CE9">
              <w:rPr>
                <w:w w:val="95"/>
              </w:rPr>
              <w:t>Part</w:t>
            </w:r>
            <w:r w:rsidRPr="00176CE9">
              <w:rPr>
                <w:spacing w:val="4"/>
              </w:rPr>
              <w:t xml:space="preserve"> </w:t>
            </w:r>
            <w:r w:rsidRPr="00176CE9">
              <w:rPr>
                <w:w w:val="95"/>
              </w:rPr>
              <w:t>of</w:t>
            </w:r>
            <w:r w:rsidRPr="00176CE9">
              <w:rPr>
                <w:spacing w:val="5"/>
              </w:rPr>
              <w:t xml:space="preserve"> </w:t>
            </w:r>
            <w:r w:rsidRPr="00176CE9">
              <w:rPr>
                <w:spacing w:val="-2"/>
                <w:w w:val="95"/>
              </w:rPr>
              <w:t>speech:</w:t>
            </w:r>
          </w:p>
        </w:tc>
        <w:tc>
          <w:tcPr>
            <w:tcW w:w="6804" w:type="dxa"/>
            <w:shd w:val="clear" w:color="auto" w:fill="F5F6F6"/>
          </w:tcPr>
          <w:p w14:paraId="07483F18" w14:textId="77777777" w:rsidR="0089335B" w:rsidRPr="00176CE9" w:rsidRDefault="0089335B" w:rsidP="004F5766">
            <w:pPr>
              <w:pStyle w:val="Tabletext"/>
            </w:pPr>
            <w:r w:rsidRPr="00984AFA">
              <w:t>proper</w:t>
            </w:r>
            <w:r w:rsidRPr="00176CE9">
              <w:rPr>
                <w:spacing w:val="-7"/>
              </w:rPr>
              <w:t xml:space="preserve"> </w:t>
            </w:r>
            <w:r w:rsidRPr="00176CE9">
              <w:t>noun</w:t>
            </w:r>
          </w:p>
        </w:tc>
      </w:tr>
      <w:tr w:rsidR="0089335B" w:rsidRPr="00176CE9" w14:paraId="77505CEC" w14:textId="77777777" w:rsidTr="004F5766">
        <w:trPr>
          <w:trHeight w:val="332"/>
        </w:trPr>
        <w:tc>
          <w:tcPr>
            <w:tcW w:w="1886" w:type="dxa"/>
            <w:shd w:val="clear" w:color="auto" w:fill="E6E7E8"/>
          </w:tcPr>
          <w:p w14:paraId="6ACF1F79" w14:textId="77777777" w:rsidR="0089335B" w:rsidRPr="00176CE9" w:rsidRDefault="0089335B" w:rsidP="004F5766">
            <w:pPr>
              <w:pStyle w:val="Tabletextbold"/>
            </w:pPr>
            <w:r w:rsidRPr="00176CE9">
              <w:rPr>
                <w:spacing w:val="-4"/>
                <w:w w:val="90"/>
              </w:rPr>
              <w:t>Word</w:t>
            </w:r>
            <w:r w:rsidRPr="00176CE9">
              <w:rPr>
                <w:spacing w:val="-3"/>
                <w:w w:val="95"/>
              </w:rPr>
              <w:t xml:space="preserve"> </w:t>
            </w:r>
            <w:r w:rsidRPr="00176CE9">
              <w:rPr>
                <w:spacing w:val="-2"/>
                <w:w w:val="95"/>
              </w:rPr>
              <w:t>forms:</w:t>
            </w:r>
          </w:p>
        </w:tc>
        <w:tc>
          <w:tcPr>
            <w:tcW w:w="6804" w:type="dxa"/>
            <w:shd w:val="clear" w:color="auto" w:fill="F5F6F6"/>
          </w:tcPr>
          <w:p w14:paraId="26F7464A" w14:textId="77777777" w:rsidR="0089335B" w:rsidRPr="00176CE9" w:rsidRDefault="0089335B" w:rsidP="004F5766">
            <w:pPr>
              <w:pStyle w:val="Tabletext"/>
            </w:pPr>
            <w:r w:rsidRPr="00176CE9">
              <w:t>Crusaders</w:t>
            </w:r>
          </w:p>
        </w:tc>
      </w:tr>
      <w:tr w:rsidR="0089335B" w:rsidRPr="00176CE9" w14:paraId="6418D816" w14:textId="77777777" w:rsidTr="004F5766">
        <w:trPr>
          <w:trHeight w:val="332"/>
        </w:trPr>
        <w:tc>
          <w:tcPr>
            <w:tcW w:w="1886" w:type="dxa"/>
            <w:shd w:val="clear" w:color="auto" w:fill="E6E7E8"/>
          </w:tcPr>
          <w:p w14:paraId="6109B3FB" w14:textId="77777777" w:rsidR="0089335B" w:rsidRPr="00176CE9" w:rsidRDefault="0089335B" w:rsidP="004F5766">
            <w:pPr>
              <w:pStyle w:val="Tabletextbold"/>
            </w:pPr>
            <w:r w:rsidRPr="00176CE9">
              <w:rPr>
                <w:spacing w:val="-2"/>
              </w:rPr>
              <w:t>Synonyms:</w:t>
            </w:r>
          </w:p>
        </w:tc>
        <w:tc>
          <w:tcPr>
            <w:tcW w:w="6804" w:type="dxa"/>
            <w:shd w:val="clear" w:color="auto" w:fill="F5F6F6"/>
          </w:tcPr>
          <w:p w14:paraId="4C4A93E7" w14:textId="77777777" w:rsidR="0089335B" w:rsidRPr="00176CE9" w:rsidRDefault="0089335B" w:rsidP="004F5766">
            <w:pPr>
              <w:pStyle w:val="TableParagraph"/>
              <w:spacing w:before="0"/>
              <w:ind w:right="0"/>
              <w:rPr>
                <w:rFonts w:ascii="Calibri" w:hAnsi="Calibri" w:cs="Calibri"/>
                <w:sz w:val="18"/>
              </w:rPr>
            </w:pPr>
          </w:p>
        </w:tc>
      </w:tr>
      <w:tr w:rsidR="0089335B" w:rsidRPr="00176CE9" w14:paraId="450F4358" w14:textId="77777777" w:rsidTr="004F5766">
        <w:trPr>
          <w:trHeight w:val="332"/>
        </w:trPr>
        <w:tc>
          <w:tcPr>
            <w:tcW w:w="1886" w:type="dxa"/>
            <w:shd w:val="clear" w:color="auto" w:fill="E6E7E8"/>
          </w:tcPr>
          <w:p w14:paraId="2826B5A9" w14:textId="77777777" w:rsidR="0089335B" w:rsidRPr="00176CE9" w:rsidRDefault="0089335B" w:rsidP="004F5766">
            <w:pPr>
              <w:pStyle w:val="Tabletextbold"/>
            </w:pPr>
            <w:r w:rsidRPr="00176CE9">
              <w:rPr>
                <w:w w:val="90"/>
              </w:rPr>
              <w:t>In</w:t>
            </w:r>
            <w:r w:rsidRPr="00176CE9">
              <w:rPr>
                <w:spacing w:val="-2"/>
                <w:w w:val="90"/>
              </w:rPr>
              <w:t xml:space="preserve"> </w:t>
            </w:r>
            <w:r w:rsidRPr="00176CE9">
              <w:rPr>
                <w:w w:val="90"/>
              </w:rPr>
              <w:t>a</w:t>
            </w:r>
            <w:r w:rsidRPr="00176CE9">
              <w:rPr>
                <w:spacing w:val="-1"/>
                <w:w w:val="90"/>
              </w:rPr>
              <w:t xml:space="preserve"> </w:t>
            </w:r>
            <w:r w:rsidRPr="00176CE9">
              <w:rPr>
                <w:spacing w:val="-2"/>
                <w:w w:val="90"/>
              </w:rPr>
              <w:t>sentence:</w:t>
            </w:r>
          </w:p>
        </w:tc>
        <w:tc>
          <w:tcPr>
            <w:tcW w:w="6804" w:type="dxa"/>
            <w:shd w:val="clear" w:color="auto" w:fill="F5F6F6"/>
          </w:tcPr>
          <w:p w14:paraId="7013DCEC" w14:textId="77777777" w:rsidR="0089335B" w:rsidRPr="00176CE9" w:rsidRDefault="0089335B" w:rsidP="004F5766">
            <w:pPr>
              <w:pStyle w:val="Tabletext"/>
            </w:pPr>
            <w:r w:rsidRPr="00984AFA">
              <w:t>Pope</w:t>
            </w:r>
            <w:r w:rsidRPr="000B6702">
              <w:t xml:space="preserve"> </w:t>
            </w:r>
            <w:r w:rsidRPr="00984AFA">
              <w:t>Urban</w:t>
            </w:r>
            <w:r w:rsidRPr="000B6702">
              <w:t xml:space="preserve"> </w:t>
            </w:r>
            <w:r w:rsidRPr="00984AFA">
              <w:t>II</w:t>
            </w:r>
            <w:r w:rsidRPr="000B6702">
              <w:t xml:space="preserve"> </w:t>
            </w:r>
            <w:r w:rsidRPr="00984AFA">
              <w:t>encouraged</w:t>
            </w:r>
            <w:r w:rsidRPr="00176CE9">
              <w:rPr>
                <w:spacing w:val="-9"/>
              </w:rPr>
              <w:t xml:space="preserve"> </w:t>
            </w:r>
            <w:r w:rsidRPr="00984AFA">
              <w:t>the</w:t>
            </w:r>
            <w:r w:rsidRPr="000B6702">
              <w:t xml:space="preserve"> </w:t>
            </w:r>
            <w:r w:rsidRPr="00984AFA">
              <w:t>Crusades</w:t>
            </w:r>
            <w:r w:rsidRPr="000B6702">
              <w:t xml:space="preserve"> </w:t>
            </w:r>
            <w:r w:rsidRPr="00984AFA">
              <w:t>by</w:t>
            </w:r>
            <w:r w:rsidRPr="00176CE9">
              <w:rPr>
                <w:spacing w:val="-10"/>
              </w:rPr>
              <w:t xml:space="preserve"> </w:t>
            </w:r>
            <w:r w:rsidRPr="00984AFA">
              <w:t>urging</w:t>
            </w:r>
            <w:r w:rsidRPr="00176CE9">
              <w:rPr>
                <w:spacing w:val="-5"/>
              </w:rPr>
              <w:t xml:space="preserve"> </w:t>
            </w:r>
            <w:r w:rsidRPr="00984AFA">
              <w:t>Christians</w:t>
            </w:r>
            <w:r w:rsidRPr="00176CE9">
              <w:rPr>
                <w:spacing w:val="-10"/>
              </w:rPr>
              <w:t xml:space="preserve"> </w:t>
            </w:r>
            <w:r w:rsidRPr="00984AFA">
              <w:t>to</w:t>
            </w:r>
            <w:r w:rsidRPr="000B6702">
              <w:t xml:space="preserve"> </w:t>
            </w:r>
            <w:r w:rsidRPr="00984AFA">
              <w:t>reclaim</w:t>
            </w:r>
            <w:r w:rsidRPr="00176CE9">
              <w:rPr>
                <w:spacing w:val="-10"/>
              </w:rPr>
              <w:t xml:space="preserve"> </w:t>
            </w:r>
            <w:r w:rsidRPr="00984AFA">
              <w:t>the</w:t>
            </w:r>
            <w:r w:rsidRPr="000B6702">
              <w:t xml:space="preserve"> </w:t>
            </w:r>
            <w:r w:rsidRPr="00984AFA">
              <w:t>Holy</w:t>
            </w:r>
            <w:r w:rsidRPr="00176CE9">
              <w:rPr>
                <w:spacing w:val="-10"/>
              </w:rPr>
              <w:t xml:space="preserve"> </w:t>
            </w:r>
            <w:r w:rsidRPr="00984AFA">
              <w:t>Land</w:t>
            </w:r>
            <w:r w:rsidRPr="00176CE9">
              <w:rPr>
                <w:spacing w:val="-5"/>
              </w:rPr>
              <w:t xml:space="preserve"> </w:t>
            </w:r>
            <w:r w:rsidRPr="00984AFA">
              <w:t>from</w:t>
            </w:r>
            <w:r w:rsidRPr="00176CE9">
              <w:rPr>
                <w:spacing w:val="-10"/>
              </w:rPr>
              <w:t xml:space="preserve"> </w:t>
            </w:r>
            <w:r w:rsidRPr="00984AFA">
              <w:t>the</w:t>
            </w:r>
            <w:r w:rsidRPr="000B6702">
              <w:t xml:space="preserve"> </w:t>
            </w:r>
            <w:r w:rsidRPr="00176CE9">
              <w:t>Muslims.</w:t>
            </w:r>
          </w:p>
        </w:tc>
      </w:tr>
    </w:tbl>
    <w:p w14:paraId="75975950" w14:textId="77777777" w:rsidR="0089335B" w:rsidRPr="004A6FD8" w:rsidRDefault="0089335B" w:rsidP="0089335B">
      <w:pPr>
        <w:pStyle w:val="Heading2"/>
      </w:pPr>
      <w:r w:rsidRPr="004A6FD8">
        <w:t>decline</w:t>
      </w:r>
    </w:p>
    <w:p w14:paraId="4A4A43CE" w14:textId="77777777" w:rsidR="0089335B" w:rsidRPr="00176CE9" w:rsidRDefault="0089335B" w:rsidP="0089335B">
      <w:pPr>
        <w:pStyle w:val="ListParagraph"/>
      </w:pPr>
      <w:r w:rsidRPr="00176CE9">
        <w:t>a</w:t>
      </w:r>
      <w:r w:rsidRPr="00176CE9">
        <w:rPr>
          <w:spacing w:val="-9"/>
        </w:rPr>
        <w:t xml:space="preserve"> </w:t>
      </w:r>
      <w:r w:rsidRPr="00176CE9">
        <w:t>falling</w:t>
      </w:r>
      <w:r w:rsidRPr="00176CE9">
        <w:rPr>
          <w:spacing w:val="-9"/>
        </w:rPr>
        <w:t xml:space="preserve"> </w:t>
      </w:r>
      <w:r w:rsidRPr="00176CE9">
        <w:t>off</w:t>
      </w:r>
      <w:r w:rsidRPr="00176CE9">
        <w:rPr>
          <w:spacing w:val="-9"/>
        </w:rPr>
        <w:t xml:space="preserve"> </w:t>
      </w:r>
      <w:r w:rsidRPr="00176CE9">
        <w:t>or</w:t>
      </w:r>
      <w:r w:rsidRPr="00176CE9">
        <w:rPr>
          <w:spacing w:val="-13"/>
        </w:rPr>
        <w:t xml:space="preserve"> </w:t>
      </w:r>
      <w:r w:rsidRPr="00176CE9">
        <w:t>loss,</w:t>
      </w:r>
      <w:r w:rsidRPr="00176CE9">
        <w:rPr>
          <w:spacing w:val="-9"/>
        </w:rPr>
        <w:t xml:space="preserve"> </w:t>
      </w:r>
      <w:r w:rsidRPr="00176CE9">
        <w:t>a</w:t>
      </w:r>
      <w:r w:rsidRPr="00176CE9">
        <w:rPr>
          <w:spacing w:val="-9"/>
        </w:rPr>
        <w:t xml:space="preserve"> </w:t>
      </w:r>
      <w:r w:rsidRPr="00176CE9">
        <w:t>movement</w:t>
      </w:r>
      <w:r w:rsidRPr="00176CE9">
        <w:rPr>
          <w:spacing w:val="-9"/>
        </w:rPr>
        <w:t xml:space="preserve"> </w:t>
      </w:r>
      <w:r w:rsidRPr="00176CE9">
        <w:t>downward</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37F65394" w14:textId="77777777" w:rsidTr="004F5766">
        <w:trPr>
          <w:trHeight w:val="332"/>
        </w:trPr>
        <w:tc>
          <w:tcPr>
            <w:tcW w:w="1886" w:type="dxa"/>
            <w:shd w:val="clear" w:color="auto" w:fill="E6E7E8"/>
          </w:tcPr>
          <w:p w14:paraId="1E18057D" w14:textId="77777777" w:rsidR="0089335B" w:rsidRPr="00176CE9" w:rsidRDefault="0089335B" w:rsidP="004F5766">
            <w:pPr>
              <w:pStyle w:val="Tabletextbold"/>
            </w:pPr>
            <w:r w:rsidRPr="00176CE9">
              <w:rPr>
                <w:w w:val="95"/>
              </w:rPr>
              <w:t>Part</w:t>
            </w:r>
            <w:r w:rsidRPr="00176CE9">
              <w:rPr>
                <w:spacing w:val="4"/>
              </w:rPr>
              <w:t xml:space="preserve"> </w:t>
            </w:r>
            <w:r w:rsidRPr="00176CE9">
              <w:rPr>
                <w:w w:val="95"/>
              </w:rPr>
              <w:t>of</w:t>
            </w:r>
            <w:r w:rsidRPr="00176CE9">
              <w:rPr>
                <w:spacing w:val="5"/>
              </w:rPr>
              <w:t xml:space="preserve"> </w:t>
            </w:r>
            <w:r w:rsidRPr="00176CE9">
              <w:rPr>
                <w:spacing w:val="-2"/>
                <w:w w:val="95"/>
              </w:rPr>
              <w:t>speech:</w:t>
            </w:r>
          </w:p>
        </w:tc>
        <w:tc>
          <w:tcPr>
            <w:tcW w:w="6804" w:type="dxa"/>
            <w:shd w:val="clear" w:color="auto" w:fill="F5F6F6"/>
          </w:tcPr>
          <w:p w14:paraId="1A97431C" w14:textId="77777777" w:rsidR="0089335B" w:rsidRPr="00176CE9" w:rsidRDefault="0089335B" w:rsidP="004F5766">
            <w:pPr>
              <w:pStyle w:val="Tabletext"/>
            </w:pPr>
            <w:r w:rsidRPr="00176CE9">
              <w:t>noun</w:t>
            </w:r>
          </w:p>
        </w:tc>
      </w:tr>
      <w:tr w:rsidR="0089335B" w:rsidRPr="00176CE9" w14:paraId="0367F8F8" w14:textId="77777777" w:rsidTr="004F5766">
        <w:trPr>
          <w:trHeight w:val="332"/>
        </w:trPr>
        <w:tc>
          <w:tcPr>
            <w:tcW w:w="1886" w:type="dxa"/>
            <w:shd w:val="clear" w:color="auto" w:fill="E6E7E8"/>
          </w:tcPr>
          <w:p w14:paraId="7FF11666" w14:textId="77777777" w:rsidR="0089335B" w:rsidRPr="00176CE9" w:rsidRDefault="0089335B" w:rsidP="004F5766">
            <w:pPr>
              <w:pStyle w:val="Tabletextbold"/>
            </w:pPr>
            <w:r w:rsidRPr="00176CE9">
              <w:rPr>
                <w:spacing w:val="-4"/>
                <w:w w:val="90"/>
              </w:rPr>
              <w:t>Word</w:t>
            </w:r>
            <w:r w:rsidRPr="00176CE9">
              <w:rPr>
                <w:spacing w:val="-3"/>
                <w:w w:val="95"/>
              </w:rPr>
              <w:t xml:space="preserve"> </w:t>
            </w:r>
            <w:r w:rsidRPr="00176CE9">
              <w:rPr>
                <w:spacing w:val="-2"/>
                <w:w w:val="95"/>
              </w:rPr>
              <w:t>forms:</w:t>
            </w:r>
          </w:p>
        </w:tc>
        <w:tc>
          <w:tcPr>
            <w:tcW w:w="6804" w:type="dxa"/>
            <w:shd w:val="clear" w:color="auto" w:fill="F5F6F6"/>
          </w:tcPr>
          <w:p w14:paraId="5EF54BC0" w14:textId="77777777" w:rsidR="0089335B" w:rsidRPr="00176CE9" w:rsidRDefault="0089335B" w:rsidP="004F5766">
            <w:pPr>
              <w:pStyle w:val="Tabletext"/>
            </w:pPr>
            <w:r w:rsidRPr="00984AFA">
              <w:t>declines,</w:t>
            </w:r>
            <w:r w:rsidRPr="00176CE9">
              <w:t xml:space="preserve"> </w:t>
            </w:r>
            <w:r w:rsidRPr="00984AFA">
              <w:t>declined,</w:t>
            </w:r>
            <w:r w:rsidRPr="00176CE9">
              <w:rPr>
                <w:spacing w:val="1"/>
              </w:rPr>
              <w:t xml:space="preserve"> </w:t>
            </w:r>
            <w:r w:rsidRPr="00984AFA">
              <w:t>declining,</w:t>
            </w:r>
            <w:r w:rsidRPr="00176CE9">
              <w:t xml:space="preserve"> declination</w:t>
            </w:r>
          </w:p>
        </w:tc>
      </w:tr>
      <w:tr w:rsidR="0089335B" w:rsidRPr="00176CE9" w14:paraId="207DD3ED" w14:textId="77777777" w:rsidTr="004F5766">
        <w:trPr>
          <w:trHeight w:val="332"/>
        </w:trPr>
        <w:tc>
          <w:tcPr>
            <w:tcW w:w="1886" w:type="dxa"/>
            <w:shd w:val="clear" w:color="auto" w:fill="E6E7E8"/>
          </w:tcPr>
          <w:p w14:paraId="46C6EB01" w14:textId="77777777" w:rsidR="0089335B" w:rsidRPr="00176CE9" w:rsidRDefault="0089335B" w:rsidP="004F5766">
            <w:pPr>
              <w:pStyle w:val="Tabletextbold"/>
            </w:pPr>
            <w:r w:rsidRPr="00176CE9">
              <w:rPr>
                <w:spacing w:val="-2"/>
              </w:rPr>
              <w:t>Synonyms:</w:t>
            </w:r>
          </w:p>
        </w:tc>
        <w:tc>
          <w:tcPr>
            <w:tcW w:w="6804" w:type="dxa"/>
            <w:shd w:val="clear" w:color="auto" w:fill="F5F6F6"/>
          </w:tcPr>
          <w:p w14:paraId="583265F2" w14:textId="77777777" w:rsidR="0089335B" w:rsidRPr="00176CE9" w:rsidRDefault="0089335B" w:rsidP="004F5766">
            <w:pPr>
              <w:pStyle w:val="Tabletext"/>
            </w:pPr>
            <w:r w:rsidRPr="00984AFA">
              <w:t>deterioration,</w:t>
            </w:r>
            <w:r w:rsidRPr="00176CE9">
              <w:rPr>
                <w:spacing w:val="-7"/>
              </w:rPr>
              <w:t xml:space="preserve"> </w:t>
            </w:r>
            <w:r w:rsidRPr="00984AFA">
              <w:t>drop,</w:t>
            </w:r>
            <w:r w:rsidRPr="000B6702">
              <w:t xml:space="preserve"> </w:t>
            </w:r>
            <w:r w:rsidRPr="00984AFA">
              <w:t>loss,</w:t>
            </w:r>
            <w:r w:rsidRPr="00176CE9">
              <w:rPr>
                <w:spacing w:val="-7"/>
              </w:rPr>
              <w:t xml:space="preserve"> </w:t>
            </w:r>
            <w:r w:rsidRPr="00176CE9">
              <w:t>drop-</w:t>
            </w:r>
            <w:r w:rsidRPr="00176CE9">
              <w:rPr>
                <w:spacing w:val="-5"/>
              </w:rPr>
              <w:t>off</w:t>
            </w:r>
          </w:p>
        </w:tc>
      </w:tr>
      <w:tr w:rsidR="0089335B" w:rsidRPr="00176CE9" w14:paraId="1ACDAB5D" w14:textId="77777777" w:rsidTr="004F5766">
        <w:trPr>
          <w:trHeight w:val="332"/>
        </w:trPr>
        <w:tc>
          <w:tcPr>
            <w:tcW w:w="1886" w:type="dxa"/>
            <w:shd w:val="clear" w:color="auto" w:fill="E6E7E8"/>
          </w:tcPr>
          <w:p w14:paraId="1637EADD" w14:textId="77777777" w:rsidR="0089335B" w:rsidRPr="00176CE9" w:rsidRDefault="0089335B" w:rsidP="004F5766">
            <w:pPr>
              <w:pStyle w:val="Tabletextbold"/>
            </w:pPr>
            <w:r w:rsidRPr="00176CE9">
              <w:rPr>
                <w:w w:val="90"/>
              </w:rPr>
              <w:t>In</w:t>
            </w:r>
            <w:r w:rsidRPr="00176CE9">
              <w:rPr>
                <w:spacing w:val="-2"/>
                <w:w w:val="90"/>
              </w:rPr>
              <w:t xml:space="preserve"> </w:t>
            </w:r>
            <w:r w:rsidRPr="00176CE9">
              <w:rPr>
                <w:w w:val="90"/>
              </w:rPr>
              <w:t>a</w:t>
            </w:r>
            <w:r w:rsidRPr="00176CE9">
              <w:rPr>
                <w:spacing w:val="-1"/>
                <w:w w:val="90"/>
              </w:rPr>
              <w:t xml:space="preserve"> </w:t>
            </w:r>
            <w:r w:rsidRPr="00176CE9">
              <w:rPr>
                <w:spacing w:val="-2"/>
                <w:w w:val="90"/>
              </w:rPr>
              <w:t>sentence:</w:t>
            </w:r>
          </w:p>
        </w:tc>
        <w:tc>
          <w:tcPr>
            <w:tcW w:w="6804" w:type="dxa"/>
            <w:shd w:val="clear" w:color="auto" w:fill="F5F6F6"/>
          </w:tcPr>
          <w:p w14:paraId="7A39E9DD" w14:textId="77777777" w:rsidR="0089335B" w:rsidRPr="00176CE9" w:rsidRDefault="0089335B" w:rsidP="004F5766">
            <w:pPr>
              <w:pStyle w:val="Tabletext"/>
            </w:pPr>
            <w:r w:rsidRPr="00984AFA">
              <w:t>The</w:t>
            </w:r>
            <w:r w:rsidRPr="00176CE9">
              <w:rPr>
                <w:spacing w:val="-7"/>
              </w:rPr>
              <w:t xml:space="preserve"> </w:t>
            </w:r>
            <w:r w:rsidRPr="00984AFA">
              <w:t>rapid</w:t>
            </w:r>
            <w:r w:rsidRPr="000B6702">
              <w:t xml:space="preserve"> </w:t>
            </w:r>
            <w:r w:rsidRPr="00984AFA">
              <w:t>decline</w:t>
            </w:r>
            <w:r w:rsidRPr="00176CE9">
              <w:rPr>
                <w:spacing w:val="-7"/>
              </w:rPr>
              <w:t xml:space="preserve"> </w:t>
            </w:r>
            <w:r w:rsidRPr="00984AFA">
              <w:t>in</w:t>
            </w:r>
            <w:r w:rsidRPr="000B6702">
              <w:t xml:space="preserve"> </w:t>
            </w:r>
            <w:r w:rsidRPr="00984AFA">
              <w:t>population</w:t>
            </w:r>
            <w:r w:rsidRPr="00176CE9">
              <w:rPr>
                <w:spacing w:val="-7"/>
              </w:rPr>
              <w:t xml:space="preserve"> </w:t>
            </w:r>
            <w:r w:rsidRPr="00984AFA">
              <w:t>was</w:t>
            </w:r>
            <w:r w:rsidRPr="000B6702">
              <w:t xml:space="preserve"> </w:t>
            </w:r>
            <w:r w:rsidRPr="00984AFA">
              <w:t>due</w:t>
            </w:r>
            <w:r w:rsidRPr="00176CE9">
              <w:rPr>
                <w:spacing w:val="-11"/>
              </w:rPr>
              <w:t xml:space="preserve"> </w:t>
            </w:r>
            <w:r w:rsidRPr="00984AFA">
              <w:t>to</w:t>
            </w:r>
            <w:r w:rsidRPr="00176CE9">
              <w:rPr>
                <w:spacing w:val="-10"/>
              </w:rPr>
              <w:t xml:space="preserve"> </w:t>
            </w:r>
            <w:r w:rsidRPr="00984AFA">
              <w:t>the</w:t>
            </w:r>
            <w:r w:rsidRPr="00176CE9">
              <w:rPr>
                <w:spacing w:val="-7"/>
              </w:rPr>
              <w:t xml:space="preserve"> </w:t>
            </w:r>
            <w:r w:rsidRPr="00984AFA">
              <w:t>spread</w:t>
            </w:r>
            <w:r w:rsidRPr="000B6702">
              <w:t xml:space="preserve"> </w:t>
            </w:r>
            <w:r w:rsidRPr="00984AFA">
              <w:t>of</w:t>
            </w:r>
            <w:r w:rsidRPr="00176CE9">
              <w:rPr>
                <w:spacing w:val="-11"/>
              </w:rPr>
              <w:t xml:space="preserve"> </w:t>
            </w:r>
            <w:r w:rsidRPr="00984AFA">
              <w:t>the</w:t>
            </w:r>
            <w:r w:rsidRPr="000B6702">
              <w:t xml:space="preserve"> </w:t>
            </w:r>
            <w:r w:rsidRPr="00176CE9">
              <w:t>plague.</w:t>
            </w:r>
          </w:p>
        </w:tc>
      </w:tr>
    </w:tbl>
    <w:p w14:paraId="5F33CDCC" w14:textId="77777777" w:rsidR="0089335B" w:rsidRPr="004A6FD8" w:rsidRDefault="0089335B" w:rsidP="0089335B">
      <w:pPr>
        <w:pStyle w:val="Heading2"/>
      </w:pPr>
      <w:r w:rsidRPr="004A6FD8">
        <w:lastRenderedPageBreak/>
        <w:t>feudalism</w:t>
      </w:r>
    </w:p>
    <w:p w14:paraId="616B0218" w14:textId="77777777" w:rsidR="0089335B" w:rsidRPr="00176CE9" w:rsidRDefault="0089335B" w:rsidP="0089335B">
      <w:pPr>
        <w:pStyle w:val="ListParagraph"/>
      </w:pPr>
      <w:r w:rsidRPr="00176CE9">
        <w:t>a</w:t>
      </w:r>
      <w:r w:rsidRPr="00176CE9">
        <w:rPr>
          <w:spacing w:val="-14"/>
        </w:rPr>
        <w:t xml:space="preserve"> </w:t>
      </w:r>
      <w:r w:rsidRPr="00176CE9">
        <w:t>system</w:t>
      </w:r>
      <w:r w:rsidRPr="00176CE9">
        <w:rPr>
          <w:spacing w:val="-14"/>
        </w:rPr>
        <w:t xml:space="preserve"> </w:t>
      </w:r>
      <w:r w:rsidRPr="00176CE9">
        <w:t>of</w:t>
      </w:r>
      <w:r w:rsidRPr="00176CE9">
        <w:rPr>
          <w:spacing w:val="-13"/>
        </w:rPr>
        <w:t xml:space="preserve"> </w:t>
      </w:r>
      <w:r w:rsidRPr="00176CE9">
        <w:t>economic</w:t>
      </w:r>
      <w:r w:rsidRPr="00176CE9">
        <w:rPr>
          <w:spacing w:val="-14"/>
        </w:rPr>
        <w:t xml:space="preserve"> </w:t>
      </w:r>
      <w:r w:rsidRPr="00176CE9">
        <w:t>and</w:t>
      </w:r>
      <w:r w:rsidRPr="00176CE9">
        <w:rPr>
          <w:spacing w:val="-14"/>
        </w:rPr>
        <w:t xml:space="preserve"> </w:t>
      </w:r>
      <w:r w:rsidRPr="00176CE9">
        <w:t>political</w:t>
      </w:r>
      <w:r w:rsidRPr="00176CE9">
        <w:rPr>
          <w:spacing w:val="-13"/>
        </w:rPr>
        <w:t xml:space="preserve"> </w:t>
      </w:r>
      <w:r w:rsidRPr="00176CE9">
        <w:t>organization,</w:t>
      </w:r>
      <w:r w:rsidRPr="00176CE9">
        <w:rPr>
          <w:spacing w:val="-14"/>
        </w:rPr>
        <w:t xml:space="preserve"> </w:t>
      </w:r>
      <w:r w:rsidRPr="00176CE9">
        <w:t>as</w:t>
      </w:r>
      <w:r w:rsidRPr="00176CE9">
        <w:rPr>
          <w:spacing w:val="-13"/>
        </w:rPr>
        <w:t xml:space="preserve"> </w:t>
      </w:r>
      <w:r w:rsidRPr="00176CE9">
        <w:t>in</w:t>
      </w:r>
      <w:r w:rsidRPr="00176CE9">
        <w:rPr>
          <w:spacing w:val="-14"/>
        </w:rPr>
        <w:t xml:space="preserve"> </w:t>
      </w:r>
      <w:r w:rsidRPr="00176CE9">
        <w:t>Europe</w:t>
      </w:r>
      <w:r w:rsidRPr="00176CE9">
        <w:rPr>
          <w:spacing w:val="-14"/>
        </w:rPr>
        <w:t xml:space="preserve"> </w:t>
      </w:r>
      <w:r w:rsidRPr="00176CE9">
        <w:t>in</w:t>
      </w:r>
      <w:r w:rsidRPr="00176CE9">
        <w:rPr>
          <w:spacing w:val="-13"/>
        </w:rPr>
        <w:t xml:space="preserve"> </w:t>
      </w:r>
      <w:r w:rsidRPr="00176CE9">
        <w:t>the</w:t>
      </w:r>
      <w:r w:rsidRPr="00176CE9">
        <w:rPr>
          <w:spacing w:val="-14"/>
        </w:rPr>
        <w:t xml:space="preserve"> </w:t>
      </w:r>
      <w:r w:rsidRPr="00176CE9">
        <w:t>Middle</w:t>
      </w:r>
      <w:r w:rsidRPr="00176CE9">
        <w:rPr>
          <w:spacing w:val="-14"/>
        </w:rPr>
        <w:t xml:space="preserve"> </w:t>
      </w:r>
      <w:r w:rsidRPr="00176CE9">
        <w:t>Ages,</w:t>
      </w:r>
      <w:r w:rsidRPr="00176CE9">
        <w:rPr>
          <w:spacing w:val="-13"/>
        </w:rPr>
        <w:t xml:space="preserve"> </w:t>
      </w:r>
      <w:r w:rsidRPr="00176CE9">
        <w:t>in</w:t>
      </w:r>
      <w:r w:rsidRPr="00176CE9">
        <w:rPr>
          <w:spacing w:val="-14"/>
        </w:rPr>
        <w:t xml:space="preserve"> </w:t>
      </w:r>
      <w:r w:rsidRPr="00176CE9">
        <w:t>which</w:t>
      </w:r>
      <w:r w:rsidRPr="00176CE9">
        <w:rPr>
          <w:spacing w:val="-13"/>
        </w:rPr>
        <w:t xml:space="preserve"> </w:t>
      </w:r>
      <w:r w:rsidRPr="00176CE9">
        <w:t>one</w:t>
      </w:r>
      <w:r w:rsidRPr="00176CE9">
        <w:rPr>
          <w:spacing w:val="-14"/>
        </w:rPr>
        <w:t xml:space="preserve"> </w:t>
      </w:r>
      <w:r w:rsidRPr="00176CE9">
        <w:t>person</w:t>
      </w:r>
      <w:r w:rsidRPr="00176CE9">
        <w:rPr>
          <w:spacing w:val="-14"/>
        </w:rPr>
        <w:t xml:space="preserve"> </w:t>
      </w:r>
      <w:r w:rsidRPr="00176CE9">
        <w:t>would</w:t>
      </w:r>
      <w:r w:rsidRPr="00176CE9">
        <w:rPr>
          <w:spacing w:val="-13"/>
        </w:rPr>
        <w:t xml:space="preserve"> </w:t>
      </w:r>
      <w:r w:rsidRPr="00176CE9">
        <w:t>pledge</w:t>
      </w:r>
      <w:r w:rsidRPr="00176CE9">
        <w:rPr>
          <w:spacing w:val="-14"/>
        </w:rPr>
        <w:t xml:space="preserve"> </w:t>
      </w:r>
      <w:r w:rsidRPr="00176CE9">
        <w:t>to support</w:t>
      </w:r>
      <w:r w:rsidRPr="00176CE9">
        <w:rPr>
          <w:spacing w:val="-14"/>
        </w:rPr>
        <w:t xml:space="preserve"> </w:t>
      </w:r>
      <w:r w:rsidRPr="00176CE9">
        <w:t>another</w:t>
      </w:r>
      <w:r w:rsidRPr="00176CE9">
        <w:rPr>
          <w:spacing w:val="-14"/>
        </w:rPr>
        <w:t xml:space="preserve"> </w:t>
      </w:r>
      <w:r w:rsidRPr="00176CE9">
        <w:t>person;</w:t>
      </w:r>
      <w:r w:rsidRPr="00176CE9">
        <w:rPr>
          <w:spacing w:val="-13"/>
        </w:rPr>
        <w:t xml:space="preserve"> </w:t>
      </w:r>
      <w:r w:rsidRPr="00176CE9">
        <w:t>for</w:t>
      </w:r>
      <w:r w:rsidRPr="00176CE9">
        <w:rPr>
          <w:spacing w:val="-14"/>
        </w:rPr>
        <w:t xml:space="preserve"> </w:t>
      </w:r>
      <w:r w:rsidRPr="00176CE9">
        <w:t>example,</w:t>
      </w:r>
      <w:r w:rsidRPr="00176CE9">
        <w:rPr>
          <w:spacing w:val="-14"/>
        </w:rPr>
        <w:t xml:space="preserve"> </w:t>
      </w:r>
      <w:r w:rsidRPr="00176CE9">
        <w:t>a</w:t>
      </w:r>
      <w:r w:rsidRPr="00176CE9">
        <w:rPr>
          <w:spacing w:val="-13"/>
        </w:rPr>
        <w:t xml:space="preserve"> </w:t>
      </w:r>
      <w:r w:rsidRPr="00176CE9">
        <w:t>knight</w:t>
      </w:r>
      <w:r w:rsidRPr="00176CE9">
        <w:rPr>
          <w:spacing w:val="-14"/>
        </w:rPr>
        <w:t xml:space="preserve"> </w:t>
      </w:r>
      <w:r w:rsidRPr="00176CE9">
        <w:t>might</w:t>
      </w:r>
      <w:r w:rsidRPr="00176CE9">
        <w:rPr>
          <w:spacing w:val="-13"/>
        </w:rPr>
        <w:t xml:space="preserve"> </w:t>
      </w:r>
      <w:r w:rsidRPr="00176CE9">
        <w:t>pledge</w:t>
      </w:r>
      <w:r w:rsidRPr="00176CE9">
        <w:rPr>
          <w:spacing w:val="-14"/>
        </w:rPr>
        <w:t xml:space="preserve"> </w:t>
      </w:r>
      <w:r w:rsidRPr="00176CE9">
        <w:t>to</w:t>
      </w:r>
      <w:r w:rsidRPr="00176CE9">
        <w:rPr>
          <w:spacing w:val="-14"/>
        </w:rPr>
        <w:t xml:space="preserve"> </w:t>
      </w:r>
      <w:r w:rsidRPr="00176CE9">
        <w:t>fight</w:t>
      </w:r>
      <w:r w:rsidRPr="00176CE9">
        <w:rPr>
          <w:spacing w:val="-13"/>
        </w:rPr>
        <w:t xml:space="preserve"> </w:t>
      </w:r>
      <w:r w:rsidRPr="00176CE9">
        <w:t>when</w:t>
      </w:r>
      <w:r w:rsidRPr="00176CE9">
        <w:rPr>
          <w:spacing w:val="-14"/>
        </w:rPr>
        <w:t xml:space="preserve"> </w:t>
      </w:r>
      <w:r w:rsidRPr="00176CE9">
        <w:t>needed</w:t>
      </w:r>
      <w:r w:rsidRPr="00176CE9">
        <w:rPr>
          <w:spacing w:val="-14"/>
        </w:rPr>
        <w:t xml:space="preserve"> </w:t>
      </w:r>
      <w:r w:rsidRPr="00176CE9">
        <w:t>in</w:t>
      </w:r>
      <w:r w:rsidRPr="00176CE9">
        <w:rPr>
          <w:spacing w:val="-13"/>
        </w:rPr>
        <w:t xml:space="preserve"> </w:t>
      </w:r>
      <w:r w:rsidRPr="00176CE9">
        <w:t>exchange</w:t>
      </w:r>
      <w:r w:rsidRPr="00176CE9">
        <w:rPr>
          <w:spacing w:val="-14"/>
        </w:rPr>
        <w:t xml:space="preserve"> </w:t>
      </w:r>
      <w:r w:rsidRPr="00176CE9">
        <w:t>for</w:t>
      </w:r>
      <w:r w:rsidRPr="00176CE9">
        <w:rPr>
          <w:spacing w:val="-13"/>
        </w:rPr>
        <w:t xml:space="preserve"> </w:t>
      </w:r>
      <w:r w:rsidRPr="00176CE9">
        <w:t>land</w:t>
      </w:r>
      <w:r w:rsidRPr="00176CE9">
        <w:rPr>
          <w:spacing w:val="-14"/>
        </w:rPr>
        <w:t xml:space="preserve"> </w:t>
      </w:r>
      <w:r w:rsidRPr="00176CE9">
        <w:t>from</w:t>
      </w:r>
      <w:r w:rsidRPr="00176CE9">
        <w:rPr>
          <w:spacing w:val="-14"/>
        </w:rPr>
        <w:t xml:space="preserve"> </w:t>
      </w:r>
      <w:r w:rsidRPr="00176CE9">
        <w:t>the</w:t>
      </w:r>
      <w:r w:rsidRPr="00176CE9">
        <w:rPr>
          <w:spacing w:val="-13"/>
        </w:rPr>
        <w:t xml:space="preserve"> </w:t>
      </w:r>
      <w:r w:rsidRPr="00176CE9">
        <w:t>king</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5B606B39" w14:textId="77777777" w:rsidTr="004F5766">
        <w:trPr>
          <w:trHeight w:val="332"/>
        </w:trPr>
        <w:tc>
          <w:tcPr>
            <w:tcW w:w="1886" w:type="dxa"/>
            <w:shd w:val="clear" w:color="auto" w:fill="E6E7E8"/>
          </w:tcPr>
          <w:p w14:paraId="613C3DA4" w14:textId="77777777" w:rsidR="0089335B" w:rsidRPr="004A6FD8" w:rsidRDefault="0089335B" w:rsidP="004F5766">
            <w:pPr>
              <w:pStyle w:val="Tabletextbold"/>
            </w:pPr>
            <w:r w:rsidRPr="004A6FD8">
              <w:t>Part of speech:</w:t>
            </w:r>
          </w:p>
        </w:tc>
        <w:tc>
          <w:tcPr>
            <w:tcW w:w="6804" w:type="dxa"/>
            <w:shd w:val="clear" w:color="auto" w:fill="F5F6F6"/>
          </w:tcPr>
          <w:p w14:paraId="5F159E22" w14:textId="77777777" w:rsidR="0089335B" w:rsidRPr="00176CE9" w:rsidRDefault="0089335B" w:rsidP="004F5766">
            <w:pPr>
              <w:pStyle w:val="Tabletext"/>
            </w:pPr>
            <w:r w:rsidRPr="00176CE9">
              <w:t>noun</w:t>
            </w:r>
          </w:p>
        </w:tc>
      </w:tr>
      <w:tr w:rsidR="0089335B" w:rsidRPr="00176CE9" w14:paraId="260FD010" w14:textId="77777777" w:rsidTr="004F5766">
        <w:trPr>
          <w:trHeight w:val="332"/>
        </w:trPr>
        <w:tc>
          <w:tcPr>
            <w:tcW w:w="1886" w:type="dxa"/>
            <w:shd w:val="clear" w:color="auto" w:fill="E6E7E8"/>
          </w:tcPr>
          <w:p w14:paraId="1CFE40A0" w14:textId="77777777" w:rsidR="0089335B" w:rsidRPr="004A6FD8" w:rsidRDefault="0089335B" w:rsidP="004F5766">
            <w:pPr>
              <w:pStyle w:val="Tabletextbold"/>
            </w:pPr>
            <w:r w:rsidRPr="004A6FD8">
              <w:t>Word forms:</w:t>
            </w:r>
          </w:p>
        </w:tc>
        <w:tc>
          <w:tcPr>
            <w:tcW w:w="6804" w:type="dxa"/>
            <w:shd w:val="clear" w:color="auto" w:fill="F5F6F6"/>
          </w:tcPr>
          <w:p w14:paraId="61020893" w14:textId="77777777" w:rsidR="0089335B" w:rsidRPr="00176CE9" w:rsidRDefault="0089335B" w:rsidP="004F5766">
            <w:pPr>
              <w:pStyle w:val="Tabletext"/>
            </w:pPr>
            <w:r w:rsidRPr="000B6702">
              <w:t>feudal,</w:t>
            </w:r>
            <w:r w:rsidRPr="00984AFA">
              <w:t xml:space="preserve"> </w:t>
            </w:r>
            <w:r w:rsidRPr="000B6702">
              <w:t>feudalistic,</w:t>
            </w:r>
            <w:r w:rsidRPr="00176CE9">
              <w:t xml:space="preserve"> </w:t>
            </w:r>
            <w:r w:rsidRPr="000B6702">
              <w:t>feudalist</w:t>
            </w:r>
          </w:p>
        </w:tc>
      </w:tr>
      <w:tr w:rsidR="0089335B" w:rsidRPr="00176CE9" w14:paraId="5BEF1C43" w14:textId="77777777" w:rsidTr="004F5766">
        <w:trPr>
          <w:trHeight w:val="332"/>
        </w:trPr>
        <w:tc>
          <w:tcPr>
            <w:tcW w:w="1886" w:type="dxa"/>
            <w:shd w:val="clear" w:color="auto" w:fill="E6E7E8"/>
          </w:tcPr>
          <w:p w14:paraId="47ADB56D" w14:textId="77777777" w:rsidR="0089335B" w:rsidRPr="004A6FD8" w:rsidRDefault="0089335B" w:rsidP="004F5766">
            <w:pPr>
              <w:pStyle w:val="Tabletextbold"/>
            </w:pPr>
            <w:r w:rsidRPr="004A6FD8">
              <w:t>Synonyms:</w:t>
            </w:r>
          </w:p>
        </w:tc>
        <w:tc>
          <w:tcPr>
            <w:tcW w:w="6804" w:type="dxa"/>
            <w:shd w:val="clear" w:color="auto" w:fill="F5F6F6"/>
          </w:tcPr>
          <w:p w14:paraId="6E15F89A" w14:textId="77777777" w:rsidR="0089335B" w:rsidRPr="00176CE9" w:rsidRDefault="0089335B" w:rsidP="004F5766">
            <w:pPr>
              <w:pStyle w:val="Tabletext"/>
            </w:pPr>
            <w:r w:rsidRPr="00984AFA">
              <w:t>manorialism,</w:t>
            </w:r>
            <w:r w:rsidRPr="00176CE9">
              <w:rPr>
                <w:spacing w:val="-5"/>
              </w:rPr>
              <w:t xml:space="preserve"> </w:t>
            </w:r>
            <w:r w:rsidRPr="00984AFA">
              <w:t>manor</w:t>
            </w:r>
            <w:r w:rsidRPr="000B6702">
              <w:t xml:space="preserve"> </w:t>
            </w:r>
            <w:r w:rsidRPr="00176CE9">
              <w:t>system</w:t>
            </w:r>
          </w:p>
        </w:tc>
      </w:tr>
      <w:tr w:rsidR="0089335B" w:rsidRPr="00176CE9" w14:paraId="5ABCC765" w14:textId="77777777" w:rsidTr="004F5766">
        <w:trPr>
          <w:trHeight w:val="332"/>
        </w:trPr>
        <w:tc>
          <w:tcPr>
            <w:tcW w:w="1886" w:type="dxa"/>
            <w:shd w:val="clear" w:color="auto" w:fill="E6E7E8"/>
          </w:tcPr>
          <w:p w14:paraId="7F1C1AF7" w14:textId="77777777" w:rsidR="0089335B" w:rsidRPr="004A6FD8" w:rsidRDefault="0089335B" w:rsidP="004F5766">
            <w:pPr>
              <w:pStyle w:val="Tabletextbold"/>
            </w:pPr>
            <w:r w:rsidRPr="004A6FD8">
              <w:t>In a sentence:</w:t>
            </w:r>
          </w:p>
        </w:tc>
        <w:tc>
          <w:tcPr>
            <w:tcW w:w="6804" w:type="dxa"/>
            <w:shd w:val="clear" w:color="auto" w:fill="F5F6F6"/>
          </w:tcPr>
          <w:p w14:paraId="744373C2" w14:textId="77777777" w:rsidR="0089335B" w:rsidRPr="00176CE9" w:rsidRDefault="0089335B" w:rsidP="004F5766">
            <w:pPr>
              <w:pStyle w:val="Tabletext"/>
            </w:pPr>
            <w:r w:rsidRPr="00984AFA">
              <w:t>Serfs</w:t>
            </w:r>
            <w:r w:rsidRPr="00176CE9">
              <w:rPr>
                <w:spacing w:val="-13"/>
              </w:rPr>
              <w:t xml:space="preserve"> </w:t>
            </w:r>
            <w:r w:rsidRPr="00984AFA">
              <w:t>were</w:t>
            </w:r>
            <w:r w:rsidRPr="00176CE9">
              <w:rPr>
                <w:spacing w:val="-11"/>
              </w:rPr>
              <w:t xml:space="preserve"> </w:t>
            </w:r>
            <w:r w:rsidRPr="00984AFA">
              <w:t>among</w:t>
            </w:r>
            <w:r w:rsidRPr="00176CE9">
              <w:rPr>
                <w:spacing w:val="-12"/>
              </w:rPr>
              <w:t xml:space="preserve"> </w:t>
            </w:r>
            <w:r w:rsidRPr="00984AFA">
              <w:t>the</w:t>
            </w:r>
            <w:r w:rsidRPr="00176CE9">
              <w:rPr>
                <w:spacing w:val="-10"/>
              </w:rPr>
              <w:t xml:space="preserve"> </w:t>
            </w:r>
            <w:r w:rsidRPr="00984AFA">
              <w:t>lowest</w:t>
            </w:r>
            <w:r w:rsidRPr="00176CE9">
              <w:rPr>
                <w:spacing w:val="-10"/>
              </w:rPr>
              <w:t xml:space="preserve"> </w:t>
            </w:r>
            <w:r w:rsidRPr="00984AFA">
              <w:t>class</w:t>
            </w:r>
            <w:r w:rsidRPr="00176CE9">
              <w:rPr>
                <w:spacing w:val="-10"/>
              </w:rPr>
              <w:t xml:space="preserve"> </w:t>
            </w:r>
            <w:r w:rsidRPr="00984AFA">
              <w:t>during</w:t>
            </w:r>
            <w:r w:rsidRPr="00176CE9">
              <w:rPr>
                <w:spacing w:val="-12"/>
              </w:rPr>
              <w:t xml:space="preserve"> </w:t>
            </w:r>
            <w:r w:rsidRPr="00984AFA">
              <w:t>the</w:t>
            </w:r>
            <w:r w:rsidRPr="00176CE9">
              <w:rPr>
                <w:spacing w:val="-10"/>
              </w:rPr>
              <w:t xml:space="preserve"> </w:t>
            </w:r>
            <w:r w:rsidRPr="00984AFA">
              <w:t>age</w:t>
            </w:r>
            <w:r w:rsidRPr="00176CE9">
              <w:rPr>
                <w:spacing w:val="-10"/>
              </w:rPr>
              <w:t xml:space="preserve"> </w:t>
            </w:r>
            <w:r w:rsidRPr="00984AFA">
              <w:t>of</w:t>
            </w:r>
            <w:r w:rsidRPr="00176CE9">
              <w:rPr>
                <w:spacing w:val="-10"/>
              </w:rPr>
              <w:t xml:space="preserve"> </w:t>
            </w:r>
            <w:r w:rsidRPr="00176CE9">
              <w:t>feudalism.</w:t>
            </w:r>
          </w:p>
        </w:tc>
      </w:tr>
    </w:tbl>
    <w:p w14:paraId="173A5984" w14:textId="40C625D5" w:rsidR="0089335B" w:rsidRPr="004A6FD8" w:rsidRDefault="0089335B" w:rsidP="0089335B">
      <w:pPr>
        <w:pStyle w:val="Heading2"/>
      </w:pPr>
      <w:r w:rsidRPr="004A6FD8">
        <w:t>immunity</w:t>
      </w:r>
    </w:p>
    <w:p w14:paraId="3488DF0A" w14:textId="77777777" w:rsidR="0089335B" w:rsidRPr="00176CE9" w:rsidRDefault="0089335B" w:rsidP="0089335B">
      <w:pPr>
        <w:pStyle w:val="ListParagraph"/>
      </w:pPr>
      <w:r w:rsidRPr="00176CE9">
        <w:t>the</w:t>
      </w:r>
      <w:r w:rsidRPr="00176CE9">
        <w:rPr>
          <w:spacing w:val="-12"/>
        </w:rPr>
        <w:t xml:space="preserve"> </w:t>
      </w:r>
      <w:r w:rsidRPr="00176CE9">
        <w:t>state</w:t>
      </w:r>
      <w:r w:rsidRPr="00176CE9">
        <w:rPr>
          <w:spacing w:val="-12"/>
        </w:rPr>
        <w:t xml:space="preserve"> </w:t>
      </w:r>
      <w:r w:rsidRPr="00176CE9">
        <w:t>or</w:t>
      </w:r>
      <w:r w:rsidRPr="00176CE9">
        <w:rPr>
          <w:spacing w:val="-13"/>
        </w:rPr>
        <w:t xml:space="preserve"> </w:t>
      </w:r>
      <w:r w:rsidRPr="00176CE9">
        <w:t>condition</w:t>
      </w:r>
      <w:r w:rsidRPr="00176CE9">
        <w:rPr>
          <w:spacing w:val="-11"/>
        </w:rPr>
        <w:t xml:space="preserve"> </w:t>
      </w:r>
      <w:r w:rsidRPr="00176CE9">
        <w:t>of</w:t>
      </w:r>
      <w:r w:rsidRPr="00176CE9">
        <w:rPr>
          <w:spacing w:val="-12"/>
        </w:rPr>
        <w:t xml:space="preserve"> </w:t>
      </w:r>
      <w:r w:rsidRPr="00176CE9">
        <w:t>being</w:t>
      </w:r>
      <w:r w:rsidRPr="00176CE9">
        <w:rPr>
          <w:spacing w:val="-11"/>
        </w:rPr>
        <w:t xml:space="preserve"> </w:t>
      </w:r>
      <w:r w:rsidRPr="00176CE9">
        <w:t>immune</w:t>
      </w:r>
      <w:r w:rsidRPr="00176CE9">
        <w:rPr>
          <w:spacing w:val="-11"/>
        </w:rPr>
        <w:t xml:space="preserve"> </w:t>
      </w:r>
      <w:r w:rsidRPr="00176CE9">
        <w:t>(resistant)</w:t>
      </w:r>
      <w:r w:rsidRPr="00176CE9">
        <w:rPr>
          <w:spacing w:val="-13"/>
        </w:rPr>
        <w:t xml:space="preserve"> </w:t>
      </w:r>
      <w:r w:rsidRPr="00176CE9">
        <w:t>to</w:t>
      </w:r>
      <w:r w:rsidRPr="00176CE9">
        <w:rPr>
          <w:spacing w:val="-11"/>
        </w:rPr>
        <w:t xml:space="preserve"> </w:t>
      </w:r>
      <w:r w:rsidRPr="00176CE9">
        <w:t>a</w:t>
      </w:r>
      <w:r w:rsidRPr="00176CE9">
        <w:rPr>
          <w:spacing w:val="-10"/>
        </w:rPr>
        <w:t xml:space="preserve"> </w:t>
      </w:r>
      <w:r w:rsidRPr="00176CE9">
        <w:t>disease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357A554B" w14:textId="77777777" w:rsidTr="004F5766">
        <w:trPr>
          <w:trHeight w:val="332"/>
        </w:trPr>
        <w:tc>
          <w:tcPr>
            <w:tcW w:w="1886" w:type="dxa"/>
            <w:shd w:val="clear" w:color="auto" w:fill="E6E7E8"/>
          </w:tcPr>
          <w:p w14:paraId="01E1646B" w14:textId="77777777" w:rsidR="0089335B" w:rsidRPr="004A6FD8" w:rsidRDefault="0089335B" w:rsidP="004F5766">
            <w:pPr>
              <w:pStyle w:val="Tabletextbold"/>
            </w:pPr>
            <w:r w:rsidRPr="004A6FD8">
              <w:t>Part of speech:</w:t>
            </w:r>
          </w:p>
        </w:tc>
        <w:tc>
          <w:tcPr>
            <w:tcW w:w="6804" w:type="dxa"/>
            <w:shd w:val="clear" w:color="auto" w:fill="F5F6F6"/>
          </w:tcPr>
          <w:p w14:paraId="3ED611EC" w14:textId="77777777" w:rsidR="0089335B" w:rsidRPr="00176CE9" w:rsidRDefault="0089335B" w:rsidP="004F5766">
            <w:pPr>
              <w:pStyle w:val="Tabletext"/>
            </w:pPr>
            <w:r w:rsidRPr="00176CE9">
              <w:t>noun</w:t>
            </w:r>
          </w:p>
        </w:tc>
      </w:tr>
      <w:tr w:rsidR="0089335B" w:rsidRPr="00176CE9" w14:paraId="66EE1D8A" w14:textId="77777777" w:rsidTr="004F5766">
        <w:trPr>
          <w:trHeight w:val="332"/>
        </w:trPr>
        <w:tc>
          <w:tcPr>
            <w:tcW w:w="1886" w:type="dxa"/>
            <w:shd w:val="clear" w:color="auto" w:fill="E6E7E8"/>
          </w:tcPr>
          <w:p w14:paraId="3126DE76" w14:textId="77777777" w:rsidR="0089335B" w:rsidRPr="004A6FD8" w:rsidRDefault="0089335B" w:rsidP="004F5766">
            <w:pPr>
              <w:pStyle w:val="Tabletextbold"/>
            </w:pPr>
            <w:r w:rsidRPr="004A6FD8">
              <w:t>Word forms:</w:t>
            </w:r>
          </w:p>
        </w:tc>
        <w:tc>
          <w:tcPr>
            <w:tcW w:w="6804" w:type="dxa"/>
            <w:shd w:val="clear" w:color="auto" w:fill="F5F6F6"/>
          </w:tcPr>
          <w:p w14:paraId="3B3121E5" w14:textId="77777777" w:rsidR="0089335B" w:rsidRPr="00176CE9" w:rsidRDefault="0089335B" w:rsidP="004F5766">
            <w:pPr>
              <w:pStyle w:val="Tabletext"/>
            </w:pPr>
            <w:r w:rsidRPr="00176CE9">
              <w:t>immunities</w:t>
            </w:r>
          </w:p>
        </w:tc>
      </w:tr>
      <w:tr w:rsidR="0089335B" w:rsidRPr="00176CE9" w14:paraId="78F6675E" w14:textId="77777777" w:rsidTr="004F5766">
        <w:trPr>
          <w:trHeight w:val="332"/>
        </w:trPr>
        <w:tc>
          <w:tcPr>
            <w:tcW w:w="1886" w:type="dxa"/>
            <w:shd w:val="clear" w:color="auto" w:fill="E6E7E8"/>
          </w:tcPr>
          <w:p w14:paraId="57F01EAF" w14:textId="77777777" w:rsidR="0089335B" w:rsidRPr="004A6FD8" w:rsidRDefault="0089335B" w:rsidP="004F5766">
            <w:pPr>
              <w:pStyle w:val="Tabletextbold"/>
            </w:pPr>
            <w:r w:rsidRPr="004A6FD8">
              <w:t>Synonyms:</w:t>
            </w:r>
          </w:p>
        </w:tc>
        <w:tc>
          <w:tcPr>
            <w:tcW w:w="6804" w:type="dxa"/>
            <w:shd w:val="clear" w:color="auto" w:fill="F5F6F6"/>
          </w:tcPr>
          <w:p w14:paraId="31D5FA77" w14:textId="77777777" w:rsidR="0089335B" w:rsidRPr="00176CE9" w:rsidRDefault="0089335B" w:rsidP="004F5766">
            <w:pPr>
              <w:pStyle w:val="Tabletext"/>
            </w:pPr>
            <w:r w:rsidRPr="00984AFA">
              <w:t>resistance,</w:t>
            </w:r>
            <w:r w:rsidRPr="00176CE9">
              <w:rPr>
                <w:spacing w:val="-10"/>
              </w:rPr>
              <w:t xml:space="preserve"> </w:t>
            </w:r>
            <w:r w:rsidRPr="00176CE9">
              <w:t>exemption</w:t>
            </w:r>
          </w:p>
        </w:tc>
      </w:tr>
      <w:tr w:rsidR="0089335B" w:rsidRPr="00176CE9" w14:paraId="166D3B47" w14:textId="77777777" w:rsidTr="004F5766">
        <w:trPr>
          <w:trHeight w:val="332"/>
        </w:trPr>
        <w:tc>
          <w:tcPr>
            <w:tcW w:w="1886" w:type="dxa"/>
            <w:shd w:val="clear" w:color="auto" w:fill="E6E7E8"/>
          </w:tcPr>
          <w:p w14:paraId="1FE86D92" w14:textId="77777777" w:rsidR="0089335B" w:rsidRPr="004A6FD8" w:rsidRDefault="0089335B" w:rsidP="004F5766">
            <w:pPr>
              <w:pStyle w:val="Tabletextbold"/>
            </w:pPr>
            <w:r w:rsidRPr="004A6FD8">
              <w:t>In a sentence:</w:t>
            </w:r>
          </w:p>
        </w:tc>
        <w:tc>
          <w:tcPr>
            <w:tcW w:w="6804" w:type="dxa"/>
            <w:shd w:val="clear" w:color="auto" w:fill="F5F6F6"/>
          </w:tcPr>
          <w:p w14:paraId="32C04D96" w14:textId="77777777" w:rsidR="0089335B" w:rsidRPr="00176CE9" w:rsidRDefault="0089335B" w:rsidP="004F5766">
            <w:pPr>
              <w:pStyle w:val="Tabletext"/>
            </w:pPr>
            <w:r w:rsidRPr="00984AFA">
              <w:t>I</w:t>
            </w:r>
            <w:r w:rsidRPr="000B6702">
              <w:t xml:space="preserve"> </w:t>
            </w:r>
            <w:r w:rsidRPr="00984AFA">
              <w:t>get</w:t>
            </w:r>
            <w:r w:rsidRPr="00176CE9">
              <w:rPr>
                <w:spacing w:val="-12"/>
              </w:rPr>
              <w:t xml:space="preserve"> </w:t>
            </w:r>
            <w:r w:rsidRPr="00984AFA">
              <w:t>the</w:t>
            </w:r>
            <w:r w:rsidRPr="000B6702">
              <w:t xml:space="preserve"> </w:t>
            </w:r>
            <w:r w:rsidRPr="00984AFA">
              <w:t>flu</w:t>
            </w:r>
            <w:r w:rsidRPr="000B6702">
              <w:t xml:space="preserve"> </w:t>
            </w:r>
            <w:r w:rsidRPr="00984AFA">
              <w:t>shot</w:t>
            </w:r>
            <w:r w:rsidRPr="000B6702">
              <w:t xml:space="preserve"> </w:t>
            </w:r>
            <w:r w:rsidRPr="00984AFA">
              <w:t>each</w:t>
            </w:r>
            <w:r w:rsidRPr="000B6702">
              <w:t xml:space="preserve"> </w:t>
            </w:r>
            <w:r w:rsidRPr="00984AFA">
              <w:t>year</w:t>
            </w:r>
            <w:r w:rsidRPr="00176CE9">
              <w:rPr>
                <w:spacing w:val="-12"/>
              </w:rPr>
              <w:t xml:space="preserve"> </w:t>
            </w:r>
            <w:r w:rsidRPr="00984AFA">
              <w:t>in</w:t>
            </w:r>
            <w:r w:rsidRPr="000B6702">
              <w:t xml:space="preserve"> </w:t>
            </w:r>
            <w:r w:rsidRPr="00984AFA">
              <w:t>hopes</w:t>
            </w:r>
            <w:r w:rsidRPr="000B6702">
              <w:t xml:space="preserve"> </w:t>
            </w:r>
            <w:r w:rsidRPr="00984AFA">
              <w:t>of</w:t>
            </w:r>
            <w:r w:rsidRPr="000B6702">
              <w:t xml:space="preserve"> </w:t>
            </w:r>
            <w:r w:rsidRPr="00984AFA">
              <w:t>building</w:t>
            </w:r>
            <w:r w:rsidRPr="00176CE9">
              <w:rPr>
                <w:spacing w:val="-7"/>
              </w:rPr>
              <w:t xml:space="preserve"> </w:t>
            </w:r>
            <w:r w:rsidRPr="00984AFA">
              <w:t>my</w:t>
            </w:r>
            <w:r w:rsidRPr="00176CE9">
              <w:rPr>
                <w:spacing w:val="-12"/>
              </w:rPr>
              <w:t xml:space="preserve"> </w:t>
            </w:r>
            <w:r w:rsidRPr="00984AFA">
              <w:t>immunity</w:t>
            </w:r>
            <w:r w:rsidRPr="00176CE9">
              <w:rPr>
                <w:spacing w:val="-12"/>
              </w:rPr>
              <w:t xml:space="preserve"> </w:t>
            </w:r>
            <w:r w:rsidRPr="00984AFA">
              <w:t>against</w:t>
            </w:r>
            <w:r w:rsidRPr="00176CE9">
              <w:rPr>
                <w:spacing w:val="-12"/>
              </w:rPr>
              <w:t xml:space="preserve"> </w:t>
            </w:r>
            <w:r w:rsidRPr="00984AFA">
              <w:t>the</w:t>
            </w:r>
            <w:r w:rsidRPr="00176CE9">
              <w:rPr>
                <w:spacing w:val="-12"/>
              </w:rPr>
              <w:t xml:space="preserve"> </w:t>
            </w:r>
            <w:r w:rsidRPr="00176CE9">
              <w:t>virus.</w:t>
            </w:r>
          </w:p>
        </w:tc>
      </w:tr>
    </w:tbl>
    <w:p w14:paraId="7787C6B7" w14:textId="77777777" w:rsidR="0089335B" w:rsidRPr="004A6FD8" w:rsidRDefault="0089335B" w:rsidP="0089335B">
      <w:pPr>
        <w:pStyle w:val="Heading2"/>
      </w:pPr>
      <w:r w:rsidRPr="004A6FD8">
        <w:t>imperial</w:t>
      </w:r>
    </w:p>
    <w:p w14:paraId="2EDF55F7" w14:textId="77777777" w:rsidR="0089335B" w:rsidRPr="00176CE9" w:rsidRDefault="0089335B" w:rsidP="0089335B">
      <w:pPr>
        <w:pStyle w:val="ListParagraph"/>
      </w:pPr>
      <w:r w:rsidRPr="00176CE9">
        <w:t>of</w:t>
      </w:r>
      <w:r w:rsidRPr="00176CE9">
        <w:rPr>
          <w:spacing w:val="-6"/>
        </w:rPr>
        <w:t xml:space="preserve"> </w:t>
      </w:r>
      <w:r w:rsidRPr="00176CE9">
        <w:t>or</w:t>
      </w:r>
      <w:r w:rsidRPr="00176CE9">
        <w:rPr>
          <w:spacing w:val="-9"/>
        </w:rPr>
        <w:t xml:space="preserve"> </w:t>
      </w:r>
      <w:r w:rsidRPr="00176CE9">
        <w:t>pertaining</w:t>
      </w:r>
      <w:r w:rsidRPr="00176CE9">
        <w:rPr>
          <w:spacing w:val="-9"/>
        </w:rPr>
        <w:t xml:space="preserve"> </w:t>
      </w:r>
      <w:r w:rsidRPr="00176CE9">
        <w:t>to</w:t>
      </w:r>
      <w:r w:rsidRPr="00176CE9">
        <w:rPr>
          <w:spacing w:val="-6"/>
        </w:rPr>
        <w:t xml:space="preserve"> </w:t>
      </w:r>
      <w:r w:rsidRPr="00176CE9">
        <w:t>an</w:t>
      </w:r>
      <w:r w:rsidRPr="00176CE9">
        <w:rPr>
          <w:spacing w:val="-5"/>
        </w:rPr>
        <w:t xml:space="preserve"> </w:t>
      </w:r>
      <w:r w:rsidRPr="00176CE9">
        <w:t>empire</w:t>
      </w:r>
      <w:r w:rsidRPr="00176CE9">
        <w:rPr>
          <w:spacing w:val="-5"/>
        </w:rPr>
        <w:t xml:space="preserve"> </w:t>
      </w:r>
      <w:r w:rsidRPr="00176CE9">
        <w:t>or</w:t>
      </w:r>
      <w:r w:rsidRPr="00176CE9">
        <w:rPr>
          <w:spacing w:val="-9"/>
        </w:rPr>
        <w:t xml:space="preserve"> </w:t>
      </w:r>
      <w:r w:rsidRPr="00176CE9">
        <w:t>its</w:t>
      </w:r>
      <w:r w:rsidRPr="00176CE9">
        <w:rPr>
          <w:spacing w:val="-5"/>
        </w:rPr>
        <w:t xml:space="preserve"> </w:t>
      </w:r>
      <w:r w:rsidRPr="00176CE9">
        <w:t>ruler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61D7FC3E" w14:textId="77777777" w:rsidTr="004F5766">
        <w:trPr>
          <w:trHeight w:val="332"/>
        </w:trPr>
        <w:tc>
          <w:tcPr>
            <w:tcW w:w="1886" w:type="dxa"/>
            <w:shd w:val="clear" w:color="auto" w:fill="E6E7E8"/>
          </w:tcPr>
          <w:p w14:paraId="48F1A565" w14:textId="77777777" w:rsidR="0089335B" w:rsidRPr="004A6FD8" w:rsidRDefault="0089335B" w:rsidP="004F5766">
            <w:pPr>
              <w:pStyle w:val="Tabletextbold"/>
            </w:pPr>
            <w:r w:rsidRPr="004A6FD8">
              <w:t>Part of speech:</w:t>
            </w:r>
          </w:p>
        </w:tc>
        <w:tc>
          <w:tcPr>
            <w:tcW w:w="6804" w:type="dxa"/>
            <w:shd w:val="clear" w:color="auto" w:fill="F5F6F6"/>
          </w:tcPr>
          <w:p w14:paraId="7962E429" w14:textId="77777777" w:rsidR="0089335B" w:rsidRPr="00176CE9" w:rsidRDefault="0089335B" w:rsidP="004F5766">
            <w:pPr>
              <w:pStyle w:val="Tabletext"/>
            </w:pPr>
            <w:r w:rsidRPr="00176CE9">
              <w:t>adjective</w:t>
            </w:r>
          </w:p>
        </w:tc>
      </w:tr>
      <w:tr w:rsidR="0089335B" w:rsidRPr="00176CE9" w14:paraId="6E67337E" w14:textId="77777777" w:rsidTr="004F5766">
        <w:trPr>
          <w:trHeight w:val="332"/>
        </w:trPr>
        <w:tc>
          <w:tcPr>
            <w:tcW w:w="1886" w:type="dxa"/>
            <w:shd w:val="clear" w:color="auto" w:fill="E6E7E8"/>
          </w:tcPr>
          <w:p w14:paraId="35F4C066" w14:textId="77777777" w:rsidR="0089335B" w:rsidRPr="004A6FD8" w:rsidRDefault="0089335B" w:rsidP="004F5766">
            <w:pPr>
              <w:pStyle w:val="Tabletextbold"/>
            </w:pPr>
            <w:r w:rsidRPr="004A6FD8">
              <w:t>Word forms:</w:t>
            </w:r>
          </w:p>
        </w:tc>
        <w:tc>
          <w:tcPr>
            <w:tcW w:w="6804" w:type="dxa"/>
            <w:shd w:val="clear" w:color="auto" w:fill="F5F6F6"/>
          </w:tcPr>
          <w:p w14:paraId="0985D5C9" w14:textId="77777777" w:rsidR="0089335B" w:rsidRPr="00176CE9" w:rsidRDefault="0089335B" w:rsidP="004F5766">
            <w:pPr>
              <w:pStyle w:val="Tabletext"/>
            </w:pPr>
            <w:r w:rsidRPr="00176CE9">
              <w:t>imperially</w:t>
            </w:r>
          </w:p>
        </w:tc>
      </w:tr>
      <w:tr w:rsidR="0089335B" w:rsidRPr="00176CE9" w14:paraId="041F34D3" w14:textId="77777777" w:rsidTr="004F5766">
        <w:trPr>
          <w:trHeight w:val="332"/>
        </w:trPr>
        <w:tc>
          <w:tcPr>
            <w:tcW w:w="1886" w:type="dxa"/>
            <w:shd w:val="clear" w:color="auto" w:fill="E6E7E8"/>
          </w:tcPr>
          <w:p w14:paraId="082F60D0" w14:textId="77777777" w:rsidR="0089335B" w:rsidRPr="004A6FD8" w:rsidRDefault="0089335B" w:rsidP="004F5766">
            <w:pPr>
              <w:pStyle w:val="Tabletextbold"/>
            </w:pPr>
            <w:r w:rsidRPr="004A6FD8">
              <w:t>Synonyms:</w:t>
            </w:r>
          </w:p>
        </w:tc>
        <w:tc>
          <w:tcPr>
            <w:tcW w:w="6804" w:type="dxa"/>
            <w:shd w:val="clear" w:color="auto" w:fill="F5F6F6"/>
          </w:tcPr>
          <w:p w14:paraId="1CA1BEBE" w14:textId="77777777" w:rsidR="0089335B" w:rsidRPr="00176CE9" w:rsidRDefault="0089335B" w:rsidP="004F5766">
            <w:pPr>
              <w:pStyle w:val="Tabletext"/>
            </w:pPr>
            <w:r w:rsidRPr="000B6702">
              <w:t xml:space="preserve">royal, </w:t>
            </w:r>
            <w:r w:rsidRPr="00176CE9">
              <w:t>sovereign</w:t>
            </w:r>
          </w:p>
        </w:tc>
      </w:tr>
      <w:tr w:rsidR="0089335B" w:rsidRPr="00176CE9" w14:paraId="4FFAEE63" w14:textId="77777777" w:rsidTr="004F5766">
        <w:trPr>
          <w:trHeight w:val="332"/>
        </w:trPr>
        <w:tc>
          <w:tcPr>
            <w:tcW w:w="1886" w:type="dxa"/>
            <w:shd w:val="clear" w:color="auto" w:fill="E6E7E8"/>
          </w:tcPr>
          <w:p w14:paraId="3C3A462A" w14:textId="77777777" w:rsidR="0089335B" w:rsidRPr="004A6FD8" w:rsidRDefault="0089335B" w:rsidP="004F5766">
            <w:pPr>
              <w:pStyle w:val="Tabletextbold"/>
            </w:pPr>
            <w:r w:rsidRPr="004A6FD8">
              <w:t>In a sentence:</w:t>
            </w:r>
          </w:p>
        </w:tc>
        <w:tc>
          <w:tcPr>
            <w:tcW w:w="6804" w:type="dxa"/>
            <w:shd w:val="clear" w:color="auto" w:fill="F5F6F6"/>
          </w:tcPr>
          <w:p w14:paraId="22A285FD" w14:textId="77777777" w:rsidR="0089335B" w:rsidRPr="00176CE9" w:rsidRDefault="0089335B" w:rsidP="004F5766">
            <w:pPr>
              <w:pStyle w:val="Tabletext"/>
            </w:pPr>
            <w:r w:rsidRPr="00984AFA">
              <w:t>The</w:t>
            </w:r>
            <w:r w:rsidRPr="000B6702">
              <w:t xml:space="preserve"> </w:t>
            </w:r>
            <w:r w:rsidRPr="00984AFA">
              <w:t>imperial</w:t>
            </w:r>
            <w:r w:rsidRPr="00176CE9">
              <w:rPr>
                <w:spacing w:val="-5"/>
              </w:rPr>
              <w:t xml:space="preserve"> </w:t>
            </w:r>
            <w:r w:rsidRPr="00984AFA">
              <w:t>army</w:t>
            </w:r>
            <w:r w:rsidRPr="00176CE9">
              <w:rPr>
                <w:spacing w:val="-10"/>
              </w:rPr>
              <w:t xml:space="preserve"> </w:t>
            </w:r>
            <w:r w:rsidRPr="00984AFA">
              <w:t>fought</w:t>
            </w:r>
            <w:r w:rsidRPr="00176CE9">
              <w:rPr>
                <w:spacing w:val="-5"/>
              </w:rPr>
              <w:t xml:space="preserve"> </w:t>
            </w:r>
            <w:r w:rsidRPr="00984AFA">
              <w:t>hard</w:t>
            </w:r>
            <w:r w:rsidRPr="00176CE9">
              <w:rPr>
                <w:spacing w:val="-5"/>
              </w:rPr>
              <w:t xml:space="preserve"> </w:t>
            </w:r>
            <w:r w:rsidRPr="00984AFA">
              <w:t>for</w:t>
            </w:r>
            <w:r w:rsidRPr="00176CE9">
              <w:rPr>
                <w:spacing w:val="-13"/>
              </w:rPr>
              <w:t xml:space="preserve"> </w:t>
            </w:r>
            <w:r w:rsidRPr="00984AFA">
              <w:t>their</w:t>
            </w:r>
            <w:r w:rsidRPr="00176CE9">
              <w:rPr>
                <w:spacing w:val="-9"/>
              </w:rPr>
              <w:t xml:space="preserve"> </w:t>
            </w:r>
            <w:r w:rsidRPr="00176CE9">
              <w:t>emperor.</w:t>
            </w:r>
          </w:p>
        </w:tc>
      </w:tr>
    </w:tbl>
    <w:p w14:paraId="68981DA2" w14:textId="77777777" w:rsidR="0089335B" w:rsidRPr="004A6FD8" w:rsidRDefault="0089335B" w:rsidP="0089335B">
      <w:pPr>
        <w:pStyle w:val="Heading2"/>
      </w:pPr>
      <w:r w:rsidRPr="004A6FD8">
        <w:t>influx</w:t>
      </w:r>
    </w:p>
    <w:p w14:paraId="2EB5CF9B" w14:textId="77777777" w:rsidR="0089335B" w:rsidRPr="00176CE9" w:rsidRDefault="0089335B" w:rsidP="0089335B">
      <w:pPr>
        <w:pStyle w:val="ListParagraph"/>
      </w:pPr>
      <w:r w:rsidRPr="00176CE9">
        <w:t>a</w:t>
      </w:r>
      <w:r w:rsidRPr="00176CE9">
        <w:rPr>
          <w:spacing w:val="-6"/>
        </w:rPr>
        <w:t xml:space="preserve"> </w:t>
      </w:r>
      <w:r w:rsidRPr="00176CE9">
        <w:t>continuous</w:t>
      </w:r>
      <w:r w:rsidRPr="00176CE9">
        <w:rPr>
          <w:spacing w:val="-6"/>
        </w:rPr>
        <w:t xml:space="preserve"> </w:t>
      </w:r>
      <w:r w:rsidRPr="00176CE9">
        <w:t>coming</w:t>
      </w:r>
      <w:r w:rsidRPr="00176CE9">
        <w:rPr>
          <w:spacing w:val="-5"/>
        </w:rPr>
        <w:t xml:space="preserve"> </w:t>
      </w:r>
      <w:r w:rsidRPr="00176CE9">
        <w:t>in</w:t>
      </w:r>
      <w:r w:rsidRPr="00176CE9">
        <w:rPr>
          <w:spacing w:val="-6"/>
        </w:rPr>
        <w:t xml:space="preserve"> </w:t>
      </w:r>
      <w:r w:rsidRPr="00176CE9">
        <w:t>of</w:t>
      </w:r>
      <w:r w:rsidRPr="00176CE9">
        <w:rPr>
          <w:spacing w:val="-10"/>
        </w:rPr>
        <w:t xml:space="preserve"> </w:t>
      </w:r>
      <w:r w:rsidRPr="00176CE9">
        <w:t>things</w:t>
      </w:r>
      <w:r w:rsidRPr="00176CE9">
        <w:rPr>
          <w:spacing w:val="-5"/>
        </w:rPr>
        <w:t xml:space="preserve"> </w:t>
      </w:r>
      <w:r w:rsidRPr="00176CE9">
        <w:t>or</w:t>
      </w:r>
      <w:r w:rsidRPr="00176CE9">
        <w:rPr>
          <w:spacing w:val="-10"/>
        </w:rPr>
        <w:t xml:space="preserve"> </w:t>
      </w:r>
      <w:r w:rsidRPr="00176CE9">
        <w:t>people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5A055AA8" w14:textId="77777777" w:rsidTr="004F5766">
        <w:trPr>
          <w:trHeight w:val="332"/>
        </w:trPr>
        <w:tc>
          <w:tcPr>
            <w:tcW w:w="1886" w:type="dxa"/>
            <w:shd w:val="clear" w:color="auto" w:fill="E6E7E8"/>
          </w:tcPr>
          <w:p w14:paraId="0FEA3B89" w14:textId="77777777" w:rsidR="0089335B" w:rsidRPr="004A6FD8" w:rsidRDefault="0089335B" w:rsidP="004F5766">
            <w:pPr>
              <w:pStyle w:val="Tabletextbold"/>
            </w:pPr>
            <w:r w:rsidRPr="004A6FD8">
              <w:t>Part of speech:</w:t>
            </w:r>
          </w:p>
        </w:tc>
        <w:tc>
          <w:tcPr>
            <w:tcW w:w="6804" w:type="dxa"/>
            <w:shd w:val="clear" w:color="auto" w:fill="F5F6F6"/>
          </w:tcPr>
          <w:p w14:paraId="27FAC286" w14:textId="77777777" w:rsidR="0089335B" w:rsidRPr="00176CE9" w:rsidRDefault="0089335B" w:rsidP="004F5766">
            <w:pPr>
              <w:pStyle w:val="Tabletext"/>
            </w:pPr>
            <w:r w:rsidRPr="00176CE9">
              <w:t>noun</w:t>
            </w:r>
          </w:p>
        </w:tc>
      </w:tr>
      <w:tr w:rsidR="0089335B" w:rsidRPr="00176CE9" w14:paraId="516938AF" w14:textId="77777777" w:rsidTr="004F5766">
        <w:trPr>
          <w:trHeight w:val="332"/>
        </w:trPr>
        <w:tc>
          <w:tcPr>
            <w:tcW w:w="1886" w:type="dxa"/>
            <w:shd w:val="clear" w:color="auto" w:fill="E6E7E8"/>
          </w:tcPr>
          <w:p w14:paraId="1A73BFEB" w14:textId="77777777" w:rsidR="0089335B" w:rsidRPr="004A6FD8" w:rsidRDefault="0089335B" w:rsidP="004F5766">
            <w:pPr>
              <w:pStyle w:val="Tabletextbold"/>
            </w:pPr>
            <w:r w:rsidRPr="004A6FD8">
              <w:t>Word forms:</w:t>
            </w:r>
          </w:p>
        </w:tc>
        <w:tc>
          <w:tcPr>
            <w:tcW w:w="6804" w:type="dxa"/>
            <w:shd w:val="clear" w:color="auto" w:fill="F5F6F6"/>
          </w:tcPr>
          <w:p w14:paraId="65964886" w14:textId="77777777" w:rsidR="0089335B" w:rsidRPr="00176CE9" w:rsidRDefault="0089335B" w:rsidP="004F5766">
            <w:pPr>
              <w:pStyle w:val="Tabletext"/>
            </w:pPr>
            <w:r w:rsidRPr="00176CE9">
              <w:t>influxes</w:t>
            </w:r>
          </w:p>
        </w:tc>
      </w:tr>
      <w:tr w:rsidR="0089335B" w:rsidRPr="00176CE9" w14:paraId="326070A9" w14:textId="77777777" w:rsidTr="004F5766">
        <w:trPr>
          <w:trHeight w:val="332"/>
        </w:trPr>
        <w:tc>
          <w:tcPr>
            <w:tcW w:w="1886" w:type="dxa"/>
            <w:shd w:val="clear" w:color="auto" w:fill="E6E7E8"/>
          </w:tcPr>
          <w:p w14:paraId="4CB08304" w14:textId="77777777" w:rsidR="0089335B" w:rsidRPr="004A6FD8" w:rsidRDefault="0089335B" w:rsidP="004F5766">
            <w:pPr>
              <w:pStyle w:val="Tabletextbold"/>
            </w:pPr>
            <w:r w:rsidRPr="004A6FD8">
              <w:t>Synonyms:</w:t>
            </w:r>
          </w:p>
        </w:tc>
        <w:tc>
          <w:tcPr>
            <w:tcW w:w="6804" w:type="dxa"/>
            <w:shd w:val="clear" w:color="auto" w:fill="F5F6F6"/>
          </w:tcPr>
          <w:p w14:paraId="2A9F0A72" w14:textId="77777777" w:rsidR="0089335B" w:rsidRPr="00176CE9" w:rsidRDefault="0089335B" w:rsidP="004F5766">
            <w:pPr>
              <w:pStyle w:val="Tabletext"/>
            </w:pPr>
            <w:r w:rsidRPr="000B6702">
              <w:t>torrent,</w:t>
            </w:r>
            <w:r w:rsidRPr="00176CE9">
              <w:rPr>
                <w:spacing w:val="-3"/>
              </w:rPr>
              <w:t xml:space="preserve"> </w:t>
            </w:r>
            <w:r w:rsidRPr="00176CE9">
              <w:t>avalanche</w:t>
            </w:r>
          </w:p>
        </w:tc>
      </w:tr>
      <w:tr w:rsidR="0089335B" w:rsidRPr="00176CE9" w14:paraId="6D7191AA" w14:textId="77777777" w:rsidTr="004F5766">
        <w:trPr>
          <w:trHeight w:val="332"/>
        </w:trPr>
        <w:tc>
          <w:tcPr>
            <w:tcW w:w="1886" w:type="dxa"/>
            <w:shd w:val="clear" w:color="auto" w:fill="E6E7E8"/>
          </w:tcPr>
          <w:p w14:paraId="38CED48B" w14:textId="77777777" w:rsidR="0089335B" w:rsidRPr="004A6FD8" w:rsidRDefault="0089335B" w:rsidP="004F5766">
            <w:pPr>
              <w:pStyle w:val="Tabletextbold"/>
            </w:pPr>
            <w:r w:rsidRPr="004A6FD8">
              <w:t>In a sentence:</w:t>
            </w:r>
          </w:p>
        </w:tc>
        <w:tc>
          <w:tcPr>
            <w:tcW w:w="6804" w:type="dxa"/>
            <w:shd w:val="clear" w:color="auto" w:fill="F5F6F6"/>
          </w:tcPr>
          <w:p w14:paraId="71BCA778" w14:textId="77777777" w:rsidR="0089335B" w:rsidRPr="00176CE9" w:rsidRDefault="0089335B" w:rsidP="004F5766">
            <w:pPr>
              <w:pStyle w:val="Tabletext"/>
            </w:pPr>
            <w:r w:rsidRPr="00984AFA">
              <w:t>Every</w:t>
            </w:r>
            <w:r w:rsidRPr="00176CE9">
              <w:rPr>
                <w:spacing w:val="-13"/>
              </w:rPr>
              <w:t xml:space="preserve"> </w:t>
            </w:r>
            <w:r w:rsidRPr="00984AFA">
              <w:t>fall</w:t>
            </w:r>
            <w:r w:rsidRPr="00176CE9">
              <w:rPr>
                <w:spacing w:val="-12"/>
              </w:rPr>
              <w:t xml:space="preserve"> </w:t>
            </w:r>
            <w:r w:rsidRPr="00984AFA">
              <w:t>there</w:t>
            </w:r>
            <w:r w:rsidRPr="000B6702">
              <w:t xml:space="preserve"> </w:t>
            </w:r>
            <w:r w:rsidRPr="00984AFA">
              <w:t>is</w:t>
            </w:r>
            <w:r w:rsidRPr="000B6702">
              <w:t xml:space="preserve"> </w:t>
            </w:r>
            <w:r w:rsidRPr="00984AFA">
              <w:t>an</w:t>
            </w:r>
            <w:r w:rsidRPr="000B6702">
              <w:t xml:space="preserve"> </w:t>
            </w:r>
            <w:r w:rsidRPr="00984AFA">
              <w:t>influx</w:t>
            </w:r>
            <w:r w:rsidRPr="000B6702">
              <w:t xml:space="preserve"> </w:t>
            </w:r>
            <w:r w:rsidRPr="00984AFA">
              <w:t>of</w:t>
            </w:r>
            <w:r w:rsidRPr="000B6702">
              <w:t xml:space="preserve"> </w:t>
            </w:r>
            <w:r w:rsidRPr="00984AFA">
              <w:t>students</w:t>
            </w:r>
            <w:r w:rsidRPr="000B6702">
              <w:t xml:space="preserve"> </w:t>
            </w:r>
            <w:r w:rsidRPr="00984AFA">
              <w:t>in</w:t>
            </w:r>
            <w:r w:rsidRPr="000B6702">
              <w:t xml:space="preserve"> </w:t>
            </w:r>
            <w:r w:rsidRPr="00984AFA">
              <w:t>our</w:t>
            </w:r>
            <w:r w:rsidRPr="00176CE9">
              <w:rPr>
                <w:spacing w:val="-15"/>
              </w:rPr>
              <w:t xml:space="preserve"> </w:t>
            </w:r>
            <w:r w:rsidRPr="00176CE9">
              <w:t>town.</w:t>
            </w:r>
          </w:p>
        </w:tc>
      </w:tr>
    </w:tbl>
    <w:p w14:paraId="38EE1654" w14:textId="77777777" w:rsidR="0089335B" w:rsidRPr="004A6FD8" w:rsidRDefault="0089335B" w:rsidP="0089335B">
      <w:pPr>
        <w:pStyle w:val="Heading2"/>
      </w:pPr>
      <w:r w:rsidRPr="004A6FD8">
        <w:t>mosque</w:t>
      </w:r>
    </w:p>
    <w:p w14:paraId="20DB59D4" w14:textId="77777777" w:rsidR="0089335B" w:rsidRPr="00176CE9" w:rsidRDefault="0089335B" w:rsidP="0089335B">
      <w:pPr>
        <w:pStyle w:val="ListParagraph"/>
      </w:pPr>
      <w:r w:rsidRPr="00176CE9">
        <w:t>a</w:t>
      </w:r>
      <w:r w:rsidRPr="00176CE9">
        <w:rPr>
          <w:spacing w:val="-12"/>
        </w:rPr>
        <w:t xml:space="preserve"> </w:t>
      </w:r>
      <w:r w:rsidRPr="00176CE9">
        <w:t>Muslim</w:t>
      </w:r>
      <w:r w:rsidRPr="00176CE9">
        <w:rPr>
          <w:spacing w:val="-11"/>
        </w:rPr>
        <w:t xml:space="preserve"> </w:t>
      </w:r>
      <w:r w:rsidRPr="00176CE9">
        <w:t>place</w:t>
      </w:r>
      <w:r w:rsidRPr="00176CE9">
        <w:rPr>
          <w:spacing w:val="-12"/>
        </w:rPr>
        <w:t xml:space="preserve"> </w:t>
      </w:r>
      <w:r w:rsidRPr="00176CE9">
        <w:t>of</w:t>
      </w:r>
      <w:r w:rsidRPr="00176CE9">
        <w:rPr>
          <w:spacing w:val="-11"/>
        </w:rPr>
        <w:t xml:space="preserve"> </w:t>
      </w:r>
      <w:r w:rsidRPr="00176CE9">
        <w:t>worship</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1A00A3D2" w14:textId="77777777" w:rsidTr="004F5766">
        <w:trPr>
          <w:trHeight w:val="332"/>
        </w:trPr>
        <w:tc>
          <w:tcPr>
            <w:tcW w:w="1886" w:type="dxa"/>
            <w:shd w:val="clear" w:color="auto" w:fill="E6E7E8"/>
          </w:tcPr>
          <w:p w14:paraId="1A11CE2B" w14:textId="77777777" w:rsidR="0089335B" w:rsidRPr="004A6FD8" w:rsidRDefault="0089335B" w:rsidP="004F5766">
            <w:pPr>
              <w:pStyle w:val="Tabletextbold"/>
            </w:pPr>
            <w:r w:rsidRPr="004A6FD8">
              <w:t>Part of speech:</w:t>
            </w:r>
          </w:p>
        </w:tc>
        <w:tc>
          <w:tcPr>
            <w:tcW w:w="6804" w:type="dxa"/>
            <w:shd w:val="clear" w:color="auto" w:fill="F5F6F6"/>
          </w:tcPr>
          <w:p w14:paraId="381F0B48" w14:textId="77777777" w:rsidR="0089335B" w:rsidRPr="00176CE9" w:rsidRDefault="0089335B" w:rsidP="004F5766">
            <w:pPr>
              <w:pStyle w:val="Tabletext"/>
            </w:pPr>
            <w:r w:rsidRPr="00176CE9">
              <w:t>noun</w:t>
            </w:r>
          </w:p>
        </w:tc>
      </w:tr>
      <w:tr w:rsidR="0089335B" w:rsidRPr="00176CE9" w14:paraId="47FC14D0" w14:textId="77777777" w:rsidTr="004F5766">
        <w:trPr>
          <w:trHeight w:val="332"/>
        </w:trPr>
        <w:tc>
          <w:tcPr>
            <w:tcW w:w="1886" w:type="dxa"/>
            <w:shd w:val="clear" w:color="auto" w:fill="E6E7E8"/>
          </w:tcPr>
          <w:p w14:paraId="259980E3" w14:textId="77777777" w:rsidR="0089335B" w:rsidRPr="004A6FD8" w:rsidRDefault="0089335B" w:rsidP="004F5766">
            <w:pPr>
              <w:pStyle w:val="Tabletextbold"/>
            </w:pPr>
            <w:r w:rsidRPr="004A6FD8">
              <w:t>Word forms:</w:t>
            </w:r>
          </w:p>
        </w:tc>
        <w:tc>
          <w:tcPr>
            <w:tcW w:w="6804" w:type="dxa"/>
            <w:shd w:val="clear" w:color="auto" w:fill="F5F6F6"/>
          </w:tcPr>
          <w:p w14:paraId="0CF256E4" w14:textId="77777777" w:rsidR="0089335B" w:rsidRPr="00176CE9" w:rsidRDefault="0089335B" w:rsidP="004F5766">
            <w:pPr>
              <w:pStyle w:val="Tabletext"/>
            </w:pPr>
            <w:r w:rsidRPr="00176CE9">
              <w:t>mosques</w:t>
            </w:r>
          </w:p>
        </w:tc>
      </w:tr>
      <w:tr w:rsidR="0089335B" w:rsidRPr="00176CE9" w14:paraId="66B164D8" w14:textId="77777777" w:rsidTr="004F5766">
        <w:trPr>
          <w:trHeight w:val="332"/>
        </w:trPr>
        <w:tc>
          <w:tcPr>
            <w:tcW w:w="1886" w:type="dxa"/>
            <w:shd w:val="clear" w:color="auto" w:fill="E6E7E8"/>
          </w:tcPr>
          <w:p w14:paraId="2CB73AF1" w14:textId="77777777" w:rsidR="0089335B" w:rsidRPr="004A6FD8" w:rsidRDefault="0089335B" w:rsidP="004F5766">
            <w:pPr>
              <w:pStyle w:val="Tabletextbold"/>
            </w:pPr>
            <w:r w:rsidRPr="004A6FD8">
              <w:t>Synonyms:</w:t>
            </w:r>
          </w:p>
        </w:tc>
        <w:tc>
          <w:tcPr>
            <w:tcW w:w="6804" w:type="dxa"/>
            <w:shd w:val="clear" w:color="auto" w:fill="F5F6F6"/>
          </w:tcPr>
          <w:p w14:paraId="0C5CFF0E" w14:textId="77777777" w:rsidR="0089335B" w:rsidRPr="00176CE9" w:rsidRDefault="0089335B" w:rsidP="004F5766">
            <w:pPr>
              <w:pStyle w:val="Tabletext"/>
            </w:pPr>
            <w:r w:rsidRPr="00984AFA">
              <w:t>temple,</w:t>
            </w:r>
            <w:r w:rsidRPr="00176CE9">
              <w:rPr>
                <w:spacing w:val="-9"/>
              </w:rPr>
              <w:t xml:space="preserve"> </w:t>
            </w:r>
            <w:r w:rsidRPr="00984AFA">
              <w:t>church,</w:t>
            </w:r>
            <w:r w:rsidRPr="000B6702">
              <w:t xml:space="preserve"> </w:t>
            </w:r>
            <w:r w:rsidRPr="00984AFA">
              <w:t>place</w:t>
            </w:r>
            <w:r w:rsidRPr="00176CE9">
              <w:rPr>
                <w:spacing w:val="-9"/>
              </w:rPr>
              <w:t xml:space="preserve"> </w:t>
            </w:r>
            <w:r w:rsidRPr="00984AFA">
              <w:t>of</w:t>
            </w:r>
            <w:r w:rsidRPr="000B6702">
              <w:t xml:space="preserve"> </w:t>
            </w:r>
            <w:r w:rsidRPr="00176CE9">
              <w:t>worship</w:t>
            </w:r>
          </w:p>
        </w:tc>
      </w:tr>
      <w:tr w:rsidR="0089335B" w:rsidRPr="00176CE9" w14:paraId="52DC1C6B" w14:textId="77777777" w:rsidTr="004F5766">
        <w:trPr>
          <w:trHeight w:val="332"/>
        </w:trPr>
        <w:tc>
          <w:tcPr>
            <w:tcW w:w="1886" w:type="dxa"/>
            <w:shd w:val="clear" w:color="auto" w:fill="E6E7E8"/>
          </w:tcPr>
          <w:p w14:paraId="3E76AB7A" w14:textId="77777777" w:rsidR="0089335B" w:rsidRPr="004A6FD8" w:rsidRDefault="0089335B" w:rsidP="004F5766">
            <w:pPr>
              <w:pStyle w:val="Tabletextbold"/>
            </w:pPr>
            <w:r w:rsidRPr="004A6FD8">
              <w:t>In a sentence:</w:t>
            </w:r>
          </w:p>
        </w:tc>
        <w:tc>
          <w:tcPr>
            <w:tcW w:w="6804" w:type="dxa"/>
            <w:shd w:val="clear" w:color="auto" w:fill="F5F6F6"/>
          </w:tcPr>
          <w:p w14:paraId="699D4E92" w14:textId="77777777" w:rsidR="0089335B" w:rsidRPr="00176CE9" w:rsidRDefault="0089335B" w:rsidP="004F5766">
            <w:pPr>
              <w:pStyle w:val="Tabletext"/>
            </w:pPr>
            <w:r w:rsidRPr="00984AFA">
              <w:t>The</w:t>
            </w:r>
            <w:r w:rsidRPr="000B6702">
              <w:t xml:space="preserve"> </w:t>
            </w:r>
            <w:r w:rsidRPr="00984AFA">
              <w:t>Muslim</w:t>
            </w:r>
            <w:r w:rsidRPr="00176CE9">
              <w:rPr>
                <w:spacing w:val="-7"/>
              </w:rPr>
              <w:t xml:space="preserve"> </w:t>
            </w:r>
            <w:r w:rsidRPr="00984AFA">
              <w:t>family</w:t>
            </w:r>
            <w:r w:rsidRPr="00176CE9">
              <w:rPr>
                <w:spacing w:val="-12"/>
              </w:rPr>
              <w:t xml:space="preserve"> </w:t>
            </w:r>
            <w:r w:rsidRPr="00984AFA">
              <w:t>made</w:t>
            </w:r>
            <w:r w:rsidRPr="00176CE9">
              <w:rPr>
                <w:spacing w:val="-11"/>
              </w:rPr>
              <w:t xml:space="preserve"> </w:t>
            </w:r>
            <w:r w:rsidRPr="00984AFA">
              <w:t>their</w:t>
            </w:r>
            <w:r w:rsidRPr="00176CE9">
              <w:rPr>
                <w:spacing w:val="-12"/>
              </w:rPr>
              <w:t xml:space="preserve"> </w:t>
            </w:r>
            <w:r w:rsidRPr="00984AFA">
              <w:t>way</w:t>
            </w:r>
            <w:r w:rsidRPr="00176CE9">
              <w:rPr>
                <w:spacing w:val="-14"/>
              </w:rPr>
              <w:t xml:space="preserve"> </w:t>
            </w:r>
            <w:r w:rsidRPr="00984AFA">
              <w:t>to</w:t>
            </w:r>
            <w:r w:rsidRPr="00176CE9">
              <w:rPr>
                <w:spacing w:val="-12"/>
              </w:rPr>
              <w:t xml:space="preserve"> </w:t>
            </w:r>
            <w:r w:rsidRPr="00984AFA">
              <w:t>the</w:t>
            </w:r>
            <w:r w:rsidRPr="00176CE9">
              <w:rPr>
                <w:spacing w:val="-7"/>
              </w:rPr>
              <w:t xml:space="preserve"> </w:t>
            </w:r>
            <w:r w:rsidRPr="00984AFA">
              <w:t>neighborhood</w:t>
            </w:r>
            <w:r w:rsidRPr="000B6702">
              <w:t xml:space="preserve"> </w:t>
            </w:r>
            <w:r w:rsidRPr="00984AFA">
              <w:t>mosque</w:t>
            </w:r>
            <w:r w:rsidRPr="00176CE9">
              <w:rPr>
                <w:spacing w:val="-7"/>
              </w:rPr>
              <w:t xml:space="preserve"> </w:t>
            </w:r>
            <w:r w:rsidRPr="00984AFA">
              <w:t>when</w:t>
            </w:r>
            <w:r w:rsidRPr="00176CE9">
              <w:rPr>
                <w:spacing w:val="-12"/>
              </w:rPr>
              <w:t xml:space="preserve"> </w:t>
            </w:r>
            <w:r w:rsidRPr="00984AFA">
              <w:t>they</w:t>
            </w:r>
            <w:r w:rsidRPr="00176CE9">
              <w:rPr>
                <w:spacing w:val="-11"/>
              </w:rPr>
              <w:t xml:space="preserve"> </w:t>
            </w:r>
            <w:r w:rsidRPr="00984AFA">
              <w:t>heard</w:t>
            </w:r>
            <w:r w:rsidRPr="00176CE9">
              <w:rPr>
                <w:spacing w:val="-12"/>
              </w:rPr>
              <w:t xml:space="preserve"> </w:t>
            </w:r>
            <w:r w:rsidRPr="00984AFA">
              <w:t>the</w:t>
            </w:r>
            <w:r w:rsidRPr="00176CE9">
              <w:rPr>
                <w:spacing w:val="-7"/>
              </w:rPr>
              <w:t xml:space="preserve"> </w:t>
            </w:r>
            <w:r w:rsidRPr="00984AFA">
              <w:t>call</w:t>
            </w:r>
            <w:r w:rsidRPr="00176CE9">
              <w:rPr>
                <w:spacing w:val="-11"/>
              </w:rPr>
              <w:t xml:space="preserve"> </w:t>
            </w:r>
            <w:r w:rsidRPr="00984AFA">
              <w:t>to</w:t>
            </w:r>
            <w:r w:rsidRPr="000B6702">
              <w:t xml:space="preserve"> </w:t>
            </w:r>
            <w:r w:rsidRPr="00176CE9">
              <w:t>prayer.</w:t>
            </w:r>
          </w:p>
        </w:tc>
      </w:tr>
    </w:tbl>
    <w:p w14:paraId="613B057E" w14:textId="77777777" w:rsidR="0089335B" w:rsidRPr="004A6FD8" w:rsidRDefault="0089335B" w:rsidP="0089335B">
      <w:pPr>
        <w:pStyle w:val="Heading2"/>
      </w:pPr>
      <w:r w:rsidRPr="004A6FD8">
        <w:rPr>
          <w:spacing w:val="-12"/>
        </w:rPr>
        <w:lastRenderedPageBreak/>
        <w:t>Pax</w:t>
      </w:r>
      <w:r w:rsidRPr="004A6FD8">
        <w:rPr>
          <w:spacing w:val="-4"/>
        </w:rPr>
        <w:t xml:space="preserve"> </w:t>
      </w:r>
      <w:r w:rsidRPr="004A6FD8">
        <w:t>Romana</w:t>
      </w:r>
    </w:p>
    <w:p w14:paraId="304E9DB3" w14:textId="77777777" w:rsidR="0089335B" w:rsidRPr="00176CE9" w:rsidRDefault="0089335B" w:rsidP="0089335B">
      <w:pPr>
        <w:pStyle w:val="ListParagraph"/>
      </w:pPr>
      <w:r w:rsidRPr="00176CE9">
        <w:t>Roman Peace; a 200-year-long period in Roman history</w:t>
      </w:r>
      <w:r w:rsidRPr="00176CE9">
        <w:rPr>
          <w:spacing w:val="-8"/>
        </w:rPr>
        <w:t xml:space="preserve"> </w:t>
      </w:r>
      <w:r w:rsidRPr="00176CE9">
        <w:t>in which it experienced relative peace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56EF10E5" w14:textId="77777777" w:rsidTr="004F5766">
        <w:trPr>
          <w:trHeight w:val="332"/>
        </w:trPr>
        <w:tc>
          <w:tcPr>
            <w:tcW w:w="1886" w:type="dxa"/>
            <w:shd w:val="clear" w:color="auto" w:fill="E6E7E8"/>
          </w:tcPr>
          <w:p w14:paraId="53049738" w14:textId="77777777" w:rsidR="0089335B" w:rsidRPr="00176CE9" w:rsidRDefault="0089335B" w:rsidP="004F5766">
            <w:pPr>
              <w:pStyle w:val="Tabletextbold"/>
            </w:pPr>
            <w:r w:rsidRPr="00176CE9">
              <w:rPr>
                <w:w w:val="95"/>
              </w:rPr>
              <w:t>Part</w:t>
            </w:r>
            <w:r w:rsidRPr="00176CE9">
              <w:rPr>
                <w:spacing w:val="4"/>
              </w:rPr>
              <w:t xml:space="preserve"> </w:t>
            </w:r>
            <w:r w:rsidRPr="00176CE9">
              <w:rPr>
                <w:w w:val="95"/>
              </w:rPr>
              <w:t>of</w:t>
            </w:r>
            <w:r w:rsidRPr="00176CE9">
              <w:rPr>
                <w:spacing w:val="5"/>
              </w:rPr>
              <w:t xml:space="preserve"> </w:t>
            </w:r>
            <w:r w:rsidRPr="00176CE9">
              <w:rPr>
                <w:spacing w:val="-2"/>
                <w:w w:val="95"/>
              </w:rPr>
              <w:t>speech:</w:t>
            </w:r>
          </w:p>
        </w:tc>
        <w:tc>
          <w:tcPr>
            <w:tcW w:w="6804" w:type="dxa"/>
            <w:shd w:val="clear" w:color="auto" w:fill="F5F6F6"/>
          </w:tcPr>
          <w:p w14:paraId="722A2C36" w14:textId="77777777" w:rsidR="0089335B" w:rsidRPr="00176CE9" w:rsidRDefault="0089335B" w:rsidP="004F5766">
            <w:pPr>
              <w:pStyle w:val="Tabletext"/>
            </w:pPr>
            <w:r w:rsidRPr="00984AFA">
              <w:t>proper</w:t>
            </w:r>
            <w:r w:rsidRPr="00176CE9">
              <w:rPr>
                <w:spacing w:val="-7"/>
              </w:rPr>
              <w:t xml:space="preserve"> </w:t>
            </w:r>
            <w:r w:rsidRPr="00176CE9">
              <w:t>noun</w:t>
            </w:r>
          </w:p>
        </w:tc>
      </w:tr>
      <w:tr w:rsidR="0089335B" w:rsidRPr="00176CE9" w14:paraId="7DCA76CA" w14:textId="77777777" w:rsidTr="004F5766">
        <w:trPr>
          <w:trHeight w:val="332"/>
        </w:trPr>
        <w:tc>
          <w:tcPr>
            <w:tcW w:w="1886" w:type="dxa"/>
            <w:shd w:val="clear" w:color="auto" w:fill="E6E7E8"/>
          </w:tcPr>
          <w:p w14:paraId="2C681602" w14:textId="77777777" w:rsidR="0089335B" w:rsidRPr="00176CE9" w:rsidRDefault="0089335B" w:rsidP="004F5766">
            <w:pPr>
              <w:pStyle w:val="Tabletextbold"/>
            </w:pPr>
            <w:r w:rsidRPr="00176CE9">
              <w:rPr>
                <w:spacing w:val="-4"/>
                <w:w w:val="90"/>
              </w:rPr>
              <w:t>Word</w:t>
            </w:r>
            <w:r w:rsidRPr="00176CE9">
              <w:rPr>
                <w:spacing w:val="-3"/>
                <w:w w:val="95"/>
              </w:rPr>
              <w:t xml:space="preserve"> </w:t>
            </w:r>
            <w:r w:rsidRPr="00176CE9">
              <w:rPr>
                <w:spacing w:val="-2"/>
                <w:w w:val="95"/>
              </w:rPr>
              <w:t>forms:</w:t>
            </w:r>
          </w:p>
        </w:tc>
        <w:tc>
          <w:tcPr>
            <w:tcW w:w="6804" w:type="dxa"/>
            <w:shd w:val="clear" w:color="auto" w:fill="F5F6F6"/>
          </w:tcPr>
          <w:p w14:paraId="30210506" w14:textId="77777777" w:rsidR="0089335B" w:rsidRPr="00176CE9" w:rsidRDefault="0089335B" w:rsidP="004F5766">
            <w:pPr>
              <w:pStyle w:val="TableParagraph"/>
              <w:spacing w:before="0"/>
              <w:ind w:right="0"/>
              <w:rPr>
                <w:rFonts w:ascii="Calibri" w:hAnsi="Calibri" w:cs="Calibri"/>
                <w:sz w:val="18"/>
              </w:rPr>
            </w:pPr>
          </w:p>
        </w:tc>
      </w:tr>
      <w:tr w:rsidR="0089335B" w:rsidRPr="00176CE9" w14:paraId="4D3751BB" w14:textId="77777777" w:rsidTr="004F5766">
        <w:trPr>
          <w:trHeight w:val="332"/>
        </w:trPr>
        <w:tc>
          <w:tcPr>
            <w:tcW w:w="1886" w:type="dxa"/>
            <w:shd w:val="clear" w:color="auto" w:fill="E6E7E8"/>
          </w:tcPr>
          <w:p w14:paraId="5B3C2BC0" w14:textId="77777777" w:rsidR="0089335B" w:rsidRPr="00176CE9" w:rsidRDefault="0089335B" w:rsidP="004F5766">
            <w:pPr>
              <w:pStyle w:val="Tabletextbold"/>
            </w:pPr>
            <w:r w:rsidRPr="00176CE9">
              <w:rPr>
                <w:spacing w:val="-2"/>
              </w:rPr>
              <w:t>Synonyms:</w:t>
            </w:r>
          </w:p>
        </w:tc>
        <w:tc>
          <w:tcPr>
            <w:tcW w:w="6804" w:type="dxa"/>
            <w:shd w:val="clear" w:color="auto" w:fill="F5F6F6"/>
          </w:tcPr>
          <w:p w14:paraId="2E675512" w14:textId="77777777" w:rsidR="0089335B" w:rsidRPr="00176CE9" w:rsidRDefault="0089335B" w:rsidP="004F5766">
            <w:pPr>
              <w:pStyle w:val="TableParagraph"/>
              <w:spacing w:before="0"/>
              <w:ind w:right="0"/>
              <w:rPr>
                <w:rFonts w:ascii="Calibri" w:hAnsi="Calibri" w:cs="Calibri"/>
                <w:sz w:val="18"/>
              </w:rPr>
            </w:pPr>
          </w:p>
        </w:tc>
      </w:tr>
      <w:tr w:rsidR="0089335B" w:rsidRPr="00176CE9" w14:paraId="17A98BAD" w14:textId="77777777" w:rsidTr="004F5766">
        <w:trPr>
          <w:trHeight w:val="332"/>
        </w:trPr>
        <w:tc>
          <w:tcPr>
            <w:tcW w:w="1886" w:type="dxa"/>
            <w:shd w:val="clear" w:color="auto" w:fill="E6E7E8"/>
          </w:tcPr>
          <w:p w14:paraId="5E4743A1" w14:textId="77777777" w:rsidR="0089335B" w:rsidRPr="00176CE9" w:rsidRDefault="0089335B" w:rsidP="004F5766">
            <w:pPr>
              <w:pStyle w:val="Tabletextbold"/>
            </w:pPr>
            <w:r w:rsidRPr="00176CE9">
              <w:rPr>
                <w:w w:val="90"/>
              </w:rPr>
              <w:t>In</w:t>
            </w:r>
            <w:r w:rsidRPr="00176CE9">
              <w:rPr>
                <w:spacing w:val="-2"/>
                <w:w w:val="90"/>
              </w:rPr>
              <w:t xml:space="preserve"> </w:t>
            </w:r>
            <w:r w:rsidRPr="00176CE9">
              <w:rPr>
                <w:w w:val="90"/>
              </w:rPr>
              <w:t>a</w:t>
            </w:r>
            <w:r w:rsidRPr="00176CE9">
              <w:rPr>
                <w:spacing w:val="-1"/>
                <w:w w:val="90"/>
              </w:rPr>
              <w:t xml:space="preserve"> </w:t>
            </w:r>
            <w:r w:rsidRPr="00176CE9">
              <w:rPr>
                <w:spacing w:val="-2"/>
                <w:w w:val="90"/>
              </w:rPr>
              <w:t>sentence:</w:t>
            </w:r>
          </w:p>
        </w:tc>
        <w:tc>
          <w:tcPr>
            <w:tcW w:w="6804" w:type="dxa"/>
            <w:shd w:val="clear" w:color="auto" w:fill="F5F6F6"/>
          </w:tcPr>
          <w:p w14:paraId="6EFA6960" w14:textId="77777777" w:rsidR="0089335B" w:rsidRPr="00176CE9" w:rsidRDefault="0089335B" w:rsidP="004F5766">
            <w:pPr>
              <w:pStyle w:val="Tabletext"/>
            </w:pPr>
            <w:r w:rsidRPr="00984AFA">
              <w:t>The</w:t>
            </w:r>
            <w:r w:rsidRPr="00176CE9">
              <w:rPr>
                <w:spacing w:val="-11"/>
              </w:rPr>
              <w:t xml:space="preserve"> </w:t>
            </w:r>
            <w:r w:rsidRPr="00984AFA">
              <w:t>Pax</w:t>
            </w:r>
            <w:r w:rsidRPr="00176CE9">
              <w:rPr>
                <w:spacing w:val="-10"/>
              </w:rPr>
              <w:t xml:space="preserve"> </w:t>
            </w:r>
            <w:r w:rsidRPr="00984AFA">
              <w:t>Romana</w:t>
            </w:r>
            <w:r w:rsidRPr="00176CE9">
              <w:rPr>
                <w:spacing w:val="-10"/>
              </w:rPr>
              <w:t xml:space="preserve"> </w:t>
            </w:r>
            <w:r w:rsidRPr="00984AFA">
              <w:t>allowed</w:t>
            </w:r>
            <w:r w:rsidRPr="00176CE9">
              <w:rPr>
                <w:spacing w:val="-9"/>
              </w:rPr>
              <w:t xml:space="preserve"> </w:t>
            </w:r>
            <w:r w:rsidRPr="00984AFA">
              <w:t>Rome</w:t>
            </w:r>
            <w:r w:rsidRPr="00176CE9">
              <w:rPr>
                <w:spacing w:val="-12"/>
              </w:rPr>
              <w:t xml:space="preserve"> </w:t>
            </w:r>
            <w:r w:rsidRPr="00984AFA">
              <w:t>to</w:t>
            </w:r>
            <w:r w:rsidRPr="00176CE9">
              <w:rPr>
                <w:spacing w:val="-9"/>
              </w:rPr>
              <w:t xml:space="preserve"> </w:t>
            </w:r>
            <w:r w:rsidRPr="00984AFA">
              <w:t>regularly</w:t>
            </w:r>
            <w:r w:rsidRPr="00176CE9">
              <w:rPr>
                <w:spacing w:val="-15"/>
              </w:rPr>
              <w:t xml:space="preserve"> </w:t>
            </w:r>
            <w:r w:rsidRPr="00984AFA">
              <w:t>trade</w:t>
            </w:r>
            <w:r w:rsidRPr="00176CE9">
              <w:rPr>
                <w:spacing w:val="-10"/>
              </w:rPr>
              <w:t xml:space="preserve"> </w:t>
            </w:r>
            <w:r w:rsidRPr="00176CE9">
              <w:t>overseas.</w:t>
            </w:r>
          </w:p>
        </w:tc>
      </w:tr>
    </w:tbl>
    <w:p w14:paraId="5E6032CE" w14:textId="77777777" w:rsidR="0089335B" w:rsidRPr="004A6FD8" w:rsidRDefault="0089335B" w:rsidP="0089335B">
      <w:pPr>
        <w:pStyle w:val="Heading2"/>
      </w:pPr>
      <w:r w:rsidRPr="004A6FD8">
        <w:rPr>
          <w:spacing w:val="-12"/>
        </w:rPr>
        <w:t>Pax</w:t>
      </w:r>
      <w:r w:rsidRPr="004A6FD8">
        <w:rPr>
          <w:spacing w:val="-4"/>
        </w:rPr>
        <w:t xml:space="preserve"> </w:t>
      </w:r>
      <w:proofErr w:type="spellStart"/>
      <w:r w:rsidRPr="004A6FD8">
        <w:t>Sinica</w:t>
      </w:r>
      <w:proofErr w:type="spellEnd"/>
    </w:p>
    <w:p w14:paraId="2B89E333" w14:textId="77777777" w:rsidR="0089335B" w:rsidRPr="00176CE9" w:rsidRDefault="0089335B" w:rsidP="0089335B">
      <w:pPr>
        <w:pStyle w:val="ListParagraph"/>
      </w:pPr>
      <w:r>
        <w:t>Chinese</w:t>
      </w:r>
      <w:r w:rsidRPr="00176CE9">
        <w:t xml:space="preserve"> </w:t>
      </w:r>
      <w:proofErr w:type="gramStart"/>
      <w:r w:rsidRPr="00176CE9">
        <w:t>Peace;</w:t>
      </w:r>
      <w:proofErr w:type="gramEnd"/>
      <w:r w:rsidRPr="00176CE9">
        <w:t xml:space="preserve"> a period </w:t>
      </w:r>
      <w:r>
        <w:t>of relative peace during Han Dynasty China</w:t>
      </w:r>
      <w:r w:rsidRPr="00176CE9">
        <w:rPr>
          <w:spacing w:val="-8"/>
        </w:rPr>
        <w:t xml:space="preserve"> </w:t>
      </w:r>
      <w:r>
        <w:t>that lasted until c. 200 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70A30265" w14:textId="77777777" w:rsidTr="004F5766">
        <w:trPr>
          <w:trHeight w:val="332"/>
        </w:trPr>
        <w:tc>
          <w:tcPr>
            <w:tcW w:w="1886" w:type="dxa"/>
            <w:shd w:val="clear" w:color="auto" w:fill="E6E7E8"/>
          </w:tcPr>
          <w:p w14:paraId="63DDF79D" w14:textId="77777777" w:rsidR="0089335B" w:rsidRPr="004A6FD8" w:rsidRDefault="0089335B" w:rsidP="004F5766">
            <w:pPr>
              <w:pStyle w:val="Tabletextbold"/>
            </w:pPr>
            <w:r w:rsidRPr="004A6FD8">
              <w:t>Part of speech:</w:t>
            </w:r>
          </w:p>
        </w:tc>
        <w:tc>
          <w:tcPr>
            <w:tcW w:w="6804" w:type="dxa"/>
            <w:shd w:val="clear" w:color="auto" w:fill="F5F6F6"/>
          </w:tcPr>
          <w:p w14:paraId="557124F1" w14:textId="77777777" w:rsidR="0089335B" w:rsidRPr="00176CE9" w:rsidRDefault="0089335B" w:rsidP="004F5766">
            <w:pPr>
              <w:pStyle w:val="Tabletext"/>
            </w:pPr>
            <w:r w:rsidRPr="00984AFA">
              <w:t>proper</w:t>
            </w:r>
            <w:r w:rsidRPr="00176CE9">
              <w:rPr>
                <w:spacing w:val="-7"/>
              </w:rPr>
              <w:t xml:space="preserve"> </w:t>
            </w:r>
            <w:r w:rsidRPr="00176CE9">
              <w:t>noun</w:t>
            </w:r>
          </w:p>
        </w:tc>
      </w:tr>
      <w:tr w:rsidR="0089335B" w:rsidRPr="00176CE9" w14:paraId="71EEBBF6" w14:textId="77777777" w:rsidTr="004F5766">
        <w:trPr>
          <w:trHeight w:val="332"/>
        </w:trPr>
        <w:tc>
          <w:tcPr>
            <w:tcW w:w="1886" w:type="dxa"/>
            <w:shd w:val="clear" w:color="auto" w:fill="E6E7E8"/>
          </w:tcPr>
          <w:p w14:paraId="389FDC85" w14:textId="77777777" w:rsidR="0089335B" w:rsidRPr="004A6FD8" w:rsidRDefault="0089335B" w:rsidP="004F5766">
            <w:pPr>
              <w:pStyle w:val="Tabletextbold"/>
            </w:pPr>
            <w:r w:rsidRPr="004A6FD8">
              <w:t>Word forms:</w:t>
            </w:r>
          </w:p>
        </w:tc>
        <w:tc>
          <w:tcPr>
            <w:tcW w:w="6804" w:type="dxa"/>
            <w:shd w:val="clear" w:color="auto" w:fill="F5F6F6"/>
          </w:tcPr>
          <w:p w14:paraId="67DBAFA8" w14:textId="77777777" w:rsidR="0089335B" w:rsidRPr="00176CE9" w:rsidRDefault="0089335B" w:rsidP="004F5766">
            <w:pPr>
              <w:pStyle w:val="TableParagraph"/>
              <w:spacing w:before="0"/>
              <w:ind w:right="0"/>
              <w:rPr>
                <w:rFonts w:ascii="Calibri" w:hAnsi="Calibri" w:cs="Calibri"/>
                <w:sz w:val="18"/>
              </w:rPr>
            </w:pPr>
          </w:p>
        </w:tc>
      </w:tr>
      <w:tr w:rsidR="0089335B" w:rsidRPr="00176CE9" w14:paraId="1B7EE12A" w14:textId="77777777" w:rsidTr="004F5766">
        <w:trPr>
          <w:trHeight w:val="332"/>
        </w:trPr>
        <w:tc>
          <w:tcPr>
            <w:tcW w:w="1886" w:type="dxa"/>
            <w:shd w:val="clear" w:color="auto" w:fill="E6E7E8"/>
          </w:tcPr>
          <w:p w14:paraId="6EADB6D6" w14:textId="77777777" w:rsidR="0089335B" w:rsidRPr="004A6FD8" w:rsidRDefault="0089335B" w:rsidP="004F5766">
            <w:pPr>
              <w:pStyle w:val="Tabletextbold"/>
            </w:pPr>
            <w:r w:rsidRPr="004A6FD8">
              <w:t>Synonyms:</w:t>
            </w:r>
          </w:p>
        </w:tc>
        <w:tc>
          <w:tcPr>
            <w:tcW w:w="6804" w:type="dxa"/>
            <w:shd w:val="clear" w:color="auto" w:fill="F5F6F6"/>
          </w:tcPr>
          <w:p w14:paraId="194C344B" w14:textId="77777777" w:rsidR="0089335B" w:rsidRPr="00176CE9" w:rsidRDefault="0089335B" w:rsidP="004F5766">
            <w:pPr>
              <w:pStyle w:val="TableParagraph"/>
              <w:spacing w:before="0"/>
              <w:ind w:right="0"/>
              <w:rPr>
                <w:rFonts w:ascii="Calibri" w:hAnsi="Calibri" w:cs="Calibri"/>
                <w:sz w:val="18"/>
              </w:rPr>
            </w:pPr>
          </w:p>
        </w:tc>
      </w:tr>
      <w:tr w:rsidR="0089335B" w:rsidRPr="00176CE9" w14:paraId="19CEECF3" w14:textId="77777777" w:rsidTr="004F5766">
        <w:trPr>
          <w:trHeight w:val="332"/>
        </w:trPr>
        <w:tc>
          <w:tcPr>
            <w:tcW w:w="1886" w:type="dxa"/>
            <w:shd w:val="clear" w:color="auto" w:fill="E6E7E8"/>
          </w:tcPr>
          <w:p w14:paraId="6D90B969" w14:textId="77777777" w:rsidR="0089335B" w:rsidRPr="004A6FD8" w:rsidRDefault="0089335B" w:rsidP="004F5766">
            <w:pPr>
              <w:pStyle w:val="Tabletextbold"/>
            </w:pPr>
            <w:r w:rsidRPr="004A6FD8">
              <w:t>In a sentence:</w:t>
            </w:r>
          </w:p>
        </w:tc>
        <w:tc>
          <w:tcPr>
            <w:tcW w:w="6804" w:type="dxa"/>
            <w:shd w:val="clear" w:color="auto" w:fill="F5F6F6"/>
          </w:tcPr>
          <w:p w14:paraId="6425D0FA" w14:textId="77777777" w:rsidR="0089335B" w:rsidRPr="00176CE9" w:rsidRDefault="0089335B" w:rsidP="004F5766">
            <w:pPr>
              <w:pStyle w:val="Tabletext"/>
            </w:pPr>
            <w:r w:rsidRPr="00984AFA">
              <w:t>The</w:t>
            </w:r>
            <w:r w:rsidRPr="00176CE9">
              <w:rPr>
                <w:spacing w:val="-11"/>
              </w:rPr>
              <w:t xml:space="preserve"> </w:t>
            </w:r>
            <w:r w:rsidRPr="00984AFA">
              <w:t>Pax</w:t>
            </w:r>
            <w:r w:rsidRPr="00176CE9">
              <w:rPr>
                <w:spacing w:val="-10"/>
              </w:rPr>
              <w:t xml:space="preserve"> </w:t>
            </w:r>
            <w:proofErr w:type="spellStart"/>
            <w:r w:rsidRPr="00984AFA">
              <w:t>Sinica</w:t>
            </w:r>
            <w:proofErr w:type="spellEnd"/>
            <w:r w:rsidRPr="00176CE9">
              <w:rPr>
                <w:spacing w:val="-10"/>
              </w:rPr>
              <w:t xml:space="preserve"> </w:t>
            </w:r>
            <w:r w:rsidRPr="00984AFA">
              <w:t>allowed</w:t>
            </w:r>
            <w:r w:rsidRPr="00176CE9">
              <w:rPr>
                <w:spacing w:val="-9"/>
              </w:rPr>
              <w:t xml:space="preserve"> </w:t>
            </w:r>
            <w:r w:rsidRPr="00984AFA">
              <w:t>the Han Dynasty</w:t>
            </w:r>
            <w:r w:rsidRPr="00176CE9">
              <w:rPr>
                <w:spacing w:val="-12"/>
              </w:rPr>
              <w:t xml:space="preserve"> </w:t>
            </w:r>
            <w:r w:rsidRPr="00984AFA">
              <w:t>to</w:t>
            </w:r>
            <w:r w:rsidRPr="00176CE9">
              <w:rPr>
                <w:spacing w:val="-9"/>
              </w:rPr>
              <w:t xml:space="preserve"> </w:t>
            </w:r>
            <w:r w:rsidRPr="00984AFA">
              <w:t>regularly</w:t>
            </w:r>
            <w:r w:rsidRPr="00176CE9">
              <w:rPr>
                <w:spacing w:val="-15"/>
              </w:rPr>
              <w:t xml:space="preserve"> </w:t>
            </w:r>
            <w:r w:rsidRPr="00984AFA">
              <w:t>trade</w:t>
            </w:r>
            <w:r w:rsidRPr="00176CE9">
              <w:rPr>
                <w:spacing w:val="-10"/>
              </w:rPr>
              <w:t xml:space="preserve"> </w:t>
            </w:r>
            <w:r>
              <w:t>across the Silk Road routes</w:t>
            </w:r>
            <w:r w:rsidRPr="00176CE9">
              <w:t>.</w:t>
            </w:r>
          </w:p>
        </w:tc>
      </w:tr>
    </w:tbl>
    <w:p w14:paraId="3264EFDC" w14:textId="77777777" w:rsidR="0089335B" w:rsidRPr="004A6FD8" w:rsidRDefault="0089335B" w:rsidP="0089335B">
      <w:pPr>
        <w:pStyle w:val="Heading2"/>
      </w:pPr>
      <w:r w:rsidRPr="004A6FD8">
        <w:t>province</w:t>
      </w:r>
    </w:p>
    <w:p w14:paraId="65528CA2" w14:textId="77777777" w:rsidR="0089335B" w:rsidRPr="00176CE9" w:rsidRDefault="0089335B" w:rsidP="0089335B">
      <w:pPr>
        <w:pStyle w:val="ListParagraph"/>
      </w:pPr>
      <w:r w:rsidRPr="00176CE9">
        <w:t>the</w:t>
      </w:r>
      <w:r w:rsidRPr="00176CE9">
        <w:rPr>
          <w:spacing w:val="-14"/>
        </w:rPr>
        <w:t xml:space="preserve"> </w:t>
      </w:r>
      <w:r w:rsidRPr="00176CE9">
        <w:t>administrative</w:t>
      </w:r>
      <w:r w:rsidRPr="00176CE9">
        <w:rPr>
          <w:spacing w:val="-14"/>
        </w:rPr>
        <w:t xml:space="preserve"> </w:t>
      </w:r>
      <w:r w:rsidRPr="00176CE9">
        <w:t>divisions</w:t>
      </w:r>
      <w:r w:rsidRPr="00176CE9">
        <w:rPr>
          <w:spacing w:val="-13"/>
        </w:rPr>
        <w:t xml:space="preserve"> </w:t>
      </w:r>
      <w:r w:rsidRPr="00176CE9">
        <w:t>of</w:t>
      </w:r>
      <w:r w:rsidRPr="00176CE9">
        <w:rPr>
          <w:spacing w:val="-13"/>
        </w:rPr>
        <w:t xml:space="preserve"> </w:t>
      </w:r>
      <w:r w:rsidRPr="00176CE9">
        <w:t>a</w:t>
      </w:r>
      <w:r w:rsidRPr="00176CE9">
        <w:rPr>
          <w:spacing w:val="-13"/>
        </w:rPr>
        <w:t xml:space="preserve"> </w:t>
      </w:r>
      <w:r w:rsidRPr="00176CE9">
        <w:t>country</w:t>
      </w:r>
      <w:r w:rsidRPr="00176CE9">
        <w:rPr>
          <w:spacing w:val="-13"/>
        </w:rPr>
        <w:t xml:space="preserve"> </w:t>
      </w:r>
      <w:r w:rsidRPr="00176CE9">
        <w:t>or</w:t>
      </w:r>
      <w:r w:rsidRPr="00176CE9">
        <w:rPr>
          <w:spacing w:val="-14"/>
        </w:rPr>
        <w:t xml:space="preserve"> </w:t>
      </w:r>
      <w:r w:rsidRPr="00176CE9">
        <w:t>empire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2C3EEA1F" w14:textId="77777777" w:rsidTr="004F5766">
        <w:trPr>
          <w:trHeight w:val="332"/>
        </w:trPr>
        <w:tc>
          <w:tcPr>
            <w:tcW w:w="1886" w:type="dxa"/>
            <w:shd w:val="clear" w:color="auto" w:fill="E6E7E8"/>
          </w:tcPr>
          <w:p w14:paraId="2AEA0828" w14:textId="77777777" w:rsidR="0089335B" w:rsidRPr="00176CE9" w:rsidRDefault="0089335B" w:rsidP="004F5766">
            <w:pPr>
              <w:pStyle w:val="Tabletextbold"/>
            </w:pPr>
            <w:r w:rsidRPr="00176CE9">
              <w:rPr>
                <w:w w:val="95"/>
              </w:rPr>
              <w:t>Part</w:t>
            </w:r>
            <w:r w:rsidRPr="00176CE9">
              <w:rPr>
                <w:spacing w:val="4"/>
              </w:rPr>
              <w:t xml:space="preserve"> </w:t>
            </w:r>
            <w:r w:rsidRPr="00176CE9">
              <w:rPr>
                <w:w w:val="95"/>
              </w:rPr>
              <w:t>of</w:t>
            </w:r>
            <w:r w:rsidRPr="00176CE9">
              <w:rPr>
                <w:spacing w:val="5"/>
              </w:rPr>
              <w:t xml:space="preserve"> </w:t>
            </w:r>
            <w:r w:rsidRPr="00176CE9">
              <w:rPr>
                <w:spacing w:val="-2"/>
                <w:w w:val="95"/>
              </w:rPr>
              <w:t>speech:</w:t>
            </w:r>
          </w:p>
        </w:tc>
        <w:tc>
          <w:tcPr>
            <w:tcW w:w="6804" w:type="dxa"/>
            <w:shd w:val="clear" w:color="auto" w:fill="F5F6F6"/>
          </w:tcPr>
          <w:p w14:paraId="6F47B02F" w14:textId="77777777" w:rsidR="0089335B" w:rsidRPr="00176CE9" w:rsidRDefault="0089335B" w:rsidP="004F5766">
            <w:pPr>
              <w:pStyle w:val="Tabletext"/>
            </w:pPr>
            <w:r w:rsidRPr="00176CE9">
              <w:t>noun</w:t>
            </w:r>
          </w:p>
        </w:tc>
      </w:tr>
      <w:tr w:rsidR="0089335B" w:rsidRPr="00176CE9" w14:paraId="4085B156" w14:textId="77777777" w:rsidTr="004F5766">
        <w:trPr>
          <w:trHeight w:val="332"/>
        </w:trPr>
        <w:tc>
          <w:tcPr>
            <w:tcW w:w="1886" w:type="dxa"/>
            <w:shd w:val="clear" w:color="auto" w:fill="E6E7E8"/>
          </w:tcPr>
          <w:p w14:paraId="04A8623C" w14:textId="77777777" w:rsidR="0089335B" w:rsidRPr="00176CE9" w:rsidRDefault="0089335B" w:rsidP="004F5766">
            <w:pPr>
              <w:pStyle w:val="Tabletextbold"/>
            </w:pPr>
            <w:r w:rsidRPr="00176CE9">
              <w:rPr>
                <w:spacing w:val="-4"/>
                <w:w w:val="90"/>
              </w:rPr>
              <w:t>Word</w:t>
            </w:r>
            <w:r w:rsidRPr="00176CE9">
              <w:rPr>
                <w:spacing w:val="-3"/>
                <w:w w:val="95"/>
              </w:rPr>
              <w:t xml:space="preserve"> </w:t>
            </w:r>
            <w:r w:rsidRPr="00176CE9">
              <w:rPr>
                <w:spacing w:val="-2"/>
                <w:w w:val="95"/>
              </w:rPr>
              <w:t>forms:</w:t>
            </w:r>
          </w:p>
        </w:tc>
        <w:tc>
          <w:tcPr>
            <w:tcW w:w="6804" w:type="dxa"/>
            <w:shd w:val="clear" w:color="auto" w:fill="F5F6F6"/>
          </w:tcPr>
          <w:p w14:paraId="4ACD4966" w14:textId="77777777" w:rsidR="0089335B" w:rsidRPr="00176CE9" w:rsidRDefault="0089335B" w:rsidP="004F5766">
            <w:pPr>
              <w:pStyle w:val="Tabletext"/>
            </w:pPr>
            <w:r w:rsidRPr="00176CE9">
              <w:t>provinces</w:t>
            </w:r>
          </w:p>
        </w:tc>
      </w:tr>
      <w:tr w:rsidR="0089335B" w:rsidRPr="00176CE9" w14:paraId="4142E49F" w14:textId="77777777" w:rsidTr="004F5766">
        <w:trPr>
          <w:trHeight w:val="332"/>
        </w:trPr>
        <w:tc>
          <w:tcPr>
            <w:tcW w:w="1886" w:type="dxa"/>
            <w:shd w:val="clear" w:color="auto" w:fill="E6E7E8"/>
          </w:tcPr>
          <w:p w14:paraId="63F0FD91" w14:textId="77777777" w:rsidR="0089335B" w:rsidRPr="00176CE9" w:rsidRDefault="0089335B" w:rsidP="004F5766">
            <w:pPr>
              <w:pStyle w:val="Tabletextbold"/>
            </w:pPr>
            <w:r w:rsidRPr="00176CE9">
              <w:rPr>
                <w:spacing w:val="-2"/>
              </w:rPr>
              <w:t>Synonyms:</w:t>
            </w:r>
          </w:p>
        </w:tc>
        <w:tc>
          <w:tcPr>
            <w:tcW w:w="6804" w:type="dxa"/>
            <w:shd w:val="clear" w:color="auto" w:fill="F5F6F6"/>
          </w:tcPr>
          <w:p w14:paraId="2F3C8EE6" w14:textId="77777777" w:rsidR="0089335B" w:rsidRPr="00176CE9" w:rsidRDefault="0089335B" w:rsidP="004F5766">
            <w:pPr>
              <w:pStyle w:val="Tabletext"/>
            </w:pPr>
            <w:r w:rsidRPr="00984AFA">
              <w:t>county,</w:t>
            </w:r>
            <w:r w:rsidRPr="00176CE9">
              <w:rPr>
                <w:spacing w:val="7"/>
              </w:rPr>
              <w:t xml:space="preserve"> </w:t>
            </w:r>
            <w:r w:rsidRPr="00984AFA">
              <w:t>domain,</w:t>
            </w:r>
            <w:r w:rsidRPr="00176CE9">
              <w:rPr>
                <w:spacing w:val="2"/>
              </w:rPr>
              <w:t xml:space="preserve"> </w:t>
            </w:r>
            <w:r w:rsidRPr="00984AFA">
              <w:t>territory</w:t>
            </w:r>
          </w:p>
        </w:tc>
      </w:tr>
      <w:tr w:rsidR="0089335B" w:rsidRPr="00176CE9" w14:paraId="5B7A1112" w14:textId="77777777" w:rsidTr="004F5766">
        <w:trPr>
          <w:trHeight w:val="332"/>
        </w:trPr>
        <w:tc>
          <w:tcPr>
            <w:tcW w:w="1886" w:type="dxa"/>
            <w:shd w:val="clear" w:color="auto" w:fill="E6E7E8"/>
          </w:tcPr>
          <w:p w14:paraId="3E498426" w14:textId="77777777" w:rsidR="0089335B" w:rsidRPr="00176CE9" w:rsidRDefault="0089335B" w:rsidP="004F5766">
            <w:pPr>
              <w:pStyle w:val="Tabletextbold"/>
            </w:pPr>
            <w:r w:rsidRPr="00176CE9">
              <w:rPr>
                <w:w w:val="90"/>
              </w:rPr>
              <w:t>In</w:t>
            </w:r>
            <w:r w:rsidRPr="00176CE9">
              <w:rPr>
                <w:spacing w:val="-2"/>
                <w:w w:val="90"/>
              </w:rPr>
              <w:t xml:space="preserve"> </w:t>
            </w:r>
            <w:r w:rsidRPr="00176CE9">
              <w:rPr>
                <w:w w:val="90"/>
              </w:rPr>
              <w:t>a</w:t>
            </w:r>
            <w:r w:rsidRPr="00176CE9">
              <w:rPr>
                <w:spacing w:val="-1"/>
                <w:w w:val="90"/>
              </w:rPr>
              <w:t xml:space="preserve"> </w:t>
            </w:r>
            <w:r w:rsidRPr="00176CE9">
              <w:rPr>
                <w:spacing w:val="-2"/>
                <w:w w:val="90"/>
              </w:rPr>
              <w:t>sentence:</w:t>
            </w:r>
          </w:p>
        </w:tc>
        <w:tc>
          <w:tcPr>
            <w:tcW w:w="6804" w:type="dxa"/>
            <w:shd w:val="clear" w:color="auto" w:fill="F5F6F6"/>
          </w:tcPr>
          <w:p w14:paraId="255F7E39" w14:textId="77777777" w:rsidR="0089335B" w:rsidRPr="00176CE9" w:rsidRDefault="0089335B" w:rsidP="004F5766">
            <w:pPr>
              <w:pStyle w:val="Tabletext"/>
            </w:pPr>
            <w:r w:rsidRPr="000B6702">
              <w:t>The</w:t>
            </w:r>
            <w:r w:rsidRPr="00176CE9">
              <w:rPr>
                <w:spacing w:val="-3"/>
              </w:rPr>
              <w:t xml:space="preserve"> </w:t>
            </w:r>
            <w:r w:rsidRPr="000B6702">
              <w:t>western</w:t>
            </w:r>
            <w:r w:rsidRPr="00176CE9">
              <w:rPr>
                <w:spacing w:val="-3"/>
              </w:rPr>
              <w:t xml:space="preserve"> </w:t>
            </w:r>
            <w:r w:rsidRPr="000B6702">
              <w:t>province</w:t>
            </w:r>
            <w:r w:rsidRPr="00984AFA">
              <w:t xml:space="preserve"> </w:t>
            </w:r>
            <w:r w:rsidRPr="000B6702">
              <w:t>supplies</w:t>
            </w:r>
            <w:r w:rsidRPr="00176CE9">
              <w:rPr>
                <w:spacing w:val="-3"/>
              </w:rPr>
              <w:t xml:space="preserve"> </w:t>
            </w:r>
            <w:r w:rsidRPr="000B6702">
              <w:t>most</w:t>
            </w:r>
            <w:r w:rsidRPr="00984AFA">
              <w:t xml:space="preserve"> </w:t>
            </w:r>
            <w:r w:rsidRPr="000B6702">
              <w:t>of the</w:t>
            </w:r>
            <w:r w:rsidRPr="00984AFA">
              <w:t xml:space="preserve"> </w:t>
            </w:r>
            <w:r w:rsidRPr="000B6702">
              <w:t>country's</w:t>
            </w:r>
            <w:r w:rsidRPr="00176CE9">
              <w:rPr>
                <w:spacing w:val="-3"/>
              </w:rPr>
              <w:t xml:space="preserve"> </w:t>
            </w:r>
            <w:r w:rsidRPr="000B6702">
              <w:t>food</w:t>
            </w:r>
            <w:r w:rsidRPr="00176CE9">
              <w:t xml:space="preserve"> </w:t>
            </w:r>
            <w:r w:rsidRPr="000B6702">
              <w:t>source.</w:t>
            </w:r>
          </w:p>
        </w:tc>
      </w:tr>
    </w:tbl>
    <w:p w14:paraId="74EDBA80" w14:textId="77777777" w:rsidR="0089335B" w:rsidRPr="004A6FD8" w:rsidRDefault="0089335B" w:rsidP="0089335B">
      <w:pPr>
        <w:pStyle w:val="Heading2"/>
      </w:pPr>
      <w:r w:rsidRPr="0089335B">
        <w:t>religious</w:t>
      </w:r>
      <w:r w:rsidRPr="004A6FD8">
        <w:rPr>
          <w:spacing w:val="16"/>
        </w:rPr>
        <w:t xml:space="preserve"> </w:t>
      </w:r>
      <w:r w:rsidRPr="004A6FD8">
        <w:rPr>
          <w:spacing w:val="-2"/>
        </w:rPr>
        <w:t>pluralism</w:t>
      </w:r>
    </w:p>
    <w:p w14:paraId="5F18ADF8" w14:textId="77777777" w:rsidR="0089335B" w:rsidRPr="00176CE9" w:rsidRDefault="0089335B" w:rsidP="0089335B">
      <w:pPr>
        <w:pStyle w:val="ListParagraph"/>
      </w:pPr>
      <w:r w:rsidRPr="00176CE9">
        <w:t>an</w:t>
      </w:r>
      <w:r w:rsidRPr="00176CE9">
        <w:rPr>
          <w:spacing w:val="-3"/>
        </w:rPr>
        <w:t xml:space="preserve"> </w:t>
      </w:r>
      <w:r w:rsidRPr="00176CE9">
        <w:t>acceptance</w:t>
      </w:r>
      <w:r w:rsidRPr="00176CE9">
        <w:rPr>
          <w:spacing w:val="-2"/>
        </w:rPr>
        <w:t xml:space="preserve"> </w:t>
      </w:r>
      <w:r w:rsidRPr="00176CE9">
        <w:t>of</w:t>
      </w:r>
      <w:r w:rsidRPr="00176CE9">
        <w:rPr>
          <w:spacing w:val="-3"/>
        </w:rPr>
        <w:t xml:space="preserve"> </w:t>
      </w:r>
      <w:r w:rsidRPr="00176CE9">
        <w:t>religious</w:t>
      </w:r>
      <w:r w:rsidRPr="00176CE9">
        <w:rPr>
          <w:spacing w:val="-2"/>
        </w:rPr>
        <w:t xml:space="preserve"> </w:t>
      </w:r>
      <w:r w:rsidRPr="00176CE9">
        <w:t>diversity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89335B" w:rsidRPr="00176CE9" w14:paraId="0251B652" w14:textId="77777777" w:rsidTr="004F5766">
        <w:trPr>
          <w:trHeight w:val="332"/>
        </w:trPr>
        <w:tc>
          <w:tcPr>
            <w:tcW w:w="1886" w:type="dxa"/>
            <w:shd w:val="clear" w:color="auto" w:fill="E6E7E8"/>
          </w:tcPr>
          <w:p w14:paraId="50D6EB78" w14:textId="77777777" w:rsidR="0089335B" w:rsidRPr="004A6FD8" w:rsidRDefault="0089335B" w:rsidP="004F5766">
            <w:pPr>
              <w:pStyle w:val="Tabletextbold"/>
            </w:pPr>
            <w:r w:rsidRPr="004A6FD8">
              <w:t>Part of speech:</w:t>
            </w:r>
          </w:p>
        </w:tc>
        <w:tc>
          <w:tcPr>
            <w:tcW w:w="6804" w:type="dxa"/>
            <w:shd w:val="clear" w:color="auto" w:fill="F5F6F6"/>
          </w:tcPr>
          <w:p w14:paraId="60143568" w14:textId="77777777" w:rsidR="0089335B" w:rsidRPr="004A6FD8" w:rsidRDefault="0089335B" w:rsidP="004F5766">
            <w:pPr>
              <w:pStyle w:val="Tabletext"/>
            </w:pPr>
            <w:r w:rsidRPr="004A6FD8">
              <w:t>noun</w:t>
            </w:r>
          </w:p>
        </w:tc>
      </w:tr>
      <w:tr w:rsidR="0089335B" w:rsidRPr="00176CE9" w14:paraId="3576CD1F" w14:textId="77777777" w:rsidTr="004F5766">
        <w:trPr>
          <w:trHeight w:val="332"/>
        </w:trPr>
        <w:tc>
          <w:tcPr>
            <w:tcW w:w="1886" w:type="dxa"/>
            <w:shd w:val="clear" w:color="auto" w:fill="E6E7E8"/>
          </w:tcPr>
          <w:p w14:paraId="13CC0B9C" w14:textId="77777777" w:rsidR="0089335B" w:rsidRPr="004A6FD8" w:rsidRDefault="0089335B" w:rsidP="004F5766">
            <w:pPr>
              <w:pStyle w:val="Tabletextbold"/>
            </w:pPr>
            <w:r w:rsidRPr="004A6FD8">
              <w:t>Word forms:</w:t>
            </w:r>
          </w:p>
        </w:tc>
        <w:tc>
          <w:tcPr>
            <w:tcW w:w="6804" w:type="dxa"/>
            <w:shd w:val="clear" w:color="auto" w:fill="F5F6F6"/>
          </w:tcPr>
          <w:p w14:paraId="15E60C69" w14:textId="77777777" w:rsidR="0089335B" w:rsidRPr="004A6FD8" w:rsidRDefault="0089335B" w:rsidP="004F5766">
            <w:pPr>
              <w:pStyle w:val="Tabletext"/>
            </w:pPr>
          </w:p>
        </w:tc>
      </w:tr>
      <w:tr w:rsidR="0089335B" w:rsidRPr="00176CE9" w14:paraId="3A96B1C3" w14:textId="77777777" w:rsidTr="004F5766">
        <w:trPr>
          <w:trHeight w:val="332"/>
        </w:trPr>
        <w:tc>
          <w:tcPr>
            <w:tcW w:w="1886" w:type="dxa"/>
            <w:shd w:val="clear" w:color="auto" w:fill="E6E7E8"/>
          </w:tcPr>
          <w:p w14:paraId="29A7E1D9" w14:textId="77777777" w:rsidR="0089335B" w:rsidRPr="004A6FD8" w:rsidRDefault="0089335B" w:rsidP="004F5766">
            <w:pPr>
              <w:pStyle w:val="Tabletextbold"/>
            </w:pPr>
            <w:r w:rsidRPr="004A6FD8">
              <w:t>Synonyms:</w:t>
            </w:r>
          </w:p>
        </w:tc>
        <w:tc>
          <w:tcPr>
            <w:tcW w:w="6804" w:type="dxa"/>
            <w:shd w:val="clear" w:color="auto" w:fill="F5F6F6"/>
          </w:tcPr>
          <w:p w14:paraId="28901587" w14:textId="77777777" w:rsidR="0089335B" w:rsidRPr="004A6FD8" w:rsidRDefault="0089335B" w:rsidP="004F5766">
            <w:pPr>
              <w:pStyle w:val="Tabletext"/>
            </w:pPr>
          </w:p>
        </w:tc>
      </w:tr>
      <w:tr w:rsidR="0089335B" w:rsidRPr="00176CE9" w14:paraId="05181DDE" w14:textId="77777777" w:rsidTr="004F5766">
        <w:trPr>
          <w:trHeight w:val="547"/>
        </w:trPr>
        <w:tc>
          <w:tcPr>
            <w:tcW w:w="1886" w:type="dxa"/>
            <w:shd w:val="clear" w:color="auto" w:fill="E6E7E8"/>
          </w:tcPr>
          <w:p w14:paraId="422E57E3" w14:textId="77777777" w:rsidR="0089335B" w:rsidRPr="004A6FD8" w:rsidRDefault="0089335B" w:rsidP="004F5766">
            <w:pPr>
              <w:pStyle w:val="Tabletextbold"/>
            </w:pPr>
            <w:r w:rsidRPr="004A6FD8">
              <w:t>In a sentence:</w:t>
            </w:r>
          </w:p>
        </w:tc>
        <w:tc>
          <w:tcPr>
            <w:tcW w:w="6804" w:type="dxa"/>
            <w:shd w:val="clear" w:color="auto" w:fill="F5F6F6"/>
          </w:tcPr>
          <w:p w14:paraId="06EE7556" w14:textId="77777777" w:rsidR="0089335B" w:rsidRPr="004A6FD8" w:rsidRDefault="0089335B" w:rsidP="004F5766">
            <w:pPr>
              <w:pStyle w:val="Tabletext"/>
            </w:pPr>
            <w:r w:rsidRPr="004A6FD8">
              <w:t>The country adopted policies that favored religious pluralism in hopes of minimizing violence and conflict amongst the many different religious groups.</w:t>
            </w:r>
          </w:p>
        </w:tc>
      </w:tr>
    </w:tbl>
    <w:p w14:paraId="093E74EA" w14:textId="77777777" w:rsidR="0089335B" w:rsidRPr="004A6FD8" w:rsidRDefault="0089335B" w:rsidP="0089335B">
      <w:pPr>
        <w:pStyle w:val="Heading2"/>
      </w:pPr>
      <w:r w:rsidRPr="004A6FD8">
        <w:t>restructure</w:t>
      </w:r>
    </w:p>
    <w:p w14:paraId="3C17EF61" w14:textId="77777777" w:rsidR="0089335B" w:rsidRPr="00176CE9" w:rsidRDefault="0089335B" w:rsidP="0089335B">
      <w:pPr>
        <w:pStyle w:val="ListParagraph"/>
      </w:pPr>
      <w:r w:rsidRPr="00176CE9">
        <w:t>to change</w:t>
      </w:r>
      <w:r w:rsidRPr="00176CE9">
        <w:rPr>
          <w:spacing w:val="-9"/>
        </w:rPr>
        <w:t xml:space="preserve"> </w:t>
      </w:r>
      <w:r w:rsidRPr="00176CE9">
        <w:t>the structure or</w:t>
      </w:r>
      <w:r w:rsidRPr="00176CE9">
        <w:rPr>
          <w:spacing w:val="-8"/>
        </w:rPr>
        <w:t xml:space="preserve"> </w:t>
      </w:r>
      <w:r w:rsidRPr="00176CE9">
        <w:t xml:space="preserve">organization </w:t>
      </w:r>
      <w:r w:rsidRPr="00176CE9">
        <w:rPr>
          <w:spacing w:val="-5"/>
        </w:rPr>
        <w:t>of</w:t>
      </w:r>
    </w:p>
    <w:tbl>
      <w:tblPr>
        <w:tblW w:w="8832"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94"/>
        <w:gridCol w:w="6938"/>
      </w:tblGrid>
      <w:tr w:rsidR="0089335B" w:rsidRPr="00176CE9" w14:paraId="4DE678C0" w14:textId="77777777" w:rsidTr="004F5766">
        <w:trPr>
          <w:trHeight w:val="332"/>
        </w:trPr>
        <w:tc>
          <w:tcPr>
            <w:tcW w:w="1894" w:type="dxa"/>
            <w:shd w:val="clear" w:color="auto" w:fill="E6E7E8"/>
          </w:tcPr>
          <w:p w14:paraId="7D4722D1" w14:textId="77777777" w:rsidR="0089335B" w:rsidRPr="004A6FD8" w:rsidRDefault="0089335B" w:rsidP="004F5766">
            <w:pPr>
              <w:pStyle w:val="Tabletextbold"/>
            </w:pPr>
            <w:r w:rsidRPr="004A6FD8">
              <w:t>Part of speech:</w:t>
            </w:r>
          </w:p>
        </w:tc>
        <w:tc>
          <w:tcPr>
            <w:tcW w:w="6938" w:type="dxa"/>
            <w:shd w:val="clear" w:color="auto" w:fill="F5F6F6"/>
          </w:tcPr>
          <w:p w14:paraId="2D0FB02D" w14:textId="77777777" w:rsidR="0089335B" w:rsidRPr="00176CE9" w:rsidRDefault="0089335B" w:rsidP="004F5766">
            <w:pPr>
              <w:pStyle w:val="Tabletext"/>
            </w:pPr>
            <w:r w:rsidRPr="00176CE9">
              <w:t>verb</w:t>
            </w:r>
          </w:p>
        </w:tc>
      </w:tr>
      <w:tr w:rsidR="0089335B" w:rsidRPr="00176CE9" w14:paraId="4E3ADAC4" w14:textId="77777777" w:rsidTr="004F5766">
        <w:trPr>
          <w:trHeight w:val="332"/>
        </w:trPr>
        <w:tc>
          <w:tcPr>
            <w:tcW w:w="1894" w:type="dxa"/>
            <w:shd w:val="clear" w:color="auto" w:fill="E6E7E8"/>
          </w:tcPr>
          <w:p w14:paraId="1DB345C1" w14:textId="77777777" w:rsidR="0089335B" w:rsidRPr="004A6FD8" w:rsidRDefault="0089335B" w:rsidP="004F5766">
            <w:pPr>
              <w:pStyle w:val="Tabletextbold"/>
            </w:pPr>
            <w:r w:rsidRPr="004A6FD8">
              <w:t>Word forms:</w:t>
            </w:r>
          </w:p>
        </w:tc>
        <w:tc>
          <w:tcPr>
            <w:tcW w:w="6938" w:type="dxa"/>
            <w:shd w:val="clear" w:color="auto" w:fill="F5F6F6"/>
          </w:tcPr>
          <w:p w14:paraId="0187B517" w14:textId="77777777" w:rsidR="0089335B" w:rsidRPr="00176CE9" w:rsidRDefault="0089335B" w:rsidP="004F5766">
            <w:pPr>
              <w:pStyle w:val="Tabletext"/>
            </w:pPr>
            <w:r w:rsidRPr="00176CE9">
              <w:t>restructuring,</w:t>
            </w:r>
            <w:r w:rsidRPr="00176CE9">
              <w:rPr>
                <w:spacing w:val="14"/>
              </w:rPr>
              <w:t xml:space="preserve"> </w:t>
            </w:r>
            <w:r w:rsidRPr="00176CE9">
              <w:t>restructured,</w:t>
            </w:r>
            <w:r w:rsidRPr="00176CE9">
              <w:rPr>
                <w:spacing w:val="15"/>
              </w:rPr>
              <w:t xml:space="preserve"> </w:t>
            </w:r>
            <w:r w:rsidRPr="00176CE9">
              <w:t>restructures</w:t>
            </w:r>
          </w:p>
        </w:tc>
      </w:tr>
      <w:tr w:rsidR="0089335B" w:rsidRPr="00176CE9" w14:paraId="0DF28155" w14:textId="77777777" w:rsidTr="004F5766">
        <w:trPr>
          <w:trHeight w:val="332"/>
        </w:trPr>
        <w:tc>
          <w:tcPr>
            <w:tcW w:w="1894" w:type="dxa"/>
            <w:shd w:val="clear" w:color="auto" w:fill="E6E7E8"/>
          </w:tcPr>
          <w:p w14:paraId="42E77FE0" w14:textId="77777777" w:rsidR="0089335B" w:rsidRPr="004A6FD8" w:rsidRDefault="0089335B" w:rsidP="004F5766">
            <w:pPr>
              <w:pStyle w:val="Tabletextbold"/>
            </w:pPr>
            <w:r w:rsidRPr="004A6FD8">
              <w:t>Synonyms:</w:t>
            </w:r>
          </w:p>
        </w:tc>
        <w:tc>
          <w:tcPr>
            <w:tcW w:w="6938" w:type="dxa"/>
            <w:shd w:val="clear" w:color="auto" w:fill="F5F6F6"/>
          </w:tcPr>
          <w:p w14:paraId="46217E2E" w14:textId="77777777" w:rsidR="0089335B" w:rsidRPr="000B6702" w:rsidRDefault="0089335B" w:rsidP="004F5766">
            <w:pPr>
              <w:pStyle w:val="Tabletext"/>
            </w:pPr>
            <w:r w:rsidRPr="000B6702">
              <w:t>reorganize</w:t>
            </w:r>
          </w:p>
        </w:tc>
      </w:tr>
      <w:tr w:rsidR="0089335B" w:rsidRPr="00176CE9" w14:paraId="61DD81A2" w14:textId="77777777" w:rsidTr="004F5766">
        <w:trPr>
          <w:trHeight w:val="547"/>
        </w:trPr>
        <w:tc>
          <w:tcPr>
            <w:tcW w:w="1894" w:type="dxa"/>
            <w:shd w:val="clear" w:color="auto" w:fill="E6E7E8"/>
          </w:tcPr>
          <w:p w14:paraId="2B584C75" w14:textId="77777777" w:rsidR="0089335B" w:rsidRPr="004A6FD8" w:rsidRDefault="0089335B" w:rsidP="004F5766">
            <w:pPr>
              <w:pStyle w:val="Tabletextbold"/>
            </w:pPr>
            <w:r w:rsidRPr="004A6FD8">
              <w:t>In a sentence:</w:t>
            </w:r>
          </w:p>
        </w:tc>
        <w:tc>
          <w:tcPr>
            <w:tcW w:w="6938" w:type="dxa"/>
            <w:shd w:val="clear" w:color="auto" w:fill="F5F6F6"/>
          </w:tcPr>
          <w:p w14:paraId="7579EF48" w14:textId="77777777" w:rsidR="0089335B" w:rsidRPr="00176CE9" w:rsidRDefault="0089335B" w:rsidP="004F5766">
            <w:pPr>
              <w:pStyle w:val="Tabletext"/>
            </w:pPr>
            <w:r w:rsidRPr="000B6702">
              <w:t>After</w:t>
            </w:r>
            <w:r w:rsidRPr="00176CE9">
              <w:rPr>
                <w:spacing w:val="-11"/>
              </w:rPr>
              <w:t xml:space="preserve"> </w:t>
            </w:r>
            <w:r w:rsidRPr="000B6702">
              <w:t>James</w:t>
            </w:r>
            <w:r w:rsidRPr="00176CE9">
              <w:rPr>
                <w:spacing w:val="-7"/>
              </w:rPr>
              <w:t xml:space="preserve"> </w:t>
            </w:r>
            <w:r w:rsidRPr="000B6702">
              <w:t>filed</w:t>
            </w:r>
            <w:r w:rsidRPr="00176CE9">
              <w:rPr>
                <w:spacing w:val="-7"/>
              </w:rPr>
              <w:t xml:space="preserve"> </w:t>
            </w:r>
            <w:r w:rsidRPr="000B6702">
              <w:t>for</w:t>
            </w:r>
            <w:r w:rsidRPr="00176CE9">
              <w:rPr>
                <w:spacing w:val="-11"/>
              </w:rPr>
              <w:t xml:space="preserve"> </w:t>
            </w:r>
            <w:r w:rsidRPr="000B6702">
              <w:t>bankruptcy,</w:t>
            </w:r>
            <w:r w:rsidRPr="00176CE9">
              <w:rPr>
                <w:spacing w:val="-7"/>
              </w:rPr>
              <w:t xml:space="preserve"> </w:t>
            </w:r>
            <w:r w:rsidRPr="000B6702">
              <w:t>he</w:t>
            </w:r>
            <w:r w:rsidRPr="00176CE9">
              <w:rPr>
                <w:spacing w:val="-7"/>
              </w:rPr>
              <w:t xml:space="preserve"> </w:t>
            </w:r>
            <w:r w:rsidRPr="000B6702">
              <w:t>was</w:t>
            </w:r>
            <w:r w:rsidRPr="00176CE9">
              <w:rPr>
                <w:spacing w:val="-7"/>
              </w:rPr>
              <w:t xml:space="preserve"> </w:t>
            </w:r>
            <w:r w:rsidRPr="000B6702">
              <w:t>forced</w:t>
            </w:r>
            <w:r w:rsidRPr="00176CE9">
              <w:rPr>
                <w:spacing w:val="-11"/>
              </w:rPr>
              <w:t xml:space="preserve"> </w:t>
            </w:r>
            <w:r w:rsidRPr="000B6702">
              <w:t>to</w:t>
            </w:r>
            <w:r w:rsidRPr="00176CE9">
              <w:rPr>
                <w:spacing w:val="-7"/>
              </w:rPr>
              <w:t xml:space="preserve"> </w:t>
            </w:r>
            <w:r w:rsidRPr="000B6702">
              <w:t>restructure</w:t>
            </w:r>
            <w:r w:rsidRPr="00176CE9">
              <w:rPr>
                <w:spacing w:val="-7"/>
              </w:rPr>
              <w:t xml:space="preserve"> </w:t>
            </w:r>
            <w:r w:rsidRPr="000B6702">
              <w:t>his</w:t>
            </w:r>
            <w:r w:rsidRPr="00176CE9">
              <w:rPr>
                <w:spacing w:val="-7"/>
              </w:rPr>
              <w:t xml:space="preserve"> </w:t>
            </w:r>
            <w:r w:rsidRPr="000B6702">
              <w:t>business</w:t>
            </w:r>
            <w:r w:rsidRPr="00176CE9">
              <w:rPr>
                <w:spacing w:val="-7"/>
              </w:rPr>
              <w:t xml:space="preserve"> </w:t>
            </w:r>
            <w:r w:rsidRPr="000B6702">
              <w:t>and</w:t>
            </w:r>
            <w:r w:rsidRPr="00176CE9">
              <w:rPr>
                <w:spacing w:val="-7"/>
              </w:rPr>
              <w:t xml:space="preserve"> </w:t>
            </w:r>
            <w:r w:rsidRPr="000B6702">
              <w:t>make</w:t>
            </w:r>
            <w:r w:rsidRPr="00176CE9">
              <w:rPr>
                <w:spacing w:val="-7"/>
              </w:rPr>
              <w:t xml:space="preserve"> </w:t>
            </w:r>
            <w:r w:rsidRPr="000B6702">
              <w:t>his</w:t>
            </w:r>
            <w:r w:rsidRPr="00176CE9">
              <w:rPr>
                <w:spacing w:val="-7"/>
              </w:rPr>
              <w:t xml:space="preserve"> </w:t>
            </w:r>
            <w:r w:rsidRPr="000B6702">
              <w:t>financial</w:t>
            </w:r>
            <w:r w:rsidRPr="00176CE9">
              <w:rPr>
                <w:spacing w:val="-7"/>
              </w:rPr>
              <w:t xml:space="preserve"> </w:t>
            </w:r>
            <w:r w:rsidRPr="000B6702">
              <w:t>decisions</w:t>
            </w:r>
            <w:r w:rsidRPr="00176CE9">
              <w:rPr>
                <w:spacing w:val="-7"/>
              </w:rPr>
              <w:t xml:space="preserve"> </w:t>
            </w:r>
            <w:r w:rsidRPr="000B6702">
              <w:t xml:space="preserve">more </w:t>
            </w:r>
            <w:r w:rsidRPr="00176CE9">
              <w:t>transparent to investors.</w:t>
            </w:r>
          </w:p>
        </w:tc>
      </w:tr>
    </w:tbl>
    <w:p w14:paraId="09C31406" w14:textId="6D83D242" w:rsidR="0089335B" w:rsidRPr="00176CE9" w:rsidRDefault="00632E7A" w:rsidP="00632E7A">
      <w:pPr>
        <w:pStyle w:val="Heading1"/>
      </w:pPr>
      <w:r>
        <w:lastRenderedPageBreak/>
        <w:t>Unit 6</w:t>
      </w:r>
    </w:p>
    <w:p w14:paraId="5D5B8C75" w14:textId="77777777" w:rsidR="00632E7A" w:rsidRPr="00C32F0F" w:rsidRDefault="00632E7A" w:rsidP="00632E7A">
      <w:pPr>
        <w:pStyle w:val="Heading2"/>
      </w:pPr>
      <w:r w:rsidRPr="00C32F0F">
        <w:t>biological</w:t>
      </w:r>
    </w:p>
    <w:p w14:paraId="1C284982" w14:textId="77777777" w:rsidR="00632E7A" w:rsidRPr="00C32F0F" w:rsidRDefault="00632E7A" w:rsidP="00EB425B">
      <w:pPr>
        <w:pStyle w:val="ListParagraph"/>
      </w:pPr>
      <w:r w:rsidRPr="00C32F0F">
        <w:t>of or pertaining to the growth, development, and functioning of living things</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419DE188" w14:textId="77777777" w:rsidTr="004F5766">
        <w:trPr>
          <w:trHeight w:val="332"/>
        </w:trPr>
        <w:tc>
          <w:tcPr>
            <w:tcW w:w="1886" w:type="dxa"/>
            <w:shd w:val="clear" w:color="auto" w:fill="E6E7E8"/>
          </w:tcPr>
          <w:p w14:paraId="5098D45F" w14:textId="77777777" w:rsidR="00632E7A" w:rsidRPr="00C32F0F" w:rsidRDefault="00632E7A" w:rsidP="004F5766">
            <w:pPr>
              <w:pStyle w:val="Tabletextbold"/>
            </w:pPr>
            <w:r w:rsidRPr="00C32F0F">
              <w:t>Part of speech:</w:t>
            </w:r>
          </w:p>
        </w:tc>
        <w:tc>
          <w:tcPr>
            <w:tcW w:w="6804" w:type="dxa"/>
            <w:shd w:val="clear" w:color="auto" w:fill="F5F6F6"/>
          </w:tcPr>
          <w:p w14:paraId="121819AE" w14:textId="77777777" w:rsidR="00632E7A" w:rsidRPr="00C32F0F" w:rsidRDefault="00632E7A" w:rsidP="004F5766">
            <w:pPr>
              <w:pStyle w:val="Tabletext"/>
            </w:pPr>
            <w:r w:rsidRPr="00C32F0F">
              <w:t>adjective</w:t>
            </w:r>
          </w:p>
        </w:tc>
      </w:tr>
      <w:tr w:rsidR="00632E7A" w:rsidRPr="0045732C" w14:paraId="453475DA" w14:textId="77777777" w:rsidTr="004F5766">
        <w:trPr>
          <w:trHeight w:val="332"/>
        </w:trPr>
        <w:tc>
          <w:tcPr>
            <w:tcW w:w="1886" w:type="dxa"/>
            <w:shd w:val="clear" w:color="auto" w:fill="E6E7E8"/>
          </w:tcPr>
          <w:p w14:paraId="60E1F685" w14:textId="77777777" w:rsidR="00632E7A" w:rsidRPr="00C32F0F" w:rsidRDefault="00632E7A" w:rsidP="004F5766">
            <w:pPr>
              <w:pStyle w:val="Tabletextbold"/>
            </w:pPr>
            <w:r w:rsidRPr="00C32F0F">
              <w:t>Word forms:</w:t>
            </w:r>
          </w:p>
        </w:tc>
        <w:tc>
          <w:tcPr>
            <w:tcW w:w="6804" w:type="dxa"/>
            <w:shd w:val="clear" w:color="auto" w:fill="F5F6F6"/>
          </w:tcPr>
          <w:p w14:paraId="57BB3D88" w14:textId="77777777" w:rsidR="00632E7A" w:rsidRPr="00C32F0F" w:rsidRDefault="00632E7A" w:rsidP="004F5766">
            <w:pPr>
              <w:pStyle w:val="Tabletext"/>
            </w:pPr>
            <w:r w:rsidRPr="00C32F0F">
              <w:t>biologic, biologically</w:t>
            </w:r>
          </w:p>
        </w:tc>
      </w:tr>
      <w:tr w:rsidR="00632E7A" w:rsidRPr="0045732C" w14:paraId="397F087B" w14:textId="77777777" w:rsidTr="004F5766">
        <w:trPr>
          <w:trHeight w:val="332"/>
        </w:trPr>
        <w:tc>
          <w:tcPr>
            <w:tcW w:w="1886" w:type="dxa"/>
            <w:shd w:val="clear" w:color="auto" w:fill="E6E7E8"/>
          </w:tcPr>
          <w:p w14:paraId="089A182C" w14:textId="77777777" w:rsidR="00632E7A" w:rsidRPr="00C32F0F" w:rsidRDefault="00632E7A" w:rsidP="004F5766">
            <w:pPr>
              <w:pStyle w:val="Tabletextbold"/>
            </w:pPr>
            <w:r w:rsidRPr="00C32F0F">
              <w:t>Synonyms:</w:t>
            </w:r>
          </w:p>
        </w:tc>
        <w:tc>
          <w:tcPr>
            <w:tcW w:w="6804" w:type="dxa"/>
            <w:shd w:val="clear" w:color="auto" w:fill="F5F6F6"/>
          </w:tcPr>
          <w:p w14:paraId="1A9DF9A6" w14:textId="77777777" w:rsidR="00632E7A" w:rsidRPr="00C32F0F" w:rsidRDefault="00632E7A" w:rsidP="004F5766">
            <w:pPr>
              <w:pStyle w:val="Tabletext"/>
            </w:pPr>
          </w:p>
        </w:tc>
      </w:tr>
      <w:tr w:rsidR="00632E7A" w:rsidRPr="0045732C" w14:paraId="442B66B2" w14:textId="77777777" w:rsidTr="004F5766">
        <w:trPr>
          <w:trHeight w:val="332"/>
        </w:trPr>
        <w:tc>
          <w:tcPr>
            <w:tcW w:w="1886" w:type="dxa"/>
            <w:shd w:val="clear" w:color="auto" w:fill="E6E7E8"/>
          </w:tcPr>
          <w:p w14:paraId="597532D8" w14:textId="77777777" w:rsidR="00632E7A" w:rsidRPr="00C32F0F" w:rsidRDefault="00632E7A" w:rsidP="004F5766">
            <w:pPr>
              <w:pStyle w:val="Tabletextbold"/>
            </w:pPr>
            <w:r w:rsidRPr="00C32F0F">
              <w:t>In a sentence:</w:t>
            </w:r>
          </w:p>
        </w:tc>
        <w:tc>
          <w:tcPr>
            <w:tcW w:w="6804" w:type="dxa"/>
            <w:shd w:val="clear" w:color="auto" w:fill="F5F6F6"/>
          </w:tcPr>
          <w:p w14:paraId="002C7259" w14:textId="77777777" w:rsidR="00632E7A" w:rsidRPr="00C32F0F" w:rsidRDefault="00632E7A" w:rsidP="004F5766">
            <w:pPr>
              <w:pStyle w:val="Tabletext"/>
            </w:pPr>
            <w:r w:rsidRPr="00C32F0F">
              <w:t>Many studies have explored the biological differences between males and females.</w:t>
            </w:r>
          </w:p>
        </w:tc>
      </w:tr>
    </w:tbl>
    <w:p w14:paraId="500F9481" w14:textId="77777777" w:rsidR="00632E7A" w:rsidRPr="00C32F0F" w:rsidRDefault="00632E7A" w:rsidP="00632E7A">
      <w:pPr>
        <w:pStyle w:val="Heading2"/>
      </w:pPr>
      <w:r w:rsidRPr="00C32F0F">
        <w:t>capitalism</w:t>
      </w:r>
    </w:p>
    <w:p w14:paraId="00C0F8ED" w14:textId="77777777" w:rsidR="00632E7A" w:rsidRPr="0045732C" w:rsidRDefault="00632E7A" w:rsidP="00EB425B">
      <w:pPr>
        <w:pStyle w:val="ListParagraph"/>
      </w:pPr>
      <w:r w:rsidRPr="0045732C">
        <w:t>an</w:t>
      </w:r>
      <w:r w:rsidRPr="0045732C">
        <w:rPr>
          <w:spacing w:val="-14"/>
        </w:rPr>
        <w:t xml:space="preserve"> </w:t>
      </w:r>
      <w:r w:rsidRPr="0045732C">
        <w:t>economic</w:t>
      </w:r>
      <w:r w:rsidRPr="0045732C">
        <w:rPr>
          <w:spacing w:val="-14"/>
        </w:rPr>
        <w:t xml:space="preserve"> </w:t>
      </w:r>
      <w:r w:rsidRPr="0045732C">
        <w:t>system</w:t>
      </w:r>
      <w:r w:rsidRPr="0045732C">
        <w:rPr>
          <w:spacing w:val="-13"/>
        </w:rPr>
        <w:t xml:space="preserve"> </w:t>
      </w:r>
      <w:r w:rsidRPr="0045732C">
        <w:t>in</w:t>
      </w:r>
      <w:r w:rsidRPr="0045732C">
        <w:rPr>
          <w:spacing w:val="-14"/>
        </w:rPr>
        <w:t xml:space="preserve"> </w:t>
      </w:r>
      <w:r w:rsidRPr="0045732C">
        <w:t>which</w:t>
      </w:r>
      <w:r w:rsidRPr="0045732C">
        <w:rPr>
          <w:spacing w:val="-14"/>
        </w:rPr>
        <w:t xml:space="preserve"> </w:t>
      </w:r>
      <w:r w:rsidRPr="0045732C">
        <w:t>the</w:t>
      </w:r>
      <w:r w:rsidRPr="0045732C">
        <w:rPr>
          <w:spacing w:val="-13"/>
        </w:rPr>
        <w:t xml:space="preserve"> </w:t>
      </w:r>
      <w:r w:rsidRPr="0045732C">
        <w:t>means</w:t>
      </w:r>
      <w:r w:rsidRPr="0045732C">
        <w:rPr>
          <w:spacing w:val="-14"/>
        </w:rPr>
        <w:t xml:space="preserve"> </w:t>
      </w:r>
      <w:r w:rsidRPr="0045732C">
        <w:t>of</w:t>
      </w:r>
      <w:r w:rsidRPr="0045732C">
        <w:rPr>
          <w:spacing w:val="-13"/>
        </w:rPr>
        <w:t xml:space="preserve"> </w:t>
      </w:r>
      <w:r w:rsidRPr="0045732C">
        <w:t>production</w:t>
      </w:r>
      <w:r w:rsidRPr="0045732C">
        <w:rPr>
          <w:spacing w:val="-14"/>
        </w:rPr>
        <w:t xml:space="preserve"> </w:t>
      </w:r>
      <w:r w:rsidRPr="0045732C">
        <w:t>and</w:t>
      </w:r>
      <w:r w:rsidRPr="0045732C">
        <w:rPr>
          <w:spacing w:val="-14"/>
        </w:rPr>
        <w:t xml:space="preserve"> </w:t>
      </w:r>
      <w:r w:rsidRPr="0045732C">
        <w:t>distribution</w:t>
      </w:r>
      <w:r w:rsidRPr="0045732C">
        <w:rPr>
          <w:spacing w:val="-13"/>
        </w:rPr>
        <w:t xml:space="preserve"> </w:t>
      </w:r>
      <w:r w:rsidRPr="0045732C">
        <w:t>are</w:t>
      </w:r>
      <w:r w:rsidRPr="0045732C">
        <w:rPr>
          <w:spacing w:val="-14"/>
        </w:rPr>
        <w:t xml:space="preserve"> </w:t>
      </w:r>
      <w:r w:rsidRPr="0045732C">
        <w:t>privately</w:t>
      </w:r>
      <w:r w:rsidRPr="0045732C">
        <w:rPr>
          <w:spacing w:val="-13"/>
        </w:rPr>
        <w:t xml:space="preserve"> </w:t>
      </w:r>
      <w:proofErr w:type="gramStart"/>
      <w:r w:rsidRPr="0045732C">
        <w:t>owned</w:t>
      </w:r>
      <w:proofErr w:type="gramEnd"/>
      <w:r w:rsidRPr="0045732C">
        <w:rPr>
          <w:spacing w:val="-13"/>
        </w:rPr>
        <w:t xml:space="preserve"> </w:t>
      </w:r>
      <w:r w:rsidRPr="0045732C">
        <w:t>and</w:t>
      </w:r>
      <w:r w:rsidRPr="0045732C">
        <w:rPr>
          <w:spacing w:val="-14"/>
        </w:rPr>
        <w:t xml:space="preserve"> </w:t>
      </w:r>
      <w:r w:rsidRPr="0045732C">
        <w:t>prices</w:t>
      </w:r>
      <w:r w:rsidRPr="0045732C">
        <w:rPr>
          <w:spacing w:val="-13"/>
        </w:rPr>
        <w:t xml:space="preserve"> </w:t>
      </w:r>
      <w:r w:rsidRPr="0045732C">
        <w:t>are</w:t>
      </w:r>
      <w:r w:rsidRPr="0045732C">
        <w:rPr>
          <w:spacing w:val="-13"/>
        </w:rPr>
        <w:t xml:space="preserve"> </w:t>
      </w:r>
      <w:r w:rsidRPr="0045732C">
        <w:t xml:space="preserve">chiefly </w:t>
      </w:r>
      <w:r w:rsidRPr="00C32F0F">
        <w:t>determined</w:t>
      </w:r>
      <w:r w:rsidRPr="0045732C">
        <w:rPr>
          <w:spacing w:val="-11"/>
        </w:rPr>
        <w:t xml:space="preserve"> </w:t>
      </w:r>
      <w:r w:rsidRPr="00C32F0F">
        <w:t>by</w:t>
      </w:r>
      <w:r w:rsidRPr="0045732C">
        <w:rPr>
          <w:spacing w:val="-15"/>
        </w:rPr>
        <w:t xml:space="preserve"> </w:t>
      </w:r>
      <w:r w:rsidRPr="00C32F0F">
        <w:t>open</w:t>
      </w:r>
      <w:r w:rsidRPr="0045732C">
        <w:rPr>
          <w:spacing w:val="-11"/>
        </w:rPr>
        <w:t xml:space="preserve"> </w:t>
      </w:r>
      <w:r w:rsidRPr="00C32F0F">
        <w:t>competition</w:t>
      </w:r>
      <w:r w:rsidRPr="0045732C">
        <w:rPr>
          <w:spacing w:val="-11"/>
        </w:rPr>
        <w:t xml:space="preserve"> </w:t>
      </w:r>
      <w:r w:rsidRPr="00C32F0F">
        <w:t>in</w:t>
      </w:r>
      <w:r w:rsidRPr="0045732C">
        <w:rPr>
          <w:spacing w:val="-11"/>
        </w:rPr>
        <w:t xml:space="preserve"> </w:t>
      </w:r>
      <w:r w:rsidRPr="00C32F0F">
        <w:t>a</w:t>
      </w:r>
      <w:r w:rsidRPr="0045732C">
        <w:rPr>
          <w:spacing w:val="-11"/>
        </w:rPr>
        <w:t xml:space="preserve"> </w:t>
      </w:r>
      <w:r w:rsidRPr="00C32F0F">
        <w:t>free</w:t>
      </w:r>
      <w:r w:rsidRPr="0045732C">
        <w:rPr>
          <w:spacing w:val="-11"/>
        </w:rPr>
        <w:t xml:space="preserve"> </w:t>
      </w:r>
      <w:r w:rsidRPr="00C32F0F">
        <w:t>market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23A8A572" w14:textId="77777777" w:rsidTr="004F5766">
        <w:trPr>
          <w:trHeight w:val="332"/>
        </w:trPr>
        <w:tc>
          <w:tcPr>
            <w:tcW w:w="1886" w:type="dxa"/>
            <w:shd w:val="clear" w:color="auto" w:fill="E6E7E8"/>
          </w:tcPr>
          <w:p w14:paraId="061A4A55" w14:textId="77777777" w:rsidR="00632E7A" w:rsidRPr="00D20F72" w:rsidRDefault="00632E7A" w:rsidP="004F5766">
            <w:pPr>
              <w:pStyle w:val="Tabletextbold"/>
            </w:pPr>
            <w:r w:rsidRPr="00D20F72">
              <w:t>Part of speech:</w:t>
            </w:r>
          </w:p>
        </w:tc>
        <w:tc>
          <w:tcPr>
            <w:tcW w:w="6804" w:type="dxa"/>
            <w:shd w:val="clear" w:color="auto" w:fill="F5F6F6"/>
          </w:tcPr>
          <w:p w14:paraId="39A25521" w14:textId="77777777" w:rsidR="00632E7A" w:rsidRPr="0045732C" w:rsidRDefault="00632E7A" w:rsidP="004F5766">
            <w:pPr>
              <w:pStyle w:val="Tabletext"/>
            </w:pPr>
            <w:r w:rsidRPr="0045732C">
              <w:t>noun</w:t>
            </w:r>
          </w:p>
        </w:tc>
      </w:tr>
      <w:tr w:rsidR="00632E7A" w:rsidRPr="0045732C" w14:paraId="679E9BD8" w14:textId="77777777" w:rsidTr="004F5766">
        <w:trPr>
          <w:trHeight w:val="332"/>
        </w:trPr>
        <w:tc>
          <w:tcPr>
            <w:tcW w:w="1886" w:type="dxa"/>
            <w:shd w:val="clear" w:color="auto" w:fill="E6E7E8"/>
          </w:tcPr>
          <w:p w14:paraId="17DFC176" w14:textId="77777777" w:rsidR="00632E7A" w:rsidRPr="00D20F72" w:rsidRDefault="00632E7A" w:rsidP="004F5766">
            <w:pPr>
              <w:pStyle w:val="Tabletextbold"/>
            </w:pPr>
            <w:r w:rsidRPr="00D20F72">
              <w:t>Word forms:</w:t>
            </w:r>
          </w:p>
        </w:tc>
        <w:tc>
          <w:tcPr>
            <w:tcW w:w="6804" w:type="dxa"/>
            <w:shd w:val="clear" w:color="auto" w:fill="F5F6F6"/>
          </w:tcPr>
          <w:p w14:paraId="7E0D846F" w14:textId="77777777" w:rsidR="00632E7A" w:rsidRPr="0045732C" w:rsidRDefault="00632E7A" w:rsidP="004F5766">
            <w:pPr>
              <w:pStyle w:val="Tabletext"/>
            </w:pPr>
            <w:r w:rsidRPr="002C75F2">
              <w:t>capitalist,</w:t>
            </w:r>
            <w:r w:rsidRPr="0045732C">
              <w:rPr>
                <w:spacing w:val="4"/>
              </w:rPr>
              <w:t xml:space="preserve"> </w:t>
            </w:r>
            <w:r w:rsidRPr="00C32F0F">
              <w:t>capital</w:t>
            </w:r>
          </w:p>
        </w:tc>
      </w:tr>
      <w:tr w:rsidR="00632E7A" w:rsidRPr="0045732C" w14:paraId="6DDBB66A" w14:textId="77777777" w:rsidTr="004F5766">
        <w:trPr>
          <w:trHeight w:val="332"/>
        </w:trPr>
        <w:tc>
          <w:tcPr>
            <w:tcW w:w="1886" w:type="dxa"/>
            <w:shd w:val="clear" w:color="auto" w:fill="E6E7E8"/>
          </w:tcPr>
          <w:p w14:paraId="4ACDA1AF" w14:textId="77777777" w:rsidR="00632E7A" w:rsidRPr="00D20F72" w:rsidRDefault="00632E7A" w:rsidP="004F5766">
            <w:pPr>
              <w:pStyle w:val="Tabletextbold"/>
            </w:pPr>
            <w:r w:rsidRPr="00D20F72">
              <w:t>Synonyms:</w:t>
            </w:r>
          </w:p>
        </w:tc>
        <w:tc>
          <w:tcPr>
            <w:tcW w:w="6804" w:type="dxa"/>
            <w:shd w:val="clear" w:color="auto" w:fill="F5F6F6"/>
          </w:tcPr>
          <w:p w14:paraId="4DC085D9" w14:textId="77777777" w:rsidR="00632E7A" w:rsidRPr="0045732C" w:rsidRDefault="00632E7A" w:rsidP="004F5766">
            <w:pPr>
              <w:pStyle w:val="Tabletext"/>
            </w:pPr>
            <w:r w:rsidRPr="00C32F0F">
              <w:t>free</w:t>
            </w:r>
            <w:r w:rsidRPr="0045732C">
              <w:rPr>
                <w:spacing w:val="-10"/>
              </w:rPr>
              <w:t xml:space="preserve"> </w:t>
            </w:r>
            <w:r w:rsidRPr="00C32F0F">
              <w:t>enterprise,</w:t>
            </w:r>
            <w:r w:rsidRPr="0045732C">
              <w:rPr>
                <w:spacing w:val="-9"/>
              </w:rPr>
              <w:t xml:space="preserve"> </w:t>
            </w:r>
            <w:r w:rsidRPr="00C32F0F">
              <w:t>free</w:t>
            </w:r>
            <w:r w:rsidRPr="0045732C">
              <w:rPr>
                <w:spacing w:val="-9"/>
              </w:rPr>
              <w:t xml:space="preserve"> </w:t>
            </w:r>
            <w:r w:rsidRPr="00C32F0F">
              <w:t>market</w:t>
            </w:r>
          </w:p>
        </w:tc>
      </w:tr>
      <w:tr w:rsidR="00632E7A" w:rsidRPr="0045732C" w14:paraId="204E3C36" w14:textId="77777777" w:rsidTr="004F5766">
        <w:trPr>
          <w:trHeight w:val="547"/>
        </w:trPr>
        <w:tc>
          <w:tcPr>
            <w:tcW w:w="1886" w:type="dxa"/>
            <w:shd w:val="clear" w:color="auto" w:fill="E6E7E8"/>
          </w:tcPr>
          <w:p w14:paraId="20F1DF85" w14:textId="77777777" w:rsidR="00632E7A" w:rsidRPr="00D20F72" w:rsidRDefault="00632E7A" w:rsidP="004F5766">
            <w:pPr>
              <w:pStyle w:val="Tabletextbold"/>
            </w:pPr>
            <w:r w:rsidRPr="00D20F72">
              <w:t>In a sentence:</w:t>
            </w:r>
          </w:p>
        </w:tc>
        <w:tc>
          <w:tcPr>
            <w:tcW w:w="6804" w:type="dxa"/>
            <w:shd w:val="clear" w:color="auto" w:fill="F5F6F6"/>
          </w:tcPr>
          <w:p w14:paraId="7A18B114" w14:textId="77777777" w:rsidR="00632E7A" w:rsidRPr="0045732C" w:rsidRDefault="00632E7A" w:rsidP="004F5766">
            <w:pPr>
              <w:pStyle w:val="Tabletext"/>
            </w:pPr>
            <w:r w:rsidRPr="00C32F0F">
              <w:t>The individual's right</w:t>
            </w:r>
            <w:r w:rsidRPr="0045732C">
              <w:rPr>
                <w:spacing w:val="-6"/>
              </w:rPr>
              <w:t xml:space="preserve"> </w:t>
            </w:r>
            <w:r w:rsidRPr="00C32F0F">
              <w:t>to pursue material wealth with little interference from government is considered one of</w:t>
            </w:r>
            <w:r w:rsidRPr="0045732C">
              <w:rPr>
                <w:spacing w:val="-6"/>
              </w:rPr>
              <w:t xml:space="preserve"> </w:t>
            </w:r>
            <w:r w:rsidRPr="0045732C">
              <w:t>the defining principles of capitalism.</w:t>
            </w:r>
          </w:p>
        </w:tc>
      </w:tr>
    </w:tbl>
    <w:p w14:paraId="7468A57A" w14:textId="77777777" w:rsidR="00632E7A" w:rsidRPr="00EB425B" w:rsidRDefault="00632E7A" w:rsidP="00EB425B">
      <w:pPr>
        <w:pStyle w:val="Heading2"/>
      </w:pPr>
      <w:r w:rsidRPr="00EB425B">
        <w:t>caravel</w:t>
      </w:r>
    </w:p>
    <w:p w14:paraId="6DA12C8F" w14:textId="77777777" w:rsidR="00632E7A" w:rsidRPr="0045732C" w:rsidRDefault="00632E7A" w:rsidP="00EB425B">
      <w:pPr>
        <w:pStyle w:val="ListParagraph"/>
      </w:pPr>
      <w:r w:rsidRPr="0045732C">
        <w:t>a</w:t>
      </w:r>
      <w:r w:rsidRPr="0045732C">
        <w:rPr>
          <w:spacing w:val="-6"/>
        </w:rPr>
        <w:t xml:space="preserve"> </w:t>
      </w:r>
      <w:r>
        <w:t xml:space="preserve">small, lightweight ship developed by the Portuguese in the fifteenth century to explore the coast of West Africa and used by the Spanish to cross the Atlantic Ocean </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42B38BCA" w14:textId="77777777" w:rsidTr="004F5766">
        <w:trPr>
          <w:trHeight w:val="332"/>
        </w:trPr>
        <w:tc>
          <w:tcPr>
            <w:tcW w:w="1886" w:type="dxa"/>
            <w:shd w:val="clear" w:color="auto" w:fill="E6E7E8"/>
          </w:tcPr>
          <w:p w14:paraId="5B3751E0" w14:textId="77777777" w:rsidR="00632E7A" w:rsidRPr="00D20F72" w:rsidRDefault="00632E7A" w:rsidP="004F5766">
            <w:pPr>
              <w:pStyle w:val="Tabletextbold"/>
            </w:pPr>
            <w:r w:rsidRPr="00D20F72">
              <w:t>Part of speech:</w:t>
            </w:r>
          </w:p>
        </w:tc>
        <w:tc>
          <w:tcPr>
            <w:tcW w:w="6804" w:type="dxa"/>
            <w:shd w:val="clear" w:color="auto" w:fill="F5F6F6"/>
          </w:tcPr>
          <w:p w14:paraId="744CD5D0" w14:textId="77777777" w:rsidR="00632E7A" w:rsidRPr="0045732C" w:rsidRDefault="00632E7A" w:rsidP="004F5766">
            <w:pPr>
              <w:pStyle w:val="Tabletext"/>
            </w:pPr>
            <w:r w:rsidRPr="0045732C">
              <w:t>noun</w:t>
            </w:r>
          </w:p>
        </w:tc>
      </w:tr>
      <w:tr w:rsidR="00632E7A" w:rsidRPr="0045732C" w14:paraId="50E0DCB9" w14:textId="77777777" w:rsidTr="004F5766">
        <w:trPr>
          <w:trHeight w:val="332"/>
        </w:trPr>
        <w:tc>
          <w:tcPr>
            <w:tcW w:w="1886" w:type="dxa"/>
            <w:shd w:val="clear" w:color="auto" w:fill="E6E7E8"/>
          </w:tcPr>
          <w:p w14:paraId="7D06AEB4" w14:textId="77777777" w:rsidR="00632E7A" w:rsidRPr="00D20F72" w:rsidRDefault="00632E7A" w:rsidP="004F5766">
            <w:pPr>
              <w:pStyle w:val="Tabletextbold"/>
            </w:pPr>
            <w:r w:rsidRPr="00D20F72">
              <w:t>Word forms:</w:t>
            </w:r>
          </w:p>
        </w:tc>
        <w:tc>
          <w:tcPr>
            <w:tcW w:w="6804" w:type="dxa"/>
            <w:shd w:val="clear" w:color="auto" w:fill="F5F6F6"/>
          </w:tcPr>
          <w:p w14:paraId="046925EE" w14:textId="77777777" w:rsidR="00632E7A" w:rsidRPr="0045732C" w:rsidRDefault="00632E7A" w:rsidP="004F5766">
            <w:pPr>
              <w:pStyle w:val="Tabletext"/>
            </w:pPr>
            <w:r>
              <w:t>caravels</w:t>
            </w:r>
          </w:p>
        </w:tc>
      </w:tr>
      <w:tr w:rsidR="00632E7A" w:rsidRPr="0045732C" w14:paraId="3AE66B99" w14:textId="77777777" w:rsidTr="004F5766">
        <w:trPr>
          <w:trHeight w:val="332"/>
        </w:trPr>
        <w:tc>
          <w:tcPr>
            <w:tcW w:w="1886" w:type="dxa"/>
            <w:shd w:val="clear" w:color="auto" w:fill="E6E7E8"/>
          </w:tcPr>
          <w:p w14:paraId="5D808710" w14:textId="77777777" w:rsidR="00632E7A" w:rsidRPr="00D20F72" w:rsidRDefault="00632E7A" w:rsidP="004F5766">
            <w:pPr>
              <w:pStyle w:val="Tabletextbold"/>
            </w:pPr>
            <w:r w:rsidRPr="00D20F72">
              <w:t>Synonyms:</w:t>
            </w:r>
          </w:p>
        </w:tc>
        <w:tc>
          <w:tcPr>
            <w:tcW w:w="6804" w:type="dxa"/>
            <w:shd w:val="clear" w:color="auto" w:fill="F5F6F6"/>
          </w:tcPr>
          <w:p w14:paraId="26CA5332"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73845A1A" w14:textId="77777777" w:rsidTr="004F5766">
        <w:trPr>
          <w:trHeight w:val="332"/>
        </w:trPr>
        <w:tc>
          <w:tcPr>
            <w:tcW w:w="1886" w:type="dxa"/>
            <w:shd w:val="clear" w:color="auto" w:fill="E6E7E8"/>
          </w:tcPr>
          <w:p w14:paraId="34BA9C88" w14:textId="77777777" w:rsidR="00632E7A" w:rsidRPr="00D20F72" w:rsidRDefault="00632E7A" w:rsidP="004F5766">
            <w:pPr>
              <w:pStyle w:val="Tabletextbold"/>
            </w:pPr>
            <w:r w:rsidRPr="00D20F72">
              <w:t>In a sentence:</w:t>
            </w:r>
          </w:p>
        </w:tc>
        <w:tc>
          <w:tcPr>
            <w:tcW w:w="6804" w:type="dxa"/>
            <w:shd w:val="clear" w:color="auto" w:fill="F5F6F6"/>
          </w:tcPr>
          <w:p w14:paraId="7613DFF9" w14:textId="77777777" w:rsidR="00632E7A" w:rsidRPr="0045732C" w:rsidRDefault="00632E7A" w:rsidP="004F5766">
            <w:pPr>
              <w:pStyle w:val="Tabletext"/>
            </w:pPr>
            <w:r>
              <w:t>Two of the three ships used by Christopher Columbus in his journey across the Atlantic Ocean were caravels.</w:t>
            </w:r>
          </w:p>
        </w:tc>
      </w:tr>
    </w:tbl>
    <w:p w14:paraId="37818105" w14:textId="77777777" w:rsidR="00632E7A" w:rsidRPr="0045732C" w:rsidRDefault="00632E7A" w:rsidP="00632E7A">
      <w:pPr>
        <w:pStyle w:val="Heading2"/>
      </w:pPr>
      <w:r w:rsidRPr="00C32F0F">
        <w:t>cash</w:t>
      </w:r>
      <w:r w:rsidRPr="0045732C">
        <w:rPr>
          <w:color w:val="231F20"/>
          <w:spacing w:val="5"/>
        </w:rPr>
        <w:t xml:space="preserve"> </w:t>
      </w:r>
      <w:r w:rsidRPr="0045732C">
        <w:rPr>
          <w:color w:val="231F20"/>
          <w:spacing w:val="-4"/>
          <w:w w:val="95"/>
        </w:rPr>
        <w:t>crop</w:t>
      </w:r>
    </w:p>
    <w:p w14:paraId="7E3F741B" w14:textId="77777777" w:rsidR="00632E7A" w:rsidRPr="0045732C" w:rsidRDefault="00632E7A" w:rsidP="00EB425B">
      <w:pPr>
        <w:pStyle w:val="ListParagraph"/>
      </w:pPr>
      <w:r w:rsidRPr="0045732C">
        <w:t>a</w:t>
      </w:r>
      <w:r w:rsidRPr="0045732C">
        <w:rPr>
          <w:spacing w:val="-6"/>
        </w:rPr>
        <w:t xml:space="preserve"> </w:t>
      </w:r>
      <w:r w:rsidRPr="0045732C">
        <w:t>crop</w:t>
      </w:r>
      <w:r w:rsidRPr="0045732C">
        <w:rPr>
          <w:spacing w:val="-6"/>
        </w:rPr>
        <w:t xml:space="preserve"> </w:t>
      </w:r>
      <w:r w:rsidRPr="0045732C">
        <w:t>grown</w:t>
      </w:r>
      <w:r w:rsidRPr="0045732C">
        <w:rPr>
          <w:spacing w:val="-6"/>
        </w:rPr>
        <w:t xml:space="preserve"> </w:t>
      </w:r>
      <w:r w:rsidRPr="0045732C">
        <w:t>for</w:t>
      </w:r>
      <w:r w:rsidRPr="0045732C">
        <w:rPr>
          <w:spacing w:val="-9"/>
        </w:rPr>
        <w:t xml:space="preserve"> </w:t>
      </w:r>
      <w:r w:rsidRPr="0045732C">
        <w:t>sale</w:t>
      </w:r>
      <w:r w:rsidRPr="0045732C">
        <w:rPr>
          <w:spacing w:val="-10"/>
        </w:rPr>
        <w:t xml:space="preserve"> </w:t>
      </w:r>
      <w:r w:rsidRPr="0045732C">
        <w:t>to</w:t>
      </w:r>
      <w:r w:rsidRPr="0045732C">
        <w:rPr>
          <w:spacing w:val="-6"/>
        </w:rPr>
        <w:t xml:space="preserve"> </w:t>
      </w:r>
      <w:r w:rsidRPr="0045732C">
        <w:t>others</w:t>
      </w:r>
      <w:r w:rsidRPr="0045732C">
        <w:rPr>
          <w:spacing w:val="-6"/>
        </w:rPr>
        <w:t xml:space="preserve"> </w:t>
      </w:r>
      <w:r w:rsidRPr="0045732C">
        <w:t>rather</w:t>
      </w:r>
      <w:r w:rsidRPr="0045732C">
        <w:rPr>
          <w:spacing w:val="-14"/>
        </w:rPr>
        <w:t xml:space="preserve"> </w:t>
      </w:r>
      <w:r w:rsidRPr="0045732C">
        <w:t>than</w:t>
      </w:r>
      <w:r w:rsidRPr="0045732C">
        <w:rPr>
          <w:spacing w:val="-6"/>
        </w:rPr>
        <w:t xml:space="preserve"> </w:t>
      </w:r>
      <w:r w:rsidRPr="0045732C">
        <w:t>for</w:t>
      </w:r>
      <w:r w:rsidRPr="0045732C">
        <w:rPr>
          <w:spacing w:val="-9"/>
        </w:rPr>
        <w:t xml:space="preserve"> </w:t>
      </w:r>
      <w:r w:rsidRPr="0045732C">
        <w:t>personal</w:t>
      </w:r>
      <w:r w:rsidRPr="0045732C">
        <w:rPr>
          <w:spacing w:val="-6"/>
        </w:rPr>
        <w:t xml:space="preserve"> </w:t>
      </w:r>
      <w:r w:rsidRPr="0045732C">
        <w:rPr>
          <w:spacing w:val="-5"/>
        </w:rPr>
        <w:t>use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1E7325FD" w14:textId="77777777" w:rsidTr="004F5766">
        <w:trPr>
          <w:trHeight w:val="332"/>
        </w:trPr>
        <w:tc>
          <w:tcPr>
            <w:tcW w:w="1886" w:type="dxa"/>
            <w:shd w:val="clear" w:color="auto" w:fill="E6E7E8"/>
          </w:tcPr>
          <w:p w14:paraId="63562119"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45732C">
              <w:rPr>
                <w:spacing w:val="-2"/>
                <w:w w:val="95"/>
              </w:rPr>
              <w:t>speech:</w:t>
            </w:r>
          </w:p>
        </w:tc>
        <w:tc>
          <w:tcPr>
            <w:tcW w:w="6804" w:type="dxa"/>
            <w:shd w:val="clear" w:color="auto" w:fill="F5F6F6"/>
          </w:tcPr>
          <w:p w14:paraId="7A40AE7F" w14:textId="77777777" w:rsidR="00632E7A" w:rsidRPr="0045732C" w:rsidRDefault="00632E7A" w:rsidP="004F5766">
            <w:pPr>
              <w:pStyle w:val="Tabletext"/>
            </w:pPr>
            <w:r w:rsidRPr="0045732C">
              <w:t>noun</w:t>
            </w:r>
          </w:p>
        </w:tc>
      </w:tr>
      <w:tr w:rsidR="00632E7A" w:rsidRPr="0045732C" w14:paraId="19816D2F" w14:textId="77777777" w:rsidTr="004F5766">
        <w:trPr>
          <w:trHeight w:val="332"/>
        </w:trPr>
        <w:tc>
          <w:tcPr>
            <w:tcW w:w="1886" w:type="dxa"/>
            <w:shd w:val="clear" w:color="auto" w:fill="E6E7E8"/>
          </w:tcPr>
          <w:p w14:paraId="42852B75"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45732C">
              <w:rPr>
                <w:spacing w:val="-2"/>
                <w:w w:val="95"/>
              </w:rPr>
              <w:t>forms:</w:t>
            </w:r>
          </w:p>
        </w:tc>
        <w:tc>
          <w:tcPr>
            <w:tcW w:w="6804" w:type="dxa"/>
            <w:shd w:val="clear" w:color="auto" w:fill="F5F6F6"/>
          </w:tcPr>
          <w:p w14:paraId="09E10B76" w14:textId="77777777" w:rsidR="00632E7A" w:rsidRPr="0045732C" w:rsidRDefault="00632E7A" w:rsidP="004F5766">
            <w:pPr>
              <w:pStyle w:val="Tabletext"/>
            </w:pPr>
            <w:r w:rsidRPr="0045732C">
              <w:t>cash</w:t>
            </w:r>
            <w:r w:rsidRPr="0045732C">
              <w:rPr>
                <w:spacing w:val="-12"/>
              </w:rPr>
              <w:t xml:space="preserve"> </w:t>
            </w:r>
            <w:r w:rsidRPr="00C32F0F">
              <w:t>crops</w:t>
            </w:r>
          </w:p>
        </w:tc>
      </w:tr>
      <w:tr w:rsidR="00632E7A" w:rsidRPr="0045732C" w14:paraId="4E62625B" w14:textId="77777777" w:rsidTr="004F5766">
        <w:trPr>
          <w:trHeight w:val="332"/>
        </w:trPr>
        <w:tc>
          <w:tcPr>
            <w:tcW w:w="1886" w:type="dxa"/>
            <w:shd w:val="clear" w:color="auto" w:fill="E6E7E8"/>
          </w:tcPr>
          <w:p w14:paraId="15466A36" w14:textId="77777777" w:rsidR="00632E7A" w:rsidRPr="0045732C" w:rsidRDefault="00632E7A" w:rsidP="004F5766">
            <w:pPr>
              <w:pStyle w:val="Tabletextbold"/>
            </w:pPr>
            <w:r w:rsidRPr="0045732C">
              <w:rPr>
                <w:spacing w:val="-2"/>
              </w:rPr>
              <w:t>Synonyms:</w:t>
            </w:r>
          </w:p>
        </w:tc>
        <w:tc>
          <w:tcPr>
            <w:tcW w:w="6804" w:type="dxa"/>
            <w:shd w:val="clear" w:color="auto" w:fill="F5F6F6"/>
          </w:tcPr>
          <w:p w14:paraId="49654DB1"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7213A23E" w14:textId="77777777" w:rsidTr="004F5766">
        <w:trPr>
          <w:trHeight w:val="332"/>
        </w:trPr>
        <w:tc>
          <w:tcPr>
            <w:tcW w:w="1886" w:type="dxa"/>
            <w:shd w:val="clear" w:color="auto" w:fill="E6E7E8"/>
          </w:tcPr>
          <w:p w14:paraId="2F641BD8"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2E8CFEB1" w14:textId="77777777" w:rsidR="00632E7A" w:rsidRPr="0045732C" w:rsidRDefault="00632E7A" w:rsidP="004F5766">
            <w:pPr>
              <w:pStyle w:val="Tabletext"/>
            </w:pPr>
            <w:r w:rsidRPr="00C32F0F">
              <w:t>During</w:t>
            </w:r>
            <w:r w:rsidRPr="0045732C">
              <w:rPr>
                <w:spacing w:val="-10"/>
              </w:rPr>
              <w:t xml:space="preserve"> </w:t>
            </w:r>
            <w:r w:rsidRPr="00C32F0F">
              <w:t>the</w:t>
            </w:r>
            <w:r w:rsidRPr="002C75F2">
              <w:t xml:space="preserve"> </w:t>
            </w:r>
            <w:r w:rsidRPr="00C32F0F">
              <w:t>1800s,</w:t>
            </w:r>
            <w:r w:rsidRPr="0045732C">
              <w:rPr>
                <w:spacing w:val="-10"/>
              </w:rPr>
              <w:t xml:space="preserve"> </w:t>
            </w:r>
            <w:r w:rsidRPr="00C32F0F">
              <w:t>tobacco</w:t>
            </w:r>
            <w:r w:rsidRPr="002C75F2">
              <w:t xml:space="preserve"> </w:t>
            </w:r>
            <w:r w:rsidRPr="00C32F0F">
              <w:t>was</w:t>
            </w:r>
            <w:r w:rsidRPr="002C75F2">
              <w:t xml:space="preserve"> </w:t>
            </w:r>
            <w:r w:rsidRPr="00C32F0F">
              <w:t>one</w:t>
            </w:r>
            <w:r w:rsidRPr="0045732C">
              <w:rPr>
                <w:spacing w:val="-6"/>
              </w:rPr>
              <w:t xml:space="preserve"> </w:t>
            </w:r>
            <w:r w:rsidRPr="00C32F0F">
              <w:t>of</w:t>
            </w:r>
            <w:r w:rsidRPr="0045732C">
              <w:rPr>
                <w:spacing w:val="-9"/>
              </w:rPr>
              <w:t xml:space="preserve"> </w:t>
            </w:r>
            <w:r w:rsidRPr="00C32F0F">
              <w:t>the</w:t>
            </w:r>
            <w:r w:rsidRPr="002C75F2">
              <w:t xml:space="preserve"> </w:t>
            </w:r>
            <w:r w:rsidRPr="00C32F0F">
              <w:t>biggest</w:t>
            </w:r>
            <w:r w:rsidRPr="0045732C">
              <w:rPr>
                <w:spacing w:val="-6"/>
              </w:rPr>
              <w:t xml:space="preserve"> </w:t>
            </w:r>
            <w:r w:rsidRPr="00C32F0F">
              <w:t>cash</w:t>
            </w:r>
            <w:r w:rsidRPr="002C75F2">
              <w:t xml:space="preserve"> </w:t>
            </w:r>
            <w:r w:rsidRPr="00C32F0F">
              <w:t>crops</w:t>
            </w:r>
            <w:r w:rsidRPr="002C75F2">
              <w:t xml:space="preserve"> </w:t>
            </w:r>
            <w:r w:rsidRPr="00C32F0F">
              <w:t>in</w:t>
            </w:r>
            <w:r w:rsidRPr="0045732C">
              <w:rPr>
                <w:spacing w:val="-10"/>
              </w:rPr>
              <w:t xml:space="preserve"> </w:t>
            </w:r>
            <w:r w:rsidRPr="00C32F0F">
              <w:t>the</w:t>
            </w:r>
            <w:r w:rsidRPr="002C75F2">
              <w:t xml:space="preserve"> </w:t>
            </w:r>
            <w:r w:rsidRPr="00C32F0F">
              <w:t>United</w:t>
            </w:r>
            <w:r w:rsidRPr="002C75F2">
              <w:t xml:space="preserve"> </w:t>
            </w:r>
            <w:r w:rsidRPr="0045732C">
              <w:t>States.</w:t>
            </w:r>
          </w:p>
        </w:tc>
      </w:tr>
    </w:tbl>
    <w:p w14:paraId="2DECDACF" w14:textId="77777777" w:rsidR="00632E7A" w:rsidRDefault="00632E7A" w:rsidP="00632E7A">
      <w:pPr>
        <w:pStyle w:val="Heading2"/>
      </w:pPr>
    </w:p>
    <w:p w14:paraId="0C46FDBC" w14:textId="77777777" w:rsidR="00632E7A" w:rsidRDefault="00632E7A">
      <w:pPr>
        <w:spacing w:after="0"/>
        <w:rPr>
          <w:rFonts w:eastAsiaTheme="majorEastAsia"/>
          <w:b/>
          <w:bCs/>
          <w:color w:val="000000" w:themeColor="text1"/>
          <w:sz w:val="24"/>
          <w:szCs w:val="24"/>
        </w:rPr>
      </w:pPr>
      <w:r>
        <w:br w:type="page"/>
      </w:r>
    </w:p>
    <w:p w14:paraId="5E8D0F93" w14:textId="7292FED4" w:rsidR="00632E7A" w:rsidRPr="00C32F0F" w:rsidRDefault="00632E7A" w:rsidP="00632E7A">
      <w:pPr>
        <w:pStyle w:val="Heading2"/>
      </w:pPr>
      <w:r w:rsidRPr="00C32F0F">
        <w:lastRenderedPageBreak/>
        <w:t>colonization</w:t>
      </w:r>
    </w:p>
    <w:p w14:paraId="649B628D" w14:textId="77777777" w:rsidR="00632E7A" w:rsidRPr="0045732C" w:rsidRDefault="00632E7A" w:rsidP="00EB425B">
      <w:pPr>
        <w:pStyle w:val="ListParagraph"/>
      </w:pPr>
      <w:r w:rsidRPr="0045732C">
        <w:t>the</w:t>
      </w:r>
      <w:r w:rsidRPr="0045732C">
        <w:rPr>
          <w:spacing w:val="-14"/>
        </w:rPr>
        <w:t xml:space="preserve"> </w:t>
      </w:r>
      <w:r w:rsidRPr="0045732C">
        <w:t>act</w:t>
      </w:r>
      <w:r w:rsidRPr="0045732C">
        <w:rPr>
          <w:spacing w:val="-14"/>
        </w:rPr>
        <w:t xml:space="preserve"> </w:t>
      </w:r>
      <w:r w:rsidRPr="0045732C">
        <w:t>or</w:t>
      </w:r>
      <w:r w:rsidRPr="0045732C">
        <w:rPr>
          <w:spacing w:val="-13"/>
        </w:rPr>
        <w:t xml:space="preserve"> </w:t>
      </w:r>
      <w:r w:rsidRPr="0045732C">
        <w:t>process</w:t>
      </w:r>
      <w:r w:rsidRPr="0045732C">
        <w:rPr>
          <w:spacing w:val="-14"/>
        </w:rPr>
        <w:t xml:space="preserve"> </w:t>
      </w:r>
      <w:r w:rsidRPr="0045732C">
        <w:t>of</w:t>
      </w:r>
      <w:r w:rsidRPr="0045732C">
        <w:rPr>
          <w:spacing w:val="-14"/>
        </w:rPr>
        <w:t xml:space="preserve"> </w:t>
      </w:r>
      <w:r w:rsidRPr="0045732C">
        <w:t>forming</w:t>
      </w:r>
      <w:r w:rsidRPr="0045732C">
        <w:rPr>
          <w:spacing w:val="-13"/>
        </w:rPr>
        <w:t xml:space="preserve"> </w:t>
      </w:r>
      <w:r w:rsidRPr="0045732C">
        <w:t>colonies</w:t>
      </w:r>
      <w:r w:rsidRPr="0045732C">
        <w:rPr>
          <w:spacing w:val="-14"/>
        </w:rPr>
        <w:t xml:space="preserve"> </w:t>
      </w:r>
      <w:r w:rsidRPr="0045732C">
        <w:t>(territories</w:t>
      </w:r>
      <w:r w:rsidRPr="0045732C">
        <w:rPr>
          <w:spacing w:val="-13"/>
        </w:rPr>
        <w:t xml:space="preserve"> </w:t>
      </w:r>
      <w:r w:rsidRPr="0045732C">
        <w:t>governed</w:t>
      </w:r>
      <w:r w:rsidRPr="0045732C">
        <w:rPr>
          <w:spacing w:val="-14"/>
        </w:rPr>
        <w:t xml:space="preserve"> </w:t>
      </w:r>
      <w:r w:rsidRPr="0045732C">
        <w:t>by</w:t>
      </w:r>
      <w:r w:rsidRPr="0045732C">
        <w:rPr>
          <w:spacing w:val="-14"/>
        </w:rPr>
        <w:t xml:space="preserve"> </w:t>
      </w:r>
      <w:r w:rsidRPr="0045732C">
        <w:t>a</w:t>
      </w:r>
      <w:r w:rsidRPr="0045732C">
        <w:rPr>
          <w:spacing w:val="-13"/>
        </w:rPr>
        <w:t xml:space="preserve"> </w:t>
      </w:r>
      <w:r w:rsidRPr="0045732C">
        <w:t>distant</w:t>
      </w:r>
      <w:r w:rsidRPr="0045732C">
        <w:rPr>
          <w:spacing w:val="-14"/>
        </w:rPr>
        <w:t xml:space="preserve"> </w:t>
      </w:r>
      <w:r w:rsidRPr="0045732C">
        <w:t>country,</w:t>
      </w:r>
      <w:r w:rsidRPr="0045732C">
        <w:rPr>
          <w:spacing w:val="-14"/>
        </w:rPr>
        <w:t xml:space="preserve"> </w:t>
      </w:r>
      <w:r w:rsidRPr="0045732C">
        <w:t>often</w:t>
      </w:r>
      <w:r w:rsidRPr="0045732C">
        <w:rPr>
          <w:spacing w:val="-13"/>
        </w:rPr>
        <w:t xml:space="preserve"> </w:t>
      </w:r>
      <w:r w:rsidRPr="0045732C">
        <w:t>occupied</w:t>
      </w:r>
      <w:r w:rsidRPr="0045732C">
        <w:rPr>
          <w:spacing w:val="-14"/>
        </w:rPr>
        <w:t xml:space="preserve"> </w:t>
      </w:r>
      <w:r w:rsidRPr="0045732C">
        <w:t>by</w:t>
      </w:r>
      <w:r w:rsidRPr="0045732C">
        <w:rPr>
          <w:spacing w:val="-13"/>
        </w:rPr>
        <w:t xml:space="preserve"> </w:t>
      </w:r>
      <w:proofErr w:type="gramStart"/>
      <w:r w:rsidRPr="0045732C">
        <w:t>a</w:t>
      </w:r>
      <w:r w:rsidRPr="0045732C">
        <w:rPr>
          <w:spacing w:val="-14"/>
        </w:rPr>
        <w:t xml:space="preserve"> </w:t>
      </w:r>
      <w:r w:rsidRPr="0045732C">
        <w:t>number</w:t>
      </w:r>
      <w:r w:rsidRPr="0045732C">
        <w:rPr>
          <w:spacing w:val="-14"/>
        </w:rPr>
        <w:t xml:space="preserve"> </w:t>
      </w:r>
      <w:r w:rsidRPr="0045732C">
        <w:t>of</w:t>
      </w:r>
      <w:proofErr w:type="gramEnd"/>
      <w:r w:rsidRPr="0045732C">
        <w:rPr>
          <w:spacing w:val="-13"/>
        </w:rPr>
        <w:t xml:space="preserve"> </w:t>
      </w:r>
      <w:r w:rsidRPr="0045732C">
        <w:t xml:space="preserve">citizens </w:t>
      </w:r>
      <w:r w:rsidRPr="00C32F0F">
        <w:t>of that country)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74102789" w14:textId="77777777" w:rsidTr="004F5766">
        <w:trPr>
          <w:trHeight w:val="332"/>
        </w:trPr>
        <w:tc>
          <w:tcPr>
            <w:tcW w:w="1886" w:type="dxa"/>
            <w:shd w:val="clear" w:color="auto" w:fill="E6E7E8"/>
          </w:tcPr>
          <w:p w14:paraId="3820A77F" w14:textId="77777777" w:rsidR="00632E7A" w:rsidRPr="00D20F72" w:rsidRDefault="00632E7A" w:rsidP="004F5766">
            <w:pPr>
              <w:pStyle w:val="Tabletextbold"/>
            </w:pPr>
            <w:r w:rsidRPr="00D20F72">
              <w:t>Part of speech:</w:t>
            </w:r>
          </w:p>
        </w:tc>
        <w:tc>
          <w:tcPr>
            <w:tcW w:w="6804" w:type="dxa"/>
            <w:shd w:val="clear" w:color="auto" w:fill="F5F6F6"/>
          </w:tcPr>
          <w:p w14:paraId="57C678AB" w14:textId="77777777" w:rsidR="00632E7A" w:rsidRPr="0045732C" w:rsidRDefault="00632E7A" w:rsidP="004F5766">
            <w:pPr>
              <w:pStyle w:val="Tabletext"/>
            </w:pPr>
            <w:r w:rsidRPr="0045732C">
              <w:t>noun</w:t>
            </w:r>
          </w:p>
        </w:tc>
      </w:tr>
      <w:tr w:rsidR="00632E7A" w:rsidRPr="0045732C" w14:paraId="3427BF8B" w14:textId="77777777" w:rsidTr="004F5766">
        <w:trPr>
          <w:trHeight w:val="332"/>
        </w:trPr>
        <w:tc>
          <w:tcPr>
            <w:tcW w:w="1886" w:type="dxa"/>
            <w:shd w:val="clear" w:color="auto" w:fill="E6E7E8"/>
          </w:tcPr>
          <w:p w14:paraId="2AC9B6CB" w14:textId="77777777" w:rsidR="00632E7A" w:rsidRPr="00D20F72" w:rsidRDefault="00632E7A" w:rsidP="004F5766">
            <w:pPr>
              <w:pStyle w:val="Tabletextbold"/>
            </w:pPr>
            <w:r w:rsidRPr="00D20F72">
              <w:t>Word forms:</w:t>
            </w:r>
          </w:p>
        </w:tc>
        <w:tc>
          <w:tcPr>
            <w:tcW w:w="6804" w:type="dxa"/>
            <w:shd w:val="clear" w:color="auto" w:fill="F5F6F6"/>
          </w:tcPr>
          <w:p w14:paraId="177665B0" w14:textId="77777777" w:rsidR="00632E7A" w:rsidRPr="0045732C" w:rsidRDefault="00632E7A" w:rsidP="004F5766">
            <w:pPr>
              <w:pStyle w:val="Tabletext"/>
            </w:pPr>
            <w:r w:rsidRPr="00C32F0F">
              <w:t>colonizer,</w:t>
            </w:r>
            <w:r w:rsidRPr="0045732C">
              <w:rPr>
                <w:spacing w:val="-10"/>
              </w:rPr>
              <w:t xml:space="preserve"> </w:t>
            </w:r>
            <w:r w:rsidRPr="00C32F0F">
              <w:t>colonize,</w:t>
            </w:r>
            <w:r w:rsidRPr="0045732C">
              <w:rPr>
                <w:spacing w:val="-9"/>
              </w:rPr>
              <w:t xml:space="preserve"> </w:t>
            </w:r>
            <w:r w:rsidRPr="00C32F0F">
              <w:t>colony</w:t>
            </w:r>
          </w:p>
        </w:tc>
      </w:tr>
      <w:tr w:rsidR="00632E7A" w:rsidRPr="0045732C" w14:paraId="7164847D" w14:textId="77777777" w:rsidTr="004F5766">
        <w:trPr>
          <w:trHeight w:val="332"/>
        </w:trPr>
        <w:tc>
          <w:tcPr>
            <w:tcW w:w="1886" w:type="dxa"/>
            <w:shd w:val="clear" w:color="auto" w:fill="E6E7E8"/>
          </w:tcPr>
          <w:p w14:paraId="73EC1095" w14:textId="77777777" w:rsidR="00632E7A" w:rsidRPr="00D20F72" w:rsidRDefault="00632E7A" w:rsidP="004F5766">
            <w:pPr>
              <w:pStyle w:val="Tabletextbold"/>
            </w:pPr>
            <w:r w:rsidRPr="00D20F72">
              <w:t>Synonyms:</w:t>
            </w:r>
          </w:p>
        </w:tc>
        <w:tc>
          <w:tcPr>
            <w:tcW w:w="6804" w:type="dxa"/>
            <w:shd w:val="clear" w:color="auto" w:fill="F5F6F6"/>
          </w:tcPr>
          <w:p w14:paraId="42452335"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561E4C4C" w14:textId="77777777" w:rsidTr="004F5766">
        <w:trPr>
          <w:trHeight w:val="332"/>
        </w:trPr>
        <w:tc>
          <w:tcPr>
            <w:tcW w:w="1886" w:type="dxa"/>
            <w:shd w:val="clear" w:color="auto" w:fill="E6E7E8"/>
          </w:tcPr>
          <w:p w14:paraId="383BA041" w14:textId="77777777" w:rsidR="00632E7A" w:rsidRPr="00D20F72" w:rsidRDefault="00632E7A" w:rsidP="004F5766">
            <w:pPr>
              <w:pStyle w:val="Tabletextbold"/>
            </w:pPr>
            <w:r w:rsidRPr="00D20F72">
              <w:t>In a sentence:</w:t>
            </w:r>
          </w:p>
        </w:tc>
        <w:tc>
          <w:tcPr>
            <w:tcW w:w="6804" w:type="dxa"/>
            <w:shd w:val="clear" w:color="auto" w:fill="F5F6F6"/>
          </w:tcPr>
          <w:p w14:paraId="627FA65E" w14:textId="77777777" w:rsidR="00632E7A" w:rsidRPr="0045732C" w:rsidRDefault="00632E7A" w:rsidP="004F5766">
            <w:pPr>
              <w:pStyle w:val="Tabletext"/>
            </w:pPr>
            <w:r w:rsidRPr="00C32F0F">
              <w:t>The</w:t>
            </w:r>
            <w:r w:rsidRPr="002C75F2">
              <w:t xml:space="preserve"> </w:t>
            </w:r>
            <w:r w:rsidRPr="00C32F0F">
              <w:t>earliest</w:t>
            </w:r>
            <w:r w:rsidRPr="002C75F2">
              <w:t xml:space="preserve"> </w:t>
            </w:r>
            <w:r w:rsidRPr="00C32F0F">
              <w:t>explorations</w:t>
            </w:r>
            <w:r w:rsidRPr="002C75F2">
              <w:t xml:space="preserve"> </w:t>
            </w:r>
            <w:r w:rsidRPr="00C32F0F">
              <w:t>and</w:t>
            </w:r>
            <w:r w:rsidRPr="002C75F2">
              <w:t xml:space="preserve"> </w:t>
            </w:r>
            <w:r w:rsidRPr="00C32F0F">
              <w:t>attempts</w:t>
            </w:r>
            <w:r w:rsidRPr="002C75F2">
              <w:t xml:space="preserve"> </w:t>
            </w:r>
            <w:r w:rsidRPr="00C32F0F">
              <w:t>at</w:t>
            </w:r>
            <w:r w:rsidRPr="002C75F2">
              <w:t xml:space="preserve"> </w:t>
            </w:r>
            <w:r w:rsidRPr="00C32F0F">
              <w:t>colonization of</w:t>
            </w:r>
            <w:r w:rsidRPr="002C75F2">
              <w:t xml:space="preserve"> </w:t>
            </w:r>
            <w:r w:rsidRPr="00C32F0F">
              <w:t>Florida</w:t>
            </w:r>
            <w:r w:rsidRPr="002C75F2">
              <w:t xml:space="preserve"> </w:t>
            </w:r>
            <w:r w:rsidRPr="00C32F0F">
              <w:t>by</w:t>
            </w:r>
            <w:r w:rsidRPr="0045732C">
              <w:rPr>
                <w:spacing w:val="-9"/>
              </w:rPr>
              <w:t xml:space="preserve"> </w:t>
            </w:r>
            <w:r w:rsidRPr="00C32F0F">
              <w:t>Europeans</w:t>
            </w:r>
            <w:r w:rsidRPr="002C75F2">
              <w:t xml:space="preserve"> </w:t>
            </w:r>
            <w:r w:rsidRPr="00C32F0F">
              <w:t>were</w:t>
            </w:r>
            <w:r w:rsidRPr="002C75F2">
              <w:t xml:space="preserve"> </w:t>
            </w:r>
            <w:r w:rsidRPr="00C32F0F">
              <w:t>made</w:t>
            </w:r>
            <w:r w:rsidRPr="002C75F2">
              <w:t xml:space="preserve"> </w:t>
            </w:r>
            <w:r w:rsidRPr="00C32F0F">
              <w:t>by</w:t>
            </w:r>
            <w:r w:rsidRPr="0045732C">
              <w:rPr>
                <w:spacing w:val="-12"/>
              </w:rPr>
              <w:t xml:space="preserve"> </w:t>
            </w:r>
            <w:r w:rsidRPr="00C32F0F">
              <w:t>the</w:t>
            </w:r>
            <w:r w:rsidRPr="002C75F2">
              <w:t xml:space="preserve"> </w:t>
            </w:r>
            <w:r w:rsidRPr="0045732C">
              <w:t>Spanish.</w:t>
            </w:r>
          </w:p>
        </w:tc>
      </w:tr>
    </w:tbl>
    <w:p w14:paraId="6361EBE1" w14:textId="77777777" w:rsidR="00632E7A" w:rsidRPr="00C32F0F" w:rsidRDefault="00632E7A" w:rsidP="00632E7A">
      <w:pPr>
        <w:pStyle w:val="Heading2"/>
      </w:pPr>
      <w:r w:rsidRPr="00C32F0F">
        <w:t>commodity</w:t>
      </w:r>
    </w:p>
    <w:p w14:paraId="3EA302A3" w14:textId="77777777" w:rsidR="00632E7A" w:rsidRPr="0045732C" w:rsidRDefault="00632E7A" w:rsidP="00EB425B">
      <w:pPr>
        <w:pStyle w:val="ListParagraph"/>
      </w:pPr>
      <w:r w:rsidRPr="0045732C">
        <w:t>a</w:t>
      </w:r>
      <w:r w:rsidRPr="0045732C">
        <w:rPr>
          <w:spacing w:val="-7"/>
        </w:rPr>
        <w:t xml:space="preserve"> </w:t>
      </w:r>
      <w:r w:rsidRPr="0045732C">
        <w:t>raw material</w:t>
      </w:r>
      <w:r w:rsidRPr="0045732C">
        <w:rPr>
          <w:spacing w:val="-11"/>
        </w:rPr>
        <w:t xml:space="preserve"> </w:t>
      </w:r>
      <w:r w:rsidRPr="0045732C">
        <w:t>that</w:t>
      </w:r>
      <w:r w:rsidRPr="0045732C">
        <w:rPr>
          <w:spacing w:val="-7"/>
        </w:rPr>
        <w:t xml:space="preserve"> </w:t>
      </w:r>
      <w:r w:rsidRPr="0045732C">
        <w:t>can be</w:t>
      </w:r>
      <w:r w:rsidRPr="0045732C">
        <w:rPr>
          <w:spacing w:val="-7"/>
        </w:rPr>
        <w:t xml:space="preserve"> </w:t>
      </w:r>
      <w:r w:rsidRPr="0045732C">
        <w:t>bought and</w:t>
      </w:r>
      <w:r w:rsidRPr="0045732C">
        <w:rPr>
          <w:spacing w:val="-7"/>
        </w:rPr>
        <w:t xml:space="preserve"> </w:t>
      </w:r>
      <w:r w:rsidRPr="0045732C">
        <w:t>sold</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30230F5C" w14:textId="77777777" w:rsidTr="004F5766">
        <w:trPr>
          <w:trHeight w:val="332"/>
        </w:trPr>
        <w:tc>
          <w:tcPr>
            <w:tcW w:w="1886" w:type="dxa"/>
            <w:shd w:val="clear" w:color="auto" w:fill="E6E7E8"/>
          </w:tcPr>
          <w:p w14:paraId="0EA8F046" w14:textId="77777777" w:rsidR="00632E7A" w:rsidRPr="00D20F72" w:rsidRDefault="00632E7A" w:rsidP="004F5766">
            <w:pPr>
              <w:pStyle w:val="Tabletextbold"/>
            </w:pPr>
            <w:r w:rsidRPr="00D20F72">
              <w:t>Part of speech:</w:t>
            </w:r>
          </w:p>
        </w:tc>
        <w:tc>
          <w:tcPr>
            <w:tcW w:w="6804" w:type="dxa"/>
            <w:shd w:val="clear" w:color="auto" w:fill="F5F6F6"/>
          </w:tcPr>
          <w:p w14:paraId="021664BB" w14:textId="77777777" w:rsidR="00632E7A" w:rsidRPr="0045732C" w:rsidRDefault="00632E7A" w:rsidP="004F5766">
            <w:pPr>
              <w:pStyle w:val="Tabletext"/>
            </w:pPr>
            <w:r w:rsidRPr="0045732C">
              <w:t>noun</w:t>
            </w:r>
          </w:p>
        </w:tc>
      </w:tr>
      <w:tr w:rsidR="00632E7A" w:rsidRPr="0045732C" w14:paraId="7C142437" w14:textId="77777777" w:rsidTr="004F5766">
        <w:trPr>
          <w:trHeight w:val="332"/>
        </w:trPr>
        <w:tc>
          <w:tcPr>
            <w:tcW w:w="1886" w:type="dxa"/>
            <w:shd w:val="clear" w:color="auto" w:fill="E6E7E8"/>
          </w:tcPr>
          <w:p w14:paraId="4C110375" w14:textId="77777777" w:rsidR="00632E7A" w:rsidRPr="00D20F72" w:rsidRDefault="00632E7A" w:rsidP="004F5766">
            <w:pPr>
              <w:pStyle w:val="Tabletextbold"/>
            </w:pPr>
            <w:r w:rsidRPr="00D20F72">
              <w:t>Word forms:</w:t>
            </w:r>
          </w:p>
        </w:tc>
        <w:tc>
          <w:tcPr>
            <w:tcW w:w="6804" w:type="dxa"/>
            <w:shd w:val="clear" w:color="auto" w:fill="F5F6F6"/>
          </w:tcPr>
          <w:p w14:paraId="43BE717A" w14:textId="77777777" w:rsidR="00632E7A" w:rsidRPr="0045732C" w:rsidRDefault="00632E7A" w:rsidP="004F5766">
            <w:pPr>
              <w:pStyle w:val="Tabletext"/>
            </w:pPr>
            <w:r w:rsidRPr="0045732C">
              <w:rPr>
                <w:spacing w:val="-6"/>
              </w:rPr>
              <w:t>commodify,</w:t>
            </w:r>
            <w:r w:rsidRPr="0045732C">
              <w:rPr>
                <w:spacing w:val="-3"/>
              </w:rPr>
              <w:t xml:space="preserve"> </w:t>
            </w:r>
            <w:r w:rsidRPr="00C32F0F">
              <w:t>commodities</w:t>
            </w:r>
          </w:p>
        </w:tc>
      </w:tr>
      <w:tr w:rsidR="00632E7A" w:rsidRPr="0045732C" w14:paraId="70AF71CB" w14:textId="77777777" w:rsidTr="004F5766">
        <w:trPr>
          <w:trHeight w:val="332"/>
        </w:trPr>
        <w:tc>
          <w:tcPr>
            <w:tcW w:w="1886" w:type="dxa"/>
            <w:shd w:val="clear" w:color="auto" w:fill="E6E7E8"/>
          </w:tcPr>
          <w:p w14:paraId="2BBE5C73" w14:textId="77777777" w:rsidR="00632E7A" w:rsidRPr="00D20F72" w:rsidRDefault="00632E7A" w:rsidP="004F5766">
            <w:pPr>
              <w:pStyle w:val="Tabletextbold"/>
            </w:pPr>
            <w:r w:rsidRPr="00D20F72">
              <w:t>Synonyms:</w:t>
            </w:r>
          </w:p>
        </w:tc>
        <w:tc>
          <w:tcPr>
            <w:tcW w:w="6804" w:type="dxa"/>
            <w:shd w:val="clear" w:color="auto" w:fill="F5F6F6"/>
          </w:tcPr>
          <w:p w14:paraId="40ED7507" w14:textId="77777777" w:rsidR="00632E7A" w:rsidRPr="0045732C" w:rsidRDefault="00632E7A" w:rsidP="004F5766">
            <w:pPr>
              <w:pStyle w:val="Tabletext"/>
            </w:pPr>
            <w:r w:rsidRPr="0045732C">
              <w:t>goods</w:t>
            </w:r>
          </w:p>
        </w:tc>
      </w:tr>
      <w:tr w:rsidR="00632E7A" w:rsidRPr="0045732C" w14:paraId="2A973C92" w14:textId="77777777" w:rsidTr="004F5766">
        <w:trPr>
          <w:trHeight w:val="332"/>
        </w:trPr>
        <w:tc>
          <w:tcPr>
            <w:tcW w:w="1886" w:type="dxa"/>
            <w:shd w:val="clear" w:color="auto" w:fill="E6E7E8"/>
          </w:tcPr>
          <w:p w14:paraId="15AD7A4D" w14:textId="77777777" w:rsidR="00632E7A" w:rsidRPr="00D20F72" w:rsidRDefault="00632E7A" w:rsidP="004F5766">
            <w:pPr>
              <w:pStyle w:val="Tabletextbold"/>
            </w:pPr>
            <w:r w:rsidRPr="00D20F72">
              <w:t>In a sentence:</w:t>
            </w:r>
          </w:p>
        </w:tc>
        <w:tc>
          <w:tcPr>
            <w:tcW w:w="6804" w:type="dxa"/>
            <w:shd w:val="clear" w:color="auto" w:fill="F5F6F6"/>
          </w:tcPr>
          <w:p w14:paraId="3B3991B2" w14:textId="77777777" w:rsidR="00632E7A" w:rsidRPr="0045732C" w:rsidRDefault="00632E7A" w:rsidP="004F5766">
            <w:pPr>
              <w:pStyle w:val="Tabletext"/>
            </w:pPr>
            <w:r w:rsidRPr="00C32F0F">
              <w:t>Commodities</w:t>
            </w:r>
            <w:r w:rsidRPr="0045732C">
              <w:rPr>
                <w:spacing w:val="-13"/>
              </w:rPr>
              <w:t xml:space="preserve"> </w:t>
            </w:r>
            <w:r w:rsidRPr="00C32F0F">
              <w:t>like</w:t>
            </w:r>
            <w:r w:rsidRPr="0045732C">
              <w:rPr>
                <w:spacing w:val="-12"/>
              </w:rPr>
              <w:t xml:space="preserve"> </w:t>
            </w:r>
            <w:r w:rsidRPr="00C32F0F">
              <w:t>sugar</w:t>
            </w:r>
            <w:r w:rsidRPr="0045732C">
              <w:rPr>
                <w:spacing w:val="-12"/>
              </w:rPr>
              <w:t xml:space="preserve"> </w:t>
            </w:r>
            <w:r w:rsidRPr="00C32F0F">
              <w:t>and</w:t>
            </w:r>
            <w:r w:rsidRPr="0045732C">
              <w:rPr>
                <w:spacing w:val="-12"/>
              </w:rPr>
              <w:t xml:space="preserve"> </w:t>
            </w:r>
            <w:r w:rsidRPr="00C32F0F">
              <w:t>cacao</w:t>
            </w:r>
            <w:r w:rsidRPr="0045732C">
              <w:rPr>
                <w:spacing w:val="-12"/>
              </w:rPr>
              <w:t xml:space="preserve"> </w:t>
            </w:r>
            <w:r w:rsidRPr="00C32F0F">
              <w:t>were</w:t>
            </w:r>
            <w:r w:rsidRPr="0045732C">
              <w:rPr>
                <w:spacing w:val="-12"/>
              </w:rPr>
              <w:t xml:space="preserve"> </w:t>
            </w:r>
            <w:r w:rsidRPr="00C32F0F">
              <w:t>carried</w:t>
            </w:r>
            <w:r w:rsidRPr="0045732C">
              <w:rPr>
                <w:spacing w:val="-10"/>
              </w:rPr>
              <w:t xml:space="preserve"> </w:t>
            </w:r>
            <w:r w:rsidRPr="00C32F0F">
              <w:t>across</w:t>
            </w:r>
            <w:r w:rsidRPr="0045732C">
              <w:rPr>
                <w:spacing w:val="-13"/>
              </w:rPr>
              <w:t xml:space="preserve"> </w:t>
            </w:r>
            <w:r w:rsidRPr="00C32F0F">
              <w:t>the</w:t>
            </w:r>
            <w:r w:rsidRPr="0045732C">
              <w:rPr>
                <w:spacing w:val="-10"/>
              </w:rPr>
              <w:t xml:space="preserve"> </w:t>
            </w:r>
            <w:r w:rsidRPr="00C32F0F">
              <w:t>Atlantic</w:t>
            </w:r>
            <w:r w:rsidRPr="0045732C">
              <w:rPr>
                <w:spacing w:val="-11"/>
              </w:rPr>
              <w:t xml:space="preserve"> </w:t>
            </w:r>
            <w:r w:rsidRPr="00C32F0F">
              <w:t>Ocean</w:t>
            </w:r>
            <w:r w:rsidRPr="0045732C">
              <w:rPr>
                <w:spacing w:val="-12"/>
              </w:rPr>
              <w:t xml:space="preserve"> </w:t>
            </w:r>
            <w:r w:rsidRPr="00C32F0F">
              <w:t>to</w:t>
            </w:r>
            <w:r w:rsidRPr="0045732C">
              <w:rPr>
                <w:spacing w:val="-11"/>
              </w:rPr>
              <w:t xml:space="preserve"> </w:t>
            </w:r>
            <w:r w:rsidRPr="00C32F0F">
              <w:t>European</w:t>
            </w:r>
            <w:r w:rsidRPr="0045732C">
              <w:rPr>
                <w:spacing w:val="-10"/>
              </w:rPr>
              <w:t xml:space="preserve"> </w:t>
            </w:r>
            <w:r w:rsidRPr="00C32F0F">
              <w:t>cities.</w:t>
            </w:r>
          </w:p>
        </w:tc>
      </w:tr>
    </w:tbl>
    <w:p w14:paraId="06FB7DE4" w14:textId="77777777" w:rsidR="00632E7A" w:rsidRPr="00C32F0F" w:rsidRDefault="00632E7A" w:rsidP="00632E7A">
      <w:pPr>
        <w:pStyle w:val="Heading2"/>
      </w:pPr>
      <w:r w:rsidRPr="00C32F0F">
        <w:t>confederation</w:t>
      </w:r>
    </w:p>
    <w:p w14:paraId="791946ED" w14:textId="77777777" w:rsidR="00632E7A" w:rsidRPr="0045732C" w:rsidRDefault="00632E7A" w:rsidP="00EB425B">
      <w:pPr>
        <w:pStyle w:val="ListParagraph"/>
      </w:pPr>
      <w:r w:rsidRPr="0045732C">
        <w:t>a</w:t>
      </w:r>
      <w:r w:rsidRPr="0045732C">
        <w:rPr>
          <w:spacing w:val="-7"/>
        </w:rPr>
        <w:t xml:space="preserve"> </w:t>
      </w:r>
      <w:r w:rsidRPr="0045732C">
        <w:t>group</w:t>
      </w:r>
      <w:r w:rsidRPr="0045732C">
        <w:rPr>
          <w:spacing w:val="-7"/>
        </w:rPr>
        <w:t xml:space="preserve"> </w:t>
      </w:r>
      <w:r w:rsidRPr="0045732C">
        <w:t>of</w:t>
      </w:r>
      <w:r w:rsidRPr="0045732C">
        <w:rPr>
          <w:spacing w:val="-6"/>
        </w:rPr>
        <w:t xml:space="preserve"> </w:t>
      </w:r>
      <w:r w:rsidRPr="0045732C">
        <w:t>nations</w:t>
      </w:r>
      <w:r w:rsidRPr="0045732C">
        <w:rPr>
          <w:spacing w:val="-7"/>
        </w:rPr>
        <w:t xml:space="preserve"> </w:t>
      </w:r>
      <w:r w:rsidRPr="0045732C">
        <w:t>or</w:t>
      </w:r>
      <w:r w:rsidRPr="0045732C">
        <w:rPr>
          <w:spacing w:val="-10"/>
        </w:rPr>
        <w:t xml:space="preserve"> </w:t>
      </w:r>
      <w:r w:rsidRPr="0045732C">
        <w:t>peoples</w:t>
      </w:r>
      <w:r w:rsidRPr="0045732C">
        <w:rPr>
          <w:spacing w:val="-7"/>
        </w:rPr>
        <w:t xml:space="preserve"> </w:t>
      </w:r>
      <w:r w:rsidRPr="0045732C">
        <w:t>joined</w:t>
      </w:r>
      <w:r w:rsidRPr="0045732C">
        <w:rPr>
          <w:spacing w:val="-10"/>
        </w:rPr>
        <w:t xml:space="preserve"> </w:t>
      </w:r>
      <w:r w:rsidRPr="0045732C">
        <w:t>together</w:t>
      </w:r>
      <w:r w:rsidRPr="0045732C">
        <w:rPr>
          <w:spacing w:val="-11"/>
        </w:rPr>
        <w:t xml:space="preserve"> </w:t>
      </w:r>
      <w:r w:rsidRPr="0045732C">
        <w:t>in</w:t>
      </w:r>
      <w:r w:rsidRPr="0045732C">
        <w:rPr>
          <w:spacing w:val="-7"/>
        </w:rPr>
        <w:t xml:space="preserve"> </w:t>
      </w:r>
      <w:r w:rsidRPr="0045732C">
        <w:t>an</w:t>
      </w:r>
      <w:r w:rsidRPr="0045732C">
        <w:rPr>
          <w:spacing w:val="-6"/>
        </w:rPr>
        <w:t xml:space="preserve"> </w:t>
      </w:r>
      <w:r w:rsidRPr="0045732C">
        <w:t>alliance</w:t>
      </w:r>
      <w:r w:rsidRPr="0045732C">
        <w:rPr>
          <w:spacing w:val="-7"/>
        </w:rPr>
        <w:t xml:space="preserve"> </w:t>
      </w:r>
      <w:r w:rsidRPr="0045732C">
        <w:t>or</w:t>
      </w:r>
      <w:r w:rsidRPr="0045732C">
        <w:rPr>
          <w:spacing w:val="-10"/>
        </w:rPr>
        <w:t xml:space="preserve"> </w:t>
      </w:r>
      <w:r w:rsidRPr="0045732C">
        <w:t>league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502FDEFB" w14:textId="77777777" w:rsidTr="004F5766">
        <w:trPr>
          <w:trHeight w:val="332"/>
        </w:trPr>
        <w:tc>
          <w:tcPr>
            <w:tcW w:w="1886" w:type="dxa"/>
            <w:shd w:val="clear" w:color="auto" w:fill="E6E7E8"/>
          </w:tcPr>
          <w:p w14:paraId="59C2EDA7"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45732C">
              <w:rPr>
                <w:spacing w:val="-2"/>
                <w:w w:val="95"/>
              </w:rPr>
              <w:t>speech:</w:t>
            </w:r>
          </w:p>
        </w:tc>
        <w:tc>
          <w:tcPr>
            <w:tcW w:w="6804" w:type="dxa"/>
            <w:shd w:val="clear" w:color="auto" w:fill="F5F6F6"/>
          </w:tcPr>
          <w:p w14:paraId="26240DBD" w14:textId="77777777" w:rsidR="00632E7A" w:rsidRPr="007874BE" w:rsidRDefault="00632E7A" w:rsidP="004F5766">
            <w:pPr>
              <w:pStyle w:val="Tabletext"/>
            </w:pPr>
            <w:r w:rsidRPr="007874BE">
              <w:t>noun</w:t>
            </w:r>
          </w:p>
        </w:tc>
      </w:tr>
      <w:tr w:rsidR="00632E7A" w:rsidRPr="0045732C" w14:paraId="5BF97575" w14:textId="77777777" w:rsidTr="004F5766">
        <w:trPr>
          <w:trHeight w:val="332"/>
        </w:trPr>
        <w:tc>
          <w:tcPr>
            <w:tcW w:w="1886" w:type="dxa"/>
            <w:shd w:val="clear" w:color="auto" w:fill="E6E7E8"/>
          </w:tcPr>
          <w:p w14:paraId="578A1C6C"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45732C">
              <w:rPr>
                <w:spacing w:val="-2"/>
                <w:w w:val="95"/>
              </w:rPr>
              <w:t>forms:</w:t>
            </w:r>
          </w:p>
        </w:tc>
        <w:tc>
          <w:tcPr>
            <w:tcW w:w="6804" w:type="dxa"/>
            <w:shd w:val="clear" w:color="auto" w:fill="F5F6F6"/>
          </w:tcPr>
          <w:p w14:paraId="687141E2" w14:textId="77777777" w:rsidR="00632E7A" w:rsidRPr="007874BE" w:rsidRDefault="00632E7A" w:rsidP="004F5766">
            <w:pPr>
              <w:pStyle w:val="Tabletext"/>
            </w:pPr>
            <w:r w:rsidRPr="007874BE">
              <w:t>confederate, confederacy, confederated</w:t>
            </w:r>
          </w:p>
        </w:tc>
      </w:tr>
      <w:tr w:rsidR="00632E7A" w:rsidRPr="0045732C" w14:paraId="526B244F" w14:textId="77777777" w:rsidTr="004F5766">
        <w:trPr>
          <w:trHeight w:val="332"/>
        </w:trPr>
        <w:tc>
          <w:tcPr>
            <w:tcW w:w="1886" w:type="dxa"/>
            <w:shd w:val="clear" w:color="auto" w:fill="E6E7E8"/>
          </w:tcPr>
          <w:p w14:paraId="0C1BFB19" w14:textId="77777777" w:rsidR="00632E7A" w:rsidRPr="0045732C" w:rsidRDefault="00632E7A" w:rsidP="004F5766">
            <w:pPr>
              <w:pStyle w:val="Tabletextbold"/>
            </w:pPr>
            <w:r w:rsidRPr="0045732C">
              <w:rPr>
                <w:spacing w:val="-2"/>
              </w:rPr>
              <w:t>Synonyms:</w:t>
            </w:r>
          </w:p>
        </w:tc>
        <w:tc>
          <w:tcPr>
            <w:tcW w:w="6804" w:type="dxa"/>
            <w:shd w:val="clear" w:color="auto" w:fill="F5F6F6"/>
          </w:tcPr>
          <w:p w14:paraId="287CAFA5" w14:textId="77777777" w:rsidR="00632E7A" w:rsidRPr="007874BE" w:rsidRDefault="00632E7A" w:rsidP="004F5766">
            <w:pPr>
              <w:pStyle w:val="Tabletext"/>
            </w:pPr>
            <w:r w:rsidRPr="007874BE">
              <w:t>alliance, coalition</w:t>
            </w:r>
          </w:p>
        </w:tc>
      </w:tr>
      <w:tr w:rsidR="00632E7A" w:rsidRPr="0045732C" w14:paraId="1292E6D1" w14:textId="77777777" w:rsidTr="004F5766">
        <w:trPr>
          <w:trHeight w:val="332"/>
        </w:trPr>
        <w:tc>
          <w:tcPr>
            <w:tcW w:w="1886" w:type="dxa"/>
            <w:shd w:val="clear" w:color="auto" w:fill="E6E7E8"/>
          </w:tcPr>
          <w:p w14:paraId="735CBC98"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47BC0183" w14:textId="77777777" w:rsidR="00632E7A" w:rsidRPr="007874BE" w:rsidRDefault="00632E7A" w:rsidP="004F5766">
            <w:pPr>
              <w:pStyle w:val="Tabletext"/>
            </w:pPr>
            <w:r w:rsidRPr="007874BE">
              <w:t>The tribes formed a confederation to defend themselves against the invaders.</w:t>
            </w:r>
          </w:p>
        </w:tc>
      </w:tr>
    </w:tbl>
    <w:p w14:paraId="28ADACCE" w14:textId="77777777" w:rsidR="00632E7A" w:rsidRPr="00C32F0F" w:rsidRDefault="00632E7A" w:rsidP="00632E7A">
      <w:pPr>
        <w:pStyle w:val="Heading2"/>
      </w:pPr>
      <w:r w:rsidRPr="00C32F0F">
        <w:t>conquistador</w:t>
      </w:r>
    </w:p>
    <w:p w14:paraId="29CB1C40" w14:textId="77777777" w:rsidR="00632E7A" w:rsidRPr="0045732C" w:rsidRDefault="00632E7A" w:rsidP="00EB425B">
      <w:pPr>
        <w:pStyle w:val="ListParagraph"/>
      </w:pPr>
      <w:r w:rsidRPr="0045732C">
        <w:t>one</w:t>
      </w:r>
      <w:r w:rsidRPr="0045732C">
        <w:rPr>
          <w:spacing w:val="-6"/>
        </w:rPr>
        <w:t xml:space="preserve"> </w:t>
      </w:r>
      <w:r w:rsidRPr="0045732C">
        <w:t>of</w:t>
      </w:r>
      <w:r w:rsidRPr="0045732C">
        <w:rPr>
          <w:spacing w:val="-10"/>
        </w:rPr>
        <w:t xml:space="preserve"> </w:t>
      </w:r>
      <w:r w:rsidRPr="0045732C">
        <w:t>the</w:t>
      </w:r>
      <w:r w:rsidRPr="0045732C">
        <w:rPr>
          <w:spacing w:val="-5"/>
        </w:rPr>
        <w:t xml:space="preserve"> </w:t>
      </w:r>
      <w:r w:rsidRPr="0045732C">
        <w:t>Spanish</w:t>
      </w:r>
      <w:r w:rsidRPr="0045732C">
        <w:rPr>
          <w:spacing w:val="-6"/>
        </w:rPr>
        <w:t xml:space="preserve"> </w:t>
      </w:r>
      <w:r w:rsidRPr="0045732C">
        <w:t>conquerors</w:t>
      </w:r>
      <w:r w:rsidRPr="0045732C">
        <w:rPr>
          <w:spacing w:val="-5"/>
        </w:rPr>
        <w:t xml:space="preserve"> </w:t>
      </w:r>
      <w:r w:rsidRPr="0045732C">
        <w:t>of</w:t>
      </w:r>
      <w:r w:rsidRPr="0045732C">
        <w:rPr>
          <w:spacing w:val="-10"/>
        </w:rPr>
        <w:t xml:space="preserve"> </w:t>
      </w:r>
      <w:r w:rsidRPr="0045732C">
        <w:t>the</w:t>
      </w:r>
      <w:r w:rsidRPr="0045732C">
        <w:rPr>
          <w:spacing w:val="-5"/>
        </w:rPr>
        <w:t xml:space="preserve"> </w:t>
      </w:r>
      <w:r w:rsidRPr="0045732C">
        <w:t>sixteenth</w:t>
      </w:r>
      <w:r w:rsidRPr="0045732C">
        <w:rPr>
          <w:spacing w:val="-6"/>
        </w:rPr>
        <w:t xml:space="preserve"> </w:t>
      </w:r>
      <w:r w:rsidRPr="0045732C">
        <w:t>century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3BB548F4" w14:textId="77777777" w:rsidTr="004F5766">
        <w:trPr>
          <w:trHeight w:val="332"/>
        </w:trPr>
        <w:tc>
          <w:tcPr>
            <w:tcW w:w="1886" w:type="dxa"/>
            <w:shd w:val="clear" w:color="auto" w:fill="E6E7E8"/>
          </w:tcPr>
          <w:p w14:paraId="70078CAD"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45732C">
              <w:rPr>
                <w:spacing w:val="-2"/>
                <w:w w:val="95"/>
              </w:rPr>
              <w:t>speech:</w:t>
            </w:r>
          </w:p>
        </w:tc>
        <w:tc>
          <w:tcPr>
            <w:tcW w:w="6804" w:type="dxa"/>
            <w:shd w:val="clear" w:color="auto" w:fill="F5F6F6"/>
          </w:tcPr>
          <w:p w14:paraId="6CACC959" w14:textId="77777777" w:rsidR="00632E7A" w:rsidRPr="0045732C" w:rsidRDefault="00632E7A" w:rsidP="004F5766">
            <w:pPr>
              <w:pStyle w:val="Tabletext"/>
            </w:pPr>
            <w:r w:rsidRPr="0045732C">
              <w:t>noun</w:t>
            </w:r>
          </w:p>
        </w:tc>
      </w:tr>
      <w:tr w:rsidR="00632E7A" w:rsidRPr="0045732C" w14:paraId="4A7EC4E1" w14:textId="77777777" w:rsidTr="004F5766">
        <w:trPr>
          <w:trHeight w:val="332"/>
        </w:trPr>
        <w:tc>
          <w:tcPr>
            <w:tcW w:w="1886" w:type="dxa"/>
            <w:shd w:val="clear" w:color="auto" w:fill="E6E7E8"/>
          </w:tcPr>
          <w:p w14:paraId="34BC8897"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45732C">
              <w:rPr>
                <w:spacing w:val="-2"/>
                <w:w w:val="95"/>
              </w:rPr>
              <w:t>forms:</w:t>
            </w:r>
          </w:p>
        </w:tc>
        <w:tc>
          <w:tcPr>
            <w:tcW w:w="6804" w:type="dxa"/>
            <w:shd w:val="clear" w:color="auto" w:fill="F5F6F6"/>
          </w:tcPr>
          <w:p w14:paraId="3FD0DB6D" w14:textId="77777777" w:rsidR="00632E7A" w:rsidRPr="0045732C" w:rsidRDefault="00632E7A" w:rsidP="004F5766">
            <w:pPr>
              <w:pStyle w:val="Tabletext"/>
            </w:pPr>
            <w:r w:rsidRPr="002C75F2">
              <w:t>conquistadores,</w:t>
            </w:r>
            <w:r w:rsidRPr="0045732C">
              <w:rPr>
                <w:spacing w:val="11"/>
              </w:rPr>
              <w:t xml:space="preserve"> </w:t>
            </w:r>
            <w:r w:rsidRPr="00C32F0F">
              <w:t>conquistadors</w:t>
            </w:r>
          </w:p>
        </w:tc>
      </w:tr>
      <w:tr w:rsidR="00632E7A" w:rsidRPr="0045732C" w14:paraId="2161654D" w14:textId="77777777" w:rsidTr="004F5766">
        <w:trPr>
          <w:trHeight w:val="332"/>
        </w:trPr>
        <w:tc>
          <w:tcPr>
            <w:tcW w:w="1886" w:type="dxa"/>
            <w:shd w:val="clear" w:color="auto" w:fill="E6E7E8"/>
          </w:tcPr>
          <w:p w14:paraId="7C53D53C" w14:textId="77777777" w:rsidR="00632E7A" w:rsidRPr="0045732C" w:rsidRDefault="00632E7A" w:rsidP="004F5766">
            <w:pPr>
              <w:pStyle w:val="Tabletextbold"/>
            </w:pPr>
            <w:r w:rsidRPr="0045732C">
              <w:rPr>
                <w:spacing w:val="-2"/>
              </w:rPr>
              <w:t>Synonyms:</w:t>
            </w:r>
          </w:p>
        </w:tc>
        <w:tc>
          <w:tcPr>
            <w:tcW w:w="6804" w:type="dxa"/>
            <w:shd w:val="clear" w:color="auto" w:fill="F5F6F6"/>
          </w:tcPr>
          <w:p w14:paraId="37285569"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79637EAA" w14:textId="77777777" w:rsidTr="004F5766">
        <w:trPr>
          <w:trHeight w:val="332"/>
        </w:trPr>
        <w:tc>
          <w:tcPr>
            <w:tcW w:w="1886" w:type="dxa"/>
            <w:shd w:val="clear" w:color="auto" w:fill="E6E7E8"/>
          </w:tcPr>
          <w:p w14:paraId="307811BE"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094D668A" w14:textId="77777777" w:rsidR="00632E7A" w:rsidRPr="0045732C" w:rsidRDefault="00632E7A" w:rsidP="004F5766">
            <w:pPr>
              <w:pStyle w:val="Tabletext"/>
            </w:pPr>
            <w:r w:rsidRPr="002C75F2">
              <w:t>The</w:t>
            </w:r>
            <w:r w:rsidRPr="00C32F0F">
              <w:t xml:space="preserve"> </w:t>
            </w:r>
            <w:r w:rsidRPr="002C75F2">
              <w:t>Spanish</w:t>
            </w:r>
            <w:r w:rsidRPr="0045732C">
              <w:rPr>
                <w:spacing w:val="-1"/>
              </w:rPr>
              <w:t xml:space="preserve"> </w:t>
            </w:r>
            <w:r w:rsidRPr="002C75F2">
              <w:t>conquistador Cortés</w:t>
            </w:r>
            <w:r w:rsidRPr="0045732C">
              <w:rPr>
                <w:spacing w:val="-1"/>
              </w:rPr>
              <w:t xml:space="preserve"> </w:t>
            </w:r>
            <w:r w:rsidRPr="002C75F2">
              <w:t>made</w:t>
            </w:r>
            <w:r w:rsidRPr="0045732C">
              <w:rPr>
                <w:spacing w:val="-1"/>
              </w:rPr>
              <w:t xml:space="preserve"> </w:t>
            </w:r>
            <w:r w:rsidRPr="002C75F2">
              <w:t>alliances</w:t>
            </w:r>
            <w:r w:rsidRPr="0045732C">
              <w:rPr>
                <w:spacing w:val="-1"/>
              </w:rPr>
              <w:t xml:space="preserve"> </w:t>
            </w:r>
            <w:r w:rsidRPr="002C75F2">
              <w:t>with</w:t>
            </w:r>
            <w:r w:rsidRPr="0045732C">
              <w:rPr>
                <w:spacing w:val="-1"/>
              </w:rPr>
              <w:t xml:space="preserve"> </w:t>
            </w:r>
            <w:r w:rsidRPr="002C75F2">
              <w:t>indigenous</w:t>
            </w:r>
            <w:r w:rsidRPr="0045732C">
              <w:rPr>
                <w:spacing w:val="-1"/>
              </w:rPr>
              <w:t xml:space="preserve"> </w:t>
            </w:r>
            <w:r w:rsidRPr="002C75F2">
              <w:t>peoples</w:t>
            </w:r>
            <w:r w:rsidRPr="0045732C">
              <w:rPr>
                <w:spacing w:val="-6"/>
              </w:rPr>
              <w:t xml:space="preserve"> </w:t>
            </w:r>
            <w:r w:rsidRPr="002C75F2">
              <w:t>to</w:t>
            </w:r>
            <w:r w:rsidRPr="0045732C">
              <w:rPr>
                <w:spacing w:val="-1"/>
              </w:rPr>
              <w:t xml:space="preserve"> </w:t>
            </w:r>
            <w:r w:rsidRPr="002C75F2">
              <w:t>defeat</w:t>
            </w:r>
            <w:r w:rsidRPr="0045732C">
              <w:rPr>
                <w:spacing w:val="-6"/>
              </w:rPr>
              <w:t xml:space="preserve"> </w:t>
            </w:r>
            <w:r w:rsidRPr="002C75F2">
              <w:t>the</w:t>
            </w:r>
            <w:r w:rsidRPr="0045732C">
              <w:rPr>
                <w:spacing w:val="-1"/>
              </w:rPr>
              <w:t xml:space="preserve"> </w:t>
            </w:r>
            <w:r w:rsidRPr="002C75F2">
              <w:t>Aztecs.</w:t>
            </w:r>
          </w:p>
        </w:tc>
      </w:tr>
    </w:tbl>
    <w:p w14:paraId="4A8B86F2" w14:textId="77777777" w:rsidR="00EB425B" w:rsidRDefault="00EB425B" w:rsidP="00632E7A">
      <w:pPr>
        <w:pStyle w:val="Heading2"/>
      </w:pPr>
    </w:p>
    <w:p w14:paraId="4850EDBA" w14:textId="77777777" w:rsidR="00EB425B" w:rsidRDefault="00EB425B">
      <w:pPr>
        <w:spacing w:after="0"/>
        <w:rPr>
          <w:rFonts w:eastAsiaTheme="majorEastAsia"/>
          <w:b/>
          <w:bCs/>
          <w:color w:val="000000" w:themeColor="text1"/>
          <w:sz w:val="24"/>
          <w:szCs w:val="24"/>
        </w:rPr>
      </w:pPr>
      <w:r>
        <w:br w:type="page"/>
      </w:r>
    </w:p>
    <w:p w14:paraId="78FF4B59" w14:textId="65C4C1EF" w:rsidR="00632E7A" w:rsidRPr="0045732C" w:rsidRDefault="00632E7A" w:rsidP="00632E7A">
      <w:pPr>
        <w:pStyle w:val="Heading2"/>
      </w:pPr>
      <w:r w:rsidRPr="00D20F72">
        <w:lastRenderedPageBreak/>
        <w:t>demographic</w:t>
      </w:r>
    </w:p>
    <w:p w14:paraId="74FA7E74" w14:textId="77777777" w:rsidR="00632E7A" w:rsidRPr="0045732C" w:rsidRDefault="00632E7A" w:rsidP="00EB425B">
      <w:pPr>
        <w:pStyle w:val="ListParagraph"/>
      </w:pPr>
      <w:r w:rsidRPr="0045732C">
        <w:t>of</w:t>
      </w:r>
      <w:r w:rsidRPr="0045732C">
        <w:rPr>
          <w:spacing w:val="-5"/>
        </w:rPr>
        <w:t xml:space="preserve"> </w:t>
      </w:r>
      <w:r w:rsidRPr="0045732C">
        <w:t>or</w:t>
      </w:r>
      <w:r w:rsidRPr="0045732C">
        <w:rPr>
          <w:spacing w:val="-9"/>
        </w:rPr>
        <w:t xml:space="preserve"> </w:t>
      </w:r>
      <w:r w:rsidRPr="0045732C">
        <w:t>relating</w:t>
      </w:r>
      <w:r w:rsidRPr="0045732C">
        <w:rPr>
          <w:spacing w:val="-9"/>
        </w:rPr>
        <w:t xml:space="preserve"> </w:t>
      </w:r>
      <w:r w:rsidRPr="0045732C">
        <w:t>to</w:t>
      </w:r>
      <w:r w:rsidRPr="0045732C">
        <w:rPr>
          <w:spacing w:val="-9"/>
        </w:rPr>
        <w:t xml:space="preserve"> </w:t>
      </w:r>
      <w:r w:rsidRPr="0045732C">
        <w:t>the</w:t>
      </w:r>
      <w:r w:rsidRPr="0045732C">
        <w:rPr>
          <w:spacing w:val="-5"/>
        </w:rPr>
        <w:t xml:space="preserve"> </w:t>
      </w:r>
      <w:r w:rsidRPr="0045732C">
        <w:t>study</w:t>
      </w:r>
      <w:r w:rsidRPr="0045732C">
        <w:rPr>
          <w:spacing w:val="-9"/>
        </w:rPr>
        <w:t xml:space="preserve"> </w:t>
      </w:r>
      <w:r w:rsidRPr="0045732C">
        <w:t>of</w:t>
      </w:r>
      <w:r w:rsidRPr="0045732C">
        <w:rPr>
          <w:spacing w:val="-5"/>
        </w:rPr>
        <w:t xml:space="preserve"> </w:t>
      </w:r>
      <w:r w:rsidRPr="0045732C">
        <w:t>human</w:t>
      </w:r>
      <w:r w:rsidRPr="0045732C">
        <w:rPr>
          <w:spacing w:val="-5"/>
        </w:rPr>
        <w:t xml:space="preserve"> </w:t>
      </w:r>
      <w:r w:rsidRPr="0045732C">
        <w:t>populations,</w:t>
      </w:r>
      <w:r w:rsidRPr="0045732C">
        <w:rPr>
          <w:spacing w:val="-5"/>
        </w:rPr>
        <w:t xml:space="preserve"> </w:t>
      </w:r>
      <w:r w:rsidRPr="0045732C">
        <w:t>involving</w:t>
      </w:r>
      <w:r w:rsidRPr="0045732C">
        <w:rPr>
          <w:spacing w:val="-5"/>
        </w:rPr>
        <w:t xml:space="preserve"> </w:t>
      </w:r>
      <w:r w:rsidRPr="0045732C">
        <w:t>statistical</w:t>
      </w:r>
      <w:r w:rsidRPr="0045732C">
        <w:rPr>
          <w:spacing w:val="-5"/>
        </w:rPr>
        <w:t xml:space="preserve"> </w:t>
      </w:r>
      <w:r w:rsidRPr="0045732C">
        <w:t>analysis</w:t>
      </w:r>
      <w:r w:rsidRPr="0045732C">
        <w:rPr>
          <w:spacing w:val="-5"/>
        </w:rPr>
        <w:t xml:space="preserve"> </w:t>
      </w:r>
      <w:r w:rsidRPr="0045732C">
        <w:t>of</w:t>
      </w:r>
      <w:r w:rsidRPr="0045732C">
        <w:rPr>
          <w:spacing w:val="-5"/>
        </w:rPr>
        <w:t xml:space="preserve"> </w:t>
      </w:r>
      <w:r w:rsidRPr="0045732C">
        <w:t>size,</w:t>
      </w:r>
      <w:r w:rsidRPr="0045732C">
        <w:rPr>
          <w:spacing w:val="-5"/>
        </w:rPr>
        <w:t xml:space="preserve"> </w:t>
      </w:r>
      <w:r w:rsidRPr="0045732C">
        <w:t>distribution,</w:t>
      </w:r>
      <w:r w:rsidRPr="0045732C">
        <w:rPr>
          <w:spacing w:val="-5"/>
        </w:rPr>
        <w:t xml:space="preserve"> </w:t>
      </w:r>
      <w:r w:rsidRPr="0045732C">
        <w:t>density,</w:t>
      </w:r>
      <w:r w:rsidRPr="0045732C">
        <w:rPr>
          <w:spacing w:val="-5"/>
        </w:rPr>
        <w:t xml:space="preserve"> </w:t>
      </w:r>
      <w:r w:rsidRPr="0045732C">
        <w:t xml:space="preserve">migration, </w:t>
      </w:r>
      <w:r w:rsidRPr="00C32F0F">
        <w:t>fertility, and the like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0648FA97" w14:textId="77777777" w:rsidTr="004F5766">
        <w:trPr>
          <w:trHeight w:val="332"/>
        </w:trPr>
        <w:tc>
          <w:tcPr>
            <w:tcW w:w="1886" w:type="dxa"/>
            <w:shd w:val="clear" w:color="auto" w:fill="E6E7E8"/>
          </w:tcPr>
          <w:p w14:paraId="48D22259"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45732C">
              <w:rPr>
                <w:spacing w:val="-2"/>
                <w:w w:val="95"/>
              </w:rPr>
              <w:t>speech:</w:t>
            </w:r>
          </w:p>
        </w:tc>
        <w:tc>
          <w:tcPr>
            <w:tcW w:w="6804" w:type="dxa"/>
            <w:shd w:val="clear" w:color="auto" w:fill="F5F6F6"/>
          </w:tcPr>
          <w:p w14:paraId="407C9410" w14:textId="77777777" w:rsidR="00632E7A" w:rsidRPr="0045732C" w:rsidRDefault="00632E7A" w:rsidP="004F5766">
            <w:pPr>
              <w:pStyle w:val="Tabletext"/>
            </w:pPr>
            <w:r w:rsidRPr="0045732C">
              <w:t>adjective</w:t>
            </w:r>
          </w:p>
        </w:tc>
      </w:tr>
      <w:tr w:rsidR="00632E7A" w:rsidRPr="0045732C" w14:paraId="4807DD54" w14:textId="77777777" w:rsidTr="004F5766">
        <w:trPr>
          <w:trHeight w:val="332"/>
        </w:trPr>
        <w:tc>
          <w:tcPr>
            <w:tcW w:w="1886" w:type="dxa"/>
            <w:shd w:val="clear" w:color="auto" w:fill="E6E7E8"/>
          </w:tcPr>
          <w:p w14:paraId="38C21EFD"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45732C">
              <w:rPr>
                <w:spacing w:val="-2"/>
                <w:w w:val="95"/>
              </w:rPr>
              <w:t>forms:</w:t>
            </w:r>
          </w:p>
        </w:tc>
        <w:tc>
          <w:tcPr>
            <w:tcW w:w="6804" w:type="dxa"/>
            <w:shd w:val="clear" w:color="auto" w:fill="F5F6F6"/>
          </w:tcPr>
          <w:p w14:paraId="0A2BA93A" w14:textId="77777777" w:rsidR="00632E7A" w:rsidRPr="0045732C" w:rsidRDefault="00632E7A" w:rsidP="004F5766">
            <w:pPr>
              <w:pStyle w:val="TableParagraph"/>
              <w:spacing w:before="73"/>
              <w:ind w:left="80" w:right="0"/>
              <w:rPr>
                <w:rFonts w:ascii="Calibri" w:hAnsi="Calibri" w:cs="Calibri"/>
                <w:sz w:val="18"/>
              </w:rPr>
            </w:pPr>
            <w:r w:rsidRPr="0045732C">
              <w:rPr>
                <w:rFonts w:ascii="Calibri" w:hAnsi="Calibri" w:cs="Calibri"/>
                <w:color w:val="231F20"/>
                <w:spacing w:val="-6"/>
                <w:sz w:val="18"/>
              </w:rPr>
              <w:t>demographics,</w:t>
            </w:r>
            <w:r w:rsidRPr="0045732C">
              <w:rPr>
                <w:rFonts w:ascii="Calibri" w:hAnsi="Calibri" w:cs="Calibri"/>
                <w:color w:val="231F20"/>
                <w:spacing w:val="13"/>
                <w:sz w:val="18"/>
              </w:rPr>
              <w:t xml:space="preserve"> </w:t>
            </w:r>
            <w:r w:rsidRPr="0045732C">
              <w:rPr>
                <w:rFonts w:ascii="Calibri" w:hAnsi="Calibri" w:cs="Calibri"/>
                <w:color w:val="231F20"/>
                <w:spacing w:val="-6"/>
                <w:sz w:val="18"/>
              </w:rPr>
              <w:t>demographically,</w:t>
            </w:r>
            <w:r w:rsidRPr="0045732C">
              <w:rPr>
                <w:rFonts w:ascii="Calibri" w:hAnsi="Calibri" w:cs="Calibri"/>
                <w:color w:val="231F20"/>
                <w:spacing w:val="13"/>
                <w:sz w:val="18"/>
              </w:rPr>
              <w:t xml:space="preserve"> </w:t>
            </w:r>
            <w:r w:rsidRPr="0045732C">
              <w:rPr>
                <w:rFonts w:ascii="Calibri" w:hAnsi="Calibri" w:cs="Calibri"/>
                <w:color w:val="231F20"/>
                <w:spacing w:val="-6"/>
                <w:sz w:val="18"/>
              </w:rPr>
              <w:t>demography</w:t>
            </w:r>
          </w:p>
        </w:tc>
      </w:tr>
      <w:tr w:rsidR="00632E7A" w:rsidRPr="0045732C" w14:paraId="68E040F0" w14:textId="77777777" w:rsidTr="004F5766">
        <w:trPr>
          <w:trHeight w:val="332"/>
        </w:trPr>
        <w:tc>
          <w:tcPr>
            <w:tcW w:w="1886" w:type="dxa"/>
            <w:shd w:val="clear" w:color="auto" w:fill="E6E7E8"/>
          </w:tcPr>
          <w:p w14:paraId="70C2AF63" w14:textId="77777777" w:rsidR="00632E7A" w:rsidRPr="0045732C" w:rsidRDefault="00632E7A" w:rsidP="004F5766">
            <w:pPr>
              <w:pStyle w:val="Tabletextbold"/>
            </w:pPr>
            <w:r w:rsidRPr="0045732C">
              <w:rPr>
                <w:spacing w:val="-2"/>
              </w:rPr>
              <w:t>Synonyms:</w:t>
            </w:r>
          </w:p>
        </w:tc>
        <w:tc>
          <w:tcPr>
            <w:tcW w:w="6804" w:type="dxa"/>
            <w:shd w:val="clear" w:color="auto" w:fill="F5F6F6"/>
          </w:tcPr>
          <w:p w14:paraId="77CF5AED"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2D0C59CA" w14:textId="77777777" w:rsidTr="004F5766">
        <w:trPr>
          <w:trHeight w:val="332"/>
        </w:trPr>
        <w:tc>
          <w:tcPr>
            <w:tcW w:w="1886" w:type="dxa"/>
            <w:shd w:val="clear" w:color="auto" w:fill="E6E7E8"/>
          </w:tcPr>
          <w:p w14:paraId="7E28275A"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657AA4AC" w14:textId="77777777" w:rsidR="00632E7A" w:rsidRPr="0045732C" w:rsidRDefault="00632E7A" w:rsidP="004F5766">
            <w:pPr>
              <w:pStyle w:val="Tabletext"/>
            </w:pPr>
            <w:r w:rsidRPr="002C75F2">
              <w:t>Demographic</w:t>
            </w:r>
            <w:r w:rsidRPr="00C32F0F">
              <w:t xml:space="preserve"> </w:t>
            </w:r>
            <w:r w:rsidRPr="002C75F2">
              <w:t>information</w:t>
            </w:r>
            <w:r w:rsidRPr="0045732C">
              <w:rPr>
                <w:spacing w:val="-1"/>
              </w:rPr>
              <w:t xml:space="preserve"> </w:t>
            </w:r>
            <w:r w:rsidRPr="002C75F2">
              <w:t>helps</w:t>
            </w:r>
            <w:r w:rsidRPr="0045732C">
              <w:rPr>
                <w:spacing w:val="-1"/>
              </w:rPr>
              <w:t xml:space="preserve"> </w:t>
            </w:r>
            <w:r w:rsidRPr="002C75F2">
              <w:t>advertisers</w:t>
            </w:r>
            <w:r w:rsidRPr="0045732C">
              <w:rPr>
                <w:spacing w:val="-1"/>
              </w:rPr>
              <w:t xml:space="preserve"> </w:t>
            </w:r>
            <w:r w:rsidRPr="002C75F2">
              <w:t>decide</w:t>
            </w:r>
            <w:r w:rsidRPr="0045732C">
              <w:rPr>
                <w:spacing w:val="-6"/>
              </w:rPr>
              <w:t xml:space="preserve"> </w:t>
            </w:r>
            <w:r w:rsidRPr="002C75F2">
              <w:t>the</w:t>
            </w:r>
            <w:r w:rsidRPr="0045732C">
              <w:rPr>
                <w:spacing w:val="-1"/>
              </w:rPr>
              <w:t xml:space="preserve"> </w:t>
            </w:r>
            <w:r w:rsidRPr="002C75F2">
              <w:t>best</w:t>
            </w:r>
            <w:r w:rsidRPr="00C32F0F">
              <w:t xml:space="preserve"> </w:t>
            </w:r>
            <w:r w:rsidRPr="002C75F2">
              <w:t>locations to</w:t>
            </w:r>
            <w:r w:rsidRPr="00C32F0F">
              <w:t xml:space="preserve"> </w:t>
            </w:r>
            <w:r w:rsidRPr="002C75F2">
              <w:t>launch their</w:t>
            </w:r>
            <w:r w:rsidRPr="0045732C">
              <w:rPr>
                <w:spacing w:val="-6"/>
              </w:rPr>
              <w:t xml:space="preserve"> </w:t>
            </w:r>
            <w:r w:rsidRPr="002C75F2">
              <w:t>ad</w:t>
            </w:r>
            <w:r w:rsidRPr="0045732C">
              <w:rPr>
                <w:spacing w:val="-1"/>
              </w:rPr>
              <w:t xml:space="preserve"> </w:t>
            </w:r>
            <w:r w:rsidRPr="002C75F2">
              <w:t>campaigns.</w:t>
            </w:r>
          </w:p>
        </w:tc>
      </w:tr>
    </w:tbl>
    <w:p w14:paraId="4DDD6529" w14:textId="77777777" w:rsidR="00632E7A" w:rsidRPr="00C32F0F" w:rsidRDefault="00632E7A" w:rsidP="00632E7A">
      <w:pPr>
        <w:pStyle w:val="Heading2"/>
      </w:pPr>
      <w:r w:rsidRPr="00C32F0F">
        <w:t>economic</w:t>
      </w:r>
    </w:p>
    <w:p w14:paraId="417EBA60" w14:textId="77777777" w:rsidR="00632E7A" w:rsidRPr="0045732C" w:rsidRDefault="00632E7A" w:rsidP="00EB425B">
      <w:pPr>
        <w:pStyle w:val="ListParagraph"/>
      </w:pPr>
      <w:r w:rsidRPr="0045732C">
        <w:t>of</w:t>
      </w:r>
      <w:r w:rsidRPr="0045732C">
        <w:rPr>
          <w:spacing w:val="-14"/>
        </w:rPr>
        <w:t xml:space="preserve"> </w:t>
      </w:r>
      <w:r w:rsidRPr="0045732C">
        <w:t>or</w:t>
      </w:r>
      <w:r w:rsidRPr="0045732C">
        <w:rPr>
          <w:spacing w:val="-13"/>
        </w:rPr>
        <w:t xml:space="preserve"> </w:t>
      </w:r>
      <w:r w:rsidRPr="0045732C">
        <w:t>pertaining</w:t>
      </w:r>
      <w:r w:rsidRPr="0045732C">
        <w:rPr>
          <w:spacing w:val="-13"/>
        </w:rPr>
        <w:t xml:space="preserve"> </w:t>
      </w:r>
      <w:r w:rsidRPr="0045732C">
        <w:t>to</w:t>
      </w:r>
      <w:r w:rsidRPr="0045732C">
        <w:rPr>
          <w:spacing w:val="-13"/>
        </w:rPr>
        <w:t xml:space="preserve"> </w:t>
      </w:r>
      <w:r w:rsidRPr="0045732C">
        <w:t>the</w:t>
      </w:r>
      <w:r w:rsidRPr="0045732C">
        <w:rPr>
          <w:spacing w:val="-12"/>
        </w:rPr>
        <w:t xml:space="preserve"> </w:t>
      </w:r>
      <w:r w:rsidRPr="0045732C">
        <w:t>production</w:t>
      </w:r>
      <w:r w:rsidRPr="0045732C">
        <w:rPr>
          <w:spacing w:val="-11"/>
        </w:rPr>
        <w:t xml:space="preserve"> </w:t>
      </w:r>
      <w:r w:rsidRPr="0045732C">
        <w:t>and</w:t>
      </w:r>
      <w:r w:rsidRPr="0045732C">
        <w:rPr>
          <w:spacing w:val="-10"/>
        </w:rPr>
        <w:t xml:space="preserve"> </w:t>
      </w:r>
      <w:r w:rsidRPr="0045732C">
        <w:t>distribution</w:t>
      </w:r>
      <w:r w:rsidRPr="0045732C">
        <w:rPr>
          <w:spacing w:val="-10"/>
        </w:rPr>
        <w:t xml:space="preserve"> </w:t>
      </w:r>
      <w:r w:rsidRPr="0045732C">
        <w:t>of</w:t>
      </w:r>
      <w:r w:rsidRPr="0045732C">
        <w:rPr>
          <w:spacing w:val="-11"/>
        </w:rPr>
        <w:t xml:space="preserve"> </w:t>
      </w:r>
      <w:r w:rsidRPr="0045732C">
        <w:t>goods,</w:t>
      </w:r>
      <w:r w:rsidRPr="0045732C">
        <w:rPr>
          <w:spacing w:val="-10"/>
        </w:rPr>
        <w:t xml:space="preserve"> </w:t>
      </w:r>
      <w:r w:rsidRPr="0045732C">
        <w:t>wealth,</w:t>
      </w:r>
      <w:r w:rsidRPr="0045732C">
        <w:rPr>
          <w:spacing w:val="-10"/>
        </w:rPr>
        <w:t xml:space="preserve"> </w:t>
      </w:r>
      <w:r w:rsidRPr="0045732C">
        <w:t>and</w:t>
      </w:r>
      <w:r w:rsidRPr="0045732C">
        <w:rPr>
          <w:spacing w:val="-10"/>
        </w:rPr>
        <w:t xml:space="preserve"> </w:t>
      </w:r>
      <w:r w:rsidRPr="0045732C">
        <w:t>services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133A0711" w14:textId="77777777" w:rsidTr="004F5766">
        <w:trPr>
          <w:trHeight w:val="332"/>
        </w:trPr>
        <w:tc>
          <w:tcPr>
            <w:tcW w:w="1886" w:type="dxa"/>
            <w:shd w:val="clear" w:color="auto" w:fill="E6E7E8"/>
          </w:tcPr>
          <w:p w14:paraId="35C0BE9B"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3E5D0FF5" w14:textId="77777777" w:rsidR="00632E7A" w:rsidRPr="0045732C" w:rsidRDefault="00632E7A" w:rsidP="004F5766">
            <w:pPr>
              <w:pStyle w:val="Tabletext"/>
            </w:pPr>
            <w:r w:rsidRPr="0045732C">
              <w:t>adjective</w:t>
            </w:r>
          </w:p>
        </w:tc>
      </w:tr>
      <w:tr w:rsidR="00632E7A" w:rsidRPr="0045732C" w14:paraId="62298789" w14:textId="77777777" w:rsidTr="004F5766">
        <w:trPr>
          <w:trHeight w:val="332"/>
        </w:trPr>
        <w:tc>
          <w:tcPr>
            <w:tcW w:w="1886" w:type="dxa"/>
            <w:shd w:val="clear" w:color="auto" w:fill="E6E7E8"/>
          </w:tcPr>
          <w:p w14:paraId="342DE195"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F33D2C4" w14:textId="77777777" w:rsidR="00632E7A" w:rsidRPr="0045732C" w:rsidRDefault="00632E7A" w:rsidP="004F5766">
            <w:pPr>
              <w:pStyle w:val="Tabletext"/>
            </w:pPr>
            <w:r w:rsidRPr="0045732C">
              <w:rPr>
                <w:spacing w:val="-7"/>
              </w:rPr>
              <w:t>economy,</w:t>
            </w:r>
            <w:r w:rsidRPr="002C75F2">
              <w:t xml:space="preserve"> </w:t>
            </w:r>
            <w:r w:rsidRPr="00C32F0F">
              <w:t>economies</w:t>
            </w:r>
          </w:p>
        </w:tc>
      </w:tr>
      <w:tr w:rsidR="00632E7A" w:rsidRPr="0045732C" w14:paraId="7B512F0D" w14:textId="77777777" w:rsidTr="004F5766">
        <w:trPr>
          <w:trHeight w:val="332"/>
        </w:trPr>
        <w:tc>
          <w:tcPr>
            <w:tcW w:w="1886" w:type="dxa"/>
            <w:shd w:val="clear" w:color="auto" w:fill="E6E7E8"/>
          </w:tcPr>
          <w:p w14:paraId="6E4186E8" w14:textId="77777777" w:rsidR="00632E7A" w:rsidRPr="00D20F72" w:rsidRDefault="00632E7A" w:rsidP="004F5766">
            <w:pPr>
              <w:pStyle w:val="Tabletextbold"/>
            </w:pPr>
            <w:r w:rsidRPr="00D20F72">
              <w:t>Synonyms:</w:t>
            </w:r>
          </w:p>
        </w:tc>
        <w:tc>
          <w:tcPr>
            <w:tcW w:w="6804" w:type="dxa"/>
            <w:shd w:val="clear" w:color="auto" w:fill="F5F6F6"/>
          </w:tcPr>
          <w:p w14:paraId="62E160F3" w14:textId="77777777" w:rsidR="00632E7A" w:rsidRPr="0045732C" w:rsidRDefault="00632E7A" w:rsidP="004F5766">
            <w:pPr>
              <w:pStyle w:val="Tabletext"/>
            </w:pPr>
            <w:r w:rsidRPr="0045732C">
              <w:t>fiscal,</w:t>
            </w:r>
            <w:r w:rsidRPr="0045732C">
              <w:rPr>
                <w:spacing w:val="-13"/>
              </w:rPr>
              <w:t xml:space="preserve"> </w:t>
            </w:r>
            <w:r w:rsidRPr="00C32F0F">
              <w:t>commercial</w:t>
            </w:r>
          </w:p>
        </w:tc>
      </w:tr>
      <w:tr w:rsidR="00632E7A" w:rsidRPr="0045732C" w14:paraId="313A1DDE" w14:textId="77777777" w:rsidTr="004F5766">
        <w:trPr>
          <w:trHeight w:val="332"/>
        </w:trPr>
        <w:tc>
          <w:tcPr>
            <w:tcW w:w="1886" w:type="dxa"/>
            <w:shd w:val="clear" w:color="auto" w:fill="E6E7E8"/>
          </w:tcPr>
          <w:p w14:paraId="748711B0"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7CBE7276" w14:textId="77777777" w:rsidR="00632E7A" w:rsidRPr="0045732C" w:rsidRDefault="00632E7A" w:rsidP="004F5766">
            <w:pPr>
              <w:pStyle w:val="Tabletext"/>
            </w:pPr>
            <w:r w:rsidRPr="0045732C">
              <w:rPr>
                <w:spacing w:val="-6"/>
              </w:rPr>
              <w:t>Women's</w:t>
            </w:r>
            <w:r w:rsidRPr="00C32F0F">
              <w:t xml:space="preserve"> </w:t>
            </w:r>
            <w:r w:rsidRPr="0045732C">
              <w:rPr>
                <w:spacing w:val="-6"/>
              </w:rPr>
              <w:t>economic</w:t>
            </w:r>
            <w:r w:rsidRPr="0045732C">
              <w:rPr>
                <w:spacing w:val="-3"/>
              </w:rPr>
              <w:t xml:space="preserve"> </w:t>
            </w:r>
            <w:r w:rsidRPr="0045732C">
              <w:rPr>
                <w:spacing w:val="-6"/>
              </w:rPr>
              <w:t>position</w:t>
            </w:r>
            <w:r w:rsidRPr="0045732C">
              <w:rPr>
                <w:spacing w:val="-3"/>
              </w:rPr>
              <w:t xml:space="preserve"> </w:t>
            </w:r>
            <w:r w:rsidRPr="0045732C">
              <w:rPr>
                <w:spacing w:val="-6"/>
              </w:rPr>
              <w:t>improved</w:t>
            </w:r>
            <w:r w:rsidRPr="0045732C">
              <w:t xml:space="preserve"> </w:t>
            </w:r>
            <w:r w:rsidRPr="0045732C">
              <w:rPr>
                <w:spacing w:val="-6"/>
              </w:rPr>
              <w:t>during</w:t>
            </w:r>
            <w:r w:rsidRPr="0045732C">
              <w:rPr>
                <w:spacing w:val="-3"/>
              </w:rPr>
              <w:t xml:space="preserve"> </w:t>
            </w:r>
            <w:r w:rsidRPr="0045732C">
              <w:rPr>
                <w:spacing w:val="-6"/>
              </w:rPr>
              <w:t>World</w:t>
            </w:r>
            <w:r w:rsidRPr="0045732C">
              <w:rPr>
                <w:spacing w:val="-3"/>
              </w:rPr>
              <w:t xml:space="preserve"> </w:t>
            </w:r>
            <w:r w:rsidRPr="0045732C">
              <w:rPr>
                <w:spacing w:val="-6"/>
              </w:rPr>
              <w:t>War</w:t>
            </w:r>
            <w:r w:rsidRPr="0045732C">
              <w:rPr>
                <w:spacing w:val="-8"/>
              </w:rPr>
              <w:t xml:space="preserve"> </w:t>
            </w:r>
            <w:r w:rsidRPr="0045732C">
              <w:rPr>
                <w:spacing w:val="-6"/>
              </w:rPr>
              <w:t>II,</w:t>
            </w:r>
            <w:r w:rsidRPr="0045732C">
              <w:rPr>
                <w:spacing w:val="-3"/>
              </w:rPr>
              <w:t xml:space="preserve"> </w:t>
            </w:r>
            <w:r w:rsidRPr="0045732C">
              <w:rPr>
                <w:spacing w:val="-6"/>
              </w:rPr>
              <w:t>as</w:t>
            </w:r>
            <w:r w:rsidRPr="0045732C">
              <w:rPr>
                <w:spacing w:val="-8"/>
              </w:rPr>
              <w:t xml:space="preserve"> </w:t>
            </w:r>
            <w:r w:rsidRPr="0045732C">
              <w:rPr>
                <w:spacing w:val="-6"/>
              </w:rPr>
              <w:t>they</w:t>
            </w:r>
            <w:r w:rsidRPr="0045732C">
              <w:rPr>
                <w:spacing w:val="-11"/>
              </w:rPr>
              <w:t xml:space="preserve"> </w:t>
            </w:r>
            <w:r w:rsidRPr="0045732C">
              <w:rPr>
                <w:spacing w:val="-6"/>
              </w:rPr>
              <w:t>took</w:t>
            </w:r>
            <w:r w:rsidRPr="0045732C">
              <w:rPr>
                <w:spacing w:val="-3"/>
              </w:rPr>
              <w:t xml:space="preserve"> </w:t>
            </w:r>
            <w:r w:rsidRPr="0045732C">
              <w:rPr>
                <w:spacing w:val="-6"/>
              </w:rPr>
              <w:t>over</w:t>
            </w:r>
            <w:r w:rsidRPr="0045732C">
              <w:rPr>
                <w:spacing w:val="-8"/>
              </w:rPr>
              <w:t xml:space="preserve"> </w:t>
            </w:r>
            <w:r w:rsidRPr="0045732C">
              <w:rPr>
                <w:spacing w:val="-6"/>
              </w:rPr>
              <w:t>jobs</w:t>
            </w:r>
            <w:r w:rsidRPr="0045732C">
              <w:rPr>
                <w:spacing w:val="-3"/>
              </w:rPr>
              <w:t xml:space="preserve"> </w:t>
            </w:r>
            <w:r w:rsidRPr="0045732C">
              <w:rPr>
                <w:spacing w:val="-6"/>
              </w:rPr>
              <w:t>previously</w:t>
            </w:r>
            <w:r w:rsidRPr="0045732C">
              <w:rPr>
                <w:spacing w:val="-8"/>
              </w:rPr>
              <w:t xml:space="preserve"> </w:t>
            </w:r>
            <w:r w:rsidRPr="0045732C">
              <w:rPr>
                <w:spacing w:val="-6"/>
              </w:rPr>
              <w:t>held</w:t>
            </w:r>
            <w:r w:rsidRPr="0045732C">
              <w:rPr>
                <w:spacing w:val="-3"/>
              </w:rPr>
              <w:t xml:space="preserve"> </w:t>
            </w:r>
            <w:r w:rsidRPr="0045732C">
              <w:rPr>
                <w:spacing w:val="-6"/>
              </w:rPr>
              <w:t>by</w:t>
            </w:r>
            <w:r w:rsidRPr="0045732C">
              <w:rPr>
                <w:spacing w:val="-8"/>
              </w:rPr>
              <w:t xml:space="preserve"> </w:t>
            </w:r>
            <w:r w:rsidRPr="0045732C">
              <w:rPr>
                <w:spacing w:val="-6"/>
              </w:rPr>
              <w:t>men.</w:t>
            </w:r>
          </w:p>
        </w:tc>
      </w:tr>
    </w:tbl>
    <w:p w14:paraId="1D989103" w14:textId="77777777" w:rsidR="00632E7A" w:rsidRPr="00C32F0F" w:rsidRDefault="00632E7A" w:rsidP="00632E7A">
      <w:pPr>
        <w:pStyle w:val="Heading2"/>
      </w:pPr>
      <w:r w:rsidRPr="00C32F0F">
        <w:t>enslave</w:t>
      </w:r>
    </w:p>
    <w:p w14:paraId="00FFDEE2" w14:textId="77777777" w:rsidR="00632E7A" w:rsidRPr="0045732C" w:rsidRDefault="00632E7A" w:rsidP="00EB425B">
      <w:pPr>
        <w:pStyle w:val="ListParagraph"/>
      </w:pPr>
      <w:r w:rsidRPr="0045732C">
        <w:t>to</w:t>
      </w:r>
      <w:r w:rsidRPr="0045732C">
        <w:rPr>
          <w:spacing w:val="-8"/>
        </w:rPr>
        <w:t xml:space="preserve"> </w:t>
      </w:r>
      <w:r w:rsidRPr="0045732C">
        <w:t>cause</w:t>
      </w:r>
      <w:r w:rsidRPr="0045732C">
        <w:rPr>
          <w:spacing w:val="-13"/>
        </w:rPr>
        <w:t xml:space="preserve"> </w:t>
      </w:r>
      <w:r w:rsidRPr="0045732C">
        <w:t>to</w:t>
      </w:r>
      <w:r w:rsidRPr="0045732C">
        <w:rPr>
          <w:spacing w:val="-8"/>
        </w:rPr>
        <w:t xml:space="preserve"> </w:t>
      </w:r>
      <w:r w:rsidRPr="0045732C">
        <w:t>be</w:t>
      </w:r>
      <w:r w:rsidRPr="0045732C">
        <w:rPr>
          <w:spacing w:val="-8"/>
        </w:rPr>
        <w:t xml:space="preserve"> </w:t>
      </w:r>
      <w:r w:rsidRPr="0045732C">
        <w:t>a</w:t>
      </w:r>
      <w:r w:rsidRPr="0045732C">
        <w:rPr>
          <w:spacing w:val="-8"/>
        </w:rPr>
        <w:t xml:space="preserve"> </w:t>
      </w:r>
      <w:r w:rsidRPr="0045732C">
        <w:t>slave</w:t>
      </w:r>
      <w:r w:rsidRPr="0045732C">
        <w:rPr>
          <w:spacing w:val="-8"/>
        </w:rPr>
        <w:t xml:space="preserve"> </w:t>
      </w:r>
      <w:r w:rsidRPr="0045732C">
        <w:t>or</w:t>
      </w:r>
      <w:r w:rsidRPr="0045732C">
        <w:rPr>
          <w:spacing w:val="-16"/>
        </w:rPr>
        <w:t xml:space="preserve"> </w:t>
      </w:r>
      <w:r w:rsidRPr="0045732C">
        <w:t>to</w:t>
      </w:r>
      <w:r w:rsidRPr="0045732C">
        <w:rPr>
          <w:spacing w:val="-8"/>
        </w:rPr>
        <w:t xml:space="preserve"> </w:t>
      </w:r>
      <w:r w:rsidRPr="0045732C">
        <w:t>be</w:t>
      </w:r>
      <w:r w:rsidRPr="0045732C">
        <w:rPr>
          <w:spacing w:val="-8"/>
        </w:rPr>
        <w:t xml:space="preserve"> </w:t>
      </w:r>
      <w:r w:rsidRPr="0045732C">
        <w:t>in</w:t>
      </w:r>
      <w:r w:rsidRPr="0045732C">
        <w:rPr>
          <w:spacing w:val="-8"/>
        </w:rPr>
        <w:t xml:space="preserve"> </w:t>
      </w:r>
      <w:r w:rsidRPr="0045732C">
        <w:t>a</w:t>
      </w:r>
      <w:r w:rsidRPr="0045732C">
        <w:rPr>
          <w:spacing w:val="-8"/>
        </w:rPr>
        <w:t xml:space="preserve"> </w:t>
      </w:r>
      <w:r w:rsidRPr="0045732C">
        <w:t>condition</w:t>
      </w:r>
      <w:r w:rsidRPr="0045732C">
        <w:rPr>
          <w:spacing w:val="-8"/>
        </w:rPr>
        <w:t xml:space="preserve"> </w:t>
      </w:r>
      <w:r w:rsidRPr="0045732C">
        <w:t>of</w:t>
      </w:r>
      <w:r w:rsidRPr="0045732C">
        <w:rPr>
          <w:spacing w:val="-8"/>
        </w:rPr>
        <w:t xml:space="preserve"> </w:t>
      </w:r>
      <w:r w:rsidRPr="0045732C">
        <w:t>bondage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56FBFF96" w14:textId="77777777" w:rsidTr="004F5766">
        <w:trPr>
          <w:trHeight w:val="332"/>
        </w:trPr>
        <w:tc>
          <w:tcPr>
            <w:tcW w:w="1886" w:type="dxa"/>
            <w:shd w:val="clear" w:color="auto" w:fill="E6E7E8"/>
          </w:tcPr>
          <w:p w14:paraId="73163FD1"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379B2C37" w14:textId="77777777" w:rsidR="00632E7A" w:rsidRPr="0045732C" w:rsidRDefault="00632E7A" w:rsidP="004F5766">
            <w:pPr>
              <w:pStyle w:val="Tabletext"/>
            </w:pPr>
            <w:r w:rsidRPr="0045732C">
              <w:t>verb</w:t>
            </w:r>
          </w:p>
        </w:tc>
      </w:tr>
      <w:tr w:rsidR="00632E7A" w:rsidRPr="0045732C" w14:paraId="2C2F17F5" w14:textId="77777777" w:rsidTr="004F5766">
        <w:trPr>
          <w:trHeight w:val="332"/>
        </w:trPr>
        <w:tc>
          <w:tcPr>
            <w:tcW w:w="1886" w:type="dxa"/>
            <w:shd w:val="clear" w:color="auto" w:fill="E6E7E8"/>
          </w:tcPr>
          <w:p w14:paraId="1C8913E2"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1CC7847" w14:textId="77777777" w:rsidR="00632E7A" w:rsidRPr="0045732C" w:rsidRDefault="00632E7A" w:rsidP="004F5766">
            <w:pPr>
              <w:pStyle w:val="Tabletext"/>
            </w:pPr>
            <w:r w:rsidRPr="0045732C">
              <w:rPr>
                <w:w w:val="90"/>
              </w:rPr>
              <w:t>enslavement,</w:t>
            </w:r>
            <w:r w:rsidRPr="0045732C">
              <w:rPr>
                <w:spacing w:val="30"/>
              </w:rPr>
              <w:t xml:space="preserve"> </w:t>
            </w:r>
            <w:r w:rsidRPr="00C32F0F">
              <w:t>enslaved</w:t>
            </w:r>
          </w:p>
        </w:tc>
      </w:tr>
      <w:tr w:rsidR="00632E7A" w:rsidRPr="0045732C" w14:paraId="4EC2EE0D" w14:textId="77777777" w:rsidTr="004F5766">
        <w:trPr>
          <w:trHeight w:val="332"/>
        </w:trPr>
        <w:tc>
          <w:tcPr>
            <w:tcW w:w="1886" w:type="dxa"/>
            <w:shd w:val="clear" w:color="auto" w:fill="E6E7E8"/>
          </w:tcPr>
          <w:p w14:paraId="25B6D584" w14:textId="77777777" w:rsidR="00632E7A" w:rsidRPr="00D20F72" w:rsidRDefault="00632E7A" w:rsidP="004F5766">
            <w:pPr>
              <w:pStyle w:val="Tabletextbold"/>
            </w:pPr>
            <w:r w:rsidRPr="00D20F72">
              <w:t>Synonyms:</w:t>
            </w:r>
          </w:p>
        </w:tc>
        <w:tc>
          <w:tcPr>
            <w:tcW w:w="6804" w:type="dxa"/>
            <w:shd w:val="clear" w:color="auto" w:fill="F5F6F6"/>
          </w:tcPr>
          <w:p w14:paraId="7229F5AD" w14:textId="77777777" w:rsidR="00632E7A" w:rsidRPr="0045732C" w:rsidRDefault="00632E7A" w:rsidP="004F5766">
            <w:pPr>
              <w:pStyle w:val="Tabletext"/>
            </w:pPr>
            <w:r w:rsidRPr="0045732C">
              <w:t>subjugate</w:t>
            </w:r>
          </w:p>
        </w:tc>
      </w:tr>
      <w:tr w:rsidR="00632E7A" w:rsidRPr="0045732C" w14:paraId="68F373BE" w14:textId="77777777" w:rsidTr="004F5766">
        <w:trPr>
          <w:trHeight w:val="547"/>
        </w:trPr>
        <w:tc>
          <w:tcPr>
            <w:tcW w:w="1886" w:type="dxa"/>
            <w:shd w:val="clear" w:color="auto" w:fill="E6E7E8"/>
          </w:tcPr>
          <w:p w14:paraId="27333A79"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7356EDF3" w14:textId="77777777" w:rsidR="00632E7A" w:rsidRPr="0045732C" w:rsidRDefault="00632E7A" w:rsidP="004F5766">
            <w:pPr>
              <w:pStyle w:val="Tabletext"/>
            </w:pPr>
            <w:r w:rsidRPr="00C32F0F">
              <w:t>The</w:t>
            </w:r>
            <w:r w:rsidRPr="0045732C">
              <w:rPr>
                <w:spacing w:val="-10"/>
              </w:rPr>
              <w:t xml:space="preserve"> </w:t>
            </w:r>
            <w:r w:rsidRPr="00C32F0F">
              <w:t>first</w:t>
            </w:r>
            <w:r w:rsidRPr="0045732C">
              <w:rPr>
                <w:spacing w:val="-9"/>
              </w:rPr>
              <w:t xml:space="preserve"> </w:t>
            </w:r>
            <w:r w:rsidRPr="00C32F0F">
              <w:t>Spanish</w:t>
            </w:r>
            <w:r w:rsidRPr="0045732C">
              <w:rPr>
                <w:spacing w:val="-9"/>
              </w:rPr>
              <w:t xml:space="preserve"> </w:t>
            </w:r>
            <w:r w:rsidRPr="00C32F0F">
              <w:t>adventurers</w:t>
            </w:r>
            <w:r w:rsidRPr="0045732C">
              <w:rPr>
                <w:spacing w:val="-9"/>
              </w:rPr>
              <w:t xml:space="preserve"> </w:t>
            </w:r>
            <w:r w:rsidRPr="00C32F0F">
              <w:t>in</w:t>
            </w:r>
            <w:r w:rsidRPr="0045732C">
              <w:rPr>
                <w:spacing w:val="-13"/>
              </w:rPr>
              <w:t xml:space="preserve"> </w:t>
            </w:r>
            <w:r w:rsidRPr="00C32F0F">
              <w:t>the</w:t>
            </w:r>
            <w:r w:rsidRPr="0045732C">
              <w:rPr>
                <w:spacing w:val="-8"/>
              </w:rPr>
              <w:t xml:space="preserve"> </w:t>
            </w:r>
            <w:r w:rsidRPr="00C32F0F">
              <w:t>Americas</w:t>
            </w:r>
            <w:r w:rsidRPr="0045732C">
              <w:rPr>
                <w:spacing w:val="-9"/>
              </w:rPr>
              <w:t xml:space="preserve"> </w:t>
            </w:r>
            <w:r w:rsidRPr="00C32F0F">
              <w:t>sought</w:t>
            </w:r>
            <w:r w:rsidRPr="0045732C">
              <w:rPr>
                <w:spacing w:val="-13"/>
              </w:rPr>
              <w:t xml:space="preserve"> </w:t>
            </w:r>
            <w:r w:rsidRPr="00C32F0F">
              <w:t>to</w:t>
            </w:r>
            <w:r w:rsidRPr="0045732C">
              <w:rPr>
                <w:spacing w:val="-8"/>
              </w:rPr>
              <w:t xml:space="preserve"> </w:t>
            </w:r>
            <w:r w:rsidRPr="00C32F0F">
              <w:t>enslave</w:t>
            </w:r>
            <w:r w:rsidRPr="0045732C">
              <w:rPr>
                <w:spacing w:val="-9"/>
              </w:rPr>
              <w:t xml:space="preserve"> </w:t>
            </w:r>
            <w:r w:rsidRPr="00C32F0F">
              <w:t>indigenous</w:t>
            </w:r>
            <w:r w:rsidRPr="0045732C">
              <w:rPr>
                <w:spacing w:val="-9"/>
              </w:rPr>
              <w:t xml:space="preserve"> </w:t>
            </w:r>
            <w:r w:rsidRPr="00C32F0F">
              <w:t>peoples</w:t>
            </w:r>
            <w:r w:rsidRPr="0045732C">
              <w:rPr>
                <w:spacing w:val="-9"/>
              </w:rPr>
              <w:t xml:space="preserve"> </w:t>
            </w:r>
            <w:proofErr w:type="gramStart"/>
            <w:r w:rsidRPr="00C32F0F">
              <w:t>in</w:t>
            </w:r>
            <w:r w:rsidRPr="0045732C">
              <w:rPr>
                <w:spacing w:val="-9"/>
              </w:rPr>
              <w:t xml:space="preserve"> </w:t>
            </w:r>
            <w:r w:rsidRPr="00C32F0F">
              <w:t>order</w:t>
            </w:r>
            <w:r w:rsidRPr="0045732C">
              <w:rPr>
                <w:spacing w:val="-15"/>
              </w:rPr>
              <w:t xml:space="preserve"> </w:t>
            </w:r>
            <w:r w:rsidRPr="00C32F0F">
              <w:t>to</w:t>
            </w:r>
            <w:proofErr w:type="gramEnd"/>
            <w:r w:rsidRPr="0045732C">
              <w:rPr>
                <w:spacing w:val="-9"/>
              </w:rPr>
              <w:t xml:space="preserve"> </w:t>
            </w:r>
            <w:r w:rsidRPr="00C32F0F">
              <w:t>satisfy</w:t>
            </w:r>
            <w:r w:rsidRPr="0045732C">
              <w:rPr>
                <w:spacing w:val="-15"/>
              </w:rPr>
              <w:t xml:space="preserve"> </w:t>
            </w:r>
            <w:r w:rsidRPr="00C32F0F">
              <w:t>their</w:t>
            </w:r>
            <w:r w:rsidRPr="0045732C">
              <w:rPr>
                <w:spacing w:val="-13"/>
              </w:rPr>
              <w:t xml:space="preserve"> </w:t>
            </w:r>
            <w:r w:rsidRPr="00C32F0F">
              <w:t xml:space="preserve">desire </w:t>
            </w:r>
            <w:r w:rsidRPr="0045732C">
              <w:t>for silver and gold.</w:t>
            </w:r>
          </w:p>
        </w:tc>
      </w:tr>
    </w:tbl>
    <w:p w14:paraId="5EAC3296" w14:textId="77777777" w:rsidR="00632E7A" w:rsidRPr="0045732C" w:rsidRDefault="00632E7A" w:rsidP="00EB425B">
      <w:pPr>
        <w:pStyle w:val="Heading2"/>
      </w:pPr>
      <w:r w:rsidRPr="00EB425B">
        <w:t>epidemic</w:t>
      </w:r>
    </w:p>
    <w:p w14:paraId="0F1D9A48" w14:textId="77777777" w:rsidR="00632E7A" w:rsidRPr="0045732C" w:rsidRDefault="00632E7A" w:rsidP="00EB425B">
      <w:pPr>
        <w:pStyle w:val="ListParagraph"/>
      </w:pPr>
      <w:r w:rsidRPr="0045732C">
        <w:t>an</w:t>
      </w:r>
      <w:r w:rsidRPr="0045732C">
        <w:rPr>
          <w:spacing w:val="-12"/>
        </w:rPr>
        <w:t xml:space="preserve"> </w:t>
      </w:r>
      <w:r w:rsidRPr="0045732C">
        <w:t>outbreak,</w:t>
      </w:r>
      <w:r w:rsidRPr="0045732C">
        <w:rPr>
          <w:spacing w:val="-10"/>
        </w:rPr>
        <w:t xml:space="preserve"> </w:t>
      </w:r>
      <w:r w:rsidRPr="0045732C">
        <w:t>usually</w:t>
      </w:r>
      <w:r w:rsidRPr="0045732C">
        <w:rPr>
          <w:spacing w:val="-13"/>
        </w:rPr>
        <w:t xml:space="preserve"> </w:t>
      </w:r>
      <w:r w:rsidRPr="0045732C">
        <w:t>of</w:t>
      </w:r>
      <w:r w:rsidRPr="0045732C">
        <w:rPr>
          <w:spacing w:val="-10"/>
        </w:rPr>
        <w:t xml:space="preserve"> </w:t>
      </w:r>
      <w:r w:rsidRPr="0045732C">
        <w:t>disease,</w:t>
      </w:r>
      <w:r w:rsidRPr="0045732C">
        <w:rPr>
          <w:spacing w:val="-13"/>
        </w:rPr>
        <w:t xml:space="preserve"> </w:t>
      </w:r>
      <w:r w:rsidRPr="0045732C">
        <w:t>that</w:t>
      </w:r>
      <w:r w:rsidRPr="0045732C">
        <w:rPr>
          <w:spacing w:val="-9"/>
        </w:rPr>
        <w:t xml:space="preserve"> </w:t>
      </w:r>
      <w:r w:rsidRPr="0045732C">
        <w:t>spreads</w:t>
      </w:r>
      <w:r w:rsidRPr="0045732C">
        <w:rPr>
          <w:spacing w:val="-10"/>
        </w:rPr>
        <w:t xml:space="preserve"> </w:t>
      </w:r>
      <w:r w:rsidRPr="0045732C">
        <w:t>rapidly,</w:t>
      </w:r>
      <w:r w:rsidRPr="0045732C">
        <w:rPr>
          <w:spacing w:val="-10"/>
        </w:rPr>
        <w:t xml:space="preserve"> </w:t>
      </w:r>
      <w:r w:rsidRPr="0045732C">
        <w:t>afflicting</w:t>
      </w:r>
      <w:r w:rsidRPr="0045732C">
        <w:rPr>
          <w:spacing w:val="-10"/>
        </w:rPr>
        <w:t xml:space="preserve"> </w:t>
      </w:r>
      <w:r w:rsidRPr="0045732C">
        <w:t>many</w:t>
      </w:r>
      <w:r w:rsidRPr="0045732C">
        <w:rPr>
          <w:spacing w:val="-13"/>
        </w:rPr>
        <w:t xml:space="preserve"> </w:t>
      </w:r>
      <w:r w:rsidRPr="0045732C">
        <w:t>individuals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16B2F70B" w14:textId="77777777" w:rsidTr="004F5766">
        <w:trPr>
          <w:trHeight w:val="332"/>
        </w:trPr>
        <w:tc>
          <w:tcPr>
            <w:tcW w:w="1886" w:type="dxa"/>
            <w:shd w:val="clear" w:color="auto" w:fill="E6E7E8"/>
          </w:tcPr>
          <w:p w14:paraId="7DB4844F"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1144C7D5" w14:textId="77777777" w:rsidR="00632E7A" w:rsidRPr="0045732C" w:rsidRDefault="00632E7A" w:rsidP="004F5766">
            <w:pPr>
              <w:pStyle w:val="Tabletext"/>
            </w:pPr>
            <w:r w:rsidRPr="0045732C">
              <w:t>noun</w:t>
            </w:r>
          </w:p>
        </w:tc>
      </w:tr>
      <w:tr w:rsidR="00632E7A" w:rsidRPr="0045732C" w14:paraId="56570890" w14:textId="77777777" w:rsidTr="004F5766">
        <w:trPr>
          <w:trHeight w:val="332"/>
        </w:trPr>
        <w:tc>
          <w:tcPr>
            <w:tcW w:w="1886" w:type="dxa"/>
            <w:shd w:val="clear" w:color="auto" w:fill="E6E7E8"/>
          </w:tcPr>
          <w:p w14:paraId="6ABC3178"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0C2A594" w14:textId="77777777" w:rsidR="00632E7A" w:rsidRPr="0045732C" w:rsidRDefault="00632E7A" w:rsidP="004F5766">
            <w:pPr>
              <w:pStyle w:val="Tabletext"/>
            </w:pPr>
            <w:r w:rsidRPr="0045732C">
              <w:t>epidemics</w:t>
            </w:r>
          </w:p>
        </w:tc>
      </w:tr>
      <w:tr w:rsidR="00632E7A" w:rsidRPr="0045732C" w14:paraId="6258E9D1" w14:textId="77777777" w:rsidTr="004F5766">
        <w:trPr>
          <w:trHeight w:val="332"/>
        </w:trPr>
        <w:tc>
          <w:tcPr>
            <w:tcW w:w="1886" w:type="dxa"/>
            <w:shd w:val="clear" w:color="auto" w:fill="E6E7E8"/>
          </w:tcPr>
          <w:p w14:paraId="63F0686F" w14:textId="77777777" w:rsidR="00632E7A" w:rsidRPr="00D20F72" w:rsidRDefault="00632E7A" w:rsidP="004F5766">
            <w:pPr>
              <w:pStyle w:val="Tabletextbold"/>
            </w:pPr>
            <w:r w:rsidRPr="00D20F72">
              <w:t>Synonyms:</w:t>
            </w:r>
          </w:p>
        </w:tc>
        <w:tc>
          <w:tcPr>
            <w:tcW w:w="6804" w:type="dxa"/>
            <w:shd w:val="clear" w:color="auto" w:fill="F5F6F6"/>
          </w:tcPr>
          <w:p w14:paraId="18E34849" w14:textId="77777777" w:rsidR="00632E7A" w:rsidRPr="0045732C" w:rsidRDefault="00632E7A" w:rsidP="004F5766">
            <w:pPr>
              <w:pStyle w:val="Tabletext"/>
            </w:pPr>
            <w:r w:rsidRPr="0045732C">
              <w:rPr>
                <w:w w:val="90"/>
              </w:rPr>
              <w:t>outbreak,</w:t>
            </w:r>
            <w:r w:rsidRPr="0045732C">
              <w:rPr>
                <w:spacing w:val="9"/>
              </w:rPr>
              <w:t xml:space="preserve"> </w:t>
            </w:r>
            <w:r w:rsidRPr="0045732C">
              <w:rPr>
                <w:w w:val="90"/>
              </w:rPr>
              <w:t>plague,</w:t>
            </w:r>
            <w:r w:rsidRPr="0045732C">
              <w:rPr>
                <w:spacing w:val="9"/>
              </w:rPr>
              <w:t xml:space="preserve"> </w:t>
            </w:r>
            <w:r w:rsidRPr="0045732C">
              <w:rPr>
                <w:spacing w:val="-2"/>
                <w:w w:val="90"/>
              </w:rPr>
              <w:t>pandemic</w:t>
            </w:r>
          </w:p>
        </w:tc>
      </w:tr>
      <w:tr w:rsidR="00632E7A" w:rsidRPr="0045732C" w14:paraId="591A2048" w14:textId="77777777" w:rsidTr="004F5766">
        <w:trPr>
          <w:trHeight w:val="332"/>
        </w:trPr>
        <w:tc>
          <w:tcPr>
            <w:tcW w:w="1886" w:type="dxa"/>
            <w:shd w:val="clear" w:color="auto" w:fill="E6E7E8"/>
          </w:tcPr>
          <w:p w14:paraId="080ED3D7"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3BE19B93" w14:textId="77777777" w:rsidR="00632E7A" w:rsidRPr="0045732C" w:rsidRDefault="00632E7A" w:rsidP="004F5766">
            <w:pPr>
              <w:pStyle w:val="Tabletext"/>
            </w:pPr>
            <w:r w:rsidRPr="00C32F0F">
              <w:t>With</w:t>
            </w:r>
            <w:r w:rsidRPr="0045732C">
              <w:rPr>
                <w:spacing w:val="-6"/>
              </w:rPr>
              <w:t xml:space="preserve"> </w:t>
            </w:r>
            <w:r w:rsidRPr="00C32F0F">
              <w:t>a</w:t>
            </w:r>
            <w:r w:rsidRPr="002C75F2">
              <w:t xml:space="preserve"> </w:t>
            </w:r>
            <w:r w:rsidRPr="00C32F0F">
              <w:t>mortality</w:t>
            </w:r>
            <w:r w:rsidRPr="0045732C">
              <w:rPr>
                <w:spacing w:val="-9"/>
              </w:rPr>
              <w:t xml:space="preserve"> </w:t>
            </w:r>
            <w:r w:rsidRPr="00C32F0F">
              <w:t>rate</w:t>
            </w:r>
            <w:r w:rsidRPr="0045732C">
              <w:rPr>
                <w:spacing w:val="-6"/>
              </w:rPr>
              <w:t xml:space="preserve"> </w:t>
            </w:r>
            <w:r w:rsidRPr="00C32F0F">
              <w:t>of</w:t>
            </w:r>
            <w:r w:rsidRPr="002C75F2">
              <w:t xml:space="preserve"> </w:t>
            </w:r>
            <w:r w:rsidRPr="00C32F0F">
              <w:t>70</w:t>
            </w:r>
            <w:r w:rsidRPr="002C75F2">
              <w:t xml:space="preserve"> </w:t>
            </w:r>
            <w:r w:rsidRPr="00C32F0F">
              <w:t>percent,</w:t>
            </w:r>
            <w:r w:rsidRPr="0045732C">
              <w:rPr>
                <w:spacing w:val="-10"/>
              </w:rPr>
              <w:t xml:space="preserve"> </w:t>
            </w:r>
            <w:r w:rsidRPr="00C32F0F">
              <w:t>the</w:t>
            </w:r>
            <w:r w:rsidRPr="002C75F2">
              <w:t xml:space="preserve"> </w:t>
            </w:r>
            <w:r w:rsidRPr="00C32F0F">
              <w:t>more</w:t>
            </w:r>
            <w:r w:rsidRPr="002C75F2">
              <w:t xml:space="preserve"> </w:t>
            </w:r>
            <w:r w:rsidRPr="00C32F0F">
              <w:t>cases</w:t>
            </w:r>
            <w:r w:rsidRPr="0045732C">
              <w:rPr>
                <w:spacing w:val="-10"/>
              </w:rPr>
              <w:t xml:space="preserve"> </w:t>
            </w:r>
            <w:r w:rsidRPr="00C32F0F">
              <w:t>that</w:t>
            </w:r>
            <w:r w:rsidRPr="002C75F2">
              <w:t xml:space="preserve"> </w:t>
            </w:r>
            <w:r w:rsidRPr="00C32F0F">
              <w:t>arise,</w:t>
            </w:r>
            <w:r w:rsidRPr="0045732C">
              <w:rPr>
                <w:spacing w:val="-9"/>
              </w:rPr>
              <w:t xml:space="preserve"> </w:t>
            </w:r>
            <w:r w:rsidRPr="00C32F0F">
              <w:t>the</w:t>
            </w:r>
            <w:r w:rsidRPr="0045732C">
              <w:rPr>
                <w:spacing w:val="-6"/>
              </w:rPr>
              <w:t xml:space="preserve"> </w:t>
            </w:r>
            <w:r w:rsidRPr="00C32F0F">
              <w:t>deadlier</w:t>
            </w:r>
            <w:r w:rsidRPr="0045732C">
              <w:rPr>
                <w:spacing w:val="-12"/>
              </w:rPr>
              <w:t xml:space="preserve"> </w:t>
            </w:r>
            <w:r w:rsidRPr="00C32F0F">
              <w:t>this</w:t>
            </w:r>
            <w:r w:rsidRPr="0045732C">
              <w:rPr>
                <w:spacing w:val="-6"/>
              </w:rPr>
              <w:t xml:space="preserve"> </w:t>
            </w:r>
            <w:r w:rsidRPr="00C32F0F">
              <w:t>epidemic</w:t>
            </w:r>
            <w:r w:rsidRPr="002C75F2">
              <w:t xml:space="preserve"> </w:t>
            </w:r>
            <w:r w:rsidRPr="0045732C">
              <w:t>becomes.</w:t>
            </w:r>
          </w:p>
        </w:tc>
      </w:tr>
    </w:tbl>
    <w:p w14:paraId="7B4BF570" w14:textId="77777777" w:rsidR="00EB425B" w:rsidRDefault="00EB425B" w:rsidP="00EB425B">
      <w:pPr>
        <w:pStyle w:val="Heading2"/>
      </w:pPr>
    </w:p>
    <w:p w14:paraId="0F1DD707" w14:textId="77777777" w:rsidR="00EB425B" w:rsidRDefault="00EB425B">
      <w:pPr>
        <w:spacing w:after="0"/>
        <w:rPr>
          <w:rFonts w:eastAsiaTheme="majorEastAsia"/>
          <w:b/>
          <w:bCs/>
          <w:color w:val="000000" w:themeColor="text1"/>
          <w:sz w:val="24"/>
          <w:szCs w:val="24"/>
        </w:rPr>
      </w:pPr>
      <w:r>
        <w:br w:type="page"/>
      </w:r>
    </w:p>
    <w:p w14:paraId="5A5547BE" w14:textId="2C13CFF6" w:rsidR="00632E7A" w:rsidRPr="00EB425B" w:rsidRDefault="00632E7A" w:rsidP="00EB425B">
      <w:pPr>
        <w:pStyle w:val="Heading2"/>
      </w:pPr>
      <w:r w:rsidRPr="00EB425B">
        <w:lastRenderedPageBreak/>
        <w:t>exchange</w:t>
      </w:r>
    </w:p>
    <w:p w14:paraId="14AE18D8" w14:textId="77777777" w:rsidR="00632E7A" w:rsidRPr="0045732C" w:rsidRDefault="00632E7A" w:rsidP="00EB425B">
      <w:pPr>
        <w:pStyle w:val="ListParagraph"/>
      </w:pPr>
      <w:r w:rsidRPr="0045732C">
        <w:t>the</w:t>
      </w:r>
      <w:r w:rsidRPr="0045732C">
        <w:rPr>
          <w:spacing w:val="-14"/>
        </w:rPr>
        <w:t xml:space="preserve"> </w:t>
      </w:r>
      <w:r w:rsidRPr="0045732C">
        <w:t>act</w:t>
      </w:r>
      <w:r w:rsidRPr="0045732C">
        <w:rPr>
          <w:spacing w:val="-14"/>
        </w:rPr>
        <w:t xml:space="preserve"> </w:t>
      </w:r>
      <w:r w:rsidRPr="0045732C">
        <w:t>or</w:t>
      </w:r>
      <w:r w:rsidRPr="0045732C">
        <w:rPr>
          <w:spacing w:val="-13"/>
        </w:rPr>
        <w:t xml:space="preserve"> </w:t>
      </w:r>
      <w:r w:rsidRPr="0045732C">
        <w:t>result</w:t>
      </w:r>
      <w:r w:rsidRPr="0045732C">
        <w:rPr>
          <w:spacing w:val="-14"/>
        </w:rPr>
        <w:t xml:space="preserve"> </w:t>
      </w:r>
      <w:r w:rsidRPr="0045732C">
        <w:t>of</w:t>
      </w:r>
      <w:r w:rsidRPr="0045732C">
        <w:rPr>
          <w:spacing w:val="-12"/>
        </w:rPr>
        <w:t xml:space="preserve"> </w:t>
      </w:r>
      <w:r w:rsidRPr="0045732C">
        <w:t>giving</w:t>
      </w:r>
      <w:r w:rsidRPr="0045732C">
        <w:rPr>
          <w:spacing w:val="-11"/>
        </w:rPr>
        <w:t xml:space="preserve"> </w:t>
      </w:r>
      <w:r w:rsidRPr="0045732C">
        <w:t>or</w:t>
      </w:r>
      <w:r w:rsidRPr="0045732C">
        <w:rPr>
          <w:spacing w:val="-14"/>
        </w:rPr>
        <w:t xml:space="preserve"> </w:t>
      </w:r>
      <w:r w:rsidRPr="0045732C">
        <w:t>receiving</w:t>
      </w:r>
      <w:r w:rsidRPr="0045732C">
        <w:rPr>
          <w:spacing w:val="-12"/>
        </w:rPr>
        <w:t xml:space="preserve"> </w:t>
      </w:r>
      <w:r w:rsidRPr="0045732C">
        <w:t>one</w:t>
      </w:r>
      <w:r w:rsidRPr="0045732C">
        <w:rPr>
          <w:spacing w:val="-13"/>
        </w:rPr>
        <w:t xml:space="preserve"> </w:t>
      </w:r>
      <w:r w:rsidRPr="0045732C">
        <w:t>thing</w:t>
      </w:r>
      <w:r w:rsidRPr="0045732C">
        <w:rPr>
          <w:spacing w:val="-12"/>
        </w:rPr>
        <w:t xml:space="preserve"> </w:t>
      </w:r>
      <w:r w:rsidRPr="0045732C">
        <w:t>for</w:t>
      </w:r>
      <w:r w:rsidRPr="0045732C">
        <w:rPr>
          <w:spacing w:val="-13"/>
        </w:rPr>
        <w:t xml:space="preserve"> </w:t>
      </w:r>
      <w:r w:rsidRPr="0045732C">
        <w:t>another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61167B7B" w14:textId="77777777" w:rsidTr="004F5766">
        <w:trPr>
          <w:trHeight w:val="332"/>
        </w:trPr>
        <w:tc>
          <w:tcPr>
            <w:tcW w:w="1886" w:type="dxa"/>
            <w:shd w:val="clear" w:color="auto" w:fill="E6E7E8"/>
          </w:tcPr>
          <w:p w14:paraId="75FBE19E"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5B0B71B8" w14:textId="77777777" w:rsidR="00632E7A" w:rsidRPr="0045732C" w:rsidRDefault="00632E7A" w:rsidP="004F5766">
            <w:pPr>
              <w:pStyle w:val="Tabletext"/>
            </w:pPr>
            <w:r w:rsidRPr="0045732C">
              <w:t>noun</w:t>
            </w:r>
          </w:p>
        </w:tc>
      </w:tr>
      <w:tr w:rsidR="00632E7A" w:rsidRPr="0045732C" w14:paraId="1912D8E3" w14:textId="77777777" w:rsidTr="004F5766">
        <w:trPr>
          <w:trHeight w:val="332"/>
        </w:trPr>
        <w:tc>
          <w:tcPr>
            <w:tcW w:w="1886" w:type="dxa"/>
            <w:shd w:val="clear" w:color="auto" w:fill="E6E7E8"/>
          </w:tcPr>
          <w:p w14:paraId="368BFD25"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337B37A7" w14:textId="77777777" w:rsidR="00632E7A" w:rsidRPr="0045732C" w:rsidRDefault="00632E7A" w:rsidP="004F5766">
            <w:pPr>
              <w:pStyle w:val="Tabletext"/>
              <w:rPr>
                <w:rFonts w:ascii="Calibri" w:hAnsi="Calibri" w:cs="Calibri"/>
                <w:sz w:val="18"/>
              </w:rPr>
            </w:pPr>
            <w:r w:rsidRPr="007874BE">
              <w:t>exchanges,</w:t>
            </w:r>
            <w:r w:rsidRPr="0045732C">
              <w:rPr>
                <w:rFonts w:ascii="Calibri" w:hAnsi="Calibri" w:cs="Calibri"/>
                <w:color w:val="231F20"/>
                <w:spacing w:val="-1"/>
                <w:sz w:val="18"/>
              </w:rPr>
              <w:t xml:space="preserve"> </w:t>
            </w:r>
            <w:r w:rsidRPr="007874BE">
              <w:t>exchangeable,</w:t>
            </w:r>
            <w:r w:rsidRPr="0045732C">
              <w:rPr>
                <w:rFonts w:ascii="Calibri" w:hAnsi="Calibri" w:cs="Calibri"/>
                <w:color w:val="231F20"/>
                <w:spacing w:val="-1"/>
                <w:sz w:val="18"/>
              </w:rPr>
              <w:t xml:space="preserve"> </w:t>
            </w:r>
            <w:r w:rsidRPr="007874BE">
              <w:t>exchanger</w:t>
            </w:r>
          </w:p>
        </w:tc>
      </w:tr>
      <w:tr w:rsidR="00632E7A" w:rsidRPr="0045732C" w14:paraId="1FC01E0C" w14:textId="77777777" w:rsidTr="004F5766">
        <w:trPr>
          <w:trHeight w:val="332"/>
        </w:trPr>
        <w:tc>
          <w:tcPr>
            <w:tcW w:w="1886" w:type="dxa"/>
            <w:shd w:val="clear" w:color="auto" w:fill="E6E7E8"/>
          </w:tcPr>
          <w:p w14:paraId="0317406E" w14:textId="77777777" w:rsidR="00632E7A" w:rsidRPr="00D20F72" w:rsidRDefault="00632E7A" w:rsidP="004F5766">
            <w:pPr>
              <w:pStyle w:val="Tabletextbold"/>
            </w:pPr>
            <w:r w:rsidRPr="00D20F72">
              <w:t>Synonyms:</w:t>
            </w:r>
          </w:p>
        </w:tc>
        <w:tc>
          <w:tcPr>
            <w:tcW w:w="6804" w:type="dxa"/>
            <w:shd w:val="clear" w:color="auto" w:fill="F5F6F6"/>
          </w:tcPr>
          <w:p w14:paraId="2E0F65C6" w14:textId="77777777" w:rsidR="00632E7A" w:rsidRPr="007874BE" w:rsidRDefault="00632E7A" w:rsidP="004F5766">
            <w:pPr>
              <w:pStyle w:val="Tabletext"/>
            </w:pPr>
            <w:r w:rsidRPr="007874BE">
              <w:t>bargain, interchange, trade, transaction</w:t>
            </w:r>
          </w:p>
        </w:tc>
      </w:tr>
      <w:tr w:rsidR="00632E7A" w:rsidRPr="0045732C" w14:paraId="7E28CEF7" w14:textId="77777777" w:rsidTr="004F5766">
        <w:trPr>
          <w:trHeight w:val="332"/>
        </w:trPr>
        <w:tc>
          <w:tcPr>
            <w:tcW w:w="1886" w:type="dxa"/>
            <w:shd w:val="clear" w:color="auto" w:fill="E6E7E8"/>
          </w:tcPr>
          <w:p w14:paraId="284D76EC"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3ED7F6EE" w14:textId="77777777" w:rsidR="00632E7A" w:rsidRPr="0045732C" w:rsidRDefault="00632E7A" w:rsidP="004F5766">
            <w:pPr>
              <w:pStyle w:val="Tabletext"/>
            </w:pPr>
            <w:r w:rsidRPr="00C32F0F">
              <w:t>The</w:t>
            </w:r>
            <w:r w:rsidRPr="002C75F2">
              <w:t xml:space="preserve"> </w:t>
            </w:r>
            <w:r w:rsidRPr="00C32F0F">
              <w:t>exchange</w:t>
            </w:r>
            <w:r w:rsidRPr="002C75F2">
              <w:t xml:space="preserve"> </w:t>
            </w:r>
            <w:r w:rsidRPr="00C32F0F">
              <w:t>of</w:t>
            </w:r>
            <w:r w:rsidRPr="002C75F2">
              <w:t xml:space="preserve"> </w:t>
            </w:r>
            <w:r w:rsidRPr="00C32F0F">
              <w:t>rings</w:t>
            </w:r>
            <w:r w:rsidRPr="002C75F2">
              <w:t xml:space="preserve"> </w:t>
            </w:r>
            <w:r w:rsidRPr="00C32F0F">
              <w:t>is</w:t>
            </w:r>
            <w:r w:rsidRPr="002C75F2">
              <w:t xml:space="preserve"> </w:t>
            </w:r>
            <w:r w:rsidRPr="00C32F0F">
              <w:t>a</w:t>
            </w:r>
            <w:r w:rsidRPr="002C75F2">
              <w:t xml:space="preserve"> </w:t>
            </w:r>
            <w:r w:rsidRPr="00C32F0F">
              <w:t>part</w:t>
            </w:r>
            <w:r w:rsidRPr="002C75F2">
              <w:t xml:space="preserve"> </w:t>
            </w:r>
            <w:r w:rsidRPr="00C32F0F">
              <w:t>of</w:t>
            </w:r>
            <w:r w:rsidRPr="002C75F2">
              <w:t xml:space="preserve"> </w:t>
            </w:r>
            <w:r w:rsidRPr="00C32F0F">
              <w:t>some</w:t>
            </w:r>
            <w:r w:rsidRPr="002C75F2">
              <w:t xml:space="preserve"> </w:t>
            </w:r>
            <w:r w:rsidRPr="00C32F0F">
              <w:t>wedding</w:t>
            </w:r>
            <w:r w:rsidRPr="002C75F2">
              <w:t xml:space="preserve"> </w:t>
            </w:r>
            <w:r w:rsidRPr="0045732C">
              <w:t>ceremonies.</w:t>
            </w:r>
          </w:p>
        </w:tc>
      </w:tr>
    </w:tbl>
    <w:p w14:paraId="7E98D702" w14:textId="77777777" w:rsidR="00632E7A" w:rsidRPr="00C32F0F" w:rsidRDefault="00632E7A" w:rsidP="00632E7A">
      <w:pPr>
        <w:pStyle w:val="Heading2"/>
      </w:pPr>
      <w:r w:rsidRPr="00C32F0F">
        <w:t>finance</w:t>
      </w:r>
    </w:p>
    <w:p w14:paraId="487D5C8A" w14:textId="77777777" w:rsidR="00632E7A" w:rsidRPr="0045732C" w:rsidRDefault="00632E7A" w:rsidP="00EB425B">
      <w:pPr>
        <w:pStyle w:val="ListParagraph"/>
      </w:pPr>
      <w:r w:rsidRPr="0045732C">
        <w:t>the</w:t>
      </w:r>
      <w:r w:rsidRPr="0045732C">
        <w:rPr>
          <w:spacing w:val="-8"/>
        </w:rPr>
        <w:t xml:space="preserve"> </w:t>
      </w:r>
      <w:r w:rsidRPr="0045732C">
        <w:t>management</w:t>
      </w:r>
      <w:r w:rsidRPr="0045732C">
        <w:rPr>
          <w:spacing w:val="-7"/>
        </w:rPr>
        <w:t xml:space="preserve"> </w:t>
      </w:r>
      <w:r w:rsidRPr="0045732C">
        <w:t>of</w:t>
      </w:r>
      <w:r w:rsidRPr="0045732C">
        <w:rPr>
          <w:spacing w:val="-7"/>
        </w:rPr>
        <w:t xml:space="preserve"> </w:t>
      </w:r>
      <w:r w:rsidRPr="0045732C">
        <w:t>money</w:t>
      </w:r>
      <w:r w:rsidRPr="0045732C">
        <w:rPr>
          <w:spacing w:val="-11"/>
        </w:rPr>
        <w:t xml:space="preserve"> </w:t>
      </w:r>
      <w:r w:rsidRPr="0045732C">
        <w:t>or</w:t>
      </w:r>
      <w:r w:rsidRPr="0045732C">
        <w:rPr>
          <w:spacing w:val="-11"/>
        </w:rPr>
        <w:t xml:space="preserve"> </w:t>
      </w:r>
      <w:r w:rsidRPr="0045732C">
        <w:t>other</w:t>
      </w:r>
      <w:r w:rsidRPr="0045732C">
        <w:rPr>
          <w:spacing w:val="-11"/>
        </w:rPr>
        <w:t xml:space="preserve"> </w:t>
      </w:r>
      <w:r w:rsidRPr="0045732C">
        <w:t>assets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03F2FE53" w14:textId="77777777" w:rsidTr="004F5766">
        <w:trPr>
          <w:trHeight w:val="332"/>
        </w:trPr>
        <w:tc>
          <w:tcPr>
            <w:tcW w:w="1886" w:type="dxa"/>
            <w:shd w:val="clear" w:color="auto" w:fill="E6E7E8"/>
          </w:tcPr>
          <w:p w14:paraId="0C53FADE"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0CCBDD3C" w14:textId="77777777" w:rsidR="00632E7A" w:rsidRPr="0045732C" w:rsidRDefault="00632E7A" w:rsidP="004F5766">
            <w:pPr>
              <w:pStyle w:val="Tabletext"/>
            </w:pPr>
            <w:r w:rsidRPr="0045732C">
              <w:t>noun</w:t>
            </w:r>
          </w:p>
        </w:tc>
      </w:tr>
      <w:tr w:rsidR="00632E7A" w:rsidRPr="0045732C" w14:paraId="7F3DB9EA" w14:textId="77777777" w:rsidTr="004F5766">
        <w:trPr>
          <w:trHeight w:val="332"/>
        </w:trPr>
        <w:tc>
          <w:tcPr>
            <w:tcW w:w="1886" w:type="dxa"/>
            <w:shd w:val="clear" w:color="auto" w:fill="E6E7E8"/>
          </w:tcPr>
          <w:p w14:paraId="1C135A1F"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2D7511EF" w14:textId="77777777" w:rsidR="00632E7A" w:rsidRPr="0045732C" w:rsidRDefault="00632E7A" w:rsidP="004F5766">
            <w:pPr>
              <w:pStyle w:val="Tabletext"/>
            </w:pPr>
            <w:r w:rsidRPr="00C32F0F">
              <w:t>finances,</w:t>
            </w:r>
            <w:r w:rsidRPr="0045732C">
              <w:rPr>
                <w:spacing w:val="-12"/>
              </w:rPr>
              <w:t xml:space="preserve"> </w:t>
            </w:r>
            <w:r w:rsidRPr="00C32F0F">
              <w:t>financial</w:t>
            </w:r>
          </w:p>
        </w:tc>
      </w:tr>
      <w:tr w:rsidR="00632E7A" w:rsidRPr="0045732C" w14:paraId="3EA7C15E" w14:textId="77777777" w:rsidTr="004F5766">
        <w:trPr>
          <w:trHeight w:val="332"/>
        </w:trPr>
        <w:tc>
          <w:tcPr>
            <w:tcW w:w="1886" w:type="dxa"/>
            <w:shd w:val="clear" w:color="auto" w:fill="E6E7E8"/>
          </w:tcPr>
          <w:p w14:paraId="7E1239C5" w14:textId="77777777" w:rsidR="00632E7A" w:rsidRPr="00D20F72" w:rsidRDefault="00632E7A" w:rsidP="004F5766">
            <w:pPr>
              <w:pStyle w:val="Tabletextbold"/>
            </w:pPr>
            <w:r w:rsidRPr="00D20F72">
              <w:t>Synonyms:</w:t>
            </w:r>
          </w:p>
        </w:tc>
        <w:tc>
          <w:tcPr>
            <w:tcW w:w="6804" w:type="dxa"/>
            <w:shd w:val="clear" w:color="auto" w:fill="F5F6F6"/>
          </w:tcPr>
          <w:p w14:paraId="1C3F2CD6" w14:textId="77777777" w:rsidR="00632E7A" w:rsidRPr="0045732C" w:rsidRDefault="00632E7A" w:rsidP="004F5766">
            <w:pPr>
              <w:pStyle w:val="Tabletext"/>
            </w:pPr>
            <w:r w:rsidRPr="0045732C">
              <w:rPr>
                <w:w w:val="90"/>
              </w:rPr>
              <w:t>banking,</w:t>
            </w:r>
            <w:r w:rsidRPr="0045732C">
              <w:rPr>
                <w:spacing w:val="12"/>
              </w:rPr>
              <w:t xml:space="preserve"> </w:t>
            </w:r>
            <w:r w:rsidRPr="00C32F0F">
              <w:t>business</w:t>
            </w:r>
          </w:p>
        </w:tc>
      </w:tr>
      <w:tr w:rsidR="00632E7A" w:rsidRPr="0045732C" w14:paraId="0628621A" w14:textId="77777777" w:rsidTr="004F5766">
        <w:trPr>
          <w:trHeight w:val="332"/>
        </w:trPr>
        <w:tc>
          <w:tcPr>
            <w:tcW w:w="1886" w:type="dxa"/>
            <w:shd w:val="clear" w:color="auto" w:fill="E6E7E8"/>
          </w:tcPr>
          <w:p w14:paraId="44B212C2"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7E866D9F" w14:textId="77777777" w:rsidR="00632E7A" w:rsidRPr="0045732C" w:rsidRDefault="00632E7A" w:rsidP="004F5766">
            <w:pPr>
              <w:pStyle w:val="Tabletext"/>
            </w:pPr>
            <w:r w:rsidRPr="002C75F2">
              <w:t>The</w:t>
            </w:r>
            <w:r w:rsidRPr="0045732C">
              <w:rPr>
                <w:spacing w:val="-7"/>
              </w:rPr>
              <w:t xml:space="preserve"> </w:t>
            </w:r>
            <w:r w:rsidRPr="002C75F2">
              <w:t>treasury</w:t>
            </w:r>
            <w:r w:rsidRPr="0045732C">
              <w:rPr>
                <w:spacing w:val="-7"/>
              </w:rPr>
              <w:t xml:space="preserve"> </w:t>
            </w:r>
            <w:r w:rsidRPr="002C75F2">
              <w:t>is</w:t>
            </w:r>
            <w:r w:rsidRPr="0045732C">
              <w:rPr>
                <w:spacing w:val="-7"/>
              </w:rPr>
              <w:t xml:space="preserve"> </w:t>
            </w:r>
            <w:r w:rsidRPr="002C75F2">
              <w:t>that</w:t>
            </w:r>
            <w:r w:rsidRPr="00C32F0F">
              <w:t xml:space="preserve"> </w:t>
            </w:r>
            <w:r w:rsidRPr="002C75F2">
              <w:t>part</w:t>
            </w:r>
            <w:r w:rsidRPr="0045732C">
              <w:rPr>
                <w:spacing w:val="-3"/>
              </w:rPr>
              <w:t xml:space="preserve"> </w:t>
            </w:r>
            <w:r w:rsidRPr="002C75F2">
              <w:t>of</w:t>
            </w:r>
            <w:r w:rsidRPr="00C32F0F">
              <w:t xml:space="preserve"> </w:t>
            </w:r>
            <w:r w:rsidRPr="002C75F2">
              <w:t>a</w:t>
            </w:r>
            <w:r w:rsidRPr="00C32F0F">
              <w:t xml:space="preserve"> </w:t>
            </w:r>
            <w:r w:rsidRPr="002C75F2">
              <w:t>government</w:t>
            </w:r>
            <w:r w:rsidRPr="0045732C">
              <w:rPr>
                <w:spacing w:val="-7"/>
              </w:rPr>
              <w:t xml:space="preserve"> </w:t>
            </w:r>
            <w:r w:rsidRPr="002C75F2">
              <w:t>that</w:t>
            </w:r>
            <w:r w:rsidRPr="0045732C">
              <w:rPr>
                <w:spacing w:val="-3"/>
              </w:rPr>
              <w:t xml:space="preserve"> </w:t>
            </w:r>
            <w:r w:rsidRPr="002C75F2">
              <w:t>is</w:t>
            </w:r>
            <w:r w:rsidRPr="00C32F0F">
              <w:t xml:space="preserve"> </w:t>
            </w:r>
            <w:r w:rsidRPr="002C75F2">
              <w:t>concerned</w:t>
            </w:r>
            <w:r w:rsidRPr="00C32F0F">
              <w:t xml:space="preserve"> </w:t>
            </w:r>
            <w:r w:rsidRPr="002C75F2">
              <w:t>primarily</w:t>
            </w:r>
            <w:r w:rsidRPr="0045732C">
              <w:rPr>
                <w:spacing w:val="-7"/>
              </w:rPr>
              <w:t xml:space="preserve"> </w:t>
            </w:r>
            <w:r w:rsidRPr="002C75F2">
              <w:t>with</w:t>
            </w:r>
            <w:r w:rsidRPr="00C32F0F">
              <w:t xml:space="preserve"> </w:t>
            </w:r>
            <w:r w:rsidRPr="002C75F2">
              <w:t>finance.</w:t>
            </w:r>
          </w:p>
        </w:tc>
      </w:tr>
    </w:tbl>
    <w:p w14:paraId="5648444E" w14:textId="77777777" w:rsidR="00632E7A" w:rsidRPr="0045732C" w:rsidRDefault="00632E7A" w:rsidP="00632E7A">
      <w:pPr>
        <w:pStyle w:val="Heading2"/>
      </w:pPr>
      <w:r w:rsidRPr="0045732C">
        <w:rPr>
          <w:color w:val="231F20"/>
          <w:spacing w:val="-11"/>
        </w:rPr>
        <w:t>free</w:t>
      </w:r>
      <w:r w:rsidRPr="0045732C">
        <w:rPr>
          <w:color w:val="231F20"/>
          <w:spacing w:val="-6"/>
        </w:rPr>
        <w:t xml:space="preserve"> </w:t>
      </w:r>
      <w:r w:rsidRPr="00C32F0F">
        <w:t>market</w:t>
      </w:r>
    </w:p>
    <w:p w14:paraId="2D713B67" w14:textId="77777777" w:rsidR="00632E7A" w:rsidRPr="0045732C" w:rsidRDefault="00632E7A" w:rsidP="00EB425B">
      <w:pPr>
        <w:pStyle w:val="ListParagraph"/>
      </w:pPr>
      <w:r w:rsidRPr="0045732C">
        <w:t>an economic system</w:t>
      </w:r>
      <w:r w:rsidRPr="0045732C">
        <w:rPr>
          <w:spacing w:val="-3"/>
        </w:rPr>
        <w:t xml:space="preserve"> </w:t>
      </w:r>
      <w:r w:rsidRPr="0045732C">
        <w:t>in which prices</w:t>
      </w:r>
      <w:r w:rsidRPr="0045732C">
        <w:rPr>
          <w:spacing w:val="-3"/>
        </w:rPr>
        <w:t xml:space="preserve"> </w:t>
      </w:r>
      <w:r w:rsidRPr="0045732C">
        <w:t>are determined</w:t>
      </w:r>
      <w:r w:rsidRPr="0045732C">
        <w:rPr>
          <w:spacing w:val="-3"/>
        </w:rPr>
        <w:t xml:space="preserve"> </w:t>
      </w:r>
      <w:r w:rsidRPr="0045732C">
        <w:t>by</w:t>
      </w:r>
      <w:r w:rsidRPr="0045732C">
        <w:rPr>
          <w:spacing w:val="-8"/>
        </w:rPr>
        <w:t xml:space="preserve"> </w:t>
      </w:r>
      <w:r w:rsidRPr="0045732C">
        <w:t>unrestricted competition between</w:t>
      </w:r>
      <w:r w:rsidRPr="0045732C">
        <w:rPr>
          <w:spacing w:val="-3"/>
        </w:rPr>
        <w:t xml:space="preserve"> </w:t>
      </w:r>
      <w:r w:rsidRPr="0045732C">
        <w:t>privately</w:t>
      </w:r>
      <w:r w:rsidRPr="0045732C">
        <w:rPr>
          <w:spacing w:val="-8"/>
        </w:rPr>
        <w:t xml:space="preserve"> </w:t>
      </w:r>
      <w:r w:rsidRPr="0045732C">
        <w:t>owned businesses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130602FB" w14:textId="77777777" w:rsidTr="004F5766">
        <w:trPr>
          <w:trHeight w:val="332"/>
        </w:trPr>
        <w:tc>
          <w:tcPr>
            <w:tcW w:w="1886" w:type="dxa"/>
            <w:shd w:val="clear" w:color="auto" w:fill="E6E7E8"/>
          </w:tcPr>
          <w:p w14:paraId="6C00BACD"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730B4940" w14:textId="77777777" w:rsidR="00632E7A" w:rsidRPr="0045732C" w:rsidRDefault="00632E7A" w:rsidP="004F5766">
            <w:pPr>
              <w:pStyle w:val="Tabletext"/>
            </w:pPr>
            <w:r w:rsidRPr="0045732C">
              <w:t>noun</w:t>
            </w:r>
          </w:p>
        </w:tc>
      </w:tr>
      <w:tr w:rsidR="00632E7A" w:rsidRPr="0045732C" w14:paraId="6C0E4ED0" w14:textId="77777777" w:rsidTr="004F5766">
        <w:trPr>
          <w:trHeight w:val="332"/>
        </w:trPr>
        <w:tc>
          <w:tcPr>
            <w:tcW w:w="1886" w:type="dxa"/>
            <w:shd w:val="clear" w:color="auto" w:fill="E6E7E8"/>
          </w:tcPr>
          <w:p w14:paraId="68AD0BDB"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1ACC4FF" w14:textId="77777777" w:rsidR="00632E7A" w:rsidRPr="0045732C" w:rsidRDefault="00632E7A" w:rsidP="004F5766">
            <w:pPr>
              <w:pStyle w:val="TableParagraph"/>
              <w:spacing w:before="0"/>
              <w:ind w:left="492" w:right="2320"/>
              <w:rPr>
                <w:rFonts w:ascii="Calibri" w:hAnsi="Calibri" w:cs="Calibri"/>
                <w:sz w:val="18"/>
              </w:rPr>
            </w:pPr>
          </w:p>
        </w:tc>
      </w:tr>
      <w:tr w:rsidR="00632E7A" w:rsidRPr="0045732C" w14:paraId="07A51E0B" w14:textId="77777777" w:rsidTr="004F5766">
        <w:trPr>
          <w:trHeight w:val="332"/>
        </w:trPr>
        <w:tc>
          <w:tcPr>
            <w:tcW w:w="1886" w:type="dxa"/>
            <w:shd w:val="clear" w:color="auto" w:fill="E6E7E8"/>
          </w:tcPr>
          <w:p w14:paraId="7BF27C24" w14:textId="77777777" w:rsidR="00632E7A" w:rsidRPr="00D20F72" w:rsidRDefault="00632E7A" w:rsidP="004F5766">
            <w:pPr>
              <w:pStyle w:val="Tabletextbold"/>
            </w:pPr>
            <w:r w:rsidRPr="00D20F72">
              <w:t>Synonyms:</w:t>
            </w:r>
          </w:p>
        </w:tc>
        <w:tc>
          <w:tcPr>
            <w:tcW w:w="6804" w:type="dxa"/>
            <w:shd w:val="clear" w:color="auto" w:fill="F5F6F6"/>
          </w:tcPr>
          <w:p w14:paraId="20917794" w14:textId="77777777" w:rsidR="00632E7A" w:rsidRPr="0045732C" w:rsidRDefault="00632E7A" w:rsidP="004F5766">
            <w:pPr>
              <w:pStyle w:val="Tabletext"/>
            </w:pPr>
            <w:r w:rsidRPr="00C32F0F">
              <w:t>capitalism,</w:t>
            </w:r>
            <w:r w:rsidRPr="0045732C">
              <w:rPr>
                <w:spacing w:val="7"/>
              </w:rPr>
              <w:t xml:space="preserve"> </w:t>
            </w:r>
            <w:r w:rsidRPr="00C32F0F">
              <w:t>laissez-</w:t>
            </w:r>
            <w:r w:rsidRPr="002C75F2">
              <w:t>faire</w:t>
            </w:r>
          </w:p>
        </w:tc>
      </w:tr>
      <w:tr w:rsidR="00632E7A" w:rsidRPr="0045732C" w14:paraId="78B8BDAD" w14:textId="77777777" w:rsidTr="004F5766">
        <w:trPr>
          <w:trHeight w:val="332"/>
        </w:trPr>
        <w:tc>
          <w:tcPr>
            <w:tcW w:w="1886" w:type="dxa"/>
            <w:shd w:val="clear" w:color="auto" w:fill="E6E7E8"/>
          </w:tcPr>
          <w:p w14:paraId="647E4517"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5B2D6CEE" w14:textId="77777777" w:rsidR="00632E7A" w:rsidRPr="0045732C" w:rsidRDefault="00632E7A" w:rsidP="004F5766">
            <w:pPr>
              <w:pStyle w:val="Tabletext"/>
            </w:pPr>
            <w:r w:rsidRPr="00C32F0F">
              <w:t>Much</w:t>
            </w:r>
            <w:r w:rsidRPr="002C75F2">
              <w:t xml:space="preserve"> </w:t>
            </w:r>
            <w:r w:rsidRPr="00C32F0F">
              <w:t>of</w:t>
            </w:r>
            <w:r w:rsidRPr="0045732C">
              <w:rPr>
                <w:spacing w:val="-10"/>
              </w:rPr>
              <w:t xml:space="preserve"> </w:t>
            </w:r>
            <w:r w:rsidRPr="00C32F0F">
              <w:t>the world</w:t>
            </w:r>
            <w:r w:rsidRPr="0045732C">
              <w:rPr>
                <w:spacing w:val="-10"/>
              </w:rPr>
              <w:t xml:space="preserve"> </w:t>
            </w:r>
            <w:r w:rsidRPr="00C32F0F">
              <w:t>today</w:t>
            </w:r>
            <w:r w:rsidRPr="0045732C">
              <w:rPr>
                <w:spacing w:val="-9"/>
              </w:rPr>
              <w:t xml:space="preserve"> </w:t>
            </w:r>
            <w:r w:rsidRPr="00C32F0F">
              <w:t>operates</w:t>
            </w:r>
            <w:r w:rsidRPr="002C75F2">
              <w:t xml:space="preserve"> </w:t>
            </w:r>
            <w:r w:rsidRPr="00C32F0F">
              <w:t>within a</w:t>
            </w:r>
            <w:r w:rsidRPr="002C75F2">
              <w:t xml:space="preserve"> </w:t>
            </w:r>
            <w:r w:rsidRPr="00C32F0F">
              <w:t>free-market</w:t>
            </w:r>
            <w:r w:rsidRPr="002C75F2">
              <w:t xml:space="preserve"> </w:t>
            </w:r>
            <w:r w:rsidRPr="0045732C">
              <w:t>economy.</w:t>
            </w:r>
          </w:p>
        </w:tc>
      </w:tr>
    </w:tbl>
    <w:p w14:paraId="6251802B" w14:textId="77777777" w:rsidR="00632E7A" w:rsidRPr="0045732C" w:rsidRDefault="00632E7A" w:rsidP="00632E7A">
      <w:pPr>
        <w:pStyle w:val="Heading2"/>
      </w:pPr>
      <w:r w:rsidRPr="00D20F72">
        <w:t>hajj</w:t>
      </w:r>
    </w:p>
    <w:p w14:paraId="6BAEE83B" w14:textId="77777777" w:rsidR="00632E7A" w:rsidRPr="0045732C" w:rsidRDefault="00632E7A" w:rsidP="00EB425B">
      <w:pPr>
        <w:pStyle w:val="ListParagraph"/>
      </w:pPr>
      <w:r>
        <w:t xml:space="preserve">the pilgrimage to Mecca that every Muslim is expected to make at least once during </w:t>
      </w:r>
      <w:proofErr w:type="spellStart"/>
      <w:r>
        <w:t>Dhul</w:t>
      </w:r>
      <w:proofErr w:type="spellEnd"/>
      <w:r>
        <w:t xml:space="preserve"> al-</w:t>
      </w:r>
      <w:proofErr w:type="spellStart"/>
      <w:r>
        <w:t>Hijjah</w:t>
      </w:r>
      <w:proofErr w:type="spellEnd"/>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2C4B7283" w14:textId="77777777" w:rsidTr="004F5766">
        <w:trPr>
          <w:trHeight w:val="332"/>
        </w:trPr>
        <w:tc>
          <w:tcPr>
            <w:tcW w:w="1886" w:type="dxa"/>
            <w:shd w:val="clear" w:color="auto" w:fill="E6E7E8"/>
          </w:tcPr>
          <w:p w14:paraId="30100DE1"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72F140AF" w14:textId="77777777" w:rsidR="00632E7A" w:rsidRPr="007874BE" w:rsidRDefault="00632E7A" w:rsidP="004F5766">
            <w:pPr>
              <w:pStyle w:val="Tabletext"/>
            </w:pPr>
            <w:r w:rsidRPr="007874BE">
              <w:t>noun</w:t>
            </w:r>
          </w:p>
        </w:tc>
      </w:tr>
      <w:tr w:rsidR="00632E7A" w:rsidRPr="0045732C" w14:paraId="7A718499" w14:textId="77777777" w:rsidTr="004F5766">
        <w:trPr>
          <w:trHeight w:val="332"/>
        </w:trPr>
        <w:tc>
          <w:tcPr>
            <w:tcW w:w="1886" w:type="dxa"/>
            <w:shd w:val="clear" w:color="auto" w:fill="E6E7E8"/>
          </w:tcPr>
          <w:p w14:paraId="6574C5A8"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4BCFB577" w14:textId="77777777" w:rsidR="00632E7A" w:rsidRPr="007874BE" w:rsidRDefault="00632E7A" w:rsidP="004F5766">
            <w:pPr>
              <w:pStyle w:val="Tabletext"/>
            </w:pPr>
          </w:p>
        </w:tc>
      </w:tr>
      <w:tr w:rsidR="00632E7A" w:rsidRPr="0045732C" w14:paraId="18765396" w14:textId="77777777" w:rsidTr="004F5766">
        <w:trPr>
          <w:trHeight w:val="332"/>
        </w:trPr>
        <w:tc>
          <w:tcPr>
            <w:tcW w:w="1886" w:type="dxa"/>
            <w:shd w:val="clear" w:color="auto" w:fill="E6E7E8"/>
          </w:tcPr>
          <w:p w14:paraId="6FF8D0C6" w14:textId="77777777" w:rsidR="00632E7A" w:rsidRPr="00D20F72" w:rsidRDefault="00632E7A" w:rsidP="004F5766">
            <w:pPr>
              <w:pStyle w:val="Tabletextbold"/>
            </w:pPr>
            <w:r w:rsidRPr="00D20F72">
              <w:t>Synonyms:</w:t>
            </w:r>
          </w:p>
        </w:tc>
        <w:tc>
          <w:tcPr>
            <w:tcW w:w="6804" w:type="dxa"/>
            <w:shd w:val="clear" w:color="auto" w:fill="F5F6F6"/>
          </w:tcPr>
          <w:p w14:paraId="376E2B0D" w14:textId="77777777" w:rsidR="00632E7A" w:rsidRPr="007874BE" w:rsidRDefault="00632E7A" w:rsidP="004F5766">
            <w:pPr>
              <w:pStyle w:val="Tabletext"/>
            </w:pPr>
            <w:r w:rsidRPr="007874BE">
              <w:t>pilgrimage</w:t>
            </w:r>
          </w:p>
        </w:tc>
      </w:tr>
      <w:tr w:rsidR="00632E7A" w:rsidRPr="0045732C" w14:paraId="1CD19488" w14:textId="77777777" w:rsidTr="004F5766">
        <w:trPr>
          <w:trHeight w:val="332"/>
        </w:trPr>
        <w:tc>
          <w:tcPr>
            <w:tcW w:w="1886" w:type="dxa"/>
            <w:shd w:val="clear" w:color="auto" w:fill="E6E7E8"/>
          </w:tcPr>
          <w:p w14:paraId="0E716E5F"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30A3F3ED" w14:textId="77777777" w:rsidR="00632E7A" w:rsidRPr="007874BE" w:rsidRDefault="00632E7A" w:rsidP="004F5766">
            <w:pPr>
              <w:pStyle w:val="Tabletext"/>
            </w:pPr>
            <w:r w:rsidRPr="007874BE">
              <w:t>One of the Five Pillars of Islam is the hajj, or the journey to Mecca.</w:t>
            </w:r>
          </w:p>
        </w:tc>
      </w:tr>
    </w:tbl>
    <w:p w14:paraId="4A5BAD7A" w14:textId="77777777" w:rsidR="00EB425B" w:rsidRDefault="00EB425B" w:rsidP="00632E7A">
      <w:pPr>
        <w:pStyle w:val="Heading2"/>
      </w:pPr>
    </w:p>
    <w:p w14:paraId="39447881" w14:textId="77777777" w:rsidR="00EB425B" w:rsidRDefault="00EB425B">
      <w:pPr>
        <w:spacing w:after="0"/>
        <w:rPr>
          <w:rFonts w:eastAsiaTheme="majorEastAsia"/>
          <w:b/>
          <w:bCs/>
          <w:color w:val="000000" w:themeColor="text1"/>
          <w:sz w:val="24"/>
          <w:szCs w:val="24"/>
        </w:rPr>
      </w:pPr>
      <w:r>
        <w:br w:type="page"/>
      </w:r>
    </w:p>
    <w:p w14:paraId="2F3BD92F" w14:textId="3A1B02BA" w:rsidR="00632E7A" w:rsidRPr="0045732C" w:rsidRDefault="00632E7A" w:rsidP="00632E7A">
      <w:pPr>
        <w:pStyle w:val="Heading2"/>
        <w:rPr>
          <w:rFonts w:ascii="Calibri" w:hAnsi="Calibri" w:cs="Calibri"/>
        </w:rPr>
      </w:pPr>
      <w:r w:rsidRPr="00D20F72">
        <w:lastRenderedPageBreak/>
        <w:t>indentured</w:t>
      </w:r>
      <w:r w:rsidRPr="0045732C">
        <w:rPr>
          <w:rFonts w:ascii="Calibri" w:hAnsi="Calibri" w:cs="Calibri"/>
          <w:color w:val="231F20"/>
          <w:spacing w:val="14"/>
        </w:rPr>
        <w:t xml:space="preserve"> </w:t>
      </w:r>
      <w:r w:rsidRPr="00D20F72">
        <w:t>servant</w:t>
      </w:r>
    </w:p>
    <w:p w14:paraId="2607A742" w14:textId="77777777" w:rsidR="00632E7A" w:rsidRPr="0045732C" w:rsidRDefault="00632E7A" w:rsidP="00EB425B">
      <w:pPr>
        <w:pStyle w:val="ListParagraph"/>
      </w:pPr>
      <w:r w:rsidRPr="0045732C">
        <w:t>a</w:t>
      </w:r>
      <w:r w:rsidRPr="0045732C">
        <w:rPr>
          <w:spacing w:val="-14"/>
        </w:rPr>
        <w:t xml:space="preserve"> </w:t>
      </w:r>
      <w:r w:rsidRPr="0045732C">
        <w:t>person</w:t>
      </w:r>
      <w:r w:rsidRPr="0045732C">
        <w:rPr>
          <w:spacing w:val="-14"/>
        </w:rPr>
        <w:t xml:space="preserve"> </w:t>
      </w:r>
      <w:r w:rsidRPr="0045732C">
        <w:t>who</w:t>
      </w:r>
      <w:r w:rsidRPr="0045732C">
        <w:rPr>
          <w:spacing w:val="-13"/>
        </w:rPr>
        <w:t xml:space="preserve"> </w:t>
      </w:r>
      <w:r w:rsidRPr="0045732C">
        <w:t>is</w:t>
      </w:r>
      <w:r w:rsidRPr="0045732C">
        <w:rPr>
          <w:spacing w:val="-14"/>
        </w:rPr>
        <w:t xml:space="preserve"> </w:t>
      </w:r>
      <w:r w:rsidRPr="0045732C">
        <w:t>bound</w:t>
      </w:r>
      <w:r w:rsidRPr="0045732C">
        <w:rPr>
          <w:spacing w:val="-14"/>
        </w:rPr>
        <w:t xml:space="preserve"> </w:t>
      </w:r>
      <w:r w:rsidRPr="0045732C">
        <w:t>to</w:t>
      </w:r>
      <w:r w:rsidRPr="0045732C">
        <w:rPr>
          <w:spacing w:val="-13"/>
        </w:rPr>
        <w:t xml:space="preserve"> </w:t>
      </w:r>
      <w:r w:rsidRPr="0045732C">
        <w:t>work</w:t>
      </w:r>
      <w:r w:rsidRPr="0045732C">
        <w:rPr>
          <w:spacing w:val="-14"/>
        </w:rPr>
        <w:t xml:space="preserve"> </w:t>
      </w:r>
      <w:r w:rsidRPr="0045732C">
        <w:t>without</w:t>
      </w:r>
      <w:r w:rsidRPr="0045732C">
        <w:rPr>
          <w:spacing w:val="-13"/>
        </w:rPr>
        <w:t xml:space="preserve"> </w:t>
      </w:r>
      <w:r w:rsidRPr="0045732C">
        <w:t>pay</w:t>
      </w:r>
      <w:r w:rsidRPr="0045732C">
        <w:rPr>
          <w:spacing w:val="-14"/>
        </w:rPr>
        <w:t xml:space="preserve"> </w:t>
      </w:r>
      <w:r w:rsidRPr="0045732C">
        <w:t>in</w:t>
      </w:r>
      <w:r w:rsidRPr="0045732C">
        <w:rPr>
          <w:spacing w:val="-14"/>
        </w:rPr>
        <w:t xml:space="preserve"> </w:t>
      </w:r>
      <w:r w:rsidRPr="0045732C">
        <w:t>the</w:t>
      </w:r>
      <w:r w:rsidRPr="0045732C">
        <w:rPr>
          <w:spacing w:val="-13"/>
        </w:rPr>
        <w:t xml:space="preserve"> </w:t>
      </w:r>
      <w:r w:rsidRPr="0045732C">
        <w:t>service</w:t>
      </w:r>
      <w:r w:rsidRPr="0045732C">
        <w:rPr>
          <w:spacing w:val="-14"/>
        </w:rPr>
        <w:t xml:space="preserve"> </w:t>
      </w:r>
      <w:r w:rsidRPr="0045732C">
        <w:t>of</w:t>
      </w:r>
      <w:r w:rsidRPr="0045732C">
        <w:rPr>
          <w:spacing w:val="-12"/>
        </w:rPr>
        <w:t xml:space="preserve"> </w:t>
      </w:r>
      <w:r w:rsidRPr="0045732C">
        <w:t>another</w:t>
      </w:r>
      <w:r w:rsidRPr="0045732C">
        <w:rPr>
          <w:spacing w:val="-14"/>
        </w:rPr>
        <w:t xml:space="preserve"> </w:t>
      </w:r>
      <w:r w:rsidRPr="0045732C">
        <w:t>for</w:t>
      </w:r>
      <w:r w:rsidRPr="0045732C">
        <w:rPr>
          <w:spacing w:val="-14"/>
        </w:rPr>
        <w:t xml:space="preserve"> </w:t>
      </w:r>
      <w:r w:rsidRPr="0045732C">
        <w:t>a</w:t>
      </w:r>
      <w:r w:rsidRPr="0045732C">
        <w:rPr>
          <w:spacing w:val="-12"/>
        </w:rPr>
        <w:t xml:space="preserve"> </w:t>
      </w:r>
      <w:r w:rsidRPr="0045732C">
        <w:t>specified</w:t>
      </w:r>
      <w:r w:rsidRPr="0045732C">
        <w:rPr>
          <w:spacing w:val="-12"/>
        </w:rPr>
        <w:t xml:space="preserve"> </w:t>
      </w:r>
      <w:r w:rsidRPr="0045732C">
        <w:t>length</w:t>
      </w:r>
      <w:r w:rsidRPr="0045732C">
        <w:rPr>
          <w:spacing w:val="-12"/>
        </w:rPr>
        <w:t xml:space="preserve"> </w:t>
      </w:r>
      <w:r w:rsidRPr="0045732C">
        <w:t>of</w:t>
      </w:r>
      <w:r w:rsidRPr="0045732C">
        <w:rPr>
          <w:spacing w:val="-14"/>
        </w:rPr>
        <w:t xml:space="preserve"> </w:t>
      </w:r>
      <w:r w:rsidRPr="0045732C">
        <w:t>time,</w:t>
      </w:r>
      <w:r w:rsidRPr="0045732C">
        <w:rPr>
          <w:spacing w:val="-12"/>
        </w:rPr>
        <w:t xml:space="preserve"> </w:t>
      </w:r>
      <w:r w:rsidRPr="0045732C">
        <w:t>especially</w:t>
      </w:r>
      <w:r w:rsidRPr="0045732C">
        <w:rPr>
          <w:spacing w:val="-14"/>
        </w:rPr>
        <w:t xml:space="preserve"> </w:t>
      </w:r>
      <w:r w:rsidRPr="0045732C">
        <w:t xml:space="preserve">in </w:t>
      </w:r>
      <w:r w:rsidRPr="00C32F0F">
        <w:t>exchange</w:t>
      </w:r>
      <w:r w:rsidRPr="0045732C">
        <w:rPr>
          <w:spacing w:val="-16"/>
        </w:rPr>
        <w:t xml:space="preserve"> </w:t>
      </w:r>
      <w:r w:rsidRPr="00C32F0F">
        <w:t>for</w:t>
      </w:r>
      <w:r w:rsidRPr="0045732C">
        <w:rPr>
          <w:spacing w:val="-17"/>
        </w:rPr>
        <w:t xml:space="preserve"> </w:t>
      </w:r>
      <w:r w:rsidRPr="00C32F0F">
        <w:t>the</w:t>
      </w:r>
      <w:r w:rsidRPr="0045732C">
        <w:rPr>
          <w:spacing w:val="-16"/>
        </w:rPr>
        <w:t xml:space="preserve"> </w:t>
      </w:r>
      <w:r w:rsidRPr="00C32F0F">
        <w:t>cost</w:t>
      </w:r>
      <w:r w:rsidRPr="0045732C">
        <w:rPr>
          <w:spacing w:val="-15"/>
        </w:rPr>
        <w:t xml:space="preserve"> </w:t>
      </w:r>
      <w:r w:rsidRPr="00C32F0F">
        <w:t>of</w:t>
      </w:r>
      <w:r w:rsidRPr="0045732C">
        <w:rPr>
          <w:spacing w:val="-16"/>
        </w:rPr>
        <w:t xml:space="preserve"> </w:t>
      </w:r>
      <w:r w:rsidRPr="00C32F0F">
        <w:t>travel,</w:t>
      </w:r>
      <w:r w:rsidRPr="0045732C">
        <w:rPr>
          <w:spacing w:val="-16"/>
        </w:rPr>
        <w:t xml:space="preserve"> </w:t>
      </w:r>
      <w:r w:rsidRPr="00C32F0F">
        <w:t>food,</w:t>
      </w:r>
      <w:r w:rsidRPr="0045732C">
        <w:rPr>
          <w:spacing w:val="-15"/>
        </w:rPr>
        <w:t xml:space="preserve"> </w:t>
      </w:r>
      <w:r w:rsidRPr="00C32F0F">
        <w:t>and</w:t>
      </w:r>
      <w:r w:rsidRPr="0045732C">
        <w:rPr>
          <w:spacing w:val="-15"/>
        </w:rPr>
        <w:t xml:space="preserve"> </w:t>
      </w:r>
      <w:r w:rsidRPr="00C32F0F">
        <w:t>lodging</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1C36AAAF" w14:textId="77777777" w:rsidTr="004F5766">
        <w:trPr>
          <w:trHeight w:val="332"/>
        </w:trPr>
        <w:tc>
          <w:tcPr>
            <w:tcW w:w="1886" w:type="dxa"/>
            <w:shd w:val="clear" w:color="auto" w:fill="E6E7E8"/>
          </w:tcPr>
          <w:p w14:paraId="0EA857E3"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6B4048D3" w14:textId="77777777" w:rsidR="00632E7A" w:rsidRPr="0045732C" w:rsidRDefault="00632E7A" w:rsidP="004F5766">
            <w:pPr>
              <w:pStyle w:val="Tabletext"/>
            </w:pPr>
            <w:r w:rsidRPr="0045732C">
              <w:t>noun</w:t>
            </w:r>
          </w:p>
        </w:tc>
      </w:tr>
      <w:tr w:rsidR="00632E7A" w:rsidRPr="0045732C" w14:paraId="6F4BD3AD" w14:textId="77777777" w:rsidTr="004F5766">
        <w:trPr>
          <w:trHeight w:val="332"/>
        </w:trPr>
        <w:tc>
          <w:tcPr>
            <w:tcW w:w="1886" w:type="dxa"/>
            <w:shd w:val="clear" w:color="auto" w:fill="E6E7E8"/>
          </w:tcPr>
          <w:p w14:paraId="783EC1EE"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1AA2B6CF" w14:textId="77777777" w:rsidR="00632E7A" w:rsidRPr="0045732C" w:rsidRDefault="00632E7A" w:rsidP="004F5766">
            <w:pPr>
              <w:pStyle w:val="Tabletext"/>
            </w:pPr>
            <w:r w:rsidRPr="0045732C">
              <w:rPr>
                <w:spacing w:val="-6"/>
              </w:rPr>
              <w:t>indentured</w:t>
            </w:r>
            <w:r w:rsidRPr="0045732C">
              <w:rPr>
                <w:spacing w:val="5"/>
              </w:rPr>
              <w:t xml:space="preserve"> </w:t>
            </w:r>
            <w:r w:rsidRPr="00C32F0F">
              <w:t>servitude</w:t>
            </w:r>
          </w:p>
        </w:tc>
      </w:tr>
      <w:tr w:rsidR="00632E7A" w:rsidRPr="0045732C" w14:paraId="4B0FCC9C" w14:textId="77777777" w:rsidTr="004F5766">
        <w:trPr>
          <w:trHeight w:val="332"/>
        </w:trPr>
        <w:tc>
          <w:tcPr>
            <w:tcW w:w="1886" w:type="dxa"/>
            <w:shd w:val="clear" w:color="auto" w:fill="E6E7E8"/>
          </w:tcPr>
          <w:p w14:paraId="4B0481B1" w14:textId="77777777" w:rsidR="00632E7A" w:rsidRPr="00D20F72" w:rsidRDefault="00632E7A" w:rsidP="004F5766">
            <w:pPr>
              <w:pStyle w:val="Tabletextbold"/>
            </w:pPr>
            <w:r w:rsidRPr="00D20F72">
              <w:t>Synonyms:</w:t>
            </w:r>
          </w:p>
        </w:tc>
        <w:tc>
          <w:tcPr>
            <w:tcW w:w="6804" w:type="dxa"/>
            <w:shd w:val="clear" w:color="auto" w:fill="F5F6F6"/>
          </w:tcPr>
          <w:p w14:paraId="06F0483C"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5E8C37B3" w14:textId="77777777" w:rsidTr="004F5766">
        <w:trPr>
          <w:trHeight w:val="332"/>
        </w:trPr>
        <w:tc>
          <w:tcPr>
            <w:tcW w:w="1886" w:type="dxa"/>
            <w:shd w:val="clear" w:color="auto" w:fill="E6E7E8"/>
          </w:tcPr>
          <w:p w14:paraId="382959F5"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256CEB51" w14:textId="77777777" w:rsidR="00632E7A" w:rsidRPr="0045732C" w:rsidRDefault="00632E7A" w:rsidP="004F5766">
            <w:pPr>
              <w:pStyle w:val="Tabletext"/>
            </w:pPr>
            <w:r w:rsidRPr="00C32F0F">
              <w:t>She</w:t>
            </w:r>
            <w:r w:rsidRPr="0045732C">
              <w:rPr>
                <w:spacing w:val="-6"/>
              </w:rPr>
              <w:t xml:space="preserve"> </w:t>
            </w:r>
            <w:r w:rsidRPr="00C32F0F">
              <w:t>originally</w:t>
            </w:r>
            <w:r w:rsidRPr="0045732C">
              <w:rPr>
                <w:spacing w:val="-10"/>
              </w:rPr>
              <w:t xml:space="preserve"> </w:t>
            </w:r>
            <w:r w:rsidRPr="00C32F0F">
              <w:t>came</w:t>
            </w:r>
            <w:r w:rsidRPr="0045732C">
              <w:rPr>
                <w:spacing w:val="-11"/>
              </w:rPr>
              <w:t xml:space="preserve"> </w:t>
            </w:r>
            <w:r w:rsidRPr="00C32F0F">
              <w:t>to</w:t>
            </w:r>
            <w:r w:rsidRPr="0045732C">
              <w:rPr>
                <w:spacing w:val="-10"/>
              </w:rPr>
              <w:t xml:space="preserve"> </w:t>
            </w:r>
            <w:r w:rsidRPr="00C32F0F">
              <w:t>the</w:t>
            </w:r>
            <w:r w:rsidRPr="0045732C">
              <w:rPr>
                <w:spacing w:val="-6"/>
              </w:rPr>
              <w:t xml:space="preserve"> </w:t>
            </w:r>
            <w:r w:rsidRPr="00C32F0F">
              <w:t>colonies</w:t>
            </w:r>
            <w:r w:rsidRPr="002C75F2">
              <w:t xml:space="preserve"> </w:t>
            </w:r>
            <w:r w:rsidRPr="00C32F0F">
              <w:t>as</w:t>
            </w:r>
            <w:r w:rsidRPr="0045732C">
              <w:rPr>
                <w:spacing w:val="-6"/>
              </w:rPr>
              <w:t xml:space="preserve"> </w:t>
            </w:r>
            <w:r w:rsidRPr="00C32F0F">
              <w:t>an</w:t>
            </w:r>
            <w:r w:rsidRPr="0045732C">
              <w:rPr>
                <w:spacing w:val="-6"/>
              </w:rPr>
              <w:t xml:space="preserve"> </w:t>
            </w:r>
            <w:r w:rsidRPr="00C32F0F">
              <w:t>indentured</w:t>
            </w:r>
            <w:r w:rsidRPr="0045732C">
              <w:rPr>
                <w:spacing w:val="-6"/>
              </w:rPr>
              <w:t xml:space="preserve"> </w:t>
            </w:r>
            <w:proofErr w:type="gramStart"/>
            <w:r w:rsidRPr="00C32F0F">
              <w:t>servant,</w:t>
            </w:r>
            <w:r w:rsidRPr="0045732C">
              <w:rPr>
                <w:spacing w:val="-6"/>
              </w:rPr>
              <w:t xml:space="preserve"> </w:t>
            </w:r>
            <w:r w:rsidRPr="00C32F0F">
              <w:t>but</w:t>
            </w:r>
            <w:proofErr w:type="gramEnd"/>
            <w:r w:rsidRPr="0045732C">
              <w:rPr>
                <w:spacing w:val="-6"/>
              </w:rPr>
              <w:t xml:space="preserve"> </w:t>
            </w:r>
            <w:r w:rsidRPr="00C32F0F">
              <w:t>ran</w:t>
            </w:r>
            <w:r w:rsidRPr="0045732C">
              <w:rPr>
                <w:spacing w:val="-6"/>
              </w:rPr>
              <w:t xml:space="preserve"> </w:t>
            </w:r>
            <w:r w:rsidRPr="00C32F0F">
              <w:t>away</w:t>
            </w:r>
            <w:r w:rsidRPr="0045732C">
              <w:rPr>
                <w:spacing w:val="-10"/>
              </w:rPr>
              <w:t xml:space="preserve"> </w:t>
            </w:r>
            <w:r w:rsidRPr="00C32F0F">
              <w:t>before</w:t>
            </w:r>
            <w:r w:rsidRPr="0045732C">
              <w:rPr>
                <w:spacing w:val="-10"/>
              </w:rPr>
              <w:t xml:space="preserve"> </w:t>
            </w:r>
            <w:r w:rsidRPr="00C32F0F">
              <w:t>the</w:t>
            </w:r>
            <w:r w:rsidRPr="0045732C">
              <w:rPr>
                <w:spacing w:val="-6"/>
              </w:rPr>
              <w:t xml:space="preserve"> </w:t>
            </w:r>
            <w:r w:rsidRPr="00C32F0F">
              <w:t>end</w:t>
            </w:r>
            <w:r w:rsidRPr="0045732C">
              <w:rPr>
                <w:spacing w:val="-6"/>
              </w:rPr>
              <w:t xml:space="preserve"> </w:t>
            </w:r>
            <w:r w:rsidRPr="00C32F0F">
              <w:t>of</w:t>
            </w:r>
            <w:r w:rsidRPr="0045732C">
              <w:rPr>
                <w:spacing w:val="-6"/>
              </w:rPr>
              <w:t xml:space="preserve"> </w:t>
            </w:r>
            <w:r w:rsidRPr="00C32F0F">
              <w:t>her</w:t>
            </w:r>
            <w:r w:rsidRPr="0045732C">
              <w:rPr>
                <w:spacing w:val="-10"/>
              </w:rPr>
              <w:t xml:space="preserve"> </w:t>
            </w:r>
            <w:r w:rsidRPr="0045732C">
              <w:t>contract.</w:t>
            </w:r>
          </w:p>
        </w:tc>
      </w:tr>
    </w:tbl>
    <w:p w14:paraId="4441AD7C" w14:textId="77777777" w:rsidR="00632E7A" w:rsidRPr="00C32F0F" w:rsidRDefault="00632E7A" w:rsidP="00632E7A">
      <w:pPr>
        <w:pStyle w:val="Heading2"/>
      </w:pPr>
      <w:r w:rsidRPr="00C32F0F">
        <w:t>indigenous</w:t>
      </w:r>
    </w:p>
    <w:p w14:paraId="26A9579F" w14:textId="77777777" w:rsidR="00632E7A" w:rsidRPr="0045732C" w:rsidRDefault="00632E7A" w:rsidP="00EB425B">
      <w:pPr>
        <w:pStyle w:val="ListParagraph"/>
      </w:pPr>
      <w:r w:rsidRPr="0045732C">
        <w:t>having</w:t>
      </w:r>
      <w:r w:rsidRPr="0045732C">
        <w:rPr>
          <w:spacing w:val="-5"/>
        </w:rPr>
        <w:t xml:space="preserve"> </w:t>
      </w:r>
      <w:r w:rsidRPr="0045732C">
        <w:t>origin</w:t>
      </w:r>
      <w:r w:rsidRPr="0045732C">
        <w:rPr>
          <w:spacing w:val="-5"/>
        </w:rPr>
        <w:t xml:space="preserve"> </w:t>
      </w:r>
      <w:r w:rsidRPr="0045732C">
        <w:t>in a</w:t>
      </w:r>
      <w:r w:rsidRPr="0045732C">
        <w:rPr>
          <w:spacing w:val="-5"/>
        </w:rPr>
        <w:t xml:space="preserve"> </w:t>
      </w:r>
      <w:r w:rsidRPr="0045732C">
        <w:t>country</w:t>
      </w:r>
      <w:r w:rsidRPr="0045732C">
        <w:rPr>
          <w:spacing w:val="-9"/>
        </w:rPr>
        <w:t xml:space="preserve"> </w:t>
      </w:r>
      <w:r w:rsidRPr="0045732C">
        <w:t>or</w:t>
      </w:r>
      <w:r w:rsidRPr="0045732C">
        <w:rPr>
          <w:spacing w:val="-9"/>
        </w:rPr>
        <w:t xml:space="preserve"> </w:t>
      </w:r>
      <w:r w:rsidRPr="0045732C">
        <w:t>locality; native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7057C59D" w14:textId="77777777" w:rsidTr="004F5766">
        <w:trPr>
          <w:trHeight w:val="332"/>
        </w:trPr>
        <w:tc>
          <w:tcPr>
            <w:tcW w:w="1886" w:type="dxa"/>
            <w:shd w:val="clear" w:color="auto" w:fill="E6E7E8"/>
          </w:tcPr>
          <w:p w14:paraId="499345FA"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31F07225" w14:textId="77777777" w:rsidR="00632E7A" w:rsidRPr="0045732C" w:rsidRDefault="00632E7A" w:rsidP="004F5766">
            <w:pPr>
              <w:pStyle w:val="Tabletext"/>
            </w:pPr>
            <w:r w:rsidRPr="0045732C">
              <w:t>adjective</w:t>
            </w:r>
          </w:p>
        </w:tc>
      </w:tr>
      <w:tr w:rsidR="00632E7A" w:rsidRPr="0045732C" w14:paraId="30BAFDCC" w14:textId="77777777" w:rsidTr="004F5766">
        <w:trPr>
          <w:trHeight w:val="332"/>
        </w:trPr>
        <w:tc>
          <w:tcPr>
            <w:tcW w:w="1886" w:type="dxa"/>
            <w:shd w:val="clear" w:color="auto" w:fill="E6E7E8"/>
          </w:tcPr>
          <w:p w14:paraId="7244FF82"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C0B1895" w14:textId="77777777" w:rsidR="00632E7A" w:rsidRPr="0045732C" w:rsidRDefault="00632E7A" w:rsidP="004F5766">
            <w:pPr>
              <w:pStyle w:val="Tabletext"/>
            </w:pPr>
            <w:proofErr w:type="spellStart"/>
            <w:r w:rsidRPr="0045732C">
              <w:t>indigenity</w:t>
            </w:r>
            <w:proofErr w:type="spellEnd"/>
          </w:p>
        </w:tc>
      </w:tr>
      <w:tr w:rsidR="00632E7A" w:rsidRPr="0045732C" w14:paraId="11B119ED" w14:textId="77777777" w:rsidTr="004F5766">
        <w:trPr>
          <w:trHeight w:val="332"/>
        </w:trPr>
        <w:tc>
          <w:tcPr>
            <w:tcW w:w="1886" w:type="dxa"/>
            <w:shd w:val="clear" w:color="auto" w:fill="E6E7E8"/>
          </w:tcPr>
          <w:p w14:paraId="10A743A5" w14:textId="77777777" w:rsidR="00632E7A" w:rsidRPr="00D20F72" w:rsidRDefault="00632E7A" w:rsidP="004F5766">
            <w:pPr>
              <w:pStyle w:val="Tabletextbold"/>
            </w:pPr>
            <w:r w:rsidRPr="00D20F72">
              <w:t>Synonyms:</w:t>
            </w:r>
          </w:p>
        </w:tc>
        <w:tc>
          <w:tcPr>
            <w:tcW w:w="6804" w:type="dxa"/>
            <w:shd w:val="clear" w:color="auto" w:fill="F5F6F6"/>
          </w:tcPr>
          <w:p w14:paraId="7BDABDD2" w14:textId="77777777" w:rsidR="00632E7A" w:rsidRPr="0045732C" w:rsidRDefault="00632E7A" w:rsidP="004F5766">
            <w:pPr>
              <w:pStyle w:val="Tabletext"/>
            </w:pPr>
            <w:r w:rsidRPr="0045732C">
              <w:t>aboriginal,</w:t>
            </w:r>
            <w:r w:rsidRPr="0045732C">
              <w:rPr>
                <w:spacing w:val="6"/>
              </w:rPr>
              <w:t xml:space="preserve"> </w:t>
            </w:r>
            <w:r w:rsidRPr="0045732C">
              <w:t>endemic,</w:t>
            </w:r>
            <w:r w:rsidRPr="0045732C">
              <w:rPr>
                <w:spacing w:val="7"/>
              </w:rPr>
              <w:t xml:space="preserve"> </w:t>
            </w:r>
            <w:r w:rsidRPr="007874BE">
              <w:t>native</w:t>
            </w:r>
          </w:p>
        </w:tc>
      </w:tr>
      <w:tr w:rsidR="00632E7A" w:rsidRPr="0045732C" w14:paraId="2318825D" w14:textId="77777777" w:rsidTr="004F5766">
        <w:trPr>
          <w:trHeight w:val="332"/>
        </w:trPr>
        <w:tc>
          <w:tcPr>
            <w:tcW w:w="1886" w:type="dxa"/>
            <w:shd w:val="clear" w:color="auto" w:fill="E6E7E8"/>
          </w:tcPr>
          <w:p w14:paraId="523C5DA8"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70E1D796" w14:textId="77777777" w:rsidR="00632E7A" w:rsidRPr="0045732C" w:rsidRDefault="00632E7A" w:rsidP="004F5766">
            <w:pPr>
              <w:pStyle w:val="Tabletext"/>
            </w:pPr>
            <w:r w:rsidRPr="00C32F0F">
              <w:t>The</w:t>
            </w:r>
            <w:r w:rsidRPr="0045732C">
              <w:rPr>
                <w:spacing w:val="-10"/>
              </w:rPr>
              <w:t xml:space="preserve"> </w:t>
            </w:r>
            <w:r w:rsidRPr="00C32F0F">
              <w:t>turkey</w:t>
            </w:r>
            <w:r w:rsidRPr="0045732C">
              <w:rPr>
                <w:spacing w:val="-9"/>
              </w:rPr>
              <w:t xml:space="preserve"> </w:t>
            </w:r>
            <w:r w:rsidRPr="00C32F0F">
              <w:t>is</w:t>
            </w:r>
            <w:r w:rsidRPr="0045732C">
              <w:rPr>
                <w:spacing w:val="-6"/>
              </w:rPr>
              <w:t xml:space="preserve"> </w:t>
            </w:r>
            <w:r w:rsidRPr="00C32F0F">
              <w:t>indigenous</w:t>
            </w:r>
            <w:r w:rsidRPr="0045732C">
              <w:rPr>
                <w:spacing w:val="-9"/>
              </w:rPr>
              <w:t xml:space="preserve"> </w:t>
            </w:r>
            <w:r w:rsidRPr="00C32F0F">
              <w:t>to</w:t>
            </w:r>
            <w:r w:rsidRPr="002C75F2">
              <w:t xml:space="preserve"> </w:t>
            </w:r>
            <w:r w:rsidRPr="00C32F0F">
              <w:t>North</w:t>
            </w:r>
            <w:r w:rsidRPr="002C75F2">
              <w:t xml:space="preserve"> </w:t>
            </w:r>
            <w:r w:rsidRPr="00C32F0F">
              <w:t>and</w:t>
            </w:r>
            <w:r w:rsidRPr="0045732C">
              <w:rPr>
                <w:spacing w:val="-6"/>
              </w:rPr>
              <w:t xml:space="preserve"> </w:t>
            </w:r>
            <w:r w:rsidRPr="00C32F0F">
              <w:t>Central</w:t>
            </w:r>
            <w:r w:rsidRPr="002C75F2">
              <w:t xml:space="preserve"> </w:t>
            </w:r>
            <w:r w:rsidRPr="0045732C">
              <w:t>America.</w:t>
            </w:r>
          </w:p>
        </w:tc>
      </w:tr>
    </w:tbl>
    <w:p w14:paraId="7E4E00C6" w14:textId="77777777" w:rsidR="00632E7A" w:rsidRPr="00C32F0F" w:rsidRDefault="00632E7A" w:rsidP="00632E7A">
      <w:pPr>
        <w:pStyle w:val="Heading2"/>
      </w:pPr>
      <w:r w:rsidRPr="00C32F0F">
        <w:t>innovation</w:t>
      </w:r>
    </w:p>
    <w:p w14:paraId="1180A7B7" w14:textId="77777777" w:rsidR="00632E7A" w:rsidRPr="0045732C" w:rsidRDefault="00632E7A" w:rsidP="00EB425B">
      <w:pPr>
        <w:pStyle w:val="ListParagraph"/>
      </w:pPr>
      <w:r w:rsidRPr="0045732C">
        <w:t>a</w:t>
      </w:r>
      <w:r w:rsidRPr="0045732C">
        <w:rPr>
          <w:spacing w:val="-3"/>
        </w:rPr>
        <w:t xml:space="preserve"> </w:t>
      </w:r>
      <w:r w:rsidRPr="0045732C">
        <w:t>new</w:t>
      </w:r>
      <w:r w:rsidRPr="0045732C">
        <w:rPr>
          <w:spacing w:val="-3"/>
        </w:rPr>
        <w:t xml:space="preserve"> </w:t>
      </w:r>
      <w:r w:rsidRPr="0045732C">
        <w:t>method,</w:t>
      </w:r>
      <w:r w:rsidRPr="0045732C">
        <w:rPr>
          <w:spacing w:val="-3"/>
        </w:rPr>
        <w:t xml:space="preserve"> </w:t>
      </w:r>
      <w:r w:rsidRPr="0045732C">
        <w:t>approach,</w:t>
      </w:r>
      <w:r w:rsidRPr="0045732C">
        <w:rPr>
          <w:spacing w:val="-3"/>
        </w:rPr>
        <w:t xml:space="preserve"> </w:t>
      </w:r>
      <w:r w:rsidRPr="0045732C">
        <w:t>idea,</w:t>
      </w:r>
      <w:r w:rsidRPr="0045732C">
        <w:rPr>
          <w:spacing w:val="-2"/>
        </w:rPr>
        <w:t xml:space="preserve"> </w:t>
      </w:r>
      <w:r w:rsidRPr="0045732C">
        <w:t>or</w:t>
      </w:r>
      <w:r w:rsidRPr="0045732C">
        <w:rPr>
          <w:spacing w:val="-12"/>
        </w:rPr>
        <w:t xml:space="preserve"> </w:t>
      </w:r>
      <w:r w:rsidRPr="0045732C">
        <w:t>the</w:t>
      </w:r>
      <w:r w:rsidRPr="0045732C">
        <w:rPr>
          <w:spacing w:val="-3"/>
        </w:rPr>
        <w:t xml:space="preserve"> </w:t>
      </w:r>
      <w:r w:rsidRPr="0045732C">
        <w:t>like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699AAC4C" w14:textId="77777777" w:rsidTr="004F5766">
        <w:trPr>
          <w:trHeight w:val="332"/>
        </w:trPr>
        <w:tc>
          <w:tcPr>
            <w:tcW w:w="1886" w:type="dxa"/>
            <w:shd w:val="clear" w:color="auto" w:fill="E6E7E8"/>
          </w:tcPr>
          <w:p w14:paraId="0FAECDA8"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40146605" w14:textId="77777777" w:rsidR="00632E7A" w:rsidRPr="007874BE" w:rsidRDefault="00632E7A" w:rsidP="004F5766">
            <w:pPr>
              <w:pStyle w:val="Tabletext"/>
            </w:pPr>
            <w:r w:rsidRPr="007874BE">
              <w:t>noun</w:t>
            </w:r>
          </w:p>
        </w:tc>
      </w:tr>
      <w:tr w:rsidR="00632E7A" w:rsidRPr="0045732C" w14:paraId="15212E88" w14:textId="77777777" w:rsidTr="004F5766">
        <w:trPr>
          <w:trHeight w:val="332"/>
        </w:trPr>
        <w:tc>
          <w:tcPr>
            <w:tcW w:w="1886" w:type="dxa"/>
            <w:shd w:val="clear" w:color="auto" w:fill="E6E7E8"/>
          </w:tcPr>
          <w:p w14:paraId="6DD0E1AF"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016EDD01" w14:textId="77777777" w:rsidR="00632E7A" w:rsidRPr="007874BE" w:rsidRDefault="00632E7A" w:rsidP="004F5766">
            <w:pPr>
              <w:pStyle w:val="Tabletext"/>
            </w:pPr>
            <w:r w:rsidRPr="007874BE">
              <w:t>innovations, innovator, innovative</w:t>
            </w:r>
          </w:p>
        </w:tc>
      </w:tr>
      <w:tr w:rsidR="00632E7A" w:rsidRPr="0045732C" w14:paraId="7279FD94" w14:textId="77777777" w:rsidTr="004F5766">
        <w:trPr>
          <w:trHeight w:val="332"/>
        </w:trPr>
        <w:tc>
          <w:tcPr>
            <w:tcW w:w="1886" w:type="dxa"/>
            <w:shd w:val="clear" w:color="auto" w:fill="E6E7E8"/>
          </w:tcPr>
          <w:p w14:paraId="3502CF9B" w14:textId="77777777" w:rsidR="00632E7A" w:rsidRPr="00D20F72" w:rsidRDefault="00632E7A" w:rsidP="004F5766">
            <w:pPr>
              <w:pStyle w:val="Tabletextbold"/>
            </w:pPr>
            <w:r w:rsidRPr="00D20F72">
              <w:t>Synonyms:</w:t>
            </w:r>
          </w:p>
        </w:tc>
        <w:tc>
          <w:tcPr>
            <w:tcW w:w="6804" w:type="dxa"/>
            <w:shd w:val="clear" w:color="auto" w:fill="F5F6F6"/>
          </w:tcPr>
          <w:p w14:paraId="47E33521" w14:textId="77777777" w:rsidR="00632E7A" w:rsidRPr="007874BE" w:rsidRDefault="00632E7A" w:rsidP="004F5766">
            <w:pPr>
              <w:pStyle w:val="Tabletext"/>
            </w:pPr>
            <w:r w:rsidRPr="007874BE">
              <w:t>creation, invention</w:t>
            </w:r>
          </w:p>
        </w:tc>
      </w:tr>
      <w:tr w:rsidR="00632E7A" w:rsidRPr="0045732C" w14:paraId="59042588" w14:textId="77777777" w:rsidTr="004F5766">
        <w:trPr>
          <w:trHeight w:val="332"/>
        </w:trPr>
        <w:tc>
          <w:tcPr>
            <w:tcW w:w="1886" w:type="dxa"/>
            <w:shd w:val="clear" w:color="auto" w:fill="E6E7E8"/>
          </w:tcPr>
          <w:p w14:paraId="4D01FCF8"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605286A4" w14:textId="77777777" w:rsidR="00632E7A" w:rsidRPr="007874BE" w:rsidRDefault="00632E7A" w:rsidP="004F5766">
            <w:pPr>
              <w:pStyle w:val="Tabletext"/>
            </w:pPr>
            <w:r w:rsidRPr="007874BE">
              <w:t>Thanks to the innovation of the Wright brothers, we have aircraft that allow us to travel swiftly and safely today.</w:t>
            </w:r>
          </w:p>
        </w:tc>
      </w:tr>
    </w:tbl>
    <w:p w14:paraId="0F20B816" w14:textId="77777777" w:rsidR="00632E7A" w:rsidRPr="0045732C" w:rsidRDefault="00632E7A" w:rsidP="00632E7A">
      <w:pPr>
        <w:pStyle w:val="Heading2"/>
      </w:pPr>
      <w:r w:rsidRPr="0045732C">
        <w:t>invest</w:t>
      </w:r>
    </w:p>
    <w:p w14:paraId="7542EA1F" w14:textId="77777777" w:rsidR="00632E7A" w:rsidRPr="0045732C" w:rsidRDefault="00632E7A" w:rsidP="00EB425B">
      <w:pPr>
        <w:pStyle w:val="ListParagraph"/>
      </w:pPr>
      <w:r w:rsidRPr="0045732C">
        <w:t>to</w:t>
      </w:r>
      <w:r w:rsidRPr="0045732C">
        <w:rPr>
          <w:spacing w:val="-11"/>
        </w:rPr>
        <w:t xml:space="preserve"> </w:t>
      </w:r>
      <w:r w:rsidRPr="0045732C">
        <w:t>spend</w:t>
      </w:r>
      <w:r w:rsidRPr="0045732C">
        <w:rPr>
          <w:spacing w:val="-9"/>
        </w:rPr>
        <w:t xml:space="preserve"> </w:t>
      </w:r>
      <w:r w:rsidRPr="0045732C">
        <w:t>with</w:t>
      </w:r>
      <w:r w:rsidRPr="0045732C">
        <w:rPr>
          <w:spacing w:val="-13"/>
        </w:rPr>
        <w:t xml:space="preserve"> </w:t>
      </w:r>
      <w:r w:rsidRPr="0045732C">
        <w:t>the</w:t>
      </w:r>
      <w:r w:rsidRPr="0045732C">
        <w:rPr>
          <w:spacing w:val="-10"/>
        </w:rPr>
        <w:t xml:space="preserve"> </w:t>
      </w:r>
      <w:r w:rsidRPr="0045732C">
        <w:t>intention</w:t>
      </w:r>
      <w:r w:rsidRPr="0045732C">
        <w:rPr>
          <w:spacing w:val="-10"/>
        </w:rPr>
        <w:t xml:space="preserve"> </w:t>
      </w:r>
      <w:r w:rsidRPr="0045732C">
        <w:t>of</w:t>
      </w:r>
      <w:r w:rsidRPr="0045732C">
        <w:rPr>
          <w:spacing w:val="-9"/>
        </w:rPr>
        <w:t xml:space="preserve"> </w:t>
      </w:r>
      <w:r w:rsidRPr="0045732C">
        <w:t>gaining</w:t>
      </w:r>
      <w:r w:rsidRPr="0045732C">
        <w:rPr>
          <w:spacing w:val="-10"/>
        </w:rPr>
        <w:t xml:space="preserve"> </w:t>
      </w:r>
      <w:r w:rsidRPr="0045732C">
        <w:t>some</w:t>
      </w:r>
      <w:r w:rsidRPr="0045732C">
        <w:rPr>
          <w:spacing w:val="-9"/>
        </w:rPr>
        <w:t xml:space="preserve"> </w:t>
      </w:r>
      <w:r w:rsidRPr="0045732C">
        <w:t>benefit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45F6134E" w14:textId="77777777" w:rsidTr="004F5766">
        <w:trPr>
          <w:trHeight w:val="332"/>
        </w:trPr>
        <w:tc>
          <w:tcPr>
            <w:tcW w:w="1886" w:type="dxa"/>
            <w:shd w:val="clear" w:color="auto" w:fill="E6E7E8"/>
          </w:tcPr>
          <w:p w14:paraId="231CA811"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1D6850F2" w14:textId="77777777" w:rsidR="00632E7A" w:rsidRPr="0045732C" w:rsidRDefault="00632E7A" w:rsidP="004F5766">
            <w:pPr>
              <w:pStyle w:val="Tabletext"/>
            </w:pPr>
            <w:r w:rsidRPr="0045732C">
              <w:t>verb</w:t>
            </w:r>
          </w:p>
        </w:tc>
      </w:tr>
      <w:tr w:rsidR="00632E7A" w:rsidRPr="0045732C" w14:paraId="3D9350CB" w14:textId="77777777" w:rsidTr="004F5766">
        <w:trPr>
          <w:trHeight w:val="332"/>
        </w:trPr>
        <w:tc>
          <w:tcPr>
            <w:tcW w:w="1886" w:type="dxa"/>
            <w:shd w:val="clear" w:color="auto" w:fill="E6E7E8"/>
          </w:tcPr>
          <w:p w14:paraId="0C4F6471"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CCCF301" w14:textId="77777777" w:rsidR="00632E7A" w:rsidRPr="0045732C" w:rsidRDefault="00632E7A" w:rsidP="004F5766">
            <w:pPr>
              <w:pStyle w:val="Tabletext"/>
            </w:pPr>
            <w:r w:rsidRPr="00C32F0F">
              <w:t>invests,</w:t>
            </w:r>
            <w:r w:rsidRPr="0045732C">
              <w:rPr>
                <w:spacing w:val="-8"/>
              </w:rPr>
              <w:t xml:space="preserve"> </w:t>
            </w:r>
            <w:r w:rsidRPr="00C32F0F">
              <w:t>invested,</w:t>
            </w:r>
            <w:r w:rsidRPr="0045732C">
              <w:rPr>
                <w:spacing w:val="-7"/>
              </w:rPr>
              <w:t xml:space="preserve"> </w:t>
            </w:r>
            <w:r w:rsidRPr="00C32F0F">
              <w:t>investing,</w:t>
            </w:r>
            <w:r w:rsidRPr="0045732C">
              <w:rPr>
                <w:spacing w:val="-8"/>
              </w:rPr>
              <w:t xml:space="preserve"> </w:t>
            </w:r>
            <w:r w:rsidRPr="0045732C">
              <w:t>reinvest</w:t>
            </w:r>
          </w:p>
        </w:tc>
      </w:tr>
      <w:tr w:rsidR="00632E7A" w:rsidRPr="0045732C" w14:paraId="5FB25991" w14:textId="77777777" w:rsidTr="004F5766">
        <w:trPr>
          <w:trHeight w:val="332"/>
        </w:trPr>
        <w:tc>
          <w:tcPr>
            <w:tcW w:w="1886" w:type="dxa"/>
            <w:shd w:val="clear" w:color="auto" w:fill="E6E7E8"/>
          </w:tcPr>
          <w:p w14:paraId="578F5702" w14:textId="77777777" w:rsidR="00632E7A" w:rsidRPr="00D20F72" w:rsidRDefault="00632E7A" w:rsidP="004F5766">
            <w:pPr>
              <w:pStyle w:val="Tabletextbold"/>
            </w:pPr>
            <w:r w:rsidRPr="00D20F72">
              <w:t>Synonyms:</w:t>
            </w:r>
          </w:p>
        </w:tc>
        <w:tc>
          <w:tcPr>
            <w:tcW w:w="6804" w:type="dxa"/>
            <w:shd w:val="clear" w:color="auto" w:fill="F5F6F6"/>
          </w:tcPr>
          <w:p w14:paraId="3109CAB5" w14:textId="77777777" w:rsidR="00632E7A" w:rsidRPr="0045732C" w:rsidRDefault="00632E7A" w:rsidP="004F5766">
            <w:pPr>
              <w:pStyle w:val="Tabletext"/>
            </w:pPr>
            <w:r w:rsidRPr="0045732C">
              <w:t>devote</w:t>
            </w:r>
          </w:p>
        </w:tc>
      </w:tr>
      <w:tr w:rsidR="00632E7A" w:rsidRPr="0045732C" w14:paraId="51735018" w14:textId="77777777" w:rsidTr="004F5766">
        <w:trPr>
          <w:trHeight w:val="332"/>
        </w:trPr>
        <w:tc>
          <w:tcPr>
            <w:tcW w:w="1886" w:type="dxa"/>
            <w:shd w:val="clear" w:color="auto" w:fill="E6E7E8"/>
          </w:tcPr>
          <w:p w14:paraId="58230B62"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5378842B" w14:textId="77777777" w:rsidR="00632E7A" w:rsidRPr="0045732C" w:rsidRDefault="00632E7A" w:rsidP="004F5766">
            <w:pPr>
              <w:pStyle w:val="Tabletext"/>
            </w:pPr>
            <w:r w:rsidRPr="00C32F0F">
              <w:t>I've</w:t>
            </w:r>
            <w:r w:rsidRPr="002C75F2">
              <w:t xml:space="preserve"> </w:t>
            </w:r>
            <w:r w:rsidRPr="00C32F0F">
              <w:t>invested</w:t>
            </w:r>
            <w:r w:rsidRPr="0045732C">
              <w:rPr>
                <w:spacing w:val="-10"/>
              </w:rPr>
              <w:t xml:space="preserve"> </w:t>
            </w:r>
            <w:r w:rsidRPr="00C32F0F">
              <w:t>ten</w:t>
            </w:r>
            <w:r w:rsidRPr="002C75F2">
              <w:t xml:space="preserve"> </w:t>
            </w:r>
            <w:r w:rsidRPr="00C32F0F">
              <w:t>years</w:t>
            </w:r>
            <w:r w:rsidRPr="002C75F2">
              <w:t xml:space="preserve"> </w:t>
            </w:r>
            <w:r w:rsidRPr="00C32F0F">
              <w:t>of</w:t>
            </w:r>
            <w:r w:rsidRPr="002C75F2">
              <w:t xml:space="preserve"> </w:t>
            </w:r>
            <w:r w:rsidRPr="00C32F0F">
              <w:t>my</w:t>
            </w:r>
            <w:r w:rsidRPr="0045732C">
              <w:rPr>
                <w:spacing w:val="-9"/>
              </w:rPr>
              <w:t xml:space="preserve"> </w:t>
            </w:r>
            <w:r w:rsidRPr="00C32F0F">
              <w:t>life</w:t>
            </w:r>
            <w:r w:rsidRPr="002C75F2">
              <w:t xml:space="preserve"> </w:t>
            </w:r>
            <w:r w:rsidRPr="00C32F0F">
              <w:t>building</w:t>
            </w:r>
            <w:r w:rsidRPr="0045732C">
              <w:rPr>
                <w:spacing w:val="-9"/>
              </w:rPr>
              <w:t xml:space="preserve"> </w:t>
            </w:r>
            <w:r w:rsidRPr="00C32F0F">
              <w:t>this</w:t>
            </w:r>
            <w:r w:rsidRPr="002C75F2">
              <w:t xml:space="preserve"> </w:t>
            </w:r>
            <w:r w:rsidRPr="0045732C">
              <w:t>business.</w:t>
            </w:r>
          </w:p>
        </w:tc>
      </w:tr>
    </w:tbl>
    <w:p w14:paraId="48D2CFE1" w14:textId="77777777" w:rsidR="00EB425B" w:rsidRDefault="00EB425B" w:rsidP="00632E7A">
      <w:pPr>
        <w:pStyle w:val="Heading2"/>
      </w:pPr>
    </w:p>
    <w:p w14:paraId="27FEFB84" w14:textId="77777777" w:rsidR="00EB425B" w:rsidRDefault="00EB425B">
      <w:pPr>
        <w:spacing w:after="0"/>
        <w:rPr>
          <w:rFonts w:eastAsiaTheme="majorEastAsia"/>
          <w:b/>
          <w:bCs/>
          <w:color w:val="000000" w:themeColor="text1"/>
          <w:sz w:val="24"/>
          <w:szCs w:val="24"/>
        </w:rPr>
      </w:pPr>
      <w:r>
        <w:br w:type="page"/>
      </w:r>
    </w:p>
    <w:p w14:paraId="4FD486D4" w14:textId="5A7DD270" w:rsidR="00632E7A" w:rsidRPr="00C32F0F" w:rsidRDefault="00632E7A" w:rsidP="00632E7A">
      <w:pPr>
        <w:pStyle w:val="Heading2"/>
      </w:pPr>
      <w:r w:rsidRPr="00C32F0F">
        <w:lastRenderedPageBreak/>
        <w:t>khanate</w:t>
      </w:r>
    </w:p>
    <w:p w14:paraId="27455240" w14:textId="77777777" w:rsidR="00632E7A" w:rsidRPr="0045732C" w:rsidRDefault="00632E7A" w:rsidP="00EB425B">
      <w:pPr>
        <w:pStyle w:val="ListParagraph"/>
      </w:pPr>
      <w:r w:rsidRPr="0045732C">
        <w:t>the</w:t>
      </w:r>
      <w:r w:rsidRPr="0045732C">
        <w:rPr>
          <w:spacing w:val="-3"/>
        </w:rPr>
        <w:t xml:space="preserve"> </w:t>
      </w:r>
      <w:r>
        <w:t>area or region ruled by a khan (a Mongol warrior chosen as leader)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488A627A" w14:textId="77777777" w:rsidTr="004F5766">
        <w:trPr>
          <w:trHeight w:val="332"/>
        </w:trPr>
        <w:tc>
          <w:tcPr>
            <w:tcW w:w="1886" w:type="dxa"/>
            <w:shd w:val="clear" w:color="auto" w:fill="E6E7E8"/>
          </w:tcPr>
          <w:p w14:paraId="297135EC"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772E5BF3" w14:textId="77777777" w:rsidR="00632E7A" w:rsidRPr="0045732C" w:rsidRDefault="00632E7A" w:rsidP="004F5766">
            <w:pPr>
              <w:pStyle w:val="Tabletext"/>
            </w:pPr>
            <w:r w:rsidRPr="0045732C">
              <w:t>noun</w:t>
            </w:r>
          </w:p>
        </w:tc>
      </w:tr>
      <w:tr w:rsidR="00632E7A" w:rsidRPr="0045732C" w14:paraId="5FA684E7" w14:textId="77777777" w:rsidTr="004F5766">
        <w:trPr>
          <w:trHeight w:val="332"/>
        </w:trPr>
        <w:tc>
          <w:tcPr>
            <w:tcW w:w="1886" w:type="dxa"/>
            <w:shd w:val="clear" w:color="auto" w:fill="E6E7E8"/>
          </w:tcPr>
          <w:p w14:paraId="7FF0BD0E"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5191C104" w14:textId="77777777" w:rsidR="00632E7A" w:rsidRPr="0045732C" w:rsidRDefault="00632E7A" w:rsidP="004F5766">
            <w:pPr>
              <w:pStyle w:val="Tabletext"/>
            </w:pPr>
            <w:r>
              <w:t>khanates</w:t>
            </w:r>
          </w:p>
        </w:tc>
      </w:tr>
      <w:tr w:rsidR="00632E7A" w:rsidRPr="0045732C" w14:paraId="51AA063E" w14:textId="77777777" w:rsidTr="004F5766">
        <w:trPr>
          <w:trHeight w:val="332"/>
        </w:trPr>
        <w:tc>
          <w:tcPr>
            <w:tcW w:w="1886" w:type="dxa"/>
            <w:shd w:val="clear" w:color="auto" w:fill="E6E7E8"/>
          </w:tcPr>
          <w:p w14:paraId="12457294" w14:textId="77777777" w:rsidR="00632E7A" w:rsidRPr="00D20F72" w:rsidRDefault="00632E7A" w:rsidP="004F5766">
            <w:pPr>
              <w:pStyle w:val="Tabletextbold"/>
            </w:pPr>
            <w:r w:rsidRPr="00D20F72">
              <w:t>Synonyms:</w:t>
            </w:r>
          </w:p>
        </w:tc>
        <w:tc>
          <w:tcPr>
            <w:tcW w:w="6804" w:type="dxa"/>
            <w:shd w:val="clear" w:color="auto" w:fill="F5F6F6"/>
          </w:tcPr>
          <w:p w14:paraId="0D495762" w14:textId="77777777" w:rsidR="00632E7A" w:rsidRPr="0045732C" w:rsidRDefault="00632E7A" w:rsidP="004F5766">
            <w:pPr>
              <w:pStyle w:val="Tabletext"/>
              <w:rPr>
                <w:rFonts w:ascii="Calibri" w:hAnsi="Calibri" w:cs="Calibri"/>
                <w:sz w:val="18"/>
              </w:rPr>
            </w:pPr>
          </w:p>
        </w:tc>
      </w:tr>
      <w:tr w:rsidR="00632E7A" w:rsidRPr="0045732C" w14:paraId="7EF8F817" w14:textId="77777777" w:rsidTr="004F5766">
        <w:trPr>
          <w:trHeight w:val="332"/>
        </w:trPr>
        <w:tc>
          <w:tcPr>
            <w:tcW w:w="1886" w:type="dxa"/>
            <w:shd w:val="clear" w:color="auto" w:fill="E6E7E8"/>
          </w:tcPr>
          <w:p w14:paraId="02BE68D8"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5DC8E4A8" w14:textId="77777777" w:rsidR="00632E7A" w:rsidRPr="0045732C" w:rsidRDefault="00632E7A" w:rsidP="004F5766">
            <w:pPr>
              <w:pStyle w:val="Tabletext"/>
            </w:pPr>
            <w:r>
              <w:t>Upon the death of Chinggis Khan (Genghis Khan), Mongol territory was divided into four khanates.</w:t>
            </w:r>
          </w:p>
        </w:tc>
      </w:tr>
    </w:tbl>
    <w:p w14:paraId="30529340" w14:textId="77777777" w:rsidR="00632E7A" w:rsidRPr="00C32F0F" w:rsidRDefault="00632E7A" w:rsidP="00632E7A">
      <w:pPr>
        <w:pStyle w:val="Heading2"/>
      </w:pPr>
      <w:r w:rsidRPr="00C32F0F">
        <w:t>labor</w:t>
      </w:r>
    </w:p>
    <w:p w14:paraId="6AE7D2B1" w14:textId="77777777" w:rsidR="00632E7A" w:rsidRPr="0045732C" w:rsidRDefault="00632E7A" w:rsidP="00EB425B">
      <w:pPr>
        <w:pStyle w:val="ListParagraph"/>
      </w:pPr>
      <w:r w:rsidRPr="0045732C">
        <w:t>the</w:t>
      </w:r>
      <w:r w:rsidRPr="0045732C">
        <w:rPr>
          <w:spacing w:val="-3"/>
        </w:rPr>
        <w:t xml:space="preserve"> </w:t>
      </w:r>
      <w:r w:rsidRPr="0045732C">
        <w:t>entire</w:t>
      </w:r>
      <w:r w:rsidRPr="0045732C">
        <w:rPr>
          <w:spacing w:val="-2"/>
        </w:rPr>
        <w:t xml:space="preserve"> </w:t>
      </w:r>
      <w:r w:rsidRPr="0045732C">
        <w:t>body</w:t>
      </w:r>
      <w:r w:rsidRPr="0045732C">
        <w:rPr>
          <w:spacing w:val="-6"/>
        </w:rPr>
        <w:t xml:space="preserve"> </w:t>
      </w:r>
      <w:r w:rsidRPr="0045732C">
        <w:t>of</w:t>
      </w:r>
      <w:r w:rsidRPr="0045732C">
        <w:rPr>
          <w:spacing w:val="-3"/>
        </w:rPr>
        <w:t xml:space="preserve"> </w:t>
      </w:r>
      <w:r w:rsidRPr="0045732C">
        <w:t>workers,</w:t>
      </w:r>
      <w:r w:rsidRPr="0045732C">
        <w:rPr>
          <w:spacing w:val="-2"/>
        </w:rPr>
        <w:t xml:space="preserve"> </w:t>
      </w:r>
      <w:r w:rsidRPr="0045732C">
        <w:t>especially</w:t>
      </w:r>
      <w:r w:rsidRPr="0045732C">
        <w:rPr>
          <w:spacing w:val="-6"/>
        </w:rPr>
        <w:t xml:space="preserve"> </w:t>
      </w:r>
      <w:r w:rsidRPr="0045732C">
        <w:t>as</w:t>
      </w:r>
      <w:r w:rsidRPr="0045732C">
        <w:rPr>
          <w:spacing w:val="-3"/>
        </w:rPr>
        <w:t xml:space="preserve"> </w:t>
      </w:r>
      <w:r w:rsidRPr="0045732C">
        <w:t>distinguished</w:t>
      </w:r>
      <w:r w:rsidRPr="0045732C">
        <w:rPr>
          <w:spacing w:val="-2"/>
        </w:rPr>
        <w:t xml:space="preserve"> </w:t>
      </w:r>
      <w:r w:rsidRPr="0045732C">
        <w:t>from</w:t>
      </w:r>
      <w:r w:rsidRPr="0045732C">
        <w:rPr>
          <w:spacing w:val="-2"/>
        </w:rPr>
        <w:t xml:space="preserve"> </w:t>
      </w:r>
      <w:r w:rsidRPr="0045732C">
        <w:t>management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4F0A9D31" w14:textId="77777777" w:rsidTr="004F5766">
        <w:trPr>
          <w:trHeight w:val="332"/>
        </w:trPr>
        <w:tc>
          <w:tcPr>
            <w:tcW w:w="1886" w:type="dxa"/>
            <w:shd w:val="clear" w:color="auto" w:fill="E6E7E8"/>
          </w:tcPr>
          <w:p w14:paraId="5A8AC556"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18C169F5" w14:textId="77777777" w:rsidR="00632E7A" w:rsidRPr="007874BE" w:rsidRDefault="00632E7A" w:rsidP="004F5766">
            <w:pPr>
              <w:pStyle w:val="Tabletext"/>
            </w:pPr>
            <w:r w:rsidRPr="007874BE">
              <w:t>noun</w:t>
            </w:r>
          </w:p>
        </w:tc>
      </w:tr>
      <w:tr w:rsidR="00632E7A" w:rsidRPr="0045732C" w14:paraId="0368761D" w14:textId="77777777" w:rsidTr="004F5766">
        <w:trPr>
          <w:trHeight w:val="332"/>
        </w:trPr>
        <w:tc>
          <w:tcPr>
            <w:tcW w:w="1886" w:type="dxa"/>
            <w:shd w:val="clear" w:color="auto" w:fill="E6E7E8"/>
          </w:tcPr>
          <w:p w14:paraId="653D3BB0"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7927B570" w14:textId="77777777" w:rsidR="00632E7A" w:rsidRPr="007874BE" w:rsidRDefault="00632E7A" w:rsidP="004F5766">
            <w:pPr>
              <w:pStyle w:val="Tabletext"/>
            </w:pPr>
            <w:r w:rsidRPr="007874BE">
              <w:t>labors, laborer</w:t>
            </w:r>
          </w:p>
        </w:tc>
      </w:tr>
      <w:tr w:rsidR="00632E7A" w:rsidRPr="0045732C" w14:paraId="7171C169" w14:textId="77777777" w:rsidTr="004F5766">
        <w:trPr>
          <w:trHeight w:val="332"/>
        </w:trPr>
        <w:tc>
          <w:tcPr>
            <w:tcW w:w="1886" w:type="dxa"/>
            <w:shd w:val="clear" w:color="auto" w:fill="E6E7E8"/>
          </w:tcPr>
          <w:p w14:paraId="5987E3B7" w14:textId="77777777" w:rsidR="00632E7A" w:rsidRPr="00D20F72" w:rsidRDefault="00632E7A" w:rsidP="004F5766">
            <w:pPr>
              <w:pStyle w:val="Tabletextbold"/>
            </w:pPr>
            <w:r w:rsidRPr="00D20F72">
              <w:t>Synonyms:</w:t>
            </w:r>
          </w:p>
        </w:tc>
        <w:tc>
          <w:tcPr>
            <w:tcW w:w="6804" w:type="dxa"/>
            <w:shd w:val="clear" w:color="auto" w:fill="F5F6F6"/>
          </w:tcPr>
          <w:p w14:paraId="4D37D1A0" w14:textId="77777777" w:rsidR="00632E7A" w:rsidRPr="007874BE" w:rsidRDefault="00632E7A" w:rsidP="004F5766">
            <w:pPr>
              <w:pStyle w:val="Tabletext"/>
            </w:pPr>
            <w:r w:rsidRPr="007874BE">
              <w:t>work force</w:t>
            </w:r>
          </w:p>
        </w:tc>
      </w:tr>
      <w:tr w:rsidR="00632E7A" w:rsidRPr="0045732C" w14:paraId="1F85D9A5" w14:textId="77777777" w:rsidTr="004F5766">
        <w:trPr>
          <w:trHeight w:val="332"/>
        </w:trPr>
        <w:tc>
          <w:tcPr>
            <w:tcW w:w="1886" w:type="dxa"/>
            <w:shd w:val="clear" w:color="auto" w:fill="E6E7E8"/>
          </w:tcPr>
          <w:p w14:paraId="3415D4A1"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448AE527" w14:textId="77777777" w:rsidR="00632E7A" w:rsidRPr="007874BE" w:rsidRDefault="00632E7A" w:rsidP="004F5766">
            <w:pPr>
              <w:pStyle w:val="Tabletext"/>
            </w:pPr>
            <w:r w:rsidRPr="007874BE">
              <w:t>The suggested compromise wasn't satisfactory to either labor or management.</w:t>
            </w:r>
          </w:p>
        </w:tc>
      </w:tr>
    </w:tbl>
    <w:p w14:paraId="6CFB4590" w14:textId="78855BF6" w:rsidR="00632E7A" w:rsidRPr="0045732C" w:rsidRDefault="00632E7A" w:rsidP="00632E7A">
      <w:pPr>
        <w:pStyle w:val="Heading2"/>
      </w:pPr>
      <w:r w:rsidRPr="0045732C">
        <w:t>maritime</w:t>
      </w:r>
    </w:p>
    <w:p w14:paraId="7EA88F1C" w14:textId="77777777" w:rsidR="00632E7A" w:rsidRPr="0045732C" w:rsidRDefault="00632E7A" w:rsidP="00EB425B">
      <w:pPr>
        <w:pStyle w:val="ListParagraph"/>
      </w:pPr>
      <w:r w:rsidRPr="0045732C">
        <w:t>of</w:t>
      </w:r>
      <w:r w:rsidRPr="0045732C">
        <w:rPr>
          <w:spacing w:val="-5"/>
        </w:rPr>
        <w:t xml:space="preserve"> </w:t>
      </w:r>
      <w:r w:rsidRPr="0045732C">
        <w:t>or</w:t>
      </w:r>
      <w:r w:rsidRPr="0045732C">
        <w:rPr>
          <w:spacing w:val="-8"/>
        </w:rPr>
        <w:t xml:space="preserve"> </w:t>
      </w:r>
      <w:r w:rsidRPr="0045732C">
        <w:t>concerning seagoing</w:t>
      </w:r>
      <w:r w:rsidRPr="0045732C">
        <w:rPr>
          <w:spacing w:val="-9"/>
        </w:rPr>
        <w:t xml:space="preserve"> </w:t>
      </w:r>
      <w:r w:rsidRPr="0045732C">
        <w:t>vessels, or</w:t>
      </w:r>
      <w:r w:rsidRPr="0045732C">
        <w:rPr>
          <w:spacing w:val="-9"/>
        </w:rPr>
        <w:t xml:space="preserve"> </w:t>
      </w:r>
      <w:r w:rsidRPr="0045732C">
        <w:t>intended for</w:t>
      </w:r>
      <w:r w:rsidRPr="0045732C">
        <w:rPr>
          <w:spacing w:val="-8"/>
        </w:rPr>
        <w:t xml:space="preserve"> </w:t>
      </w:r>
      <w:r w:rsidRPr="0045732C">
        <w:t>use in</w:t>
      </w:r>
      <w:r w:rsidRPr="0045732C">
        <w:rPr>
          <w:spacing w:val="-5"/>
        </w:rPr>
        <w:t xml:space="preserve"> </w:t>
      </w:r>
      <w:r w:rsidRPr="0045732C">
        <w:t xml:space="preserve">navigation at </w:t>
      </w:r>
      <w:r w:rsidRPr="0045732C">
        <w:rPr>
          <w:spacing w:val="-5"/>
        </w:rPr>
        <w:t>sea</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5274CA6C" w14:textId="77777777" w:rsidTr="004F5766">
        <w:trPr>
          <w:trHeight w:val="332"/>
        </w:trPr>
        <w:tc>
          <w:tcPr>
            <w:tcW w:w="1886" w:type="dxa"/>
            <w:shd w:val="clear" w:color="auto" w:fill="E6E7E8"/>
          </w:tcPr>
          <w:p w14:paraId="2387114C"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0FAF4849" w14:textId="77777777" w:rsidR="00632E7A" w:rsidRPr="007874BE" w:rsidRDefault="00632E7A" w:rsidP="004F5766">
            <w:pPr>
              <w:pStyle w:val="Tabletext"/>
            </w:pPr>
            <w:r w:rsidRPr="007874BE">
              <w:t>adjective</w:t>
            </w:r>
          </w:p>
        </w:tc>
      </w:tr>
      <w:tr w:rsidR="00632E7A" w:rsidRPr="0045732C" w14:paraId="03BEDB54" w14:textId="77777777" w:rsidTr="004F5766">
        <w:trPr>
          <w:trHeight w:val="332"/>
        </w:trPr>
        <w:tc>
          <w:tcPr>
            <w:tcW w:w="1886" w:type="dxa"/>
            <w:shd w:val="clear" w:color="auto" w:fill="E6E7E8"/>
          </w:tcPr>
          <w:p w14:paraId="65866A06"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709E4B62" w14:textId="77777777" w:rsidR="00632E7A" w:rsidRPr="007874BE" w:rsidRDefault="00632E7A" w:rsidP="004F5766">
            <w:pPr>
              <w:pStyle w:val="Tabletext"/>
            </w:pPr>
            <w:r w:rsidRPr="007874BE">
              <w:t>mariner</w:t>
            </w:r>
          </w:p>
        </w:tc>
      </w:tr>
      <w:tr w:rsidR="00632E7A" w:rsidRPr="0045732C" w14:paraId="2407CACC" w14:textId="77777777" w:rsidTr="004F5766">
        <w:trPr>
          <w:trHeight w:val="332"/>
        </w:trPr>
        <w:tc>
          <w:tcPr>
            <w:tcW w:w="1886" w:type="dxa"/>
            <w:shd w:val="clear" w:color="auto" w:fill="E6E7E8"/>
          </w:tcPr>
          <w:p w14:paraId="4BF0C835" w14:textId="77777777" w:rsidR="00632E7A" w:rsidRPr="00D20F72" w:rsidRDefault="00632E7A" w:rsidP="004F5766">
            <w:pPr>
              <w:pStyle w:val="Tabletextbold"/>
            </w:pPr>
            <w:r w:rsidRPr="00D20F72">
              <w:t>Synonyms:</w:t>
            </w:r>
          </w:p>
        </w:tc>
        <w:tc>
          <w:tcPr>
            <w:tcW w:w="6804" w:type="dxa"/>
            <w:shd w:val="clear" w:color="auto" w:fill="F5F6F6"/>
          </w:tcPr>
          <w:p w14:paraId="6F3D76E9" w14:textId="77777777" w:rsidR="00632E7A" w:rsidRPr="007874BE" w:rsidRDefault="00632E7A" w:rsidP="004F5766">
            <w:pPr>
              <w:pStyle w:val="Tabletext"/>
            </w:pPr>
            <w:r w:rsidRPr="007874BE">
              <w:t>marine, nautical, naval</w:t>
            </w:r>
          </w:p>
        </w:tc>
      </w:tr>
      <w:tr w:rsidR="00632E7A" w:rsidRPr="0045732C" w14:paraId="1A1F3F01" w14:textId="77777777" w:rsidTr="004F5766">
        <w:trPr>
          <w:trHeight w:val="332"/>
        </w:trPr>
        <w:tc>
          <w:tcPr>
            <w:tcW w:w="1886" w:type="dxa"/>
            <w:shd w:val="clear" w:color="auto" w:fill="E6E7E8"/>
          </w:tcPr>
          <w:p w14:paraId="59FBBB37"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294A1548" w14:textId="77777777" w:rsidR="00632E7A" w:rsidRPr="007874BE" w:rsidRDefault="00632E7A" w:rsidP="004F5766">
            <w:pPr>
              <w:pStyle w:val="Tabletext"/>
            </w:pPr>
            <w:r w:rsidRPr="007874BE">
              <w:t>Ship captains must obey maritime laws.</w:t>
            </w:r>
          </w:p>
        </w:tc>
      </w:tr>
    </w:tbl>
    <w:p w14:paraId="3BC0C6A8" w14:textId="77777777" w:rsidR="00632E7A" w:rsidRPr="0045732C" w:rsidRDefault="00632E7A" w:rsidP="00632E7A">
      <w:pPr>
        <w:pStyle w:val="Heading2"/>
      </w:pPr>
      <w:r w:rsidRPr="0045732C">
        <w:t>mercantilism</w:t>
      </w:r>
    </w:p>
    <w:p w14:paraId="6D91E4D5" w14:textId="77777777" w:rsidR="00632E7A" w:rsidRPr="0045732C" w:rsidRDefault="00632E7A" w:rsidP="00EB425B">
      <w:pPr>
        <w:pStyle w:val="ListParagraph"/>
      </w:pPr>
      <w:r w:rsidRPr="0045732C">
        <w:t>the</w:t>
      </w:r>
      <w:r w:rsidRPr="0045732C">
        <w:rPr>
          <w:spacing w:val="-12"/>
        </w:rPr>
        <w:t xml:space="preserve"> </w:t>
      </w:r>
      <w:r w:rsidRPr="0045732C">
        <w:t>doctrine,</w:t>
      </w:r>
      <w:r w:rsidRPr="0045732C">
        <w:rPr>
          <w:spacing w:val="-12"/>
        </w:rPr>
        <w:t xml:space="preserve"> </w:t>
      </w:r>
      <w:r w:rsidRPr="0045732C">
        <w:t>developed</w:t>
      </w:r>
      <w:r w:rsidRPr="0045732C">
        <w:rPr>
          <w:spacing w:val="-11"/>
        </w:rPr>
        <w:t xml:space="preserve"> </w:t>
      </w:r>
      <w:r w:rsidRPr="0045732C">
        <w:t>in</w:t>
      </w:r>
      <w:r w:rsidRPr="0045732C">
        <w:rPr>
          <w:spacing w:val="-13"/>
        </w:rPr>
        <w:t xml:space="preserve"> </w:t>
      </w:r>
      <w:r w:rsidRPr="0045732C">
        <w:t>the</w:t>
      </w:r>
      <w:r w:rsidRPr="0045732C">
        <w:rPr>
          <w:spacing w:val="-12"/>
        </w:rPr>
        <w:t xml:space="preserve"> </w:t>
      </w:r>
      <w:r w:rsidRPr="0045732C">
        <w:t>West</w:t>
      </w:r>
      <w:r w:rsidRPr="0045732C">
        <w:rPr>
          <w:spacing w:val="-12"/>
        </w:rPr>
        <w:t xml:space="preserve"> </w:t>
      </w:r>
      <w:r w:rsidRPr="0045732C">
        <w:t>after</w:t>
      </w:r>
      <w:r w:rsidRPr="0045732C">
        <w:rPr>
          <w:spacing w:val="-17"/>
        </w:rPr>
        <w:t xml:space="preserve"> </w:t>
      </w:r>
      <w:r w:rsidRPr="0045732C">
        <w:t>the</w:t>
      </w:r>
      <w:r w:rsidRPr="0045732C">
        <w:rPr>
          <w:spacing w:val="-11"/>
        </w:rPr>
        <w:t xml:space="preserve"> </w:t>
      </w:r>
      <w:r w:rsidRPr="0045732C">
        <w:t>decline</w:t>
      </w:r>
      <w:r w:rsidRPr="0045732C">
        <w:rPr>
          <w:spacing w:val="-12"/>
        </w:rPr>
        <w:t xml:space="preserve"> </w:t>
      </w:r>
      <w:r w:rsidRPr="0045732C">
        <w:t>of</w:t>
      </w:r>
      <w:r w:rsidRPr="0045732C">
        <w:rPr>
          <w:spacing w:val="-11"/>
        </w:rPr>
        <w:t xml:space="preserve"> </w:t>
      </w:r>
      <w:r w:rsidRPr="0045732C">
        <w:t>feudalism,</w:t>
      </w:r>
      <w:r w:rsidRPr="0045732C">
        <w:rPr>
          <w:spacing w:val="-13"/>
        </w:rPr>
        <w:t xml:space="preserve"> </w:t>
      </w:r>
      <w:r w:rsidRPr="0045732C">
        <w:t>that</w:t>
      </w:r>
      <w:r w:rsidRPr="0045732C">
        <w:rPr>
          <w:spacing w:val="-12"/>
        </w:rPr>
        <w:t xml:space="preserve"> </w:t>
      </w:r>
      <w:r w:rsidRPr="0045732C">
        <w:t>a</w:t>
      </w:r>
      <w:r w:rsidRPr="0045732C">
        <w:rPr>
          <w:spacing w:val="-12"/>
        </w:rPr>
        <w:t xml:space="preserve"> </w:t>
      </w:r>
      <w:r w:rsidRPr="0045732C">
        <w:t>nation’s</w:t>
      </w:r>
      <w:r w:rsidRPr="0045732C">
        <w:rPr>
          <w:spacing w:val="-11"/>
        </w:rPr>
        <w:t xml:space="preserve"> </w:t>
      </w:r>
      <w:r w:rsidRPr="0045732C">
        <w:t>economy</w:t>
      </w:r>
      <w:r w:rsidRPr="0045732C">
        <w:rPr>
          <w:spacing w:val="-13"/>
        </w:rPr>
        <w:t xml:space="preserve"> </w:t>
      </w:r>
      <w:r w:rsidRPr="0045732C">
        <w:t>could</w:t>
      </w:r>
      <w:r w:rsidRPr="0045732C">
        <w:rPr>
          <w:spacing w:val="-12"/>
        </w:rPr>
        <w:t xml:space="preserve"> </w:t>
      </w:r>
      <w:r w:rsidRPr="0045732C">
        <w:t>be</w:t>
      </w:r>
      <w:r w:rsidRPr="0045732C">
        <w:rPr>
          <w:spacing w:val="-12"/>
        </w:rPr>
        <w:t xml:space="preserve"> </w:t>
      </w:r>
      <w:r w:rsidRPr="0045732C">
        <w:t>strengthened</w:t>
      </w:r>
      <w:r w:rsidRPr="0045732C">
        <w:rPr>
          <w:spacing w:val="-11"/>
        </w:rPr>
        <w:t xml:space="preserve"> </w:t>
      </w:r>
      <w:r w:rsidRPr="0045732C">
        <w:t xml:space="preserve">by </w:t>
      </w:r>
      <w:r w:rsidRPr="0045732C">
        <w:rPr>
          <w:spacing w:val="-2"/>
        </w:rPr>
        <w:t>governmental</w:t>
      </w:r>
      <w:r w:rsidRPr="0045732C">
        <w:rPr>
          <w:spacing w:val="-9"/>
        </w:rPr>
        <w:t xml:space="preserve"> </w:t>
      </w:r>
      <w:r w:rsidRPr="0045732C">
        <w:rPr>
          <w:spacing w:val="-2"/>
        </w:rPr>
        <w:t>protection</w:t>
      </w:r>
      <w:r w:rsidRPr="0045732C">
        <w:rPr>
          <w:spacing w:val="-9"/>
        </w:rPr>
        <w:t xml:space="preserve"> </w:t>
      </w:r>
      <w:r w:rsidRPr="0045732C">
        <w:rPr>
          <w:spacing w:val="-2"/>
        </w:rPr>
        <w:t>of</w:t>
      </w:r>
      <w:r w:rsidRPr="0045732C">
        <w:rPr>
          <w:spacing w:val="-9"/>
        </w:rPr>
        <w:t xml:space="preserve"> </w:t>
      </w:r>
      <w:r w:rsidRPr="0045732C">
        <w:rPr>
          <w:spacing w:val="-2"/>
        </w:rPr>
        <w:t>home</w:t>
      </w:r>
      <w:r w:rsidRPr="0045732C">
        <w:rPr>
          <w:spacing w:val="-9"/>
        </w:rPr>
        <w:t xml:space="preserve"> </w:t>
      </w:r>
      <w:r w:rsidRPr="0045732C">
        <w:rPr>
          <w:spacing w:val="-2"/>
        </w:rPr>
        <w:t>industries,</w:t>
      </w:r>
      <w:r w:rsidRPr="0045732C">
        <w:rPr>
          <w:spacing w:val="-9"/>
        </w:rPr>
        <w:t xml:space="preserve"> </w:t>
      </w:r>
      <w:r w:rsidRPr="0045732C">
        <w:rPr>
          <w:spacing w:val="-2"/>
        </w:rPr>
        <w:t>by</w:t>
      </w:r>
      <w:r w:rsidRPr="0045732C">
        <w:rPr>
          <w:spacing w:val="-13"/>
        </w:rPr>
        <w:t xml:space="preserve"> </w:t>
      </w:r>
      <w:r w:rsidRPr="0045732C">
        <w:rPr>
          <w:spacing w:val="-2"/>
        </w:rPr>
        <w:t>increased</w:t>
      </w:r>
      <w:r w:rsidRPr="0045732C">
        <w:rPr>
          <w:spacing w:val="-9"/>
        </w:rPr>
        <w:t xml:space="preserve"> </w:t>
      </w:r>
      <w:r w:rsidRPr="0045732C">
        <w:rPr>
          <w:spacing w:val="-2"/>
        </w:rPr>
        <w:t>foreign</w:t>
      </w:r>
      <w:r w:rsidRPr="0045732C">
        <w:rPr>
          <w:spacing w:val="-9"/>
        </w:rPr>
        <w:t xml:space="preserve"> </w:t>
      </w:r>
      <w:r w:rsidRPr="0045732C">
        <w:rPr>
          <w:spacing w:val="-2"/>
        </w:rPr>
        <w:t>exports,</w:t>
      </w:r>
      <w:r w:rsidRPr="0045732C">
        <w:rPr>
          <w:spacing w:val="-9"/>
        </w:rPr>
        <w:t xml:space="preserve"> </w:t>
      </w:r>
      <w:r w:rsidRPr="0045732C">
        <w:rPr>
          <w:spacing w:val="-2"/>
        </w:rPr>
        <w:t>and</w:t>
      </w:r>
      <w:r w:rsidRPr="0045732C">
        <w:rPr>
          <w:spacing w:val="-9"/>
        </w:rPr>
        <w:t xml:space="preserve"> </w:t>
      </w:r>
      <w:r w:rsidRPr="0045732C">
        <w:rPr>
          <w:spacing w:val="-2"/>
        </w:rPr>
        <w:t>by</w:t>
      </w:r>
      <w:r w:rsidRPr="0045732C">
        <w:rPr>
          <w:spacing w:val="-13"/>
        </w:rPr>
        <w:t xml:space="preserve"> </w:t>
      </w:r>
      <w:r w:rsidRPr="0045732C">
        <w:rPr>
          <w:spacing w:val="-2"/>
        </w:rPr>
        <w:t>accumulating</w:t>
      </w:r>
      <w:r w:rsidRPr="0045732C">
        <w:rPr>
          <w:spacing w:val="-9"/>
        </w:rPr>
        <w:t xml:space="preserve"> </w:t>
      </w:r>
      <w:r w:rsidRPr="0045732C">
        <w:rPr>
          <w:spacing w:val="-2"/>
        </w:rPr>
        <w:t>gold</w:t>
      </w:r>
      <w:r w:rsidRPr="0045732C">
        <w:rPr>
          <w:spacing w:val="-9"/>
        </w:rPr>
        <w:t xml:space="preserve"> </w:t>
      </w:r>
      <w:r w:rsidRPr="0045732C">
        <w:rPr>
          <w:spacing w:val="-2"/>
        </w:rPr>
        <w:t>and</w:t>
      </w:r>
      <w:r w:rsidRPr="0045732C">
        <w:rPr>
          <w:spacing w:val="-9"/>
        </w:rPr>
        <w:t xml:space="preserve"> </w:t>
      </w:r>
      <w:r w:rsidRPr="0045732C">
        <w:rPr>
          <w:spacing w:val="-2"/>
        </w:rPr>
        <w:t>silver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45732C" w14:paraId="07573091" w14:textId="77777777" w:rsidTr="004F5766">
        <w:trPr>
          <w:trHeight w:val="332"/>
        </w:trPr>
        <w:tc>
          <w:tcPr>
            <w:tcW w:w="1886" w:type="dxa"/>
            <w:shd w:val="clear" w:color="auto" w:fill="E6E7E8"/>
          </w:tcPr>
          <w:p w14:paraId="1104BC5D"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804" w:type="dxa"/>
            <w:shd w:val="clear" w:color="auto" w:fill="F5F6F6"/>
          </w:tcPr>
          <w:p w14:paraId="7DBAEE5C" w14:textId="77777777" w:rsidR="00632E7A" w:rsidRPr="0045732C" w:rsidRDefault="00632E7A" w:rsidP="004F5766">
            <w:pPr>
              <w:pStyle w:val="Tabletext"/>
            </w:pPr>
            <w:r w:rsidRPr="0045732C">
              <w:t>noun</w:t>
            </w:r>
          </w:p>
        </w:tc>
      </w:tr>
      <w:tr w:rsidR="00632E7A" w:rsidRPr="0045732C" w14:paraId="5B1854C0" w14:textId="77777777" w:rsidTr="004F5766">
        <w:trPr>
          <w:trHeight w:val="332"/>
        </w:trPr>
        <w:tc>
          <w:tcPr>
            <w:tcW w:w="1886" w:type="dxa"/>
            <w:shd w:val="clear" w:color="auto" w:fill="E6E7E8"/>
          </w:tcPr>
          <w:p w14:paraId="36EEE8F1"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804" w:type="dxa"/>
            <w:shd w:val="clear" w:color="auto" w:fill="F5F6F6"/>
          </w:tcPr>
          <w:p w14:paraId="066B3D39" w14:textId="77777777" w:rsidR="00632E7A" w:rsidRPr="0045732C" w:rsidRDefault="00632E7A" w:rsidP="004F5766">
            <w:pPr>
              <w:pStyle w:val="Tabletext"/>
            </w:pPr>
            <w:r w:rsidRPr="0045732C">
              <w:t>mercantilist</w:t>
            </w:r>
          </w:p>
        </w:tc>
      </w:tr>
      <w:tr w:rsidR="00632E7A" w:rsidRPr="0045732C" w14:paraId="42ABE5A3" w14:textId="77777777" w:rsidTr="004F5766">
        <w:trPr>
          <w:trHeight w:val="332"/>
        </w:trPr>
        <w:tc>
          <w:tcPr>
            <w:tcW w:w="1886" w:type="dxa"/>
            <w:shd w:val="clear" w:color="auto" w:fill="E6E7E8"/>
          </w:tcPr>
          <w:p w14:paraId="4F78278F" w14:textId="77777777" w:rsidR="00632E7A" w:rsidRPr="00D20F72" w:rsidRDefault="00632E7A" w:rsidP="004F5766">
            <w:pPr>
              <w:pStyle w:val="Tabletextbold"/>
            </w:pPr>
            <w:r w:rsidRPr="00D20F72">
              <w:t>Synonyms:</w:t>
            </w:r>
          </w:p>
        </w:tc>
        <w:tc>
          <w:tcPr>
            <w:tcW w:w="6804" w:type="dxa"/>
            <w:shd w:val="clear" w:color="auto" w:fill="F5F6F6"/>
          </w:tcPr>
          <w:p w14:paraId="4F9282AC"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2E85A5D7" w14:textId="77777777" w:rsidTr="004F5766">
        <w:trPr>
          <w:trHeight w:val="332"/>
        </w:trPr>
        <w:tc>
          <w:tcPr>
            <w:tcW w:w="1886" w:type="dxa"/>
            <w:shd w:val="clear" w:color="auto" w:fill="E6E7E8"/>
          </w:tcPr>
          <w:p w14:paraId="5795804B"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804" w:type="dxa"/>
            <w:shd w:val="clear" w:color="auto" w:fill="F5F6F6"/>
          </w:tcPr>
          <w:p w14:paraId="1D67B489" w14:textId="77777777" w:rsidR="00632E7A" w:rsidRPr="0045732C" w:rsidRDefault="00632E7A" w:rsidP="004F5766">
            <w:pPr>
              <w:pStyle w:val="Tabletext"/>
            </w:pPr>
            <w:r w:rsidRPr="002C75F2">
              <w:t>England</w:t>
            </w:r>
            <w:r w:rsidRPr="00C32F0F">
              <w:t xml:space="preserve"> </w:t>
            </w:r>
            <w:r w:rsidRPr="002C75F2">
              <w:t>developed</w:t>
            </w:r>
            <w:r w:rsidRPr="0045732C">
              <w:rPr>
                <w:spacing w:val="-1"/>
              </w:rPr>
              <w:t xml:space="preserve"> </w:t>
            </w:r>
            <w:r w:rsidRPr="002C75F2">
              <w:t>many</w:t>
            </w:r>
            <w:r w:rsidRPr="0045732C">
              <w:rPr>
                <w:spacing w:val="-6"/>
              </w:rPr>
              <w:t xml:space="preserve"> </w:t>
            </w:r>
            <w:r w:rsidRPr="002C75F2">
              <w:t>colonies</w:t>
            </w:r>
            <w:r w:rsidRPr="00C32F0F">
              <w:t xml:space="preserve"> </w:t>
            </w:r>
            <w:r w:rsidRPr="002C75F2">
              <w:t>under</w:t>
            </w:r>
            <w:r w:rsidRPr="0045732C">
              <w:rPr>
                <w:spacing w:val="-9"/>
              </w:rPr>
              <w:t xml:space="preserve"> </w:t>
            </w:r>
            <w:r w:rsidRPr="002C75F2">
              <w:t>the</w:t>
            </w:r>
            <w:r w:rsidRPr="00C32F0F">
              <w:t xml:space="preserve"> </w:t>
            </w:r>
            <w:r w:rsidRPr="002C75F2">
              <w:t>economic</w:t>
            </w:r>
            <w:r w:rsidRPr="0045732C">
              <w:rPr>
                <w:spacing w:val="-1"/>
              </w:rPr>
              <w:t xml:space="preserve"> </w:t>
            </w:r>
            <w:r w:rsidRPr="002C75F2">
              <w:t>policy</w:t>
            </w:r>
            <w:r w:rsidRPr="0045732C">
              <w:rPr>
                <w:spacing w:val="-6"/>
              </w:rPr>
              <w:t xml:space="preserve"> </w:t>
            </w:r>
            <w:r w:rsidRPr="002C75F2">
              <w:t>of</w:t>
            </w:r>
            <w:r w:rsidRPr="00C32F0F">
              <w:t xml:space="preserve"> </w:t>
            </w:r>
            <w:r w:rsidRPr="002C75F2">
              <w:t>mercantilism</w:t>
            </w:r>
            <w:r w:rsidRPr="0045732C">
              <w:rPr>
                <w:spacing w:val="-1"/>
              </w:rPr>
              <w:t xml:space="preserve"> </w:t>
            </w:r>
            <w:proofErr w:type="gramStart"/>
            <w:r w:rsidRPr="002C75F2">
              <w:t>in</w:t>
            </w:r>
            <w:r w:rsidRPr="00C32F0F">
              <w:t xml:space="preserve"> </w:t>
            </w:r>
            <w:r w:rsidRPr="002C75F2">
              <w:t>order</w:t>
            </w:r>
            <w:r w:rsidRPr="0045732C">
              <w:rPr>
                <w:spacing w:val="-9"/>
              </w:rPr>
              <w:t xml:space="preserve"> </w:t>
            </w:r>
            <w:r w:rsidRPr="002C75F2">
              <w:t>to</w:t>
            </w:r>
            <w:proofErr w:type="gramEnd"/>
            <w:r w:rsidRPr="00C32F0F">
              <w:t xml:space="preserve"> </w:t>
            </w:r>
            <w:r w:rsidRPr="002C75F2">
              <w:t>increase</w:t>
            </w:r>
            <w:r w:rsidRPr="0045732C">
              <w:rPr>
                <w:spacing w:val="-1"/>
              </w:rPr>
              <w:t xml:space="preserve"> </w:t>
            </w:r>
            <w:r w:rsidRPr="002C75F2">
              <w:t>its</w:t>
            </w:r>
            <w:r w:rsidRPr="0045732C">
              <w:rPr>
                <w:spacing w:val="-6"/>
              </w:rPr>
              <w:t xml:space="preserve"> </w:t>
            </w:r>
            <w:r w:rsidRPr="002C75F2">
              <w:t>trading</w:t>
            </w:r>
            <w:r w:rsidRPr="0045732C">
              <w:rPr>
                <w:spacing w:val="-6"/>
              </w:rPr>
              <w:t xml:space="preserve"> </w:t>
            </w:r>
            <w:r w:rsidRPr="002C75F2">
              <w:t>territory.</w:t>
            </w:r>
          </w:p>
        </w:tc>
      </w:tr>
    </w:tbl>
    <w:p w14:paraId="1083770C" w14:textId="77777777" w:rsidR="00EB425B" w:rsidRDefault="00EB425B" w:rsidP="00632E7A">
      <w:pPr>
        <w:pStyle w:val="Heading2"/>
      </w:pPr>
    </w:p>
    <w:p w14:paraId="6894906D" w14:textId="77777777" w:rsidR="00EB425B" w:rsidRDefault="00EB425B">
      <w:pPr>
        <w:spacing w:after="0"/>
        <w:rPr>
          <w:rFonts w:eastAsiaTheme="majorEastAsia"/>
          <w:b/>
          <w:bCs/>
          <w:color w:val="000000" w:themeColor="text1"/>
          <w:sz w:val="24"/>
          <w:szCs w:val="24"/>
        </w:rPr>
      </w:pPr>
      <w:r>
        <w:br w:type="page"/>
      </w:r>
    </w:p>
    <w:p w14:paraId="5837FA2D" w14:textId="1E7AD044" w:rsidR="00632E7A" w:rsidRPr="0045732C" w:rsidRDefault="00632E7A" w:rsidP="00632E7A">
      <w:pPr>
        <w:pStyle w:val="Heading2"/>
      </w:pPr>
      <w:r w:rsidRPr="0045732C">
        <w:lastRenderedPageBreak/>
        <w:t>missionary</w:t>
      </w:r>
    </w:p>
    <w:p w14:paraId="76857EB7" w14:textId="77777777" w:rsidR="00632E7A" w:rsidRPr="0045732C" w:rsidRDefault="00632E7A" w:rsidP="00EB425B">
      <w:pPr>
        <w:pStyle w:val="ListParagraph"/>
      </w:pPr>
      <w:r w:rsidRPr="0045732C">
        <w:t>a</w:t>
      </w:r>
      <w:r w:rsidRPr="0045732C">
        <w:rPr>
          <w:spacing w:val="-14"/>
        </w:rPr>
        <w:t xml:space="preserve"> </w:t>
      </w:r>
      <w:r w:rsidRPr="0045732C">
        <w:t>person</w:t>
      </w:r>
      <w:r w:rsidRPr="0045732C">
        <w:rPr>
          <w:spacing w:val="-11"/>
        </w:rPr>
        <w:t xml:space="preserve"> </w:t>
      </w:r>
      <w:r w:rsidRPr="0045732C">
        <w:t>desiring</w:t>
      </w:r>
      <w:r w:rsidRPr="0045732C">
        <w:rPr>
          <w:spacing w:val="-14"/>
        </w:rPr>
        <w:t xml:space="preserve"> </w:t>
      </w:r>
      <w:r w:rsidRPr="0045732C">
        <w:t>to</w:t>
      </w:r>
      <w:r w:rsidRPr="0045732C">
        <w:rPr>
          <w:spacing w:val="-11"/>
        </w:rPr>
        <w:t xml:space="preserve"> </w:t>
      </w:r>
      <w:r w:rsidRPr="0045732C">
        <w:t>convert</w:t>
      </w:r>
      <w:r w:rsidRPr="0045732C">
        <w:rPr>
          <w:spacing w:val="-11"/>
        </w:rPr>
        <w:t xml:space="preserve"> </w:t>
      </w:r>
      <w:r w:rsidRPr="0045732C">
        <w:t>others</w:t>
      </w:r>
      <w:r w:rsidRPr="0045732C">
        <w:rPr>
          <w:spacing w:val="-13"/>
        </w:rPr>
        <w:t xml:space="preserve"> </w:t>
      </w:r>
      <w:r w:rsidRPr="0045732C">
        <w:t>to</w:t>
      </w:r>
      <w:r w:rsidRPr="0045732C">
        <w:rPr>
          <w:spacing w:val="-11"/>
        </w:rPr>
        <w:t xml:space="preserve"> </w:t>
      </w:r>
      <w:r w:rsidRPr="0045732C">
        <w:t>a</w:t>
      </w:r>
      <w:r w:rsidRPr="0045732C">
        <w:rPr>
          <w:spacing w:val="-11"/>
        </w:rPr>
        <w:t xml:space="preserve"> </w:t>
      </w:r>
      <w:r w:rsidRPr="0045732C">
        <w:t>principle</w:t>
      </w:r>
      <w:r w:rsidRPr="0045732C">
        <w:rPr>
          <w:spacing w:val="-11"/>
        </w:rPr>
        <w:t xml:space="preserve"> </w:t>
      </w:r>
      <w:r w:rsidRPr="0045732C">
        <w:t>or</w:t>
      </w:r>
      <w:r w:rsidRPr="0045732C">
        <w:rPr>
          <w:spacing w:val="-13"/>
        </w:rPr>
        <w:t xml:space="preserve"> </w:t>
      </w:r>
      <w:r w:rsidRPr="0045732C">
        <w:t>set</w:t>
      </w:r>
      <w:r w:rsidRPr="0045732C">
        <w:rPr>
          <w:spacing w:val="-11"/>
        </w:rPr>
        <w:t xml:space="preserve"> </w:t>
      </w:r>
      <w:r w:rsidRPr="0045732C">
        <w:t>of</w:t>
      </w:r>
      <w:r w:rsidRPr="0045732C">
        <w:rPr>
          <w:spacing w:val="-11"/>
        </w:rPr>
        <w:t xml:space="preserve"> </w:t>
      </w:r>
      <w:r w:rsidRPr="0045732C">
        <w:t>beliefs</w:t>
      </w:r>
    </w:p>
    <w:tbl>
      <w:tblPr>
        <w:tblW w:w="8691"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6"/>
        <w:gridCol w:w="6945"/>
      </w:tblGrid>
      <w:tr w:rsidR="00632E7A" w:rsidRPr="0045732C" w14:paraId="2EFBA62C" w14:textId="77777777" w:rsidTr="004F5766">
        <w:trPr>
          <w:trHeight w:val="332"/>
        </w:trPr>
        <w:tc>
          <w:tcPr>
            <w:tcW w:w="1746" w:type="dxa"/>
            <w:shd w:val="clear" w:color="auto" w:fill="E6E7E8"/>
          </w:tcPr>
          <w:p w14:paraId="7A5B21AC"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1527B29B" w14:textId="77777777" w:rsidR="00632E7A" w:rsidRPr="0045732C" w:rsidRDefault="00632E7A" w:rsidP="004F5766">
            <w:pPr>
              <w:pStyle w:val="Tabletext"/>
            </w:pPr>
            <w:r w:rsidRPr="0045732C">
              <w:t>noun</w:t>
            </w:r>
          </w:p>
        </w:tc>
      </w:tr>
      <w:tr w:rsidR="00632E7A" w:rsidRPr="0045732C" w14:paraId="4F936175" w14:textId="77777777" w:rsidTr="004F5766">
        <w:trPr>
          <w:trHeight w:val="332"/>
        </w:trPr>
        <w:tc>
          <w:tcPr>
            <w:tcW w:w="1746" w:type="dxa"/>
            <w:shd w:val="clear" w:color="auto" w:fill="E6E7E8"/>
          </w:tcPr>
          <w:p w14:paraId="0722B2DD"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593489B2" w14:textId="77777777" w:rsidR="00632E7A" w:rsidRPr="0045732C" w:rsidRDefault="00632E7A" w:rsidP="004F5766">
            <w:pPr>
              <w:pStyle w:val="Tabletext"/>
            </w:pPr>
            <w:r w:rsidRPr="00C32F0F">
              <w:t>missionaries,</w:t>
            </w:r>
            <w:r w:rsidRPr="0045732C">
              <w:rPr>
                <w:spacing w:val="8"/>
              </w:rPr>
              <w:t xml:space="preserve"> </w:t>
            </w:r>
            <w:r w:rsidRPr="00C32F0F">
              <w:t>mission</w:t>
            </w:r>
          </w:p>
        </w:tc>
      </w:tr>
      <w:tr w:rsidR="00632E7A" w:rsidRPr="0045732C" w14:paraId="04B54889" w14:textId="77777777" w:rsidTr="004F5766">
        <w:trPr>
          <w:trHeight w:val="332"/>
        </w:trPr>
        <w:tc>
          <w:tcPr>
            <w:tcW w:w="1746" w:type="dxa"/>
            <w:shd w:val="clear" w:color="auto" w:fill="E6E7E8"/>
          </w:tcPr>
          <w:p w14:paraId="640E9FA4" w14:textId="77777777" w:rsidR="00632E7A" w:rsidRPr="00D20F72" w:rsidRDefault="00632E7A" w:rsidP="004F5766">
            <w:pPr>
              <w:pStyle w:val="Tabletextbold"/>
            </w:pPr>
            <w:r w:rsidRPr="00D20F72">
              <w:t>Synonyms:</w:t>
            </w:r>
          </w:p>
        </w:tc>
        <w:tc>
          <w:tcPr>
            <w:tcW w:w="6945" w:type="dxa"/>
            <w:shd w:val="clear" w:color="auto" w:fill="F5F6F6"/>
          </w:tcPr>
          <w:p w14:paraId="200F4420" w14:textId="77777777" w:rsidR="00632E7A" w:rsidRPr="0045732C" w:rsidRDefault="00632E7A" w:rsidP="004F5766">
            <w:pPr>
              <w:pStyle w:val="Tabletext"/>
              <w:rPr>
                <w:rFonts w:ascii="Calibri" w:hAnsi="Calibri" w:cs="Calibri"/>
                <w:sz w:val="18"/>
              </w:rPr>
            </w:pPr>
            <w:r w:rsidRPr="007874BE">
              <w:t>apostle,</w:t>
            </w:r>
            <w:r w:rsidRPr="0045732C">
              <w:rPr>
                <w:rFonts w:ascii="Calibri" w:hAnsi="Calibri" w:cs="Calibri"/>
                <w:color w:val="231F20"/>
                <w:spacing w:val="8"/>
                <w:sz w:val="18"/>
              </w:rPr>
              <w:t xml:space="preserve"> </w:t>
            </w:r>
            <w:r w:rsidRPr="007874BE">
              <w:t>converter,</w:t>
            </w:r>
            <w:r w:rsidRPr="0045732C">
              <w:rPr>
                <w:rFonts w:ascii="Calibri" w:hAnsi="Calibri" w:cs="Calibri"/>
                <w:color w:val="231F20"/>
                <w:spacing w:val="8"/>
                <w:sz w:val="18"/>
              </w:rPr>
              <w:t xml:space="preserve"> </w:t>
            </w:r>
            <w:r w:rsidRPr="007874BE">
              <w:t>evangelist,</w:t>
            </w:r>
            <w:r w:rsidRPr="0045732C">
              <w:rPr>
                <w:rFonts w:ascii="Calibri" w:hAnsi="Calibri" w:cs="Calibri"/>
                <w:color w:val="231F20"/>
                <w:spacing w:val="8"/>
                <w:sz w:val="18"/>
              </w:rPr>
              <w:t xml:space="preserve"> </w:t>
            </w:r>
            <w:r w:rsidRPr="007874BE">
              <w:t>propagandist,</w:t>
            </w:r>
            <w:r w:rsidRPr="0045732C">
              <w:rPr>
                <w:rFonts w:ascii="Calibri" w:hAnsi="Calibri" w:cs="Calibri"/>
                <w:color w:val="231F20"/>
                <w:spacing w:val="8"/>
                <w:sz w:val="18"/>
              </w:rPr>
              <w:t xml:space="preserve"> </w:t>
            </w:r>
            <w:r w:rsidRPr="007874BE">
              <w:t>proselytizer</w:t>
            </w:r>
          </w:p>
        </w:tc>
      </w:tr>
      <w:tr w:rsidR="00632E7A" w:rsidRPr="0045732C" w14:paraId="0353251A" w14:textId="77777777" w:rsidTr="004F5766">
        <w:trPr>
          <w:trHeight w:val="332"/>
        </w:trPr>
        <w:tc>
          <w:tcPr>
            <w:tcW w:w="1746" w:type="dxa"/>
            <w:shd w:val="clear" w:color="auto" w:fill="E6E7E8"/>
          </w:tcPr>
          <w:p w14:paraId="39AC5921"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23E42B05" w14:textId="77777777" w:rsidR="00632E7A" w:rsidRPr="0045732C" w:rsidRDefault="00632E7A" w:rsidP="004F5766">
            <w:pPr>
              <w:pStyle w:val="Tabletext"/>
            </w:pPr>
            <w:r w:rsidRPr="00C32F0F">
              <w:t>Various</w:t>
            </w:r>
            <w:r w:rsidRPr="002C75F2">
              <w:t xml:space="preserve"> </w:t>
            </w:r>
            <w:r w:rsidRPr="00C32F0F">
              <w:t>missionary</w:t>
            </w:r>
            <w:r w:rsidRPr="0045732C">
              <w:rPr>
                <w:spacing w:val="-10"/>
              </w:rPr>
              <w:t xml:space="preserve"> </w:t>
            </w:r>
            <w:r w:rsidRPr="00C32F0F">
              <w:t>societies</w:t>
            </w:r>
            <w:r w:rsidRPr="002C75F2">
              <w:t xml:space="preserve"> </w:t>
            </w:r>
            <w:r w:rsidRPr="00C32F0F">
              <w:t>have</w:t>
            </w:r>
            <w:r w:rsidRPr="002C75F2">
              <w:t xml:space="preserve"> </w:t>
            </w:r>
            <w:r w:rsidRPr="00C32F0F">
              <w:t>established</w:t>
            </w:r>
            <w:r w:rsidRPr="002C75F2">
              <w:t xml:space="preserve"> </w:t>
            </w:r>
            <w:r w:rsidRPr="00C32F0F">
              <w:t>schools</w:t>
            </w:r>
            <w:r w:rsidRPr="0045732C">
              <w:rPr>
                <w:spacing w:val="-9"/>
              </w:rPr>
              <w:t xml:space="preserve"> </w:t>
            </w:r>
            <w:r w:rsidRPr="00C32F0F">
              <w:t>tied</w:t>
            </w:r>
            <w:r w:rsidRPr="0045732C">
              <w:rPr>
                <w:spacing w:val="-9"/>
              </w:rPr>
              <w:t xml:space="preserve"> </w:t>
            </w:r>
            <w:r w:rsidRPr="00C32F0F">
              <w:t>to</w:t>
            </w:r>
            <w:r w:rsidRPr="002C75F2">
              <w:t xml:space="preserve"> </w:t>
            </w:r>
            <w:r w:rsidRPr="00C32F0F">
              <w:t>a</w:t>
            </w:r>
            <w:r w:rsidRPr="002C75F2">
              <w:t xml:space="preserve"> </w:t>
            </w:r>
            <w:r w:rsidRPr="00C32F0F">
              <w:t>particular</w:t>
            </w:r>
            <w:r w:rsidRPr="0045732C">
              <w:rPr>
                <w:spacing w:val="-9"/>
              </w:rPr>
              <w:t xml:space="preserve"> </w:t>
            </w:r>
            <w:r w:rsidRPr="00C32F0F">
              <w:t>faith.</w:t>
            </w:r>
          </w:p>
        </w:tc>
      </w:tr>
    </w:tbl>
    <w:p w14:paraId="27C31875" w14:textId="77777777" w:rsidR="00632E7A" w:rsidRPr="00C32F0F" w:rsidRDefault="00632E7A" w:rsidP="00632E7A">
      <w:pPr>
        <w:pStyle w:val="Heading2"/>
      </w:pPr>
      <w:r w:rsidRPr="00C32F0F">
        <w:t>monsoon</w:t>
      </w:r>
    </w:p>
    <w:p w14:paraId="028E1B53" w14:textId="77777777" w:rsidR="00632E7A" w:rsidRPr="0045732C" w:rsidRDefault="00632E7A" w:rsidP="00EB425B">
      <w:pPr>
        <w:pStyle w:val="ListParagraph"/>
      </w:pPr>
      <w:r>
        <w:t>predictable winds that indicated the arrival of the rainy season, facilitating fast sailing and assisting maritime travelers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5"/>
        <w:gridCol w:w="6945"/>
      </w:tblGrid>
      <w:tr w:rsidR="00632E7A" w:rsidRPr="0045732C" w14:paraId="2761A565" w14:textId="77777777" w:rsidTr="004F5766">
        <w:trPr>
          <w:trHeight w:val="332"/>
        </w:trPr>
        <w:tc>
          <w:tcPr>
            <w:tcW w:w="1745" w:type="dxa"/>
            <w:shd w:val="clear" w:color="auto" w:fill="E6E7E8"/>
          </w:tcPr>
          <w:p w14:paraId="20BAE8F7"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3D880CD9" w14:textId="77777777" w:rsidR="00632E7A" w:rsidRPr="0045732C" w:rsidRDefault="00632E7A" w:rsidP="004F5766">
            <w:pPr>
              <w:pStyle w:val="Tabletext"/>
            </w:pPr>
            <w:r w:rsidRPr="0045732C">
              <w:t>noun</w:t>
            </w:r>
          </w:p>
        </w:tc>
      </w:tr>
      <w:tr w:rsidR="00632E7A" w:rsidRPr="0045732C" w14:paraId="38074760" w14:textId="77777777" w:rsidTr="004F5766">
        <w:trPr>
          <w:trHeight w:val="332"/>
        </w:trPr>
        <w:tc>
          <w:tcPr>
            <w:tcW w:w="1745" w:type="dxa"/>
            <w:shd w:val="clear" w:color="auto" w:fill="E6E7E8"/>
          </w:tcPr>
          <w:p w14:paraId="6812CEE2"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3497A0F9" w14:textId="77777777" w:rsidR="00632E7A" w:rsidRPr="002C75F2" w:rsidRDefault="00632E7A" w:rsidP="004F5766">
            <w:pPr>
              <w:pStyle w:val="Tabletext"/>
            </w:pPr>
            <w:r w:rsidRPr="002C75F2">
              <w:t>monsoons</w:t>
            </w:r>
          </w:p>
        </w:tc>
      </w:tr>
      <w:tr w:rsidR="00632E7A" w:rsidRPr="0045732C" w14:paraId="6C60D72D" w14:textId="77777777" w:rsidTr="004F5766">
        <w:trPr>
          <w:trHeight w:val="332"/>
        </w:trPr>
        <w:tc>
          <w:tcPr>
            <w:tcW w:w="1745" w:type="dxa"/>
            <w:shd w:val="clear" w:color="auto" w:fill="E6E7E8"/>
          </w:tcPr>
          <w:p w14:paraId="0A49FC54" w14:textId="77777777" w:rsidR="00632E7A" w:rsidRPr="00D20F72" w:rsidRDefault="00632E7A" w:rsidP="004F5766">
            <w:pPr>
              <w:pStyle w:val="Tabletextbold"/>
            </w:pPr>
            <w:r w:rsidRPr="00D20F72">
              <w:t>Synonyms:</w:t>
            </w:r>
          </w:p>
        </w:tc>
        <w:tc>
          <w:tcPr>
            <w:tcW w:w="6945" w:type="dxa"/>
            <w:shd w:val="clear" w:color="auto" w:fill="F5F6F6"/>
          </w:tcPr>
          <w:p w14:paraId="5361DCCF" w14:textId="77777777" w:rsidR="00632E7A" w:rsidRPr="002C75F2" w:rsidRDefault="00632E7A" w:rsidP="004F5766">
            <w:pPr>
              <w:pStyle w:val="Tabletext"/>
            </w:pPr>
            <w:r>
              <w:t>d</w:t>
            </w:r>
            <w:r w:rsidRPr="002C75F2">
              <w:t>eluge, rainstorm</w:t>
            </w:r>
          </w:p>
        </w:tc>
      </w:tr>
      <w:tr w:rsidR="00632E7A" w:rsidRPr="0045732C" w14:paraId="7A39C3A4" w14:textId="77777777" w:rsidTr="004F5766">
        <w:trPr>
          <w:trHeight w:val="332"/>
        </w:trPr>
        <w:tc>
          <w:tcPr>
            <w:tcW w:w="1745" w:type="dxa"/>
            <w:shd w:val="clear" w:color="auto" w:fill="E6E7E8"/>
          </w:tcPr>
          <w:p w14:paraId="5A2BBB5A"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5ABF5C03" w14:textId="77777777" w:rsidR="00632E7A" w:rsidRPr="0045732C" w:rsidRDefault="00632E7A" w:rsidP="004F5766">
            <w:pPr>
              <w:pStyle w:val="Tabletext"/>
            </w:pPr>
            <w:r>
              <w:t>Recurring monsoons allowed sailors to predict the direction of winds across the Indian Ocean.</w:t>
            </w:r>
          </w:p>
        </w:tc>
      </w:tr>
    </w:tbl>
    <w:p w14:paraId="151361A4" w14:textId="77777777" w:rsidR="00632E7A" w:rsidRPr="00C32F0F" w:rsidRDefault="00632E7A" w:rsidP="00632E7A">
      <w:pPr>
        <w:pStyle w:val="Heading2"/>
      </w:pPr>
      <w:r w:rsidRPr="00C32F0F">
        <w:t>plantation</w:t>
      </w:r>
    </w:p>
    <w:p w14:paraId="23959C2F" w14:textId="77777777" w:rsidR="00632E7A" w:rsidRPr="0045732C" w:rsidRDefault="00632E7A" w:rsidP="00EB425B">
      <w:pPr>
        <w:pStyle w:val="ListParagraph"/>
      </w:pPr>
      <w:r w:rsidRPr="0045732C">
        <w:t>a</w:t>
      </w:r>
      <w:r w:rsidRPr="0045732C">
        <w:rPr>
          <w:spacing w:val="-7"/>
        </w:rPr>
        <w:t xml:space="preserve"> </w:t>
      </w:r>
      <w:r w:rsidRPr="0045732C">
        <w:t>large</w:t>
      </w:r>
      <w:r w:rsidRPr="0045732C">
        <w:rPr>
          <w:spacing w:val="-6"/>
        </w:rPr>
        <w:t xml:space="preserve"> </w:t>
      </w:r>
      <w:r w:rsidRPr="0045732C">
        <w:t>estate</w:t>
      </w:r>
      <w:r w:rsidRPr="0045732C">
        <w:rPr>
          <w:spacing w:val="-7"/>
        </w:rPr>
        <w:t xml:space="preserve"> </w:t>
      </w:r>
      <w:r w:rsidRPr="0045732C">
        <w:t>used</w:t>
      </w:r>
      <w:r w:rsidRPr="0045732C">
        <w:rPr>
          <w:spacing w:val="-6"/>
        </w:rPr>
        <w:t xml:space="preserve"> </w:t>
      </w:r>
      <w:r w:rsidRPr="0045732C">
        <w:t>for</w:t>
      </w:r>
      <w:r w:rsidRPr="0045732C">
        <w:rPr>
          <w:spacing w:val="-11"/>
        </w:rPr>
        <w:t xml:space="preserve"> </w:t>
      </w:r>
      <w:r w:rsidRPr="0045732C">
        <w:t>cultivating</w:t>
      </w:r>
      <w:r w:rsidRPr="0045732C">
        <w:rPr>
          <w:spacing w:val="-6"/>
        </w:rPr>
        <w:t xml:space="preserve"> </w:t>
      </w:r>
      <w:r w:rsidRPr="0045732C">
        <w:t>commercial</w:t>
      </w:r>
      <w:r w:rsidRPr="0045732C">
        <w:rPr>
          <w:spacing w:val="-6"/>
        </w:rPr>
        <w:t xml:space="preserve"> </w:t>
      </w:r>
      <w:r w:rsidRPr="0045732C">
        <w:t>crops</w:t>
      </w:r>
      <w:r w:rsidRPr="0045732C">
        <w:rPr>
          <w:spacing w:val="-7"/>
        </w:rPr>
        <w:t xml:space="preserve"> </w:t>
      </w:r>
      <w:r w:rsidRPr="0045732C">
        <w:t>such</w:t>
      </w:r>
      <w:r w:rsidRPr="0045732C">
        <w:rPr>
          <w:spacing w:val="-6"/>
        </w:rPr>
        <w:t xml:space="preserve"> </w:t>
      </w:r>
      <w:r w:rsidRPr="0045732C">
        <w:t>as</w:t>
      </w:r>
      <w:r w:rsidRPr="0045732C">
        <w:rPr>
          <w:spacing w:val="-7"/>
        </w:rPr>
        <w:t xml:space="preserve"> </w:t>
      </w:r>
      <w:r w:rsidRPr="0045732C">
        <w:t>rubber,</w:t>
      </w:r>
      <w:r w:rsidRPr="0045732C">
        <w:rPr>
          <w:spacing w:val="-10"/>
        </w:rPr>
        <w:t xml:space="preserve"> </w:t>
      </w:r>
      <w:r w:rsidRPr="0045732C">
        <w:t>tea,</w:t>
      </w:r>
      <w:r w:rsidRPr="0045732C">
        <w:rPr>
          <w:spacing w:val="-7"/>
        </w:rPr>
        <w:t xml:space="preserve"> </w:t>
      </w:r>
      <w:r w:rsidRPr="0045732C">
        <w:t>cotton,</w:t>
      </w:r>
      <w:r w:rsidRPr="0045732C">
        <w:rPr>
          <w:spacing w:val="-6"/>
        </w:rPr>
        <w:t xml:space="preserve"> </w:t>
      </w:r>
      <w:r w:rsidRPr="0045732C">
        <w:t>sugar,</w:t>
      </w:r>
      <w:r w:rsidRPr="0045732C">
        <w:rPr>
          <w:spacing w:val="-6"/>
        </w:rPr>
        <w:t xml:space="preserve"> </w:t>
      </w:r>
      <w:r w:rsidRPr="0045732C">
        <w:t>or</w:t>
      </w:r>
      <w:r w:rsidRPr="0045732C">
        <w:rPr>
          <w:spacing w:val="-11"/>
        </w:rPr>
        <w:t xml:space="preserve"> </w:t>
      </w:r>
      <w:r w:rsidRPr="0045732C">
        <w:t>coffee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5"/>
        <w:gridCol w:w="6945"/>
      </w:tblGrid>
      <w:tr w:rsidR="00632E7A" w:rsidRPr="0045732C" w14:paraId="7CCAA129" w14:textId="77777777" w:rsidTr="004F5766">
        <w:trPr>
          <w:trHeight w:val="332"/>
        </w:trPr>
        <w:tc>
          <w:tcPr>
            <w:tcW w:w="1745" w:type="dxa"/>
            <w:shd w:val="clear" w:color="auto" w:fill="E6E7E8"/>
          </w:tcPr>
          <w:p w14:paraId="3D95751E"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29BAC2A9" w14:textId="77777777" w:rsidR="00632E7A" w:rsidRPr="0045732C" w:rsidRDefault="00632E7A" w:rsidP="004F5766">
            <w:pPr>
              <w:pStyle w:val="Tabletext"/>
            </w:pPr>
            <w:r w:rsidRPr="0045732C">
              <w:t>noun</w:t>
            </w:r>
          </w:p>
        </w:tc>
      </w:tr>
      <w:tr w:rsidR="00632E7A" w:rsidRPr="0045732C" w14:paraId="341ADF38" w14:textId="77777777" w:rsidTr="004F5766">
        <w:trPr>
          <w:trHeight w:val="332"/>
        </w:trPr>
        <w:tc>
          <w:tcPr>
            <w:tcW w:w="1745" w:type="dxa"/>
            <w:shd w:val="clear" w:color="auto" w:fill="E6E7E8"/>
          </w:tcPr>
          <w:p w14:paraId="0495A4F3"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7BE5A5E9" w14:textId="77777777" w:rsidR="00632E7A" w:rsidRPr="0045732C" w:rsidRDefault="00632E7A" w:rsidP="004F5766">
            <w:pPr>
              <w:pStyle w:val="Tabletext"/>
            </w:pPr>
            <w:r w:rsidRPr="0045732C">
              <w:t>plantations</w:t>
            </w:r>
          </w:p>
        </w:tc>
      </w:tr>
      <w:tr w:rsidR="00632E7A" w:rsidRPr="0045732C" w14:paraId="4ABA27F6" w14:textId="77777777" w:rsidTr="004F5766">
        <w:trPr>
          <w:trHeight w:val="332"/>
        </w:trPr>
        <w:tc>
          <w:tcPr>
            <w:tcW w:w="1745" w:type="dxa"/>
            <w:shd w:val="clear" w:color="auto" w:fill="E6E7E8"/>
          </w:tcPr>
          <w:p w14:paraId="05F23FB0" w14:textId="77777777" w:rsidR="00632E7A" w:rsidRPr="00D20F72" w:rsidRDefault="00632E7A" w:rsidP="004F5766">
            <w:pPr>
              <w:pStyle w:val="Tabletextbold"/>
            </w:pPr>
            <w:r w:rsidRPr="00D20F72">
              <w:t>Synonyms:</w:t>
            </w:r>
          </w:p>
        </w:tc>
        <w:tc>
          <w:tcPr>
            <w:tcW w:w="6945" w:type="dxa"/>
            <w:shd w:val="clear" w:color="auto" w:fill="F5F6F6"/>
          </w:tcPr>
          <w:p w14:paraId="3981FC55" w14:textId="77777777" w:rsidR="00632E7A" w:rsidRPr="0045732C" w:rsidRDefault="00632E7A" w:rsidP="004F5766">
            <w:pPr>
              <w:pStyle w:val="Tabletext"/>
            </w:pPr>
            <w:r w:rsidRPr="0045732C">
              <w:rPr>
                <w:w w:val="90"/>
              </w:rPr>
              <w:t>estate,</w:t>
            </w:r>
            <w:r w:rsidRPr="0045732C">
              <w:rPr>
                <w:spacing w:val="8"/>
              </w:rPr>
              <w:t xml:space="preserve"> </w:t>
            </w:r>
            <w:r w:rsidRPr="00C32F0F">
              <w:t>homestead</w:t>
            </w:r>
          </w:p>
        </w:tc>
      </w:tr>
      <w:tr w:rsidR="00632E7A" w:rsidRPr="0045732C" w14:paraId="5B759763" w14:textId="77777777" w:rsidTr="004F5766">
        <w:trPr>
          <w:trHeight w:val="332"/>
        </w:trPr>
        <w:tc>
          <w:tcPr>
            <w:tcW w:w="1745" w:type="dxa"/>
            <w:shd w:val="clear" w:color="auto" w:fill="E6E7E8"/>
          </w:tcPr>
          <w:p w14:paraId="629BF576"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14249BB1" w14:textId="77777777" w:rsidR="00632E7A" w:rsidRPr="0045732C" w:rsidRDefault="00632E7A" w:rsidP="004F5766">
            <w:pPr>
              <w:pStyle w:val="Tabletext"/>
            </w:pPr>
            <w:r w:rsidRPr="002C75F2">
              <w:t>Haiti</w:t>
            </w:r>
            <w:r w:rsidRPr="0045732C">
              <w:rPr>
                <w:spacing w:val="-3"/>
              </w:rPr>
              <w:t xml:space="preserve"> </w:t>
            </w:r>
            <w:r w:rsidRPr="002C75F2">
              <w:t>was</w:t>
            </w:r>
            <w:r w:rsidRPr="0045732C">
              <w:rPr>
                <w:spacing w:val="-3"/>
              </w:rPr>
              <w:t xml:space="preserve"> </w:t>
            </w:r>
            <w:r w:rsidRPr="002C75F2">
              <w:t>once</w:t>
            </w:r>
            <w:r w:rsidRPr="0045732C">
              <w:rPr>
                <w:spacing w:val="-8"/>
              </w:rPr>
              <w:t xml:space="preserve"> </w:t>
            </w:r>
            <w:r w:rsidRPr="002C75F2">
              <w:t>the</w:t>
            </w:r>
            <w:r w:rsidRPr="00C32F0F">
              <w:t xml:space="preserve"> </w:t>
            </w:r>
            <w:r w:rsidRPr="002C75F2">
              <w:t>most</w:t>
            </w:r>
            <w:r w:rsidRPr="0045732C">
              <w:rPr>
                <w:spacing w:val="-3"/>
              </w:rPr>
              <w:t xml:space="preserve"> </w:t>
            </w:r>
            <w:r w:rsidRPr="002C75F2">
              <w:t>profitable</w:t>
            </w:r>
            <w:r w:rsidRPr="0045732C">
              <w:rPr>
                <w:spacing w:val="-3"/>
              </w:rPr>
              <w:t xml:space="preserve"> </w:t>
            </w:r>
            <w:r w:rsidRPr="002C75F2">
              <w:t>island</w:t>
            </w:r>
            <w:r w:rsidRPr="0045732C">
              <w:rPr>
                <w:spacing w:val="-3"/>
              </w:rPr>
              <w:t xml:space="preserve"> </w:t>
            </w:r>
            <w:r w:rsidRPr="002C75F2">
              <w:t>in</w:t>
            </w:r>
            <w:r w:rsidRPr="0045732C">
              <w:rPr>
                <w:spacing w:val="-7"/>
              </w:rPr>
              <w:t xml:space="preserve"> </w:t>
            </w:r>
            <w:r w:rsidRPr="002C75F2">
              <w:t>the</w:t>
            </w:r>
            <w:r w:rsidRPr="0045732C">
              <w:rPr>
                <w:spacing w:val="-3"/>
              </w:rPr>
              <w:t xml:space="preserve"> </w:t>
            </w:r>
            <w:r w:rsidRPr="002C75F2">
              <w:t>Caribbean</w:t>
            </w:r>
            <w:r w:rsidRPr="0045732C">
              <w:rPr>
                <w:spacing w:val="-3"/>
              </w:rPr>
              <w:t xml:space="preserve"> </w:t>
            </w:r>
            <w:r w:rsidRPr="002C75F2">
              <w:t>with</w:t>
            </w:r>
            <w:r w:rsidRPr="0045732C">
              <w:rPr>
                <w:spacing w:val="-3"/>
              </w:rPr>
              <w:t xml:space="preserve"> </w:t>
            </w:r>
            <w:r w:rsidRPr="002C75F2">
              <w:t>many</w:t>
            </w:r>
            <w:r w:rsidRPr="0045732C">
              <w:rPr>
                <w:spacing w:val="-7"/>
              </w:rPr>
              <w:t xml:space="preserve"> </w:t>
            </w:r>
            <w:r w:rsidRPr="002C75F2">
              <w:t>sugar</w:t>
            </w:r>
            <w:r w:rsidRPr="0045732C">
              <w:rPr>
                <w:spacing w:val="-8"/>
              </w:rPr>
              <w:t xml:space="preserve"> </w:t>
            </w:r>
            <w:r w:rsidRPr="002C75F2">
              <w:t>plantations.</w:t>
            </w:r>
          </w:p>
        </w:tc>
      </w:tr>
    </w:tbl>
    <w:p w14:paraId="493D92BF" w14:textId="77777777" w:rsidR="00632E7A" w:rsidRPr="0045732C" w:rsidRDefault="00632E7A" w:rsidP="00632E7A">
      <w:pPr>
        <w:pStyle w:val="Heading2"/>
        <w:rPr>
          <w:rFonts w:ascii="Calibri" w:hAnsi="Calibri" w:cs="Calibri"/>
        </w:rPr>
      </w:pPr>
      <w:r w:rsidRPr="00C32F0F">
        <w:t>plantation</w:t>
      </w:r>
      <w:r w:rsidRPr="0045732C">
        <w:rPr>
          <w:rFonts w:ascii="Calibri" w:hAnsi="Calibri" w:cs="Calibri"/>
          <w:color w:val="231F20"/>
          <w:spacing w:val="5"/>
        </w:rPr>
        <w:t xml:space="preserve"> </w:t>
      </w:r>
      <w:r w:rsidRPr="00C32F0F">
        <w:t>system</w:t>
      </w:r>
    </w:p>
    <w:p w14:paraId="5A3384CC" w14:textId="77777777" w:rsidR="00632E7A" w:rsidRPr="0045732C" w:rsidRDefault="00632E7A" w:rsidP="00EB425B">
      <w:pPr>
        <w:pStyle w:val="ListParagraph"/>
      </w:pPr>
      <w:r w:rsidRPr="0045732C">
        <w:t>a</w:t>
      </w:r>
      <w:r w:rsidRPr="0045732C">
        <w:rPr>
          <w:spacing w:val="-9"/>
        </w:rPr>
        <w:t xml:space="preserve"> </w:t>
      </w:r>
      <w:r w:rsidRPr="0045732C">
        <w:t>capitalist</w:t>
      </w:r>
      <w:r w:rsidRPr="0045732C">
        <w:rPr>
          <w:spacing w:val="-9"/>
        </w:rPr>
        <w:t xml:space="preserve"> </w:t>
      </w:r>
      <w:r w:rsidRPr="0045732C">
        <w:t>economic</w:t>
      </w:r>
      <w:r w:rsidRPr="0045732C">
        <w:rPr>
          <w:spacing w:val="-9"/>
        </w:rPr>
        <w:t xml:space="preserve"> </w:t>
      </w:r>
      <w:r w:rsidRPr="0045732C">
        <w:t>system</w:t>
      </w:r>
      <w:r w:rsidRPr="0045732C">
        <w:rPr>
          <w:spacing w:val="-9"/>
        </w:rPr>
        <w:t xml:space="preserve"> </w:t>
      </w:r>
      <w:r w:rsidRPr="0045732C">
        <w:t>dependent</w:t>
      </w:r>
      <w:r w:rsidRPr="0045732C">
        <w:rPr>
          <w:spacing w:val="-9"/>
        </w:rPr>
        <w:t xml:space="preserve"> </w:t>
      </w:r>
      <w:r w:rsidRPr="0045732C">
        <w:t>on</w:t>
      </w:r>
      <w:r w:rsidRPr="0045732C">
        <w:rPr>
          <w:spacing w:val="-9"/>
        </w:rPr>
        <w:t xml:space="preserve"> </w:t>
      </w:r>
      <w:r w:rsidRPr="0045732C">
        <w:t>enslaved</w:t>
      </w:r>
      <w:r w:rsidRPr="0045732C">
        <w:rPr>
          <w:spacing w:val="-9"/>
        </w:rPr>
        <w:t xml:space="preserve"> </w:t>
      </w:r>
      <w:r w:rsidRPr="0045732C">
        <w:t>labor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5"/>
        <w:gridCol w:w="6945"/>
      </w:tblGrid>
      <w:tr w:rsidR="00632E7A" w:rsidRPr="0045732C" w14:paraId="7DC4AFFD" w14:textId="77777777" w:rsidTr="004F5766">
        <w:trPr>
          <w:trHeight w:val="332"/>
        </w:trPr>
        <w:tc>
          <w:tcPr>
            <w:tcW w:w="1745" w:type="dxa"/>
            <w:shd w:val="clear" w:color="auto" w:fill="E6E7E8"/>
          </w:tcPr>
          <w:p w14:paraId="057A7708"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4635171E" w14:textId="77777777" w:rsidR="00632E7A" w:rsidRPr="0045732C" w:rsidRDefault="00632E7A" w:rsidP="004F5766">
            <w:pPr>
              <w:pStyle w:val="Tabletext"/>
            </w:pPr>
            <w:r w:rsidRPr="0045732C">
              <w:t>noun</w:t>
            </w:r>
          </w:p>
        </w:tc>
      </w:tr>
      <w:tr w:rsidR="00632E7A" w:rsidRPr="0045732C" w14:paraId="534FBC3A" w14:textId="77777777" w:rsidTr="004F5766">
        <w:trPr>
          <w:trHeight w:val="332"/>
        </w:trPr>
        <w:tc>
          <w:tcPr>
            <w:tcW w:w="1745" w:type="dxa"/>
            <w:shd w:val="clear" w:color="auto" w:fill="E6E7E8"/>
          </w:tcPr>
          <w:p w14:paraId="7DA071CB"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0F3A86BD"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3C81EE2F" w14:textId="77777777" w:rsidTr="004F5766">
        <w:trPr>
          <w:trHeight w:val="332"/>
        </w:trPr>
        <w:tc>
          <w:tcPr>
            <w:tcW w:w="1745" w:type="dxa"/>
            <w:shd w:val="clear" w:color="auto" w:fill="E6E7E8"/>
          </w:tcPr>
          <w:p w14:paraId="34F4E66C" w14:textId="77777777" w:rsidR="00632E7A" w:rsidRPr="00D20F72" w:rsidRDefault="00632E7A" w:rsidP="004F5766">
            <w:pPr>
              <w:pStyle w:val="Tabletextbold"/>
            </w:pPr>
            <w:r w:rsidRPr="00D20F72">
              <w:t>Synonyms:</w:t>
            </w:r>
          </w:p>
        </w:tc>
        <w:tc>
          <w:tcPr>
            <w:tcW w:w="6945" w:type="dxa"/>
            <w:shd w:val="clear" w:color="auto" w:fill="F5F6F6"/>
          </w:tcPr>
          <w:p w14:paraId="32387F8C" w14:textId="77777777" w:rsidR="00632E7A" w:rsidRPr="0045732C" w:rsidRDefault="00632E7A" w:rsidP="004F5766">
            <w:pPr>
              <w:pStyle w:val="TableParagraph"/>
              <w:spacing w:before="0"/>
              <w:ind w:right="0"/>
              <w:rPr>
                <w:rFonts w:ascii="Calibri" w:hAnsi="Calibri" w:cs="Calibri"/>
                <w:sz w:val="18"/>
              </w:rPr>
            </w:pPr>
          </w:p>
        </w:tc>
      </w:tr>
      <w:tr w:rsidR="00632E7A" w:rsidRPr="0045732C" w14:paraId="77E82058" w14:textId="77777777" w:rsidTr="004F5766">
        <w:trPr>
          <w:trHeight w:val="332"/>
        </w:trPr>
        <w:tc>
          <w:tcPr>
            <w:tcW w:w="1745" w:type="dxa"/>
            <w:shd w:val="clear" w:color="auto" w:fill="E6E7E8"/>
          </w:tcPr>
          <w:p w14:paraId="5F9B501F"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645DA74D" w14:textId="77777777" w:rsidR="00632E7A" w:rsidRPr="0045732C" w:rsidRDefault="00632E7A" w:rsidP="004F5766">
            <w:pPr>
              <w:pStyle w:val="Tabletext"/>
            </w:pPr>
            <w:r w:rsidRPr="00C32F0F">
              <w:t>The</w:t>
            </w:r>
            <w:r w:rsidRPr="002C75F2">
              <w:t xml:space="preserve"> </w:t>
            </w:r>
            <w:r w:rsidRPr="00C32F0F">
              <w:t>plantation system</w:t>
            </w:r>
            <w:r w:rsidRPr="002C75F2">
              <w:t xml:space="preserve"> </w:t>
            </w:r>
            <w:r w:rsidRPr="00C32F0F">
              <w:t>in America forced</w:t>
            </w:r>
            <w:r w:rsidRPr="0045732C">
              <w:rPr>
                <w:spacing w:val="-9"/>
              </w:rPr>
              <w:t xml:space="preserve"> </w:t>
            </w:r>
            <w:r w:rsidRPr="00C32F0F">
              <w:t>the enslaved</w:t>
            </w:r>
            <w:r w:rsidRPr="0045732C">
              <w:rPr>
                <w:spacing w:val="-9"/>
              </w:rPr>
              <w:t xml:space="preserve"> </w:t>
            </w:r>
            <w:r w:rsidRPr="00C32F0F">
              <w:t>to endure</w:t>
            </w:r>
            <w:r w:rsidRPr="002C75F2">
              <w:t xml:space="preserve"> </w:t>
            </w:r>
            <w:r w:rsidRPr="0045732C">
              <w:t>harsh conditions.</w:t>
            </w:r>
          </w:p>
        </w:tc>
      </w:tr>
    </w:tbl>
    <w:p w14:paraId="1F2DB4F9" w14:textId="77777777" w:rsidR="00632E7A" w:rsidRPr="0045732C" w:rsidRDefault="00632E7A" w:rsidP="00632E7A">
      <w:pPr>
        <w:pStyle w:val="Heading2"/>
      </w:pPr>
      <w:r w:rsidRPr="00830812">
        <w:t xml:space="preserve">Pax </w:t>
      </w:r>
      <w:proofErr w:type="spellStart"/>
      <w:r w:rsidRPr="00830812">
        <w:t>Mongolica</w:t>
      </w:r>
      <w:proofErr w:type="spellEnd"/>
    </w:p>
    <w:p w14:paraId="3784889A" w14:textId="77777777" w:rsidR="00632E7A" w:rsidRPr="0045732C" w:rsidRDefault="00632E7A" w:rsidP="00EB425B">
      <w:pPr>
        <w:pStyle w:val="ListParagraph"/>
      </w:pPr>
      <w:r>
        <w:t>Mongol Peace; a 200-year-long period in Mongol history in which it experienced relative peace</w:t>
      </w:r>
    </w:p>
    <w:tbl>
      <w:tblPr>
        <w:tblW w:w="0" w:type="auto"/>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5"/>
        <w:gridCol w:w="6945"/>
      </w:tblGrid>
      <w:tr w:rsidR="00632E7A" w:rsidRPr="0045732C" w14:paraId="58EB93BF" w14:textId="77777777" w:rsidTr="004F5766">
        <w:trPr>
          <w:trHeight w:val="332"/>
        </w:trPr>
        <w:tc>
          <w:tcPr>
            <w:tcW w:w="1745" w:type="dxa"/>
            <w:shd w:val="clear" w:color="auto" w:fill="E6E7E8"/>
          </w:tcPr>
          <w:p w14:paraId="7279551B"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33C2F2DB" w14:textId="77777777" w:rsidR="00632E7A" w:rsidRPr="0045732C" w:rsidRDefault="00632E7A" w:rsidP="004F5766">
            <w:pPr>
              <w:pStyle w:val="Tabletext"/>
            </w:pPr>
            <w:r>
              <w:t>proper noun</w:t>
            </w:r>
          </w:p>
        </w:tc>
      </w:tr>
      <w:tr w:rsidR="00632E7A" w:rsidRPr="0045732C" w14:paraId="4201F222" w14:textId="77777777" w:rsidTr="004F5766">
        <w:trPr>
          <w:trHeight w:val="332"/>
        </w:trPr>
        <w:tc>
          <w:tcPr>
            <w:tcW w:w="1745" w:type="dxa"/>
            <w:shd w:val="clear" w:color="auto" w:fill="E6E7E8"/>
          </w:tcPr>
          <w:p w14:paraId="608FFE92"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0F260E5E" w14:textId="77777777" w:rsidR="00632E7A" w:rsidRPr="0045732C" w:rsidRDefault="00632E7A" w:rsidP="004F5766">
            <w:pPr>
              <w:pStyle w:val="TableParagraph"/>
              <w:spacing w:before="73"/>
              <w:ind w:left="80" w:right="0"/>
              <w:rPr>
                <w:rFonts w:ascii="Calibri" w:hAnsi="Calibri" w:cs="Calibri"/>
                <w:sz w:val="18"/>
              </w:rPr>
            </w:pPr>
          </w:p>
        </w:tc>
      </w:tr>
      <w:tr w:rsidR="00632E7A" w:rsidRPr="0045732C" w14:paraId="166CFBD0" w14:textId="77777777" w:rsidTr="004F5766">
        <w:trPr>
          <w:trHeight w:val="332"/>
        </w:trPr>
        <w:tc>
          <w:tcPr>
            <w:tcW w:w="1745" w:type="dxa"/>
            <w:shd w:val="clear" w:color="auto" w:fill="E6E7E8"/>
          </w:tcPr>
          <w:p w14:paraId="5FB2CEDA" w14:textId="77777777" w:rsidR="00632E7A" w:rsidRPr="00D20F72" w:rsidRDefault="00632E7A" w:rsidP="004F5766">
            <w:pPr>
              <w:pStyle w:val="Tabletextbold"/>
            </w:pPr>
            <w:r w:rsidRPr="00D20F72">
              <w:t>Synonyms:</w:t>
            </w:r>
          </w:p>
        </w:tc>
        <w:tc>
          <w:tcPr>
            <w:tcW w:w="6945" w:type="dxa"/>
            <w:shd w:val="clear" w:color="auto" w:fill="F5F6F6"/>
          </w:tcPr>
          <w:p w14:paraId="69B66C7E" w14:textId="77777777" w:rsidR="00632E7A" w:rsidRPr="0045732C" w:rsidRDefault="00632E7A" w:rsidP="004F5766">
            <w:pPr>
              <w:pStyle w:val="TableParagraph"/>
              <w:spacing w:before="73"/>
              <w:ind w:left="80" w:right="0"/>
              <w:rPr>
                <w:rFonts w:ascii="Calibri" w:hAnsi="Calibri" w:cs="Calibri"/>
                <w:sz w:val="18"/>
              </w:rPr>
            </w:pPr>
          </w:p>
        </w:tc>
      </w:tr>
      <w:tr w:rsidR="00632E7A" w:rsidRPr="0045732C" w14:paraId="12D94519" w14:textId="77777777" w:rsidTr="004F5766">
        <w:trPr>
          <w:trHeight w:val="332"/>
        </w:trPr>
        <w:tc>
          <w:tcPr>
            <w:tcW w:w="1745" w:type="dxa"/>
            <w:shd w:val="clear" w:color="auto" w:fill="E6E7E8"/>
          </w:tcPr>
          <w:p w14:paraId="6E050C76"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52BC0A05" w14:textId="77777777" w:rsidR="00632E7A" w:rsidRPr="0045732C" w:rsidRDefault="00632E7A" w:rsidP="004F5766">
            <w:pPr>
              <w:pStyle w:val="Tabletext"/>
            </w:pPr>
            <w:r>
              <w:t xml:space="preserve">The Pax </w:t>
            </w:r>
            <w:proofErr w:type="spellStart"/>
            <w:r>
              <w:t>Mongolica</w:t>
            </w:r>
            <w:proofErr w:type="spellEnd"/>
            <w:r>
              <w:t xml:space="preserve"> led to an increase in trade along the Silk Road routes.</w:t>
            </w:r>
          </w:p>
        </w:tc>
      </w:tr>
    </w:tbl>
    <w:p w14:paraId="160E1F6F" w14:textId="77777777" w:rsidR="00632E7A" w:rsidRPr="00C32F0F" w:rsidRDefault="00632E7A" w:rsidP="00632E7A">
      <w:pPr>
        <w:pStyle w:val="Heading2"/>
      </w:pPr>
      <w:r w:rsidRPr="00C32F0F">
        <w:lastRenderedPageBreak/>
        <w:t>samurai</w:t>
      </w:r>
    </w:p>
    <w:p w14:paraId="36D89B59" w14:textId="77777777" w:rsidR="00632E7A" w:rsidRPr="0045732C" w:rsidRDefault="00632E7A" w:rsidP="00EB425B">
      <w:pPr>
        <w:pStyle w:val="ListParagraph"/>
      </w:pPr>
      <w:r>
        <w:t>member of the warrior caste in feudal Japan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5"/>
        <w:gridCol w:w="6945"/>
      </w:tblGrid>
      <w:tr w:rsidR="00632E7A" w:rsidRPr="0045732C" w14:paraId="1CE20680" w14:textId="77777777" w:rsidTr="004F5766">
        <w:trPr>
          <w:trHeight w:val="332"/>
        </w:trPr>
        <w:tc>
          <w:tcPr>
            <w:tcW w:w="1745" w:type="dxa"/>
            <w:shd w:val="clear" w:color="auto" w:fill="E6E7E8"/>
          </w:tcPr>
          <w:p w14:paraId="2ECC7DC0"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7600EF1C" w14:textId="77777777" w:rsidR="00632E7A" w:rsidRPr="0045732C" w:rsidRDefault="00632E7A" w:rsidP="004F5766">
            <w:pPr>
              <w:pStyle w:val="Tabletext"/>
            </w:pPr>
            <w:r>
              <w:t>noun</w:t>
            </w:r>
          </w:p>
        </w:tc>
      </w:tr>
      <w:tr w:rsidR="00632E7A" w:rsidRPr="0045732C" w14:paraId="76EFDD4C" w14:textId="77777777" w:rsidTr="004F5766">
        <w:trPr>
          <w:trHeight w:val="332"/>
        </w:trPr>
        <w:tc>
          <w:tcPr>
            <w:tcW w:w="1745" w:type="dxa"/>
            <w:shd w:val="clear" w:color="auto" w:fill="E6E7E8"/>
          </w:tcPr>
          <w:p w14:paraId="262023C2"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3A08995A" w14:textId="77777777" w:rsidR="00632E7A" w:rsidRPr="0045732C" w:rsidRDefault="00632E7A" w:rsidP="004F5766">
            <w:pPr>
              <w:pStyle w:val="TableParagraph"/>
              <w:spacing w:before="73"/>
              <w:ind w:left="80" w:right="0"/>
              <w:rPr>
                <w:rFonts w:ascii="Calibri" w:hAnsi="Calibri" w:cs="Calibri"/>
                <w:sz w:val="18"/>
              </w:rPr>
            </w:pPr>
          </w:p>
        </w:tc>
      </w:tr>
      <w:tr w:rsidR="00632E7A" w:rsidRPr="0045732C" w14:paraId="342756D4" w14:textId="77777777" w:rsidTr="004F5766">
        <w:trPr>
          <w:trHeight w:val="332"/>
        </w:trPr>
        <w:tc>
          <w:tcPr>
            <w:tcW w:w="1745" w:type="dxa"/>
            <w:shd w:val="clear" w:color="auto" w:fill="E6E7E8"/>
          </w:tcPr>
          <w:p w14:paraId="6B099103" w14:textId="77777777" w:rsidR="00632E7A" w:rsidRPr="00D20F72" w:rsidRDefault="00632E7A" w:rsidP="004F5766">
            <w:pPr>
              <w:pStyle w:val="Tabletextbold"/>
            </w:pPr>
            <w:r w:rsidRPr="00D20F72">
              <w:t>Synonyms:</w:t>
            </w:r>
          </w:p>
        </w:tc>
        <w:tc>
          <w:tcPr>
            <w:tcW w:w="6945" w:type="dxa"/>
            <w:shd w:val="clear" w:color="auto" w:fill="F5F6F6"/>
          </w:tcPr>
          <w:p w14:paraId="690D0936" w14:textId="77777777" w:rsidR="00632E7A" w:rsidRPr="0045732C" w:rsidRDefault="00632E7A" w:rsidP="004F5766">
            <w:pPr>
              <w:pStyle w:val="TableParagraph"/>
              <w:spacing w:before="73"/>
              <w:ind w:left="80" w:right="0"/>
              <w:rPr>
                <w:rFonts w:ascii="Calibri" w:hAnsi="Calibri" w:cs="Calibri"/>
                <w:sz w:val="18"/>
              </w:rPr>
            </w:pPr>
          </w:p>
        </w:tc>
      </w:tr>
      <w:tr w:rsidR="00632E7A" w:rsidRPr="0045732C" w14:paraId="6CB30B7A" w14:textId="77777777" w:rsidTr="004F5766">
        <w:trPr>
          <w:trHeight w:val="332"/>
        </w:trPr>
        <w:tc>
          <w:tcPr>
            <w:tcW w:w="1745" w:type="dxa"/>
            <w:shd w:val="clear" w:color="auto" w:fill="E6E7E8"/>
          </w:tcPr>
          <w:p w14:paraId="643AC04E"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3CF06081" w14:textId="77777777" w:rsidR="00632E7A" w:rsidRPr="0045732C" w:rsidRDefault="00632E7A" w:rsidP="004F5766">
            <w:pPr>
              <w:pStyle w:val="Tabletext"/>
            </w:pPr>
            <w:r>
              <w:t xml:space="preserve">Samurai were usually members of the </w:t>
            </w:r>
            <w:proofErr w:type="gramStart"/>
            <w:r>
              <w:t>aristocracy</w:t>
            </w:r>
            <w:proofErr w:type="gramEnd"/>
            <w:r>
              <w:t xml:space="preserve"> and the title was passed down through the family line.</w:t>
            </w:r>
          </w:p>
        </w:tc>
      </w:tr>
    </w:tbl>
    <w:p w14:paraId="2BCC46A0" w14:textId="77777777" w:rsidR="00632E7A" w:rsidRPr="0045732C" w:rsidRDefault="00632E7A" w:rsidP="00632E7A">
      <w:pPr>
        <w:pStyle w:val="Heading2"/>
      </w:pPr>
      <w:r w:rsidRPr="0045732C">
        <w:t>tribute</w:t>
      </w:r>
    </w:p>
    <w:p w14:paraId="56BE32FA" w14:textId="77777777" w:rsidR="00632E7A" w:rsidRPr="0045732C" w:rsidRDefault="00632E7A" w:rsidP="00EB425B">
      <w:pPr>
        <w:pStyle w:val="ListParagraph"/>
      </w:pPr>
      <w:r w:rsidRPr="0045732C">
        <w:t>payment given</w:t>
      </w:r>
      <w:r w:rsidRPr="0045732C">
        <w:rPr>
          <w:spacing w:val="-5"/>
        </w:rPr>
        <w:t xml:space="preserve"> </w:t>
      </w:r>
      <w:r w:rsidRPr="0045732C">
        <w:t>by</w:t>
      </w:r>
      <w:r w:rsidRPr="0045732C">
        <w:rPr>
          <w:spacing w:val="-9"/>
        </w:rPr>
        <w:t xml:space="preserve"> </w:t>
      </w:r>
      <w:r w:rsidRPr="0045732C">
        <w:t>a</w:t>
      </w:r>
      <w:r w:rsidRPr="0045732C">
        <w:rPr>
          <w:spacing w:val="-5"/>
        </w:rPr>
        <w:t xml:space="preserve"> </w:t>
      </w:r>
      <w:r w:rsidRPr="0045732C">
        <w:t>subordinate</w:t>
      </w:r>
      <w:r w:rsidRPr="0045732C">
        <w:rPr>
          <w:spacing w:val="-5"/>
        </w:rPr>
        <w:t xml:space="preserve"> </w:t>
      </w:r>
      <w:r w:rsidRPr="0045732C">
        <w:t>person</w:t>
      </w:r>
      <w:r w:rsidRPr="0045732C">
        <w:rPr>
          <w:spacing w:val="-5"/>
        </w:rPr>
        <w:t xml:space="preserve"> </w:t>
      </w:r>
      <w:r w:rsidRPr="0045732C">
        <w:t>or</w:t>
      </w:r>
      <w:r w:rsidRPr="0045732C">
        <w:rPr>
          <w:spacing w:val="-9"/>
        </w:rPr>
        <w:t xml:space="preserve"> </w:t>
      </w:r>
      <w:r w:rsidRPr="0045732C">
        <w:t>power</w:t>
      </w:r>
      <w:r w:rsidRPr="0045732C">
        <w:rPr>
          <w:spacing w:val="-14"/>
        </w:rPr>
        <w:t xml:space="preserve"> </w:t>
      </w:r>
      <w:r w:rsidRPr="0045732C">
        <w:t>to</w:t>
      </w:r>
      <w:r w:rsidRPr="0045732C">
        <w:rPr>
          <w:spacing w:val="-5"/>
        </w:rPr>
        <w:t xml:space="preserve"> </w:t>
      </w:r>
      <w:r w:rsidRPr="0045732C">
        <w:t>a</w:t>
      </w:r>
      <w:r w:rsidRPr="0045732C">
        <w:rPr>
          <w:spacing w:val="-5"/>
        </w:rPr>
        <w:t xml:space="preserve"> </w:t>
      </w:r>
      <w:r w:rsidRPr="0045732C">
        <w:t>dominant</w:t>
      </w:r>
      <w:r w:rsidRPr="0045732C">
        <w:rPr>
          <w:spacing w:val="-5"/>
        </w:rPr>
        <w:t xml:space="preserve"> </w:t>
      </w:r>
      <w:r w:rsidRPr="0045732C">
        <w:t>one,</w:t>
      </w:r>
      <w:r w:rsidRPr="0045732C">
        <w:rPr>
          <w:spacing w:val="-5"/>
        </w:rPr>
        <w:t xml:space="preserve"> </w:t>
      </w:r>
      <w:r w:rsidRPr="0045732C">
        <w:t>or</w:t>
      </w:r>
      <w:r w:rsidRPr="0045732C">
        <w:rPr>
          <w:spacing w:val="-9"/>
        </w:rPr>
        <w:t xml:space="preserve"> </w:t>
      </w:r>
      <w:r w:rsidRPr="0045732C">
        <w:t>an</w:t>
      </w:r>
      <w:r w:rsidRPr="0045732C">
        <w:rPr>
          <w:spacing w:val="-5"/>
        </w:rPr>
        <w:t xml:space="preserve"> </w:t>
      </w:r>
      <w:r w:rsidRPr="0045732C">
        <w:t>obligation</w:t>
      </w:r>
      <w:r w:rsidRPr="0045732C">
        <w:rPr>
          <w:spacing w:val="-10"/>
        </w:rPr>
        <w:t xml:space="preserve"> </w:t>
      </w:r>
      <w:r w:rsidRPr="0045732C">
        <w:t>to</w:t>
      </w:r>
      <w:r w:rsidRPr="0045732C">
        <w:rPr>
          <w:spacing w:val="-5"/>
        </w:rPr>
        <w:t xml:space="preserve"> </w:t>
      </w:r>
      <w:r w:rsidRPr="0045732C">
        <w:t>do</w:t>
      </w:r>
      <w:r w:rsidRPr="0045732C">
        <w:rPr>
          <w:spacing w:val="-5"/>
        </w:rPr>
        <w:t xml:space="preserve"> </w:t>
      </w:r>
      <w:r w:rsidRPr="0045732C">
        <w:t>so</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745"/>
        <w:gridCol w:w="6945"/>
      </w:tblGrid>
      <w:tr w:rsidR="00632E7A" w:rsidRPr="0045732C" w14:paraId="0A63D4E0" w14:textId="77777777" w:rsidTr="004F5766">
        <w:trPr>
          <w:trHeight w:val="332"/>
        </w:trPr>
        <w:tc>
          <w:tcPr>
            <w:tcW w:w="1745" w:type="dxa"/>
            <w:shd w:val="clear" w:color="auto" w:fill="E6E7E8"/>
          </w:tcPr>
          <w:p w14:paraId="59B68C44" w14:textId="77777777" w:rsidR="00632E7A" w:rsidRPr="0045732C" w:rsidRDefault="00632E7A" w:rsidP="004F5766">
            <w:pPr>
              <w:pStyle w:val="Tabletextbold"/>
            </w:pPr>
            <w:r w:rsidRPr="00D20F72">
              <w:t>Part</w:t>
            </w:r>
            <w:r w:rsidRPr="0045732C">
              <w:rPr>
                <w:spacing w:val="4"/>
              </w:rPr>
              <w:t xml:space="preserve"> </w:t>
            </w:r>
            <w:r w:rsidRPr="00D20F72">
              <w:t>of</w:t>
            </w:r>
            <w:r w:rsidRPr="0045732C">
              <w:rPr>
                <w:spacing w:val="5"/>
              </w:rPr>
              <w:t xml:space="preserve"> </w:t>
            </w:r>
            <w:r w:rsidRPr="00D20F72">
              <w:t>speech:</w:t>
            </w:r>
          </w:p>
        </w:tc>
        <w:tc>
          <w:tcPr>
            <w:tcW w:w="6945" w:type="dxa"/>
            <w:shd w:val="clear" w:color="auto" w:fill="F5F6F6"/>
          </w:tcPr>
          <w:p w14:paraId="4B2FF8AD" w14:textId="77777777" w:rsidR="00632E7A" w:rsidRPr="0045732C" w:rsidRDefault="00632E7A" w:rsidP="004F5766">
            <w:pPr>
              <w:pStyle w:val="Tabletext"/>
            </w:pPr>
            <w:r w:rsidRPr="0045732C">
              <w:t>noun</w:t>
            </w:r>
          </w:p>
        </w:tc>
      </w:tr>
      <w:tr w:rsidR="00632E7A" w:rsidRPr="0045732C" w14:paraId="2B1D0A7A" w14:textId="77777777" w:rsidTr="004F5766">
        <w:trPr>
          <w:trHeight w:val="332"/>
        </w:trPr>
        <w:tc>
          <w:tcPr>
            <w:tcW w:w="1745" w:type="dxa"/>
            <w:shd w:val="clear" w:color="auto" w:fill="E6E7E8"/>
          </w:tcPr>
          <w:p w14:paraId="32EA488D" w14:textId="77777777" w:rsidR="00632E7A" w:rsidRPr="0045732C" w:rsidRDefault="00632E7A" w:rsidP="004F5766">
            <w:pPr>
              <w:pStyle w:val="Tabletextbold"/>
            </w:pPr>
            <w:r w:rsidRPr="0045732C">
              <w:rPr>
                <w:spacing w:val="-4"/>
                <w:w w:val="90"/>
              </w:rPr>
              <w:t>Word</w:t>
            </w:r>
            <w:r w:rsidRPr="0045732C">
              <w:rPr>
                <w:spacing w:val="-3"/>
                <w:w w:val="95"/>
              </w:rPr>
              <w:t xml:space="preserve"> </w:t>
            </w:r>
            <w:r w:rsidRPr="00D20F72">
              <w:t>forms:</w:t>
            </w:r>
          </w:p>
        </w:tc>
        <w:tc>
          <w:tcPr>
            <w:tcW w:w="6945" w:type="dxa"/>
            <w:shd w:val="clear" w:color="auto" w:fill="F5F6F6"/>
          </w:tcPr>
          <w:p w14:paraId="60EE2562" w14:textId="77777777" w:rsidR="00632E7A" w:rsidRPr="0045732C" w:rsidRDefault="00632E7A" w:rsidP="004F5766">
            <w:pPr>
              <w:pStyle w:val="Tabletext"/>
            </w:pPr>
            <w:r w:rsidRPr="0045732C">
              <w:t>tributary</w:t>
            </w:r>
          </w:p>
        </w:tc>
      </w:tr>
      <w:tr w:rsidR="00632E7A" w:rsidRPr="0045732C" w14:paraId="4A547333" w14:textId="77777777" w:rsidTr="004F5766">
        <w:trPr>
          <w:trHeight w:val="332"/>
        </w:trPr>
        <w:tc>
          <w:tcPr>
            <w:tcW w:w="1745" w:type="dxa"/>
            <w:shd w:val="clear" w:color="auto" w:fill="E6E7E8"/>
          </w:tcPr>
          <w:p w14:paraId="1427B70D" w14:textId="77777777" w:rsidR="00632E7A" w:rsidRPr="00D20F72" w:rsidRDefault="00632E7A" w:rsidP="004F5766">
            <w:pPr>
              <w:pStyle w:val="Tabletextbold"/>
            </w:pPr>
            <w:r w:rsidRPr="00D20F72">
              <w:t>Synonyms:</w:t>
            </w:r>
          </w:p>
        </w:tc>
        <w:tc>
          <w:tcPr>
            <w:tcW w:w="6945" w:type="dxa"/>
            <w:shd w:val="clear" w:color="auto" w:fill="F5F6F6"/>
          </w:tcPr>
          <w:p w14:paraId="52A62133" w14:textId="77777777" w:rsidR="00632E7A" w:rsidRPr="002C75F2" w:rsidRDefault="00632E7A" w:rsidP="004F5766">
            <w:pPr>
              <w:pStyle w:val="Tabletext"/>
            </w:pPr>
            <w:r w:rsidRPr="002C75F2">
              <w:t>tax</w:t>
            </w:r>
          </w:p>
        </w:tc>
      </w:tr>
      <w:tr w:rsidR="00632E7A" w:rsidRPr="0045732C" w14:paraId="7930EE55" w14:textId="77777777" w:rsidTr="004F5766">
        <w:trPr>
          <w:trHeight w:val="332"/>
        </w:trPr>
        <w:tc>
          <w:tcPr>
            <w:tcW w:w="1745" w:type="dxa"/>
            <w:shd w:val="clear" w:color="auto" w:fill="E6E7E8"/>
          </w:tcPr>
          <w:p w14:paraId="24D444EB" w14:textId="77777777" w:rsidR="00632E7A" w:rsidRPr="0045732C" w:rsidRDefault="00632E7A" w:rsidP="004F5766">
            <w:pPr>
              <w:pStyle w:val="Tabletextbold"/>
            </w:pPr>
            <w:r w:rsidRPr="00D20F72">
              <w:t>In a</w:t>
            </w:r>
            <w:r w:rsidRPr="0045732C">
              <w:rPr>
                <w:spacing w:val="-1"/>
                <w:w w:val="90"/>
              </w:rPr>
              <w:t xml:space="preserve"> </w:t>
            </w:r>
            <w:r w:rsidRPr="00D20F72">
              <w:t>sentence:</w:t>
            </w:r>
          </w:p>
        </w:tc>
        <w:tc>
          <w:tcPr>
            <w:tcW w:w="6945" w:type="dxa"/>
            <w:shd w:val="clear" w:color="auto" w:fill="F5F6F6"/>
          </w:tcPr>
          <w:p w14:paraId="7E64B998" w14:textId="77777777" w:rsidR="00632E7A" w:rsidRPr="0045732C" w:rsidRDefault="00632E7A" w:rsidP="004F5766">
            <w:pPr>
              <w:pStyle w:val="Tabletext"/>
              <w:rPr>
                <w:rFonts w:ascii="Calibri" w:hAnsi="Calibri" w:cs="Calibri"/>
                <w:sz w:val="18"/>
              </w:rPr>
            </w:pPr>
            <w:r w:rsidRPr="007874BE">
              <w:t>The</w:t>
            </w:r>
            <w:r w:rsidRPr="0045732C">
              <w:rPr>
                <w:rFonts w:ascii="Calibri" w:hAnsi="Calibri" w:cs="Calibri"/>
                <w:color w:val="231F20"/>
                <w:spacing w:val="-1"/>
                <w:sz w:val="18"/>
              </w:rPr>
              <w:t xml:space="preserve"> </w:t>
            </w:r>
            <w:r w:rsidRPr="007874BE">
              <w:t>Korean</w:t>
            </w:r>
            <w:r w:rsidRPr="0045732C">
              <w:rPr>
                <w:rFonts w:ascii="Calibri" w:hAnsi="Calibri" w:cs="Calibri"/>
                <w:color w:val="231F20"/>
                <w:spacing w:val="-1"/>
                <w:sz w:val="18"/>
              </w:rPr>
              <w:t xml:space="preserve"> </w:t>
            </w:r>
            <w:r w:rsidRPr="007874BE">
              <w:t>king</w:t>
            </w:r>
            <w:r w:rsidRPr="0045732C">
              <w:rPr>
                <w:rFonts w:ascii="Calibri" w:hAnsi="Calibri" w:cs="Calibri"/>
                <w:color w:val="231F20"/>
                <w:spacing w:val="-1"/>
                <w:sz w:val="18"/>
              </w:rPr>
              <w:t xml:space="preserve"> </w:t>
            </w:r>
            <w:r w:rsidRPr="007874BE">
              <w:t>paid</w:t>
            </w:r>
            <w:r w:rsidRPr="0045732C">
              <w:rPr>
                <w:rFonts w:ascii="Calibri" w:hAnsi="Calibri" w:cs="Calibri"/>
                <w:color w:val="231F20"/>
                <w:spacing w:val="-1"/>
                <w:sz w:val="18"/>
              </w:rPr>
              <w:t xml:space="preserve"> </w:t>
            </w:r>
            <w:r w:rsidRPr="007874BE">
              <w:t>an</w:t>
            </w:r>
            <w:r w:rsidRPr="0045732C">
              <w:rPr>
                <w:rFonts w:ascii="Calibri" w:hAnsi="Calibri" w:cs="Calibri"/>
                <w:color w:val="231F20"/>
                <w:spacing w:val="-1"/>
                <w:sz w:val="18"/>
              </w:rPr>
              <w:t xml:space="preserve"> </w:t>
            </w:r>
            <w:r w:rsidRPr="007874BE">
              <w:t>annual tribute</w:t>
            </w:r>
            <w:r w:rsidRPr="002C75F2">
              <w:t xml:space="preserve"> </w:t>
            </w:r>
            <w:r w:rsidRPr="007874BE">
              <w:t>to the</w:t>
            </w:r>
            <w:r w:rsidRPr="0045732C">
              <w:rPr>
                <w:rFonts w:ascii="Calibri" w:hAnsi="Calibri" w:cs="Calibri"/>
                <w:color w:val="231F20"/>
                <w:spacing w:val="-1"/>
                <w:sz w:val="18"/>
              </w:rPr>
              <w:t xml:space="preserve"> </w:t>
            </w:r>
            <w:r w:rsidRPr="007874BE">
              <w:t>Ming</w:t>
            </w:r>
            <w:r w:rsidRPr="0045732C">
              <w:rPr>
                <w:rFonts w:ascii="Calibri" w:hAnsi="Calibri" w:cs="Calibri"/>
                <w:color w:val="231F20"/>
                <w:spacing w:val="-1"/>
                <w:sz w:val="18"/>
              </w:rPr>
              <w:t xml:space="preserve"> </w:t>
            </w:r>
            <w:r w:rsidRPr="007874BE">
              <w:t>emperor</w:t>
            </w:r>
            <w:r w:rsidRPr="002C75F2">
              <w:t xml:space="preserve"> </w:t>
            </w:r>
            <w:r w:rsidRPr="007874BE">
              <w:t>of</w:t>
            </w:r>
            <w:r w:rsidRPr="0045732C">
              <w:rPr>
                <w:rFonts w:ascii="Calibri" w:hAnsi="Calibri" w:cs="Calibri"/>
                <w:color w:val="231F20"/>
                <w:spacing w:val="-1"/>
                <w:sz w:val="18"/>
              </w:rPr>
              <w:t xml:space="preserve"> </w:t>
            </w:r>
            <w:r w:rsidRPr="007874BE">
              <w:t>China.</w:t>
            </w:r>
          </w:p>
        </w:tc>
      </w:tr>
    </w:tbl>
    <w:p w14:paraId="6534254B" w14:textId="2145FFFA" w:rsidR="00632E7A" w:rsidRDefault="00632E7A" w:rsidP="00632E7A">
      <w:pPr>
        <w:pStyle w:val="Heading1"/>
      </w:pPr>
      <w:r>
        <w:t>Unit 7</w:t>
      </w:r>
    </w:p>
    <w:p w14:paraId="3D8F1A26" w14:textId="77777777" w:rsidR="00632E7A" w:rsidRPr="00A535D6" w:rsidRDefault="00632E7A" w:rsidP="00632E7A">
      <w:pPr>
        <w:pStyle w:val="Heading2"/>
      </w:pPr>
      <w:r w:rsidRPr="00A535D6">
        <w:t>abolitionist</w:t>
      </w:r>
    </w:p>
    <w:p w14:paraId="35EAED9C" w14:textId="77777777" w:rsidR="00632E7A" w:rsidRPr="00A535D6" w:rsidRDefault="00632E7A" w:rsidP="00EB425B">
      <w:pPr>
        <w:pStyle w:val="ListParagraph"/>
      </w:pPr>
      <w:r w:rsidRPr="00A535D6">
        <w:t>of</w:t>
      </w:r>
      <w:r w:rsidRPr="00A535D6">
        <w:rPr>
          <w:spacing w:val="-12"/>
        </w:rPr>
        <w:t xml:space="preserve"> </w:t>
      </w:r>
      <w:r w:rsidRPr="00A535D6">
        <w:t>or</w:t>
      </w:r>
      <w:r w:rsidRPr="00A535D6">
        <w:rPr>
          <w:spacing w:val="-13"/>
        </w:rPr>
        <w:t xml:space="preserve"> </w:t>
      </w:r>
      <w:r w:rsidRPr="00A535D6">
        <w:t>pertaining</w:t>
      </w:r>
      <w:r w:rsidRPr="00A535D6">
        <w:rPr>
          <w:spacing w:val="-13"/>
        </w:rPr>
        <w:t xml:space="preserve"> </w:t>
      </w:r>
      <w:r w:rsidRPr="00A535D6">
        <w:t>to</w:t>
      </w:r>
      <w:r w:rsidRPr="00A535D6">
        <w:rPr>
          <w:spacing w:val="-13"/>
        </w:rPr>
        <w:t xml:space="preserve"> </w:t>
      </w:r>
      <w:r w:rsidRPr="00A535D6">
        <w:t>the</w:t>
      </w:r>
      <w:r w:rsidRPr="00A535D6">
        <w:rPr>
          <w:spacing w:val="-12"/>
        </w:rPr>
        <w:t xml:space="preserve"> </w:t>
      </w:r>
      <w:r w:rsidRPr="00A535D6">
        <w:t>fight</w:t>
      </w:r>
      <w:r w:rsidRPr="00A535D6">
        <w:rPr>
          <w:spacing w:val="-13"/>
        </w:rPr>
        <w:t xml:space="preserve"> </w:t>
      </w:r>
      <w:r w:rsidRPr="00A535D6">
        <w:t>to</w:t>
      </w:r>
      <w:r w:rsidRPr="00A535D6">
        <w:rPr>
          <w:spacing w:val="-11"/>
        </w:rPr>
        <w:t xml:space="preserve"> </w:t>
      </w:r>
      <w:r w:rsidRPr="00A535D6">
        <w:t>end</w:t>
      </w:r>
      <w:r w:rsidRPr="00A535D6">
        <w:rPr>
          <w:spacing w:val="-12"/>
        </w:rPr>
        <w:t xml:space="preserve"> </w:t>
      </w:r>
      <w:r w:rsidRPr="00A535D6">
        <w:t>slavery;</w:t>
      </w:r>
      <w:r w:rsidRPr="00A535D6">
        <w:rPr>
          <w:spacing w:val="-12"/>
        </w:rPr>
        <w:t xml:space="preserve"> </w:t>
      </w:r>
      <w:r w:rsidRPr="00A535D6">
        <w:t>a</w:t>
      </w:r>
      <w:r w:rsidRPr="00A535D6">
        <w:rPr>
          <w:spacing w:val="-11"/>
        </w:rPr>
        <w:t xml:space="preserve"> </w:t>
      </w:r>
      <w:r w:rsidRPr="00A535D6">
        <w:t>person</w:t>
      </w:r>
      <w:r w:rsidRPr="00A535D6">
        <w:rPr>
          <w:spacing w:val="-10"/>
        </w:rPr>
        <w:t xml:space="preserve"> </w:t>
      </w:r>
      <w:r w:rsidRPr="00A535D6">
        <w:t>who</w:t>
      </w:r>
      <w:r w:rsidRPr="00A535D6">
        <w:rPr>
          <w:spacing w:val="-11"/>
        </w:rPr>
        <w:t xml:space="preserve"> </w:t>
      </w:r>
      <w:r w:rsidRPr="00A535D6">
        <w:t>fought</w:t>
      </w:r>
      <w:r w:rsidRPr="00A535D6">
        <w:rPr>
          <w:spacing w:val="-10"/>
        </w:rPr>
        <w:t xml:space="preserve"> </w:t>
      </w:r>
      <w:r w:rsidRPr="00A535D6">
        <w:t>for</w:t>
      </w:r>
      <w:r w:rsidRPr="00A535D6">
        <w:rPr>
          <w:spacing w:val="-17"/>
        </w:rPr>
        <w:t xml:space="preserve"> </w:t>
      </w:r>
      <w:r w:rsidRPr="00A535D6">
        <w:t>the</w:t>
      </w:r>
      <w:r w:rsidRPr="00A535D6">
        <w:rPr>
          <w:spacing w:val="-11"/>
        </w:rPr>
        <w:t xml:space="preserve"> </w:t>
      </w:r>
      <w:r w:rsidRPr="00A535D6">
        <w:t>abolition</w:t>
      </w:r>
      <w:r w:rsidRPr="00A535D6">
        <w:rPr>
          <w:spacing w:val="-10"/>
        </w:rPr>
        <w:t xml:space="preserve"> </w:t>
      </w:r>
      <w:r w:rsidRPr="00A535D6">
        <w:t>(end)</w:t>
      </w:r>
      <w:r w:rsidRPr="00A535D6">
        <w:rPr>
          <w:spacing w:val="-11"/>
        </w:rPr>
        <w:t xml:space="preserve"> </w:t>
      </w:r>
      <w:r w:rsidRPr="00A535D6">
        <w:t>of</w:t>
      </w:r>
      <w:r w:rsidRPr="00A535D6">
        <w:rPr>
          <w:spacing w:val="-10"/>
        </w:rPr>
        <w:t xml:space="preserve"> </w:t>
      </w:r>
      <w:r w:rsidRPr="00A535D6">
        <w:t>slavery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632E7A" w:rsidRPr="00A535D6" w14:paraId="03210C6F" w14:textId="77777777" w:rsidTr="004F5766">
        <w:trPr>
          <w:trHeight w:val="332"/>
        </w:trPr>
        <w:tc>
          <w:tcPr>
            <w:tcW w:w="1886" w:type="dxa"/>
            <w:shd w:val="clear" w:color="auto" w:fill="E6E7E8"/>
          </w:tcPr>
          <w:p w14:paraId="10AA504B"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804" w:type="dxa"/>
            <w:shd w:val="clear" w:color="auto" w:fill="F5F6F6"/>
          </w:tcPr>
          <w:p w14:paraId="70D6FFD2" w14:textId="77777777" w:rsidR="00632E7A" w:rsidRPr="00A535D6" w:rsidRDefault="00632E7A" w:rsidP="004F5766">
            <w:pPr>
              <w:pStyle w:val="Tabletext"/>
            </w:pPr>
            <w:r w:rsidRPr="00A535D6">
              <w:t>noun</w:t>
            </w:r>
          </w:p>
        </w:tc>
      </w:tr>
      <w:tr w:rsidR="00632E7A" w:rsidRPr="00A535D6" w14:paraId="19C92718" w14:textId="77777777" w:rsidTr="004F5766">
        <w:trPr>
          <w:trHeight w:val="332"/>
        </w:trPr>
        <w:tc>
          <w:tcPr>
            <w:tcW w:w="1886" w:type="dxa"/>
            <w:shd w:val="clear" w:color="auto" w:fill="E6E7E8"/>
          </w:tcPr>
          <w:p w14:paraId="25E6BC97"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804" w:type="dxa"/>
            <w:shd w:val="clear" w:color="auto" w:fill="F5F6F6"/>
          </w:tcPr>
          <w:p w14:paraId="1FDDC487" w14:textId="77777777" w:rsidR="00632E7A" w:rsidRPr="00A535D6" w:rsidRDefault="00632E7A" w:rsidP="004F5766">
            <w:pPr>
              <w:pStyle w:val="Tabletext"/>
            </w:pPr>
            <w:r w:rsidRPr="00DB4C33">
              <w:t>abolition,</w:t>
            </w:r>
            <w:r w:rsidRPr="00A535D6">
              <w:rPr>
                <w:spacing w:val="21"/>
              </w:rPr>
              <w:t xml:space="preserve"> </w:t>
            </w:r>
            <w:r w:rsidRPr="000F4E10">
              <w:t>abolitionism</w:t>
            </w:r>
          </w:p>
        </w:tc>
      </w:tr>
      <w:tr w:rsidR="00632E7A" w:rsidRPr="00A535D6" w14:paraId="72E0EC90" w14:textId="77777777" w:rsidTr="004F5766">
        <w:trPr>
          <w:trHeight w:val="332"/>
        </w:trPr>
        <w:tc>
          <w:tcPr>
            <w:tcW w:w="1886" w:type="dxa"/>
            <w:shd w:val="clear" w:color="auto" w:fill="E6E7E8"/>
          </w:tcPr>
          <w:p w14:paraId="54ED7219" w14:textId="77777777" w:rsidR="00632E7A" w:rsidRPr="00A535D6" w:rsidRDefault="00632E7A" w:rsidP="004F5766">
            <w:pPr>
              <w:pStyle w:val="Tabletextbold"/>
            </w:pPr>
            <w:r w:rsidRPr="00A535D6">
              <w:t>Synonyms:</w:t>
            </w:r>
          </w:p>
        </w:tc>
        <w:tc>
          <w:tcPr>
            <w:tcW w:w="6804" w:type="dxa"/>
            <w:shd w:val="clear" w:color="auto" w:fill="F5F6F6"/>
          </w:tcPr>
          <w:p w14:paraId="343F13A2"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5B8E40A8" w14:textId="77777777" w:rsidTr="004F5766">
        <w:trPr>
          <w:trHeight w:val="332"/>
        </w:trPr>
        <w:tc>
          <w:tcPr>
            <w:tcW w:w="1886" w:type="dxa"/>
            <w:shd w:val="clear" w:color="auto" w:fill="E6E7E8"/>
          </w:tcPr>
          <w:p w14:paraId="39E051CA"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804" w:type="dxa"/>
            <w:shd w:val="clear" w:color="auto" w:fill="F5F6F6"/>
          </w:tcPr>
          <w:p w14:paraId="6DAE876D" w14:textId="77777777" w:rsidR="00632E7A" w:rsidRPr="00A535D6" w:rsidRDefault="00632E7A" w:rsidP="004F5766">
            <w:pPr>
              <w:pStyle w:val="Tabletext"/>
            </w:pPr>
            <w:r w:rsidRPr="007814F9">
              <w:t>Many</w:t>
            </w:r>
            <w:r w:rsidRPr="00C36E58">
              <w:t xml:space="preserve"> </w:t>
            </w:r>
            <w:r w:rsidRPr="007814F9">
              <w:t>formerly</w:t>
            </w:r>
            <w:r w:rsidRPr="00C36E58">
              <w:t xml:space="preserve"> </w:t>
            </w:r>
            <w:r w:rsidRPr="007814F9">
              <w:t>enslaved</w:t>
            </w:r>
            <w:r w:rsidRPr="00A535D6">
              <w:rPr>
                <w:spacing w:val="-3"/>
              </w:rPr>
              <w:t xml:space="preserve"> </w:t>
            </w:r>
            <w:r w:rsidRPr="007814F9">
              <w:t>people</w:t>
            </w:r>
            <w:r w:rsidRPr="00A535D6">
              <w:rPr>
                <w:spacing w:val="-2"/>
              </w:rPr>
              <w:t xml:space="preserve"> </w:t>
            </w:r>
            <w:r w:rsidRPr="007814F9">
              <w:t>living</w:t>
            </w:r>
            <w:r w:rsidRPr="00A535D6">
              <w:rPr>
                <w:spacing w:val="-3"/>
              </w:rPr>
              <w:t xml:space="preserve"> </w:t>
            </w:r>
            <w:r w:rsidRPr="007814F9">
              <w:t>in</w:t>
            </w:r>
            <w:r w:rsidRPr="00A535D6">
              <w:rPr>
                <w:spacing w:val="-6"/>
              </w:rPr>
              <w:t xml:space="preserve"> </w:t>
            </w:r>
            <w:r w:rsidRPr="007814F9">
              <w:t>the</w:t>
            </w:r>
            <w:r w:rsidRPr="00A535D6">
              <w:rPr>
                <w:spacing w:val="-3"/>
              </w:rPr>
              <w:t xml:space="preserve"> </w:t>
            </w:r>
            <w:r w:rsidRPr="007814F9">
              <w:t>northern</w:t>
            </w:r>
            <w:r w:rsidRPr="00A535D6">
              <w:rPr>
                <w:spacing w:val="-2"/>
              </w:rPr>
              <w:t xml:space="preserve"> </w:t>
            </w:r>
            <w:r w:rsidRPr="007814F9">
              <w:t>US</w:t>
            </w:r>
            <w:r w:rsidRPr="00C36E58">
              <w:t xml:space="preserve"> </w:t>
            </w:r>
            <w:r w:rsidRPr="007814F9">
              <w:t>took</w:t>
            </w:r>
            <w:r w:rsidRPr="00A535D6">
              <w:rPr>
                <w:spacing w:val="-3"/>
              </w:rPr>
              <w:t xml:space="preserve"> </w:t>
            </w:r>
            <w:r w:rsidRPr="007814F9">
              <w:t>part</w:t>
            </w:r>
            <w:r w:rsidRPr="00A535D6">
              <w:rPr>
                <w:spacing w:val="-2"/>
              </w:rPr>
              <w:t xml:space="preserve"> </w:t>
            </w:r>
            <w:r w:rsidRPr="007814F9">
              <w:t>in</w:t>
            </w:r>
            <w:r w:rsidRPr="00C36E58">
              <w:t xml:space="preserve"> </w:t>
            </w:r>
            <w:r w:rsidRPr="007814F9">
              <w:t>the</w:t>
            </w:r>
            <w:r w:rsidRPr="00A535D6">
              <w:rPr>
                <w:spacing w:val="-2"/>
              </w:rPr>
              <w:t xml:space="preserve"> </w:t>
            </w:r>
            <w:r w:rsidRPr="007814F9">
              <w:t>abolitionist</w:t>
            </w:r>
            <w:r w:rsidRPr="00A535D6">
              <w:rPr>
                <w:spacing w:val="-3"/>
              </w:rPr>
              <w:t xml:space="preserve"> </w:t>
            </w:r>
            <w:r w:rsidRPr="007814F9">
              <w:t>movement.</w:t>
            </w:r>
          </w:p>
        </w:tc>
      </w:tr>
    </w:tbl>
    <w:p w14:paraId="7B5341C6" w14:textId="77777777" w:rsidR="00632E7A" w:rsidRPr="00F01746" w:rsidRDefault="00632E7A" w:rsidP="00632E7A">
      <w:pPr>
        <w:pStyle w:val="Heading2"/>
      </w:pPr>
      <w:r w:rsidRPr="00F01746">
        <w:t>autonomy</w:t>
      </w:r>
    </w:p>
    <w:p w14:paraId="440F337A" w14:textId="77777777" w:rsidR="00632E7A" w:rsidRPr="00A535D6" w:rsidRDefault="00632E7A" w:rsidP="00EB425B">
      <w:pPr>
        <w:pStyle w:val="ListParagraph"/>
      </w:pPr>
      <w:r w:rsidRPr="00A535D6">
        <w:t>freedom</w:t>
      </w:r>
      <w:r w:rsidRPr="00A535D6">
        <w:rPr>
          <w:spacing w:val="1"/>
        </w:rPr>
        <w:t xml:space="preserve"> </w:t>
      </w:r>
      <w:r w:rsidRPr="00A535D6">
        <w:t>and</w:t>
      </w:r>
      <w:r w:rsidRPr="00A535D6">
        <w:rPr>
          <w:spacing w:val="1"/>
        </w:rPr>
        <w:t xml:space="preserve"> </w:t>
      </w:r>
      <w:r w:rsidRPr="00A535D6">
        <w:t>independence;</w:t>
      </w:r>
      <w:r w:rsidRPr="00A535D6">
        <w:rPr>
          <w:spacing w:val="1"/>
        </w:rPr>
        <w:t xml:space="preserve"> </w:t>
      </w:r>
      <w:r w:rsidRPr="00A535D6">
        <w:t>self-governance</w:t>
      </w:r>
    </w:p>
    <w:tbl>
      <w:tblPr>
        <w:tblW w:w="8548"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2"/>
      </w:tblGrid>
      <w:tr w:rsidR="00632E7A" w:rsidRPr="00A535D6" w14:paraId="1E088273" w14:textId="77777777" w:rsidTr="004F5766">
        <w:trPr>
          <w:trHeight w:val="332"/>
        </w:trPr>
        <w:tc>
          <w:tcPr>
            <w:tcW w:w="1886" w:type="dxa"/>
            <w:shd w:val="clear" w:color="auto" w:fill="E6E7E8"/>
          </w:tcPr>
          <w:p w14:paraId="1636B48D"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2" w:type="dxa"/>
            <w:shd w:val="clear" w:color="auto" w:fill="F5F6F6"/>
          </w:tcPr>
          <w:p w14:paraId="4BB947E9" w14:textId="77777777" w:rsidR="00632E7A" w:rsidRPr="00A535D6" w:rsidRDefault="00632E7A" w:rsidP="004F5766">
            <w:pPr>
              <w:pStyle w:val="Tabletext"/>
            </w:pPr>
            <w:r w:rsidRPr="00A535D6">
              <w:t>noun</w:t>
            </w:r>
          </w:p>
        </w:tc>
      </w:tr>
      <w:tr w:rsidR="00632E7A" w:rsidRPr="00A535D6" w14:paraId="71C665BD" w14:textId="77777777" w:rsidTr="004F5766">
        <w:trPr>
          <w:trHeight w:val="332"/>
        </w:trPr>
        <w:tc>
          <w:tcPr>
            <w:tcW w:w="1886" w:type="dxa"/>
            <w:shd w:val="clear" w:color="auto" w:fill="E6E7E8"/>
          </w:tcPr>
          <w:p w14:paraId="47813039"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2" w:type="dxa"/>
            <w:shd w:val="clear" w:color="auto" w:fill="F5F6F6"/>
          </w:tcPr>
          <w:p w14:paraId="4223C842" w14:textId="77777777" w:rsidR="00632E7A" w:rsidRPr="00A535D6" w:rsidRDefault="00632E7A" w:rsidP="004F5766">
            <w:pPr>
              <w:pStyle w:val="Tabletext"/>
            </w:pPr>
            <w:r w:rsidRPr="00A535D6">
              <w:t>autonomies</w:t>
            </w:r>
          </w:p>
        </w:tc>
      </w:tr>
      <w:tr w:rsidR="00632E7A" w:rsidRPr="00A535D6" w14:paraId="4292105A" w14:textId="77777777" w:rsidTr="004F5766">
        <w:trPr>
          <w:trHeight w:val="332"/>
        </w:trPr>
        <w:tc>
          <w:tcPr>
            <w:tcW w:w="1886" w:type="dxa"/>
            <w:shd w:val="clear" w:color="auto" w:fill="E6E7E8"/>
          </w:tcPr>
          <w:p w14:paraId="6339F4BA" w14:textId="77777777" w:rsidR="00632E7A" w:rsidRPr="00A535D6" w:rsidRDefault="00632E7A" w:rsidP="004F5766">
            <w:pPr>
              <w:pStyle w:val="Tabletextbold"/>
            </w:pPr>
            <w:r w:rsidRPr="00A535D6">
              <w:t>Synonyms:</w:t>
            </w:r>
          </w:p>
        </w:tc>
        <w:tc>
          <w:tcPr>
            <w:tcW w:w="6662" w:type="dxa"/>
            <w:shd w:val="clear" w:color="auto" w:fill="F5F6F6"/>
          </w:tcPr>
          <w:p w14:paraId="416E6128" w14:textId="77777777" w:rsidR="00632E7A" w:rsidRPr="00A535D6" w:rsidRDefault="00632E7A" w:rsidP="004F5766">
            <w:pPr>
              <w:pStyle w:val="Tabletext"/>
            </w:pPr>
            <w:r w:rsidRPr="00DB4C33">
              <w:t>freedom,</w:t>
            </w:r>
            <w:r w:rsidRPr="00A535D6">
              <w:rPr>
                <w:spacing w:val="27"/>
              </w:rPr>
              <w:t xml:space="preserve"> </w:t>
            </w:r>
            <w:r w:rsidRPr="00DB4C33">
              <w:t>independence,</w:t>
            </w:r>
            <w:r w:rsidRPr="00A535D6">
              <w:rPr>
                <w:spacing w:val="28"/>
              </w:rPr>
              <w:t xml:space="preserve"> </w:t>
            </w:r>
            <w:r w:rsidRPr="00DB4C33">
              <w:t>liberty</w:t>
            </w:r>
          </w:p>
        </w:tc>
      </w:tr>
      <w:tr w:rsidR="00632E7A" w:rsidRPr="00A535D6" w14:paraId="780DE104" w14:textId="77777777" w:rsidTr="004F5766">
        <w:trPr>
          <w:trHeight w:val="332"/>
        </w:trPr>
        <w:tc>
          <w:tcPr>
            <w:tcW w:w="1886" w:type="dxa"/>
            <w:shd w:val="clear" w:color="auto" w:fill="E6E7E8"/>
          </w:tcPr>
          <w:p w14:paraId="788A17D8"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2" w:type="dxa"/>
            <w:shd w:val="clear" w:color="auto" w:fill="F5F6F6"/>
          </w:tcPr>
          <w:p w14:paraId="64C1C0CA" w14:textId="77777777" w:rsidR="00632E7A" w:rsidRPr="00A535D6" w:rsidRDefault="00632E7A" w:rsidP="004F5766">
            <w:pPr>
              <w:pStyle w:val="Tabletext"/>
            </w:pPr>
            <w:r w:rsidRPr="00A535D6">
              <w:rPr>
                <w:spacing w:val="-6"/>
              </w:rPr>
              <w:t>Most</w:t>
            </w:r>
            <w:r w:rsidRPr="007814F9">
              <w:t xml:space="preserve"> </w:t>
            </w:r>
            <w:r w:rsidRPr="00A535D6">
              <w:rPr>
                <w:spacing w:val="-6"/>
              </w:rPr>
              <w:t>teenagers</w:t>
            </w:r>
            <w:r w:rsidRPr="00A535D6">
              <w:rPr>
                <w:spacing w:val="1"/>
              </w:rPr>
              <w:t xml:space="preserve"> </w:t>
            </w:r>
            <w:r w:rsidRPr="00A535D6">
              <w:rPr>
                <w:spacing w:val="-6"/>
              </w:rPr>
              <w:t>want</w:t>
            </w:r>
            <w:r w:rsidRPr="00A535D6">
              <w:rPr>
                <w:spacing w:val="2"/>
              </w:rPr>
              <w:t xml:space="preserve"> </w:t>
            </w:r>
            <w:r w:rsidRPr="00A535D6">
              <w:rPr>
                <w:spacing w:val="-6"/>
              </w:rPr>
              <w:t>autonomy</w:t>
            </w:r>
            <w:r w:rsidRPr="007814F9">
              <w:t xml:space="preserve"> </w:t>
            </w:r>
            <w:r w:rsidRPr="00A535D6">
              <w:rPr>
                <w:spacing w:val="-6"/>
              </w:rPr>
              <w:t>even</w:t>
            </w:r>
            <w:r w:rsidRPr="00A535D6">
              <w:rPr>
                <w:spacing w:val="-3"/>
              </w:rPr>
              <w:t xml:space="preserve"> </w:t>
            </w:r>
            <w:r w:rsidRPr="00A535D6">
              <w:rPr>
                <w:spacing w:val="-6"/>
              </w:rPr>
              <w:t>though</w:t>
            </w:r>
            <w:r w:rsidRPr="007814F9">
              <w:t xml:space="preserve"> </w:t>
            </w:r>
            <w:r w:rsidRPr="00A535D6">
              <w:rPr>
                <w:spacing w:val="-6"/>
              </w:rPr>
              <w:t>they</w:t>
            </w:r>
            <w:r w:rsidRPr="00A535D6">
              <w:rPr>
                <w:spacing w:val="-3"/>
              </w:rPr>
              <w:t xml:space="preserve"> </w:t>
            </w:r>
            <w:r w:rsidRPr="00A535D6">
              <w:rPr>
                <w:spacing w:val="-6"/>
              </w:rPr>
              <w:t>are</w:t>
            </w:r>
            <w:r w:rsidRPr="00A535D6">
              <w:rPr>
                <w:spacing w:val="1"/>
              </w:rPr>
              <w:t xml:space="preserve"> </w:t>
            </w:r>
            <w:r w:rsidRPr="00A535D6">
              <w:rPr>
                <w:spacing w:val="-6"/>
              </w:rPr>
              <w:t>still</w:t>
            </w:r>
            <w:r w:rsidRPr="00A535D6">
              <w:rPr>
                <w:spacing w:val="1"/>
              </w:rPr>
              <w:t xml:space="preserve"> </w:t>
            </w:r>
            <w:r w:rsidRPr="00A535D6">
              <w:rPr>
                <w:spacing w:val="-6"/>
              </w:rPr>
              <w:t>highly</w:t>
            </w:r>
            <w:r w:rsidRPr="00A535D6">
              <w:rPr>
                <w:spacing w:val="-3"/>
              </w:rPr>
              <w:t xml:space="preserve"> </w:t>
            </w:r>
            <w:r w:rsidRPr="00A535D6">
              <w:rPr>
                <w:spacing w:val="-6"/>
              </w:rPr>
              <w:t>dependent</w:t>
            </w:r>
            <w:r w:rsidRPr="00A535D6">
              <w:rPr>
                <w:spacing w:val="1"/>
              </w:rPr>
              <w:t xml:space="preserve"> </w:t>
            </w:r>
            <w:r w:rsidRPr="00A535D6">
              <w:rPr>
                <w:spacing w:val="-6"/>
              </w:rPr>
              <w:t>on</w:t>
            </w:r>
            <w:r w:rsidRPr="00A535D6">
              <w:rPr>
                <w:spacing w:val="-3"/>
              </w:rPr>
              <w:t xml:space="preserve"> </w:t>
            </w:r>
            <w:r w:rsidRPr="00A535D6">
              <w:rPr>
                <w:spacing w:val="-6"/>
              </w:rPr>
              <w:t>their</w:t>
            </w:r>
            <w:r w:rsidRPr="007814F9">
              <w:t xml:space="preserve"> </w:t>
            </w:r>
            <w:r w:rsidRPr="00A535D6">
              <w:rPr>
                <w:spacing w:val="-6"/>
              </w:rPr>
              <w:t>parents.</w:t>
            </w:r>
          </w:p>
        </w:tc>
      </w:tr>
    </w:tbl>
    <w:p w14:paraId="0EAEA5B1" w14:textId="77777777" w:rsidR="00EB425B" w:rsidRDefault="00EB425B" w:rsidP="00632E7A">
      <w:pPr>
        <w:pStyle w:val="Heading2"/>
      </w:pPr>
    </w:p>
    <w:p w14:paraId="5C35ACF2" w14:textId="77777777" w:rsidR="00EB425B" w:rsidRDefault="00EB425B">
      <w:pPr>
        <w:spacing w:after="0"/>
        <w:rPr>
          <w:rFonts w:eastAsiaTheme="majorEastAsia"/>
          <w:b/>
          <w:bCs/>
          <w:color w:val="000000" w:themeColor="text1"/>
          <w:sz w:val="24"/>
          <w:szCs w:val="24"/>
        </w:rPr>
      </w:pPr>
      <w:r>
        <w:br w:type="page"/>
      </w:r>
    </w:p>
    <w:p w14:paraId="477E5C46" w14:textId="5D1726BB" w:rsidR="00632E7A" w:rsidRPr="00F01746" w:rsidRDefault="00632E7A" w:rsidP="00632E7A">
      <w:pPr>
        <w:pStyle w:val="Heading2"/>
      </w:pPr>
      <w:r w:rsidRPr="00F01746">
        <w:lastRenderedPageBreak/>
        <w:t>capitalist</w:t>
      </w:r>
    </w:p>
    <w:p w14:paraId="55A6D327" w14:textId="77777777" w:rsidR="00632E7A" w:rsidRPr="00A535D6" w:rsidRDefault="00632E7A" w:rsidP="00EB425B">
      <w:pPr>
        <w:pStyle w:val="ListParagraph"/>
      </w:pPr>
      <w:r w:rsidRPr="00A535D6">
        <w:t>of</w:t>
      </w:r>
      <w:r w:rsidRPr="00A535D6">
        <w:rPr>
          <w:spacing w:val="-14"/>
        </w:rPr>
        <w:t xml:space="preserve"> </w:t>
      </w:r>
      <w:r w:rsidRPr="00A535D6">
        <w:t>or</w:t>
      </w:r>
      <w:r w:rsidRPr="00A535D6">
        <w:rPr>
          <w:spacing w:val="-14"/>
        </w:rPr>
        <w:t xml:space="preserve"> </w:t>
      </w:r>
      <w:r w:rsidRPr="00A535D6">
        <w:t>pertaining</w:t>
      </w:r>
      <w:r w:rsidRPr="00A535D6">
        <w:rPr>
          <w:spacing w:val="-13"/>
        </w:rPr>
        <w:t xml:space="preserve"> </w:t>
      </w:r>
      <w:r w:rsidRPr="00A535D6">
        <w:t>to</w:t>
      </w:r>
      <w:r w:rsidRPr="00A535D6">
        <w:rPr>
          <w:spacing w:val="-14"/>
        </w:rPr>
        <w:t xml:space="preserve"> </w:t>
      </w:r>
      <w:r w:rsidRPr="00A535D6">
        <w:t>capitalism</w:t>
      </w:r>
      <w:r w:rsidRPr="00A535D6">
        <w:rPr>
          <w:spacing w:val="-14"/>
        </w:rPr>
        <w:t xml:space="preserve"> </w:t>
      </w:r>
      <w:r w:rsidRPr="00A535D6">
        <w:t>(an</w:t>
      </w:r>
      <w:r w:rsidRPr="00A535D6">
        <w:rPr>
          <w:spacing w:val="-13"/>
        </w:rPr>
        <w:t xml:space="preserve"> </w:t>
      </w:r>
      <w:r w:rsidRPr="00A535D6">
        <w:t>economic</w:t>
      </w:r>
      <w:r w:rsidRPr="00A535D6">
        <w:rPr>
          <w:spacing w:val="-14"/>
        </w:rPr>
        <w:t xml:space="preserve"> </w:t>
      </w:r>
      <w:r w:rsidRPr="00A535D6">
        <w:t>system</w:t>
      </w:r>
      <w:r w:rsidRPr="00A535D6">
        <w:rPr>
          <w:spacing w:val="-13"/>
        </w:rPr>
        <w:t xml:space="preserve"> </w:t>
      </w:r>
      <w:r w:rsidRPr="00A535D6">
        <w:t>in</w:t>
      </w:r>
      <w:r w:rsidRPr="00A535D6">
        <w:rPr>
          <w:spacing w:val="-14"/>
        </w:rPr>
        <w:t xml:space="preserve"> </w:t>
      </w:r>
      <w:r w:rsidRPr="00A535D6">
        <w:t>which</w:t>
      </w:r>
      <w:r w:rsidRPr="00A535D6">
        <w:rPr>
          <w:spacing w:val="-14"/>
        </w:rPr>
        <w:t xml:space="preserve"> </w:t>
      </w:r>
      <w:r w:rsidRPr="00A535D6">
        <w:t>the</w:t>
      </w:r>
      <w:r w:rsidRPr="00A535D6">
        <w:rPr>
          <w:spacing w:val="-13"/>
        </w:rPr>
        <w:t xml:space="preserve"> </w:t>
      </w:r>
      <w:r w:rsidRPr="00A535D6">
        <w:t>means</w:t>
      </w:r>
      <w:r w:rsidRPr="00A535D6">
        <w:rPr>
          <w:spacing w:val="-14"/>
        </w:rPr>
        <w:t xml:space="preserve"> </w:t>
      </w:r>
      <w:r w:rsidRPr="00A535D6">
        <w:t>of</w:t>
      </w:r>
      <w:r w:rsidRPr="00A535D6">
        <w:rPr>
          <w:spacing w:val="-14"/>
        </w:rPr>
        <w:t xml:space="preserve"> </w:t>
      </w:r>
      <w:r w:rsidRPr="00A535D6">
        <w:t>production</w:t>
      </w:r>
      <w:r w:rsidRPr="00A535D6">
        <w:rPr>
          <w:spacing w:val="-13"/>
        </w:rPr>
        <w:t xml:space="preserve"> </w:t>
      </w:r>
      <w:r w:rsidRPr="00A535D6">
        <w:t>and</w:t>
      </w:r>
      <w:r w:rsidRPr="00A535D6">
        <w:rPr>
          <w:spacing w:val="-14"/>
        </w:rPr>
        <w:t xml:space="preserve"> </w:t>
      </w:r>
      <w:r w:rsidRPr="00A535D6">
        <w:t>distribution</w:t>
      </w:r>
      <w:r w:rsidRPr="00A535D6">
        <w:rPr>
          <w:spacing w:val="-13"/>
        </w:rPr>
        <w:t xml:space="preserve"> </w:t>
      </w:r>
      <w:r w:rsidRPr="00A535D6">
        <w:t>are</w:t>
      </w:r>
      <w:r w:rsidRPr="00A535D6">
        <w:rPr>
          <w:spacing w:val="-14"/>
        </w:rPr>
        <w:t xml:space="preserve"> </w:t>
      </w:r>
      <w:r w:rsidRPr="00A535D6">
        <w:t xml:space="preserve">privately </w:t>
      </w:r>
      <w:proofErr w:type="gramStart"/>
      <w:r w:rsidRPr="00A535D6">
        <w:t>owned</w:t>
      </w:r>
      <w:proofErr w:type="gramEnd"/>
      <w:r w:rsidRPr="00A535D6">
        <w:rPr>
          <w:spacing w:val="-16"/>
        </w:rPr>
        <w:t xml:space="preserve"> </w:t>
      </w:r>
      <w:r w:rsidRPr="00A535D6">
        <w:t>and</w:t>
      </w:r>
      <w:r w:rsidRPr="00A535D6">
        <w:rPr>
          <w:spacing w:val="-16"/>
        </w:rPr>
        <w:t xml:space="preserve"> </w:t>
      </w:r>
      <w:r w:rsidRPr="00A535D6">
        <w:t>prices</w:t>
      </w:r>
      <w:r w:rsidRPr="00A535D6">
        <w:rPr>
          <w:spacing w:val="-15"/>
        </w:rPr>
        <w:t xml:space="preserve"> </w:t>
      </w:r>
      <w:r w:rsidRPr="00A535D6">
        <w:t>are</w:t>
      </w:r>
      <w:r w:rsidRPr="00A535D6">
        <w:rPr>
          <w:spacing w:val="-15"/>
        </w:rPr>
        <w:t xml:space="preserve"> </w:t>
      </w:r>
      <w:r w:rsidRPr="00A535D6">
        <w:t>chiefly</w:t>
      </w:r>
      <w:r w:rsidRPr="00A535D6">
        <w:rPr>
          <w:spacing w:val="-16"/>
        </w:rPr>
        <w:t xml:space="preserve"> </w:t>
      </w:r>
      <w:r w:rsidRPr="00A535D6">
        <w:t>determined</w:t>
      </w:r>
      <w:r w:rsidRPr="00A535D6">
        <w:rPr>
          <w:spacing w:val="-14"/>
        </w:rPr>
        <w:t xml:space="preserve"> </w:t>
      </w:r>
      <w:r w:rsidRPr="00A535D6">
        <w:t>by</w:t>
      </w:r>
      <w:r w:rsidRPr="00A535D6">
        <w:rPr>
          <w:spacing w:val="-16"/>
        </w:rPr>
        <w:t xml:space="preserve"> </w:t>
      </w:r>
      <w:r w:rsidRPr="00A535D6">
        <w:t>open</w:t>
      </w:r>
      <w:r w:rsidRPr="00A535D6">
        <w:rPr>
          <w:spacing w:val="-14"/>
        </w:rPr>
        <w:t xml:space="preserve"> </w:t>
      </w:r>
      <w:r w:rsidRPr="00A535D6">
        <w:t>competition</w:t>
      </w:r>
      <w:r w:rsidRPr="00A535D6">
        <w:rPr>
          <w:spacing w:val="-15"/>
        </w:rPr>
        <w:t xml:space="preserve"> </w:t>
      </w:r>
      <w:r w:rsidRPr="00A535D6">
        <w:t>in</w:t>
      </w:r>
      <w:r w:rsidRPr="00A535D6">
        <w:rPr>
          <w:spacing w:val="-15"/>
        </w:rPr>
        <w:t xml:space="preserve"> </w:t>
      </w:r>
      <w:r w:rsidRPr="00A535D6">
        <w:t>a</w:t>
      </w:r>
      <w:r w:rsidRPr="00A535D6">
        <w:rPr>
          <w:spacing w:val="-15"/>
        </w:rPr>
        <w:t xml:space="preserve"> </w:t>
      </w:r>
      <w:r w:rsidRPr="00A535D6">
        <w:t>free</w:t>
      </w:r>
      <w:r w:rsidRPr="00A535D6">
        <w:rPr>
          <w:spacing w:val="-15"/>
        </w:rPr>
        <w:t xml:space="preserve"> </w:t>
      </w:r>
      <w:r w:rsidRPr="00A535D6">
        <w:t>market)</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340E5F03" w14:textId="77777777" w:rsidTr="004F5766">
        <w:trPr>
          <w:trHeight w:val="336"/>
        </w:trPr>
        <w:tc>
          <w:tcPr>
            <w:tcW w:w="1886" w:type="dxa"/>
            <w:shd w:val="clear" w:color="auto" w:fill="E6E7E8"/>
          </w:tcPr>
          <w:p w14:paraId="7BFF6451"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0FB87FE0" w14:textId="77777777" w:rsidR="00632E7A" w:rsidRPr="00A535D6" w:rsidRDefault="00632E7A" w:rsidP="004F5766">
            <w:pPr>
              <w:pStyle w:val="Tabletext"/>
            </w:pPr>
            <w:r w:rsidRPr="00A535D6">
              <w:t>adjective</w:t>
            </w:r>
          </w:p>
        </w:tc>
      </w:tr>
      <w:tr w:rsidR="00632E7A" w:rsidRPr="00A535D6" w14:paraId="67189AEE" w14:textId="77777777" w:rsidTr="004F5766">
        <w:trPr>
          <w:trHeight w:val="332"/>
        </w:trPr>
        <w:tc>
          <w:tcPr>
            <w:tcW w:w="1886" w:type="dxa"/>
            <w:shd w:val="clear" w:color="auto" w:fill="E6E7E8"/>
          </w:tcPr>
          <w:p w14:paraId="265FB721"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410139F1" w14:textId="77777777" w:rsidR="00632E7A" w:rsidRPr="00A535D6" w:rsidRDefault="00632E7A" w:rsidP="004F5766">
            <w:pPr>
              <w:pStyle w:val="Tabletext"/>
            </w:pPr>
            <w:r w:rsidRPr="007814F9">
              <w:t>capital,</w:t>
            </w:r>
            <w:r w:rsidRPr="00A535D6">
              <w:rPr>
                <w:spacing w:val="-3"/>
              </w:rPr>
              <w:t xml:space="preserve"> </w:t>
            </w:r>
            <w:r w:rsidRPr="00A535D6">
              <w:rPr>
                <w:spacing w:val="-2"/>
              </w:rPr>
              <w:t>capitalism</w:t>
            </w:r>
          </w:p>
        </w:tc>
      </w:tr>
      <w:tr w:rsidR="00632E7A" w:rsidRPr="00A535D6" w14:paraId="664DBA4F" w14:textId="77777777" w:rsidTr="004F5766">
        <w:trPr>
          <w:trHeight w:val="332"/>
        </w:trPr>
        <w:tc>
          <w:tcPr>
            <w:tcW w:w="1886" w:type="dxa"/>
            <w:shd w:val="clear" w:color="auto" w:fill="E6E7E8"/>
          </w:tcPr>
          <w:p w14:paraId="35FC8822" w14:textId="77777777" w:rsidR="00632E7A" w:rsidRPr="00A535D6" w:rsidRDefault="00632E7A" w:rsidP="004F5766">
            <w:pPr>
              <w:pStyle w:val="Tabletextbold"/>
            </w:pPr>
            <w:r w:rsidRPr="00A535D6">
              <w:t>Synonyms:</w:t>
            </w:r>
          </w:p>
        </w:tc>
        <w:tc>
          <w:tcPr>
            <w:tcW w:w="6663" w:type="dxa"/>
            <w:shd w:val="clear" w:color="auto" w:fill="F5F6F6"/>
          </w:tcPr>
          <w:p w14:paraId="33FF5ADE" w14:textId="77777777" w:rsidR="00632E7A" w:rsidRPr="00A535D6" w:rsidRDefault="00632E7A" w:rsidP="004F5766">
            <w:pPr>
              <w:pStyle w:val="Tabletext"/>
            </w:pPr>
            <w:r w:rsidRPr="00DB4C33">
              <w:t>freedom,</w:t>
            </w:r>
            <w:r w:rsidRPr="00A535D6">
              <w:rPr>
                <w:spacing w:val="27"/>
              </w:rPr>
              <w:t xml:space="preserve"> </w:t>
            </w:r>
            <w:r w:rsidRPr="00DB4C33">
              <w:t>independence,</w:t>
            </w:r>
            <w:r w:rsidRPr="00A535D6">
              <w:rPr>
                <w:spacing w:val="28"/>
              </w:rPr>
              <w:t xml:space="preserve"> </w:t>
            </w:r>
            <w:r w:rsidRPr="00DB4C33">
              <w:t>liberty</w:t>
            </w:r>
          </w:p>
        </w:tc>
      </w:tr>
      <w:tr w:rsidR="00632E7A" w:rsidRPr="00A535D6" w14:paraId="035E3A07" w14:textId="77777777" w:rsidTr="004F5766">
        <w:trPr>
          <w:trHeight w:val="332"/>
        </w:trPr>
        <w:tc>
          <w:tcPr>
            <w:tcW w:w="1886" w:type="dxa"/>
            <w:shd w:val="clear" w:color="auto" w:fill="E6E7E8"/>
          </w:tcPr>
          <w:p w14:paraId="4EF1435D"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18B21863" w14:textId="77777777" w:rsidR="00632E7A" w:rsidRPr="00A535D6" w:rsidRDefault="00632E7A" w:rsidP="004F5766">
            <w:pPr>
              <w:pStyle w:val="Tabletext"/>
            </w:pPr>
            <w:r w:rsidRPr="000F4E10">
              <w:t>The</w:t>
            </w:r>
            <w:r w:rsidRPr="00A535D6">
              <w:rPr>
                <w:spacing w:val="-11"/>
              </w:rPr>
              <w:t xml:space="preserve"> </w:t>
            </w:r>
            <w:r w:rsidRPr="000F4E10">
              <w:t>United</w:t>
            </w:r>
            <w:r w:rsidRPr="00A535D6">
              <w:rPr>
                <w:spacing w:val="-10"/>
              </w:rPr>
              <w:t xml:space="preserve"> </w:t>
            </w:r>
            <w:r w:rsidRPr="000F4E10">
              <w:t>States</w:t>
            </w:r>
            <w:r w:rsidRPr="00A535D6">
              <w:rPr>
                <w:spacing w:val="-10"/>
              </w:rPr>
              <w:t xml:space="preserve"> </w:t>
            </w:r>
            <w:r w:rsidRPr="000F4E10">
              <w:t>has</w:t>
            </w:r>
            <w:r w:rsidRPr="00A535D6">
              <w:rPr>
                <w:spacing w:val="-10"/>
              </w:rPr>
              <w:t xml:space="preserve"> </w:t>
            </w:r>
            <w:r w:rsidRPr="000F4E10">
              <w:t>a</w:t>
            </w:r>
            <w:r w:rsidRPr="00A535D6">
              <w:rPr>
                <w:spacing w:val="-10"/>
              </w:rPr>
              <w:t xml:space="preserve"> </w:t>
            </w:r>
            <w:r w:rsidRPr="000F4E10">
              <w:t>capitalist</w:t>
            </w:r>
            <w:r w:rsidRPr="00A535D6">
              <w:rPr>
                <w:spacing w:val="-10"/>
              </w:rPr>
              <w:t xml:space="preserve"> </w:t>
            </w:r>
            <w:r w:rsidRPr="000F4E10">
              <w:t>economy.</w:t>
            </w:r>
          </w:p>
        </w:tc>
      </w:tr>
    </w:tbl>
    <w:p w14:paraId="50E4CA86" w14:textId="77777777" w:rsidR="00632E7A" w:rsidRPr="00A535D6" w:rsidRDefault="00632E7A" w:rsidP="00632E7A">
      <w:pPr>
        <w:pStyle w:val="Heading2"/>
      </w:pPr>
      <w:r w:rsidRPr="00A535D6">
        <w:t>citizen</w:t>
      </w:r>
    </w:p>
    <w:p w14:paraId="743A686B" w14:textId="77777777" w:rsidR="00632E7A" w:rsidRPr="00A535D6" w:rsidRDefault="00632E7A" w:rsidP="00EB425B">
      <w:pPr>
        <w:pStyle w:val="ListParagraph"/>
      </w:pPr>
      <w:r w:rsidRPr="00A535D6">
        <w:t>a</w:t>
      </w:r>
      <w:r w:rsidRPr="00A535D6">
        <w:rPr>
          <w:spacing w:val="-8"/>
        </w:rPr>
        <w:t xml:space="preserve"> </w:t>
      </w:r>
      <w:r w:rsidRPr="00A535D6">
        <w:t>person</w:t>
      </w:r>
      <w:r w:rsidRPr="00A535D6">
        <w:rPr>
          <w:spacing w:val="-8"/>
        </w:rPr>
        <w:t xml:space="preserve"> </w:t>
      </w:r>
      <w:r w:rsidRPr="00A535D6">
        <w:t>belonging</w:t>
      </w:r>
      <w:r w:rsidRPr="00A535D6">
        <w:rPr>
          <w:spacing w:val="-7"/>
        </w:rPr>
        <w:t xml:space="preserve"> </w:t>
      </w:r>
      <w:r w:rsidRPr="00A535D6">
        <w:t>by</w:t>
      </w:r>
      <w:r w:rsidRPr="00A535D6">
        <w:rPr>
          <w:spacing w:val="-12"/>
        </w:rPr>
        <w:t xml:space="preserve"> </w:t>
      </w:r>
      <w:r w:rsidRPr="00A535D6">
        <w:t>birth</w:t>
      </w:r>
      <w:r w:rsidRPr="00A535D6">
        <w:rPr>
          <w:spacing w:val="-8"/>
        </w:rPr>
        <w:t xml:space="preserve"> </w:t>
      </w:r>
      <w:r w:rsidRPr="00A535D6">
        <w:t>or</w:t>
      </w:r>
      <w:r w:rsidRPr="00A535D6">
        <w:rPr>
          <w:spacing w:val="-11"/>
        </w:rPr>
        <w:t xml:space="preserve"> </w:t>
      </w:r>
      <w:r w:rsidRPr="00A535D6">
        <w:t>naturalization</w:t>
      </w:r>
      <w:r w:rsidRPr="00A535D6">
        <w:rPr>
          <w:spacing w:val="-12"/>
        </w:rPr>
        <w:t xml:space="preserve"> </w:t>
      </w:r>
      <w:r w:rsidRPr="00A535D6">
        <w:t>to</w:t>
      </w:r>
      <w:r w:rsidRPr="00A535D6">
        <w:rPr>
          <w:spacing w:val="-8"/>
        </w:rPr>
        <w:t xml:space="preserve"> </w:t>
      </w:r>
      <w:r w:rsidRPr="00A535D6">
        <w:t>a</w:t>
      </w:r>
      <w:r w:rsidRPr="00A535D6">
        <w:rPr>
          <w:spacing w:val="-7"/>
        </w:rPr>
        <w:t xml:space="preserve"> </w:t>
      </w:r>
      <w:r w:rsidRPr="00A535D6">
        <w:t>political</w:t>
      </w:r>
      <w:r w:rsidRPr="00A535D6">
        <w:rPr>
          <w:spacing w:val="-8"/>
        </w:rPr>
        <w:t xml:space="preserve"> </w:t>
      </w:r>
      <w:r w:rsidRPr="00A535D6">
        <w:t>and</w:t>
      </w:r>
      <w:r w:rsidRPr="00A535D6">
        <w:rPr>
          <w:spacing w:val="-7"/>
        </w:rPr>
        <w:t xml:space="preserve"> </w:t>
      </w:r>
      <w:r w:rsidRPr="00A535D6">
        <w:t>geographic</w:t>
      </w:r>
      <w:r w:rsidRPr="00A535D6">
        <w:rPr>
          <w:spacing w:val="-8"/>
        </w:rPr>
        <w:t xml:space="preserve"> </w:t>
      </w:r>
      <w:r w:rsidRPr="00A535D6">
        <w:t>entity,</w:t>
      </w:r>
      <w:r w:rsidRPr="00A535D6">
        <w:rPr>
          <w:spacing w:val="-8"/>
        </w:rPr>
        <w:t xml:space="preserve"> </w:t>
      </w:r>
      <w:r w:rsidRPr="00A535D6">
        <w:t>especially</w:t>
      </w:r>
      <w:r w:rsidRPr="00A535D6">
        <w:rPr>
          <w:spacing w:val="-11"/>
        </w:rPr>
        <w:t xml:space="preserve"> </w:t>
      </w:r>
      <w:r w:rsidRPr="00A535D6">
        <w:t>a</w:t>
      </w:r>
      <w:r w:rsidRPr="00A535D6">
        <w:rPr>
          <w:spacing w:val="-8"/>
        </w:rPr>
        <w:t xml:space="preserve"> </w:t>
      </w:r>
      <w:r w:rsidRPr="00A535D6">
        <w:t>nation</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5FF286D3" w14:textId="77777777" w:rsidTr="004F5766">
        <w:trPr>
          <w:trHeight w:val="332"/>
        </w:trPr>
        <w:tc>
          <w:tcPr>
            <w:tcW w:w="1886" w:type="dxa"/>
            <w:shd w:val="clear" w:color="auto" w:fill="E6E7E8"/>
          </w:tcPr>
          <w:p w14:paraId="7FC4C6BB"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3B08E97F" w14:textId="77777777" w:rsidR="00632E7A" w:rsidRPr="00A535D6" w:rsidRDefault="00632E7A" w:rsidP="004F5766">
            <w:pPr>
              <w:pStyle w:val="Tabletext"/>
            </w:pPr>
            <w:r w:rsidRPr="00A535D6">
              <w:t>noun</w:t>
            </w:r>
          </w:p>
        </w:tc>
      </w:tr>
      <w:tr w:rsidR="00632E7A" w:rsidRPr="00A535D6" w14:paraId="20D28E28" w14:textId="77777777" w:rsidTr="004F5766">
        <w:trPr>
          <w:trHeight w:val="332"/>
        </w:trPr>
        <w:tc>
          <w:tcPr>
            <w:tcW w:w="1886" w:type="dxa"/>
            <w:shd w:val="clear" w:color="auto" w:fill="E6E7E8"/>
          </w:tcPr>
          <w:p w14:paraId="762B36BF"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72E04561" w14:textId="77777777" w:rsidR="00632E7A" w:rsidRPr="00A535D6" w:rsidRDefault="00632E7A" w:rsidP="004F5766">
            <w:pPr>
              <w:pStyle w:val="Tabletext"/>
            </w:pPr>
            <w:r w:rsidRPr="000F4E10">
              <w:t>citizens,</w:t>
            </w:r>
            <w:r w:rsidRPr="00A535D6">
              <w:rPr>
                <w:spacing w:val="3"/>
              </w:rPr>
              <w:t xml:space="preserve"> </w:t>
            </w:r>
            <w:r w:rsidRPr="000F4E10">
              <w:t>citizenry</w:t>
            </w:r>
          </w:p>
        </w:tc>
      </w:tr>
      <w:tr w:rsidR="00632E7A" w:rsidRPr="00A535D6" w14:paraId="6B789071" w14:textId="77777777" w:rsidTr="004F5766">
        <w:trPr>
          <w:trHeight w:val="332"/>
        </w:trPr>
        <w:tc>
          <w:tcPr>
            <w:tcW w:w="1886" w:type="dxa"/>
            <w:shd w:val="clear" w:color="auto" w:fill="E6E7E8"/>
          </w:tcPr>
          <w:p w14:paraId="48A44802" w14:textId="77777777" w:rsidR="00632E7A" w:rsidRPr="00A535D6" w:rsidRDefault="00632E7A" w:rsidP="004F5766">
            <w:pPr>
              <w:pStyle w:val="Tabletextbold"/>
            </w:pPr>
            <w:r w:rsidRPr="00A535D6">
              <w:t>Synonyms:</w:t>
            </w:r>
          </w:p>
        </w:tc>
        <w:tc>
          <w:tcPr>
            <w:tcW w:w="6663" w:type="dxa"/>
            <w:shd w:val="clear" w:color="auto" w:fill="F5F6F6"/>
          </w:tcPr>
          <w:p w14:paraId="616B4666" w14:textId="77777777" w:rsidR="00632E7A" w:rsidRPr="00A535D6" w:rsidRDefault="00632E7A" w:rsidP="004F5766">
            <w:pPr>
              <w:pStyle w:val="Tabletext"/>
            </w:pPr>
            <w:r w:rsidRPr="00DB4C33">
              <w:t>national,</w:t>
            </w:r>
            <w:r w:rsidRPr="00A535D6">
              <w:rPr>
                <w:spacing w:val="7"/>
              </w:rPr>
              <w:t xml:space="preserve"> </w:t>
            </w:r>
            <w:r w:rsidRPr="00DB4C33">
              <w:t>native,</w:t>
            </w:r>
            <w:r w:rsidRPr="00A535D6">
              <w:rPr>
                <w:spacing w:val="8"/>
              </w:rPr>
              <w:t xml:space="preserve"> </w:t>
            </w:r>
            <w:r w:rsidRPr="00DB4C33">
              <w:t>inhabitant</w:t>
            </w:r>
          </w:p>
        </w:tc>
      </w:tr>
      <w:tr w:rsidR="00632E7A" w:rsidRPr="00A535D6" w14:paraId="35B016DB" w14:textId="77777777" w:rsidTr="004F5766">
        <w:trPr>
          <w:trHeight w:val="332"/>
        </w:trPr>
        <w:tc>
          <w:tcPr>
            <w:tcW w:w="1886" w:type="dxa"/>
            <w:shd w:val="clear" w:color="auto" w:fill="E6E7E8"/>
          </w:tcPr>
          <w:p w14:paraId="0B4A33A5"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38ABE655" w14:textId="77777777" w:rsidR="00632E7A" w:rsidRPr="00A535D6" w:rsidRDefault="00632E7A" w:rsidP="004F5766">
            <w:pPr>
              <w:pStyle w:val="Tabletext"/>
            </w:pPr>
            <w:r w:rsidRPr="00A535D6">
              <w:rPr>
                <w:spacing w:val="-6"/>
              </w:rPr>
              <w:t>His</w:t>
            </w:r>
            <w:r w:rsidRPr="000F4E10">
              <w:t xml:space="preserve"> </w:t>
            </w:r>
            <w:r w:rsidRPr="00A535D6">
              <w:rPr>
                <w:spacing w:val="-6"/>
              </w:rPr>
              <w:t>father emigrated</w:t>
            </w:r>
            <w:r w:rsidRPr="00A535D6">
              <w:rPr>
                <w:spacing w:val="-1"/>
              </w:rPr>
              <w:t xml:space="preserve"> </w:t>
            </w:r>
            <w:r w:rsidRPr="00A535D6">
              <w:rPr>
                <w:spacing w:val="-6"/>
              </w:rPr>
              <w:t>from</w:t>
            </w:r>
            <w:r w:rsidRPr="00A535D6">
              <w:rPr>
                <w:spacing w:val="-1"/>
              </w:rPr>
              <w:t xml:space="preserve"> </w:t>
            </w:r>
            <w:r w:rsidRPr="00A535D6">
              <w:rPr>
                <w:spacing w:val="-6"/>
              </w:rPr>
              <w:t>Russia</w:t>
            </w:r>
            <w:r w:rsidRPr="00A535D6">
              <w:rPr>
                <w:spacing w:val="-1"/>
              </w:rPr>
              <w:t xml:space="preserve"> </w:t>
            </w:r>
            <w:r w:rsidRPr="00A535D6">
              <w:rPr>
                <w:spacing w:val="-6"/>
              </w:rPr>
              <w:t>in</w:t>
            </w:r>
            <w:r w:rsidRPr="000F4E10">
              <w:t xml:space="preserve"> </w:t>
            </w:r>
            <w:r w:rsidRPr="00A535D6">
              <w:rPr>
                <w:spacing w:val="-6"/>
              </w:rPr>
              <w:t>1917</w:t>
            </w:r>
            <w:r w:rsidRPr="00A535D6">
              <w:rPr>
                <w:spacing w:val="-1"/>
              </w:rPr>
              <w:t xml:space="preserve"> </w:t>
            </w:r>
            <w:r w:rsidRPr="00A535D6">
              <w:rPr>
                <w:spacing w:val="-6"/>
              </w:rPr>
              <w:t>and</w:t>
            </w:r>
            <w:r w:rsidRPr="00A535D6">
              <w:rPr>
                <w:spacing w:val="-1"/>
              </w:rPr>
              <w:t xml:space="preserve"> </w:t>
            </w:r>
            <w:r w:rsidRPr="00A535D6">
              <w:rPr>
                <w:spacing w:val="-6"/>
              </w:rPr>
              <w:t>became</w:t>
            </w:r>
            <w:r w:rsidRPr="000F4E10">
              <w:t xml:space="preserve"> </w:t>
            </w:r>
            <w:r w:rsidRPr="00A535D6">
              <w:rPr>
                <w:spacing w:val="-6"/>
              </w:rPr>
              <w:t>a</w:t>
            </w:r>
            <w:r w:rsidRPr="00A535D6">
              <w:rPr>
                <w:spacing w:val="-1"/>
              </w:rPr>
              <w:t xml:space="preserve"> </w:t>
            </w:r>
            <w:r w:rsidRPr="00A535D6">
              <w:rPr>
                <w:spacing w:val="-6"/>
              </w:rPr>
              <w:t>French</w:t>
            </w:r>
            <w:r w:rsidRPr="00A535D6">
              <w:rPr>
                <w:spacing w:val="-1"/>
              </w:rPr>
              <w:t xml:space="preserve"> </w:t>
            </w:r>
            <w:r w:rsidRPr="00A535D6">
              <w:rPr>
                <w:spacing w:val="-6"/>
              </w:rPr>
              <w:t>citizen.</w:t>
            </w:r>
          </w:p>
        </w:tc>
      </w:tr>
    </w:tbl>
    <w:p w14:paraId="00CFBDB0" w14:textId="77777777" w:rsidR="00632E7A" w:rsidRPr="00F01746" w:rsidRDefault="00632E7A" w:rsidP="00632E7A">
      <w:pPr>
        <w:pStyle w:val="Heading2"/>
      </w:pPr>
      <w:r w:rsidRPr="00F01746">
        <w:t>colonialism</w:t>
      </w:r>
    </w:p>
    <w:p w14:paraId="3CACADA7" w14:textId="77777777" w:rsidR="00632E7A" w:rsidRPr="00A535D6" w:rsidRDefault="00632E7A" w:rsidP="00EB425B">
      <w:pPr>
        <w:pStyle w:val="ListParagraph"/>
      </w:pPr>
      <w:r w:rsidRPr="00A535D6">
        <w:t>the practice of</w:t>
      </w:r>
      <w:r w:rsidRPr="00A535D6">
        <w:rPr>
          <w:spacing w:val="-3"/>
        </w:rPr>
        <w:t xml:space="preserve"> </w:t>
      </w:r>
      <w:r w:rsidRPr="00A535D6">
        <w:t>a</w:t>
      </w:r>
      <w:r w:rsidRPr="00A535D6">
        <w:rPr>
          <w:spacing w:val="-3"/>
        </w:rPr>
        <w:t xml:space="preserve"> </w:t>
      </w:r>
      <w:r w:rsidRPr="00A535D6">
        <w:t>foreign</w:t>
      </w:r>
      <w:r w:rsidRPr="00A535D6">
        <w:rPr>
          <w:spacing w:val="-3"/>
        </w:rPr>
        <w:t xml:space="preserve"> </w:t>
      </w:r>
      <w:r w:rsidRPr="00A535D6">
        <w:t>government exercising</w:t>
      </w:r>
      <w:r w:rsidRPr="00A535D6">
        <w:rPr>
          <w:spacing w:val="-3"/>
        </w:rPr>
        <w:t xml:space="preserve"> </w:t>
      </w:r>
      <w:r w:rsidRPr="00A535D6">
        <w:t>political</w:t>
      </w:r>
      <w:r w:rsidRPr="00A535D6">
        <w:rPr>
          <w:spacing w:val="-3"/>
        </w:rPr>
        <w:t xml:space="preserve"> </w:t>
      </w:r>
      <w:r w:rsidRPr="00A535D6">
        <w:t>or</w:t>
      </w:r>
      <w:r w:rsidRPr="00A535D6">
        <w:rPr>
          <w:spacing w:val="-8"/>
        </w:rPr>
        <w:t xml:space="preserve"> </w:t>
      </w:r>
      <w:r w:rsidRPr="00A535D6">
        <w:t>economic</w:t>
      </w:r>
      <w:r w:rsidRPr="00A535D6">
        <w:rPr>
          <w:spacing w:val="-3"/>
        </w:rPr>
        <w:t xml:space="preserve"> </w:t>
      </w:r>
      <w:r w:rsidRPr="00A535D6">
        <w:t>control</w:t>
      </w:r>
      <w:r w:rsidRPr="00A535D6">
        <w:rPr>
          <w:spacing w:val="-3"/>
        </w:rPr>
        <w:t xml:space="preserve"> </w:t>
      </w:r>
      <w:r w:rsidRPr="00A535D6">
        <w:t>of another</w:t>
      </w:r>
      <w:r w:rsidRPr="00A535D6">
        <w:rPr>
          <w:spacing w:val="-7"/>
        </w:rPr>
        <w:t xml:space="preserve"> </w:t>
      </w:r>
      <w:r w:rsidRPr="00A535D6">
        <w:t>community</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341BCDF1" w14:textId="77777777" w:rsidTr="004F5766">
        <w:trPr>
          <w:trHeight w:val="332"/>
        </w:trPr>
        <w:tc>
          <w:tcPr>
            <w:tcW w:w="1886" w:type="dxa"/>
            <w:shd w:val="clear" w:color="auto" w:fill="E6E7E8"/>
          </w:tcPr>
          <w:p w14:paraId="478EB9A8"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49754D1B" w14:textId="77777777" w:rsidR="00632E7A" w:rsidRPr="00A535D6" w:rsidRDefault="00632E7A" w:rsidP="004F5766">
            <w:pPr>
              <w:pStyle w:val="Tabletext"/>
            </w:pPr>
            <w:r w:rsidRPr="00A535D6">
              <w:t>noun</w:t>
            </w:r>
          </w:p>
        </w:tc>
      </w:tr>
      <w:tr w:rsidR="00632E7A" w:rsidRPr="00A535D6" w14:paraId="0C0267A1" w14:textId="77777777" w:rsidTr="004F5766">
        <w:trPr>
          <w:trHeight w:val="332"/>
        </w:trPr>
        <w:tc>
          <w:tcPr>
            <w:tcW w:w="1886" w:type="dxa"/>
            <w:shd w:val="clear" w:color="auto" w:fill="E6E7E8"/>
          </w:tcPr>
          <w:p w14:paraId="29B854D1"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1F9AAD98" w14:textId="77777777" w:rsidR="00632E7A" w:rsidRPr="00A535D6" w:rsidRDefault="00632E7A" w:rsidP="004F5766">
            <w:pPr>
              <w:pStyle w:val="Tabletext"/>
            </w:pPr>
            <w:r w:rsidRPr="007814F9">
              <w:t>colonial,</w:t>
            </w:r>
            <w:r w:rsidRPr="00A535D6">
              <w:rPr>
                <w:spacing w:val="6"/>
              </w:rPr>
              <w:t xml:space="preserve"> </w:t>
            </w:r>
            <w:r w:rsidRPr="007814F9">
              <w:t>colonialist,</w:t>
            </w:r>
            <w:r w:rsidRPr="00A535D6">
              <w:rPr>
                <w:spacing w:val="7"/>
              </w:rPr>
              <w:t xml:space="preserve"> </w:t>
            </w:r>
            <w:r w:rsidRPr="007814F9">
              <w:t>colonize</w:t>
            </w:r>
          </w:p>
        </w:tc>
      </w:tr>
      <w:tr w:rsidR="00632E7A" w:rsidRPr="00A535D6" w14:paraId="249D4404" w14:textId="77777777" w:rsidTr="004F5766">
        <w:trPr>
          <w:trHeight w:val="332"/>
        </w:trPr>
        <w:tc>
          <w:tcPr>
            <w:tcW w:w="1886" w:type="dxa"/>
            <w:shd w:val="clear" w:color="auto" w:fill="E6E7E8"/>
          </w:tcPr>
          <w:p w14:paraId="534E42EF" w14:textId="77777777" w:rsidR="00632E7A" w:rsidRPr="00A535D6" w:rsidRDefault="00632E7A" w:rsidP="004F5766">
            <w:pPr>
              <w:pStyle w:val="Tabletextbold"/>
            </w:pPr>
            <w:r w:rsidRPr="00A535D6">
              <w:t>Synonyms:</w:t>
            </w:r>
          </w:p>
        </w:tc>
        <w:tc>
          <w:tcPr>
            <w:tcW w:w="6663" w:type="dxa"/>
            <w:shd w:val="clear" w:color="auto" w:fill="F5F6F6"/>
          </w:tcPr>
          <w:p w14:paraId="7C6AB48B" w14:textId="77777777" w:rsidR="00632E7A" w:rsidRPr="00A535D6" w:rsidRDefault="00632E7A" w:rsidP="004F5766">
            <w:pPr>
              <w:pStyle w:val="Tabletext"/>
            </w:pPr>
            <w:r w:rsidRPr="007814F9">
              <w:t>expansionism,</w:t>
            </w:r>
            <w:r w:rsidRPr="00A535D6">
              <w:rPr>
                <w:spacing w:val="7"/>
              </w:rPr>
              <w:t xml:space="preserve"> </w:t>
            </w:r>
            <w:r w:rsidRPr="00A535D6">
              <w:rPr>
                <w:spacing w:val="-2"/>
              </w:rPr>
              <w:t>imperialism</w:t>
            </w:r>
          </w:p>
        </w:tc>
      </w:tr>
      <w:tr w:rsidR="00632E7A" w:rsidRPr="00A535D6" w14:paraId="4FA4517F" w14:textId="77777777" w:rsidTr="004F5766">
        <w:trPr>
          <w:trHeight w:val="332"/>
        </w:trPr>
        <w:tc>
          <w:tcPr>
            <w:tcW w:w="1886" w:type="dxa"/>
            <w:shd w:val="clear" w:color="auto" w:fill="E6E7E8"/>
          </w:tcPr>
          <w:p w14:paraId="40470952"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003D6DA7" w14:textId="77777777" w:rsidR="00632E7A" w:rsidRPr="00A535D6" w:rsidRDefault="00632E7A" w:rsidP="004F5766">
            <w:pPr>
              <w:pStyle w:val="Tabletext"/>
            </w:pPr>
            <w:r w:rsidRPr="007814F9">
              <w:t>Colonialism</w:t>
            </w:r>
            <w:r w:rsidRPr="00A535D6">
              <w:rPr>
                <w:spacing w:val="-1"/>
              </w:rPr>
              <w:t xml:space="preserve"> </w:t>
            </w:r>
            <w:r w:rsidRPr="007814F9">
              <w:t>imposed</w:t>
            </w:r>
            <w:r w:rsidRPr="00A535D6">
              <w:rPr>
                <w:spacing w:val="-1"/>
              </w:rPr>
              <w:t xml:space="preserve"> </w:t>
            </w:r>
            <w:r w:rsidRPr="007814F9">
              <w:t>European</w:t>
            </w:r>
            <w:r w:rsidRPr="00A535D6">
              <w:rPr>
                <w:spacing w:val="-1"/>
              </w:rPr>
              <w:t xml:space="preserve"> </w:t>
            </w:r>
            <w:r w:rsidRPr="007814F9">
              <w:t>control</w:t>
            </w:r>
            <w:r w:rsidRPr="00A535D6">
              <w:rPr>
                <w:spacing w:val="-1"/>
              </w:rPr>
              <w:t xml:space="preserve"> </w:t>
            </w:r>
            <w:r w:rsidRPr="007814F9">
              <w:t>over</w:t>
            </w:r>
            <w:r w:rsidRPr="00A535D6">
              <w:rPr>
                <w:spacing w:val="-6"/>
              </w:rPr>
              <w:t xml:space="preserve"> </w:t>
            </w:r>
            <w:r w:rsidRPr="007814F9">
              <w:t>most</w:t>
            </w:r>
            <w:r w:rsidRPr="00A535D6">
              <w:rPr>
                <w:spacing w:val="-1"/>
              </w:rPr>
              <w:t xml:space="preserve"> </w:t>
            </w:r>
            <w:r w:rsidRPr="007814F9">
              <w:t>of</w:t>
            </w:r>
            <w:r w:rsidRPr="00A535D6">
              <w:t xml:space="preserve"> </w:t>
            </w:r>
            <w:r w:rsidRPr="007814F9">
              <w:t>Africa</w:t>
            </w:r>
            <w:r w:rsidRPr="00A535D6">
              <w:rPr>
                <w:spacing w:val="-1"/>
              </w:rPr>
              <w:t xml:space="preserve"> </w:t>
            </w:r>
            <w:r w:rsidRPr="007814F9">
              <w:t>in</w:t>
            </w:r>
            <w:r w:rsidRPr="00A535D6">
              <w:rPr>
                <w:spacing w:val="-6"/>
              </w:rPr>
              <w:t xml:space="preserve"> </w:t>
            </w:r>
            <w:r w:rsidRPr="007814F9">
              <w:t>the</w:t>
            </w:r>
            <w:r w:rsidRPr="00A535D6">
              <w:rPr>
                <w:spacing w:val="-1"/>
              </w:rPr>
              <w:t xml:space="preserve"> </w:t>
            </w:r>
            <w:r w:rsidRPr="007814F9">
              <w:t>nineteenth</w:t>
            </w:r>
            <w:r w:rsidRPr="00A535D6">
              <w:rPr>
                <w:spacing w:val="-1"/>
              </w:rPr>
              <w:t xml:space="preserve"> </w:t>
            </w:r>
            <w:r w:rsidRPr="007814F9">
              <w:t>century.</w:t>
            </w:r>
          </w:p>
        </w:tc>
      </w:tr>
    </w:tbl>
    <w:p w14:paraId="6DD746F5" w14:textId="77777777" w:rsidR="00632E7A" w:rsidRPr="00A535D6" w:rsidRDefault="00632E7A" w:rsidP="00632E7A">
      <w:pPr>
        <w:pStyle w:val="Heading2"/>
      </w:pPr>
      <w:r w:rsidRPr="00A535D6">
        <w:t>consumer</w:t>
      </w:r>
    </w:p>
    <w:p w14:paraId="76CA1AB7" w14:textId="77777777" w:rsidR="00632E7A" w:rsidRPr="00A535D6" w:rsidRDefault="00632E7A" w:rsidP="00EB425B">
      <w:pPr>
        <w:pStyle w:val="ListParagraph"/>
      </w:pPr>
      <w:r w:rsidRPr="00A535D6">
        <w:t>one</w:t>
      </w:r>
      <w:r w:rsidRPr="00A535D6">
        <w:rPr>
          <w:spacing w:val="-5"/>
        </w:rPr>
        <w:t xml:space="preserve"> </w:t>
      </w:r>
      <w:r w:rsidRPr="00A535D6">
        <w:t>who purchases goods</w:t>
      </w:r>
      <w:r w:rsidRPr="00A535D6">
        <w:rPr>
          <w:spacing w:val="-5"/>
        </w:rPr>
        <w:t xml:space="preserve"> </w:t>
      </w:r>
      <w:r w:rsidRPr="00A535D6">
        <w:t>or</w:t>
      </w:r>
      <w:r w:rsidRPr="00A535D6">
        <w:rPr>
          <w:spacing w:val="-8"/>
        </w:rPr>
        <w:t xml:space="preserve"> </w:t>
      </w:r>
      <w:r w:rsidRPr="00A535D6">
        <w:t>services;</w:t>
      </w:r>
      <w:r w:rsidRPr="00A535D6">
        <w:rPr>
          <w:spacing w:val="-5"/>
        </w:rPr>
        <w:t xml:space="preserve"> </w:t>
      </w:r>
      <w:r w:rsidRPr="00A535D6">
        <w:t>a person or</w:t>
      </w:r>
      <w:r w:rsidRPr="00A535D6">
        <w:rPr>
          <w:spacing w:val="-13"/>
        </w:rPr>
        <w:t xml:space="preserve"> </w:t>
      </w:r>
      <w:r w:rsidRPr="00A535D6">
        <w:t>thing</w:t>
      </w:r>
      <w:r w:rsidRPr="00A535D6">
        <w:rPr>
          <w:spacing w:val="-9"/>
        </w:rPr>
        <w:t xml:space="preserve"> </w:t>
      </w:r>
      <w:r w:rsidRPr="00A535D6">
        <w:t>that consumes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5C6DCB02" w14:textId="77777777" w:rsidTr="004F5766">
        <w:trPr>
          <w:trHeight w:val="332"/>
        </w:trPr>
        <w:tc>
          <w:tcPr>
            <w:tcW w:w="1886" w:type="dxa"/>
            <w:shd w:val="clear" w:color="auto" w:fill="E6E7E8"/>
          </w:tcPr>
          <w:p w14:paraId="426FC61B"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50FDBBD" w14:textId="77777777" w:rsidR="00632E7A" w:rsidRPr="00A535D6" w:rsidRDefault="00632E7A" w:rsidP="004F5766">
            <w:pPr>
              <w:pStyle w:val="Tabletext"/>
            </w:pPr>
            <w:r w:rsidRPr="00A535D6">
              <w:t>noun</w:t>
            </w:r>
          </w:p>
        </w:tc>
      </w:tr>
      <w:tr w:rsidR="00632E7A" w:rsidRPr="00A535D6" w14:paraId="1402BF13" w14:textId="77777777" w:rsidTr="004F5766">
        <w:trPr>
          <w:trHeight w:val="332"/>
        </w:trPr>
        <w:tc>
          <w:tcPr>
            <w:tcW w:w="1886" w:type="dxa"/>
            <w:shd w:val="clear" w:color="auto" w:fill="E6E7E8"/>
          </w:tcPr>
          <w:p w14:paraId="7B11F466"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7AD9E3BD" w14:textId="77777777" w:rsidR="00632E7A" w:rsidRPr="00A535D6" w:rsidRDefault="00632E7A" w:rsidP="004F5766">
            <w:pPr>
              <w:pStyle w:val="Tabletext"/>
            </w:pPr>
            <w:r w:rsidRPr="00A535D6">
              <w:t>consumers</w:t>
            </w:r>
          </w:p>
        </w:tc>
      </w:tr>
      <w:tr w:rsidR="00632E7A" w:rsidRPr="00A535D6" w14:paraId="3870219C" w14:textId="77777777" w:rsidTr="004F5766">
        <w:trPr>
          <w:trHeight w:val="332"/>
        </w:trPr>
        <w:tc>
          <w:tcPr>
            <w:tcW w:w="1886" w:type="dxa"/>
            <w:shd w:val="clear" w:color="auto" w:fill="E6E7E8"/>
          </w:tcPr>
          <w:p w14:paraId="486907A8" w14:textId="77777777" w:rsidR="00632E7A" w:rsidRPr="00A535D6" w:rsidRDefault="00632E7A" w:rsidP="004F5766">
            <w:pPr>
              <w:pStyle w:val="Tabletextbold"/>
            </w:pPr>
            <w:r w:rsidRPr="00A535D6">
              <w:t>Synonyms:</w:t>
            </w:r>
          </w:p>
        </w:tc>
        <w:tc>
          <w:tcPr>
            <w:tcW w:w="6663" w:type="dxa"/>
            <w:shd w:val="clear" w:color="auto" w:fill="F5F6F6"/>
          </w:tcPr>
          <w:p w14:paraId="00578403" w14:textId="77777777" w:rsidR="00632E7A" w:rsidRPr="00A535D6" w:rsidRDefault="00632E7A" w:rsidP="004F5766">
            <w:pPr>
              <w:pStyle w:val="Tabletext"/>
            </w:pPr>
            <w:r w:rsidRPr="00C36E58">
              <w:t>buyer,</w:t>
            </w:r>
            <w:r w:rsidRPr="00A535D6">
              <w:rPr>
                <w:spacing w:val="-6"/>
              </w:rPr>
              <w:t xml:space="preserve"> </w:t>
            </w:r>
            <w:r w:rsidRPr="00C36E58">
              <w:t>customer,</w:t>
            </w:r>
            <w:r w:rsidRPr="007814F9">
              <w:t xml:space="preserve"> </w:t>
            </w:r>
            <w:r w:rsidRPr="00C36E58">
              <w:t>purchaser,</w:t>
            </w:r>
            <w:r w:rsidRPr="007814F9">
              <w:t xml:space="preserve"> </w:t>
            </w:r>
            <w:r w:rsidRPr="00C36E58">
              <w:t>user</w:t>
            </w:r>
          </w:p>
        </w:tc>
      </w:tr>
      <w:tr w:rsidR="00632E7A" w:rsidRPr="00A535D6" w14:paraId="6ECF62A9" w14:textId="77777777" w:rsidTr="004F5766">
        <w:trPr>
          <w:trHeight w:val="332"/>
        </w:trPr>
        <w:tc>
          <w:tcPr>
            <w:tcW w:w="1886" w:type="dxa"/>
            <w:shd w:val="clear" w:color="auto" w:fill="E6E7E8"/>
          </w:tcPr>
          <w:p w14:paraId="40C63231"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0E8065D5" w14:textId="77777777" w:rsidR="00632E7A" w:rsidRPr="00A535D6" w:rsidRDefault="00632E7A" w:rsidP="004F5766">
            <w:pPr>
              <w:pStyle w:val="Tabletext"/>
            </w:pPr>
            <w:r w:rsidRPr="007814F9">
              <w:t>The</w:t>
            </w:r>
            <w:r w:rsidRPr="00C36E58">
              <w:t xml:space="preserve"> </w:t>
            </w:r>
            <w:r w:rsidRPr="007814F9">
              <w:t>farm</w:t>
            </w:r>
            <w:r w:rsidRPr="00A535D6">
              <w:rPr>
                <w:spacing w:val="-6"/>
              </w:rPr>
              <w:t xml:space="preserve"> </w:t>
            </w:r>
            <w:r w:rsidRPr="007814F9">
              <w:t>depended</w:t>
            </w:r>
            <w:r w:rsidRPr="00A535D6">
              <w:rPr>
                <w:spacing w:val="-6"/>
              </w:rPr>
              <w:t xml:space="preserve"> </w:t>
            </w:r>
            <w:r w:rsidRPr="007814F9">
              <w:t>on</w:t>
            </w:r>
            <w:r w:rsidRPr="00A535D6">
              <w:rPr>
                <w:spacing w:val="-6"/>
              </w:rPr>
              <w:t xml:space="preserve"> </w:t>
            </w:r>
            <w:r w:rsidRPr="007814F9">
              <w:t>consumers</w:t>
            </w:r>
            <w:r w:rsidRPr="00A535D6">
              <w:rPr>
                <w:spacing w:val="-11"/>
              </w:rPr>
              <w:t xml:space="preserve"> </w:t>
            </w:r>
            <w:r w:rsidRPr="007814F9">
              <w:t>to</w:t>
            </w:r>
            <w:r w:rsidRPr="00A535D6">
              <w:rPr>
                <w:spacing w:val="-6"/>
              </w:rPr>
              <w:t xml:space="preserve"> </w:t>
            </w:r>
            <w:r w:rsidRPr="007814F9">
              <w:t>buy</w:t>
            </w:r>
            <w:r w:rsidRPr="00A535D6">
              <w:rPr>
                <w:spacing w:val="-13"/>
              </w:rPr>
              <w:t xml:space="preserve"> </w:t>
            </w:r>
            <w:r w:rsidRPr="007814F9">
              <w:t>their</w:t>
            </w:r>
            <w:r w:rsidRPr="00A535D6">
              <w:rPr>
                <w:spacing w:val="-11"/>
              </w:rPr>
              <w:t xml:space="preserve"> </w:t>
            </w:r>
            <w:r w:rsidRPr="007814F9">
              <w:t>corn</w:t>
            </w:r>
            <w:r w:rsidRPr="00A535D6">
              <w:rPr>
                <w:spacing w:val="-10"/>
              </w:rPr>
              <w:t xml:space="preserve"> </w:t>
            </w:r>
            <w:r w:rsidRPr="007814F9">
              <w:t>to</w:t>
            </w:r>
            <w:r w:rsidRPr="00A535D6">
              <w:rPr>
                <w:spacing w:val="-6"/>
              </w:rPr>
              <w:t xml:space="preserve"> </w:t>
            </w:r>
            <w:r w:rsidRPr="007814F9">
              <w:t>stay</w:t>
            </w:r>
            <w:r w:rsidRPr="00A535D6">
              <w:rPr>
                <w:spacing w:val="-10"/>
              </w:rPr>
              <w:t xml:space="preserve"> </w:t>
            </w:r>
            <w:r w:rsidRPr="007814F9">
              <w:t>in</w:t>
            </w:r>
            <w:r w:rsidRPr="00C36E58">
              <w:t xml:space="preserve"> </w:t>
            </w:r>
            <w:r w:rsidRPr="007814F9">
              <w:t>business.</w:t>
            </w:r>
          </w:p>
        </w:tc>
      </w:tr>
    </w:tbl>
    <w:p w14:paraId="2508D5C6" w14:textId="77777777" w:rsidR="00632E7A" w:rsidRPr="00EB425B" w:rsidRDefault="00632E7A" w:rsidP="00EB425B">
      <w:pPr>
        <w:pStyle w:val="Heading2"/>
      </w:pPr>
      <w:r w:rsidRPr="00EB425B">
        <w:t>debt</w:t>
      </w:r>
    </w:p>
    <w:p w14:paraId="5EFDC174" w14:textId="77777777" w:rsidR="00632E7A" w:rsidRPr="00A535D6" w:rsidRDefault="00632E7A" w:rsidP="00EB425B">
      <w:pPr>
        <w:pStyle w:val="ListParagraph"/>
      </w:pPr>
      <w:r w:rsidRPr="00A535D6">
        <w:t>something</w:t>
      </w:r>
      <w:r w:rsidRPr="00A535D6">
        <w:rPr>
          <w:spacing w:val="-12"/>
        </w:rPr>
        <w:t xml:space="preserve"> </w:t>
      </w:r>
      <w:r w:rsidRPr="00A535D6">
        <w:t>owed</w:t>
      </w:r>
      <w:r w:rsidRPr="00A535D6">
        <w:rPr>
          <w:spacing w:val="-13"/>
        </w:rPr>
        <w:t xml:space="preserve"> </w:t>
      </w:r>
      <w:r w:rsidRPr="00A535D6">
        <w:t>to</w:t>
      </w:r>
      <w:r w:rsidRPr="00A535D6">
        <w:rPr>
          <w:spacing w:val="-12"/>
        </w:rPr>
        <w:t xml:space="preserve"> </w:t>
      </w:r>
      <w:r w:rsidRPr="00A535D6">
        <w:t>another,</w:t>
      </w:r>
      <w:r w:rsidRPr="00A535D6">
        <w:rPr>
          <w:spacing w:val="-11"/>
        </w:rPr>
        <w:t xml:space="preserve"> </w:t>
      </w:r>
      <w:r w:rsidRPr="00A535D6">
        <w:t>such</w:t>
      </w:r>
      <w:r w:rsidRPr="00A535D6">
        <w:rPr>
          <w:spacing w:val="-10"/>
        </w:rPr>
        <w:t xml:space="preserve"> </w:t>
      </w:r>
      <w:r w:rsidRPr="00A535D6">
        <w:t>as</w:t>
      </w:r>
      <w:r w:rsidRPr="00A535D6">
        <w:rPr>
          <w:spacing w:val="-10"/>
        </w:rPr>
        <w:t xml:space="preserve"> </w:t>
      </w:r>
      <w:r w:rsidRPr="00A535D6">
        <w:t>money</w:t>
      </w:r>
      <w:r w:rsidRPr="00A535D6">
        <w:rPr>
          <w:spacing w:val="-13"/>
        </w:rPr>
        <w:t xml:space="preserve"> </w:t>
      </w:r>
      <w:r w:rsidRPr="00A535D6">
        <w:t>or</w:t>
      </w:r>
      <w:r w:rsidRPr="00A535D6">
        <w:rPr>
          <w:spacing w:val="-13"/>
        </w:rPr>
        <w:t xml:space="preserve"> </w:t>
      </w:r>
      <w:r w:rsidRPr="00A535D6">
        <w:t>services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1357A079" w14:textId="77777777" w:rsidTr="004F5766">
        <w:trPr>
          <w:trHeight w:val="332"/>
        </w:trPr>
        <w:tc>
          <w:tcPr>
            <w:tcW w:w="1886" w:type="dxa"/>
            <w:shd w:val="clear" w:color="auto" w:fill="E6E7E8"/>
          </w:tcPr>
          <w:p w14:paraId="47F365A4"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F8F30FF" w14:textId="77777777" w:rsidR="00632E7A" w:rsidRPr="00A535D6" w:rsidRDefault="00632E7A" w:rsidP="004F5766">
            <w:pPr>
              <w:pStyle w:val="Tabletext"/>
            </w:pPr>
            <w:r w:rsidRPr="00A535D6">
              <w:t>noun</w:t>
            </w:r>
          </w:p>
        </w:tc>
      </w:tr>
      <w:tr w:rsidR="00632E7A" w:rsidRPr="00A535D6" w14:paraId="3019D491" w14:textId="77777777" w:rsidTr="004F5766">
        <w:trPr>
          <w:trHeight w:val="332"/>
        </w:trPr>
        <w:tc>
          <w:tcPr>
            <w:tcW w:w="1886" w:type="dxa"/>
            <w:shd w:val="clear" w:color="auto" w:fill="E6E7E8"/>
          </w:tcPr>
          <w:p w14:paraId="23B402C6"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4BDB1DFA" w14:textId="77777777" w:rsidR="00632E7A" w:rsidRPr="00A535D6" w:rsidRDefault="00632E7A" w:rsidP="004F5766">
            <w:pPr>
              <w:pStyle w:val="Tabletext"/>
            </w:pPr>
            <w:r w:rsidRPr="00A535D6">
              <w:t>debts</w:t>
            </w:r>
          </w:p>
        </w:tc>
      </w:tr>
      <w:tr w:rsidR="00632E7A" w:rsidRPr="00A535D6" w14:paraId="6AC0361C" w14:textId="77777777" w:rsidTr="004F5766">
        <w:trPr>
          <w:trHeight w:val="332"/>
        </w:trPr>
        <w:tc>
          <w:tcPr>
            <w:tcW w:w="1886" w:type="dxa"/>
            <w:shd w:val="clear" w:color="auto" w:fill="E6E7E8"/>
          </w:tcPr>
          <w:p w14:paraId="69FC82DC" w14:textId="77777777" w:rsidR="00632E7A" w:rsidRPr="00A535D6" w:rsidRDefault="00632E7A" w:rsidP="004F5766">
            <w:pPr>
              <w:pStyle w:val="Tabletextbold"/>
            </w:pPr>
            <w:r w:rsidRPr="00A535D6">
              <w:t>Synonyms:</w:t>
            </w:r>
          </w:p>
        </w:tc>
        <w:tc>
          <w:tcPr>
            <w:tcW w:w="6663" w:type="dxa"/>
            <w:shd w:val="clear" w:color="auto" w:fill="F5F6F6"/>
          </w:tcPr>
          <w:p w14:paraId="17351701" w14:textId="77777777" w:rsidR="00632E7A" w:rsidRPr="00A535D6" w:rsidRDefault="00632E7A" w:rsidP="004F5766">
            <w:pPr>
              <w:pStyle w:val="Tabletext"/>
            </w:pPr>
            <w:r w:rsidRPr="007814F9">
              <w:t>liability,</w:t>
            </w:r>
            <w:r w:rsidRPr="00A535D6">
              <w:rPr>
                <w:spacing w:val="-10"/>
              </w:rPr>
              <w:t xml:space="preserve"> </w:t>
            </w:r>
            <w:r w:rsidRPr="007814F9">
              <w:t>burden,</w:t>
            </w:r>
            <w:r w:rsidRPr="00A535D6">
              <w:rPr>
                <w:spacing w:val="-10"/>
              </w:rPr>
              <w:t xml:space="preserve"> </w:t>
            </w:r>
            <w:r w:rsidRPr="007814F9">
              <w:t>obligation</w:t>
            </w:r>
          </w:p>
        </w:tc>
      </w:tr>
      <w:tr w:rsidR="00632E7A" w:rsidRPr="00A535D6" w14:paraId="6E7C8F65" w14:textId="77777777" w:rsidTr="004F5766">
        <w:trPr>
          <w:trHeight w:val="332"/>
        </w:trPr>
        <w:tc>
          <w:tcPr>
            <w:tcW w:w="1886" w:type="dxa"/>
            <w:shd w:val="clear" w:color="auto" w:fill="E6E7E8"/>
          </w:tcPr>
          <w:p w14:paraId="6AE8CB94"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7FD6CCD2" w14:textId="77777777" w:rsidR="00632E7A" w:rsidRPr="00A535D6" w:rsidRDefault="00632E7A" w:rsidP="004F5766">
            <w:pPr>
              <w:pStyle w:val="Tabletext"/>
            </w:pPr>
            <w:r w:rsidRPr="00A535D6">
              <w:rPr>
                <w:spacing w:val="-6"/>
              </w:rPr>
              <w:t>Your</w:t>
            </w:r>
            <w:r w:rsidRPr="00C36E58">
              <w:t xml:space="preserve"> </w:t>
            </w:r>
            <w:r w:rsidRPr="00A535D6">
              <w:rPr>
                <w:spacing w:val="-6"/>
              </w:rPr>
              <w:t>debt to</w:t>
            </w:r>
            <w:r w:rsidRPr="00C36E58">
              <w:t xml:space="preserve"> </w:t>
            </w:r>
            <w:r w:rsidRPr="00A535D6">
              <w:rPr>
                <w:spacing w:val="-6"/>
              </w:rPr>
              <w:t>the</w:t>
            </w:r>
            <w:r w:rsidRPr="000F4E10">
              <w:t xml:space="preserve"> </w:t>
            </w:r>
            <w:r w:rsidRPr="00A535D6">
              <w:rPr>
                <w:spacing w:val="-6"/>
              </w:rPr>
              <w:t>bank</w:t>
            </w:r>
            <w:r w:rsidRPr="00A535D6">
              <w:rPr>
                <w:spacing w:val="-1"/>
              </w:rPr>
              <w:t xml:space="preserve"> </w:t>
            </w:r>
            <w:r w:rsidRPr="00A535D6">
              <w:rPr>
                <w:spacing w:val="-6"/>
              </w:rPr>
              <w:t>is</w:t>
            </w:r>
            <w:r w:rsidRPr="000F4E10">
              <w:t xml:space="preserve"> </w:t>
            </w:r>
            <w:r w:rsidRPr="00A535D6">
              <w:rPr>
                <w:spacing w:val="-6"/>
              </w:rPr>
              <w:t>now</w:t>
            </w:r>
            <w:r w:rsidRPr="00C36E58">
              <w:t xml:space="preserve"> </w:t>
            </w:r>
            <w:r w:rsidRPr="00A535D6">
              <w:rPr>
                <w:spacing w:val="-6"/>
              </w:rPr>
              <w:t>twenty</w:t>
            </w:r>
            <w:r w:rsidRPr="00A535D6">
              <w:rPr>
                <w:spacing w:val="-9"/>
              </w:rPr>
              <w:t xml:space="preserve"> </w:t>
            </w:r>
            <w:r w:rsidRPr="00A535D6">
              <w:rPr>
                <w:spacing w:val="-6"/>
              </w:rPr>
              <w:t>thousand</w:t>
            </w:r>
            <w:r w:rsidRPr="000F4E10">
              <w:t xml:space="preserve"> </w:t>
            </w:r>
            <w:r w:rsidRPr="00A535D6">
              <w:rPr>
                <w:spacing w:val="-6"/>
              </w:rPr>
              <w:t>dollars.</w:t>
            </w:r>
          </w:p>
        </w:tc>
      </w:tr>
    </w:tbl>
    <w:p w14:paraId="3B960051" w14:textId="35DF78E0" w:rsidR="00632E7A" w:rsidRPr="00F01746" w:rsidRDefault="00632E7A" w:rsidP="00632E7A">
      <w:pPr>
        <w:pStyle w:val="Heading2"/>
      </w:pPr>
      <w:r w:rsidRPr="00F01746">
        <w:lastRenderedPageBreak/>
        <w:t xml:space="preserve"> democratic</w:t>
      </w:r>
    </w:p>
    <w:p w14:paraId="0496E930" w14:textId="77777777" w:rsidR="00632E7A" w:rsidRPr="00A535D6" w:rsidRDefault="00632E7A" w:rsidP="00EB425B">
      <w:pPr>
        <w:pStyle w:val="ListParagraph"/>
      </w:pPr>
      <w:r w:rsidRPr="00A535D6">
        <w:t>having</w:t>
      </w:r>
      <w:r w:rsidRPr="00A535D6">
        <w:rPr>
          <w:spacing w:val="-7"/>
        </w:rPr>
        <w:t xml:space="preserve"> </w:t>
      </w:r>
      <w:r w:rsidRPr="00A535D6">
        <w:t>or</w:t>
      </w:r>
      <w:r w:rsidRPr="00A535D6">
        <w:rPr>
          <w:spacing w:val="-11"/>
        </w:rPr>
        <w:t xml:space="preserve"> </w:t>
      </w:r>
      <w:r w:rsidRPr="00A535D6">
        <w:t>promoting</w:t>
      </w:r>
      <w:r w:rsidRPr="00A535D6">
        <w:rPr>
          <w:spacing w:val="-7"/>
        </w:rPr>
        <w:t xml:space="preserve"> </w:t>
      </w:r>
      <w:r w:rsidRPr="00A535D6">
        <w:t>social,</w:t>
      </w:r>
      <w:r w:rsidRPr="00A535D6">
        <w:rPr>
          <w:spacing w:val="-6"/>
        </w:rPr>
        <w:t xml:space="preserve"> </w:t>
      </w:r>
      <w:r w:rsidRPr="00A535D6">
        <w:t>economic,</w:t>
      </w:r>
      <w:r w:rsidRPr="00A535D6">
        <w:rPr>
          <w:spacing w:val="-7"/>
        </w:rPr>
        <w:t xml:space="preserve"> </w:t>
      </w:r>
      <w:r w:rsidRPr="00A535D6">
        <w:t>and</w:t>
      </w:r>
      <w:r w:rsidRPr="00A535D6">
        <w:rPr>
          <w:spacing w:val="-6"/>
        </w:rPr>
        <w:t xml:space="preserve"> </w:t>
      </w:r>
      <w:r w:rsidRPr="00A535D6">
        <w:t>political</w:t>
      </w:r>
      <w:r w:rsidRPr="00A535D6">
        <w:rPr>
          <w:spacing w:val="-7"/>
        </w:rPr>
        <w:t xml:space="preserve"> </w:t>
      </w:r>
      <w:r w:rsidRPr="00A535D6">
        <w:t>equality</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5E255796" w14:textId="77777777" w:rsidTr="004F5766">
        <w:trPr>
          <w:trHeight w:val="332"/>
        </w:trPr>
        <w:tc>
          <w:tcPr>
            <w:tcW w:w="1886" w:type="dxa"/>
            <w:shd w:val="clear" w:color="auto" w:fill="E6E7E8"/>
          </w:tcPr>
          <w:p w14:paraId="2C7C8E09"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4161C091" w14:textId="77777777" w:rsidR="00632E7A" w:rsidRPr="00A535D6" w:rsidRDefault="00632E7A" w:rsidP="004F5766">
            <w:pPr>
              <w:pStyle w:val="Tabletext"/>
            </w:pPr>
            <w:r w:rsidRPr="00A535D6">
              <w:t>adjective</w:t>
            </w:r>
          </w:p>
        </w:tc>
      </w:tr>
      <w:tr w:rsidR="00632E7A" w:rsidRPr="00A535D6" w14:paraId="36F3DA7E" w14:textId="77777777" w:rsidTr="004F5766">
        <w:trPr>
          <w:trHeight w:val="332"/>
        </w:trPr>
        <w:tc>
          <w:tcPr>
            <w:tcW w:w="1886" w:type="dxa"/>
            <w:shd w:val="clear" w:color="auto" w:fill="E6E7E8"/>
          </w:tcPr>
          <w:p w14:paraId="599DF852"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1C4C5209" w14:textId="77777777" w:rsidR="00632E7A" w:rsidRPr="00A535D6" w:rsidRDefault="00632E7A" w:rsidP="004F5766">
            <w:pPr>
              <w:pStyle w:val="Tabletext"/>
            </w:pPr>
            <w:r w:rsidRPr="00A535D6">
              <w:t>democracy</w:t>
            </w:r>
          </w:p>
        </w:tc>
      </w:tr>
      <w:tr w:rsidR="00632E7A" w:rsidRPr="00A535D6" w14:paraId="010A4F79" w14:textId="77777777" w:rsidTr="004F5766">
        <w:trPr>
          <w:trHeight w:val="332"/>
        </w:trPr>
        <w:tc>
          <w:tcPr>
            <w:tcW w:w="1886" w:type="dxa"/>
            <w:shd w:val="clear" w:color="auto" w:fill="E6E7E8"/>
          </w:tcPr>
          <w:p w14:paraId="4411E898" w14:textId="77777777" w:rsidR="00632E7A" w:rsidRPr="00A535D6" w:rsidRDefault="00632E7A" w:rsidP="004F5766">
            <w:pPr>
              <w:pStyle w:val="Tabletextbold"/>
            </w:pPr>
            <w:r w:rsidRPr="00A535D6">
              <w:t>Synonyms:</w:t>
            </w:r>
          </w:p>
        </w:tc>
        <w:tc>
          <w:tcPr>
            <w:tcW w:w="6663" w:type="dxa"/>
            <w:shd w:val="clear" w:color="auto" w:fill="F5F6F6"/>
          </w:tcPr>
          <w:p w14:paraId="7E14DA5E" w14:textId="77777777" w:rsidR="00632E7A" w:rsidRPr="00A535D6" w:rsidRDefault="00632E7A" w:rsidP="004F5766">
            <w:pPr>
              <w:pStyle w:val="Tabletext"/>
            </w:pPr>
            <w:r w:rsidRPr="00A535D6">
              <w:t>egalitarian</w:t>
            </w:r>
          </w:p>
        </w:tc>
      </w:tr>
      <w:tr w:rsidR="00632E7A" w:rsidRPr="00A535D6" w14:paraId="53F397E6" w14:textId="77777777" w:rsidTr="004F5766">
        <w:trPr>
          <w:trHeight w:val="332"/>
        </w:trPr>
        <w:tc>
          <w:tcPr>
            <w:tcW w:w="1886" w:type="dxa"/>
            <w:shd w:val="clear" w:color="auto" w:fill="E6E7E8"/>
          </w:tcPr>
          <w:p w14:paraId="03978A3C"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679ED8E4" w14:textId="77777777" w:rsidR="00632E7A" w:rsidRPr="00A535D6" w:rsidRDefault="00632E7A" w:rsidP="004F5766">
            <w:pPr>
              <w:pStyle w:val="Tabletext"/>
            </w:pPr>
            <w:r w:rsidRPr="000F4E10">
              <w:t>All</w:t>
            </w:r>
            <w:r w:rsidRPr="00C36E58">
              <w:t xml:space="preserve"> </w:t>
            </w:r>
            <w:r w:rsidRPr="000F4E10">
              <w:t>citizens</w:t>
            </w:r>
            <w:r w:rsidRPr="00A535D6">
              <w:rPr>
                <w:spacing w:val="-6"/>
              </w:rPr>
              <w:t xml:space="preserve"> </w:t>
            </w:r>
            <w:r w:rsidRPr="000F4E10">
              <w:t>are</w:t>
            </w:r>
            <w:r w:rsidRPr="00C36E58">
              <w:t xml:space="preserve"> </w:t>
            </w:r>
            <w:r w:rsidRPr="000F4E10">
              <w:t>equal</w:t>
            </w:r>
            <w:r w:rsidRPr="00A535D6">
              <w:rPr>
                <w:spacing w:val="-6"/>
              </w:rPr>
              <w:t xml:space="preserve"> </w:t>
            </w:r>
            <w:r w:rsidRPr="000F4E10">
              <w:t>in</w:t>
            </w:r>
            <w:r w:rsidRPr="00C36E58">
              <w:t xml:space="preserve"> </w:t>
            </w:r>
            <w:r w:rsidRPr="000F4E10">
              <w:t>a</w:t>
            </w:r>
            <w:r w:rsidRPr="00A535D6">
              <w:rPr>
                <w:spacing w:val="-10"/>
              </w:rPr>
              <w:t xml:space="preserve"> </w:t>
            </w:r>
            <w:r w:rsidRPr="000F4E10">
              <w:t>truly</w:t>
            </w:r>
            <w:r w:rsidRPr="00A535D6">
              <w:rPr>
                <w:spacing w:val="-11"/>
              </w:rPr>
              <w:t xml:space="preserve"> </w:t>
            </w:r>
            <w:r w:rsidRPr="000F4E10">
              <w:t>democratic</w:t>
            </w:r>
            <w:r w:rsidRPr="00A535D6">
              <w:rPr>
                <w:spacing w:val="-6"/>
              </w:rPr>
              <w:t xml:space="preserve"> </w:t>
            </w:r>
            <w:r w:rsidRPr="000F4E10">
              <w:t>society.</w:t>
            </w:r>
          </w:p>
        </w:tc>
      </w:tr>
    </w:tbl>
    <w:p w14:paraId="431730D1" w14:textId="77777777" w:rsidR="00632E7A" w:rsidRPr="00A535D6" w:rsidRDefault="00632E7A" w:rsidP="00632E7A">
      <w:pPr>
        <w:pStyle w:val="Heading2"/>
        <w:rPr>
          <w:rFonts w:ascii="Calibri" w:hAnsi="Calibri" w:cs="Calibri"/>
        </w:rPr>
      </w:pPr>
      <w:r w:rsidRPr="00F01746">
        <w:t>the</w:t>
      </w:r>
      <w:r w:rsidRPr="00A535D6">
        <w:rPr>
          <w:rFonts w:ascii="Calibri" w:hAnsi="Calibri" w:cs="Calibri"/>
          <w:color w:val="231F20"/>
          <w:spacing w:val="-5"/>
          <w:w w:val="90"/>
        </w:rPr>
        <w:t xml:space="preserve"> </w:t>
      </w:r>
      <w:r w:rsidRPr="00F01746">
        <w:t>Enlightenment</w:t>
      </w:r>
    </w:p>
    <w:p w14:paraId="6BB888BB" w14:textId="77777777" w:rsidR="00632E7A" w:rsidRPr="00A535D6" w:rsidRDefault="00632E7A" w:rsidP="00EB425B">
      <w:pPr>
        <w:pStyle w:val="ListParagraph"/>
      </w:pPr>
      <w:r w:rsidRPr="00A535D6">
        <w:t>an</w:t>
      </w:r>
      <w:r w:rsidRPr="00A535D6">
        <w:rPr>
          <w:spacing w:val="-12"/>
        </w:rPr>
        <w:t xml:space="preserve"> </w:t>
      </w:r>
      <w:r w:rsidRPr="00A535D6">
        <w:t>eighteenth-century</w:t>
      </w:r>
      <w:r w:rsidRPr="00A535D6">
        <w:rPr>
          <w:spacing w:val="-13"/>
        </w:rPr>
        <w:t xml:space="preserve"> </w:t>
      </w:r>
      <w:r w:rsidRPr="00A535D6">
        <w:t>philosophical</w:t>
      </w:r>
      <w:r w:rsidRPr="00A535D6">
        <w:rPr>
          <w:spacing w:val="-12"/>
        </w:rPr>
        <w:t xml:space="preserve"> </w:t>
      </w:r>
      <w:r w:rsidRPr="00A535D6">
        <w:t>movement</w:t>
      </w:r>
      <w:r w:rsidRPr="00A535D6">
        <w:rPr>
          <w:spacing w:val="-13"/>
        </w:rPr>
        <w:t xml:space="preserve"> </w:t>
      </w:r>
      <w:r w:rsidRPr="00A535D6">
        <w:t>that</w:t>
      </w:r>
      <w:r w:rsidRPr="00A535D6">
        <w:rPr>
          <w:spacing w:val="-10"/>
        </w:rPr>
        <w:t xml:space="preserve"> </w:t>
      </w:r>
      <w:r w:rsidRPr="00A535D6">
        <w:t>emphasized</w:t>
      </w:r>
      <w:r w:rsidRPr="00A535D6">
        <w:rPr>
          <w:spacing w:val="-13"/>
        </w:rPr>
        <w:t xml:space="preserve"> </w:t>
      </w:r>
      <w:r w:rsidRPr="00A535D6">
        <w:t>the</w:t>
      </w:r>
      <w:r w:rsidRPr="00A535D6">
        <w:rPr>
          <w:spacing w:val="-11"/>
        </w:rPr>
        <w:t xml:space="preserve"> </w:t>
      </w:r>
      <w:r w:rsidRPr="00A535D6">
        <w:t>use</w:t>
      </w:r>
      <w:r w:rsidRPr="00A535D6">
        <w:rPr>
          <w:spacing w:val="-10"/>
        </w:rPr>
        <w:t xml:space="preserve"> </w:t>
      </w:r>
      <w:r w:rsidRPr="00A535D6">
        <w:t>of</w:t>
      </w:r>
      <w:r w:rsidRPr="00A535D6">
        <w:rPr>
          <w:spacing w:val="-10"/>
        </w:rPr>
        <w:t xml:space="preserve"> </w:t>
      </w:r>
      <w:r w:rsidRPr="00A535D6">
        <w:t>reason</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774DD2EC" w14:textId="77777777" w:rsidTr="004F5766">
        <w:trPr>
          <w:trHeight w:val="332"/>
        </w:trPr>
        <w:tc>
          <w:tcPr>
            <w:tcW w:w="1886" w:type="dxa"/>
            <w:shd w:val="clear" w:color="auto" w:fill="E6E7E8"/>
          </w:tcPr>
          <w:p w14:paraId="216260BA"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6257D89" w14:textId="77777777" w:rsidR="00632E7A" w:rsidRPr="00A535D6" w:rsidRDefault="00632E7A" w:rsidP="004F5766">
            <w:pPr>
              <w:pStyle w:val="Tabletext"/>
            </w:pPr>
            <w:r w:rsidRPr="007814F9">
              <w:t>proper</w:t>
            </w:r>
            <w:r w:rsidRPr="00C36E58">
              <w:t xml:space="preserve"> </w:t>
            </w:r>
            <w:r w:rsidRPr="007814F9">
              <w:t>noun</w:t>
            </w:r>
          </w:p>
        </w:tc>
      </w:tr>
      <w:tr w:rsidR="00632E7A" w:rsidRPr="00A535D6" w14:paraId="2DA9B71A" w14:textId="77777777" w:rsidTr="004F5766">
        <w:trPr>
          <w:trHeight w:val="332"/>
        </w:trPr>
        <w:tc>
          <w:tcPr>
            <w:tcW w:w="1886" w:type="dxa"/>
            <w:shd w:val="clear" w:color="auto" w:fill="E6E7E8"/>
          </w:tcPr>
          <w:p w14:paraId="7FA1A5FC"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7769B74B"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70497416" w14:textId="77777777" w:rsidTr="004F5766">
        <w:trPr>
          <w:trHeight w:val="332"/>
        </w:trPr>
        <w:tc>
          <w:tcPr>
            <w:tcW w:w="1886" w:type="dxa"/>
            <w:shd w:val="clear" w:color="auto" w:fill="E6E7E8"/>
          </w:tcPr>
          <w:p w14:paraId="62E227DA" w14:textId="77777777" w:rsidR="00632E7A" w:rsidRPr="00A535D6" w:rsidRDefault="00632E7A" w:rsidP="004F5766">
            <w:pPr>
              <w:pStyle w:val="Tabletextbold"/>
            </w:pPr>
            <w:r w:rsidRPr="00A535D6">
              <w:t>Synonyms:</w:t>
            </w:r>
          </w:p>
        </w:tc>
        <w:tc>
          <w:tcPr>
            <w:tcW w:w="6663" w:type="dxa"/>
            <w:shd w:val="clear" w:color="auto" w:fill="F5F6F6"/>
          </w:tcPr>
          <w:p w14:paraId="191FB402"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1FF8FB59" w14:textId="77777777" w:rsidTr="004F5766">
        <w:trPr>
          <w:trHeight w:val="547"/>
        </w:trPr>
        <w:tc>
          <w:tcPr>
            <w:tcW w:w="1886" w:type="dxa"/>
            <w:shd w:val="clear" w:color="auto" w:fill="E6E7E8"/>
          </w:tcPr>
          <w:p w14:paraId="4CF75525"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478A4EAC" w14:textId="77777777" w:rsidR="00632E7A" w:rsidRPr="00A535D6" w:rsidRDefault="00632E7A" w:rsidP="004F5766">
            <w:pPr>
              <w:pStyle w:val="Tabletext"/>
            </w:pPr>
            <w:r w:rsidRPr="00C36E58">
              <w:t>The</w:t>
            </w:r>
            <w:r w:rsidRPr="007814F9">
              <w:t xml:space="preserve"> </w:t>
            </w:r>
            <w:r w:rsidRPr="00C36E58">
              <w:t>Enlightenment</w:t>
            </w:r>
            <w:r w:rsidRPr="007814F9">
              <w:t xml:space="preserve"> </w:t>
            </w:r>
            <w:r w:rsidRPr="00C36E58">
              <w:t>marked</w:t>
            </w:r>
            <w:r w:rsidRPr="007814F9">
              <w:t xml:space="preserve"> </w:t>
            </w:r>
            <w:r w:rsidRPr="00C36E58">
              <w:t>a</w:t>
            </w:r>
            <w:r w:rsidRPr="007814F9">
              <w:t xml:space="preserve"> </w:t>
            </w:r>
            <w:r w:rsidRPr="00C36E58">
              <w:t>period</w:t>
            </w:r>
            <w:r w:rsidRPr="007814F9">
              <w:t xml:space="preserve"> </w:t>
            </w:r>
            <w:r w:rsidRPr="00C36E58">
              <w:t>of</w:t>
            </w:r>
            <w:r w:rsidRPr="007814F9">
              <w:t xml:space="preserve"> </w:t>
            </w:r>
            <w:r w:rsidRPr="00C36E58">
              <w:t>significant</w:t>
            </w:r>
            <w:r w:rsidRPr="007814F9">
              <w:t xml:space="preserve"> </w:t>
            </w:r>
            <w:r w:rsidRPr="00C36E58">
              <w:t>social</w:t>
            </w:r>
            <w:r w:rsidRPr="007814F9">
              <w:t xml:space="preserve"> </w:t>
            </w:r>
            <w:r w:rsidRPr="00C36E58">
              <w:t>growth</w:t>
            </w:r>
            <w:r w:rsidRPr="007814F9">
              <w:t xml:space="preserve"> </w:t>
            </w:r>
            <w:r w:rsidRPr="00C36E58">
              <w:t>and</w:t>
            </w:r>
            <w:r w:rsidRPr="007814F9">
              <w:t xml:space="preserve"> </w:t>
            </w:r>
            <w:r w:rsidRPr="00C36E58">
              <w:t>development,</w:t>
            </w:r>
            <w:r w:rsidRPr="007814F9">
              <w:t xml:space="preserve"> </w:t>
            </w:r>
            <w:r w:rsidRPr="00C36E58">
              <w:t>resulting</w:t>
            </w:r>
            <w:r w:rsidRPr="007814F9">
              <w:t xml:space="preserve"> </w:t>
            </w:r>
            <w:r w:rsidRPr="00C36E58">
              <w:t>in</w:t>
            </w:r>
            <w:r w:rsidRPr="007814F9">
              <w:t xml:space="preserve"> </w:t>
            </w:r>
            <w:r w:rsidRPr="00C36E58">
              <w:t>advancements</w:t>
            </w:r>
            <w:r w:rsidRPr="007814F9">
              <w:t xml:space="preserve"> </w:t>
            </w:r>
            <w:r w:rsidRPr="00C36E58">
              <w:t xml:space="preserve">in </w:t>
            </w:r>
            <w:r w:rsidRPr="00A535D6">
              <w:t>philosophy,</w:t>
            </w:r>
            <w:r w:rsidRPr="00A535D6">
              <w:rPr>
                <w:spacing w:val="-10"/>
              </w:rPr>
              <w:t xml:space="preserve"> </w:t>
            </w:r>
            <w:r w:rsidRPr="00A535D6">
              <w:t>politics,</w:t>
            </w:r>
            <w:r w:rsidRPr="00A535D6">
              <w:rPr>
                <w:spacing w:val="-10"/>
              </w:rPr>
              <w:t xml:space="preserve"> </w:t>
            </w:r>
            <w:r w:rsidRPr="00A535D6">
              <w:t>literature,</w:t>
            </w:r>
            <w:r w:rsidRPr="00A535D6">
              <w:rPr>
                <w:spacing w:val="-14"/>
              </w:rPr>
              <w:t xml:space="preserve"> </w:t>
            </w:r>
            <w:r w:rsidRPr="00A535D6">
              <w:t>technology,</w:t>
            </w:r>
            <w:r w:rsidRPr="00A535D6">
              <w:rPr>
                <w:spacing w:val="-10"/>
              </w:rPr>
              <w:t xml:space="preserve"> </w:t>
            </w:r>
            <w:r w:rsidRPr="00A535D6">
              <w:t>and</w:t>
            </w:r>
            <w:r w:rsidRPr="00A535D6">
              <w:rPr>
                <w:spacing w:val="-10"/>
              </w:rPr>
              <w:t xml:space="preserve"> </w:t>
            </w:r>
            <w:r w:rsidRPr="00A535D6">
              <w:t>science.</w:t>
            </w:r>
          </w:p>
        </w:tc>
      </w:tr>
    </w:tbl>
    <w:p w14:paraId="0183F1B8" w14:textId="77777777" w:rsidR="00632E7A" w:rsidRPr="00F01746" w:rsidRDefault="00632E7A" w:rsidP="00632E7A">
      <w:pPr>
        <w:pStyle w:val="Heading2"/>
      </w:pPr>
      <w:r w:rsidRPr="00F01746">
        <w:t>enslavement</w:t>
      </w:r>
    </w:p>
    <w:p w14:paraId="3DDCE0CF" w14:textId="77777777" w:rsidR="00632E7A" w:rsidRPr="00A535D6" w:rsidRDefault="00632E7A" w:rsidP="00EB425B">
      <w:pPr>
        <w:pStyle w:val="ListParagraph"/>
      </w:pPr>
      <w:r w:rsidRPr="00A535D6">
        <w:t>the</w:t>
      </w:r>
      <w:r w:rsidRPr="00A535D6">
        <w:rPr>
          <w:spacing w:val="-9"/>
        </w:rPr>
        <w:t xml:space="preserve"> </w:t>
      </w:r>
      <w:r w:rsidRPr="00A535D6">
        <w:t>state</w:t>
      </w:r>
      <w:r w:rsidRPr="00A535D6">
        <w:rPr>
          <w:spacing w:val="-8"/>
        </w:rPr>
        <w:t xml:space="preserve"> </w:t>
      </w:r>
      <w:r w:rsidRPr="00A535D6">
        <w:t>of</w:t>
      </w:r>
      <w:r w:rsidRPr="00A535D6">
        <w:rPr>
          <w:spacing w:val="-9"/>
        </w:rPr>
        <w:t xml:space="preserve"> </w:t>
      </w:r>
      <w:r w:rsidRPr="00A535D6">
        <w:t>being</w:t>
      </w:r>
      <w:r w:rsidRPr="00A535D6">
        <w:rPr>
          <w:spacing w:val="-8"/>
        </w:rPr>
        <w:t xml:space="preserve"> </w:t>
      </w:r>
      <w:r w:rsidRPr="00A535D6">
        <w:t>a</w:t>
      </w:r>
      <w:r w:rsidRPr="00A535D6">
        <w:rPr>
          <w:spacing w:val="-9"/>
        </w:rPr>
        <w:t xml:space="preserve"> </w:t>
      </w:r>
      <w:r w:rsidRPr="00A535D6">
        <w:t>slave</w:t>
      </w:r>
      <w:r w:rsidRPr="00A535D6">
        <w:rPr>
          <w:spacing w:val="-8"/>
        </w:rPr>
        <w:t xml:space="preserve"> </w:t>
      </w:r>
      <w:r w:rsidRPr="00A535D6">
        <w:t>or</w:t>
      </w:r>
      <w:r w:rsidRPr="00A535D6">
        <w:rPr>
          <w:spacing w:val="-13"/>
        </w:rPr>
        <w:t xml:space="preserve"> </w:t>
      </w:r>
      <w:r w:rsidRPr="00A535D6">
        <w:t>being</w:t>
      </w:r>
      <w:r w:rsidRPr="00A535D6">
        <w:rPr>
          <w:spacing w:val="-8"/>
        </w:rPr>
        <w:t xml:space="preserve"> </w:t>
      </w:r>
      <w:r w:rsidRPr="00A535D6">
        <w:t>in</w:t>
      </w:r>
      <w:r w:rsidRPr="00A535D6">
        <w:rPr>
          <w:spacing w:val="-9"/>
        </w:rPr>
        <w:t xml:space="preserve"> </w:t>
      </w:r>
      <w:r w:rsidRPr="00A535D6">
        <w:t>a</w:t>
      </w:r>
      <w:r w:rsidRPr="00A535D6">
        <w:rPr>
          <w:spacing w:val="-8"/>
        </w:rPr>
        <w:t xml:space="preserve"> </w:t>
      </w:r>
      <w:r w:rsidRPr="00A535D6">
        <w:t>condition</w:t>
      </w:r>
      <w:r w:rsidRPr="00A535D6">
        <w:rPr>
          <w:spacing w:val="-9"/>
        </w:rPr>
        <w:t xml:space="preserve"> </w:t>
      </w:r>
      <w:r w:rsidRPr="00A535D6">
        <w:t>of</w:t>
      </w:r>
      <w:r w:rsidRPr="00A535D6">
        <w:rPr>
          <w:spacing w:val="-8"/>
        </w:rPr>
        <w:t xml:space="preserve"> </w:t>
      </w:r>
      <w:r w:rsidRPr="00A535D6">
        <w:t>bondage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688B9CE9" w14:textId="77777777" w:rsidTr="004F5766">
        <w:trPr>
          <w:trHeight w:val="332"/>
        </w:trPr>
        <w:tc>
          <w:tcPr>
            <w:tcW w:w="1886" w:type="dxa"/>
            <w:shd w:val="clear" w:color="auto" w:fill="E6E7E8"/>
          </w:tcPr>
          <w:p w14:paraId="5DA92B2F"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3DEA820A" w14:textId="77777777" w:rsidR="00632E7A" w:rsidRPr="00A535D6" w:rsidRDefault="00632E7A" w:rsidP="004F5766">
            <w:pPr>
              <w:pStyle w:val="Tabletext"/>
            </w:pPr>
            <w:r w:rsidRPr="00A535D6">
              <w:t>noun</w:t>
            </w:r>
          </w:p>
        </w:tc>
      </w:tr>
      <w:tr w:rsidR="00632E7A" w:rsidRPr="00A535D6" w14:paraId="44681E83" w14:textId="77777777" w:rsidTr="004F5766">
        <w:trPr>
          <w:trHeight w:val="332"/>
        </w:trPr>
        <w:tc>
          <w:tcPr>
            <w:tcW w:w="1886" w:type="dxa"/>
            <w:shd w:val="clear" w:color="auto" w:fill="E6E7E8"/>
          </w:tcPr>
          <w:p w14:paraId="4F0F8A55"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223ACA1A" w14:textId="77777777" w:rsidR="00632E7A" w:rsidRPr="00A535D6" w:rsidRDefault="00632E7A" w:rsidP="004F5766">
            <w:pPr>
              <w:pStyle w:val="Tabletext"/>
            </w:pPr>
            <w:r w:rsidRPr="007814F9">
              <w:t xml:space="preserve">enslave, </w:t>
            </w:r>
            <w:r w:rsidRPr="00A535D6">
              <w:rPr>
                <w:spacing w:val="-2"/>
              </w:rPr>
              <w:t>enslaved</w:t>
            </w:r>
          </w:p>
        </w:tc>
      </w:tr>
      <w:tr w:rsidR="00632E7A" w:rsidRPr="00A535D6" w14:paraId="675A5286" w14:textId="77777777" w:rsidTr="004F5766">
        <w:trPr>
          <w:trHeight w:val="332"/>
        </w:trPr>
        <w:tc>
          <w:tcPr>
            <w:tcW w:w="1886" w:type="dxa"/>
            <w:shd w:val="clear" w:color="auto" w:fill="E6E7E8"/>
          </w:tcPr>
          <w:p w14:paraId="696763F9" w14:textId="77777777" w:rsidR="00632E7A" w:rsidRPr="00A535D6" w:rsidRDefault="00632E7A" w:rsidP="004F5766">
            <w:pPr>
              <w:pStyle w:val="Tabletextbold"/>
            </w:pPr>
            <w:r w:rsidRPr="00A535D6">
              <w:t>Synonyms:</w:t>
            </w:r>
          </w:p>
        </w:tc>
        <w:tc>
          <w:tcPr>
            <w:tcW w:w="6663" w:type="dxa"/>
            <w:shd w:val="clear" w:color="auto" w:fill="F5F6F6"/>
          </w:tcPr>
          <w:p w14:paraId="3E73463C" w14:textId="77777777" w:rsidR="00632E7A" w:rsidRPr="00A535D6" w:rsidRDefault="00632E7A" w:rsidP="004F5766">
            <w:pPr>
              <w:pStyle w:val="Tabletext"/>
            </w:pPr>
            <w:r w:rsidRPr="007814F9">
              <w:t>slavery,</w:t>
            </w:r>
            <w:r w:rsidRPr="00A535D6">
              <w:t xml:space="preserve"> </w:t>
            </w:r>
            <w:r w:rsidRPr="00A535D6">
              <w:rPr>
                <w:spacing w:val="-2"/>
              </w:rPr>
              <w:t>servitude</w:t>
            </w:r>
          </w:p>
        </w:tc>
      </w:tr>
      <w:tr w:rsidR="00632E7A" w:rsidRPr="00A535D6" w14:paraId="21F6D2A9" w14:textId="77777777" w:rsidTr="004F5766">
        <w:trPr>
          <w:trHeight w:val="547"/>
        </w:trPr>
        <w:tc>
          <w:tcPr>
            <w:tcW w:w="1886" w:type="dxa"/>
            <w:shd w:val="clear" w:color="auto" w:fill="E6E7E8"/>
          </w:tcPr>
          <w:p w14:paraId="0F1CB9A5"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5C0AB60C" w14:textId="77777777" w:rsidR="00632E7A" w:rsidRPr="00A535D6" w:rsidRDefault="00632E7A" w:rsidP="004F5766">
            <w:pPr>
              <w:pStyle w:val="Tabletext"/>
            </w:pPr>
            <w:r w:rsidRPr="000F4E10">
              <w:t>The</w:t>
            </w:r>
            <w:r w:rsidRPr="00A535D6">
              <w:rPr>
                <w:spacing w:val="-11"/>
              </w:rPr>
              <w:t xml:space="preserve"> </w:t>
            </w:r>
            <w:r w:rsidRPr="000F4E10">
              <w:t>horrifying</w:t>
            </w:r>
            <w:r w:rsidRPr="00A535D6">
              <w:rPr>
                <w:spacing w:val="-9"/>
              </w:rPr>
              <w:t xml:space="preserve"> </w:t>
            </w:r>
            <w:r w:rsidRPr="000F4E10">
              <w:t>mass</w:t>
            </w:r>
            <w:r w:rsidRPr="00A535D6">
              <w:rPr>
                <w:spacing w:val="-9"/>
              </w:rPr>
              <w:t xml:space="preserve"> </w:t>
            </w:r>
            <w:r w:rsidRPr="000F4E10">
              <w:t>enslavement</w:t>
            </w:r>
            <w:r w:rsidRPr="00A535D6">
              <w:rPr>
                <w:spacing w:val="-9"/>
              </w:rPr>
              <w:t xml:space="preserve"> </w:t>
            </w:r>
            <w:r w:rsidRPr="000F4E10">
              <w:t>of</w:t>
            </w:r>
            <w:r w:rsidRPr="00A535D6">
              <w:rPr>
                <w:spacing w:val="-9"/>
              </w:rPr>
              <w:t xml:space="preserve"> </w:t>
            </w:r>
            <w:r w:rsidRPr="000F4E10">
              <w:t>imported</w:t>
            </w:r>
            <w:r w:rsidRPr="00A535D6">
              <w:rPr>
                <w:spacing w:val="-9"/>
              </w:rPr>
              <w:t xml:space="preserve"> </w:t>
            </w:r>
            <w:r w:rsidRPr="000F4E10">
              <w:t>Africans</w:t>
            </w:r>
            <w:r w:rsidRPr="00A535D6">
              <w:rPr>
                <w:spacing w:val="-9"/>
              </w:rPr>
              <w:t xml:space="preserve"> </w:t>
            </w:r>
            <w:r w:rsidRPr="000F4E10">
              <w:t>was</w:t>
            </w:r>
            <w:r w:rsidRPr="00A535D6">
              <w:rPr>
                <w:spacing w:val="-13"/>
              </w:rPr>
              <w:t xml:space="preserve"> </w:t>
            </w:r>
            <w:r w:rsidRPr="000F4E10">
              <w:t>the</w:t>
            </w:r>
            <w:r w:rsidRPr="00A535D6">
              <w:rPr>
                <w:spacing w:val="-8"/>
              </w:rPr>
              <w:t xml:space="preserve"> </w:t>
            </w:r>
            <w:r w:rsidRPr="000F4E10">
              <w:t>basis</w:t>
            </w:r>
            <w:r w:rsidRPr="00A535D6">
              <w:rPr>
                <w:spacing w:val="-9"/>
              </w:rPr>
              <w:t xml:space="preserve"> </w:t>
            </w:r>
            <w:r w:rsidRPr="000F4E10">
              <w:t>of</w:t>
            </w:r>
            <w:r w:rsidRPr="00A535D6">
              <w:rPr>
                <w:spacing w:val="-13"/>
              </w:rPr>
              <w:t xml:space="preserve"> </w:t>
            </w:r>
            <w:r w:rsidRPr="000F4E10">
              <w:t>the</w:t>
            </w:r>
            <w:r w:rsidRPr="00A535D6">
              <w:rPr>
                <w:spacing w:val="-8"/>
              </w:rPr>
              <w:t xml:space="preserve"> </w:t>
            </w:r>
            <w:r w:rsidRPr="000F4E10">
              <w:t>American</w:t>
            </w:r>
            <w:r w:rsidRPr="00A535D6">
              <w:rPr>
                <w:spacing w:val="-9"/>
              </w:rPr>
              <w:t xml:space="preserve"> </w:t>
            </w:r>
            <w:r w:rsidRPr="000F4E10">
              <w:t>agricultural</w:t>
            </w:r>
            <w:r w:rsidRPr="00A535D6">
              <w:rPr>
                <w:spacing w:val="-9"/>
              </w:rPr>
              <w:t xml:space="preserve"> </w:t>
            </w:r>
            <w:r w:rsidRPr="000F4E10">
              <w:t>economy</w:t>
            </w:r>
            <w:r w:rsidRPr="00A535D6">
              <w:rPr>
                <w:spacing w:val="-13"/>
              </w:rPr>
              <w:t xml:space="preserve"> </w:t>
            </w:r>
            <w:r w:rsidRPr="000F4E10">
              <w:t>for</w:t>
            </w:r>
            <w:r w:rsidRPr="00A535D6">
              <w:rPr>
                <w:spacing w:val="-12"/>
              </w:rPr>
              <w:t xml:space="preserve"> </w:t>
            </w:r>
            <w:r w:rsidRPr="000F4E10">
              <w:t>over</w:t>
            </w:r>
            <w:r w:rsidRPr="00A535D6">
              <w:rPr>
                <w:spacing w:val="-12"/>
              </w:rPr>
              <w:t xml:space="preserve"> </w:t>
            </w:r>
            <w:r w:rsidRPr="000F4E10">
              <w:t>a century.</w:t>
            </w:r>
          </w:p>
        </w:tc>
      </w:tr>
    </w:tbl>
    <w:p w14:paraId="14FC713E" w14:textId="77777777" w:rsidR="00632E7A" w:rsidRPr="00A535D6" w:rsidRDefault="00632E7A" w:rsidP="00632E7A">
      <w:pPr>
        <w:pStyle w:val="Heading2"/>
      </w:pPr>
      <w:r w:rsidRPr="00A535D6">
        <w:t>factory</w:t>
      </w:r>
    </w:p>
    <w:p w14:paraId="339114D1" w14:textId="77777777" w:rsidR="00632E7A" w:rsidRPr="00A535D6" w:rsidRDefault="00632E7A" w:rsidP="00EB425B">
      <w:pPr>
        <w:pStyle w:val="ListParagraph"/>
      </w:pPr>
      <w:r w:rsidRPr="00A535D6">
        <w:t>a</w:t>
      </w:r>
      <w:r w:rsidRPr="00A535D6">
        <w:rPr>
          <w:spacing w:val="-14"/>
        </w:rPr>
        <w:t xml:space="preserve"> </w:t>
      </w:r>
      <w:r w:rsidRPr="00A535D6">
        <w:t>building</w:t>
      </w:r>
      <w:r w:rsidRPr="00A535D6">
        <w:rPr>
          <w:spacing w:val="-14"/>
        </w:rPr>
        <w:t xml:space="preserve"> </w:t>
      </w:r>
      <w:r w:rsidRPr="00A535D6">
        <w:t>or</w:t>
      </w:r>
      <w:r w:rsidRPr="00A535D6">
        <w:rPr>
          <w:spacing w:val="-13"/>
        </w:rPr>
        <w:t xml:space="preserve"> </w:t>
      </w:r>
      <w:r w:rsidRPr="00A535D6">
        <w:t>set</w:t>
      </w:r>
      <w:r w:rsidRPr="00A535D6">
        <w:rPr>
          <w:spacing w:val="-14"/>
        </w:rPr>
        <w:t xml:space="preserve"> </w:t>
      </w:r>
      <w:r w:rsidRPr="00A535D6">
        <w:t>of</w:t>
      </w:r>
      <w:r w:rsidRPr="00A535D6">
        <w:rPr>
          <w:spacing w:val="-13"/>
        </w:rPr>
        <w:t xml:space="preserve"> </w:t>
      </w:r>
      <w:r w:rsidRPr="00A535D6">
        <w:t>buildings</w:t>
      </w:r>
      <w:r w:rsidRPr="00A535D6">
        <w:rPr>
          <w:spacing w:val="-13"/>
        </w:rPr>
        <w:t xml:space="preserve"> </w:t>
      </w:r>
      <w:r w:rsidRPr="00A535D6">
        <w:t>where</w:t>
      </w:r>
      <w:r w:rsidRPr="00A535D6">
        <w:rPr>
          <w:spacing w:val="-13"/>
        </w:rPr>
        <w:t xml:space="preserve"> </w:t>
      </w:r>
      <w:r w:rsidRPr="00A535D6">
        <w:t>products</w:t>
      </w:r>
      <w:r w:rsidRPr="00A535D6">
        <w:rPr>
          <w:spacing w:val="-13"/>
        </w:rPr>
        <w:t xml:space="preserve"> </w:t>
      </w:r>
      <w:r w:rsidRPr="00A535D6">
        <w:t>are</w:t>
      </w:r>
      <w:r w:rsidRPr="00A535D6">
        <w:rPr>
          <w:spacing w:val="-13"/>
        </w:rPr>
        <w:t xml:space="preserve"> </w:t>
      </w:r>
      <w:r w:rsidRPr="00A535D6">
        <w:t>manufactured</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69A77D29" w14:textId="77777777" w:rsidTr="004F5766">
        <w:trPr>
          <w:trHeight w:val="332"/>
        </w:trPr>
        <w:tc>
          <w:tcPr>
            <w:tcW w:w="1886" w:type="dxa"/>
            <w:shd w:val="clear" w:color="auto" w:fill="E6E7E8"/>
          </w:tcPr>
          <w:p w14:paraId="5FD85FBB"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0ADD5F8E" w14:textId="77777777" w:rsidR="00632E7A" w:rsidRPr="00A535D6" w:rsidRDefault="00632E7A" w:rsidP="004F5766">
            <w:pPr>
              <w:pStyle w:val="Tabletext"/>
            </w:pPr>
            <w:r w:rsidRPr="00A535D6">
              <w:t>noun</w:t>
            </w:r>
          </w:p>
        </w:tc>
      </w:tr>
      <w:tr w:rsidR="00632E7A" w:rsidRPr="00A535D6" w14:paraId="408B6F7B" w14:textId="77777777" w:rsidTr="004F5766">
        <w:trPr>
          <w:trHeight w:val="332"/>
        </w:trPr>
        <w:tc>
          <w:tcPr>
            <w:tcW w:w="1886" w:type="dxa"/>
            <w:shd w:val="clear" w:color="auto" w:fill="E6E7E8"/>
          </w:tcPr>
          <w:p w14:paraId="59797F09"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250B60C0" w14:textId="77777777" w:rsidR="00632E7A" w:rsidRPr="00A535D6" w:rsidRDefault="00632E7A" w:rsidP="004F5766">
            <w:pPr>
              <w:pStyle w:val="Tabletext"/>
            </w:pPr>
            <w:r w:rsidRPr="00A535D6">
              <w:t>factories</w:t>
            </w:r>
          </w:p>
        </w:tc>
      </w:tr>
      <w:tr w:rsidR="00632E7A" w:rsidRPr="00A535D6" w14:paraId="0CF255F5" w14:textId="77777777" w:rsidTr="004F5766">
        <w:trPr>
          <w:trHeight w:val="332"/>
        </w:trPr>
        <w:tc>
          <w:tcPr>
            <w:tcW w:w="1886" w:type="dxa"/>
            <w:shd w:val="clear" w:color="auto" w:fill="E6E7E8"/>
          </w:tcPr>
          <w:p w14:paraId="40409155" w14:textId="77777777" w:rsidR="00632E7A" w:rsidRPr="00A535D6" w:rsidRDefault="00632E7A" w:rsidP="004F5766">
            <w:pPr>
              <w:pStyle w:val="Tabletextbold"/>
            </w:pPr>
            <w:r w:rsidRPr="00A535D6">
              <w:t>Synonyms:</w:t>
            </w:r>
          </w:p>
        </w:tc>
        <w:tc>
          <w:tcPr>
            <w:tcW w:w="6663" w:type="dxa"/>
            <w:shd w:val="clear" w:color="auto" w:fill="F5F6F6"/>
          </w:tcPr>
          <w:p w14:paraId="081446F2" w14:textId="77777777" w:rsidR="00632E7A" w:rsidRPr="00A535D6" w:rsidRDefault="00632E7A" w:rsidP="004F5766">
            <w:pPr>
              <w:pStyle w:val="Tabletext"/>
            </w:pPr>
            <w:r w:rsidRPr="00DB4C33">
              <w:t>plant,</w:t>
            </w:r>
            <w:r w:rsidRPr="007814F9">
              <w:t xml:space="preserve"> mill</w:t>
            </w:r>
          </w:p>
        </w:tc>
      </w:tr>
      <w:tr w:rsidR="00632E7A" w:rsidRPr="00A535D6" w14:paraId="1022CCC9" w14:textId="77777777" w:rsidTr="004F5766">
        <w:trPr>
          <w:trHeight w:val="332"/>
        </w:trPr>
        <w:tc>
          <w:tcPr>
            <w:tcW w:w="1886" w:type="dxa"/>
            <w:shd w:val="clear" w:color="auto" w:fill="E6E7E8"/>
          </w:tcPr>
          <w:p w14:paraId="47D859A4"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51F3C6E9" w14:textId="77777777" w:rsidR="00632E7A" w:rsidRPr="00A535D6" w:rsidRDefault="00632E7A" w:rsidP="004F5766">
            <w:pPr>
              <w:pStyle w:val="Tabletext"/>
            </w:pPr>
            <w:r w:rsidRPr="00C36E58">
              <w:t>I</w:t>
            </w:r>
            <w:r w:rsidRPr="00A535D6">
              <w:rPr>
                <w:spacing w:val="-6"/>
              </w:rPr>
              <w:t xml:space="preserve"> </w:t>
            </w:r>
            <w:r w:rsidRPr="00C36E58">
              <w:t>pass</w:t>
            </w:r>
            <w:r w:rsidRPr="00A535D6">
              <w:rPr>
                <w:spacing w:val="-6"/>
              </w:rPr>
              <w:t xml:space="preserve"> </w:t>
            </w:r>
            <w:r w:rsidRPr="00C36E58">
              <w:t>by</w:t>
            </w:r>
            <w:r w:rsidRPr="00A535D6">
              <w:rPr>
                <w:spacing w:val="-13"/>
              </w:rPr>
              <w:t xml:space="preserve"> </w:t>
            </w:r>
            <w:r w:rsidRPr="00C36E58">
              <w:t>the</w:t>
            </w:r>
            <w:r w:rsidRPr="007814F9">
              <w:t xml:space="preserve"> </w:t>
            </w:r>
            <w:r w:rsidRPr="00C36E58">
              <w:t>bread</w:t>
            </w:r>
            <w:r w:rsidRPr="00A535D6">
              <w:rPr>
                <w:spacing w:val="-6"/>
              </w:rPr>
              <w:t xml:space="preserve"> </w:t>
            </w:r>
            <w:r w:rsidRPr="00C36E58">
              <w:t>factory</w:t>
            </w:r>
            <w:r w:rsidRPr="00A535D6">
              <w:rPr>
                <w:spacing w:val="-10"/>
              </w:rPr>
              <w:t xml:space="preserve"> </w:t>
            </w:r>
            <w:r w:rsidRPr="00C36E58">
              <w:t>on</w:t>
            </w:r>
            <w:r w:rsidRPr="007814F9">
              <w:t xml:space="preserve"> </w:t>
            </w:r>
            <w:r w:rsidRPr="00C36E58">
              <w:t>my</w:t>
            </w:r>
            <w:r w:rsidRPr="00A535D6">
              <w:rPr>
                <w:spacing w:val="-10"/>
              </w:rPr>
              <w:t xml:space="preserve"> </w:t>
            </w:r>
            <w:r w:rsidRPr="00C36E58">
              <w:t>way</w:t>
            </w:r>
            <w:r w:rsidRPr="00A535D6">
              <w:rPr>
                <w:spacing w:val="-13"/>
              </w:rPr>
              <w:t xml:space="preserve"> </w:t>
            </w:r>
            <w:r w:rsidRPr="00C36E58">
              <w:t>to</w:t>
            </w:r>
            <w:r w:rsidRPr="00A535D6">
              <w:rPr>
                <w:spacing w:val="-6"/>
              </w:rPr>
              <w:t xml:space="preserve"> </w:t>
            </w:r>
            <w:r w:rsidRPr="00C36E58">
              <w:t>work</w:t>
            </w:r>
            <w:r w:rsidRPr="007814F9">
              <w:t xml:space="preserve"> </w:t>
            </w:r>
            <w:r w:rsidRPr="00C36E58">
              <w:t>every</w:t>
            </w:r>
            <w:r w:rsidRPr="00A535D6">
              <w:rPr>
                <w:spacing w:val="-10"/>
              </w:rPr>
              <w:t xml:space="preserve"> </w:t>
            </w:r>
            <w:r w:rsidRPr="00C36E58">
              <w:t>morning</w:t>
            </w:r>
            <w:r w:rsidRPr="00A535D6">
              <w:rPr>
                <w:spacing w:val="-6"/>
              </w:rPr>
              <w:t xml:space="preserve"> </w:t>
            </w:r>
            <w:r w:rsidRPr="00C36E58">
              <w:t>and</w:t>
            </w:r>
            <w:r w:rsidRPr="007814F9">
              <w:t xml:space="preserve"> </w:t>
            </w:r>
            <w:r w:rsidRPr="00C36E58">
              <w:t>it</w:t>
            </w:r>
            <w:r w:rsidRPr="00A535D6">
              <w:rPr>
                <w:spacing w:val="-6"/>
              </w:rPr>
              <w:t xml:space="preserve"> </w:t>
            </w:r>
            <w:r w:rsidRPr="00C36E58">
              <w:t>always</w:t>
            </w:r>
            <w:r w:rsidRPr="007814F9">
              <w:t xml:space="preserve"> </w:t>
            </w:r>
            <w:r w:rsidRPr="00C36E58">
              <w:t>smells</w:t>
            </w:r>
            <w:r w:rsidRPr="00A535D6">
              <w:rPr>
                <w:spacing w:val="-6"/>
              </w:rPr>
              <w:t xml:space="preserve"> </w:t>
            </w:r>
            <w:r w:rsidRPr="00C36E58">
              <w:t>delicious.</w:t>
            </w:r>
          </w:p>
        </w:tc>
      </w:tr>
    </w:tbl>
    <w:p w14:paraId="2C26A614" w14:textId="77777777" w:rsidR="00EB425B" w:rsidRDefault="00EB425B" w:rsidP="00632E7A">
      <w:pPr>
        <w:pStyle w:val="Heading2"/>
      </w:pPr>
    </w:p>
    <w:p w14:paraId="57762267" w14:textId="77777777" w:rsidR="00EB425B" w:rsidRDefault="00EB425B">
      <w:pPr>
        <w:spacing w:after="0"/>
        <w:rPr>
          <w:rFonts w:eastAsiaTheme="majorEastAsia"/>
          <w:b/>
          <w:bCs/>
          <w:color w:val="000000" w:themeColor="text1"/>
          <w:sz w:val="24"/>
          <w:szCs w:val="24"/>
        </w:rPr>
      </w:pPr>
      <w:r>
        <w:br w:type="page"/>
      </w:r>
    </w:p>
    <w:p w14:paraId="22170354" w14:textId="61BE2AA0" w:rsidR="00632E7A" w:rsidRPr="00A535D6" w:rsidRDefault="00632E7A" w:rsidP="00632E7A">
      <w:pPr>
        <w:pStyle w:val="Heading2"/>
      </w:pPr>
      <w:r w:rsidRPr="00A535D6">
        <w:lastRenderedPageBreak/>
        <w:t>financier</w:t>
      </w:r>
    </w:p>
    <w:p w14:paraId="67E76BDB" w14:textId="77777777" w:rsidR="00632E7A" w:rsidRPr="00A535D6" w:rsidRDefault="00632E7A" w:rsidP="00EB425B">
      <w:pPr>
        <w:pStyle w:val="ListParagraph"/>
      </w:pPr>
      <w:r w:rsidRPr="00A535D6">
        <w:t>a</w:t>
      </w:r>
      <w:r w:rsidRPr="00A535D6">
        <w:rPr>
          <w:spacing w:val="-14"/>
        </w:rPr>
        <w:t xml:space="preserve"> </w:t>
      </w:r>
      <w:r w:rsidRPr="00A535D6">
        <w:t>person</w:t>
      </w:r>
      <w:r w:rsidRPr="00A535D6">
        <w:rPr>
          <w:spacing w:val="-14"/>
        </w:rPr>
        <w:t xml:space="preserve"> </w:t>
      </w:r>
      <w:r w:rsidRPr="00A535D6">
        <w:t>skilled</w:t>
      </w:r>
      <w:r w:rsidRPr="00A535D6">
        <w:rPr>
          <w:spacing w:val="-13"/>
        </w:rPr>
        <w:t xml:space="preserve"> </w:t>
      </w:r>
      <w:r w:rsidRPr="00A535D6">
        <w:t>in</w:t>
      </w:r>
      <w:r w:rsidRPr="00A535D6">
        <w:rPr>
          <w:spacing w:val="-12"/>
        </w:rPr>
        <w:t xml:space="preserve"> </w:t>
      </w:r>
      <w:r w:rsidRPr="00A535D6">
        <w:t>or</w:t>
      </w:r>
      <w:r w:rsidRPr="00A535D6">
        <w:rPr>
          <w:spacing w:val="-13"/>
        </w:rPr>
        <w:t xml:space="preserve"> </w:t>
      </w:r>
      <w:r w:rsidRPr="00A535D6">
        <w:t>occupied</w:t>
      </w:r>
      <w:r w:rsidRPr="00A535D6">
        <w:rPr>
          <w:spacing w:val="-12"/>
        </w:rPr>
        <w:t xml:space="preserve"> </w:t>
      </w:r>
      <w:r w:rsidRPr="00A535D6">
        <w:t>in</w:t>
      </w:r>
      <w:r w:rsidRPr="00A535D6">
        <w:rPr>
          <w:spacing w:val="-12"/>
        </w:rPr>
        <w:t xml:space="preserve"> </w:t>
      </w:r>
      <w:r w:rsidRPr="00A535D6">
        <w:t>financial</w:t>
      </w:r>
      <w:r w:rsidRPr="00A535D6">
        <w:rPr>
          <w:spacing w:val="-12"/>
        </w:rPr>
        <w:t xml:space="preserve"> </w:t>
      </w:r>
      <w:r w:rsidRPr="00A535D6">
        <w:t>operations</w:t>
      </w:r>
      <w:r w:rsidRPr="00A535D6">
        <w:rPr>
          <w:spacing w:val="-12"/>
        </w:rPr>
        <w:t xml:space="preserve"> </w:t>
      </w:r>
      <w:r w:rsidRPr="00A535D6">
        <w:t>such</w:t>
      </w:r>
      <w:r w:rsidRPr="00A535D6">
        <w:rPr>
          <w:spacing w:val="-12"/>
        </w:rPr>
        <w:t xml:space="preserve"> </w:t>
      </w:r>
      <w:r w:rsidRPr="00A535D6">
        <w:t>as</w:t>
      </w:r>
      <w:r w:rsidRPr="00A535D6">
        <w:rPr>
          <w:spacing w:val="-12"/>
        </w:rPr>
        <w:t xml:space="preserve"> </w:t>
      </w:r>
      <w:r w:rsidRPr="00A535D6">
        <w:t>investments,</w:t>
      </w:r>
      <w:r w:rsidRPr="00A535D6">
        <w:rPr>
          <w:spacing w:val="-12"/>
        </w:rPr>
        <w:t xml:space="preserve"> </w:t>
      </w:r>
      <w:r w:rsidRPr="00A535D6">
        <w:t>usually</w:t>
      </w:r>
      <w:r w:rsidRPr="00A535D6">
        <w:rPr>
          <w:spacing w:val="-14"/>
        </w:rPr>
        <w:t xml:space="preserve"> </w:t>
      </w:r>
      <w:r w:rsidRPr="00A535D6">
        <w:t>on</w:t>
      </w:r>
      <w:r w:rsidRPr="00A535D6">
        <w:rPr>
          <w:spacing w:val="-12"/>
        </w:rPr>
        <w:t xml:space="preserve"> </w:t>
      </w:r>
      <w:r w:rsidRPr="00A535D6">
        <w:t>a</w:t>
      </w:r>
      <w:r w:rsidRPr="00A535D6">
        <w:rPr>
          <w:spacing w:val="-12"/>
        </w:rPr>
        <w:t xml:space="preserve"> </w:t>
      </w:r>
      <w:r w:rsidRPr="00A535D6">
        <w:t>large</w:t>
      </w:r>
      <w:r w:rsidRPr="00A535D6">
        <w:rPr>
          <w:spacing w:val="-12"/>
        </w:rPr>
        <w:t xml:space="preserve"> </w:t>
      </w:r>
      <w:r w:rsidRPr="00A535D6">
        <w:t>scale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521"/>
      </w:tblGrid>
      <w:tr w:rsidR="00632E7A" w:rsidRPr="00A535D6" w14:paraId="590BFDF6" w14:textId="77777777" w:rsidTr="004F5766">
        <w:trPr>
          <w:trHeight w:val="332"/>
        </w:trPr>
        <w:tc>
          <w:tcPr>
            <w:tcW w:w="2028" w:type="dxa"/>
            <w:shd w:val="clear" w:color="auto" w:fill="E6E7E8"/>
          </w:tcPr>
          <w:p w14:paraId="34218F32"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521" w:type="dxa"/>
            <w:shd w:val="clear" w:color="auto" w:fill="F5F6F6"/>
          </w:tcPr>
          <w:p w14:paraId="067F3474" w14:textId="77777777" w:rsidR="00632E7A" w:rsidRPr="00A535D6" w:rsidRDefault="00632E7A" w:rsidP="004F5766">
            <w:pPr>
              <w:pStyle w:val="Tabletext"/>
            </w:pPr>
            <w:r w:rsidRPr="00A535D6">
              <w:t>noun</w:t>
            </w:r>
          </w:p>
        </w:tc>
      </w:tr>
      <w:tr w:rsidR="00632E7A" w:rsidRPr="00A535D6" w14:paraId="52F0B772" w14:textId="77777777" w:rsidTr="004F5766">
        <w:trPr>
          <w:trHeight w:val="332"/>
        </w:trPr>
        <w:tc>
          <w:tcPr>
            <w:tcW w:w="2028" w:type="dxa"/>
            <w:shd w:val="clear" w:color="auto" w:fill="E6E7E8"/>
          </w:tcPr>
          <w:p w14:paraId="3C1AAC92"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521" w:type="dxa"/>
            <w:shd w:val="clear" w:color="auto" w:fill="F5F6F6"/>
          </w:tcPr>
          <w:p w14:paraId="665B2D96" w14:textId="77777777" w:rsidR="00632E7A" w:rsidRPr="00A535D6" w:rsidRDefault="00632E7A" w:rsidP="004F5766">
            <w:pPr>
              <w:pStyle w:val="Tabletext"/>
              <w:ind w:left="-148" w:firstLine="261"/>
            </w:pPr>
            <w:r w:rsidRPr="007814F9">
              <w:t>financiers,</w:t>
            </w:r>
            <w:r w:rsidRPr="00A535D6">
              <w:rPr>
                <w:spacing w:val="3"/>
              </w:rPr>
              <w:t xml:space="preserve"> </w:t>
            </w:r>
            <w:r w:rsidRPr="007814F9">
              <w:t>finance,</w:t>
            </w:r>
            <w:r w:rsidRPr="00A535D6">
              <w:rPr>
                <w:spacing w:val="4"/>
              </w:rPr>
              <w:t xml:space="preserve"> </w:t>
            </w:r>
            <w:r w:rsidRPr="007814F9">
              <w:t>financial</w:t>
            </w:r>
          </w:p>
        </w:tc>
      </w:tr>
      <w:tr w:rsidR="00632E7A" w:rsidRPr="00A535D6" w14:paraId="129851A3" w14:textId="77777777" w:rsidTr="004F5766">
        <w:trPr>
          <w:trHeight w:val="332"/>
        </w:trPr>
        <w:tc>
          <w:tcPr>
            <w:tcW w:w="2028" w:type="dxa"/>
            <w:shd w:val="clear" w:color="auto" w:fill="E6E7E8"/>
          </w:tcPr>
          <w:p w14:paraId="77BA7617" w14:textId="77777777" w:rsidR="00632E7A" w:rsidRPr="00A535D6" w:rsidRDefault="00632E7A" w:rsidP="004F5766">
            <w:pPr>
              <w:pStyle w:val="Tabletextbold"/>
            </w:pPr>
            <w:r w:rsidRPr="00A535D6">
              <w:t>Synonyms:</w:t>
            </w:r>
          </w:p>
        </w:tc>
        <w:tc>
          <w:tcPr>
            <w:tcW w:w="6521" w:type="dxa"/>
            <w:shd w:val="clear" w:color="auto" w:fill="F5F6F6"/>
          </w:tcPr>
          <w:p w14:paraId="47513CDA" w14:textId="77777777" w:rsidR="00632E7A" w:rsidRPr="00A535D6" w:rsidRDefault="00632E7A" w:rsidP="004F5766">
            <w:pPr>
              <w:pStyle w:val="Tabletext"/>
            </w:pPr>
            <w:r w:rsidRPr="007814F9">
              <w:t>capitalist,</w:t>
            </w:r>
            <w:r w:rsidRPr="00A535D6">
              <w:t xml:space="preserve"> </w:t>
            </w:r>
            <w:r w:rsidRPr="00A535D6">
              <w:rPr>
                <w:spacing w:val="-2"/>
              </w:rPr>
              <w:t>tycoon</w:t>
            </w:r>
          </w:p>
        </w:tc>
      </w:tr>
      <w:tr w:rsidR="00632E7A" w:rsidRPr="00A535D6" w14:paraId="03435A7A" w14:textId="77777777" w:rsidTr="004F5766">
        <w:trPr>
          <w:trHeight w:val="332"/>
        </w:trPr>
        <w:tc>
          <w:tcPr>
            <w:tcW w:w="2028" w:type="dxa"/>
            <w:shd w:val="clear" w:color="auto" w:fill="E6E7E8"/>
          </w:tcPr>
          <w:p w14:paraId="788096E7"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521" w:type="dxa"/>
            <w:shd w:val="clear" w:color="auto" w:fill="F5F6F6"/>
          </w:tcPr>
          <w:p w14:paraId="782A2110" w14:textId="77777777" w:rsidR="00632E7A" w:rsidRPr="00A535D6" w:rsidRDefault="00632E7A" w:rsidP="004F5766">
            <w:pPr>
              <w:pStyle w:val="Tabletext"/>
            </w:pPr>
            <w:proofErr w:type="gramStart"/>
            <w:r w:rsidRPr="000F4E10">
              <w:t>A</w:t>
            </w:r>
            <w:r w:rsidRPr="00A535D6">
              <w:rPr>
                <w:spacing w:val="-12"/>
              </w:rPr>
              <w:t xml:space="preserve"> </w:t>
            </w:r>
            <w:r w:rsidRPr="000F4E10">
              <w:t>large</w:t>
            </w:r>
            <w:r w:rsidRPr="00A535D6">
              <w:rPr>
                <w:spacing w:val="-10"/>
              </w:rPr>
              <w:t xml:space="preserve"> </w:t>
            </w:r>
            <w:r w:rsidRPr="000F4E10">
              <w:t>number</w:t>
            </w:r>
            <w:r w:rsidRPr="00A535D6">
              <w:rPr>
                <w:spacing w:val="-12"/>
              </w:rPr>
              <w:t xml:space="preserve"> </w:t>
            </w:r>
            <w:r w:rsidRPr="000F4E10">
              <w:t>of</w:t>
            </w:r>
            <w:proofErr w:type="gramEnd"/>
            <w:r w:rsidRPr="00A535D6">
              <w:rPr>
                <w:spacing w:val="-10"/>
              </w:rPr>
              <w:t xml:space="preserve"> </w:t>
            </w:r>
            <w:r w:rsidRPr="000F4E10">
              <w:t>financiers</w:t>
            </w:r>
            <w:r w:rsidRPr="00A535D6">
              <w:rPr>
                <w:spacing w:val="-10"/>
              </w:rPr>
              <w:t xml:space="preserve"> </w:t>
            </w:r>
            <w:r w:rsidRPr="000F4E10">
              <w:t>work</w:t>
            </w:r>
            <w:r w:rsidRPr="00A535D6">
              <w:rPr>
                <w:spacing w:val="-10"/>
              </w:rPr>
              <w:t xml:space="preserve"> </w:t>
            </w:r>
            <w:r w:rsidRPr="000F4E10">
              <w:t>on</w:t>
            </w:r>
            <w:r w:rsidRPr="00A535D6">
              <w:rPr>
                <w:spacing w:val="-10"/>
              </w:rPr>
              <w:t xml:space="preserve"> </w:t>
            </w:r>
            <w:r w:rsidRPr="000F4E10">
              <w:t>Wall</w:t>
            </w:r>
            <w:r w:rsidRPr="00A535D6">
              <w:rPr>
                <w:spacing w:val="-10"/>
              </w:rPr>
              <w:t xml:space="preserve"> </w:t>
            </w:r>
            <w:r w:rsidRPr="000F4E10">
              <w:t>Street</w:t>
            </w:r>
            <w:r w:rsidRPr="00A535D6">
              <w:rPr>
                <w:spacing w:val="-10"/>
              </w:rPr>
              <w:t xml:space="preserve"> </w:t>
            </w:r>
            <w:r w:rsidRPr="000F4E10">
              <w:t>in</w:t>
            </w:r>
            <w:r w:rsidRPr="00A535D6">
              <w:rPr>
                <w:spacing w:val="-10"/>
              </w:rPr>
              <w:t xml:space="preserve"> </w:t>
            </w:r>
            <w:r w:rsidRPr="000F4E10">
              <w:t>New</w:t>
            </w:r>
            <w:r w:rsidRPr="00A535D6">
              <w:rPr>
                <w:spacing w:val="-10"/>
              </w:rPr>
              <w:t xml:space="preserve"> </w:t>
            </w:r>
            <w:r w:rsidRPr="000F4E10">
              <w:t>York</w:t>
            </w:r>
            <w:r w:rsidRPr="00A535D6">
              <w:rPr>
                <w:spacing w:val="-10"/>
              </w:rPr>
              <w:t xml:space="preserve"> </w:t>
            </w:r>
            <w:r w:rsidRPr="000F4E10">
              <w:t>City.</w:t>
            </w:r>
          </w:p>
        </w:tc>
      </w:tr>
    </w:tbl>
    <w:p w14:paraId="49F2B0F1" w14:textId="77777777" w:rsidR="00632E7A" w:rsidRPr="00A535D6" w:rsidRDefault="00632E7A" w:rsidP="00632E7A">
      <w:pPr>
        <w:pStyle w:val="Heading2"/>
      </w:pPr>
      <w:r w:rsidRPr="00A535D6">
        <w:t>imperialism</w:t>
      </w:r>
    </w:p>
    <w:p w14:paraId="7E7AF759" w14:textId="77777777" w:rsidR="00632E7A" w:rsidRPr="00A535D6" w:rsidRDefault="00632E7A" w:rsidP="00EB425B">
      <w:pPr>
        <w:pStyle w:val="ListParagraph"/>
      </w:pPr>
      <w:r w:rsidRPr="00A535D6">
        <w:t>the policy</w:t>
      </w:r>
      <w:r w:rsidRPr="00A535D6">
        <w:rPr>
          <w:spacing w:val="-8"/>
        </w:rPr>
        <w:t xml:space="preserve"> </w:t>
      </w:r>
      <w:r w:rsidRPr="00A535D6">
        <w:t>of extending</w:t>
      </w:r>
      <w:r w:rsidRPr="00A535D6">
        <w:rPr>
          <w:spacing w:val="-8"/>
        </w:rPr>
        <w:t xml:space="preserve"> </w:t>
      </w:r>
      <w:r w:rsidRPr="00A535D6">
        <w:t>the rule or</w:t>
      </w:r>
      <w:r w:rsidRPr="00A535D6">
        <w:rPr>
          <w:spacing w:val="-8"/>
        </w:rPr>
        <w:t xml:space="preserve"> </w:t>
      </w:r>
      <w:r w:rsidRPr="00A535D6">
        <w:t>authority</w:t>
      </w:r>
      <w:r w:rsidRPr="00A535D6">
        <w:rPr>
          <w:spacing w:val="-8"/>
        </w:rPr>
        <w:t xml:space="preserve"> </w:t>
      </w:r>
      <w:r w:rsidRPr="00A535D6">
        <w:t>of one nation over</w:t>
      </w:r>
      <w:r w:rsidRPr="00A535D6">
        <w:rPr>
          <w:spacing w:val="-8"/>
        </w:rPr>
        <w:t xml:space="preserve"> </w:t>
      </w:r>
      <w:r w:rsidRPr="00A535D6">
        <w:t>others usually</w:t>
      </w:r>
      <w:r w:rsidRPr="00A535D6">
        <w:rPr>
          <w:spacing w:val="-8"/>
        </w:rPr>
        <w:t xml:space="preserve"> </w:t>
      </w:r>
      <w:r w:rsidRPr="00A535D6">
        <w:t>by</w:t>
      </w:r>
      <w:r w:rsidRPr="00A535D6">
        <w:rPr>
          <w:spacing w:val="-13"/>
        </w:rPr>
        <w:t xml:space="preserve"> </w:t>
      </w:r>
      <w:r w:rsidRPr="00A535D6">
        <w:t>taking control of</w:t>
      </w:r>
      <w:r w:rsidRPr="00A535D6">
        <w:rPr>
          <w:spacing w:val="-8"/>
        </w:rPr>
        <w:t xml:space="preserve"> </w:t>
      </w:r>
      <w:r w:rsidRPr="00A535D6">
        <w:t>their</w:t>
      </w:r>
      <w:r w:rsidRPr="00A535D6">
        <w:rPr>
          <w:spacing w:val="-13"/>
        </w:rPr>
        <w:t xml:space="preserve"> </w:t>
      </w:r>
      <w:r w:rsidRPr="00A535D6">
        <w:t>territory</w:t>
      </w:r>
      <w:r w:rsidRPr="00A535D6">
        <w:rPr>
          <w:spacing w:val="-8"/>
        </w:rPr>
        <w:t xml:space="preserve"> </w:t>
      </w:r>
      <w:r w:rsidRPr="00A535D6">
        <w:t>or through economic or political dominance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37BB57EB" w14:textId="77777777" w:rsidTr="004F5766">
        <w:trPr>
          <w:trHeight w:val="332"/>
        </w:trPr>
        <w:tc>
          <w:tcPr>
            <w:tcW w:w="1886" w:type="dxa"/>
            <w:shd w:val="clear" w:color="auto" w:fill="E6E7E8"/>
          </w:tcPr>
          <w:p w14:paraId="4E701475"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3CCDA18C" w14:textId="77777777" w:rsidR="00632E7A" w:rsidRPr="00A535D6" w:rsidRDefault="00632E7A" w:rsidP="004F5766">
            <w:pPr>
              <w:pStyle w:val="Tabletext"/>
            </w:pPr>
            <w:r w:rsidRPr="00A535D6">
              <w:t>noun</w:t>
            </w:r>
          </w:p>
        </w:tc>
      </w:tr>
      <w:tr w:rsidR="00632E7A" w:rsidRPr="00A535D6" w14:paraId="10F0ACEE" w14:textId="77777777" w:rsidTr="004F5766">
        <w:trPr>
          <w:trHeight w:val="332"/>
        </w:trPr>
        <w:tc>
          <w:tcPr>
            <w:tcW w:w="1886" w:type="dxa"/>
            <w:shd w:val="clear" w:color="auto" w:fill="E6E7E8"/>
          </w:tcPr>
          <w:p w14:paraId="2928A6F8"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179A2E58" w14:textId="77777777" w:rsidR="00632E7A" w:rsidRPr="00A535D6" w:rsidRDefault="00632E7A" w:rsidP="004F5766">
            <w:pPr>
              <w:pStyle w:val="Tabletext"/>
            </w:pPr>
            <w:r w:rsidRPr="007814F9">
              <w:t>imperialist,</w:t>
            </w:r>
            <w:r w:rsidRPr="00A535D6">
              <w:rPr>
                <w:spacing w:val="7"/>
              </w:rPr>
              <w:t xml:space="preserve"> </w:t>
            </w:r>
            <w:r w:rsidRPr="007814F9">
              <w:t>imperial,</w:t>
            </w:r>
            <w:r w:rsidRPr="00A535D6">
              <w:rPr>
                <w:spacing w:val="7"/>
              </w:rPr>
              <w:t xml:space="preserve"> </w:t>
            </w:r>
            <w:r w:rsidRPr="007814F9">
              <w:t>imperialistic</w:t>
            </w:r>
          </w:p>
        </w:tc>
      </w:tr>
      <w:tr w:rsidR="00632E7A" w:rsidRPr="00A535D6" w14:paraId="4D38BF9F" w14:textId="77777777" w:rsidTr="004F5766">
        <w:trPr>
          <w:trHeight w:val="332"/>
        </w:trPr>
        <w:tc>
          <w:tcPr>
            <w:tcW w:w="1886" w:type="dxa"/>
            <w:shd w:val="clear" w:color="auto" w:fill="E6E7E8"/>
          </w:tcPr>
          <w:p w14:paraId="7C26DA75" w14:textId="77777777" w:rsidR="00632E7A" w:rsidRPr="00A535D6" w:rsidRDefault="00632E7A" w:rsidP="004F5766">
            <w:pPr>
              <w:pStyle w:val="Tabletextbold"/>
            </w:pPr>
            <w:r w:rsidRPr="00A535D6">
              <w:t>Synonyms:</w:t>
            </w:r>
          </w:p>
        </w:tc>
        <w:tc>
          <w:tcPr>
            <w:tcW w:w="6663" w:type="dxa"/>
            <w:shd w:val="clear" w:color="auto" w:fill="F5F6F6"/>
          </w:tcPr>
          <w:p w14:paraId="7997BCF3" w14:textId="77777777" w:rsidR="00632E7A" w:rsidRPr="00A535D6" w:rsidRDefault="00632E7A" w:rsidP="004F5766">
            <w:pPr>
              <w:pStyle w:val="Tabletext"/>
            </w:pPr>
            <w:r w:rsidRPr="00A535D6">
              <w:t>colonialism</w:t>
            </w:r>
          </w:p>
        </w:tc>
      </w:tr>
      <w:tr w:rsidR="00632E7A" w:rsidRPr="00A535D6" w14:paraId="52DE86A1" w14:textId="77777777" w:rsidTr="004F5766">
        <w:trPr>
          <w:trHeight w:val="332"/>
        </w:trPr>
        <w:tc>
          <w:tcPr>
            <w:tcW w:w="1886" w:type="dxa"/>
            <w:shd w:val="clear" w:color="auto" w:fill="E6E7E8"/>
          </w:tcPr>
          <w:p w14:paraId="151C0EA8"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706AF8FA" w14:textId="77777777" w:rsidR="00632E7A" w:rsidRPr="00A535D6" w:rsidRDefault="00632E7A" w:rsidP="004F5766">
            <w:pPr>
              <w:pStyle w:val="Tabletext"/>
            </w:pPr>
            <w:r w:rsidRPr="00C36E58">
              <w:t>Because</w:t>
            </w:r>
            <w:r w:rsidRPr="00A535D6">
              <w:rPr>
                <w:spacing w:val="-10"/>
              </w:rPr>
              <w:t xml:space="preserve"> </w:t>
            </w:r>
            <w:r w:rsidRPr="00C36E58">
              <w:t>the</w:t>
            </w:r>
            <w:r w:rsidRPr="00A535D6">
              <w:rPr>
                <w:spacing w:val="-6"/>
              </w:rPr>
              <w:t xml:space="preserve"> </w:t>
            </w:r>
            <w:r w:rsidRPr="00C36E58">
              <w:t>people</w:t>
            </w:r>
            <w:r w:rsidRPr="007814F9">
              <w:t xml:space="preserve"> </w:t>
            </w:r>
            <w:r w:rsidRPr="00C36E58">
              <w:t>of</w:t>
            </w:r>
            <w:r w:rsidRPr="00A535D6">
              <w:rPr>
                <w:spacing w:val="-10"/>
              </w:rPr>
              <w:t xml:space="preserve"> </w:t>
            </w:r>
            <w:r w:rsidRPr="00C36E58">
              <w:t>the</w:t>
            </w:r>
            <w:r w:rsidRPr="007814F9">
              <w:t xml:space="preserve"> </w:t>
            </w:r>
            <w:r w:rsidRPr="00C36E58">
              <w:t>area</w:t>
            </w:r>
            <w:r w:rsidRPr="00A535D6">
              <w:rPr>
                <w:spacing w:val="-6"/>
              </w:rPr>
              <w:t xml:space="preserve"> </w:t>
            </w:r>
            <w:r w:rsidRPr="00C36E58">
              <w:t>wanted</w:t>
            </w:r>
            <w:r w:rsidRPr="00A535D6">
              <w:rPr>
                <w:spacing w:val="-10"/>
              </w:rPr>
              <w:t xml:space="preserve"> </w:t>
            </w:r>
            <w:r w:rsidRPr="00C36E58">
              <w:t>to</w:t>
            </w:r>
            <w:r w:rsidRPr="007814F9">
              <w:t xml:space="preserve"> </w:t>
            </w:r>
            <w:r w:rsidRPr="00C36E58">
              <w:t>be</w:t>
            </w:r>
            <w:r w:rsidRPr="00A535D6">
              <w:rPr>
                <w:spacing w:val="-6"/>
              </w:rPr>
              <w:t xml:space="preserve"> </w:t>
            </w:r>
            <w:r w:rsidRPr="00C36E58">
              <w:t>a</w:t>
            </w:r>
            <w:r w:rsidRPr="007814F9">
              <w:t xml:space="preserve"> </w:t>
            </w:r>
            <w:r w:rsidRPr="00C36E58">
              <w:t>self-governing</w:t>
            </w:r>
            <w:r w:rsidRPr="00A535D6">
              <w:rPr>
                <w:spacing w:val="-6"/>
              </w:rPr>
              <w:t xml:space="preserve"> </w:t>
            </w:r>
            <w:r w:rsidRPr="00C36E58">
              <w:t>state,</w:t>
            </w:r>
            <w:r w:rsidRPr="00A535D6">
              <w:rPr>
                <w:spacing w:val="-9"/>
              </w:rPr>
              <w:t xml:space="preserve"> </w:t>
            </w:r>
            <w:r w:rsidRPr="00C36E58">
              <w:t>they</w:t>
            </w:r>
            <w:r w:rsidRPr="00A535D6">
              <w:rPr>
                <w:spacing w:val="-10"/>
              </w:rPr>
              <w:t xml:space="preserve"> </w:t>
            </w:r>
            <w:r w:rsidRPr="00C36E58">
              <w:t>fought</w:t>
            </w:r>
            <w:r w:rsidRPr="007814F9">
              <w:t xml:space="preserve"> </w:t>
            </w:r>
            <w:r w:rsidRPr="00C36E58">
              <w:t>imperialism</w:t>
            </w:r>
            <w:r w:rsidRPr="00A535D6">
              <w:rPr>
                <w:spacing w:val="-6"/>
              </w:rPr>
              <w:t xml:space="preserve"> </w:t>
            </w:r>
            <w:r w:rsidRPr="00C36E58">
              <w:t>for</w:t>
            </w:r>
            <w:r w:rsidRPr="00A535D6">
              <w:rPr>
                <w:spacing w:val="-10"/>
              </w:rPr>
              <w:t xml:space="preserve"> </w:t>
            </w:r>
            <w:r w:rsidRPr="00C36E58">
              <w:t>many</w:t>
            </w:r>
            <w:r w:rsidRPr="00A535D6">
              <w:rPr>
                <w:spacing w:val="-9"/>
              </w:rPr>
              <w:t xml:space="preserve"> </w:t>
            </w:r>
            <w:r w:rsidRPr="00C36E58">
              <w:t>years.</w:t>
            </w:r>
          </w:p>
        </w:tc>
      </w:tr>
    </w:tbl>
    <w:p w14:paraId="3DDFB969" w14:textId="77777777" w:rsidR="00632E7A" w:rsidRPr="00A535D6" w:rsidRDefault="00632E7A" w:rsidP="00632E7A">
      <w:pPr>
        <w:pStyle w:val="Heading2"/>
      </w:pPr>
      <w:r w:rsidRPr="00A535D6">
        <w:t>industrial</w:t>
      </w:r>
    </w:p>
    <w:p w14:paraId="4AD8D2B3" w14:textId="77777777" w:rsidR="00632E7A" w:rsidRPr="00A535D6" w:rsidRDefault="00632E7A" w:rsidP="00EB425B">
      <w:pPr>
        <w:pStyle w:val="ListParagraph"/>
      </w:pPr>
      <w:r w:rsidRPr="00A535D6">
        <w:t>of</w:t>
      </w:r>
      <w:r w:rsidRPr="00A535D6">
        <w:rPr>
          <w:spacing w:val="-14"/>
        </w:rPr>
        <w:t xml:space="preserve"> </w:t>
      </w:r>
      <w:r w:rsidRPr="00A535D6">
        <w:t>or</w:t>
      </w:r>
      <w:r w:rsidRPr="00A535D6">
        <w:rPr>
          <w:spacing w:val="-14"/>
        </w:rPr>
        <w:t xml:space="preserve"> </w:t>
      </w:r>
      <w:r w:rsidRPr="00A535D6">
        <w:t>pertaining</w:t>
      </w:r>
      <w:r w:rsidRPr="00A535D6">
        <w:rPr>
          <w:spacing w:val="-13"/>
        </w:rPr>
        <w:t xml:space="preserve"> </w:t>
      </w:r>
      <w:r w:rsidRPr="00A535D6">
        <w:t>to</w:t>
      </w:r>
      <w:r w:rsidRPr="00A535D6">
        <w:rPr>
          <w:spacing w:val="-14"/>
        </w:rPr>
        <w:t xml:space="preserve"> </w:t>
      </w:r>
      <w:r w:rsidRPr="00A535D6">
        <w:t>the</w:t>
      </w:r>
      <w:r w:rsidRPr="00A535D6">
        <w:rPr>
          <w:spacing w:val="-14"/>
        </w:rPr>
        <w:t xml:space="preserve"> </w:t>
      </w:r>
      <w:r w:rsidRPr="00A535D6">
        <w:t>production</w:t>
      </w:r>
      <w:r w:rsidRPr="00A535D6">
        <w:rPr>
          <w:spacing w:val="-13"/>
        </w:rPr>
        <w:t xml:space="preserve"> </w:t>
      </w:r>
      <w:r w:rsidRPr="00A535D6">
        <w:t>of</w:t>
      </w:r>
      <w:r w:rsidRPr="00A535D6">
        <w:rPr>
          <w:spacing w:val="-14"/>
        </w:rPr>
        <w:t xml:space="preserve"> </w:t>
      </w:r>
      <w:r w:rsidRPr="00A535D6">
        <w:t>goods</w:t>
      </w:r>
      <w:r w:rsidRPr="00A535D6">
        <w:rPr>
          <w:spacing w:val="-13"/>
        </w:rPr>
        <w:t xml:space="preserve"> </w:t>
      </w:r>
      <w:r w:rsidRPr="00A535D6">
        <w:t>and</w:t>
      </w:r>
      <w:r w:rsidRPr="00A535D6">
        <w:rPr>
          <w:spacing w:val="-14"/>
        </w:rPr>
        <w:t xml:space="preserve"> </w:t>
      </w:r>
      <w:r w:rsidRPr="00A535D6">
        <w:t>services</w:t>
      </w:r>
      <w:r w:rsidRPr="00A535D6">
        <w:rPr>
          <w:spacing w:val="-14"/>
        </w:rPr>
        <w:t xml:space="preserve"> </w:t>
      </w:r>
      <w:r w:rsidRPr="00A535D6">
        <w:t>by</w:t>
      </w:r>
      <w:r w:rsidRPr="00A535D6">
        <w:rPr>
          <w:spacing w:val="-13"/>
        </w:rPr>
        <w:t xml:space="preserve"> </w:t>
      </w:r>
      <w:r w:rsidRPr="00A535D6">
        <w:t>industry</w:t>
      </w:r>
      <w:r w:rsidRPr="00A535D6">
        <w:rPr>
          <w:spacing w:val="-14"/>
        </w:rPr>
        <w:t xml:space="preserve"> </w:t>
      </w:r>
      <w:r w:rsidRPr="00A535D6">
        <w:t>(the</w:t>
      </w:r>
      <w:r w:rsidRPr="00A535D6">
        <w:rPr>
          <w:spacing w:val="-12"/>
        </w:rPr>
        <w:t xml:space="preserve"> </w:t>
      </w:r>
      <w:r w:rsidRPr="00A535D6">
        <w:t>activity</w:t>
      </w:r>
      <w:r w:rsidRPr="00A535D6">
        <w:rPr>
          <w:spacing w:val="-14"/>
        </w:rPr>
        <w:t xml:space="preserve"> </w:t>
      </w:r>
      <w:r w:rsidRPr="00A535D6">
        <w:t>or</w:t>
      </w:r>
      <w:r w:rsidRPr="00A535D6">
        <w:rPr>
          <w:spacing w:val="-14"/>
        </w:rPr>
        <w:t xml:space="preserve"> </w:t>
      </w:r>
      <w:r w:rsidRPr="00A535D6">
        <w:t>process</w:t>
      </w:r>
      <w:r w:rsidRPr="00A535D6">
        <w:rPr>
          <w:spacing w:val="-11"/>
        </w:rPr>
        <w:t xml:space="preserve"> </w:t>
      </w:r>
      <w:r w:rsidRPr="00A535D6">
        <w:t>of</w:t>
      </w:r>
      <w:r w:rsidRPr="00A535D6">
        <w:rPr>
          <w:spacing w:val="-14"/>
        </w:rPr>
        <w:t xml:space="preserve"> </w:t>
      </w:r>
      <w:r w:rsidRPr="00A535D6">
        <w:t>turning</w:t>
      </w:r>
      <w:r w:rsidRPr="00A535D6">
        <w:rPr>
          <w:spacing w:val="-12"/>
        </w:rPr>
        <w:t xml:space="preserve"> </w:t>
      </w:r>
      <w:r w:rsidRPr="00A535D6">
        <w:t>raw</w:t>
      </w:r>
      <w:r w:rsidRPr="00A535D6">
        <w:rPr>
          <w:spacing w:val="-12"/>
        </w:rPr>
        <w:t xml:space="preserve"> </w:t>
      </w:r>
      <w:r w:rsidRPr="00A535D6">
        <w:t>materials</w:t>
      </w:r>
      <w:r w:rsidRPr="00A535D6">
        <w:rPr>
          <w:spacing w:val="-12"/>
        </w:rPr>
        <w:t xml:space="preserve"> </w:t>
      </w:r>
      <w:r w:rsidRPr="00A535D6">
        <w:t>into finished</w:t>
      </w:r>
      <w:r w:rsidRPr="00A535D6">
        <w:rPr>
          <w:spacing w:val="-3"/>
        </w:rPr>
        <w:t xml:space="preserve"> </w:t>
      </w:r>
      <w:r w:rsidRPr="00A535D6">
        <w:t>goods,</w:t>
      </w:r>
      <w:r w:rsidRPr="00A535D6">
        <w:rPr>
          <w:spacing w:val="-3"/>
        </w:rPr>
        <w:t xml:space="preserve"> </w:t>
      </w:r>
      <w:r w:rsidRPr="00A535D6">
        <w:t>or</w:t>
      </w:r>
      <w:r w:rsidRPr="00A535D6">
        <w:rPr>
          <w:spacing w:val="-7"/>
        </w:rPr>
        <w:t xml:space="preserve"> </w:t>
      </w:r>
      <w:r w:rsidRPr="00A535D6">
        <w:t>a</w:t>
      </w:r>
      <w:r w:rsidRPr="00A535D6">
        <w:rPr>
          <w:spacing w:val="-3"/>
        </w:rPr>
        <w:t xml:space="preserve"> </w:t>
      </w:r>
      <w:r w:rsidRPr="00A535D6">
        <w:t>particular</w:t>
      </w:r>
      <w:r w:rsidRPr="00A535D6">
        <w:rPr>
          <w:spacing w:val="-7"/>
        </w:rPr>
        <w:t xml:space="preserve"> </w:t>
      </w:r>
      <w:r w:rsidRPr="00A535D6">
        <w:t>business</w:t>
      </w:r>
      <w:r w:rsidRPr="00A535D6">
        <w:rPr>
          <w:spacing w:val="-7"/>
        </w:rPr>
        <w:t xml:space="preserve"> </w:t>
      </w:r>
      <w:r w:rsidRPr="00A535D6">
        <w:t>that</w:t>
      </w:r>
      <w:r w:rsidRPr="00A535D6">
        <w:rPr>
          <w:spacing w:val="-3"/>
        </w:rPr>
        <w:t xml:space="preserve"> </w:t>
      </w:r>
      <w:r w:rsidRPr="00A535D6">
        <w:t>does</w:t>
      </w:r>
      <w:r w:rsidRPr="00A535D6">
        <w:rPr>
          <w:spacing w:val="-7"/>
        </w:rPr>
        <w:t xml:space="preserve"> </w:t>
      </w:r>
      <w:r w:rsidRPr="00A535D6">
        <w:t>this)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1C665769" w14:textId="77777777" w:rsidTr="004F5766">
        <w:trPr>
          <w:trHeight w:val="332"/>
        </w:trPr>
        <w:tc>
          <w:tcPr>
            <w:tcW w:w="1886" w:type="dxa"/>
            <w:shd w:val="clear" w:color="auto" w:fill="E6E7E8"/>
          </w:tcPr>
          <w:p w14:paraId="7B1809E5"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64409378" w14:textId="77777777" w:rsidR="00632E7A" w:rsidRPr="00A535D6" w:rsidRDefault="00632E7A" w:rsidP="004F5766">
            <w:pPr>
              <w:pStyle w:val="Tabletext"/>
            </w:pPr>
            <w:r w:rsidRPr="00A535D6">
              <w:t>adjective</w:t>
            </w:r>
          </w:p>
        </w:tc>
      </w:tr>
      <w:tr w:rsidR="00632E7A" w:rsidRPr="00A535D6" w14:paraId="6A30EAC3" w14:textId="77777777" w:rsidTr="004F5766">
        <w:trPr>
          <w:trHeight w:val="332"/>
        </w:trPr>
        <w:tc>
          <w:tcPr>
            <w:tcW w:w="1886" w:type="dxa"/>
            <w:shd w:val="clear" w:color="auto" w:fill="E6E7E8"/>
          </w:tcPr>
          <w:p w14:paraId="1D341171"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718DDBAA" w14:textId="77777777" w:rsidR="00632E7A" w:rsidRPr="00A535D6" w:rsidRDefault="00632E7A" w:rsidP="004F5766">
            <w:pPr>
              <w:pStyle w:val="Tabletext"/>
            </w:pPr>
            <w:r w:rsidRPr="000F4E10">
              <w:t>industry,</w:t>
            </w:r>
            <w:r w:rsidRPr="00A535D6">
              <w:rPr>
                <w:spacing w:val="-8"/>
              </w:rPr>
              <w:t xml:space="preserve"> </w:t>
            </w:r>
            <w:r w:rsidRPr="000F4E10">
              <w:t>industries,</w:t>
            </w:r>
            <w:r w:rsidRPr="00C36E58">
              <w:t xml:space="preserve"> </w:t>
            </w:r>
            <w:r w:rsidRPr="000F4E10">
              <w:t>industrialist,</w:t>
            </w:r>
            <w:r w:rsidRPr="00C36E58">
              <w:t xml:space="preserve"> </w:t>
            </w:r>
            <w:r w:rsidRPr="000F4E10">
              <w:t>industrialists</w:t>
            </w:r>
          </w:p>
        </w:tc>
      </w:tr>
      <w:tr w:rsidR="00632E7A" w:rsidRPr="00A535D6" w14:paraId="71C256D6" w14:textId="77777777" w:rsidTr="004F5766">
        <w:trPr>
          <w:trHeight w:val="332"/>
        </w:trPr>
        <w:tc>
          <w:tcPr>
            <w:tcW w:w="1886" w:type="dxa"/>
            <w:shd w:val="clear" w:color="auto" w:fill="E6E7E8"/>
          </w:tcPr>
          <w:p w14:paraId="71AB2B28" w14:textId="77777777" w:rsidR="00632E7A" w:rsidRPr="00A535D6" w:rsidRDefault="00632E7A" w:rsidP="004F5766">
            <w:pPr>
              <w:pStyle w:val="Tabletextbold"/>
            </w:pPr>
            <w:r w:rsidRPr="00A535D6">
              <w:t>Synonyms:</w:t>
            </w:r>
          </w:p>
        </w:tc>
        <w:tc>
          <w:tcPr>
            <w:tcW w:w="6663" w:type="dxa"/>
            <w:shd w:val="clear" w:color="auto" w:fill="F5F6F6"/>
          </w:tcPr>
          <w:p w14:paraId="4EA38216" w14:textId="77777777" w:rsidR="00632E7A" w:rsidRPr="00A535D6" w:rsidRDefault="00632E7A" w:rsidP="004F5766">
            <w:pPr>
              <w:pStyle w:val="Tabletext"/>
            </w:pPr>
            <w:r w:rsidRPr="00A535D6">
              <w:t>colonialism</w:t>
            </w:r>
          </w:p>
        </w:tc>
      </w:tr>
      <w:tr w:rsidR="00632E7A" w:rsidRPr="00A535D6" w14:paraId="56A6AA2B" w14:textId="77777777" w:rsidTr="004F5766">
        <w:trPr>
          <w:trHeight w:val="332"/>
        </w:trPr>
        <w:tc>
          <w:tcPr>
            <w:tcW w:w="1886" w:type="dxa"/>
            <w:shd w:val="clear" w:color="auto" w:fill="E6E7E8"/>
          </w:tcPr>
          <w:p w14:paraId="478A4F92"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201B6962" w14:textId="77777777" w:rsidR="00632E7A" w:rsidRPr="00A535D6" w:rsidRDefault="00632E7A" w:rsidP="004F5766">
            <w:pPr>
              <w:pStyle w:val="Tabletext"/>
            </w:pPr>
            <w:r w:rsidRPr="00C36E58">
              <w:t>The</w:t>
            </w:r>
            <w:r w:rsidRPr="007814F9">
              <w:t xml:space="preserve"> </w:t>
            </w:r>
            <w:r w:rsidRPr="00C36E58">
              <w:t>number</w:t>
            </w:r>
            <w:r w:rsidRPr="00A535D6">
              <w:rPr>
                <w:spacing w:val="-8"/>
              </w:rPr>
              <w:t xml:space="preserve"> </w:t>
            </w:r>
            <w:r w:rsidRPr="00C36E58">
              <w:t>of</w:t>
            </w:r>
            <w:r w:rsidRPr="007814F9">
              <w:t xml:space="preserve"> </w:t>
            </w:r>
            <w:r w:rsidRPr="00C36E58">
              <w:t>industrial jobs such as</w:t>
            </w:r>
            <w:r w:rsidRPr="00A535D6">
              <w:rPr>
                <w:spacing w:val="-9"/>
              </w:rPr>
              <w:t xml:space="preserve"> </w:t>
            </w:r>
            <w:r w:rsidRPr="00C36E58">
              <w:t>those in manufacturing</w:t>
            </w:r>
            <w:r w:rsidRPr="007814F9">
              <w:t xml:space="preserve"> </w:t>
            </w:r>
            <w:r w:rsidRPr="00C36E58">
              <w:t>have been decreasing</w:t>
            </w:r>
            <w:r w:rsidRPr="007814F9">
              <w:t xml:space="preserve"> </w:t>
            </w:r>
            <w:r w:rsidRPr="00C36E58">
              <w:t>in</w:t>
            </w:r>
            <w:r w:rsidRPr="00A535D6">
              <w:rPr>
                <w:spacing w:val="-8"/>
              </w:rPr>
              <w:t xml:space="preserve"> </w:t>
            </w:r>
            <w:r w:rsidRPr="00C36E58">
              <w:t>the region.</w:t>
            </w:r>
          </w:p>
        </w:tc>
      </w:tr>
    </w:tbl>
    <w:p w14:paraId="52DB1E18" w14:textId="77777777" w:rsidR="00632E7A" w:rsidRPr="00A535D6" w:rsidRDefault="00632E7A" w:rsidP="00632E7A">
      <w:pPr>
        <w:pStyle w:val="Heading2"/>
      </w:pPr>
      <w:r w:rsidRPr="00A535D6">
        <w:t>industrialization</w:t>
      </w:r>
    </w:p>
    <w:p w14:paraId="3B1E5CD4" w14:textId="77777777" w:rsidR="00632E7A" w:rsidRPr="00A535D6" w:rsidRDefault="00632E7A" w:rsidP="00EB425B">
      <w:pPr>
        <w:pStyle w:val="ListParagraph"/>
      </w:pPr>
      <w:r w:rsidRPr="00A535D6">
        <w:t>to</w:t>
      </w:r>
      <w:r w:rsidRPr="00A535D6">
        <w:rPr>
          <w:spacing w:val="-3"/>
        </w:rPr>
        <w:t xml:space="preserve"> </w:t>
      </w:r>
      <w:r w:rsidRPr="00A535D6">
        <w:t>introduce</w:t>
      </w:r>
      <w:r w:rsidRPr="00A535D6">
        <w:rPr>
          <w:spacing w:val="-3"/>
        </w:rPr>
        <w:t xml:space="preserve"> </w:t>
      </w:r>
      <w:r w:rsidRPr="00A535D6">
        <w:t>industry</w:t>
      </w:r>
      <w:r w:rsidRPr="00A535D6">
        <w:rPr>
          <w:spacing w:val="-7"/>
        </w:rPr>
        <w:t xml:space="preserve"> </w:t>
      </w:r>
      <w:r w:rsidRPr="00A535D6">
        <w:t>into</w:t>
      </w:r>
      <w:r w:rsidRPr="00A535D6">
        <w:rPr>
          <w:spacing w:val="-2"/>
        </w:rPr>
        <w:t xml:space="preserve"> </w:t>
      </w:r>
      <w:r w:rsidRPr="00A535D6">
        <w:t>(a</w:t>
      </w:r>
      <w:r w:rsidRPr="00A535D6">
        <w:rPr>
          <w:spacing w:val="-3"/>
        </w:rPr>
        <w:t xml:space="preserve"> </w:t>
      </w:r>
      <w:r w:rsidRPr="00A535D6">
        <w:t>country,</w:t>
      </w:r>
      <w:r w:rsidRPr="00A535D6">
        <w:rPr>
          <w:spacing w:val="-2"/>
        </w:rPr>
        <w:t xml:space="preserve"> </w:t>
      </w:r>
      <w:r w:rsidRPr="00A535D6">
        <w:t>region,</w:t>
      </w:r>
      <w:r w:rsidRPr="00A535D6">
        <w:rPr>
          <w:spacing w:val="-3"/>
        </w:rPr>
        <w:t xml:space="preserve"> </w:t>
      </w:r>
      <w:r w:rsidRPr="00A535D6">
        <w:t>or</w:t>
      </w:r>
      <w:r w:rsidRPr="00A535D6">
        <w:rPr>
          <w:spacing w:val="-11"/>
        </w:rPr>
        <w:t xml:space="preserve"> </w:t>
      </w:r>
      <w:r w:rsidRPr="00A535D6">
        <w:t>the</w:t>
      </w:r>
      <w:r w:rsidRPr="00A535D6">
        <w:rPr>
          <w:spacing w:val="-3"/>
        </w:rPr>
        <w:t xml:space="preserve"> </w:t>
      </w:r>
      <w:r w:rsidRPr="00A535D6">
        <w:t>like);</w:t>
      </w:r>
      <w:r w:rsidRPr="00A535D6">
        <w:rPr>
          <w:spacing w:val="-2"/>
        </w:rPr>
        <w:t xml:space="preserve"> </w:t>
      </w:r>
      <w:r w:rsidRPr="00A535D6">
        <w:t>make</w:t>
      </w:r>
      <w:r w:rsidRPr="00A535D6">
        <w:rPr>
          <w:spacing w:val="-3"/>
        </w:rPr>
        <w:t xml:space="preserve"> </w:t>
      </w:r>
      <w:r w:rsidRPr="00A535D6">
        <w:t>industrial</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20CF89F4" w14:textId="77777777" w:rsidTr="004F5766">
        <w:trPr>
          <w:trHeight w:val="332"/>
        </w:trPr>
        <w:tc>
          <w:tcPr>
            <w:tcW w:w="1886" w:type="dxa"/>
            <w:shd w:val="clear" w:color="auto" w:fill="E6E7E8"/>
          </w:tcPr>
          <w:p w14:paraId="16DC1041"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13683BEC" w14:textId="77777777" w:rsidR="00632E7A" w:rsidRPr="00A535D6" w:rsidRDefault="00632E7A" w:rsidP="004F5766">
            <w:pPr>
              <w:pStyle w:val="Tabletext"/>
            </w:pPr>
            <w:r w:rsidRPr="00A535D6">
              <w:t>noun</w:t>
            </w:r>
          </w:p>
        </w:tc>
      </w:tr>
      <w:tr w:rsidR="00632E7A" w:rsidRPr="00A535D6" w14:paraId="77A7A703" w14:textId="77777777" w:rsidTr="004F5766">
        <w:trPr>
          <w:trHeight w:val="332"/>
        </w:trPr>
        <w:tc>
          <w:tcPr>
            <w:tcW w:w="1886" w:type="dxa"/>
            <w:shd w:val="clear" w:color="auto" w:fill="E6E7E8"/>
          </w:tcPr>
          <w:p w14:paraId="54EC187A"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0073DB10" w14:textId="77777777" w:rsidR="00632E7A" w:rsidRPr="00A535D6" w:rsidRDefault="00632E7A" w:rsidP="004F5766">
            <w:pPr>
              <w:pStyle w:val="Tabletext"/>
            </w:pPr>
            <w:r w:rsidRPr="000F4E10">
              <w:t>industrializes,</w:t>
            </w:r>
            <w:r w:rsidRPr="00A535D6">
              <w:rPr>
                <w:spacing w:val="6"/>
              </w:rPr>
              <w:t xml:space="preserve"> </w:t>
            </w:r>
            <w:r w:rsidRPr="000F4E10">
              <w:t>industrializing,</w:t>
            </w:r>
            <w:r w:rsidRPr="00A535D6">
              <w:rPr>
                <w:spacing w:val="6"/>
              </w:rPr>
              <w:t xml:space="preserve"> </w:t>
            </w:r>
            <w:r w:rsidRPr="000F4E10">
              <w:t>industrialized</w:t>
            </w:r>
          </w:p>
        </w:tc>
      </w:tr>
      <w:tr w:rsidR="00632E7A" w:rsidRPr="00A535D6" w14:paraId="1E978DA1" w14:textId="77777777" w:rsidTr="004F5766">
        <w:trPr>
          <w:trHeight w:val="332"/>
        </w:trPr>
        <w:tc>
          <w:tcPr>
            <w:tcW w:w="1886" w:type="dxa"/>
            <w:shd w:val="clear" w:color="auto" w:fill="E6E7E8"/>
          </w:tcPr>
          <w:p w14:paraId="75BF12C0" w14:textId="77777777" w:rsidR="00632E7A" w:rsidRPr="00A535D6" w:rsidRDefault="00632E7A" w:rsidP="004F5766">
            <w:pPr>
              <w:pStyle w:val="Tabletextbold"/>
            </w:pPr>
            <w:r w:rsidRPr="00A535D6">
              <w:t>Synonyms:</w:t>
            </w:r>
          </w:p>
        </w:tc>
        <w:tc>
          <w:tcPr>
            <w:tcW w:w="6663" w:type="dxa"/>
            <w:shd w:val="clear" w:color="auto" w:fill="F5F6F6"/>
          </w:tcPr>
          <w:p w14:paraId="3E3F5473" w14:textId="77777777" w:rsidR="00632E7A" w:rsidRPr="00A535D6" w:rsidRDefault="00632E7A" w:rsidP="004F5766">
            <w:pPr>
              <w:pStyle w:val="Tabletext"/>
            </w:pPr>
            <w:r w:rsidRPr="00A535D6">
              <w:t>urbanization</w:t>
            </w:r>
          </w:p>
        </w:tc>
      </w:tr>
      <w:tr w:rsidR="00632E7A" w:rsidRPr="00A535D6" w14:paraId="54AE8B3E" w14:textId="77777777" w:rsidTr="004F5766">
        <w:trPr>
          <w:trHeight w:val="332"/>
        </w:trPr>
        <w:tc>
          <w:tcPr>
            <w:tcW w:w="1886" w:type="dxa"/>
            <w:shd w:val="clear" w:color="auto" w:fill="E6E7E8"/>
          </w:tcPr>
          <w:p w14:paraId="372128C3"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0E25A16D" w14:textId="77777777" w:rsidR="00632E7A" w:rsidRPr="00A535D6" w:rsidRDefault="00632E7A" w:rsidP="004F5766">
            <w:pPr>
              <w:pStyle w:val="Tabletext"/>
            </w:pPr>
            <w:r w:rsidRPr="00C36E58">
              <w:t>Industrialization</w:t>
            </w:r>
            <w:r w:rsidRPr="00A535D6">
              <w:rPr>
                <w:spacing w:val="-2"/>
              </w:rPr>
              <w:t xml:space="preserve"> </w:t>
            </w:r>
            <w:r w:rsidRPr="00C36E58">
              <w:t>in</w:t>
            </w:r>
            <w:r w:rsidRPr="00A535D6">
              <w:rPr>
                <w:spacing w:val="-1"/>
              </w:rPr>
              <w:t xml:space="preserve"> </w:t>
            </w:r>
            <w:r w:rsidRPr="00C36E58">
              <w:t>nineteenth-century</w:t>
            </w:r>
            <w:r w:rsidRPr="007814F9">
              <w:t xml:space="preserve"> </w:t>
            </w:r>
            <w:r w:rsidRPr="00C36E58">
              <w:t>Britain</w:t>
            </w:r>
            <w:r w:rsidRPr="00A535D6">
              <w:rPr>
                <w:spacing w:val="-1"/>
              </w:rPr>
              <w:t xml:space="preserve"> </w:t>
            </w:r>
            <w:r w:rsidRPr="00C36E58">
              <w:t>dramatically</w:t>
            </w:r>
            <w:r w:rsidRPr="00A535D6">
              <w:rPr>
                <w:spacing w:val="-6"/>
              </w:rPr>
              <w:t xml:space="preserve"> </w:t>
            </w:r>
            <w:r w:rsidRPr="00C36E58">
              <w:t>changed</w:t>
            </w:r>
            <w:r w:rsidRPr="007814F9">
              <w:t xml:space="preserve"> </w:t>
            </w:r>
            <w:r w:rsidRPr="00C36E58">
              <w:t>the</w:t>
            </w:r>
            <w:r w:rsidRPr="00A535D6">
              <w:rPr>
                <w:spacing w:val="-1"/>
              </w:rPr>
              <w:t xml:space="preserve"> </w:t>
            </w:r>
            <w:r w:rsidRPr="00C36E58">
              <w:t>ways</w:t>
            </w:r>
            <w:r w:rsidRPr="00A535D6">
              <w:rPr>
                <w:spacing w:val="-2"/>
              </w:rPr>
              <w:t xml:space="preserve"> </w:t>
            </w:r>
            <w:r w:rsidRPr="00C36E58">
              <w:t>people</w:t>
            </w:r>
            <w:r w:rsidRPr="00A535D6">
              <w:rPr>
                <w:spacing w:val="-1"/>
              </w:rPr>
              <w:t xml:space="preserve"> </w:t>
            </w:r>
            <w:r w:rsidRPr="00C36E58">
              <w:t>worked</w:t>
            </w:r>
            <w:r w:rsidRPr="00A535D6">
              <w:rPr>
                <w:spacing w:val="-1"/>
              </w:rPr>
              <w:t xml:space="preserve"> </w:t>
            </w:r>
            <w:r w:rsidRPr="00C36E58">
              <w:t>and</w:t>
            </w:r>
            <w:r w:rsidRPr="00A535D6">
              <w:rPr>
                <w:spacing w:val="-1"/>
              </w:rPr>
              <w:t xml:space="preserve"> </w:t>
            </w:r>
            <w:r w:rsidRPr="00C36E58">
              <w:t>lived.</w:t>
            </w:r>
          </w:p>
        </w:tc>
      </w:tr>
    </w:tbl>
    <w:p w14:paraId="67B4D0A8" w14:textId="77777777" w:rsidR="00EB425B" w:rsidRDefault="00EB425B" w:rsidP="00632E7A">
      <w:pPr>
        <w:pStyle w:val="Heading2"/>
      </w:pPr>
    </w:p>
    <w:p w14:paraId="393E459B" w14:textId="77777777" w:rsidR="00EB425B" w:rsidRDefault="00EB425B">
      <w:pPr>
        <w:spacing w:after="0"/>
        <w:rPr>
          <w:rFonts w:eastAsiaTheme="majorEastAsia"/>
          <w:b/>
          <w:bCs/>
          <w:color w:val="000000" w:themeColor="text1"/>
          <w:sz w:val="24"/>
          <w:szCs w:val="24"/>
        </w:rPr>
      </w:pPr>
      <w:r>
        <w:br w:type="page"/>
      </w:r>
    </w:p>
    <w:p w14:paraId="4720AFA7" w14:textId="1EB5A316" w:rsidR="00632E7A" w:rsidRPr="00A535D6" w:rsidRDefault="00632E7A" w:rsidP="00632E7A">
      <w:pPr>
        <w:pStyle w:val="Heading2"/>
      </w:pPr>
      <w:r w:rsidRPr="00A535D6">
        <w:lastRenderedPageBreak/>
        <w:t>liberal</w:t>
      </w:r>
    </w:p>
    <w:p w14:paraId="4BFF633F" w14:textId="77777777" w:rsidR="00632E7A" w:rsidRPr="00A535D6" w:rsidRDefault="00632E7A" w:rsidP="00EB425B">
      <w:pPr>
        <w:pStyle w:val="ListParagraph"/>
      </w:pPr>
      <w:r w:rsidRPr="00A535D6">
        <w:t>relating</w:t>
      </w:r>
      <w:r w:rsidRPr="00A535D6">
        <w:rPr>
          <w:spacing w:val="-13"/>
        </w:rPr>
        <w:t xml:space="preserve"> </w:t>
      </w:r>
      <w:r w:rsidRPr="00A535D6">
        <w:t>to</w:t>
      </w:r>
      <w:r w:rsidRPr="00A535D6">
        <w:rPr>
          <w:spacing w:val="-7"/>
        </w:rPr>
        <w:t xml:space="preserve"> </w:t>
      </w:r>
      <w:r w:rsidRPr="00A535D6">
        <w:t>democratic</w:t>
      </w:r>
      <w:r w:rsidRPr="00A535D6">
        <w:rPr>
          <w:spacing w:val="-8"/>
        </w:rPr>
        <w:t xml:space="preserve"> </w:t>
      </w:r>
      <w:r w:rsidRPr="00A535D6">
        <w:t>forms</w:t>
      </w:r>
      <w:r w:rsidRPr="00A535D6">
        <w:rPr>
          <w:spacing w:val="-8"/>
        </w:rPr>
        <w:t xml:space="preserve"> </w:t>
      </w:r>
      <w:r w:rsidRPr="00A535D6">
        <w:t>of</w:t>
      </w:r>
      <w:r w:rsidRPr="00A535D6">
        <w:rPr>
          <w:spacing w:val="-8"/>
        </w:rPr>
        <w:t xml:space="preserve"> </w:t>
      </w:r>
      <w:r w:rsidRPr="00A535D6">
        <w:t>government</w:t>
      </w:r>
      <w:r w:rsidRPr="00A535D6">
        <w:rPr>
          <w:spacing w:val="-8"/>
        </w:rPr>
        <w:t xml:space="preserve"> </w:t>
      </w:r>
      <w:r w:rsidRPr="00A535D6">
        <w:t>rather</w:t>
      </w:r>
      <w:r w:rsidRPr="00A535D6">
        <w:rPr>
          <w:spacing w:val="-16"/>
        </w:rPr>
        <w:t xml:space="preserve"> </w:t>
      </w:r>
      <w:r w:rsidRPr="00A535D6">
        <w:t>than</w:t>
      </w:r>
      <w:r w:rsidRPr="00A535D6">
        <w:rPr>
          <w:spacing w:val="-8"/>
        </w:rPr>
        <w:t xml:space="preserve"> </w:t>
      </w:r>
      <w:r w:rsidRPr="00A535D6">
        <w:t>monarchies</w:t>
      </w:r>
      <w:r w:rsidRPr="00A535D6">
        <w:rPr>
          <w:spacing w:val="-8"/>
        </w:rPr>
        <w:t xml:space="preserve"> </w:t>
      </w:r>
      <w:r w:rsidRPr="00A535D6">
        <w:t>or</w:t>
      </w:r>
      <w:r w:rsidRPr="00A535D6">
        <w:rPr>
          <w:spacing w:val="-12"/>
        </w:rPr>
        <w:t xml:space="preserve"> </w:t>
      </w:r>
      <w:r w:rsidRPr="00A535D6">
        <w:t>aristocracies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64DE1123" w14:textId="77777777" w:rsidTr="004F5766">
        <w:trPr>
          <w:trHeight w:val="332"/>
        </w:trPr>
        <w:tc>
          <w:tcPr>
            <w:tcW w:w="1886" w:type="dxa"/>
            <w:shd w:val="clear" w:color="auto" w:fill="E6E7E8"/>
          </w:tcPr>
          <w:p w14:paraId="1F8F4FF7"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7FB75AB" w14:textId="77777777" w:rsidR="00632E7A" w:rsidRPr="00A535D6" w:rsidRDefault="00632E7A" w:rsidP="004F5766">
            <w:pPr>
              <w:pStyle w:val="Tabletext"/>
            </w:pPr>
            <w:r w:rsidRPr="00A535D6">
              <w:t>adjective</w:t>
            </w:r>
          </w:p>
        </w:tc>
      </w:tr>
      <w:tr w:rsidR="00632E7A" w:rsidRPr="00A535D6" w14:paraId="6B920E6C" w14:textId="77777777" w:rsidTr="004F5766">
        <w:trPr>
          <w:trHeight w:val="332"/>
        </w:trPr>
        <w:tc>
          <w:tcPr>
            <w:tcW w:w="1886" w:type="dxa"/>
            <w:shd w:val="clear" w:color="auto" w:fill="E6E7E8"/>
          </w:tcPr>
          <w:p w14:paraId="36445AC2"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775AA5A8" w14:textId="77777777" w:rsidR="00632E7A" w:rsidRPr="00A535D6" w:rsidRDefault="00632E7A" w:rsidP="004F5766">
            <w:pPr>
              <w:pStyle w:val="Tabletext"/>
            </w:pPr>
            <w:r w:rsidRPr="00A535D6">
              <w:t>liberalism</w:t>
            </w:r>
          </w:p>
        </w:tc>
      </w:tr>
      <w:tr w:rsidR="00632E7A" w:rsidRPr="00A535D6" w14:paraId="1B3777DD" w14:textId="77777777" w:rsidTr="004F5766">
        <w:trPr>
          <w:trHeight w:val="332"/>
        </w:trPr>
        <w:tc>
          <w:tcPr>
            <w:tcW w:w="1886" w:type="dxa"/>
            <w:shd w:val="clear" w:color="auto" w:fill="E6E7E8"/>
          </w:tcPr>
          <w:p w14:paraId="5D4030C1" w14:textId="77777777" w:rsidR="00632E7A" w:rsidRPr="00A535D6" w:rsidRDefault="00632E7A" w:rsidP="004F5766">
            <w:pPr>
              <w:pStyle w:val="Tabletextbold"/>
            </w:pPr>
            <w:r w:rsidRPr="00A535D6">
              <w:t>Synonyms:</w:t>
            </w:r>
          </w:p>
        </w:tc>
        <w:tc>
          <w:tcPr>
            <w:tcW w:w="6663" w:type="dxa"/>
            <w:shd w:val="clear" w:color="auto" w:fill="F5F6F6"/>
          </w:tcPr>
          <w:p w14:paraId="029B4F22" w14:textId="77777777" w:rsidR="00632E7A" w:rsidRPr="00A535D6" w:rsidRDefault="00632E7A" w:rsidP="004F5766">
            <w:pPr>
              <w:pStyle w:val="Tabletext"/>
            </w:pPr>
            <w:r w:rsidRPr="007814F9">
              <w:t>democratic,</w:t>
            </w:r>
            <w:r w:rsidRPr="00A535D6">
              <w:rPr>
                <w:spacing w:val="1"/>
              </w:rPr>
              <w:t xml:space="preserve"> </w:t>
            </w:r>
            <w:r w:rsidRPr="00A535D6">
              <w:rPr>
                <w:spacing w:val="-2"/>
              </w:rPr>
              <w:t>progressive</w:t>
            </w:r>
          </w:p>
        </w:tc>
      </w:tr>
      <w:tr w:rsidR="00632E7A" w:rsidRPr="00A535D6" w14:paraId="02CDAB2F" w14:textId="77777777" w:rsidTr="004F5766">
        <w:trPr>
          <w:trHeight w:val="332"/>
        </w:trPr>
        <w:tc>
          <w:tcPr>
            <w:tcW w:w="1886" w:type="dxa"/>
            <w:shd w:val="clear" w:color="auto" w:fill="E6E7E8"/>
          </w:tcPr>
          <w:p w14:paraId="39FE08B8"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61A1447F" w14:textId="77777777" w:rsidR="00632E7A" w:rsidRPr="00A535D6" w:rsidRDefault="00632E7A" w:rsidP="004F5766">
            <w:pPr>
              <w:pStyle w:val="Tabletext"/>
            </w:pPr>
            <w:r w:rsidRPr="00C36E58">
              <w:t>The</w:t>
            </w:r>
            <w:r w:rsidRPr="007814F9">
              <w:t xml:space="preserve"> </w:t>
            </w:r>
            <w:r w:rsidRPr="00C36E58">
              <w:t>new leader</w:t>
            </w:r>
            <w:r w:rsidRPr="00A535D6">
              <w:rPr>
                <w:spacing w:val="-9"/>
              </w:rPr>
              <w:t xml:space="preserve"> </w:t>
            </w:r>
            <w:r w:rsidRPr="00C36E58">
              <w:t>wished</w:t>
            </w:r>
            <w:r w:rsidRPr="00A535D6">
              <w:rPr>
                <w:spacing w:val="-8"/>
              </w:rPr>
              <w:t xml:space="preserve"> </w:t>
            </w:r>
            <w:r w:rsidRPr="00C36E58">
              <w:t>to</w:t>
            </w:r>
            <w:r w:rsidRPr="007814F9">
              <w:t xml:space="preserve"> </w:t>
            </w:r>
            <w:r w:rsidRPr="00C36E58">
              <w:t>establish a liberal</w:t>
            </w:r>
            <w:r w:rsidRPr="007814F9">
              <w:t xml:space="preserve"> </w:t>
            </w:r>
            <w:r w:rsidRPr="00C36E58">
              <w:t>form of government</w:t>
            </w:r>
            <w:r w:rsidRPr="007814F9">
              <w:t xml:space="preserve"> </w:t>
            </w:r>
            <w:r w:rsidRPr="00C36E58">
              <w:t>in a country</w:t>
            </w:r>
            <w:r w:rsidRPr="00A535D6">
              <w:rPr>
                <w:spacing w:val="-12"/>
              </w:rPr>
              <w:t xml:space="preserve"> </w:t>
            </w:r>
            <w:r w:rsidRPr="00C36E58">
              <w:t>that had</w:t>
            </w:r>
            <w:r w:rsidRPr="007814F9">
              <w:t xml:space="preserve"> </w:t>
            </w:r>
            <w:r w:rsidRPr="00C36E58">
              <w:t>never</w:t>
            </w:r>
            <w:r w:rsidRPr="00A535D6">
              <w:rPr>
                <w:spacing w:val="-8"/>
              </w:rPr>
              <w:t xml:space="preserve"> </w:t>
            </w:r>
            <w:r w:rsidRPr="00C36E58">
              <w:t>known</w:t>
            </w:r>
            <w:r w:rsidRPr="007814F9">
              <w:t xml:space="preserve"> </w:t>
            </w:r>
            <w:r w:rsidRPr="00C36E58">
              <w:t>political freedom.</w:t>
            </w:r>
          </w:p>
        </w:tc>
      </w:tr>
    </w:tbl>
    <w:p w14:paraId="272CE4E5" w14:textId="479EC8E8" w:rsidR="00632E7A" w:rsidRPr="00F01746" w:rsidRDefault="00632E7A" w:rsidP="00632E7A">
      <w:pPr>
        <w:pStyle w:val="Heading2"/>
      </w:pPr>
      <w:r w:rsidRPr="00F01746">
        <w:t>manufacturing</w:t>
      </w:r>
    </w:p>
    <w:p w14:paraId="0055EF3A" w14:textId="77777777" w:rsidR="00632E7A" w:rsidRPr="00A535D6" w:rsidRDefault="00632E7A" w:rsidP="00EB425B">
      <w:pPr>
        <w:pStyle w:val="ListParagraph"/>
      </w:pPr>
      <w:r w:rsidRPr="00A535D6">
        <w:t>the</w:t>
      </w:r>
      <w:r w:rsidRPr="00A535D6">
        <w:rPr>
          <w:spacing w:val="-14"/>
        </w:rPr>
        <w:t xml:space="preserve"> </w:t>
      </w:r>
      <w:r w:rsidRPr="00A535D6">
        <w:t>process</w:t>
      </w:r>
      <w:r w:rsidRPr="00A535D6">
        <w:rPr>
          <w:spacing w:val="-13"/>
        </w:rPr>
        <w:t xml:space="preserve"> </w:t>
      </w:r>
      <w:r w:rsidRPr="00A535D6">
        <w:t>or</w:t>
      </w:r>
      <w:r w:rsidRPr="00A535D6">
        <w:rPr>
          <w:spacing w:val="-16"/>
        </w:rPr>
        <w:t xml:space="preserve"> </w:t>
      </w:r>
      <w:r w:rsidRPr="00A535D6">
        <w:t>business</w:t>
      </w:r>
      <w:r w:rsidRPr="00A535D6">
        <w:rPr>
          <w:spacing w:val="-13"/>
        </w:rPr>
        <w:t xml:space="preserve"> </w:t>
      </w:r>
      <w:r w:rsidRPr="00A535D6">
        <w:t>of</w:t>
      </w:r>
      <w:r w:rsidRPr="00A535D6">
        <w:rPr>
          <w:spacing w:val="-13"/>
        </w:rPr>
        <w:t xml:space="preserve"> </w:t>
      </w:r>
      <w:r w:rsidRPr="00A535D6">
        <w:t>producing</w:t>
      </w:r>
      <w:r w:rsidRPr="00A535D6">
        <w:rPr>
          <w:spacing w:val="-13"/>
        </w:rPr>
        <w:t xml:space="preserve"> </w:t>
      </w:r>
      <w:r w:rsidRPr="00A535D6">
        <w:t>a</w:t>
      </w:r>
      <w:r w:rsidRPr="00A535D6">
        <w:rPr>
          <w:spacing w:val="-13"/>
        </w:rPr>
        <w:t xml:space="preserve"> </w:t>
      </w:r>
      <w:r w:rsidRPr="00A535D6">
        <w:t>large</w:t>
      </w:r>
      <w:r w:rsidRPr="00A535D6">
        <w:rPr>
          <w:spacing w:val="-13"/>
        </w:rPr>
        <w:t xml:space="preserve"> </w:t>
      </w:r>
      <w:r w:rsidRPr="00A535D6">
        <w:t>quantity</w:t>
      </w:r>
      <w:r w:rsidRPr="00A535D6">
        <w:rPr>
          <w:spacing w:val="-16"/>
        </w:rPr>
        <w:t xml:space="preserve"> </w:t>
      </w:r>
      <w:r w:rsidRPr="00A535D6">
        <w:t>of</w:t>
      </w:r>
      <w:r w:rsidRPr="00A535D6">
        <w:rPr>
          <w:spacing w:val="-13"/>
        </w:rPr>
        <w:t xml:space="preserve"> </w:t>
      </w:r>
      <w:r w:rsidRPr="00A535D6">
        <w:t>products,</w:t>
      </w:r>
      <w:r w:rsidRPr="00A535D6">
        <w:rPr>
          <w:spacing w:val="-13"/>
        </w:rPr>
        <w:t xml:space="preserve"> </w:t>
      </w:r>
      <w:r w:rsidRPr="00A535D6">
        <w:t>often</w:t>
      </w:r>
      <w:r w:rsidRPr="00A535D6">
        <w:rPr>
          <w:spacing w:val="-13"/>
        </w:rPr>
        <w:t xml:space="preserve"> </w:t>
      </w:r>
      <w:r w:rsidRPr="00A535D6">
        <w:t>from</w:t>
      </w:r>
      <w:r w:rsidRPr="00A535D6">
        <w:rPr>
          <w:spacing w:val="-13"/>
        </w:rPr>
        <w:t xml:space="preserve"> </w:t>
      </w:r>
      <w:r w:rsidRPr="00A535D6">
        <w:t>raw</w:t>
      </w:r>
      <w:r w:rsidRPr="00A535D6">
        <w:rPr>
          <w:spacing w:val="-13"/>
        </w:rPr>
        <w:t xml:space="preserve"> </w:t>
      </w:r>
      <w:r w:rsidRPr="00A535D6">
        <w:t>materials,</w:t>
      </w:r>
      <w:r w:rsidRPr="00A535D6">
        <w:rPr>
          <w:spacing w:val="-13"/>
        </w:rPr>
        <w:t xml:space="preserve"> </w:t>
      </w:r>
      <w:r w:rsidRPr="00A535D6">
        <w:t>using</w:t>
      </w:r>
      <w:r w:rsidRPr="00A535D6">
        <w:rPr>
          <w:spacing w:val="-13"/>
        </w:rPr>
        <w:t xml:space="preserve"> </w:t>
      </w:r>
      <w:r w:rsidRPr="00A535D6">
        <w:t>machines</w:t>
      </w:r>
      <w:r w:rsidRPr="00A535D6">
        <w:rPr>
          <w:spacing w:val="-13"/>
        </w:rPr>
        <w:t xml:space="preserve"> </w:t>
      </w:r>
      <w:r w:rsidRPr="00A535D6">
        <w:t>and human labor</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213C66DF" w14:textId="77777777" w:rsidTr="004F5766">
        <w:trPr>
          <w:trHeight w:val="332"/>
        </w:trPr>
        <w:tc>
          <w:tcPr>
            <w:tcW w:w="1886" w:type="dxa"/>
            <w:shd w:val="clear" w:color="auto" w:fill="E6E7E8"/>
          </w:tcPr>
          <w:p w14:paraId="7BC739DE"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2503E387" w14:textId="77777777" w:rsidR="00632E7A" w:rsidRPr="00A535D6" w:rsidRDefault="00632E7A" w:rsidP="004F5766">
            <w:pPr>
              <w:pStyle w:val="Tabletext"/>
            </w:pPr>
            <w:r w:rsidRPr="00A535D6">
              <w:t>noun</w:t>
            </w:r>
          </w:p>
        </w:tc>
      </w:tr>
      <w:tr w:rsidR="00632E7A" w:rsidRPr="00A535D6" w14:paraId="4FA7C2D9" w14:textId="77777777" w:rsidTr="004F5766">
        <w:trPr>
          <w:trHeight w:val="332"/>
        </w:trPr>
        <w:tc>
          <w:tcPr>
            <w:tcW w:w="1886" w:type="dxa"/>
            <w:shd w:val="clear" w:color="auto" w:fill="E6E7E8"/>
          </w:tcPr>
          <w:p w14:paraId="25432EAA"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1D61E555" w14:textId="77777777" w:rsidR="00632E7A" w:rsidRPr="00A535D6" w:rsidRDefault="00632E7A" w:rsidP="004F5766">
            <w:pPr>
              <w:pStyle w:val="Tabletext"/>
            </w:pPr>
            <w:r w:rsidRPr="00DB4C33">
              <w:t>manufacturer,</w:t>
            </w:r>
            <w:r w:rsidRPr="00A535D6">
              <w:rPr>
                <w:spacing w:val="2"/>
              </w:rPr>
              <w:t xml:space="preserve"> </w:t>
            </w:r>
            <w:r w:rsidRPr="00DB4C33">
              <w:t>manufacture,</w:t>
            </w:r>
            <w:r w:rsidRPr="00A535D6">
              <w:rPr>
                <w:spacing w:val="3"/>
              </w:rPr>
              <w:t xml:space="preserve"> </w:t>
            </w:r>
            <w:r w:rsidRPr="00A535D6">
              <w:t>manufactured</w:t>
            </w:r>
          </w:p>
        </w:tc>
      </w:tr>
      <w:tr w:rsidR="00632E7A" w:rsidRPr="00A535D6" w14:paraId="5EC38503" w14:textId="77777777" w:rsidTr="004F5766">
        <w:trPr>
          <w:trHeight w:val="332"/>
        </w:trPr>
        <w:tc>
          <w:tcPr>
            <w:tcW w:w="1886" w:type="dxa"/>
            <w:shd w:val="clear" w:color="auto" w:fill="E6E7E8"/>
          </w:tcPr>
          <w:p w14:paraId="71EAD7EB" w14:textId="77777777" w:rsidR="00632E7A" w:rsidRPr="00A535D6" w:rsidRDefault="00632E7A" w:rsidP="004F5766">
            <w:pPr>
              <w:pStyle w:val="Tabletextbold"/>
            </w:pPr>
            <w:r w:rsidRPr="00A535D6">
              <w:t>Synonyms:</w:t>
            </w:r>
          </w:p>
        </w:tc>
        <w:tc>
          <w:tcPr>
            <w:tcW w:w="6663" w:type="dxa"/>
            <w:shd w:val="clear" w:color="auto" w:fill="F5F6F6"/>
          </w:tcPr>
          <w:p w14:paraId="596A5173" w14:textId="77777777" w:rsidR="00632E7A" w:rsidRPr="00A535D6" w:rsidRDefault="00632E7A" w:rsidP="004F5766">
            <w:pPr>
              <w:pStyle w:val="Tabletext"/>
            </w:pPr>
            <w:r w:rsidRPr="00A535D6">
              <w:t>production, construction, assembly</w:t>
            </w:r>
          </w:p>
        </w:tc>
      </w:tr>
      <w:tr w:rsidR="00632E7A" w:rsidRPr="00A535D6" w14:paraId="67CE3F2C" w14:textId="77777777" w:rsidTr="004F5766">
        <w:trPr>
          <w:trHeight w:val="332"/>
        </w:trPr>
        <w:tc>
          <w:tcPr>
            <w:tcW w:w="1886" w:type="dxa"/>
            <w:shd w:val="clear" w:color="auto" w:fill="E6E7E8"/>
          </w:tcPr>
          <w:p w14:paraId="0DD2B4EF"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6773FD6D" w14:textId="77777777" w:rsidR="00632E7A" w:rsidRPr="00A535D6" w:rsidRDefault="00632E7A" w:rsidP="004F5766">
            <w:pPr>
              <w:pStyle w:val="Tabletext"/>
            </w:pPr>
            <w:r w:rsidRPr="007814F9">
              <w:t>Many</w:t>
            </w:r>
            <w:r w:rsidRPr="00A535D6">
              <w:rPr>
                <w:spacing w:val="-9"/>
              </w:rPr>
              <w:t xml:space="preserve"> </w:t>
            </w:r>
            <w:r w:rsidRPr="007814F9">
              <w:t>jobs in manufacturing were lost last year, when a large car</w:t>
            </w:r>
            <w:r w:rsidRPr="00A535D6">
              <w:rPr>
                <w:spacing w:val="-8"/>
              </w:rPr>
              <w:t xml:space="preserve"> </w:t>
            </w:r>
            <w:r w:rsidRPr="007814F9">
              <w:t>maker</w:t>
            </w:r>
            <w:r w:rsidRPr="00A535D6">
              <w:rPr>
                <w:spacing w:val="-9"/>
              </w:rPr>
              <w:t xml:space="preserve"> </w:t>
            </w:r>
            <w:r w:rsidRPr="007814F9">
              <w:t>had</w:t>
            </w:r>
            <w:r w:rsidRPr="00A535D6">
              <w:rPr>
                <w:spacing w:val="-8"/>
              </w:rPr>
              <w:t xml:space="preserve"> </w:t>
            </w:r>
            <w:r w:rsidRPr="007814F9">
              <w:t xml:space="preserve">to </w:t>
            </w:r>
            <w:proofErr w:type="gramStart"/>
            <w:r w:rsidRPr="007814F9">
              <w:t>close down</w:t>
            </w:r>
            <w:proofErr w:type="gramEnd"/>
            <w:r w:rsidRPr="007814F9">
              <w:t>.</w:t>
            </w:r>
          </w:p>
        </w:tc>
      </w:tr>
    </w:tbl>
    <w:p w14:paraId="6E5A6F7F" w14:textId="77777777" w:rsidR="00632E7A" w:rsidRPr="00A535D6" w:rsidRDefault="00632E7A" w:rsidP="00632E7A">
      <w:pPr>
        <w:pStyle w:val="Heading2"/>
      </w:pPr>
      <w:r w:rsidRPr="00F01746">
        <w:t>middle</w:t>
      </w:r>
      <w:r w:rsidRPr="00A535D6">
        <w:rPr>
          <w:spacing w:val="-9"/>
        </w:rPr>
        <w:t xml:space="preserve"> </w:t>
      </w:r>
      <w:r w:rsidRPr="00F01746">
        <w:t>class</w:t>
      </w:r>
    </w:p>
    <w:p w14:paraId="1E744649" w14:textId="77777777" w:rsidR="00632E7A" w:rsidRPr="00A535D6" w:rsidRDefault="00632E7A" w:rsidP="00EB425B">
      <w:pPr>
        <w:pStyle w:val="ListParagraph"/>
      </w:pPr>
      <w:r w:rsidRPr="00A535D6">
        <w:t>the</w:t>
      </w:r>
      <w:r w:rsidRPr="00A535D6">
        <w:rPr>
          <w:spacing w:val="-9"/>
        </w:rPr>
        <w:t xml:space="preserve"> </w:t>
      </w:r>
      <w:r w:rsidRPr="00A535D6">
        <w:t>social</w:t>
      </w:r>
      <w:r w:rsidRPr="00A535D6">
        <w:rPr>
          <w:spacing w:val="-9"/>
        </w:rPr>
        <w:t xml:space="preserve"> </w:t>
      </w:r>
      <w:r w:rsidRPr="00A535D6">
        <w:t>class</w:t>
      </w:r>
      <w:r w:rsidRPr="00A535D6">
        <w:rPr>
          <w:spacing w:val="-9"/>
        </w:rPr>
        <w:t xml:space="preserve"> </w:t>
      </w:r>
      <w:r w:rsidRPr="00A535D6">
        <w:t>between</w:t>
      </w:r>
      <w:r w:rsidRPr="00A535D6">
        <w:rPr>
          <w:spacing w:val="-13"/>
        </w:rPr>
        <w:t xml:space="preserve"> </w:t>
      </w:r>
      <w:r w:rsidRPr="00A535D6">
        <w:t>the</w:t>
      </w:r>
      <w:r w:rsidRPr="00A535D6">
        <w:rPr>
          <w:spacing w:val="-13"/>
        </w:rPr>
        <w:t xml:space="preserve"> </w:t>
      </w:r>
      <w:r w:rsidRPr="00A535D6">
        <w:t>very</w:t>
      </w:r>
      <w:r w:rsidRPr="00A535D6">
        <w:rPr>
          <w:spacing w:val="-13"/>
        </w:rPr>
        <w:t xml:space="preserve"> </w:t>
      </w:r>
      <w:r w:rsidRPr="00A535D6">
        <w:t>rich</w:t>
      </w:r>
      <w:r w:rsidRPr="00A535D6">
        <w:rPr>
          <w:spacing w:val="-9"/>
        </w:rPr>
        <w:t xml:space="preserve"> </w:t>
      </w:r>
      <w:r w:rsidRPr="00A535D6">
        <w:t>or</w:t>
      </w:r>
      <w:r w:rsidRPr="00A535D6">
        <w:rPr>
          <w:spacing w:val="-17"/>
        </w:rPr>
        <w:t xml:space="preserve"> </w:t>
      </w:r>
      <w:r w:rsidRPr="00A535D6">
        <w:t>the</w:t>
      </w:r>
      <w:r w:rsidRPr="00A535D6">
        <w:rPr>
          <w:spacing w:val="-9"/>
        </w:rPr>
        <w:t xml:space="preserve"> </w:t>
      </w:r>
      <w:r w:rsidRPr="00A535D6">
        <w:t>aristocracy</w:t>
      </w:r>
      <w:r w:rsidRPr="00A535D6">
        <w:rPr>
          <w:spacing w:val="-13"/>
        </w:rPr>
        <w:t xml:space="preserve"> </w:t>
      </w:r>
      <w:r w:rsidRPr="00A535D6">
        <w:t>and</w:t>
      </w:r>
      <w:r w:rsidRPr="00A535D6">
        <w:rPr>
          <w:spacing w:val="-9"/>
        </w:rPr>
        <w:t xml:space="preserve"> </w:t>
      </w:r>
      <w:r w:rsidRPr="00A535D6">
        <w:t>lower-class</w:t>
      </w:r>
      <w:r w:rsidRPr="00A535D6">
        <w:rPr>
          <w:spacing w:val="-9"/>
        </w:rPr>
        <w:t xml:space="preserve"> </w:t>
      </w:r>
      <w:r w:rsidRPr="00A535D6">
        <w:t>laborers,</w:t>
      </w:r>
      <w:r w:rsidRPr="00A535D6">
        <w:rPr>
          <w:spacing w:val="-13"/>
        </w:rPr>
        <w:t xml:space="preserve"> </w:t>
      </w:r>
      <w:r w:rsidRPr="00A535D6">
        <w:t>that</w:t>
      </w:r>
      <w:r w:rsidRPr="00A535D6">
        <w:rPr>
          <w:spacing w:val="-9"/>
        </w:rPr>
        <w:t xml:space="preserve"> </w:t>
      </w:r>
      <w:r w:rsidRPr="00A535D6">
        <w:t>includes</w:t>
      </w:r>
      <w:r w:rsidRPr="00A535D6">
        <w:rPr>
          <w:spacing w:val="-9"/>
        </w:rPr>
        <w:t xml:space="preserve"> </w:t>
      </w:r>
      <w:proofErr w:type="gramStart"/>
      <w:r w:rsidRPr="00A535D6">
        <w:t>business</w:t>
      </w:r>
      <w:r w:rsidRPr="00A535D6">
        <w:rPr>
          <w:spacing w:val="-9"/>
        </w:rPr>
        <w:t xml:space="preserve"> </w:t>
      </w:r>
      <w:r w:rsidRPr="00A535D6">
        <w:t>people</w:t>
      </w:r>
      <w:proofErr w:type="gramEnd"/>
      <w:r w:rsidRPr="00A535D6">
        <w:t>, professionals,</w:t>
      </w:r>
      <w:r w:rsidRPr="00A535D6">
        <w:rPr>
          <w:spacing w:val="-1"/>
        </w:rPr>
        <w:t xml:space="preserve"> </w:t>
      </w:r>
      <w:r w:rsidRPr="00A535D6">
        <w:t>farmers,</w:t>
      </w:r>
      <w:r w:rsidRPr="00A535D6">
        <w:rPr>
          <w:spacing w:val="-1"/>
        </w:rPr>
        <w:t xml:space="preserve"> </w:t>
      </w:r>
      <w:r w:rsidRPr="00A535D6">
        <w:t>skilled</w:t>
      </w:r>
      <w:r w:rsidRPr="00A535D6">
        <w:rPr>
          <w:spacing w:val="-1"/>
        </w:rPr>
        <w:t xml:space="preserve"> </w:t>
      </w:r>
      <w:r w:rsidRPr="00A535D6">
        <w:t>workers,</w:t>
      </w:r>
      <w:r w:rsidRPr="00A535D6">
        <w:rPr>
          <w:spacing w:val="-1"/>
        </w:rPr>
        <w:t xml:space="preserve"> </w:t>
      </w:r>
      <w:r w:rsidRPr="00A535D6">
        <w:t>and</w:t>
      </w:r>
      <w:r w:rsidRPr="00A535D6">
        <w:rPr>
          <w:spacing w:val="-5"/>
        </w:rPr>
        <w:t xml:space="preserve"> </w:t>
      </w:r>
      <w:r w:rsidRPr="00A535D6">
        <w:t>the</w:t>
      </w:r>
      <w:r w:rsidRPr="00A535D6">
        <w:rPr>
          <w:spacing w:val="-1"/>
        </w:rPr>
        <w:t xml:space="preserve"> </w:t>
      </w:r>
      <w:r w:rsidRPr="00A535D6">
        <w:t>like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704CC740" w14:textId="77777777" w:rsidTr="004F5766">
        <w:trPr>
          <w:trHeight w:val="332"/>
        </w:trPr>
        <w:tc>
          <w:tcPr>
            <w:tcW w:w="1886" w:type="dxa"/>
            <w:shd w:val="clear" w:color="auto" w:fill="E6E7E8"/>
          </w:tcPr>
          <w:p w14:paraId="6DB92EC4"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744403A5" w14:textId="77777777" w:rsidR="00632E7A" w:rsidRPr="00A535D6" w:rsidRDefault="00632E7A" w:rsidP="004F5766">
            <w:pPr>
              <w:pStyle w:val="Tabletext"/>
            </w:pPr>
            <w:r w:rsidRPr="00A535D6">
              <w:t>noun</w:t>
            </w:r>
          </w:p>
        </w:tc>
      </w:tr>
      <w:tr w:rsidR="00632E7A" w:rsidRPr="00A535D6" w14:paraId="63812851" w14:textId="77777777" w:rsidTr="004F5766">
        <w:trPr>
          <w:trHeight w:val="332"/>
        </w:trPr>
        <w:tc>
          <w:tcPr>
            <w:tcW w:w="1886" w:type="dxa"/>
            <w:shd w:val="clear" w:color="auto" w:fill="E6E7E8"/>
          </w:tcPr>
          <w:p w14:paraId="4C84DB42"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1FDC5A4E"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09CE8AC0" w14:textId="77777777" w:rsidTr="004F5766">
        <w:trPr>
          <w:trHeight w:val="332"/>
        </w:trPr>
        <w:tc>
          <w:tcPr>
            <w:tcW w:w="1886" w:type="dxa"/>
            <w:shd w:val="clear" w:color="auto" w:fill="E6E7E8"/>
          </w:tcPr>
          <w:p w14:paraId="6CF49E4A" w14:textId="77777777" w:rsidR="00632E7A" w:rsidRPr="00A535D6" w:rsidRDefault="00632E7A" w:rsidP="004F5766">
            <w:pPr>
              <w:pStyle w:val="Tabletextbold"/>
            </w:pPr>
            <w:r w:rsidRPr="00A535D6">
              <w:t>Synonyms:</w:t>
            </w:r>
          </w:p>
        </w:tc>
        <w:tc>
          <w:tcPr>
            <w:tcW w:w="6663" w:type="dxa"/>
            <w:shd w:val="clear" w:color="auto" w:fill="F5F6F6"/>
          </w:tcPr>
          <w:p w14:paraId="7F69682D" w14:textId="77777777" w:rsidR="00632E7A" w:rsidRPr="00A535D6" w:rsidRDefault="00632E7A" w:rsidP="004F5766">
            <w:pPr>
              <w:pStyle w:val="Tabletext"/>
            </w:pPr>
            <w:r w:rsidRPr="00A535D6">
              <w:t>bourgeoisie</w:t>
            </w:r>
          </w:p>
        </w:tc>
      </w:tr>
      <w:tr w:rsidR="00632E7A" w:rsidRPr="00A535D6" w14:paraId="0982F99A" w14:textId="77777777" w:rsidTr="004F5766">
        <w:trPr>
          <w:trHeight w:val="332"/>
        </w:trPr>
        <w:tc>
          <w:tcPr>
            <w:tcW w:w="1886" w:type="dxa"/>
            <w:shd w:val="clear" w:color="auto" w:fill="E6E7E8"/>
          </w:tcPr>
          <w:p w14:paraId="53AD99BA"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45EF5454" w14:textId="77777777" w:rsidR="00632E7A" w:rsidRPr="00A535D6" w:rsidRDefault="00632E7A" w:rsidP="004F5766">
            <w:pPr>
              <w:pStyle w:val="Tabletext"/>
            </w:pPr>
            <w:r w:rsidRPr="000F4E10">
              <w:t>Most</w:t>
            </w:r>
            <w:r w:rsidRPr="00A535D6">
              <w:rPr>
                <w:spacing w:val="-13"/>
              </w:rPr>
              <w:t xml:space="preserve"> </w:t>
            </w:r>
            <w:r w:rsidRPr="000F4E10">
              <w:t>Americans</w:t>
            </w:r>
            <w:r w:rsidRPr="00A535D6">
              <w:rPr>
                <w:spacing w:val="-12"/>
              </w:rPr>
              <w:t xml:space="preserve"> </w:t>
            </w:r>
            <w:r w:rsidRPr="000F4E10">
              <w:t>view</w:t>
            </w:r>
            <w:r w:rsidRPr="00A535D6">
              <w:rPr>
                <w:spacing w:val="-12"/>
              </w:rPr>
              <w:t xml:space="preserve"> </w:t>
            </w:r>
            <w:r w:rsidRPr="000F4E10">
              <w:t>themselves</w:t>
            </w:r>
            <w:r w:rsidRPr="00A535D6">
              <w:rPr>
                <w:spacing w:val="-12"/>
              </w:rPr>
              <w:t xml:space="preserve"> </w:t>
            </w:r>
            <w:r w:rsidRPr="000F4E10">
              <w:t>as</w:t>
            </w:r>
            <w:r w:rsidRPr="00A535D6">
              <w:rPr>
                <w:spacing w:val="-12"/>
              </w:rPr>
              <w:t xml:space="preserve"> </w:t>
            </w:r>
            <w:r w:rsidRPr="000F4E10">
              <w:t>being</w:t>
            </w:r>
            <w:r w:rsidRPr="00A535D6">
              <w:rPr>
                <w:spacing w:val="-12"/>
              </w:rPr>
              <w:t xml:space="preserve"> </w:t>
            </w:r>
            <w:r w:rsidRPr="000F4E10">
              <w:t>a</w:t>
            </w:r>
            <w:r w:rsidRPr="00A535D6">
              <w:rPr>
                <w:spacing w:val="-12"/>
              </w:rPr>
              <w:t xml:space="preserve"> </w:t>
            </w:r>
            <w:r w:rsidRPr="000F4E10">
              <w:t>part</w:t>
            </w:r>
            <w:r w:rsidRPr="00A535D6">
              <w:rPr>
                <w:spacing w:val="-12"/>
              </w:rPr>
              <w:t xml:space="preserve"> </w:t>
            </w:r>
            <w:r w:rsidRPr="000F4E10">
              <w:t>of</w:t>
            </w:r>
            <w:r w:rsidRPr="00A535D6">
              <w:rPr>
                <w:spacing w:val="-12"/>
              </w:rPr>
              <w:t xml:space="preserve"> </w:t>
            </w:r>
            <w:r w:rsidRPr="000F4E10">
              <w:t>the</w:t>
            </w:r>
            <w:r w:rsidRPr="00A535D6">
              <w:rPr>
                <w:spacing w:val="-12"/>
              </w:rPr>
              <w:t xml:space="preserve"> </w:t>
            </w:r>
            <w:r w:rsidRPr="000F4E10">
              <w:t>middle</w:t>
            </w:r>
            <w:r w:rsidRPr="00A535D6">
              <w:rPr>
                <w:spacing w:val="-12"/>
              </w:rPr>
              <w:t xml:space="preserve"> </w:t>
            </w:r>
            <w:r w:rsidRPr="000F4E10">
              <w:t>class,</w:t>
            </w:r>
            <w:r w:rsidRPr="00A535D6">
              <w:rPr>
                <w:spacing w:val="-12"/>
              </w:rPr>
              <w:t xml:space="preserve"> </w:t>
            </w:r>
            <w:r w:rsidRPr="000F4E10">
              <w:t>neither</w:t>
            </w:r>
            <w:r w:rsidRPr="00A535D6">
              <w:rPr>
                <w:spacing w:val="-12"/>
              </w:rPr>
              <w:t xml:space="preserve"> </w:t>
            </w:r>
            <w:r w:rsidRPr="000F4E10">
              <w:t>poor</w:t>
            </w:r>
            <w:r w:rsidRPr="00A535D6">
              <w:rPr>
                <w:spacing w:val="-12"/>
              </w:rPr>
              <w:t xml:space="preserve"> </w:t>
            </w:r>
            <w:r w:rsidRPr="000F4E10">
              <w:t>nor</w:t>
            </w:r>
            <w:r w:rsidRPr="00A535D6">
              <w:rPr>
                <w:spacing w:val="-12"/>
              </w:rPr>
              <w:t xml:space="preserve"> </w:t>
            </w:r>
            <w:r w:rsidRPr="000F4E10">
              <w:t>rich.</w:t>
            </w:r>
          </w:p>
        </w:tc>
      </w:tr>
    </w:tbl>
    <w:p w14:paraId="00AE4FAF" w14:textId="72B4B922" w:rsidR="00632E7A" w:rsidRDefault="00EB425B" w:rsidP="00EB425B">
      <w:pPr>
        <w:pStyle w:val="Heading1"/>
      </w:pPr>
      <w:r>
        <w:t>Unit 8</w:t>
      </w:r>
    </w:p>
    <w:p w14:paraId="758C5811" w14:textId="77777777" w:rsidR="00EB425B" w:rsidRPr="005D0C39" w:rsidRDefault="00EB425B" w:rsidP="00EB425B">
      <w:pPr>
        <w:pStyle w:val="Heading2"/>
      </w:pPr>
      <w:r w:rsidRPr="005D0C39">
        <w:t>alliance</w:t>
      </w:r>
    </w:p>
    <w:p w14:paraId="241B7B50" w14:textId="77777777" w:rsidR="00EB425B" w:rsidRPr="005D0C39" w:rsidRDefault="00EB425B" w:rsidP="00EB425B">
      <w:pPr>
        <w:pStyle w:val="ListParagraph"/>
      </w:pPr>
      <w:r w:rsidRPr="00823D23">
        <w:t>a</w:t>
      </w:r>
      <w:r w:rsidRPr="00823D23">
        <w:rPr>
          <w:spacing w:val="-4"/>
        </w:rPr>
        <w:t xml:space="preserve"> </w:t>
      </w:r>
      <w:r w:rsidRPr="00823D23">
        <w:t>formal</w:t>
      </w:r>
      <w:r w:rsidRPr="00823D23">
        <w:rPr>
          <w:spacing w:val="-4"/>
        </w:rPr>
        <w:t xml:space="preserve"> </w:t>
      </w:r>
      <w:r w:rsidRPr="00823D23">
        <w:t>pact</w:t>
      </w:r>
      <w:r w:rsidRPr="00823D23">
        <w:rPr>
          <w:spacing w:val="-4"/>
        </w:rPr>
        <w:t xml:space="preserve"> </w:t>
      </w:r>
      <w:r w:rsidRPr="00823D23">
        <w:t>or</w:t>
      </w:r>
      <w:r w:rsidRPr="00823D23">
        <w:rPr>
          <w:spacing w:val="-9"/>
        </w:rPr>
        <w:t xml:space="preserve"> </w:t>
      </w:r>
      <w:r w:rsidRPr="00823D23">
        <w:t>agreement</w:t>
      </w:r>
      <w:r w:rsidRPr="00823D23">
        <w:rPr>
          <w:spacing w:val="-4"/>
        </w:rPr>
        <w:t xml:space="preserve"> </w:t>
      </w:r>
      <w:r w:rsidRPr="00823D23">
        <w:t>between</w:t>
      </w:r>
      <w:r w:rsidRPr="00823D23">
        <w:rPr>
          <w:spacing w:val="-3"/>
        </w:rPr>
        <w:t xml:space="preserve"> </w:t>
      </w:r>
      <w:r w:rsidRPr="00823D23">
        <w:t>or</w:t>
      </w:r>
      <w:r w:rsidRPr="00823D23">
        <w:rPr>
          <w:spacing w:val="-9"/>
        </w:rPr>
        <w:t xml:space="preserve"> </w:t>
      </w:r>
      <w:r w:rsidRPr="00823D23">
        <w:t>among</w:t>
      </w:r>
      <w:r w:rsidRPr="00823D23">
        <w:rPr>
          <w:spacing w:val="-4"/>
        </w:rPr>
        <w:t xml:space="preserve"> </w:t>
      </w:r>
      <w:r w:rsidRPr="00823D23">
        <w:t>nations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7F9084BD" w14:textId="77777777" w:rsidTr="004F5766">
        <w:trPr>
          <w:trHeight w:val="332"/>
        </w:trPr>
        <w:tc>
          <w:tcPr>
            <w:tcW w:w="1886" w:type="dxa"/>
            <w:shd w:val="clear" w:color="auto" w:fill="E6E7E8"/>
          </w:tcPr>
          <w:p w14:paraId="4D567EB5"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0A47CD02" w14:textId="77777777" w:rsidR="00EB425B" w:rsidRPr="00823D23" w:rsidRDefault="00EB425B" w:rsidP="004F5766">
            <w:pPr>
              <w:pStyle w:val="Tabletext"/>
            </w:pPr>
            <w:r w:rsidRPr="00823D23">
              <w:t>noun</w:t>
            </w:r>
          </w:p>
        </w:tc>
      </w:tr>
      <w:tr w:rsidR="00EB425B" w:rsidRPr="00823D23" w14:paraId="047478D9" w14:textId="77777777" w:rsidTr="004F5766">
        <w:trPr>
          <w:trHeight w:val="332"/>
        </w:trPr>
        <w:tc>
          <w:tcPr>
            <w:tcW w:w="1886" w:type="dxa"/>
            <w:shd w:val="clear" w:color="auto" w:fill="E6E7E8"/>
          </w:tcPr>
          <w:p w14:paraId="66413DA5"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6FE6CDDD" w14:textId="77777777" w:rsidR="00EB425B" w:rsidRPr="005D0C39" w:rsidRDefault="00EB425B" w:rsidP="004F5766">
            <w:pPr>
              <w:pStyle w:val="Tabletext"/>
            </w:pPr>
            <w:r w:rsidRPr="005D0C39">
              <w:t>alliances</w:t>
            </w:r>
          </w:p>
        </w:tc>
      </w:tr>
      <w:tr w:rsidR="00EB425B" w:rsidRPr="00823D23" w14:paraId="527589E5" w14:textId="77777777" w:rsidTr="004F5766">
        <w:trPr>
          <w:trHeight w:val="332"/>
        </w:trPr>
        <w:tc>
          <w:tcPr>
            <w:tcW w:w="1886" w:type="dxa"/>
            <w:shd w:val="clear" w:color="auto" w:fill="E6E7E8"/>
          </w:tcPr>
          <w:p w14:paraId="034CBD21" w14:textId="77777777" w:rsidR="00EB425B" w:rsidRPr="00823D23" w:rsidRDefault="00EB425B" w:rsidP="004F5766">
            <w:pPr>
              <w:pStyle w:val="Tabletextbold"/>
            </w:pPr>
            <w:r w:rsidRPr="00823D23">
              <w:t>Synonyms:</w:t>
            </w:r>
          </w:p>
        </w:tc>
        <w:tc>
          <w:tcPr>
            <w:tcW w:w="6804" w:type="dxa"/>
            <w:shd w:val="clear" w:color="auto" w:fill="F5F6F6"/>
          </w:tcPr>
          <w:p w14:paraId="3200597B" w14:textId="77777777" w:rsidR="00EB425B" w:rsidRPr="005D0C39" w:rsidRDefault="00EB425B" w:rsidP="004F5766">
            <w:pPr>
              <w:pStyle w:val="Tabletext"/>
            </w:pPr>
            <w:r w:rsidRPr="005D0C39">
              <w:t>agreement, compact, pact, treaty</w:t>
            </w:r>
          </w:p>
        </w:tc>
      </w:tr>
      <w:tr w:rsidR="00EB425B" w:rsidRPr="00823D23" w14:paraId="5152E687" w14:textId="77777777" w:rsidTr="004F5766">
        <w:trPr>
          <w:trHeight w:val="332"/>
        </w:trPr>
        <w:tc>
          <w:tcPr>
            <w:tcW w:w="1886" w:type="dxa"/>
            <w:shd w:val="clear" w:color="auto" w:fill="E6E7E8"/>
          </w:tcPr>
          <w:p w14:paraId="0237E83E"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35D54207" w14:textId="77777777" w:rsidR="00EB425B" w:rsidRPr="00823D23" w:rsidRDefault="00EB425B" w:rsidP="004F5766">
            <w:pPr>
              <w:pStyle w:val="Tabletext"/>
            </w:pPr>
            <w:r w:rsidRPr="005D0C39">
              <w:t>The</w:t>
            </w:r>
            <w:r w:rsidRPr="00823D23">
              <w:rPr>
                <w:spacing w:val="-11"/>
              </w:rPr>
              <w:t xml:space="preserve"> </w:t>
            </w:r>
            <w:r w:rsidRPr="005D0C39">
              <w:t>two</w:t>
            </w:r>
            <w:r w:rsidRPr="00823D23">
              <w:rPr>
                <w:spacing w:val="-7"/>
              </w:rPr>
              <w:t xml:space="preserve"> </w:t>
            </w:r>
            <w:r w:rsidRPr="005D0C39">
              <w:t>nations formed an</w:t>
            </w:r>
            <w:r w:rsidRPr="00823D23">
              <w:rPr>
                <w:spacing w:val="-7"/>
              </w:rPr>
              <w:t xml:space="preserve"> </w:t>
            </w:r>
            <w:r w:rsidRPr="005D0C39">
              <w:t>alliance in</w:t>
            </w:r>
            <w:r w:rsidRPr="00823D23">
              <w:rPr>
                <w:spacing w:val="-7"/>
              </w:rPr>
              <w:t xml:space="preserve"> </w:t>
            </w:r>
            <w:r w:rsidRPr="005D0C39">
              <w:t>hopes of</w:t>
            </w:r>
            <w:r w:rsidRPr="00823D23">
              <w:rPr>
                <w:spacing w:val="-7"/>
              </w:rPr>
              <w:t xml:space="preserve"> </w:t>
            </w:r>
            <w:r w:rsidRPr="005D0C39">
              <w:t>defeating</w:t>
            </w:r>
            <w:r w:rsidRPr="00823D23">
              <w:rPr>
                <w:spacing w:val="-10"/>
              </w:rPr>
              <w:t xml:space="preserve"> </w:t>
            </w:r>
            <w:r w:rsidRPr="005D0C39">
              <w:t>their</w:t>
            </w:r>
            <w:r w:rsidRPr="00823D23">
              <w:rPr>
                <w:spacing w:val="-11"/>
              </w:rPr>
              <w:t xml:space="preserve"> </w:t>
            </w:r>
            <w:r w:rsidRPr="005D0C39">
              <w:t>common enemy</w:t>
            </w:r>
            <w:r w:rsidRPr="00823D23">
              <w:rPr>
                <w:spacing w:val="-11"/>
              </w:rPr>
              <w:t xml:space="preserve"> </w:t>
            </w:r>
            <w:r w:rsidRPr="005D0C39">
              <w:t xml:space="preserve">in </w:t>
            </w:r>
            <w:r w:rsidRPr="00823D23">
              <w:t>war.</w:t>
            </w:r>
          </w:p>
        </w:tc>
      </w:tr>
    </w:tbl>
    <w:p w14:paraId="6730F3C5" w14:textId="77777777" w:rsidR="00EB425B" w:rsidRDefault="00EB425B" w:rsidP="00EB425B">
      <w:pPr>
        <w:pStyle w:val="Heading2"/>
      </w:pPr>
    </w:p>
    <w:p w14:paraId="39EC4FE5" w14:textId="77777777" w:rsidR="00EB425B" w:rsidRDefault="00EB425B">
      <w:pPr>
        <w:spacing w:after="0"/>
        <w:rPr>
          <w:rFonts w:eastAsiaTheme="majorEastAsia"/>
          <w:b/>
          <w:bCs/>
          <w:color w:val="000000" w:themeColor="text1"/>
          <w:sz w:val="24"/>
          <w:szCs w:val="24"/>
        </w:rPr>
      </w:pPr>
      <w:r>
        <w:br w:type="page"/>
      </w:r>
    </w:p>
    <w:p w14:paraId="7462ADAB" w14:textId="5C04A9A0" w:rsidR="00EB425B" w:rsidRPr="005D0C39" w:rsidRDefault="00EB425B" w:rsidP="00EB425B">
      <w:pPr>
        <w:pStyle w:val="Heading2"/>
      </w:pPr>
      <w:r w:rsidRPr="005D0C39">
        <w:lastRenderedPageBreak/>
        <w:t>antisemitism</w:t>
      </w:r>
    </w:p>
    <w:p w14:paraId="08AD7727" w14:textId="77777777" w:rsidR="00EB425B" w:rsidRPr="00823D23" w:rsidRDefault="00EB425B" w:rsidP="00EB425B">
      <w:pPr>
        <w:pStyle w:val="ListParagraph"/>
      </w:pPr>
      <w:r w:rsidRPr="00823D23">
        <w:t>prejudice, discrimination,</w:t>
      </w:r>
      <w:r w:rsidRPr="00823D23">
        <w:rPr>
          <w:spacing w:val="1"/>
        </w:rPr>
        <w:t xml:space="preserve"> </w:t>
      </w:r>
      <w:r w:rsidRPr="00823D23">
        <w:t>or</w:t>
      </w:r>
      <w:r w:rsidRPr="00823D23">
        <w:rPr>
          <w:spacing w:val="-5"/>
        </w:rPr>
        <w:t xml:space="preserve"> </w:t>
      </w:r>
      <w:r w:rsidRPr="00823D23">
        <w:t>hostility</w:t>
      </w:r>
      <w:r w:rsidRPr="00823D23">
        <w:rPr>
          <w:spacing w:val="-8"/>
        </w:rPr>
        <w:t xml:space="preserve"> </w:t>
      </w:r>
      <w:r w:rsidRPr="00823D23">
        <w:t>toward Jews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68AA301F" w14:textId="77777777" w:rsidTr="004F5766">
        <w:trPr>
          <w:trHeight w:val="332"/>
        </w:trPr>
        <w:tc>
          <w:tcPr>
            <w:tcW w:w="1886" w:type="dxa"/>
            <w:shd w:val="clear" w:color="auto" w:fill="E6E7E8"/>
          </w:tcPr>
          <w:p w14:paraId="01C0DABB"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5E93D6F4" w14:textId="77777777" w:rsidR="00EB425B" w:rsidRPr="00823D23" w:rsidRDefault="00EB425B" w:rsidP="004F5766">
            <w:pPr>
              <w:pStyle w:val="Tabletext"/>
            </w:pPr>
            <w:r w:rsidRPr="00823D23">
              <w:t>noun</w:t>
            </w:r>
          </w:p>
        </w:tc>
      </w:tr>
      <w:tr w:rsidR="00EB425B" w:rsidRPr="00823D23" w14:paraId="015A0F1F" w14:textId="77777777" w:rsidTr="004F5766">
        <w:trPr>
          <w:trHeight w:val="332"/>
        </w:trPr>
        <w:tc>
          <w:tcPr>
            <w:tcW w:w="1886" w:type="dxa"/>
            <w:shd w:val="clear" w:color="auto" w:fill="E6E7E8"/>
          </w:tcPr>
          <w:p w14:paraId="6405122A"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3196CD98" w14:textId="77777777" w:rsidR="00EB425B" w:rsidRPr="005D0C39" w:rsidRDefault="00EB425B" w:rsidP="004F5766">
            <w:pPr>
              <w:pStyle w:val="Tabletext"/>
            </w:pPr>
            <w:r w:rsidRPr="005D0C39">
              <w:t>antisemitic</w:t>
            </w:r>
          </w:p>
        </w:tc>
      </w:tr>
      <w:tr w:rsidR="00EB425B" w:rsidRPr="00823D23" w14:paraId="0E22C3E8" w14:textId="77777777" w:rsidTr="004F5766">
        <w:trPr>
          <w:trHeight w:val="332"/>
        </w:trPr>
        <w:tc>
          <w:tcPr>
            <w:tcW w:w="1886" w:type="dxa"/>
            <w:shd w:val="clear" w:color="auto" w:fill="E6E7E8"/>
          </w:tcPr>
          <w:p w14:paraId="7702D600" w14:textId="77777777" w:rsidR="00EB425B" w:rsidRPr="00823D23" w:rsidRDefault="00EB425B" w:rsidP="004F5766">
            <w:pPr>
              <w:pStyle w:val="Tabletextbold"/>
            </w:pPr>
            <w:r w:rsidRPr="00823D23">
              <w:t>Synonyms:</w:t>
            </w:r>
          </w:p>
        </w:tc>
        <w:tc>
          <w:tcPr>
            <w:tcW w:w="6804" w:type="dxa"/>
            <w:shd w:val="clear" w:color="auto" w:fill="F5F6F6"/>
          </w:tcPr>
          <w:p w14:paraId="42D8B19E" w14:textId="77777777" w:rsidR="00EB425B" w:rsidRPr="00823D23" w:rsidRDefault="00EB425B" w:rsidP="004F5766">
            <w:pPr>
              <w:pStyle w:val="Tabletext"/>
            </w:pPr>
            <w:r w:rsidRPr="005D0C39">
              <w:t>prejudice,</w:t>
            </w:r>
            <w:r w:rsidRPr="00823D23">
              <w:rPr>
                <w:spacing w:val="5"/>
              </w:rPr>
              <w:t xml:space="preserve"> </w:t>
            </w:r>
            <w:r w:rsidRPr="005D0C39">
              <w:t>discrimination,</w:t>
            </w:r>
            <w:r w:rsidRPr="00823D23">
              <w:rPr>
                <w:spacing w:val="5"/>
              </w:rPr>
              <w:t xml:space="preserve"> </w:t>
            </w:r>
            <w:r w:rsidRPr="00823D23">
              <w:t>hate</w:t>
            </w:r>
          </w:p>
        </w:tc>
      </w:tr>
      <w:tr w:rsidR="00EB425B" w:rsidRPr="00823D23" w14:paraId="4DF5BC97" w14:textId="77777777" w:rsidTr="004F5766">
        <w:trPr>
          <w:trHeight w:val="332"/>
        </w:trPr>
        <w:tc>
          <w:tcPr>
            <w:tcW w:w="1886" w:type="dxa"/>
            <w:shd w:val="clear" w:color="auto" w:fill="E6E7E8"/>
          </w:tcPr>
          <w:p w14:paraId="66C25606"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486B0D9B" w14:textId="77777777" w:rsidR="00EB425B" w:rsidRPr="00823D23" w:rsidRDefault="00EB425B" w:rsidP="004F5766">
            <w:pPr>
              <w:pStyle w:val="Tabletext"/>
            </w:pPr>
            <w:r w:rsidRPr="005D0C39">
              <w:t>The</w:t>
            </w:r>
            <w:r w:rsidRPr="00823D23">
              <w:rPr>
                <w:spacing w:val="-5"/>
              </w:rPr>
              <w:t xml:space="preserve"> </w:t>
            </w:r>
            <w:r w:rsidRPr="005D0C39">
              <w:t>genocide of</w:t>
            </w:r>
            <w:r w:rsidRPr="00823D23">
              <w:rPr>
                <w:spacing w:val="-8"/>
              </w:rPr>
              <w:t xml:space="preserve"> </w:t>
            </w:r>
            <w:r w:rsidRPr="005D0C39">
              <w:t>the</w:t>
            </w:r>
            <w:r w:rsidRPr="00823D23">
              <w:rPr>
                <w:spacing w:val="-5"/>
              </w:rPr>
              <w:t xml:space="preserve"> </w:t>
            </w:r>
            <w:r w:rsidRPr="005D0C39">
              <w:t>Holocaust was largely</w:t>
            </w:r>
            <w:r w:rsidRPr="00823D23">
              <w:rPr>
                <w:spacing w:val="-9"/>
              </w:rPr>
              <w:t xml:space="preserve"> </w:t>
            </w:r>
            <w:r w:rsidRPr="005D0C39">
              <w:t>motivated by</w:t>
            </w:r>
            <w:r w:rsidRPr="00823D23">
              <w:rPr>
                <w:spacing w:val="-12"/>
              </w:rPr>
              <w:t xml:space="preserve"> </w:t>
            </w:r>
            <w:r w:rsidRPr="00823D23">
              <w:t>the Nazi's antisemitism.</w:t>
            </w:r>
          </w:p>
        </w:tc>
      </w:tr>
    </w:tbl>
    <w:p w14:paraId="6750B90E" w14:textId="77777777" w:rsidR="00EB425B" w:rsidRPr="005D0C39" w:rsidRDefault="00EB425B" w:rsidP="00EB425B">
      <w:pPr>
        <w:pStyle w:val="Heading2"/>
      </w:pPr>
      <w:r w:rsidRPr="005D0C39">
        <w:t>authoritarianism</w:t>
      </w:r>
    </w:p>
    <w:p w14:paraId="1ED843E0" w14:textId="77777777" w:rsidR="00EB425B" w:rsidRPr="00823D23" w:rsidRDefault="00EB425B" w:rsidP="00EB425B">
      <w:pPr>
        <w:pStyle w:val="ListParagraph"/>
      </w:pPr>
      <w:r>
        <w:t>a system of ruling that advocates for</w:t>
      </w:r>
      <w:r w:rsidRPr="00823D23">
        <w:rPr>
          <w:spacing w:val="-6"/>
        </w:rPr>
        <w:t xml:space="preserve"> </w:t>
      </w:r>
      <w:r w:rsidRPr="00823D23">
        <w:t>complete</w:t>
      </w:r>
      <w:r w:rsidRPr="00823D23">
        <w:rPr>
          <w:spacing w:val="-6"/>
        </w:rPr>
        <w:t xml:space="preserve"> </w:t>
      </w:r>
      <w:r w:rsidRPr="00823D23">
        <w:t>obedience</w:t>
      </w:r>
      <w:r w:rsidRPr="00823D23">
        <w:rPr>
          <w:spacing w:val="-6"/>
        </w:rPr>
        <w:t xml:space="preserve"> </w:t>
      </w:r>
      <w:r w:rsidRPr="00823D23">
        <w:t>or</w:t>
      </w:r>
      <w:r w:rsidRPr="00823D23">
        <w:rPr>
          <w:spacing w:val="-10"/>
        </w:rPr>
        <w:t xml:space="preserve"> </w:t>
      </w:r>
      <w:r w:rsidRPr="00823D23">
        <w:t>subjection</w:t>
      </w:r>
      <w:r w:rsidRPr="00823D23">
        <w:rPr>
          <w:spacing w:val="-10"/>
        </w:rPr>
        <w:t xml:space="preserve"> </w:t>
      </w:r>
      <w:r w:rsidRPr="00823D23">
        <w:t>to</w:t>
      </w:r>
      <w:r w:rsidRPr="00823D23">
        <w:rPr>
          <w:spacing w:val="-6"/>
        </w:rPr>
        <w:t xml:space="preserve"> </w:t>
      </w:r>
      <w:r w:rsidRPr="00823D23">
        <w:t>authority,</w:t>
      </w:r>
      <w:r w:rsidRPr="00823D23">
        <w:rPr>
          <w:spacing w:val="-6"/>
        </w:rPr>
        <w:t xml:space="preserve"> </w:t>
      </w:r>
      <w:r w:rsidRPr="00823D23">
        <w:t>especially</w:t>
      </w:r>
      <w:r w:rsidRPr="00823D23">
        <w:rPr>
          <w:spacing w:val="-10"/>
        </w:rPr>
        <w:t xml:space="preserve"> </w:t>
      </w:r>
      <w:r w:rsidRPr="00823D23">
        <w:t>political</w:t>
      </w:r>
      <w:r w:rsidRPr="00823D23">
        <w:rPr>
          <w:spacing w:val="-6"/>
        </w:rPr>
        <w:t xml:space="preserve"> </w:t>
      </w:r>
      <w:r w:rsidRPr="00823D23">
        <w:t>authority,</w:t>
      </w:r>
      <w:r w:rsidRPr="00823D23">
        <w:rPr>
          <w:spacing w:val="-6"/>
        </w:rPr>
        <w:t xml:space="preserve"> </w:t>
      </w:r>
      <w:r w:rsidRPr="00823D23">
        <w:t>without concern for individual rights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221F06DD" w14:textId="77777777" w:rsidTr="004F5766">
        <w:trPr>
          <w:trHeight w:val="332"/>
        </w:trPr>
        <w:tc>
          <w:tcPr>
            <w:tcW w:w="1886" w:type="dxa"/>
            <w:shd w:val="clear" w:color="auto" w:fill="E6E7E8"/>
          </w:tcPr>
          <w:p w14:paraId="69B0B087"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3A71282D" w14:textId="77777777" w:rsidR="00EB425B" w:rsidRPr="005D0C39" w:rsidRDefault="00EB425B" w:rsidP="004F5766">
            <w:pPr>
              <w:pStyle w:val="Tabletext"/>
            </w:pPr>
            <w:r w:rsidRPr="005D0C39">
              <w:t>noun</w:t>
            </w:r>
          </w:p>
        </w:tc>
      </w:tr>
      <w:tr w:rsidR="00EB425B" w:rsidRPr="00823D23" w14:paraId="3EBC7801" w14:textId="77777777" w:rsidTr="004F5766">
        <w:trPr>
          <w:trHeight w:val="332"/>
        </w:trPr>
        <w:tc>
          <w:tcPr>
            <w:tcW w:w="1886" w:type="dxa"/>
            <w:shd w:val="clear" w:color="auto" w:fill="E6E7E8"/>
          </w:tcPr>
          <w:p w14:paraId="1B570ED3"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75E07384" w14:textId="77777777" w:rsidR="00EB425B" w:rsidRPr="005D0C39" w:rsidRDefault="00EB425B" w:rsidP="004F5766">
            <w:pPr>
              <w:pStyle w:val="Tabletext"/>
            </w:pPr>
            <w:r w:rsidRPr="005D0C39">
              <w:t>authoritarian</w:t>
            </w:r>
          </w:p>
        </w:tc>
      </w:tr>
      <w:tr w:rsidR="00EB425B" w:rsidRPr="00823D23" w14:paraId="1F1B4C83" w14:textId="77777777" w:rsidTr="004F5766">
        <w:trPr>
          <w:trHeight w:val="332"/>
        </w:trPr>
        <w:tc>
          <w:tcPr>
            <w:tcW w:w="1886" w:type="dxa"/>
            <w:shd w:val="clear" w:color="auto" w:fill="E6E7E8"/>
          </w:tcPr>
          <w:p w14:paraId="5F548B50" w14:textId="77777777" w:rsidR="00EB425B" w:rsidRPr="00823D23" w:rsidRDefault="00EB425B" w:rsidP="004F5766">
            <w:pPr>
              <w:pStyle w:val="Tabletextbold"/>
            </w:pPr>
            <w:r w:rsidRPr="00823D23">
              <w:t>Synonyms:</w:t>
            </w:r>
          </w:p>
        </w:tc>
        <w:tc>
          <w:tcPr>
            <w:tcW w:w="6804" w:type="dxa"/>
            <w:shd w:val="clear" w:color="auto" w:fill="F5F6F6"/>
          </w:tcPr>
          <w:p w14:paraId="49716ACE" w14:textId="77777777" w:rsidR="00EB425B" w:rsidRPr="005D0C39" w:rsidRDefault="00EB425B" w:rsidP="004F5766">
            <w:pPr>
              <w:pStyle w:val="Tabletext"/>
            </w:pPr>
            <w:r w:rsidRPr="005D0C39">
              <w:t>totalitarianism</w:t>
            </w:r>
          </w:p>
        </w:tc>
      </w:tr>
      <w:tr w:rsidR="00EB425B" w:rsidRPr="00823D23" w14:paraId="41161950" w14:textId="77777777" w:rsidTr="004F5766">
        <w:trPr>
          <w:trHeight w:val="332"/>
        </w:trPr>
        <w:tc>
          <w:tcPr>
            <w:tcW w:w="1886" w:type="dxa"/>
            <w:shd w:val="clear" w:color="auto" w:fill="E6E7E8"/>
          </w:tcPr>
          <w:p w14:paraId="7552F1BD"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0A10C9B0" w14:textId="77777777" w:rsidR="00EB425B" w:rsidRPr="00823D23" w:rsidRDefault="00EB425B" w:rsidP="004F5766">
            <w:pPr>
              <w:pStyle w:val="Tabletext"/>
            </w:pPr>
            <w:r>
              <w:t>Without access to non-governmental newspapers, the citizens living under authoritarianism could not learn much about international affairs</w:t>
            </w:r>
            <w:r w:rsidRPr="00823D23">
              <w:t>.</w:t>
            </w:r>
          </w:p>
        </w:tc>
      </w:tr>
    </w:tbl>
    <w:p w14:paraId="07D5EAA2" w14:textId="77777777" w:rsidR="00EB425B" w:rsidRPr="005D0C39" w:rsidRDefault="00EB425B" w:rsidP="00EB425B">
      <w:pPr>
        <w:pStyle w:val="Heading2"/>
      </w:pPr>
      <w:r w:rsidRPr="005D0C39">
        <w:t>Bolshevik</w:t>
      </w:r>
    </w:p>
    <w:p w14:paraId="3496F0CA" w14:textId="77777777" w:rsidR="00EB425B" w:rsidRPr="00823D23" w:rsidRDefault="00EB425B" w:rsidP="00EB425B">
      <w:pPr>
        <w:pStyle w:val="ListParagraph"/>
      </w:pPr>
      <w:r w:rsidRPr="00823D23">
        <w:t>a</w:t>
      </w:r>
      <w:r w:rsidRPr="00823D23">
        <w:rPr>
          <w:spacing w:val="-5"/>
        </w:rPr>
        <w:t xml:space="preserve"> </w:t>
      </w:r>
      <w:r w:rsidRPr="00823D23">
        <w:t>member</w:t>
      </w:r>
      <w:r w:rsidRPr="00823D23">
        <w:rPr>
          <w:spacing w:val="-9"/>
        </w:rPr>
        <w:t xml:space="preserve"> </w:t>
      </w:r>
      <w:r w:rsidRPr="00823D23">
        <w:t>of</w:t>
      </w:r>
      <w:r w:rsidRPr="00823D23">
        <w:rPr>
          <w:spacing w:val="-9"/>
        </w:rPr>
        <w:t xml:space="preserve"> </w:t>
      </w:r>
      <w:r w:rsidRPr="00823D23">
        <w:t>the</w:t>
      </w:r>
      <w:r w:rsidRPr="00823D23">
        <w:rPr>
          <w:spacing w:val="-4"/>
        </w:rPr>
        <w:t xml:space="preserve"> </w:t>
      </w:r>
      <w:r w:rsidRPr="00823D23">
        <w:t>majority</w:t>
      </w:r>
      <w:r w:rsidRPr="00823D23">
        <w:rPr>
          <w:spacing w:val="-9"/>
        </w:rPr>
        <w:t xml:space="preserve"> </w:t>
      </w:r>
      <w:r w:rsidRPr="00823D23">
        <w:t>faction</w:t>
      </w:r>
      <w:r w:rsidRPr="00823D23">
        <w:rPr>
          <w:spacing w:val="-4"/>
        </w:rPr>
        <w:t xml:space="preserve"> </w:t>
      </w:r>
      <w:r w:rsidRPr="00823D23">
        <w:t>of</w:t>
      </w:r>
      <w:r w:rsidRPr="00823D23">
        <w:rPr>
          <w:spacing w:val="-9"/>
        </w:rPr>
        <w:t xml:space="preserve"> </w:t>
      </w:r>
      <w:r w:rsidRPr="00823D23">
        <w:t>the</w:t>
      </w:r>
      <w:r w:rsidRPr="00823D23">
        <w:rPr>
          <w:spacing w:val="-4"/>
        </w:rPr>
        <w:t xml:space="preserve"> </w:t>
      </w:r>
      <w:r w:rsidRPr="00823D23">
        <w:t>party</w:t>
      </w:r>
      <w:r w:rsidRPr="00823D23">
        <w:rPr>
          <w:spacing w:val="-14"/>
        </w:rPr>
        <w:t xml:space="preserve"> </w:t>
      </w:r>
      <w:r w:rsidRPr="00823D23">
        <w:t>that</w:t>
      </w:r>
      <w:r w:rsidRPr="00823D23">
        <w:rPr>
          <w:spacing w:val="-4"/>
        </w:rPr>
        <w:t xml:space="preserve"> </w:t>
      </w:r>
      <w:r w:rsidRPr="00823D23">
        <w:t>seized</w:t>
      </w:r>
      <w:r w:rsidRPr="00823D23">
        <w:rPr>
          <w:spacing w:val="-4"/>
        </w:rPr>
        <w:t xml:space="preserve"> </w:t>
      </w:r>
      <w:r w:rsidRPr="00823D23">
        <w:t>power</w:t>
      </w:r>
      <w:r w:rsidRPr="00823D23">
        <w:rPr>
          <w:spacing w:val="-9"/>
        </w:rPr>
        <w:t xml:space="preserve"> </w:t>
      </w:r>
      <w:r w:rsidRPr="00823D23">
        <w:t>in</w:t>
      </w:r>
      <w:r w:rsidRPr="00823D23">
        <w:rPr>
          <w:spacing w:val="-4"/>
        </w:rPr>
        <w:t xml:space="preserve"> </w:t>
      </w:r>
      <w:r w:rsidRPr="00823D23">
        <w:t>1917</w:t>
      </w:r>
      <w:r w:rsidRPr="00823D23">
        <w:rPr>
          <w:spacing w:val="-5"/>
        </w:rPr>
        <w:t xml:space="preserve"> </w:t>
      </w:r>
      <w:r w:rsidRPr="00823D23">
        <w:t>and</w:t>
      </w:r>
      <w:r w:rsidRPr="00823D23">
        <w:rPr>
          <w:spacing w:val="-4"/>
        </w:rPr>
        <w:t xml:space="preserve"> </w:t>
      </w:r>
      <w:r w:rsidRPr="00823D23">
        <w:t>formed</w:t>
      </w:r>
      <w:r w:rsidRPr="00823D23">
        <w:rPr>
          <w:spacing w:val="-9"/>
        </w:rPr>
        <w:t xml:space="preserve"> </w:t>
      </w:r>
      <w:r w:rsidRPr="00823D23">
        <w:t>the</w:t>
      </w:r>
      <w:r w:rsidRPr="00823D23">
        <w:rPr>
          <w:spacing w:val="-4"/>
        </w:rPr>
        <w:t xml:space="preserve"> </w:t>
      </w:r>
      <w:r w:rsidRPr="00823D23">
        <w:t>Communist</w:t>
      </w:r>
      <w:r w:rsidRPr="00823D23">
        <w:rPr>
          <w:spacing w:val="-5"/>
        </w:rPr>
        <w:t xml:space="preserve"> </w:t>
      </w:r>
      <w:r w:rsidRPr="00823D23">
        <w:t>party in</w:t>
      </w:r>
      <w:r w:rsidRPr="00823D23">
        <w:rPr>
          <w:spacing w:val="-9"/>
        </w:rPr>
        <w:t xml:space="preserve"> </w:t>
      </w:r>
      <w:r w:rsidRPr="00823D23">
        <w:t>the</w:t>
      </w:r>
      <w:r w:rsidRPr="00823D23">
        <w:rPr>
          <w:spacing w:val="-5"/>
        </w:rPr>
        <w:t xml:space="preserve"> </w:t>
      </w:r>
      <w:r w:rsidRPr="00823D23">
        <w:t>Soviet</w:t>
      </w:r>
      <w:r w:rsidRPr="00823D23">
        <w:rPr>
          <w:spacing w:val="-4"/>
        </w:rPr>
        <w:t xml:space="preserve"> </w:t>
      </w:r>
      <w:r w:rsidRPr="00823D23">
        <w:t>Union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3F958A04" w14:textId="77777777" w:rsidTr="004F5766">
        <w:trPr>
          <w:trHeight w:val="332"/>
        </w:trPr>
        <w:tc>
          <w:tcPr>
            <w:tcW w:w="1886" w:type="dxa"/>
            <w:shd w:val="clear" w:color="auto" w:fill="E6E7E8"/>
          </w:tcPr>
          <w:p w14:paraId="1DA0481B"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28FAFBAB" w14:textId="77777777" w:rsidR="00EB425B" w:rsidRPr="00823D23" w:rsidRDefault="00EB425B" w:rsidP="004F5766">
            <w:pPr>
              <w:pStyle w:val="Tabletext"/>
            </w:pPr>
            <w:r w:rsidRPr="005D0C39">
              <w:t>proper</w:t>
            </w:r>
            <w:r w:rsidRPr="00823D23">
              <w:rPr>
                <w:spacing w:val="-9"/>
              </w:rPr>
              <w:t xml:space="preserve"> </w:t>
            </w:r>
            <w:r w:rsidRPr="005D0C39">
              <w:t>noun,</w:t>
            </w:r>
            <w:r w:rsidRPr="00823D23">
              <w:rPr>
                <w:spacing w:val="-5"/>
              </w:rPr>
              <w:t xml:space="preserve"> </w:t>
            </w:r>
            <w:r w:rsidRPr="005D0C39">
              <w:t>noun</w:t>
            </w:r>
          </w:p>
        </w:tc>
      </w:tr>
      <w:tr w:rsidR="00EB425B" w:rsidRPr="00823D23" w14:paraId="78BE54A9" w14:textId="77777777" w:rsidTr="004F5766">
        <w:trPr>
          <w:trHeight w:val="332"/>
        </w:trPr>
        <w:tc>
          <w:tcPr>
            <w:tcW w:w="1886" w:type="dxa"/>
            <w:shd w:val="clear" w:color="auto" w:fill="E6E7E8"/>
          </w:tcPr>
          <w:p w14:paraId="66DC8C73"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3604FF2E" w14:textId="77777777" w:rsidR="00EB425B" w:rsidRPr="00823D23" w:rsidRDefault="00EB425B" w:rsidP="004F5766">
            <w:pPr>
              <w:pStyle w:val="Tabletext"/>
            </w:pPr>
            <w:r w:rsidRPr="005D0C39">
              <w:t>Bolsheviks,</w:t>
            </w:r>
            <w:r w:rsidRPr="00823D23">
              <w:rPr>
                <w:spacing w:val="-7"/>
              </w:rPr>
              <w:t xml:space="preserve"> </w:t>
            </w:r>
            <w:r w:rsidRPr="005D0C39">
              <w:t>Bolshevist,</w:t>
            </w:r>
            <w:r w:rsidRPr="00823D23">
              <w:rPr>
                <w:spacing w:val="-7"/>
              </w:rPr>
              <w:t xml:space="preserve"> </w:t>
            </w:r>
            <w:r w:rsidRPr="005D0C39">
              <w:t>Bolshevism</w:t>
            </w:r>
          </w:p>
        </w:tc>
      </w:tr>
      <w:tr w:rsidR="00EB425B" w:rsidRPr="00823D23" w14:paraId="3A122838" w14:textId="77777777" w:rsidTr="004F5766">
        <w:trPr>
          <w:trHeight w:val="332"/>
        </w:trPr>
        <w:tc>
          <w:tcPr>
            <w:tcW w:w="1886" w:type="dxa"/>
            <w:shd w:val="clear" w:color="auto" w:fill="E6E7E8"/>
          </w:tcPr>
          <w:p w14:paraId="38C2C624" w14:textId="77777777" w:rsidR="00EB425B" w:rsidRPr="00823D23" w:rsidRDefault="00EB425B" w:rsidP="004F5766">
            <w:pPr>
              <w:pStyle w:val="Tabletextbold"/>
            </w:pPr>
            <w:r w:rsidRPr="00823D23">
              <w:t>Synonyms:</w:t>
            </w:r>
          </w:p>
        </w:tc>
        <w:tc>
          <w:tcPr>
            <w:tcW w:w="6804" w:type="dxa"/>
            <w:shd w:val="clear" w:color="auto" w:fill="F5F6F6"/>
          </w:tcPr>
          <w:p w14:paraId="2338188A" w14:textId="77777777" w:rsidR="00EB425B" w:rsidRPr="005D0C39" w:rsidRDefault="00EB425B" w:rsidP="004F5766">
            <w:pPr>
              <w:pStyle w:val="Tabletext"/>
            </w:pPr>
            <w:r w:rsidRPr="005D0C39">
              <w:t>communist</w:t>
            </w:r>
          </w:p>
        </w:tc>
      </w:tr>
      <w:tr w:rsidR="00EB425B" w:rsidRPr="00823D23" w14:paraId="0B3EB331" w14:textId="77777777" w:rsidTr="004F5766">
        <w:trPr>
          <w:trHeight w:val="332"/>
        </w:trPr>
        <w:tc>
          <w:tcPr>
            <w:tcW w:w="1886" w:type="dxa"/>
            <w:shd w:val="clear" w:color="auto" w:fill="E6E7E8"/>
          </w:tcPr>
          <w:p w14:paraId="659DCE20"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71F97D09" w14:textId="77777777" w:rsidR="00EB425B" w:rsidRPr="00823D23" w:rsidRDefault="00EB425B" w:rsidP="004F5766">
            <w:pPr>
              <w:pStyle w:val="Tabletext"/>
            </w:pPr>
            <w:r w:rsidRPr="005D0C39">
              <w:t>The Bolsheviks wanted</w:t>
            </w:r>
            <w:r w:rsidRPr="00823D23">
              <w:rPr>
                <w:spacing w:val="-11"/>
              </w:rPr>
              <w:t xml:space="preserve"> </w:t>
            </w:r>
            <w:r w:rsidRPr="005D0C39">
              <w:t>to revolt</w:t>
            </w:r>
            <w:r w:rsidRPr="00823D23">
              <w:rPr>
                <w:spacing w:val="-5"/>
              </w:rPr>
              <w:t xml:space="preserve"> </w:t>
            </w:r>
            <w:r w:rsidRPr="005D0C39">
              <w:t>against</w:t>
            </w:r>
            <w:r w:rsidRPr="00823D23">
              <w:rPr>
                <w:spacing w:val="-11"/>
              </w:rPr>
              <w:t xml:space="preserve"> </w:t>
            </w:r>
            <w:r w:rsidRPr="005D0C39">
              <w:t>the Russian government instead</w:t>
            </w:r>
            <w:r w:rsidRPr="00823D23">
              <w:rPr>
                <w:spacing w:val="-5"/>
              </w:rPr>
              <w:t xml:space="preserve"> </w:t>
            </w:r>
            <w:r w:rsidRPr="005D0C39">
              <w:t>of waiting for</w:t>
            </w:r>
            <w:r w:rsidRPr="00823D23">
              <w:rPr>
                <w:spacing w:val="-11"/>
              </w:rPr>
              <w:t xml:space="preserve"> </w:t>
            </w:r>
            <w:r w:rsidRPr="005D0C39">
              <w:t>change</w:t>
            </w:r>
            <w:r w:rsidRPr="00823D23">
              <w:rPr>
                <w:spacing w:val="-10"/>
              </w:rPr>
              <w:t xml:space="preserve"> </w:t>
            </w:r>
            <w:r w:rsidRPr="005D0C39">
              <w:t>to happen over</w:t>
            </w:r>
            <w:r w:rsidRPr="00823D23">
              <w:rPr>
                <w:spacing w:val="-13"/>
              </w:rPr>
              <w:t xml:space="preserve"> </w:t>
            </w:r>
            <w:r w:rsidRPr="00823D23">
              <w:t>time.</w:t>
            </w:r>
          </w:p>
        </w:tc>
      </w:tr>
    </w:tbl>
    <w:p w14:paraId="7F6D0815" w14:textId="77777777" w:rsidR="00EB425B" w:rsidRDefault="00EB425B" w:rsidP="00EB425B">
      <w:pPr>
        <w:pStyle w:val="BodyText"/>
      </w:pPr>
    </w:p>
    <w:p w14:paraId="14DC110E" w14:textId="77777777" w:rsidR="00EB425B" w:rsidRPr="005D0C39" w:rsidRDefault="00EB425B" w:rsidP="00EB425B">
      <w:pPr>
        <w:pStyle w:val="Heading2"/>
      </w:pPr>
      <w:r w:rsidRPr="005D0C39">
        <w:t>casualty</w:t>
      </w:r>
    </w:p>
    <w:p w14:paraId="598710A3" w14:textId="77777777" w:rsidR="00EB425B" w:rsidRPr="00823D23" w:rsidRDefault="00EB425B" w:rsidP="00EB425B">
      <w:pPr>
        <w:pStyle w:val="ListParagraph"/>
      </w:pPr>
      <w:r w:rsidRPr="00823D23">
        <w:t>a</w:t>
      </w:r>
      <w:r w:rsidRPr="00823D23">
        <w:rPr>
          <w:spacing w:val="-11"/>
        </w:rPr>
        <w:t xml:space="preserve"> </w:t>
      </w:r>
      <w:r w:rsidRPr="00823D23">
        <w:t>member</w:t>
      </w:r>
      <w:r w:rsidRPr="00823D23">
        <w:rPr>
          <w:spacing w:val="-14"/>
        </w:rPr>
        <w:t xml:space="preserve"> </w:t>
      </w:r>
      <w:r w:rsidRPr="00823D23">
        <w:t>of</w:t>
      </w:r>
      <w:r w:rsidRPr="00823D23">
        <w:rPr>
          <w:spacing w:val="-15"/>
        </w:rPr>
        <w:t xml:space="preserve"> </w:t>
      </w:r>
      <w:r w:rsidRPr="00823D23">
        <w:t>the</w:t>
      </w:r>
      <w:r w:rsidRPr="00823D23">
        <w:rPr>
          <w:spacing w:val="-10"/>
        </w:rPr>
        <w:t xml:space="preserve"> </w:t>
      </w:r>
      <w:r w:rsidRPr="00823D23">
        <w:t>armed</w:t>
      </w:r>
      <w:r w:rsidRPr="00823D23">
        <w:rPr>
          <w:spacing w:val="-11"/>
        </w:rPr>
        <w:t xml:space="preserve"> </w:t>
      </w:r>
      <w:r w:rsidRPr="00823D23">
        <w:t>forces</w:t>
      </w:r>
      <w:r w:rsidRPr="00823D23">
        <w:rPr>
          <w:spacing w:val="-10"/>
        </w:rPr>
        <w:t xml:space="preserve"> </w:t>
      </w:r>
      <w:r w:rsidRPr="00823D23">
        <w:t>removed</w:t>
      </w:r>
      <w:r w:rsidRPr="00823D23">
        <w:rPr>
          <w:spacing w:val="-11"/>
        </w:rPr>
        <w:t xml:space="preserve"> </w:t>
      </w:r>
      <w:r w:rsidRPr="00823D23">
        <w:t>from</w:t>
      </w:r>
      <w:r w:rsidRPr="00823D23">
        <w:rPr>
          <w:spacing w:val="-10"/>
        </w:rPr>
        <w:t xml:space="preserve"> </w:t>
      </w:r>
      <w:r w:rsidRPr="00823D23">
        <w:t>active</w:t>
      </w:r>
      <w:r w:rsidRPr="00823D23">
        <w:rPr>
          <w:spacing w:val="-10"/>
        </w:rPr>
        <w:t xml:space="preserve"> </w:t>
      </w:r>
      <w:r w:rsidRPr="00823D23">
        <w:t>duty</w:t>
      </w:r>
      <w:r w:rsidRPr="00823D23">
        <w:rPr>
          <w:spacing w:val="-15"/>
        </w:rPr>
        <w:t xml:space="preserve"> </w:t>
      </w:r>
      <w:proofErr w:type="gramStart"/>
      <w:r w:rsidRPr="00823D23">
        <w:t>as</w:t>
      </w:r>
      <w:r w:rsidRPr="00823D23">
        <w:rPr>
          <w:spacing w:val="-10"/>
        </w:rPr>
        <w:t xml:space="preserve"> </w:t>
      </w:r>
      <w:r w:rsidRPr="00823D23">
        <w:t>a</w:t>
      </w:r>
      <w:r w:rsidRPr="00823D23">
        <w:rPr>
          <w:spacing w:val="-11"/>
        </w:rPr>
        <w:t xml:space="preserve"> </w:t>
      </w:r>
      <w:r w:rsidRPr="00823D23">
        <w:t>result</w:t>
      </w:r>
      <w:r w:rsidRPr="00823D23">
        <w:rPr>
          <w:spacing w:val="-10"/>
        </w:rPr>
        <w:t xml:space="preserve"> </w:t>
      </w:r>
      <w:r w:rsidRPr="00823D23">
        <w:t>of</w:t>
      </w:r>
      <w:proofErr w:type="gramEnd"/>
      <w:r w:rsidRPr="00823D23">
        <w:rPr>
          <w:spacing w:val="-10"/>
        </w:rPr>
        <w:t xml:space="preserve"> </w:t>
      </w:r>
      <w:r w:rsidRPr="00823D23">
        <w:t>being</w:t>
      </w:r>
      <w:r w:rsidRPr="00823D23">
        <w:rPr>
          <w:spacing w:val="-11"/>
        </w:rPr>
        <w:t xml:space="preserve"> </w:t>
      </w:r>
      <w:r w:rsidRPr="00823D23">
        <w:t>killed,</w:t>
      </w:r>
      <w:r w:rsidRPr="00823D23">
        <w:rPr>
          <w:spacing w:val="-10"/>
        </w:rPr>
        <w:t xml:space="preserve"> </w:t>
      </w:r>
      <w:r w:rsidRPr="00823D23">
        <w:t>wounded,</w:t>
      </w:r>
      <w:r w:rsidRPr="00823D23">
        <w:rPr>
          <w:spacing w:val="-11"/>
        </w:rPr>
        <w:t xml:space="preserve"> </w:t>
      </w:r>
      <w:r w:rsidRPr="00823D23">
        <w:t>captured,</w:t>
      </w:r>
      <w:r w:rsidRPr="00823D23">
        <w:rPr>
          <w:spacing w:val="-10"/>
        </w:rPr>
        <w:t xml:space="preserve"> </w:t>
      </w:r>
      <w:r w:rsidRPr="00823D23">
        <w:t>or</w:t>
      </w:r>
      <w:r w:rsidRPr="00823D23">
        <w:rPr>
          <w:spacing w:val="-15"/>
        </w:rPr>
        <w:t xml:space="preserve"> </w:t>
      </w:r>
      <w:r w:rsidRPr="00823D23">
        <w:t>missing</w:t>
      </w:r>
      <w:r w:rsidRPr="00823D23">
        <w:rPr>
          <w:spacing w:val="-10"/>
        </w:rPr>
        <w:t xml:space="preserve"> </w:t>
      </w:r>
      <w:r w:rsidRPr="00823D23">
        <w:t>in</w:t>
      </w:r>
      <w:r w:rsidRPr="00823D23">
        <w:rPr>
          <w:spacing w:val="-10"/>
        </w:rPr>
        <w:t xml:space="preserve"> </w:t>
      </w:r>
      <w:r w:rsidRPr="00823D23">
        <w:t>action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724919DD" w14:textId="77777777" w:rsidTr="004F5766">
        <w:trPr>
          <w:trHeight w:val="332"/>
        </w:trPr>
        <w:tc>
          <w:tcPr>
            <w:tcW w:w="1886" w:type="dxa"/>
            <w:shd w:val="clear" w:color="auto" w:fill="E6E7E8"/>
          </w:tcPr>
          <w:p w14:paraId="2D963327"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76353542" w14:textId="77777777" w:rsidR="00EB425B" w:rsidRPr="00823D23" w:rsidRDefault="00EB425B" w:rsidP="004F5766">
            <w:pPr>
              <w:pStyle w:val="Tabletext"/>
            </w:pPr>
            <w:r w:rsidRPr="00823D23">
              <w:t>noun</w:t>
            </w:r>
          </w:p>
        </w:tc>
      </w:tr>
      <w:tr w:rsidR="00EB425B" w:rsidRPr="00823D23" w14:paraId="119076D4" w14:textId="77777777" w:rsidTr="004F5766">
        <w:trPr>
          <w:trHeight w:val="332"/>
        </w:trPr>
        <w:tc>
          <w:tcPr>
            <w:tcW w:w="1886" w:type="dxa"/>
            <w:shd w:val="clear" w:color="auto" w:fill="E6E7E8"/>
          </w:tcPr>
          <w:p w14:paraId="79721AE8"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297F3E94" w14:textId="77777777" w:rsidR="00EB425B" w:rsidRPr="005D0C39" w:rsidRDefault="00EB425B" w:rsidP="004F5766">
            <w:pPr>
              <w:pStyle w:val="Tabletext"/>
            </w:pPr>
            <w:r w:rsidRPr="005D0C39">
              <w:t>casualties</w:t>
            </w:r>
          </w:p>
        </w:tc>
      </w:tr>
      <w:tr w:rsidR="00EB425B" w:rsidRPr="00823D23" w14:paraId="2CC2DA10" w14:textId="77777777" w:rsidTr="004F5766">
        <w:trPr>
          <w:trHeight w:val="332"/>
        </w:trPr>
        <w:tc>
          <w:tcPr>
            <w:tcW w:w="1886" w:type="dxa"/>
            <w:shd w:val="clear" w:color="auto" w:fill="E6E7E8"/>
          </w:tcPr>
          <w:p w14:paraId="6E2B6C4B" w14:textId="77777777" w:rsidR="00EB425B" w:rsidRPr="00823D23" w:rsidRDefault="00EB425B" w:rsidP="004F5766">
            <w:pPr>
              <w:pStyle w:val="Tabletextbold"/>
            </w:pPr>
            <w:r w:rsidRPr="00823D23">
              <w:t>Synonyms:</w:t>
            </w:r>
          </w:p>
        </w:tc>
        <w:tc>
          <w:tcPr>
            <w:tcW w:w="6804" w:type="dxa"/>
            <w:shd w:val="clear" w:color="auto" w:fill="F5F6F6"/>
          </w:tcPr>
          <w:p w14:paraId="12E66BD1" w14:textId="77777777" w:rsidR="00EB425B" w:rsidRPr="00823D23" w:rsidRDefault="00EB425B" w:rsidP="004F5766">
            <w:pPr>
              <w:pStyle w:val="Tabletext"/>
            </w:pPr>
            <w:r w:rsidRPr="00823D23">
              <w:t>victim,</w:t>
            </w:r>
            <w:r w:rsidRPr="00823D23">
              <w:rPr>
                <w:spacing w:val="-1"/>
              </w:rPr>
              <w:t xml:space="preserve"> </w:t>
            </w:r>
            <w:r w:rsidRPr="00517EE7">
              <w:t>fatality</w:t>
            </w:r>
          </w:p>
        </w:tc>
      </w:tr>
      <w:tr w:rsidR="00EB425B" w:rsidRPr="00823D23" w14:paraId="462DEDA1" w14:textId="77777777" w:rsidTr="004F5766">
        <w:trPr>
          <w:trHeight w:val="332"/>
        </w:trPr>
        <w:tc>
          <w:tcPr>
            <w:tcW w:w="1886" w:type="dxa"/>
            <w:shd w:val="clear" w:color="auto" w:fill="E6E7E8"/>
          </w:tcPr>
          <w:p w14:paraId="4A3466F0"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575DD7D5" w14:textId="77777777" w:rsidR="00EB425B" w:rsidRPr="00823D23" w:rsidRDefault="00EB425B" w:rsidP="004F5766">
            <w:pPr>
              <w:pStyle w:val="Tabletext"/>
            </w:pPr>
            <w:r w:rsidRPr="005D0C39">
              <w:t>There</w:t>
            </w:r>
            <w:r w:rsidRPr="00823D23">
              <w:t xml:space="preserve"> </w:t>
            </w:r>
            <w:r w:rsidRPr="005D0C39">
              <w:t>were</w:t>
            </w:r>
            <w:r w:rsidRPr="00823D23">
              <w:rPr>
                <w:spacing w:val="-5"/>
              </w:rPr>
              <w:t xml:space="preserve"> </w:t>
            </w:r>
            <w:r w:rsidRPr="005D0C39">
              <w:t>thousands</w:t>
            </w:r>
            <w:r w:rsidRPr="00823D23">
              <w:t xml:space="preserve"> </w:t>
            </w:r>
            <w:r w:rsidRPr="005D0C39">
              <w:t>of</w:t>
            </w:r>
            <w:r w:rsidRPr="00823D23">
              <w:t xml:space="preserve"> </w:t>
            </w:r>
            <w:r w:rsidRPr="005D0C39">
              <w:t>casualties</w:t>
            </w:r>
            <w:r w:rsidRPr="00823D23">
              <w:t xml:space="preserve"> </w:t>
            </w:r>
            <w:r w:rsidRPr="005D0C39">
              <w:t>after</w:t>
            </w:r>
            <w:r w:rsidRPr="00823D23">
              <w:rPr>
                <w:spacing w:val="-8"/>
              </w:rPr>
              <w:t xml:space="preserve"> </w:t>
            </w:r>
            <w:r w:rsidRPr="005D0C39">
              <w:t>the</w:t>
            </w:r>
            <w:r w:rsidRPr="00823D23">
              <w:t xml:space="preserve"> battle.</w:t>
            </w:r>
          </w:p>
        </w:tc>
      </w:tr>
    </w:tbl>
    <w:p w14:paraId="59CF3459" w14:textId="77777777" w:rsidR="00EB425B" w:rsidRDefault="00EB425B" w:rsidP="00EB425B">
      <w:pPr>
        <w:pStyle w:val="Heading2"/>
      </w:pPr>
    </w:p>
    <w:p w14:paraId="23BBA044" w14:textId="77777777" w:rsidR="00EB425B" w:rsidRDefault="00EB425B">
      <w:pPr>
        <w:spacing w:after="0"/>
        <w:rPr>
          <w:rFonts w:eastAsiaTheme="majorEastAsia"/>
          <w:b/>
          <w:bCs/>
          <w:color w:val="000000" w:themeColor="text1"/>
          <w:sz w:val="24"/>
          <w:szCs w:val="24"/>
        </w:rPr>
      </w:pPr>
      <w:r>
        <w:br w:type="page"/>
      </w:r>
    </w:p>
    <w:p w14:paraId="6B021EDD" w14:textId="7D182E78" w:rsidR="00EB425B" w:rsidRPr="005D0C39" w:rsidRDefault="00EB425B" w:rsidP="00EB425B">
      <w:pPr>
        <w:pStyle w:val="Heading2"/>
      </w:pPr>
      <w:r w:rsidRPr="005D0C39">
        <w:lastRenderedPageBreak/>
        <w:t>civilian</w:t>
      </w:r>
    </w:p>
    <w:p w14:paraId="4B66FB45" w14:textId="77777777" w:rsidR="00EB425B" w:rsidRPr="00823D23" w:rsidRDefault="00EB425B" w:rsidP="00EB425B">
      <w:pPr>
        <w:pStyle w:val="ListParagraph"/>
      </w:pPr>
      <w:r w:rsidRPr="00823D23">
        <w:t>a</w:t>
      </w:r>
      <w:r w:rsidRPr="00823D23">
        <w:rPr>
          <w:spacing w:val="-4"/>
        </w:rPr>
        <w:t xml:space="preserve"> </w:t>
      </w:r>
      <w:r>
        <w:t>person who is not serving in the military or the police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440E711A" w14:textId="77777777" w:rsidTr="004F5766">
        <w:trPr>
          <w:trHeight w:val="332"/>
        </w:trPr>
        <w:tc>
          <w:tcPr>
            <w:tcW w:w="1886" w:type="dxa"/>
            <w:shd w:val="clear" w:color="auto" w:fill="E6E7E8"/>
          </w:tcPr>
          <w:p w14:paraId="48C270FD"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66757B77" w14:textId="77777777" w:rsidR="00EB425B" w:rsidRPr="00823D23" w:rsidRDefault="00EB425B" w:rsidP="004F5766">
            <w:pPr>
              <w:pStyle w:val="Tabletext"/>
            </w:pPr>
            <w:r w:rsidRPr="00823D23">
              <w:t>noun</w:t>
            </w:r>
          </w:p>
        </w:tc>
      </w:tr>
      <w:tr w:rsidR="00EB425B" w:rsidRPr="00823D23" w14:paraId="0A80B588" w14:textId="77777777" w:rsidTr="004F5766">
        <w:trPr>
          <w:trHeight w:val="332"/>
        </w:trPr>
        <w:tc>
          <w:tcPr>
            <w:tcW w:w="1886" w:type="dxa"/>
            <w:shd w:val="clear" w:color="auto" w:fill="E6E7E8"/>
          </w:tcPr>
          <w:p w14:paraId="7915C95C"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53DAC33C" w14:textId="77777777" w:rsidR="00EB425B" w:rsidRPr="005D0C39" w:rsidRDefault="00EB425B" w:rsidP="004F5766">
            <w:pPr>
              <w:pStyle w:val="Tabletext"/>
            </w:pPr>
            <w:r w:rsidRPr="005D0C39">
              <w:t>civilians</w:t>
            </w:r>
          </w:p>
        </w:tc>
      </w:tr>
      <w:tr w:rsidR="00EB425B" w:rsidRPr="00823D23" w14:paraId="56E5CF70" w14:textId="77777777" w:rsidTr="004F5766">
        <w:trPr>
          <w:trHeight w:val="332"/>
        </w:trPr>
        <w:tc>
          <w:tcPr>
            <w:tcW w:w="1886" w:type="dxa"/>
            <w:shd w:val="clear" w:color="auto" w:fill="E6E7E8"/>
          </w:tcPr>
          <w:p w14:paraId="06C0E8FE" w14:textId="77777777" w:rsidR="00EB425B" w:rsidRPr="00823D23" w:rsidRDefault="00EB425B" w:rsidP="004F5766">
            <w:pPr>
              <w:pStyle w:val="Tabletextbold"/>
            </w:pPr>
            <w:r w:rsidRPr="00823D23">
              <w:t>Synonyms:</w:t>
            </w:r>
          </w:p>
        </w:tc>
        <w:tc>
          <w:tcPr>
            <w:tcW w:w="6804" w:type="dxa"/>
            <w:shd w:val="clear" w:color="auto" w:fill="F5F6F6"/>
          </w:tcPr>
          <w:p w14:paraId="31B70FCC" w14:textId="77777777" w:rsidR="00EB425B" w:rsidRPr="00823D23" w:rsidRDefault="00EB425B" w:rsidP="004F5766">
            <w:pPr>
              <w:pStyle w:val="Tabletext"/>
            </w:pPr>
            <w:r>
              <w:rPr>
                <w:w w:val="90"/>
              </w:rPr>
              <w:t>citizen</w:t>
            </w:r>
          </w:p>
        </w:tc>
      </w:tr>
      <w:tr w:rsidR="00EB425B" w:rsidRPr="00823D23" w14:paraId="1A6C9460" w14:textId="77777777" w:rsidTr="004F5766">
        <w:trPr>
          <w:trHeight w:val="332"/>
        </w:trPr>
        <w:tc>
          <w:tcPr>
            <w:tcW w:w="1886" w:type="dxa"/>
            <w:shd w:val="clear" w:color="auto" w:fill="E6E7E8"/>
          </w:tcPr>
          <w:p w14:paraId="4953DCB8"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3147614D" w14:textId="77777777" w:rsidR="00EB425B" w:rsidRPr="00823D23" w:rsidRDefault="00EB425B" w:rsidP="004F5766">
            <w:pPr>
              <w:pStyle w:val="Tabletext"/>
            </w:pPr>
            <w:r>
              <w:t>In addition to military personnel, many civilians were killed during the bombings.</w:t>
            </w:r>
          </w:p>
        </w:tc>
      </w:tr>
    </w:tbl>
    <w:p w14:paraId="5284F2B4" w14:textId="77777777" w:rsidR="00EB425B" w:rsidRPr="005D0C39" w:rsidRDefault="00EB425B" w:rsidP="00EB425B">
      <w:pPr>
        <w:pStyle w:val="Heading2"/>
      </w:pPr>
      <w:r w:rsidRPr="005D0C39">
        <w:t>communism</w:t>
      </w:r>
    </w:p>
    <w:p w14:paraId="515FB656" w14:textId="77777777" w:rsidR="00EB425B" w:rsidRPr="00823D23" w:rsidRDefault="00EB425B" w:rsidP="00EB425B">
      <w:pPr>
        <w:pStyle w:val="ListParagraph"/>
      </w:pPr>
      <w:r w:rsidRPr="00823D23">
        <w:t>the</w:t>
      </w:r>
      <w:r w:rsidRPr="00823D23">
        <w:rPr>
          <w:spacing w:val="-14"/>
        </w:rPr>
        <w:t xml:space="preserve"> </w:t>
      </w:r>
      <w:r w:rsidRPr="00823D23">
        <w:t>theory</w:t>
      </w:r>
      <w:r w:rsidRPr="00823D23">
        <w:rPr>
          <w:spacing w:val="-14"/>
        </w:rPr>
        <w:t xml:space="preserve"> </w:t>
      </w:r>
      <w:r w:rsidRPr="00823D23">
        <w:t>of</w:t>
      </w:r>
      <w:r w:rsidRPr="00823D23">
        <w:rPr>
          <w:spacing w:val="-13"/>
        </w:rPr>
        <w:t xml:space="preserve"> </w:t>
      </w:r>
      <w:r w:rsidRPr="00823D23">
        <w:t>a</w:t>
      </w:r>
      <w:r w:rsidRPr="00823D23">
        <w:rPr>
          <w:spacing w:val="-14"/>
        </w:rPr>
        <w:t xml:space="preserve"> </w:t>
      </w:r>
      <w:r w:rsidRPr="00823D23">
        <w:t>classless</w:t>
      </w:r>
      <w:r w:rsidRPr="00823D23">
        <w:rPr>
          <w:spacing w:val="-12"/>
        </w:rPr>
        <w:t xml:space="preserve"> </w:t>
      </w:r>
      <w:r w:rsidRPr="00823D23">
        <w:t>social</w:t>
      </w:r>
      <w:r w:rsidRPr="00823D23">
        <w:rPr>
          <w:spacing w:val="-12"/>
        </w:rPr>
        <w:t xml:space="preserve"> </w:t>
      </w:r>
      <w:r w:rsidRPr="00823D23">
        <w:t>system</w:t>
      </w:r>
      <w:r w:rsidRPr="00823D23">
        <w:rPr>
          <w:spacing w:val="-12"/>
        </w:rPr>
        <w:t xml:space="preserve"> </w:t>
      </w:r>
      <w:r w:rsidRPr="00823D23">
        <w:t>in</w:t>
      </w:r>
      <w:r w:rsidRPr="00823D23">
        <w:rPr>
          <w:spacing w:val="-12"/>
        </w:rPr>
        <w:t xml:space="preserve"> </w:t>
      </w:r>
      <w:r w:rsidRPr="00823D23">
        <w:t>which</w:t>
      </w:r>
      <w:r w:rsidRPr="00823D23">
        <w:rPr>
          <w:spacing w:val="-12"/>
        </w:rPr>
        <w:t xml:space="preserve"> </w:t>
      </w:r>
      <w:r w:rsidRPr="00823D23">
        <w:t>all</w:t>
      </w:r>
      <w:r w:rsidRPr="00823D23">
        <w:rPr>
          <w:spacing w:val="-12"/>
        </w:rPr>
        <w:t xml:space="preserve"> </w:t>
      </w:r>
      <w:r w:rsidRPr="00823D23">
        <w:t>property</w:t>
      </w:r>
      <w:r w:rsidRPr="00823D23">
        <w:rPr>
          <w:spacing w:val="-14"/>
        </w:rPr>
        <w:t xml:space="preserve"> </w:t>
      </w:r>
      <w:r w:rsidRPr="00823D23">
        <w:t>and</w:t>
      </w:r>
      <w:r w:rsidRPr="00823D23">
        <w:rPr>
          <w:spacing w:val="-12"/>
        </w:rPr>
        <w:t xml:space="preserve"> </w:t>
      </w:r>
      <w:r w:rsidRPr="00823D23">
        <w:t>means</w:t>
      </w:r>
      <w:r w:rsidRPr="00823D23">
        <w:rPr>
          <w:spacing w:val="-12"/>
        </w:rPr>
        <w:t xml:space="preserve"> </w:t>
      </w:r>
      <w:r w:rsidRPr="00823D23">
        <w:t>of</w:t>
      </w:r>
      <w:r w:rsidRPr="00823D23">
        <w:rPr>
          <w:spacing w:val="-12"/>
        </w:rPr>
        <w:t xml:space="preserve"> </w:t>
      </w:r>
      <w:r w:rsidRPr="00823D23">
        <w:t>production</w:t>
      </w:r>
      <w:r w:rsidRPr="00823D23">
        <w:rPr>
          <w:spacing w:val="-12"/>
        </w:rPr>
        <w:t xml:space="preserve"> </w:t>
      </w:r>
      <w:r w:rsidRPr="00823D23">
        <w:t>are</w:t>
      </w:r>
      <w:r w:rsidRPr="00823D23">
        <w:rPr>
          <w:spacing w:val="-12"/>
        </w:rPr>
        <w:t xml:space="preserve"> </w:t>
      </w:r>
      <w:r w:rsidRPr="00823D23">
        <w:t>owned</w:t>
      </w:r>
      <w:r w:rsidRPr="00823D23">
        <w:rPr>
          <w:spacing w:val="-12"/>
        </w:rPr>
        <w:t xml:space="preserve"> </w:t>
      </w:r>
      <w:r w:rsidRPr="00823D23">
        <w:t>in</w:t>
      </w:r>
      <w:r w:rsidRPr="00823D23">
        <w:rPr>
          <w:spacing w:val="-12"/>
        </w:rPr>
        <w:t xml:space="preserve"> </w:t>
      </w:r>
      <w:r w:rsidRPr="00823D23">
        <w:t>common;</w:t>
      </w:r>
      <w:r w:rsidRPr="00823D23">
        <w:rPr>
          <w:spacing w:val="-12"/>
        </w:rPr>
        <w:t xml:space="preserve"> </w:t>
      </w:r>
      <w:r w:rsidRPr="00823D23">
        <w:t>socialist theory</w:t>
      </w:r>
      <w:r w:rsidRPr="00823D23">
        <w:rPr>
          <w:spacing w:val="-6"/>
        </w:rPr>
        <w:t xml:space="preserve"> </w:t>
      </w:r>
      <w:r w:rsidRPr="00823D23">
        <w:t>deriving</w:t>
      </w:r>
      <w:r w:rsidRPr="00823D23">
        <w:rPr>
          <w:spacing w:val="-1"/>
        </w:rPr>
        <w:t xml:space="preserve"> </w:t>
      </w:r>
      <w:r w:rsidRPr="00823D23">
        <w:t>from</w:t>
      </w:r>
      <w:r w:rsidRPr="00823D23">
        <w:rPr>
          <w:spacing w:val="-6"/>
        </w:rPr>
        <w:t xml:space="preserve"> </w:t>
      </w:r>
      <w:r w:rsidRPr="00823D23">
        <w:t>the</w:t>
      </w:r>
      <w:r w:rsidRPr="00823D23">
        <w:rPr>
          <w:spacing w:val="-1"/>
        </w:rPr>
        <w:t xml:space="preserve"> </w:t>
      </w:r>
      <w:r w:rsidRPr="00823D23">
        <w:t>works</w:t>
      </w:r>
      <w:r w:rsidRPr="00823D23">
        <w:rPr>
          <w:spacing w:val="-1"/>
        </w:rPr>
        <w:t xml:space="preserve"> </w:t>
      </w:r>
      <w:r w:rsidRPr="00823D23">
        <w:t>of</w:t>
      </w:r>
      <w:r w:rsidRPr="00823D23">
        <w:rPr>
          <w:spacing w:val="-1"/>
        </w:rPr>
        <w:t xml:space="preserve"> </w:t>
      </w:r>
      <w:r w:rsidRPr="00823D23">
        <w:t>Karl</w:t>
      </w:r>
      <w:r w:rsidRPr="00823D23">
        <w:rPr>
          <w:spacing w:val="-1"/>
        </w:rPr>
        <w:t xml:space="preserve"> </w:t>
      </w:r>
      <w:r w:rsidRPr="00823D23">
        <w:t>Marx</w:t>
      </w:r>
      <w:r w:rsidRPr="00823D23">
        <w:rPr>
          <w:spacing w:val="-1"/>
        </w:rPr>
        <w:t xml:space="preserve"> </w:t>
      </w:r>
      <w:r w:rsidRPr="00823D23">
        <w:t>and</w:t>
      </w:r>
      <w:r w:rsidRPr="00823D23">
        <w:rPr>
          <w:spacing w:val="-1"/>
        </w:rPr>
        <w:t xml:space="preserve"> </w:t>
      </w:r>
      <w:r w:rsidRPr="00823D23">
        <w:t>Friedrich</w:t>
      </w:r>
      <w:r w:rsidRPr="00823D23">
        <w:rPr>
          <w:spacing w:val="-1"/>
        </w:rPr>
        <w:t xml:space="preserve"> </w:t>
      </w:r>
      <w:r w:rsidRPr="00823D23">
        <w:t>Engels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45163319" w14:textId="77777777" w:rsidTr="004F5766">
        <w:trPr>
          <w:trHeight w:val="332"/>
        </w:trPr>
        <w:tc>
          <w:tcPr>
            <w:tcW w:w="1886" w:type="dxa"/>
            <w:shd w:val="clear" w:color="auto" w:fill="E6E7E8"/>
          </w:tcPr>
          <w:p w14:paraId="5FE2DE00"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1D6BA142" w14:textId="77777777" w:rsidR="00EB425B" w:rsidRPr="00823D23" w:rsidRDefault="00EB425B" w:rsidP="004F5766">
            <w:pPr>
              <w:pStyle w:val="Tabletext"/>
              <w:ind w:left="492" w:hanging="379"/>
            </w:pPr>
            <w:r w:rsidRPr="00823D23">
              <w:t>noun</w:t>
            </w:r>
          </w:p>
        </w:tc>
      </w:tr>
      <w:tr w:rsidR="00EB425B" w:rsidRPr="00823D23" w14:paraId="001E64F4" w14:textId="77777777" w:rsidTr="004F5766">
        <w:trPr>
          <w:trHeight w:val="332"/>
        </w:trPr>
        <w:tc>
          <w:tcPr>
            <w:tcW w:w="1886" w:type="dxa"/>
            <w:shd w:val="clear" w:color="auto" w:fill="E6E7E8"/>
          </w:tcPr>
          <w:p w14:paraId="7FB322EA"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164F6D3C" w14:textId="77777777" w:rsidR="00EB425B" w:rsidRPr="005D0C39" w:rsidRDefault="00EB425B" w:rsidP="004F5766">
            <w:pPr>
              <w:pStyle w:val="Tabletext"/>
            </w:pPr>
            <w:r w:rsidRPr="005D0C39">
              <w:t>communist</w:t>
            </w:r>
          </w:p>
        </w:tc>
      </w:tr>
      <w:tr w:rsidR="00EB425B" w:rsidRPr="00823D23" w14:paraId="169CF58B" w14:textId="77777777" w:rsidTr="004F5766">
        <w:trPr>
          <w:trHeight w:val="332"/>
        </w:trPr>
        <w:tc>
          <w:tcPr>
            <w:tcW w:w="1886" w:type="dxa"/>
            <w:shd w:val="clear" w:color="auto" w:fill="E6E7E8"/>
          </w:tcPr>
          <w:p w14:paraId="29138310" w14:textId="77777777" w:rsidR="00EB425B" w:rsidRPr="00823D23" w:rsidRDefault="00EB425B" w:rsidP="004F5766">
            <w:pPr>
              <w:pStyle w:val="Tabletextbold"/>
            </w:pPr>
            <w:r w:rsidRPr="00823D23">
              <w:t>Synonyms:</w:t>
            </w:r>
          </w:p>
        </w:tc>
        <w:tc>
          <w:tcPr>
            <w:tcW w:w="6804" w:type="dxa"/>
            <w:shd w:val="clear" w:color="auto" w:fill="F5F6F6"/>
          </w:tcPr>
          <w:p w14:paraId="6C97CCE9"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4B968700" w14:textId="77777777" w:rsidTr="004F5766">
        <w:trPr>
          <w:trHeight w:val="332"/>
        </w:trPr>
        <w:tc>
          <w:tcPr>
            <w:tcW w:w="1886" w:type="dxa"/>
            <w:shd w:val="clear" w:color="auto" w:fill="E6E7E8"/>
          </w:tcPr>
          <w:p w14:paraId="1E848261"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5C8A9582" w14:textId="77777777" w:rsidR="00EB425B" w:rsidRPr="00823D23" w:rsidRDefault="00EB425B" w:rsidP="004F5766">
            <w:pPr>
              <w:pStyle w:val="Tabletext"/>
            </w:pPr>
            <w:r w:rsidRPr="005D0C39">
              <w:t>The</w:t>
            </w:r>
            <w:r w:rsidRPr="00823D23">
              <w:rPr>
                <w:spacing w:val="-3"/>
              </w:rPr>
              <w:t xml:space="preserve"> </w:t>
            </w:r>
            <w:r w:rsidRPr="005D0C39">
              <w:t>nation</w:t>
            </w:r>
            <w:r w:rsidRPr="00517EE7">
              <w:t xml:space="preserve"> </w:t>
            </w:r>
            <w:r w:rsidRPr="005D0C39">
              <w:t>practiced</w:t>
            </w:r>
            <w:r w:rsidRPr="00517EE7">
              <w:t xml:space="preserve"> </w:t>
            </w:r>
            <w:r w:rsidRPr="005D0C39">
              <w:t>communism</w:t>
            </w:r>
            <w:r w:rsidRPr="00517EE7">
              <w:t xml:space="preserve"> </w:t>
            </w:r>
            <w:r w:rsidRPr="005D0C39">
              <w:t>as</w:t>
            </w:r>
            <w:r w:rsidRPr="00823D23">
              <w:rPr>
                <w:spacing w:val="-7"/>
              </w:rPr>
              <w:t xml:space="preserve"> </w:t>
            </w:r>
            <w:r w:rsidRPr="005D0C39">
              <w:t>their political</w:t>
            </w:r>
            <w:r w:rsidRPr="00823D23">
              <w:rPr>
                <w:spacing w:val="-3"/>
              </w:rPr>
              <w:t xml:space="preserve"> </w:t>
            </w:r>
            <w:r w:rsidRPr="005D0C39">
              <w:t>and</w:t>
            </w:r>
            <w:r w:rsidRPr="00517EE7">
              <w:t xml:space="preserve"> </w:t>
            </w:r>
            <w:r w:rsidRPr="005D0C39">
              <w:t>economic</w:t>
            </w:r>
            <w:r w:rsidRPr="00517EE7">
              <w:t xml:space="preserve"> </w:t>
            </w:r>
            <w:r w:rsidRPr="00823D23">
              <w:t>system.</w:t>
            </w:r>
          </w:p>
        </w:tc>
      </w:tr>
    </w:tbl>
    <w:p w14:paraId="68C5DE9E" w14:textId="77777777" w:rsidR="00EB425B" w:rsidRPr="005D0C39" w:rsidRDefault="00EB425B" w:rsidP="00EB425B">
      <w:pPr>
        <w:pStyle w:val="Heading2"/>
      </w:pPr>
      <w:r w:rsidRPr="005D0C39">
        <w:t>concentration camp</w:t>
      </w:r>
    </w:p>
    <w:p w14:paraId="09FA4884" w14:textId="77777777" w:rsidR="00EB425B" w:rsidRPr="00823D23" w:rsidRDefault="00EB425B" w:rsidP="00EB425B">
      <w:pPr>
        <w:pStyle w:val="ListParagraph"/>
      </w:pPr>
      <w:r w:rsidRPr="00823D23">
        <w:t>a</w:t>
      </w:r>
      <w:r w:rsidRPr="00823D23">
        <w:rPr>
          <w:spacing w:val="-14"/>
        </w:rPr>
        <w:t xml:space="preserve"> </w:t>
      </w:r>
      <w:r w:rsidRPr="00823D23">
        <w:t>prison</w:t>
      </w:r>
      <w:r w:rsidRPr="00823D23">
        <w:rPr>
          <w:spacing w:val="-13"/>
        </w:rPr>
        <w:t xml:space="preserve"> </w:t>
      </w:r>
      <w:r w:rsidRPr="00823D23">
        <w:t>camp</w:t>
      </w:r>
      <w:r w:rsidRPr="00823D23">
        <w:rPr>
          <w:spacing w:val="-13"/>
        </w:rPr>
        <w:t xml:space="preserve"> </w:t>
      </w:r>
      <w:r w:rsidRPr="00823D23">
        <w:t>in</w:t>
      </w:r>
      <w:r w:rsidRPr="00823D23">
        <w:rPr>
          <w:spacing w:val="-13"/>
        </w:rPr>
        <w:t xml:space="preserve"> </w:t>
      </w:r>
      <w:r w:rsidRPr="00823D23">
        <w:t>which</w:t>
      </w:r>
      <w:r w:rsidRPr="00823D23">
        <w:rPr>
          <w:spacing w:val="-13"/>
        </w:rPr>
        <w:t xml:space="preserve"> </w:t>
      </w:r>
      <w:r w:rsidRPr="00823D23">
        <w:t>large</w:t>
      </w:r>
      <w:r w:rsidRPr="00823D23">
        <w:rPr>
          <w:spacing w:val="-13"/>
        </w:rPr>
        <w:t xml:space="preserve"> </w:t>
      </w:r>
      <w:r w:rsidRPr="00823D23">
        <w:t>numbers</w:t>
      </w:r>
      <w:r w:rsidRPr="00823D23">
        <w:rPr>
          <w:spacing w:val="-13"/>
        </w:rPr>
        <w:t xml:space="preserve"> </w:t>
      </w:r>
      <w:r w:rsidRPr="00823D23">
        <w:t>of</w:t>
      </w:r>
      <w:r w:rsidRPr="00823D23">
        <w:rPr>
          <w:spacing w:val="-13"/>
        </w:rPr>
        <w:t xml:space="preserve"> </w:t>
      </w:r>
      <w:r w:rsidRPr="00823D23">
        <w:t>political</w:t>
      </w:r>
      <w:r w:rsidRPr="00823D23">
        <w:rPr>
          <w:spacing w:val="-13"/>
        </w:rPr>
        <w:t xml:space="preserve"> </w:t>
      </w:r>
      <w:r w:rsidRPr="00823D23">
        <w:t>prisoners,</w:t>
      </w:r>
      <w:r w:rsidRPr="00823D23">
        <w:rPr>
          <w:spacing w:val="-13"/>
        </w:rPr>
        <w:t xml:space="preserve"> </w:t>
      </w:r>
      <w:r w:rsidRPr="00823D23">
        <w:t>aliens,</w:t>
      </w:r>
      <w:r w:rsidRPr="00823D23">
        <w:rPr>
          <w:spacing w:val="-13"/>
        </w:rPr>
        <w:t xml:space="preserve"> </w:t>
      </w:r>
      <w:r w:rsidRPr="00823D23">
        <w:t>or</w:t>
      </w:r>
      <w:r w:rsidRPr="00823D23">
        <w:rPr>
          <w:spacing w:val="-17"/>
        </w:rPr>
        <w:t xml:space="preserve"> </w:t>
      </w:r>
      <w:r w:rsidRPr="00823D23">
        <w:t>those</w:t>
      </w:r>
      <w:r w:rsidRPr="00823D23">
        <w:rPr>
          <w:spacing w:val="-13"/>
        </w:rPr>
        <w:t xml:space="preserve"> </w:t>
      </w:r>
      <w:r w:rsidRPr="00823D23">
        <w:t>considered</w:t>
      </w:r>
      <w:r w:rsidRPr="00823D23">
        <w:rPr>
          <w:spacing w:val="-13"/>
        </w:rPr>
        <w:t xml:space="preserve"> </w:t>
      </w:r>
      <w:r w:rsidRPr="00823D23">
        <w:t>undesirable</w:t>
      </w:r>
      <w:r w:rsidRPr="00823D23">
        <w:rPr>
          <w:spacing w:val="-13"/>
        </w:rPr>
        <w:t xml:space="preserve"> </w:t>
      </w:r>
      <w:r w:rsidRPr="00823D23">
        <w:t>are</w:t>
      </w:r>
      <w:r w:rsidRPr="00823D23">
        <w:rPr>
          <w:spacing w:val="-13"/>
        </w:rPr>
        <w:t xml:space="preserve"> </w:t>
      </w:r>
      <w:r w:rsidRPr="00823D23">
        <w:t>confined</w:t>
      </w:r>
      <w:r w:rsidRPr="00823D23">
        <w:rPr>
          <w:spacing w:val="-13"/>
        </w:rPr>
        <w:t xml:space="preserve"> </w:t>
      </w:r>
      <w:r w:rsidRPr="00823D23">
        <w:t>and sometimes executed</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5130CF99" w14:textId="77777777" w:rsidTr="004F5766">
        <w:trPr>
          <w:trHeight w:val="332"/>
        </w:trPr>
        <w:tc>
          <w:tcPr>
            <w:tcW w:w="1886" w:type="dxa"/>
            <w:shd w:val="clear" w:color="auto" w:fill="E6E7E8"/>
          </w:tcPr>
          <w:p w14:paraId="61BC9FC1"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1C49AAF9" w14:textId="77777777" w:rsidR="00EB425B" w:rsidRPr="00823D23" w:rsidRDefault="00EB425B" w:rsidP="004F5766">
            <w:pPr>
              <w:pStyle w:val="Tabletext"/>
            </w:pPr>
            <w:r w:rsidRPr="00823D23">
              <w:t>noun</w:t>
            </w:r>
          </w:p>
        </w:tc>
      </w:tr>
      <w:tr w:rsidR="00EB425B" w:rsidRPr="00823D23" w14:paraId="08353B6E" w14:textId="77777777" w:rsidTr="004F5766">
        <w:trPr>
          <w:trHeight w:val="332"/>
        </w:trPr>
        <w:tc>
          <w:tcPr>
            <w:tcW w:w="1886" w:type="dxa"/>
            <w:shd w:val="clear" w:color="auto" w:fill="E6E7E8"/>
          </w:tcPr>
          <w:p w14:paraId="589902D0"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010DC46D" w14:textId="77777777" w:rsidR="00EB425B" w:rsidRPr="00823D23" w:rsidRDefault="00EB425B" w:rsidP="004F5766">
            <w:pPr>
              <w:pStyle w:val="Tabletext"/>
            </w:pPr>
            <w:r w:rsidRPr="00823D23">
              <w:t xml:space="preserve">concentration </w:t>
            </w:r>
            <w:r w:rsidRPr="00517EE7">
              <w:t>camps</w:t>
            </w:r>
          </w:p>
        </w:tc>
      </w:tr>
      <w:tr w:rsidR="00EB425B" w:rsidRPr="00823D23" w14:paraId="0AC19CC6" w14:textId="77777777" w:rsidTr="004F5766">
        <w:trPr>
          <w:trHeight w:val="332"/>
        </w:trPr>
        <w:tc>
          <w:tcPr>
            <w:tcW w:w="1886" w:type="dxa"/>
            <w:shd w:val="clear" w:color="auto" w:fill="E6E7E8"/>
          </w:tcPr>
          <w:p w14:paraId="7D35966B" w14:textId="77777777" w:rsidR="00EB425B" w:rsidRPr="00823D23" w:rsidRDefault="00EB425B" w:rsidP="004F5766">
            <w:pPr>
              <w:pStyle w:val="Tabletextbold"/>
            </w:pPr>
            <w:r w:rsidRPr="00823D23">
              <w:t>Synonyms:</w:t>
            </w:r>
          </w:p>
        </w:tc>
        <w:tc>
          <w:tcPr>
            <w:tcW w:w="6804" w:type="dxa"/>
            <w:shd w:val="clear" w:color="auto" w:fill="F5F6F6"/>
          </w:tcPr>
          <w:p w14:paraId="0BD879B4"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441F8726" w14:textId="77777777" w:rsidTr="004F5766">
        <w:trPr>
          <w:trHeight w:val="332"/>
        </w:trPr>
        <w:tc>
          <w:tcPr>
            <w:tcW w:w="1886" w:type="dxa"/>
            <w:shd w:val="clear" w:color="auto" w:fill="E6E7E8"/>
          </w:tcPr>
          <w:p w14:paraId="40A81C1D"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0C4B699E" w14:textId="77777777" w:rsidR="00EB425B" w:rsidRPr="00823D23" w:rsidRDefault="00EB425B" w:rsidP="004F5766">
            <w:pPr>
              <w:pStyle w:val="Tabletext"/>
            </w:pPr>
            <w:r w:rsidRPr="005D0C39">
              <w:t>During</w:t>
            </w:r>
            <w:r w:rsidRPr="00823D23">
              <w:rPr>
                <w:spacing w:val="-9"/>
              </w:rPr>
              <w:t xml:space="preserve"> </w:t>
            </w:r>
            <w:r w:rsidRPr="005D0C39">
              <w:t>the</w:t>
            </w:r>
            <w:r w:rsidRPr="00823D23">
              <w:rPr>
                <w:spacing w:val="-5"/>
              </w:rPr>
              <w:t xml:space="preserve"> </w:t>
            </w:r>
            <w:r w:rsidRPr="005D0C39">
              <w:t>1940s, Japanese</w:t>
            </w:r>
            <w:r w:rsidRPr="00823D23">
              <w:rPr>
                <w:spacing w:val="-5"/>
              </w:rPr>
              <w:t xml:space="preserve"> </w:t>
            </w:r>
            <w:r w:rsidRPr="005D0C39">
              <w:t>Americans on</w:t>
            </w:r>
            <w:r w:rsidRPr="00823D23">
              <w:rPr>
                <w:spacing w:val="-9"/>
              </w:rPr>
              <w:t xml:space="preserve"> </w:t>
            </w:r>
            <w:r w:rsidRPr="005D0C39">
              <w:t>the West</w:t>
            </w:r>
            <w:r w:rsidRPr="00823D23">
              <w:rPr>
                <w:spacing w:val="-5"/>
              </w:rPr>
              <w:t xml:space="preserve"> </w:t>
            </w:r>
            <w:r w:rsidRPr="005D0C39">
              <w:t xml:space="preserve">coast </w:t>
            </w:r>
            <w:proofErr w:type="gramStart"/>
            <w:r w:rsidRPr="005D0C39">
              <w:t>were</w:t>
            </w:r>
            <w:proofErr w:type="gramEnd"/>
            <w:r w:rsidRPr="00823D23">
              <w:rPr>
                <w:spacing w:val="-5"/>
              </w:rPr>
              <w:t xml:space="preserve"> </w:t>
            </w:r>
            <w:r w:rsidRPr="005D0C39">
              <w:t>forced into</w:t>
            </w:r>
            <w:r w:rsidRPr="00823D23">
              <w:rPr>
                <w:spacing w:val="-5"/>
              </w:rPr>
              <w:t xml:space="preserve"> </w:t>
            </w:r>
            <w:r w:rsidRPr="005D0C39">
              <w:t>concentration camps</w:t>
            </w:r>
            <w:r w:rsidRPr="00823D23">
              <w:rPr>
                <w:spacing w:val="-5"/>
              </w:rPr>
              <w:t xml:space="preserve"> </w:t>
            </w:r>
            <w:r w:rsidRPr="005D0C39">
              <w:t>by</w:t>
            </w:r>
            <w:r w:rsidRPr="00823D23">
              <w:rPr>
                <w:spacing w:val="-12"/>
              </w:rPr>
              <w:t xml:space="preserve"> </w:t>
            </w:r>
            <w:r w:rsidRPr="00823D23">
              <w:t>the US military.</w:t>
            </w:r>
          </w:p>
        </w:tc>
      </w:tr>
    </w:tbl>
    <w:p w14:paraId="5B132C6C" w14:textId="77777777" w:rsidR="00EB425B" w:rsidRPr="005D0C39" w:rsidRDefault="00EB425B" w:rsidP="00EB425B">
      <w:pPr>
        <w:pStyle w:val="Heading2"/>
      </w:pPr>
      <w:r w:rsidRPr="005D0C39">
        <w:t>containment</w:t>
      </w:r>
    </w:p>
    <w:p w14:paraId="099C07D9" w14:textId="77777777" w:rsidR="00EB425B" w:rsidRPr="00823D23" w:rsidRDefault="00EB425B" w:rsidP="00EB425B">
      <w:pPr>
        <w:pStyle w:val="ListParagraph"/>
      </w:pPr>
      <w:r>
        <w:t>a government policy, enacted in a variety of ways, that is intended to curb the territorial growth, economic expansion, or ideological influence of a hostile nation, in particular communist nations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76E0C478" w14:textId="77777777" w:rsidTr="004F5766">
        <w:trPr>
          <w:trHeight w:val="332"/>
        </w:trPr>
        <w:tc>
          <w:tcPr>
            <w:tcW w:w="1886" w:type="dxa"/>
            <w:shd w:val="clear" w:color="auto" w:fill="E6E7E8"/>
          </w:tcPr>
          <w:p w14:paraId="41E5D6CA"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296DDDBF" w14:textId="77777777" w:rsidR="00EB425B" w:rsidRPr="00823D23" w:rsidRDefault="00EB425B" w:rsidP="004F5766">
            <w:pPr>
              <w:pStyle w:val="Tabletext"/>
            </w:pPr>
            <w:r w:rsidRPr="00823D23">
              <w:t>noun</w:t>
            </w:r>
          </w:p>
        </w:tc>
      </w:tr>
      <w:tr w:rsidR="00EB425B" w:rsidRPr="00823D23" w14:paraId="710DBCD0" w14:textId="77777777" w:rsidTr="004F5766">
        <w:trPr>
          <w:trHeight w:val="332"/>
        </w:trPr>
        <w:tc>
          <w:tcPr>
            <w:tcW w:w="1886" w:type="dxa"/>
            <w:shd w:val="clear" w:color="auto" w:fill="E6E7E8"/>
          </w:tcPr>
          <w:p w14:paraId="27DE38DD"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13384723" w14:textId="77777777" w:rsidR="00EB425B" w:rsidRPr="005D0C39" w:rsidRDefault="00EB425B" w:rsidP="004F5766">
            <w:pPr>
              <w:pStyle w:val="Tabletext"/>
            </w:pPr>
            <w:r w:rsidRPr="005D0C39">
              <w:t>contain, container</w:t>
            </w:r>
          </w:p>
        </w:tc>
      </w:tr>
      <w:tr w:rsidR="00EB425B" w:rsidRPr="00823D23" w14:paraId="72288469" w14:textId="77777777" w:rsidTr="004F5766">
        <w:trPr>
          <w:trHeight w:val="332"/>
        </w:trPr>
        <w:tc>
          <w:tcPr>
            <w:tcW w:w="1886" w:type="dxa"/>
            <w:shd w:val="clear" w:color="auto" w:fill="E6E7E8"/>
          </w:tcPr>
          <w:p w14:paraId="3711731F" w14:textId="77777777" w:rsidR="00EB425B" w:rsidRPr="00823D23" w:rsidRDefault="00EB425B" w:rsidP="004F5766">
            <w:pPr>
              <w:pStyle w:val="Tabletextbold"/>
            </w:pPr>
            <w:r w:rsidRPr="00823D23">
              <w:t>Synonyms:</w:t>
            </w:r>
          </w:p>
        </w:tc>
        <w:tc>
          <w:tcPr>
            <w:tcW w:w="6804" w:type="dxa"/>
            <w:shd w:val="clear" w:color="auto" w:fill="F5F6F6"/>
          </w:tcPr>
          <w:p w14:paraId="337A33F8" w14:textId="77777777" w:rsidR="00EB425B" w:rsidRPr="005D0C39" w:rsidRDefault="00EB425B" w:rsidP="004F5766">
            <w:pPr>
              <w:pStyle w:val="Tabletext"/>
            </w:pPr>
            <w:r w:rsidRPr="005D0C39">
              <w:t>control, constrain</w:t>
            </w:r>
          </w:p>
        </w:tc>
      </w:tr>
      <w:tr w:rsidR="00EB425B" w:rsidRPr="00823D23" w14:paraId="5593487F" w14:textId="77777777" w:rsidTr="004F5766">
        <w:trPr>
          <w:trHeight w:val="332"/>
        </w:trPr>
        <w:tc>
          <w:tcPr>
            <w:tcW w:w="1886" w:type="dxa"/>
            <w:shd w:val="clear" w:color="auto" w:fill="E6E7E8"/>
          </w:tcPr>
          <w:p w14:paraId="176CAFC0"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3F9F191D" w14:textId="77777777" w:rsidR="00EB425B" w:rsidRPr="00823D23" w:rsidRDefault="00EB425B" w:rsidP="004F5766">
            <w:pPr>
              <w:pStyle w:val="Tabletext"/>
            </w:pPr>
            <w:r>
              <w:t xml:space="preserve">Under the policy of containment, the US tried to extend its sphere of influence </w:t>
            </w:r>
            <w:proofErr w:type="gramStart"/>
            <w:r>
              <w:t>in order to</w:t>
            </w:r>
            <w:proofErr w:type="gramEnd"/>
            <w:r>
              <w:t xml:space="preserve"> curb the spread of communism.</w:t>
            </w:r>
          </w:p>
        </w:tc>
      </w:tr>
    </w:tbl>
    <w:p w14:paraId="0E511D9C" w14:textId="77777777" w:rsidR="00EB425B" w:rsidRDefault="00EB425B" w:rsidP="00EB425B">
      <w:pPr>
        <w:spacing w:after="0"/>
      </w:pPr>
    </w:p>
    <w:p w14:paraId="31682F07" w14:textId="77777777" w:rsidR="00EB425B" w:rsidRDefault="00EB425B">
      <w:pPr>
        <w:spacing w:after="0"/>
        <w:rPr>
          <w:rFonts w:eastAsiaTheme="majorEastAsia"/>
          <w:b/>
          <w:bCs/>
          <w:color w:val="000000" w:themeColor="text1"/>
          <w:sz w:val="24"/>
          <w:szCs w:val="24"/>
        </w:rPr>
      </w:pPr>
      <w:r>
        <w:br w:type="page"/>
      </w:r>
    </w:p>
    <w:p w14:paraId="58E9AB9C" w14:textId="4D50D780" w:rsidR="00EB425B" w:rsidRPr="005D0C39" w:rsidRDefault="00EB425B" w:rsidP="00EB425B">
      <w:pPr>
        <w:pStyle w:val="Heading2"/>
      </w:pPr>
      <w:r w:rsidRPr="005D0C39">
        <w:lastRenderedPageBreak/>
        <w:t>decolonization</w:t>
      </w:r>
    </w:p>
    <w:p w14:paraId="17695385" w14:textId="77777777" w:rsidR="00EB425B" w:rsidRPr="00823D23" w:rsidRDefault="00EB425B" w:rsidP="00EB425B">
      <w:pPr>
        <w:pStyle w:val="ListParagraph"/>
      </w:pPr>
      <w:r>
        <w:t>the process or act of freeing a colony of eliminating colonialism</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7C4A42EF" w14:textId="77777777" w:rsidTr="004F5766">
        <w:trPr>
          <w:trHeight w:val="332"/>
        </w:trPr>
        <w:tc>
          <w:tcPr>
            <w:tcW w:w="1886" w:type="dxa"/>
            <w:shd w:val="clear" w:color="auto" w:fill="E6E7E8"/>
          </w:tcPr>
          <w:p w14:paraId="3EB5D29C"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605D7479" w14:textId="77777777" w:rsidR="00EB425B" w:rsidRPr="00823D23" w:rsidRDefault="00EB425B" w:rsidP="004F5766">
            <w:pPr>
              <w:pStyle w:val="Tabletext"/>
            </w:pPr>
            <w:r w:rsidRPr="00823D23">
              <w:t>noun</w:t>
            </w:r>
          </w:p>
        </w:tc>
      </w:tr>
      <w:tr w:rsidR="00EB425B" w:rsidRPr="00823D23" w14:paraId="7C6D098D" w14:textId="77777777" w:rsidTr="004F5766">
        <w:trPr>
          <w:trHeight w:val="332"/>
        </w:trPr>
        <w:tc>
          <w:tcPr>
            <w:tcW w:w="1886" w:type="dxa"/>
            <w:shd w:val="clear" w:color="auto" w:fill="E6E7E8"/>
          </w:tcPr>
          <w:p w14:paraId="47F6CA21"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61B51ED7" w14:textId="77777777" w:rsidR="00EB425B" w:rsidRPr="005D0C39" w:rsidRDefault="00EB425B" w:rsidP="004F5766">
            <w:pPr>
              <w:pStyle w:val="Tabletext"/>
            </w:pPr>
            <w:r w:rsidRPr="005D0C39">
              <w:t>decolonize</w:t>
            </w:r>
          </w:p>
        </w:tc>
      </w:tr>
      <w:tr w:rsidR="00EB425B" w:rsidRPr="00823D23" w14:paraId="2189A2ED" w14:textId="77777777" w:rsidTr="004F5766">
        <w:trPr>
          <w:trHeight w:val="332"/>
        </w:trPr>
        <w:tc>
          <w:tcPr>
            <w:tcW w:w="1886" w:type="dxa"/>
            <w:shd w:val="clear" w:color="auto" w:fill="E6E7E8"/>
          </w:tcPr>
          <w:p w14:paraId="7E145231" w14:textId="77777777" w:rsidR="00EB425B" w:rsidRPr="00823D23" w:rsidRDefault="00EB425B" w:rsidP="004F5766">
            <w:pPr>
              <w:pStyle w:val="Tabletextbold"/>
            </w:pPr>
            <w:r w:rsidRPr="00823D23">
              <w:t>Synonyms:</w:t>
            </w:r>
          </w:p>
        </w:tc>
        <w:tc>
          <w:tcPr>
            <w:tcW w:w="6804" w:type="dxa"/>
            <w:shd w:val="clear" w:color="auto" w:fill="F5F6F6"/>
          </w:tcPr>
          <w:p w14:paraId="6CA21843" w14:textId="77777777" w:rsidR="00EB425B" w:rsidRPr="00823D23" w:rsidRDefault="00EB425B" w:rsidP="004F5766">
            <w:pPr>
              <w:pStyle w:val="Tabletext"/>
            </w:pPr>
            <w:r>
              <w:t>freedom, overthrowing</w:t>
            </w:r>
          </w:p>
        </w:tc>
      </w:tr>
      <w:tr w:rsidR="00EB425B" w:rsidRPr="00823D23" w14:paraId="78E5D4A3" w14:textId="77777777" w:rsidTr="004F5766">
        <w:trPr>
          <w:trHeight w:val="547"/>
        </w:trPr>
        <w:tc>
          <w:tcPr>
            <w:tcW w:w="1886" w:type="dxa"/>
            <w:shd w:val="clear" w:color="auto" w:fill="E6E7E8"/>
          </w:tcPr>
          <w:p w14:paraId="383C16D2"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74443D05" w14:textId="77777777" w:rsidR="00EB425B" w:rsidRPr="005D0C39" w:rsidRDefault="00EB425B" w:rsidP="004F5766">
            <w:pPr>
              <w:pStyle w:val="Tabletext"/>
            </w:pPr>
            <w:r w:rsidRPr="005D0C39">
              <w:t>The decolonization process left many previous colonies in shambles due to economic dependence and arbitrary borders made by colonizers.</w:t>
            </w:r>
          </w:p>
        </w:tc>
      </w:tr>
    </w:tbl>
    <w:p w14:paraId="241B59BE" w14:textId="77777777" w:rsidR="00EB425B" w:rsidRPr="005D0C39" w:rsidRDefault="00EB425B" w:rsidP="00EB425B">
      <w:pPr>
        <w:pStyle w:val="Heading2"/>
      </w:pPr>
      <w:r w:rsidRPr="005D0C39">
        <w:t>dependency</w:t>
      </w:r>
    </w:p>
    <w:p w14:paraId="484E907C" w14:textId="77777777" w:rsidR="00EB425B" w:rsidRPr="00823D23" w:rsidRDefault="00EB425B" w:rsidP="00EB425B">
      <w:pPr>
        <w:pStyle w:val="ListParagraph"/>
      </w:pPr>
      <w:r>
        <w:t>the condition of relying on another for help or support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EB425B" w:rsidRPr="00823D23" w14:paraId="65006BA7" w14:textId="77777777" w:rsidTr="004F5766">
        <w:trPr>
          <w:trHeight w:val="332"/>
        </w:trPr>
        <w:tc>
          <w:tcPr>
            <w:tcW w:w="1886" w:type="dxa"/>
            <w:shd w:val="clear" w:color="auto" w:fill="E6E7E8"/>
          </w:tcPr>
          <w:p w14:paraId="0909C34F"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56967481" w14:textId="77777777" w:rsidR="00EB425B" w:rsidRPr="00823D23" w:rsidRDefault="00EB425B" w:rsidP="004F5766">
            <w:pPr>
              <w:pStyle w:val="Tabletext"/>
            </w:pPr>
            <w:r w:rsidRPr="00823D23">
              <w:t>noun</w:t>
            </w:r>
          </w:p>
        </w:tc>
      </w:tr>
      <w:tr w:rsidR="00EB425B" w:rsidRPr="00823D23" w14:paraId="746BCCA2" w14:textId="77777777" w:rsidTr="004F5766">
        <w:trPr>
          <w:trHeight w:val="332"/>
        </w:trPr>
        <w:tc>
          <w:tcPr>
            <w:tcW w:w="1886" w:type="dxa"/>
            <w:shd w:val="clear" w:color="auto" w:fill="E6E7E8"/>
          </w:tcPr>
          <w:p w14:paraId="5C2EC9FF"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804" w:type="dxa"/>
            <w:shd w:val="clear" w:color="auto" w:fill="F5F6F6"/>
          </w:tcPr>
          <w:p w14:paraId="0A081DCC" w14:textId="77777777" w:rsidR="00EB425B" w:rsidRPr="005D0C39" w:rsidRDefault="00EB425B" w:rsidP="004F5766">
            <w:pPr>
              <w:pStyle w:val="Tabletext"/>
            </w:pPr>
            <w:r w:rsidRPr="005D0C39">
              <w:t>dependence</w:t>
            </w:r>
          </w:p>
        </w:tc>
      </w:tr>
      <w:tr w:rsidR="00EB425B" w:rsidRPr="00823D23" w14:paraId="4D8F4F42" w14:textId="77777777" w:rsidTr="004F5766">
        <w:trPr>
          <w:trHeight w:val="332"/>
        </w:trPr>
        <w:tc>
          <w:tcPr>
            <w:tcW w:w="1886" w:type="dxa"/>
            <w:shd w:val="clear" w:color="auto" w:fill="E6E7E8"/>
          </w:tcPr>
          <w:p w14:paraId="66966586" w14:textId="77777777" w:rsidR="00EB425B" w:rsidRPr="00823D23" w:rsidRDefault="00EB425B" w:rsidP="004F5766">
            <w:pPr>
              <w:pStyle w:val="Tabletextbold"/>
            </w:pPr>
            <w:r w:rsidRPr="00823D23">
              <w:t>Synonyms:</w:t>
            </w:r>
          </w:p>
        </w:tc>
        <w:tc>
          <w:tcPr>
            <w:tcW w:w="6804" w:type="dxa"/>
            <w:shd w:val="clear" w:color="auto" w:fill="F5F6F6"/>
          </w:tcPr>
          <w:p w14:paraId="32C1BD7E" w14:textId="77777777" w:rsidR="00EB425B" w:rsidRPr="00823D23" w:rsidRDefault="00EB425B" w:rsidP="004F5766">
            <w:pPr>
              <w:pStyle w:val="TableParagraph"/>
              <w:spacing w:before="73"/>
              <w:ind w:left="80" w:right="0"/>
              <w:rPr>
                <w:rFonts w:ascii="Calibri" w:hAnsi="Calibri" w:cs="Calibri"/>
                <w:sz w:val="18"/>
              </w:rPr>
            </w:pPr>
            <w:r>
              <w:rPr>
                <w:rFonts w:ascii="Calibri" w:hAnsi="Calibri" w:cs="Calibri"/>
                <w:color w:val="231F20"/>
                <w:w w:val="90"/>
                <w:sz w:val="18"/>
              </w:rPr>
              <w:t>reliance</w:t>
            </w:r>
          </w:p>
        </w:tc>
      </w:tr>
      <w:tr w:rsidR="00EB425B" w:rsidRPr="00823D23" w14:paraId="7E0690E0" w14:textId="77777777" w:rsidTr="004F5766">
        <w:trPr>
          <w:trHeight w:val="332"/>
        </w:trPr>
        <w:tc>
          <w:tcPr>
            <w:tcW w:w="1886" w:type="dxa"/>
            <w:shd w:val="clear" w:color="auto" w:fill="E6E7E8"/>
          </w:tcPr>
          <w:p w14:paraId="0DE07191"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7671924D" w14:textId="77777777" w:rsidR="00EB425B" w:rsidRPr="00823D23" w:rsidRDefault="00EB425B" w:rsidP="004F5766">
            <w:pPr>
              <w:pStyle w:val="Tabletext"/>
            </w:pPr>
            <w:r w:rsidRPr="005D0C39">
              <w:t>The</w:t>
            </w:r>
            <w:r w:rsidRPr="00823D23">
              <w:rPr>
                <w:spacing w:val="-11"/>
              </w:rPr>
              <w:t xml:space="preserve"> </w:t>
            </w:r>
            <w:r>
              <w:t>baby bird’s dependency on their parents for food required them to stay in the nest.</w:t>
            </w:r>
          </w:p>
        </w:tc>
      </w:tr>
    </w:tbl>
    <w:p w14:paraId="5CF0D9C9" w14:textId="77777777" w:rsidR="00EB425B" w:rsidRPr="005D0C39" w:rsidRDefault="00EB425B" w:rsidP="00EB425B">
      <w:pPr>
        <w:pStyle w:val="Heading2"/>
      </w:pPr>
      <w:r w:rsidRPr="005D0C39">
        <w:t>ethnic</w:t>
      </w:r>
    </w:p>
    <w:p w14:paraId="1EDFC9F7" w14:textId="77777777" w:rsidR="00EB425B" w:rsidRPr="00823D23" w:rsidRDefault="00EB425B" w:rsidP="00EB425B">
      <w:pPr>
        <w:pStyle w:val="ListParagraph"/>
      </w:pPr>
      <w:r w:rsidRPr="00823D23">
        <w:t>of</w:t>
      </w:r>
      <w:r w:rsidRPr="00823D23">
        <w:rPr>
          <w:spacing w:val="-7"/>
        </w:rPr>
        <w:t xml:space="preserve"> </w:t>
      </w:r>
      <w:r w:rsidRPr="00823D23">
        <w:t>or</w:t>
      </w:r>
      <w:r w:rsidRPr="00823D23">
        <w:rPr>
          <w:spacing w:val="-11"/>
        </w:rPr>
        <w:t xml:space="preserve"> </w:t>
      </w:r>
      <w:r w:rsidRPr="00823D23">
        <w:t>related</w:t>
      </w:r>
      <w:r w:rsidRPr="00823D23">
        <w:rPr>
          <w:spacing w:val="-11"/>
        </w:rPr>
        <w:t xml:space="preserve"> </w:t>
      </w:r>
      <w:r w:rsidRPr="00823D23">
        <w:t>to</w:t>
      </w:r>
      <w:r w:rsidRPr="00823D23">
        <w:rPr>
          <w:spacing w:val="-7"/>
        </w:rPr>
        <w:t xml:space="preserve"> </w:t>
      </w:r>
      <w:r w:rsidRPr="00823D23">
        <w:t>a</w:t>
      </w:r>
      <w:r w:rsidRPr="00823D23">
        <w:rPr>
          <w:spacing w:val="-7"/>
        </w:rPr>
        <w:t xml:space="preserve"> </w:t>
      </w:r>
      <w:r w:rsidRPr="00823D23">
        <w:t>large</w:t>
      </w:r>
      <w:r w:rsidRPr="00823D23">
        <w:rPr>
          <w:spacing w:val="-7"/>
        </w:rPr>
        <w:t xml:space="preserve"> </w:t>
      </w:r>
      <w:r w:rsidRPr="00823D23">
        <w:t>group</w:t>
      </w:r>
      <w:r w:rsidRPr="00823D23">
        <w:rPr>
          <w:spacing w:val="-7"/>
        </w:rPr>
        <w:t xml:space="preserve"> </w:t>
      </w:r>
      <w:r w:rsidRPr="00823D23">
        <w:t>of</w:t>
      </w:r>
      <w:r w:rsidRPr="00823D23">
        <w:rPr>
          <w:spacing w:val="-7"/>
        </w:rPr>
        <w:t xml:space="preserve"> </w:t>
      </w:r>
      <w:r w:rsidRPr="00823D23">
        <w:t>people</w:t>
      </w:r>
      <w:r w:rsidRPr="00823D23">
        <w:rPr>
          <w:spacing w:val="-7"/>
        </w:rPr>
        <w:t xml:space="preserve"> </w:t>
      </w:r>
      <w:r w:rsidRPr="00823D23">
        <w:t>who</w:t>
      </w:r>
      <w:r w:rsidRPr="00823D23">
        <w:rPr>
          <w:spacing w:val="-7"/>
        </w:rPr>
        <w:t xml:space="preserve"> </w:t>
      </w:r>
      <w:r w:rsidRPr="00823D23">
        <w:t>share</w:t>
      </w:r>
      <w:r w:rsidRPr="00823D23">
        <w:rPr>
          <w:spacing w:val="-7"/>
        </w:rPr>
        <w:t xml:space="preserve"> </w:t>
      </w:r>
      <w:r w:rsidRPr="00823D23">
        <w:t>a</w:t>
      </w:r>
      <w:r w:rsidRPr="00823D23">
        <w:rPr>
          <w:spacing w:val="-7"/>
        </w:rPr>
        <w:t xml:space="preserve"> </w:t>
      </w:r>
      <w:r w:rsidRPr="00823D23">
        <w:t>distinctive</w:t>
      </w:r>
      <w:r w:rsidRPr="00823D23">
        <w:rPr>
          <w:spacing w:val="-7"/>
        </w:rPr>
        <w:t xml:space="preserve"> </w:t>
      </w:r>
      <w:r w:rsidRPr="00823D23">
        <w:t>culture,</w:t>
      </w:r>
      <w:r w:rsidRPr="00823D23">
        <w:rPr>
          <w:spacing w:val="-7"/>
        </w:rPr>
        <w:t xml:space="preserve"> </w:t>
      </w:r>
      <w:r w:rsidRPr="00823D23">
        <w:t>language,</w:t>
      </w:r>
      <w:r w:rsidRPr="00823D23">
        <w:rPr>
          <w:spacing w:val="-7"/>
        </w:rPr>
        <w:t xml:space="preserve"> </w:t>
      </w:r>
      <w:r w:rsidRPr="00823D23">
        <w:t>or</w:t>
      </w:r>
      <w:r w:rsidRPr="00823D23">
        <w:rPr>
          <w:spacing w:val="-11"/>
        </w:rPr>
        <w:t xml:space="preserve"> </w:t>
      </w:r>
      <w:r w:rsidRPr="00823D23">
        <w:t>religion,</w:t>
      </w:r>
      <w:r w:rsidRPr="00823D23">
        <w:rPr>
          <w:spacing w:val="-7"/>
        </w:rPr>
        <w:t xml:space="preserve"> </w:t>
      </w:r>
      <w:r w:rsidRPr="00823D23">
        <w:t>or</w:t>
      </w:r>
      <w:r w:rsidRPr="00823D23">
        <w:rPr>
          <w:spacing w:val="-11"/>
        </w:rPr>
        <w:t xml:space="preserve"> </w:t>
      </w:r>
      <w:r w:rsidRPr="00823D23">
        <w:t>who</w:t>
      </w:r>
      <w:r w:rsidRPr="00823D23">
        <w:rPr>
          <w:spacing w:val="-7"/>
        </w:rPr>
        <w:t xml:space="preserve"> </w:t>
      </w:r>
      <w:r w:rsidRPr="00823D23">
        <w:t>are</w:t>
      </w:r>
      <w:r w:rsidRPr="00823D23">
        <w:rPr>
          <w:spacing w:val="-7"/>
        </w:rPr>
        <w:t xml:space="preserve"> </w:t>
      </w:r>
      <w:r w:rsidRPr="00823D23">
        <w:t>of</w:t>
      </w:r>
      <w:r w:rsidRPr="00823D23">
        <w:rPr>
          <w:spacing w:val="-11"/>
        </w:rPr>
        <w:t xml:space="preserve"> </w:t>
      </w:r>
      <w:r w:rsidRPr="00823D23">
        <w:t>the</w:t>
      </w:r>
      <w:r w:rsidRPr="00823D23">
        <w:rPr>
          <w:spacing w:val="-7"/>
        </w:rPr>
        <w:t xml:space="preserve"> </w:t>
      </w:r>
      <w:r w:rsidRPr="00823D23">
        <w:t>same</w:t>
      </w:r>
      <w:r w:rsidRPr="00823D23">
        <w:rPr>
          <w:spacing w:val="-7"/>
        </w:rPr>
        <w:t xml:space="preserve"> </w:t>
      </w:r>
      <w:r w:rsidRPr="00823D23">
        <w:t>race or national heritage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1A33D65B" w14:textId="77777777" w:rsidTr="004F5766">
        <w:trPr>
          <w:trHeight w:val="332"/>
        </w:trPr>
        <w:tc>
          <w:tcPr>
            <w:tcW w:w="2028" w:type="dxa"/>
            <w:shd w:val="clear" w:color="auto" w:fill="E6E7E8"/>
          </w:tcPr>
          <w:p w14:paraId="0A53C952"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B5F184B" w14:textId="77777777" w:rsidR="00EB425B" w:rsidRPr="005D0C39" w:rsidRDefault="00EB425B" w:rsidP="004F5766">
            <w:pPr>
              <w:pStyle w:val="Tabletext"/>
            </w:pPr>
            <w:r w:rsidRPr="005D0C39">
              <w:t>adjective</w:t>
            </w:r>
          </w:p>
        </w:tc>
      </w:tr>
      <w:tr w:rsidR="00EB425B" w:rsidRPr="00823D23" w14:paraId="4A05DAB3" w14:textId="77777777" w:rsidTr="004F5766">
        <w:trPr>
          <w:trHeight w:val="332"/>
        </w:trPr>
        <w:tc>
          <w:tcPr>
            <w:tcW w:w="2028" w:type="dxa"/>
            <w:shd w:val="clear" w:color="auto" w:fill="E6E7E8"/>
          </w:tcPr>
          <w:p w14:paraId="51B3241E"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607D828A" w14:textId="77777777" w:rsidR="00EB425B" w:rsidRPr="005D0C39" w:rsidRDefault="00EB425B" w:rsidP="004F5766">
            <w:pPr>
              <w:pStyle w:val="Tabletext"/>
            </w:pPr>
            <w:r w:rsidRPr="005D0C39">
              <w:t>ethnicity</w:t>
            </w:r>
          </w:p>
        </w:tc>
      </w:tr>
      <w:tr w:rsidR="00EB425B" w:rsidRPr="00823D23" w14:paraId="146EF061" w14:textId="77777777" w:rsidTr="004F5766">
        <w:trPr>
          <w:trHeight w:val="332"/>
        </w:trPr>
        <w:tc>
          <w:tcPr>
            <w:tcW w:w="2028" w:type="dxa"/>
            <w:shd w:val="clear" w:color="auto" w:fill="E6E7E8"/>
          </w:tcPr>
          <w:p w14:paraId="5DA3D473" w14:textId="77777777" w:rsidR="00EB425B" w:rsidRPr="00823D23" w:rsidRDefault="00EB425B" w:rsidP="004F5766">
            <w:pPr>
              <w:pStyle w:val="Tabletextbold"/>
            </w:pPr>
            <w:r w:rsidRPr="00823D23">
              <w:t>Synonyms:</w:t>
            </w:r>
          </w:p>
        </w:tc>
        <w:tc>
          <w:tcPr>
            <w:tcW w:w="6662" w:type="dxa"/>
            <w:shd w:val="clear" w:color="auto" w:fill="F5F6F6"/>
          </w:tcPr>
          <w:p w14:paraId="711A2E4B"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4BA6D077" w14:textId="77777777" w:rsidTr="004F5766">
        <w:trPr>
          <w:trHeight w:val="419"/>
        </w:trPr>
        <w:tc>
          <w:tcPr>
            <w:tcW w:w="2028" w:type="dxa"/>
            <w:shd w:val="clear" w:color="auto" w:fill="E6E7E8"/>
          </w:tcPr>
          <w:p w14:paraId="7F0879E6"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03396365" w14:textId="77777777" w:rsidR="00EB425B" w:rsidRPr="00823D23" w:rsidRDefault="00EB425B" w:rsidP="004F5766">
            <w:pPr>
              <w:pStyle w:val="Tabletext"/>
            </w:pPr>
            <w:r w:rsidRPr="005D0C39">
              <w:t>The</w:t>
            </w:r>
            <w:r w:rsidRPr="00823D23">
              <w:rPr>
                <w:spacing w:val="-5"/>
              </w:rPr>
              <w:t xml:space="preserve"> </w:t>
            </w:r>
            <w:r w:rsidRPr="005D0C39">
              <w:t>school</w:t>
            </w:r>
            <w:r w:rsidRPr="00823D23">
              <w:rPr>
                <w:spacing w:val="-5"/>
              </w:rPr>
              <w:t xml:space="preserve"> </w:t>
            </w:r>
            <w:r w:rsidRPr="005D0C39">
              <w:t>had</w:t>
            </w:r>
            <w:r w:rsidRPr="00823D23">
              <w:rPr>
                <w:spacing w:val="-5"/>
              </w:rPr>
              <w:t xml:space="preserve"> </w:t>
            </w:r>
            <w:r w:rsidRPr="005D0C39">
              <w:t>a</w:t>
            </w:r>
            <w:r w:rsidRPr="00823D23">
              <w:rPr>
                <w:spacing w:val="-5"/>
              </w:rPr>
              <w:t xml:space="preserve"> </w:t>
            </w:r>
            <w:r w:rsidRPr="005D0C39">
              <w:t>high</w:t>
            </w:r>
            <w:r w:rsidRPr="00823D23">
              <w:rPr>
                <w:spacing w:val="-5"/>
              </w:rPr>
              <w:t xml:space="preserve"> </w:t>
            </w:r>
            <w:r w:rsidRPr="005D0C39">
              <w:t>level</w:t>
            </w:r>
            <w:r w:rsidRPr="00823D23">
              <w:rPr>
                <w:spacing w:val="-5"/>
              </w:rPr>
              <w:t xml:space="preserve"> </w:t>
            </w:r>
            <w:r w:rsidRPr="005D0C39">
              <w:t>of</w:t>
            </w:r>
            <w:r w:rsidRPr="00823D23">
              <w:rPr>
                <w:spacing w:val="-5"/>
              </w:rPr>
              <w:t xml:space="preserve"> </w:t>
            </w:r>
            <w:r w:rsidRPr="005D0C39">
              <w:t>ethnic</w:t>
            </w:r>
            <w:r w:rsidRPr="00823D23">
              <w:rPr>
                <w:spacing w:val="-5"/>
              </w:rPr>
              <w:t xml:space="preserve"> </w:t>
            </w:r>
            <w:r w:rsidRPr="005D0C39">
              <w:t>diversity</w:t>
            </w:r>
            <w:r w:rsidRPr="00823D23">
              <w:rPr>
                <w:spacing w:val="-10"/>
              </w:rPr>
              <w:t xml:space="preserve"> </w:t>
            </w:r>
            <w:r w:rsidRPr="005D0C39">
              <w:t>as</w:t>
            </w:r>
            <w:r w:rsidRPr="00823D23">
              <w:rPr>
                <w:spacing w:val="-10"/>
              </w:rPr>
              <w:t xml:space="preserve"> </w:t>
            </w:r>
            <w:r w:rsidRPr="005D0C39">
              <w:t>there</w:t>
            </w:r>
            <w:r w:rsidRPr="00823D23">
              <w:rPr>
                <w:spacing w:val="-5"/>
              </w:rPr>
              <w:t xml:space="preserve"> </w:t>
            </w:r>
            <w:r w:rsidRPr="005D0C39">
              <w:t>were</w:t>
            </w:r>
            <w:r w:rsidRPr="00823D23">
              <w:rPr>
                <w:spacing w:val="-5"/>
              </w:rPr>
              <w:t xml:space="preserve"> </w:t>
            </w:r>
            <w:r w:rsidRPr="005D0C39">
              <w:t>large</w:t>
            </w:r>
            <w:r w:rsidRPr="00823D23">
              <w:rPr>
                <w:spacing w:val="-5"/>
              </w:rPr>
              <w:t xml:space="preserve"> </w:t>
            </w:r>
            <w:r w:rsidRPr="005D0C39">
              <w:t>Chinese,</w:t>
            </w:r>
            <w:r w:rsidRPr="00823D23">
              <w:rPr>
                <w:spacing w:val="-5"/>
              </w:rPr>
              <w:t xml:space="preserve"> </w:t>
            </w:r>
            <w:r w:rsidRPr="005D0C39">
              <w:t>Indian,</w:t>
            </w:r>
            <w:r w:rsidRPr="00823D23">
              <w:rPr>
                <w:spacing w:val="-5"/>
              </w:rPr>
              <w:t xml:space="preserve"> </w:t>
            </w:r>
            <w:r w:rsidRPr="005D0C39">
              <w:t>and</w:t>
            </w:r>
            <w:r w:rsidRPr="00823D23">
              <w:rPr>
                <w:spacing w:val="-5"/>
              </w:rPr>
              <w:t xml:space="preserve"> </w:t>
            </w:r>
            <w:r w:rsidRPr="005D0C39">
              <w:t>Ethiopian</w:t>
            </w:r>
            <w:r w:rsidRPr="00823D23">
              <w:rPr>
                <w:spacing w:val="-5"/>
              </w:rPr>
              <w:t xml:space="preserve"> </w:t>
            </w:r>
            <w:r w:rsidRPr="005D0C39">
              <w:t>populations</w:t>
            </w:r>
            <w:r w:rsidRPr="00823D23">
              <w:rPr>
                <w:spacing w:val="-5"/>
              </w:rPr>
              <w:t xml:space="preserve"> </w:t>
            </w:r>
            <w:r w:rsidRPr="005D0C39">
              <w:t>in</w:t>
            </w:r>
            <w:r w:rsidRPr="00823D23">
              <w:rPr>
                <w:spacing w:val="-10"/>
              </w:rPr>
              <w:t xml:space="preserve"> </w:t>
            </w:r>
            <w:r w:rsidRPr="00823D23">
              <w:t xml:space="preserve">the </w:t>
            </w:r>
            <w:r w:rsidRPr="00517EE7">
              <w:t>district.</w:t>
            </w:r>
          </w:p>
        </w:tc>
      </w:tr>
    </w:tbl>
    <w:p w14:paraId="53BA16A8" w14:textId="77777777" w:rsidR="00EB425B" w:rsidRPr="005D0C39" w:rsidRDefault="00EB425B" w:rsidP="00EB425B">
      <w:pPr>
        <w:pStyle w:val="Heading2"/>
      </w:pPr>
      <w:r w:rsidRPr="005D0C39">
        <w:t>eugenics</w:t>
      </w:r>
    </w:p>
    <w:p w14:paraId="25041C7A" w14:textId="77777777" w:rsidR="00EB425B" w:rsidRPr="00823D23" w:rsidRDefault="00EB425B" w:rsidP="00EB425B">
      <w:pPr>
        <w:pStyle w:val="ListParagraph"/>
      </w:pPr>
      <w:r w:rsidRPr="00823D23">
        <w:t>the</w:t>
      </w:r>
      <w:r w:rsidRPr="00823D23">
        <w:rPr>
          <w:spacing w:val="-9"/>
        </w:rPr>
        <w:t xml:space="preserve"> </w:t>
      </w:r>
      <w:r w:rsidRPr="00823D23">
        <w:t>false</w:t>
      </w:r>
      <w:r w:rsidRPr="00823D23">
        <w:rPr>
          <w:spacing w:val="-8"/>
        </w:rPr>
        <w:t xml:space="preserve"> </w:t>
      </w:r>
      <w:r w:rsidRPr="00823D23">
        <w:t>science,</w:t>
      </w:r>
      <w:r w:rsidRPr="00823D23">
        <w:rPr>
          <w:spacing w:val="-8"/>
        </w:rPr>
        <w:t xml:space="preserve"> </w:t>
      </w:r>
      <w:r w:rsidRPr="00823D23">
        <w:t>study</w:t>
      </w:r>
      <w:r w:rsidRPr="00823D23">
        <w:rPr>
          <w:spacing w:val="-12"/>
        </w:rPr>
        <w:t xml:space="preserve"> </w:t>
      </w:r>
      <w:r w:rsidRPr="00823D23">
        <w:t>of,</w:t>
      </w:r>
      <w:r w:rsidRPr="00823D23">
        <w:rPr>
          <w:spacing w:val="-8"/>
        </w:rPr>
        <w:t xml:space="preserve"> </w:t>
      </w:r>
      <w:r w:rsidRPr="00823D23">
        <w:t>or</w:t>
      </w:r>
      <w:r w:rsidRPr="00823D23">
        <w:rPr>
          <w:spacing w:val="-12"/>
        </w:rPr>
        <w:t xml:space="preserve"> </w:t>
      </w:r>
      <w:r w:rsidRPr="00823D23">
        <w:t>belief</w:t>
      </w:r>
      <w:r w:rsidRPr="00823D23">
        <w:rPr>
          <w:spacing w:val="-8"/>
        </w:rPr>
        <w:t xml:space="preserve"> </w:t>
      </w:r>
      <w:r w:rsidRPr="00823D23">
        <w:t>in</w:t>
      </w:r>
      <w:r w:rsidRPr="00823D23">
        <w:rPr>
          <w:spacing w:val="-12"/>
        </w:rPr>
        <w:t xml:space="preserve"> </w:t>
      </w:r>
      <w:r w:rsidRPr="00823D23">
        <w:t>the</w:t>
      </w:r>
      <w:r w:rsidRPr="00823D23">
        <w:rPr>
          <w:spacing w:val="-8"/>
        </w:rPr>
        <w:t xml:space="preserve"> </w:t>
      </w:r>
      <w:r w:rsidRPr="00823D23">
        <w:t>genetic</w:t>
      </w:r>
      <w:r w:rsidRPr="00823D23">
        <w:rPr>
          <w:spacing w:val="-8"/>
        </w:rPr>
        <w:t xml:space="preserve"> </w:t>
      </w:r>
      <w:r w:rsidRPr="00823D23">
        <w:t>improvement</w:t>
      </w:r>
      <w:r w:rsidRPr="00823D23">
        <w:rPr>
          <w:spacing w:val="-8"/>
        </w:rPr>
        <w:t xml:space="preserve"> </w:t>
      </w:r>
      <w:r w:rsidRPr="00823D23">
        <w:t>of</w:t>
      </w:r>
      <w:r w:rsidRPr="00823D23">
        <w:rPr>
          <w:spacing w:val="-12"/>
        </w:rPr>
        <w:t xml:space="preserve"> </w:t>
      </w:r>
      <w:proofErr w:type="gramStart"/>
      <w:r w:rsidRPr="00823D23">
        <w:t>the</w:t>
      </w:r>
      <w:r w:rsidRPr="00823D23">
        <w:rPr>
          <w:spacing w:val="-8"/>
        </w:rPr>
        <w:t xml:space="preserve"> </w:t>
      </w:r>
      <w:r w:rsidRPr="00823D23">
        <w:t>human</w:t>
      </w:r>
      <w:r w:rsidRPr="00823D23">
        <w:rPr>
          <w:spacing w:val="-9"/>
        </w:rPr>
        <w:t xml:space="preserve"> </w:t>
      </w:r>
      <w:r w:rsidRPr="00823D23">
        <w:t>race</w:t>
      </w:r>
      <w:proofErr w:type="gramEnd"/>
      <w:r w:rsidRPr="00823D23">
        <w:rPr>
          <w:spacing w:val="-12"/>
        </w:rPr>
        <w:t xml:space="preserve"> </w:t>
      </w:r>
      <w:r w:rsidRPr="00823D23">
        <w:t>through</w:t>
      </w:r>
      <w:r w:rsidRPr="00823D23">
        <w:rPr>
          <w:spacing w:val="-8"/>
        </w:rPr>
        <w:t xml:space="preserve"> </w:t>
      </w:r>
      <w:r w:rsidRPr="00823D23">
        <w:t>control</w:t>
      </w:r>
      <w:r w:rsidRPr="00823D23">
        <w:rPr>
          <w:spacing w:val="-8"/>
        </w:rPr>
        <w:t xml:space="preserve"> </w:t>
      </w:r>
      <w:r w:rsidRPr="00823D23">
        <w:t>of</w:t>
      </w:r>
      <w:r w:rsidRPr="00823D23">
        <w:rPr>
          <w:spacing w:val="-8"/>
        </w:rPr>
        <w:t xml:space="preserve"> </w:t>
      </w:r>
      <w:r w:rsidRPr="00823D23">
        <w:t>breeding</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39C33BD4" w14:textId="77777777" w:rsidTr="004F5766">
        <w:trPr>
          <w:trHeight w:val="332"/>
        </w:trPr>
        <w:tc>
          <w:tcPr>
            <w:tcW w:w="2028" w:type="dxa"/>
            <w:shd w:val="clear" w:color="auto" w:fill="E6E7E8"/>
          </w:tcPr>
          <w:p w14:paraId="29C527F3"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0B9A4E87" w14:textId="77777777" w:rsidR="00EB425B" w:rsidRPr="00823D23" w:rsidRDefault="00EB425B" w:rsidP="004F5766">
            <w:pPr>
              <w:pStyle w:val="Tabletext"/>
            </w:pPr>
            <w:r w:rsidRPr="00823D23">
              <w:t>noun</w:t>
            </w:r>
          </w:p>
        </w:tc>
      </w:tr>
      <w:tr w:rsidR="00EB425B" w:rsidRPr="00823D23" w14:paraId="3B9022AD" w14:textId="77777777" w:rsidTr="004F5766">
        <w:trPr>
          <w:trHeight w:val="332"/>
        </w:trPr>
        <w:tc>
          <w:tcPr>
            <w:tcW w:w="2028" w:type="dxa"/>
            <w:shd w:val="clear" w:color="auto" w:fill="E6E7E8"/>
          </w:tcPr>
          <w:p w14:paraId="11DB02FE"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1A0E8EFC"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4742B751" w14:textId="77777777" w:rsidTr="004F5766">
        <w:trPr>
          <w:trHeight w:val="332"/>
        </w:trPr>
        <w:tc>
          <w:tcPr>
            <w:tcW w:w="2028" w:type="dxa"/>
            <w:shd w:val="clear" w:color="auto" w:fill="E6E7E8"/>
          </w:tcPr>
          <w:p w14:paraId="238F2B7A" w14:textId="77777777" w:rsidR="00EB425B" w:rsidRPr="00823D23" w:rsidRDefault="00EB425B" w:rsidP="004F5766">
            <w:pPr>
              <w:pStyle w:val="Tabletextbold"/>
            </w:pPr>
            <w:r w:rsidRPr="00823D23">
              <w:t>Synonyms:</w:t>
            </w:r>
          </w:p>
        </w:tc>
        <w:tc>
          <w:tcPr>
            <w:tcW w:w="6662" w:type="dxa"/>
            <w:shd w:val="clear" w:color="auto" w:fill="F5F6F6"/>
          </w:tcPr>
          <w:p w14:paraId="4683BEFD"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06041A79" w14:textId="77777777" w:rsidTr="004F5766">
        <w:trPr>
          <w:trHeight w:val="547"/>
        </w:trPr>
        <w:tc>
          <w:tcPr>
            <w:tcW w:w="2028" w:type="dxa"/>
            <w:shd w:val="clear" w:color="auto" w:fill="E6E7E8"/>
          </w:tcPr>
          <w:p w14:paraId="657F7C3C"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6CDF385" w14:textId="77777777" w:rsidR="00EB425B" w:rsidRPr="00823D23" w:rsidRDefault="00EB425B" w:rsidP="004F5766">
            <w:pPr>
              <w:pStyle w:val="Tabletext"/>
            </w:pPr>
            <w:r w:rsidRPr="00517EE7">
              <w:t>Part</w:t>
            </w:r>
            <w:r w:rsidRPr="00823D23">
              <w:rPr>
                <w:spacing w:val="-13"/>
              </w:rPr>
              <w:t xml:space="preserve"> </w:t>
            </w:r>
            <w:r w:rsidRPr="00517EE7">
              <w:t>of</w:t>
            </w:r>
            <w:r w:rsidRPr="00823D23">
              <w:rPr>
                <w:spacing w:val="-12"/>
              </w:rPr>
              <w:t xml:space="preserve"> </w:t>
            </w:r>
            <w:r w:rsidRPr="00517EE7">
              <w:t>Hitler's</w:t>
            </w:r>
            <w:r w:rsidRPr="00823D23">
              <w:rPr>
                <w:spacing w:val="-12"/>
              </w:rPr>
              <w:t xml:space="preserve"> </w:t>
            </w:r>
            <w:r w:rsidRPr="00517EE7">
              <w:t>inspiration</w:t>
            </w:r>
            <w:r w:rsidRPr="00823D23">
              <w:rPr>
                <w:spacing w:val="-12"/>
              </w:rPr>
              <w:t xml:space="preserve"> </w:t>
            </w:r>
            <w:r w:rsidRPr="00517EE7">
              <w:t>for</w:t>
            </w:r>
            <w:r w:rsidRPr="00823D23">
              <w:rPr>
                <w:spacing w:val="-12"/>
              </w:rPr>
              <w:t xml:space="preserve"> </w:t>
            </w:r>
            <w:r w:rsidRPr="00517EE7">
              <w:t>a</w:t>
            </w:r>
            <w:r w:rsidRPr="00823D23">
              <w:rPr>
                <w:spacing w:val="-12"/>
              </w:rPr>
              <w:t xml:space="preserve"> </w:t>
            </w:r>
            <w:r w:rsidRPr="00517EE7">
              <w:t>"master</w:t>
            </w:r>
            <w:r w:rsidRPr="00823D23">
              <w:rPr>
                <w:spacing w:val="-12"/>
              </w:rPr>
              <w:t xml:space="preserve"> </w:t>
            </w:r>
            <w:r w:rsidRPr="00517EE7">
              <w:t>race"</w:t>
            </w:r>
            <w:r w:rsidRPr="00823D23">
              <w:rPr>
                <w:spacing w:val="-12"/>
              </w:rPr>
              <w:t xml:space="preserve"> </w:t>
            </w:r>
            <w:r w:rsidRPr="00517EE7">
              <w:t>came</w:t>
            </w:r>
            <w:r w:rsidRPr="00823D23">
              <w:rPr>
                <w:spacing w:val="-12"/>
              </w:rPr>
              <w:t xml:space="preserve"> </w:t>
            </w:r>
            <w:r w:rsidRPr="00517EE7">
              <w:t>from</w:t>
            </w:r>
            <w:r w:rsidRPr="00823D23">
              <w:rPr>
                <w:spacing w:val="-12"/>
              </w:rPr>
              <w:t xml:space="preserve"> </w:t>
            </w:r>
            <w:r w:rsidRPr="00517EE7">
              <w:t>the</w:t>
            </w:r>
            <w:r w:rsidRPr="00823D23">
              <w:rPr>
                <w:spacing w:val="-12"/>
              </w:rPr>
              <w:t xml:space="preserve"> </w:t>
            </w:r>
            <w:r w:rsidRPr="00517EE7">
              <w:t>American</w:t>
            </w:r>
            <w:r w:rsidRPr="00823D23">
              <w:rPr>
                <w:spacing w:val="-12"/>
              </w:rPr>
              <w:t xml:space="preserve"> </w:t>
            </w:r>
            <w:r w:rsidRPr="00517EE7">
              <w:t>support</w:t>
            </w:r>
            <w:r w:rsidRPr="00823D23">
              <w:rPr>
                <w:spacing w:val="-12"/>
              </w:rPr>
              <w:t xml:space="preserve"> </w:t>
            </w:r>
            <w:r w:rsidRPr="00517EE7">
              <w:t>of</w:t>
            </w:r>
            <w:r w:rsidRPr="00823D23">
              <w:rPr>
                <w:spacing w:val="-12"/>
              </w:rPr>
              <w:t xml:space="preserve"> </w:t>
            </w:r>
            <w:r w:rsidRPr="00517EE7">
              <w:t>eugenics,</w:t>
            </w:r>
            <w:r w:rsidRPr="00823D23">
              <w:rPr>
                <w:spacing w:val="-12"/>
              </w:rPr>
              <w:t xml:space="preserve"> </w:t>
            </w:r>
            <w:r w:rsidRPr="00517EE7">
              <w:t>which</w:t>
            </w:r>
            <w:r w:rsidRPr="00823D23">
              <w:rPr>
                <w:spacing w:val="-12"/>
              </w:rPr>
              <w:t xml:space="preserve"> </w:t>
            </w:r>
            <w:r w:rsidRPr="00517EE7">
              <w:t>stated</w:t>
            </w:r>
            <w:r w:rsidRPr="00823D23">
              <w:rPr>
                <w:spacing w:val="-13"/>
              </w:rPr>
              <w:t xml:space="preserve"> </w:t>
            </w:r>
            <w:r w:rsidRPr="00517EE7">
              <w:t xml:space="preserve">that </w:t>
            </w:r>
            <w:r w:rsidRPr="005D0C39">
              <w:t>America</w:t>
            </w:r>
            <w:r w:rsidRPr="00823D23">
              <w:rPr>
                <w:spacing w:val="-15"/>
              </w:rPr>
              <w:t xml:space="preserve"> </w:t>
            </w:r>
            <w:r w:rsidRPr="005D0C39">
              <w:t>would</w:t>
            </w:r>
            <w:r w:rsidRPr="00823D23">
              <w:rPr>
                <w:spacing w:val="-14"/>
              </w:rPr>
              <w:t xml:space="preserve"> </w:t>
            </w:r>
            <w:r w:rsidRPr="005D0C39">
              <w:t>be</w:t>
            </w:r>
            <w:r w:rsidRPr="00823D23">
              <w:rPr>
                <w:spacing w:val="-14"/>
              </w:rPr>
              <w:t xml:space="preserve"> </w:t>
            </w:r>
            <w:r w:rsidRPr="005D0C39">
              <w:t>a</w:t>
            </w:r>
            <w:r w:rsidRPr="00823D23">
              <w:rPr>
                <w:spacing w:val="-14"/>
              </w:rPr>
              <w:t xml:space="preserve"> </w:t>
            </w:r>
            <w:r w:rsidRPr="005D0C39">
              <w:t>healthier</w:t>
            </w:r>
            <w:r w:rsidRPr="00823D23">
              <w:rPr>
                <w:spacing w:val="-14"/>
              </w:rPr>
              <w:t xml:space="preserve"> </w:t>
            </w:r>
            <w:r w:rsidRPr="005D0C39">
              <w:t>nation</w:t>
            </w:r>
            <w:r w:rsidRPr="00823D23">
              <w:rPr>
                <w:spacing w:val="-14"/>
              </w:rPr>
              <w:t xml:space="preserve"> </w:t>
            </w:r>
            <w:r w:rsidRPr="005D0C39">
              <w:t>if</w:t>
            </w:r>
            <w:r w:rsidRPr="00823D23">
              <w:rPr>
                <w:spacing w:val="-14"/>
              </w:rPr>
              <w:t xml:space="preserve"> </w:t>
            </w:r>
            <w:r w:rsidRPr="005D0C39">
              <w:t>the</w:t>
            </w:r>
            <w:r w:rsidRPr="00823D23">
              <w:rPr>
                <w:spacing w:val="-14"/>
              </w:rPr>
              <w:t xml:space="preserve"> </w:t>
            </w:r>
            <w:r w:rsidRPr="005D0C39">
              <w:t>"feeble-minded"</w:t>
            </w:r>
            <w:r w:rsidRPr="00823D23">
              <w:rPr>
                <w:spacing w:val="-14"/>
              </w:rPr>
              <w:t xml:space="preserve"> </w:t>
            </w:r>
            <w:r w:rsidRPr="005D0C39">
              <w:t>did</w:t>
            </w:r>
            <w:r w:rsidRPr="00823D23">
              <w:rPr>
                <w:spacing w:val="-14"/>
              </w:rPr>
              <w:t xml:space="preserve"> </w:t>
            </w:r>
            <w:r w:rsidRPr="005D0C39">
              <w:t>not</w:t>
            </w:r>
            <w:r w:rsidRPr="00823D23">
              <w:rPr>
                <w:spacing w:val="-13"/>
              </w:rPr>
              <w:t xml:space="preserve"> </w:t>
            </w:r>
            <w:r w:rsidRPr="005D0C39">
              <w:t>reproduce.</w:t>
            </w:r>
          </w:p>
        </w:tc>
      </w:tr>
    </w:tbl>
    <w:p w14:paraId="6007C3EE" w14:textId="77777777" w:rsidR="00EB425B" w:rsidRDefault="00EB425B" w:rsidP="00EB425B">
      <w:pPr>
        <w:pStyle w:val="Heading2"/>
      </w:pPr>
    </w:p>
    <w:p w14:paraId="4F2B55F4" w14:textId="77777777" w:rsidR="00EB425B" w:rsidRDefault="00EB425B">
      <w:pPr>
        <w:spacing w:after="0"/>
        <w:rPr>
          <w:rFonts w:eastAsiaTheme="majorEastAsia"/>
          <w:b/>
          <w:bCs/>
          <w:color w:val="000000" w:themeColor="text1"/>
          <w:sz w:val="24"/>
          <w:szCs w:val="24"/>
        </w:rPr>
      </w:pPr>
      <w:r>
        <w:br w:type="page"/>
      </w:r>
    </w:p>
    <w:p w14:paraId="66784FAC" w14:textId="24F4674A" w:rsidR="00EB425B" w:rsidRPr="005D0C39" w:rsidRDefault="00EB425B" w:rsidP="00EB425B">
      <w:pPr>
        <w:pStyle w:val="Heading2"/>
      </w:pPr>
      <w:r w:rsidRPr="005D0C39">
        <w:lastRenderedPageBreak/>
        <w:t>fascism</w:t>
      </w:r>
    </w:p>
    <w:p w14:paraId="309570C5" w14:textId="77777777" w:rsidR="00EB425B" w:rsidRPr="00823D23" w:rsidRDefault="00EB425B" w:rsidP="00EB425B">
      <w:pPr>
        <w:pStyle w:val="ListParagraph"/>
      </w:pPr>
      <w:r w:rsidRPr="00823D23">
        <w:t>a</w:t>
      </w:r>
      <w:r w:rsidRPr="00823D23">
        <w:rPr>
          <w:spacing w:val="-6"/>
        </w:rPr>
        <w:t xml:space="preserve"> </w:t>
      </w:r>
      <w:r w:rsidRPr="00823D23">
        <w:t>system</w:t>
      </w:r>
      <w:r w:rsidRPr="00823D23">
        <w:rPr>
          <w:spacing w:val="-6"/>
        </w:rPr>
        <w:t xml:space="preserve"> </w:t>
      </w:r>
      <w:r w:rsidRPr="00823D23">
        <w:t>of</w:t>
      </w:r>
      <w:r w:rsidRPr="00823D23">
        <w:rPr>
          <w:spacing w:val="-6"/>
        </w:rPr>
        <w:t xml:space="preserve"> </w:t>
      </w:r>
      <w:r w:rsidRPr="00823D23">
        <w:t>government</w:t>
      </w:r>
      <w:r w:rsidRPr="00823D23">
        <w:rPr>
          <w:spacing w:val="-6"/>
        </w:rPr>
        <w:t xml:space="preserve"> </w:t>
      </w:r>
      <w:r w:rsidRPr="00823D23">
        <w:t>characterized</w:t>
      </w:r>
      <w:r w:rsidRPr="00823D23">
        <w:rPr>
          <w:spacing w:val="-6"/>
        </w:rPr>
        <w:t xml:space="preserve"> </w:t>
      </w:r>
      <w:r w:rsidRPr="00823D23">
        <w:t>by</w:t>
      </w:r>
      <w:r w:rsidRPr="00823D23">
        <w:rPr>
          <w:spacing w:val="-10"/>
        </w:rPr>
        <w:t xml:space="preserve"> </w:t>
      </w:r>
      <w:r w:rsidRPr="00823D23">
        <w:t>strong,</w:t>
      </w:r>
      <w:r w:rsidRPr="00823D23">
        <w:rPr>
          <w:spacing w:val="-6"/>
        </w:rPr>
        <w:t xml:space="preserve"> </w:t>
      </w:r>
      <w:r w:rsidRPr="00823D23">
        <w:t>often</w:t>
      </w:r>
      <w:r w:rsidRPr="00823D23">
        <w:rPr>
          <w:spacing w:val="-6"/>
        </w:rPr>
        <w:t xml:space="preserve"> </w:t>
      </w:r>
      <w:r w:rsidRPr="00823D23">
        <w:t>dictatorial</w:t>
      </w:r>
      <w:r w:rsidRPr="00823D23">
        <w:rPr>
          <w:spacing w:val="-6"/>
        </w:rPr>
        <w:t xml:space="preserve"> </w:t>
      </w:r>
      <w:r w:rsidRPr="00823D23">
        <w:t>control</w:t>
      </w:r>
      <w:r w:rsidRPr="00823D23">
        <w:rPr>
          <w:spacing w:val="-6"/>
        </w:rPr>
        <w:t xml:space="preserve"> </w:t>
      </w:r>
      <w:r w:rsidRPr="00823D23">
        <w:t>of</w:t>
      </w:r>
      <w:r w:rsidRPr="00823D23">
        <w:rPr>
          <w:spacing w:val="-6"/>
        </w:rPr>
        <w:t xml:space="preserve"> </w:t>
      </w:r>
      <w:r w:rsidRPr="00823D23">
        <w:t>political</w:t>
      </w:r>
      <w:r w:rsidRPr="00823D23">
        <w:rPr>
          <w:spacing w:val="-6"/>
        </w:rPr>
        <w:t xml:space="preserve"> </w:t>
      </w:r>
      <w:r w:rsidRPr="00823D23">
        <w:t>and</w:t>
      </w:r>
      <w:r w:rsidRPr="00823D23">
        <w:rPr>
          <w:spacing w:val="-6"/>
        </w:rPr>
        <w:t xml:space="preserve"> </w:t>
      </w:r>
      <w:r w:rsidRPr="00823D23">
        <w:t>economic</w:t>
      </w:r>
      <w:r w:rsidRPr="00823D23">
        <w:rPr>
          <w:spacing w:val="-6"/>
        </w:rPr>
        <w:t xml:space="preserve"> </w:t>
      </w:r>
      <w:r w:rsidRPr="00823D23">
        <w:t>affairs,</w:t>
      </w:r>
      <w:r w:rsidRPr="00823D23">
        <w:rPr>
          <w:spacing w:val="-6"/>
        </w:rPr>
        <w:t xml:space="preserve"> </w:t>
      </w:r>
      <w:r w:rsidRPr="00823D23">
        <w:t>and</w:t>
      </w:r>
      <w:r w:rsidRPr="00823D23">
        <w:rPr>
          <w:spacing w:val="-6"/>
        </w:rPr>
        <w:t xml:space="preserve"> </w:t>
      </w:r>
      <w:r w:rsidRPr="00823D23">
        <w:t>often</w:t>
      </w:r>
      <w:r w:rsidRPr="00823D23">
        <w:rPr>
          <w:spacing w:val="-6"/>
        </w:rPr>
        <w:t xml:space="preserve"> </w:t>
      </w:r>
      <w:r w:rsidRPr="00823D23">
        <w:t>by warlike</w:t>
      </w:r>
      <w:r w:rsidRPr="00823D23">
        <w:rPr>
          <w:spacing w:val="-9"/>
        </w:rPr>
        <w:t xml:space="preserve"> </w:t>
      </w:r>
      <w:r w:rsidRPr="00823D23">
        <w:t>nationalism</w:t>
      </w:r>
      <w:r w:rsidRPr="00823D23">
        <w:rPr>
          <w:spacing w:val="-9"/>
        </w:rPr>
        <w:t xml:space="preserve"> </w:t>
      </w:r>
      <w:r w:rsidRPr="00823D23">
        <w:t>and</w:t>
      </w:r>
      <w:r w:rsidRPr="00823D23">
        <w:rPr>
          <w:spacing w:val="-9"/>
        </w:rPr>
        <w:t xml:space="preserve"> </w:t>
      </w:r>
      <w:r w:rsidRPr="00823D23">
        <w:t>brutal</w:t>
      </w:r>
      <w:r w:rsidRPr="00823D23">
        <w:rPr>
          <w:spacing w:val="-9"/>
        </w:rPr>
        <w:t xml:space="preserve"> </w:t>
      </w:r>
      <w:r w:rsidRPr="00823D23">
        <w:t>suppression</w:t>
      </w:r>
      <w:r w:rsidRPr="00823D23">
        <w:rPr>
          <w:spacing w:val="-9"/>
        </w:rPr>
        <w:t xml:space="preserve"> </w:t>
      </w:r>
      <w:r w:rsidRPr="00823D23">
        <w:t>of</w:t>
      </w:r>
      <w:r w:rsidRPr="00823D23">
        <w:rPr>
          <w:spacing w:val="-9"/>
        </w:rPr>
        <w:t xml:space="preserve"> </w:t>
      </w:r>
      <w:r w:rsidRPr="00823D23">
        <w:t>political</w:t>
      </w:r>
      <w:r w:rsidRPr="00823D23">
        <w:rPr>
          <w:spacing w:val="-9"/>
        </w:rPr>
        <w:t xml:space="preserve"> </w:t>
      </w:r>
      <w:r w:rsidRPr="00823D23">
        <w:t>protestors</w:t>
      </w:r>
      <w:r w:rsidRPr="00823D23">
        <w:rPr>
          <w:spacing w:val="-9"/>
        </w:rPr>
        <w:t xml:space="preserve"> </w:t>
      </w:r>
      <w:r w:rsidRPr="00823D23">
        <w:t>and</w:t>
      </w:r>
      <w:r w:rsidRPr="00823D23">
        <w:rPr>
          <w:spacing w:val="-9"/>
        </w:rPr>
        <w:t xml:space="preserve"> </w:t>
      </w:r>
      <w:r w:rsidRPr="00823D23">
        <w:t>ethnic</w:t>
      </w:r>
      <w:r w:rsidRPr="00823D23">
        <w:rPr>
          <w:spacing w:val="-9"/>
        </w:rPr>
        <w:t xml:space="preserve"> </w:t>
      </w:r>
      <w:r w:rsidRPr="00823D23">
        <w:t>minorities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13C0D410" w14:textId="77777777" w:rsidTr="004F5766">
        <w:trPr>
          <w:trHeight w:val="332"/>
        </w:trPr>
        <w:tc>
          <w:tcPr>
            <w:tcW w:w="2028" w:type="dxa"/>
            <w:shd w:val="clear" w:color="auto" w:fill="E6E7E8"/>
          </w:tcPr>
          <w:p w14:paraId="701415FF"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D9CCF12" w14:textId="77777777" w:rsidR="00EB425B" w:rsidRPr="00823D23" w:rsidRDefault="00EB425B" w:rsidP="004F5766">
            <w:pPr>
              <w:pStyle w:val="Tabletext"/>
            </w:pPr>
            <w:r w:rsidRPr="00823D23">
              <w:t>noun</w:t>
            </w:r>
          </w:p>
        </w:tc>
      </w:tr>
      <w:tr w:rsidR="00EB425B" w:rsidRPr="00823D23" w14:paraId="25AE3876" w14:textId="77777777" w:rsidTr="004F5766">
        <w:trPr>
          <w:trHeight w:val="332"/>
        </w:trPr>
        <w:tc>
          <w:tcPr>
            <w:tcW w:w="2028" w:type="dxa"/>
            <w:shd w:val="clear" w:color="auto" w:fill="E6E7E8"/>
          </w:tcPr>
          <w:p w14:paraId="67941A37"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37BE96DC" w14:textId="77777777" w:rsidR="00EB425B" w:rsidRPr="00823D23" w:rsidRDefault="00EB425B" w:rsidP="004F5766">
            <w:pPr>
              <w:pStyle w:val="Tabletext"/>
            </w:pPr>
            <w:r w:rsidRPr="005D0C39">
              <w:t>fascist,</w:t>
            </w:r>
            <w:r w:rsidRPr="00823D23">
              <w:rPr>
                <w:spacing w:val="-11"/>
              </w:rPr>
              <w:t xml:space="preserve"> </w:t>
            </w:r>
            <w:r w:rsidRPr="005D0C39">
              <w:t>Fascist</w:t>
            </w:r>
            <w:r w:rsidRPr="00823D23">
              <w:rPr>
                <w:spacing w:val="-9"/>
              </w:rPr>
              <w:t xml:space="preserve"> </w:t>
            </w:r>
            <w:r w:rsidRPr="005D0C39">
              <w:t>(when</w:t>
            </w:r>
            <w:r w:rsidRPr="00823D23">
              <w:rPr>
                <w:spacing w:val="-9"/>
              </w:rPr>
              <w:t xml:space="preserve"> </w:t>
            </w:r>
            <w:r w:rsidRPr="005D0C39">
              <w:t>referring</w:t>
            </w:r>
            <w:r w:rsidRPr="00823D23">
              <w:rPr>
                <w:spacing w:val="-12"/>
              </w:rPr>
              <w:t xml:space="preserve"> </w:t>
            </w:r>
            <w:r w:rsidRPr="005D0C39">
              <w:t>to</w:t>
            </w:r>
            <w:r w:rsidRPr="00823D23">
              <w:rPr>
                <w:spacing w:val="-12"/>
              </w:rPr>
              <w:t xml:space="preserve"> </w:t>
            </w:r>
            <w:r w:rsidRPr="005D0C39">
              <w:t>the</w:t>
            </w:r>
            <w:r w:rsidRPr="00823D23">
              <w:rPr>
                <w:spacing w:val="-9"/>
              </w:rPr>
              <w:t xml:space="preserve"> </w:t>
            </w:r>
            <w:r w:rsidRPr="005D0C39">
              <w:t>Italian</w:t>
            </w:r>
            <w:r w:rsidRPr="00823D23">
              <w:rPr>
                <w:spacing w:val="-9"/>
              </w:rPr>
              <w:t xml:space="preserve"> </w:t>
            </w:r>
            <w:r w:rsidRPr="005D0C39">
              <w:t>political</w:t>
            </w:r>
            <w:r w:rsidRPr="00823D23">
              <w:rPr>
                <w:spacing w:val="-9"/>
              </w:rPr>
              <w:t xml:space="preserve"> </w:t>
            </w:r>
            <w:r w:rsidRPr="005D0C39">
              <w:t>party)</w:t>
            </w:r>
          </w:p>
        </w:tc>
      </w:tr>
      <w:tr w:rsidR="00EB425B" w:rsidRPr="00823D23" w14:paraId="20E8B35A" w14:textId="77777777" w:rsidTr="004F5766">
        <w:trPr>
          <w:trHeight w:val="332"/>
        </w:trPr>
        <w:tc>
          <w:tcPr>
            <w:tcW w:w="2028" w:type="dxa"/>
            <w:shd w:val="clear" w:color="auto" w:fill="E6E7E8"/>
          </w:tcPr>
          <w:p w14:paraId="27B8C5BC" w14:textId="77777777" w:rsidR="00EB425B" w:rsidRPr="00823D23" w:rsidRDefault="00EB425B" w:rsidP="004F5766">
            <w:pPr>
              <w:pStyle w:val="Tabletextbold"/>
            </w:pPr>
            <w:r w:rsidRPr="00823D23">
              <w:t>Synonyms:</w:t>
            </w:r>
          </w:p>
        </w:tc>
        <w:tc>
          <w:tcPr>
            <w:tcW w:w="6662" w:type="dxa"/>
            <w:shd w:val="clear" w:color="auto" w:fill="F5F6F6"/>
          </w:tcPr>
          <w:p w14:paraId="76867FFB" w14:textId="77777777" w:rsidR="00EB425B" w:rsidRPr="005D0C39" w:rsidRDefault="00EB425B" w:rsidP="004F5766">
            <w:pPr>
              <w:pStyle w:val="Tabletext"/>
            </w:pPr>
            <w:r w:rsidRPr="005D0C39">
              <w:t>tyranny</w:t>
            </w:r>
          </w:p>
        </w:tc>
      </w:tr>
      <w:tr w:rsidR="00EB425B" w:rsidRPr="00823D23" w14:paraId="37073C25" w14:textId="77777777" w:rsidTr="004F5766">
        <w:trPr>
          <w:trHeight w:val="332"/>
        </w:trPr>
        <w:tc>
          <w:tcPr>
            <w:tcW w:w="2028" w:type="dxa"/>
            <w:shd w:val="clear" w:color="auto" w:fill="E6E7E8"/>
          </w:tcPr>
          <w:p w14:paraId="1A353E38"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07A09881" w14:textId="77777777" w:rsidR="00EB425B" w:rsidRPr="00823D23" w:rsidRDefault="00EB425B" w:rsidP="004F5766">
            <w:pPr>
              <w:pStyle w:val="Tabletext"/>
            </w:pPr>
            <w:r w:rsidRPr="005D0C39">
              <w:t>Fascism</w:t>
            </w:r>
            <w:r w:rsidRPr="00823D23">
              <w:rPr>
                <w:spacing w:val="-5"/>
              </w:rPr>
              <w:t xml:space="preserve"> </w:t>
            </w:r>
            <w:r w:rsidRPr="005D0C39">
              <w:t>began</w:t>
            </w:r>
            <w:r w:rsidRPr="00823D23">
              <w:rPr>
                <w:spacing w:val="-5"/>
              </w:rPr>
              <w:t xml:space="preserve"> </w:t>
            </w:r>
            <w:r w:rsidRPr="005D0C39">
              <w:t>in Italy</w:t>
            </w:r>
            <w:r w:rsidRPr="00823D23">
              <w:rPr>
                <w:spacing w:val="-9"/>
              </w:rPr>
              <w:t xml:space="preserve"> </w:t>
            </w:r>
            <w:r w:rsidRPr="005D0C39">
              <w:t>with</w:t>
            </w:r>
            <w:r w:rsidRPr="00823D23">
              <w:rPr>
                <w:spacing w:val="-9"/>
              </w:rPr>
              <w:t xml:space="preserve"> </w:t>
            </w:r>
            <w:r w:rsidRPr="005D0C39">
              <w:t>the party</w:t>
            </w:r>
            <w:r w:rsidRPr="00823D23">
              <w:rPr>
                <w:spacing w:val="-9"/>
              </w:rPr>
              <w:t xml:space="preserve"> </w:t>
            </w:r>
            <w:r w:rsidRPr="005D0C39">
              <w:t>of</w:t>
            </w:r>
            <w:r w:rsidRPr="00823D23">
              <w:rPr>
                <w:spacing w:val="-5"/>
              </w:rPr>
              <w:t xml:space="preserve"> </w:t>
            </w:r>
            <w:r w:rsidRPr="005D0C39">
              <w:t>Benito Mussolini</w:t>
            </w:r>
            <w:r w:rsidRPr="00823D23">
              <w:rPr>
                <w:spacing w:val="-5"/>
              </w:rPr>
              <w:t xml:space="preserve"> </w:t>
            </w:r>
            <w:r w:rsidRPr="005D0C39">
              <w:t>and his</w:t>
            </w:r>
            <w:r w:rsidRPr="00823D23">
              <w:rPr>
                <w:spacing w:val="-5"/>
              </w:rPr>
              <w:t xml:space="preserve"> </w:t>
            </w:r>
            <w:r w:rsidRPr="005D0C39">
              <w:t>brutal</w:t>
            </w:r>
            <w:r w:rsidRPr="00823D23">
              <w:rPr>
                <w:spacing w:val="-9"/>
              </w:rPr>
              <w:t xml:space="preserve"> </w:t>
            </w:r>
            <w:r w:rsidRPr="005D0C39">
              <w:t>takeover</w:t>
            </w:r>
            <w:r w:rsidRPr="00823D23">
              <w:rPr>
                <w:spacing w:val="-9"/>
              </w:rPr>
              <w:t xml:space="preserve"> </w:t>
            </w:r>
            <w:r w:rsidRPr="005D0C39">
              <w:t>of</w:t>
            </w:r>
            <w:r w:rsidRPr="00823D23">
              <w:rPr>
                <w:spacing w:val="-8"/>
              </w:rPr>
              <w:t xml:space="preserve"> </w:t>
            </w:r>
            <w:r w:rsidRPr="005D0C39">
              <w:t>the</w:t>
            </w:r>
            <w:r w:rsidRPr="00823D23">
              <w:rPr>
                <w:spacing w:val="-5"/>
              </w:rPr>
              <w:t xml:space="preserve"> </w:t>
            </w:r>
            <w:r w:rsidRPr="00823D23">
              <w:t>Italian government.</w:t>
            </w:r>
          </w:p>
        </w:tc>
      </w:tr>
    </w:tbl>
    <w:p w14:paraId="2B9B2285" w14:textId="77777777" w:rsidR="00EB425B" w:rsidRPr="005D0C39" w:rsidRDefault="00EB425B" w:rsidP="00EB425B">
      <w:pPr>
        <w:pStyle w:val="Heading2"/>
      </w:pPr>
      <w:r w:rsidRPr="005D0C39">
        <w:t>genocide</w:t>
      </w:r>
    </w:p>
    <w:p w14:paraId="7988224D" w14:textId="77777777" w:rsidR="00EB425B" w:rsidRPr="00823D23" w:rsidRDefault="00EB425B" w:rsidP="00EB425B">
      <w:pPr>
        <w:pStyle w:val="ListParagraph"/>
      </w:pPr>
      <w:r w:rsidRPr="00823D23">
        <w:t>the</w:t>
      </w:r>
      <w:r w:rsidRPr="00823D23">
        <w:rPr>
          <w:spacing w:val="-14"/>
        </w:rPr>
        <w:t xml:space="preserve"> </w:t>
      </w:r>
      <w:r w:rsidRPr="00823D23">
        <w:t>intentional</w:t>
      </w:r>
      <w:r w:rsidRPr="00823D23">
        <w:rPr>
          <w:spacing w:val="-11"/>
        </w:rPr>
        <w:t xml:space="preserve"> </w:t>
      </w:r>
      <w:r w:rsidRPr="00823D23">
        <w:t>attempt</w:t>
      </w:r>
      <w:r w:rsidRPr="00823D23">
        <w:rPr>
          <w:spacing w:val="-13"/>
        </w:rPr>
        <w:t xml:space="preserve"> </w:t>
      </w:r>
      <w:r w:rsidRPr="00823D23">
        <w:t>to</w:t>
      </w:r>
      <w:r w:rsidRPr="00823D23">
        <w:rPr>
          <w:spacing w:val="-10"/>
        </w:rPr>
        <w:t xml:space="preserve"> </w:t>
      </w:r>
      <w:r w:rsidRPr="00823D23">
        <w:t>exterminate</w:t>
      </w:r>
      <w:r w:rsidRPr="00823D23">
        <w:rPr>
          <w:spacing w:val="-11"/>
        </w:rPr>
        <w:t xml:space="preserve"> </w:t>
      </w:r>
      <w:r w:rsidRPr="00823D23">
        <w:t>all</w:t>
      </w:r>
      <w:r w:rsidRPr="00823D23">
        <w:rPr>
          <w:spacing w:val="-10"/>
        </w:rPr>
        <w:t xml:space="preserve"> </w:t>
      </w:r>
      <w:r w:rsidRPr="00823D23">
        <w:t>members</w:t>
      </w:r>
      <w:r w:rsidRPr="00823D23">
        <w:rPr>
          <w:spacing w:val="-10"/>
        </w:rPr>
        <w:t xml:space="preserve"> </w:t>
      </w:r>
      <w:r w:rsidRPr="00823D23">
        <w:t>of</w:t>
      </w:r>
      <w:r w:rsidRPr="00823D23">
        <w:rPr>
          <w:spacing w:val="-10"/>
        </w:rPr>
        <w:t xml:space="preserve"> </w:t>
      </w:r>
      <w:r w:rsidRPr="00823D23">
        <w:t>a</w:t>
      </w:r>
      <w:r w:rsidRPr="00823D23">
        <w:rPr>
          <w:spacing w:val="-10"/>
        </w:rPr>
        <w:t xml:space="preserve"> </w:t>
      </w:r>
      <w:r w:rsidRPr="00823D23">
        <w:t>certain</w:t>
      </w:r>
      <w:r w:rsidRPr="00823D23">
        <w:rPr>
          <w:spacing w:val="-11"/>
        </w:rPr>
        <w:t xml:space="preserve"> </w:t>
      </w:r>
      <w:r w:rsidRPr="00823D23">
        <w:t>race,</w:t>
      </w:r>
      <w:r w:rsidRPr="00823D23">
        <w:rPr>
          <w:spacing w:val="-10"/>
        </w:rPr>
        <w:t xml:space="preserve"> </w:t>
      </w:r>
      <w:r w:rsidRPr="00823D23">
        <w:t>nationality,</w:t>
      </w:r>
      <w:r w:rsidRPr="00823D23">
        <w:rPr>
          <w:spacing w:val="-10"/>
        </w:rPr>
        <w:t xml:space="preserve"> </w:t>
      </w:r>
      <w:r w:rsidRPr="00823D23">
        <w:t>religious,</w:t>
      </w:r>
      <w:r w:rsidRPr="00823D23">
        <w:rPr>
          <w:spacing w:val="-10"/>
        </w:rPr>
        <w:t xml:space="preserve"> </w:t>
      </w:r>
      <w:r w:rsidRPr="00823D23">
        <w:t>or</w:t>
      </w:r>
      <w:r w:rsidRPr="00823D23">
        <w:rPr>
          <w:spacing w:val="-13"/>
        </w:rPr>
        <w:t xml:space="preserve"> </w:t>
      </w:r>
      <w:r w:rsidRPr="00823D23">
        <w:t>ethnic</w:t>
      </w:r>
      <w:r w:rsidRPr="00823D23">
        <w:rPr>
          <w:spacing w:val="-10"/>
        </w:rPr>
        <w:t xml:space="preserve"> </w:t>
      </w:r>
      <w:r w:rsidRPr="00823D23">
        <w:t>group</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1E15C6DD" w14:textId="77777777" w:rsidTr="004F5766">
        <w:trPr>
          <w:trHeight w:val="332"/>
        </w:trPr>
        <w:tc>
          <w:tcPr>
            <w:tcW w:w="2028" w:type="dxa"/>
            <w:shd w:val="clear" w:color="auto" w:fill="E6E7E8"/>
          </w:tcPr>
          <w:p w14:paraId="7698E9F1"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6353BA0F" w14:textId="77777777" w:rsidR="00EB425B" w:rsidRPr="00823D23" w:rsidRDefault="00EB425B" w:rsidP="004F5766">
            <w:pPr>
              <w:pStyle w:val="Tabletext"/>
            </w:pPr>
            <w:r w:rsidRPr="00823D23">
              <w:t>noun</w:t>
            </w:r>
          </w:p>
        </w:tc>
      </w:tr>
      <w:tr w:rsidR="00EB425B" w:rsidRPr="00823D23" w14:paraId="3E1CAEAA" w14:textId="77777777" w:rsidTr="004F5766">
        <w:trPr>
          <w:trHeight w:val="332"/>
        </w:trPr>
        <w:tc>
          <w:tcPr>
            <w:tcW w:w="2028" w:type="dxa"/>
            <w:shd w:val="clear" w:color="auto" w:fill="E6E7E8"/>
          </w:tcPr>
          <w:p w14:paraId="447AD7F6"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37BBE3BE" w14:textId="77777777" w:rsidR="00EB425B" w:rsidRPr="00823D23" w:rsidRDefault="00EB425B" w:rsidP="004F5766">
            <w:pPr>
              <w:pStyle w:val="Tabletext"/>
            </w:pPr>
            <w:r w:rsidRPr="00823D23">
              <w:t>genocides,</w:t>
            </w:r>
            <w:r w:rsidRPr="00517EE7">
              <w:t xml:space="preserve"> genocidal</w:t>
            </w:r>
          </w:p>
        </w:tc>
      </w:tr>
      <w:tr w:rsidR="00EB425B" w:rsidRPr="00823D23" w14:paraId="1A631B77" w14:textId="77777777" w:rsidTr="004F5766">
        <w:trPr>
          <w:trHeight w:val="332"/>
        </w:trPr>
        <w:tc>
          <w:tcPr>
            <w:tcW w:w="2028" w:type="dxa"/>
            <w:shd w:val="clear" w:color="auto" w:fill="E6E7E8"/>
          </w:tcPr>
          <w:p w14:paraId="6D6583E6" w14:textId="77777777" w:rsidR="00EB425B" w:rsidRPr="00823D23" w:rsidRDefault="00EB425B" w:rsidP="004F5766">
            <w:pPr>
              <w:pStyle w:val="Tabletextbold"/>
            </w:pPr>
            <w:r w:rsidRPr="00823D23">
              <w:t>Synonyms:</w:t>
            </w:r>
          </w:p>
        </w:tc>
        <w:tc>
          <w:tcPr>
            <w:tcW w:w="6662" w:type="dxa"/>
            <w:shd w:val="clear" w:color="auto" w:fill="F5F6F6"/>
          </w:tcPr>
          <w:p w14:paraId="6A820E15" w14:textId="77777777" w:rsidR="00EB425B" w:rsidRPr="005D0C39" w:rsidRDefault="00EB425B" w:rsidP="004F5766">
            <w:pPr>
              <w:pStyle w:val="Tabletext"/>
            </w:pPr>
            <w:r w:rsidRPr="005D0C39">
              <w:t>massacre</w:t>
            </w:r>
          </w:p>
        </w:tc>
      </w:tr>
      <w:tr w:rsidR="00EB425B" w:rsidRPr="00823D23" w14:paraId="1CA3772B" w14:textId="77777777" w:rsidTr="004F5766">
        <w:trPr>
          <w:trHeight w:val="332"/>
        </w:trPr>
        <w:tc>
          <w:tcPr>
            <w:tcW w:w="2028" w:type="dxa"/>
            <w:shd w:val="clear" w:color="auto" w:fill="E6E7E8"/>
          </w:tcPr>
          <w:p w14:paraId="672163EB"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07031759" w14:textId="77777777" w:rsidR="00EB425B" w:rsidRPr="00823D23" w:rsidRDefault="00EB425B" w:rsidP="004F5766">
            <w:pPr>
              <w:pStyle w:val="Tabletext"/>
            </w:pPr>
            <w:r w:rsidRPr="005D0C39">
              <w:t>Within</w:t>
            </w:r>
            <w:r w:rsidRPr="00823D23">
              <w:rPr>
                <w:spacing w:val="-10"/>
              </w:rPr>
              <w:t xml:space="preserve"> </w:t>
            </w:r>
            <w:r w:rsidRPr="005D0C39">
              <w:t>the</w:t>
            </w:r>
            <w:r w:rsidRPr="00823D23">
              <w:rPr>
                <w:spacing w:val="-5"/>
              </w:rPr>
              <w:t xml:space="preserve"> </w:t>
            </w:r>
            <w:r w:rsidRPr="005D0C39">
              <w:t>borders</w:t>
            </w:r>
            <w:r w:rsidRPr="00823D23">
              <w:rPr>
                <w:spacing w:val="-5"/>
              </w:rPr>
              <w:t xml:space="preserve"> </w:t>
            </w:r>
            <w:r w:rsidRPr="005D0C39">
              <w:t>of</w:t>
            </w:r>
            <w:r w:rsidRPr="00823D23">
              <w:rPr>
                <w:spacing w:val="-5"/>
              </w:rPr>
              <w:t xml:space="preserve"> </w:t>
            </w:r>
            <w:r w:rsidRPr="005D0C39">
              <w:t>Rwanda,</w:t>
            </w:r>
            <w:r w:rsidRPr="00823D23">
              <w:rPr>
                <w:spacing w:val="-9"/>
              </w:rPr>
              <w:t xml:space="preserve"> </w:t>
            </w:r>
            <w:r w:rsidRPr="005D0C39">
              <w:t>there</w:t>
            </w:r>
            <w:r w:rsidRPr="00823D23">
              <w:rPr>
                <w:spacing w:val="-5"/>
              </w:rPr>
              <w:t xml:space="preserve"> </w:t>
            </w:r>
            <w:r w:rsidRPr="005D0C39">
              <w:t>was</w:t>
            </w:r>
            <w:r w:rsidRPr="00823D23">
              <w:rPr>
                <w:spacing w:val="-5"/>
              </w:rPr>
              <w:t xml:space="preserve"> </w:t>
            </w:r>
            <w:r w:rsidRPr="005D0C39">
              <w:t>a</w:t>
            </w:r>
            <w:r w:rsidRPr="00823D23">
              <w:rPr>
                <w:spacing w:val="-5"/>
              </w:rPr>
              <w:t xml:space="preserve"> </w:t>
            </w:r>
            <w:r w:rsidRPr="005D0C39">
              <w:t>mass</w:t>
            </w:r>
            <w:r w:rsidRPr="00823D23">
              <w:rPr>
                <w:spacing w:val="-5"/>
              </w:rPr>
              <w:t xml:space="preserve"> </w:t>
            </w:r>
            <w:r w:rsidRPr="005D0C39">
              <w:t>genocide</w:t>
            </w:r>
            <w:r w:rsidRPr="00823D23">
              <w:rPr>
                <w:spacing w:val="-5"/>
              </w:rPr>
              <w:t xml:space="preserve"> </w:t>
            </w:r>
            <w:r w:rsidRPr="005D0C39">
              <w:t>against</w:t>
            </w:r>
            <w:r w:rsidRPr="00823D23">
              <w:rPr>
                <w:spacing w:val="-5"/>
              </w:rPr>
              <w:t xml:space="preserve"> </w:t>
            </w:r>
            <w:r w:rsidRPr="005D0C39">
              <w:t>a</w:t>
            </w:r>
            <w:r w:rsidRPr="00823D23">
              <w:rPr>
                <w:spacing w:val="-5"/>
              </w:rPr>
              <w:t xml:space="preserve"> </w:t>
            </w:r>
            <w:r w:rsidRPr="005D0C39">
              <w:t>minority</w:t>
            </w:r>
            <w:r w:rsidRPr="00823D23">
              <w:rPr>
                <w:spacing w:val="-9"/>
              </w:rPr>
              <w:t xml:space="preserve"> </w:t>
            </w:r>
            <w:r w:rsidRPr="00823D23">
              <w:t>group.</w:t>
            </w:r>
          </w:p>
        </w:tc>
      </w:tr>
    </w:tbl>
    <w:p w14:paraId="461F6B30" w14:textId="77777777" w:rsidR="00EB425B" w:rsidRPr="00C44F30" w:rsidRDefault="00EB425B" w:rsidP="00EB425B">
      <w:pPr>
        <w:pStyle w:val="Heading2"/>
      </w:pPr>
      <w:r w:rsidRPr="00C44F30">
        <w:t>guerilla</w:t>
      </w:r>
    </w:p>
    <w:p w14:paraId="3E5FDD9D" w14:textId="77777777" w:rsidR="00EB425B" w:rsidRPr="00823D23" w:rsidRDefault="00EB425B" w:rsidP="00EB425B">
      <w:pPr>
        <w:pStyle w:val="ListParagraph"/>
      </w:pPr>
      <w:r>
        <w:t>one of an unofficial or loosely organized group of soldiers who stage unconventional or surprise attacks against an enemy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3C3854B8" w14:textId="77777777" w:rsidTr="004F5766">
        <w:trPr>
          <w:trHeight w:val="332"/>
        </w:trPr>
        <w:tc>
          <w:tcPr>
            <w:tcW w:w="2028" w:type="dxa"/>
            <w:shd w:val="clear" w:color="auto" w:fill="E6E7E8"/>
          </w:tcPr>
          <w:p w14:paraId="7EC5AD51"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0097021A" w14:textId="77777777" w:rsidR="00EB425B" w:rsidRPr="00823D23" w:rsidRDefault="00EB425B" w:rsidP="004F5766">
            <w:pPr>
              <w:pStyle w:val="Tabletext"/>
            </w:pPr>
            <w:r>
              <w:t>n</w:t>
            </w:r>
            <w:r w:rsidRPr="00823D23">
              <w:t>oun</w:t>
            </w:r>
            <w:r>
              <w:t>, adjective</w:t>
            </w:r>
          </w:p>
        </w:tc>
      </w:tr>
      <w:tr w:rsidR="00EB425B" w:rsidRPr="00823D23" w14:paraId="3D728B4A" w14:textId="77777777" w:rsidTr="004F5766">
        <w:trPr>
          <w:trHeight w:val="332"/>
        </w:trPr>
        <w:tc>
          <w:tcPr>
            <w:tcW w:w="2028" w:type="dxa"/>
            <w:shd w:val="clear" w:color="auto" w:fill="E6E7E8"/>
          </w:tcPr>
          <w:p w14:paraId="5816F64D"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03F3DD04" w14:textId="77777777" w:rsidR="00EB425B" w:rsidRPr="00823D23" w:rsidRDefault="00EB425B" w:rsidP="004F5766">
            <w:pPr>
              <w:pStyle w:val="Tabletext"/>
            </w:pPr>
            <w:r>
              <w:t xml:space="preserve">  guerillas</w:t>
            </w:r>
          </w:p>
        </w:tc>
      </w:tr>
      <w:tr w:rsidR="00EB425B" w:rsidRPr="00823D23" w14:paraId="75619C87" w14:textId="77777777" w:rsidTr="004F5766">
        <w:trPr>
          <w:trHeight w:val="332"/>
        </w:trPr>
        <w:tc>
          <w:tcPr>
            <w:tcW w:w="2028" w:type="dxa"/>
            <w:shd w:val="clear" w:color="auto" w:fill="E6E7E8"/>
          </w:tcPr>
          <w:p w14:paraId="6E566F7F" w14:textId="77777777" w:rsidR="00EB425B" w:rsidRPr="00823D23" w:rsidRDefault="00EB425B" w:rsidP="004F5766">
            <w:pPr>
              <w:pStyle w:val="Tabletextbold"/>
            </w:pPr>
            <w:r w:rsidRPr="00823D23">
              <w:t>Synonyms:</w:t>
            </w:r>
          </w:p>
        </w:tc>
        <w:tc>
          <w:tcPr>
            <w:tcW w:w="6662" w:type="dxa"/>
            <w:shd w:val="clear" w:color="auto" w:fill="F5F6F6"/>
          </w:tcPr>
          <w:p w14:paraId="05003E45"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104A8681" w14:textId="77777777" w:rsidTr="004F5766">
        <w:trPr>
          <w:trHeight w:val="332"/>
        </w:trPr>
        <w:tc>
          <w:tcPr>
            <w:tcW w:w="2028" w:type="dxa"/>
            <w:shd w:val="clear" w:color="auto" w:fill="E6E7E8"/>
          </w:tcPr>
          <w:p w14:paraId="3CBEE17A"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01DCD7AC" w14:textId="77777777" w:rsidR="00EB425B" w:rsidRPr="00823D23" w:rsidRDefault="00EB425B" w:rsidP="004F5766">
            <w:pPr>
              <w:pStyle w:val="Tabletext"/>
            </w:pPr>
            <w:r>
              <w:t>The guerrillas were camped out in the forest, preparing for their next attack on government leaders.</w:t>
            </w:r>
          </w:p>
        </w:tc>
      </w:tr>
    </w:tbl>
    <w:p w14:paraId="41AE5591" w14:textId="77777777" w:rsidR="00EB425B" w:rsidRPr="00C44F30" w:rsidRDefault="00EB425B" w:rsidP="00EB425B">
      <w:pPr>
        <w:pStyle w:val="Heading2"/>
      </w:pPr>
      <w:r w:rsidRPr="00C44F30">
        <w:t>the Holocaust</w:t>
      </w:r>
    </w:p>
    <w:p w14:paraId="581583E6" w14:textId="77777777" w:rsidR="00EB425B" w:rsidRPr="00823D23" w:rsidRDefault="00EB425B" w:rsidP="00EB425B">
      <w:pPr>
        <w:pStyle w:val="ListParagraph"/>
      </w:pPr>
      <w:r w:rsidRPr="00823D23">
        <w:t>the</w:t>
      </w:r>
      <w:r w:rsidRPr="00823D23">
        <w:rPr>
          <w:spacing w:val="-9"/>
        </w:rPr>
        <w:t xml:space="preserve"> </w:t>
      </w:r>
      <w:r>
        <w:t>systematic slaughter of Jews and members of other groups by Nazis during World War II</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576FCE1C" w14:textId="77777777" w:rsidTr="004F5766">
        <w:trPr>
          <w:trHeight w:val="332"/>
        </w:trPr>
        <w:tc>
          <w:tcPr>
            <w:tcW w:w="2028" w:type="dxa"/>
            <w:shd w:val="clear" w:color="auto" w:fill="E6E7E8"/>
          </w:tcPr>
          <w:p w14:paraId="4C7201CB"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CBBB085" w14:textId="77777777" w:rsidR="00EB425B" w:rsidRPr="00823D23" w:rsidRDefault="00EB425B" w:rsidP="004F5766">
            <w:pPr>
              <w:pStyle w:val="Tabletext"/>
            </w:pPr>
            <w:r w:rsidRPr="005D0C39">
              <w:t>proper</w:t>
            </w:r>
            <w:r w:rsidRPr="00823D23">
              <w:rPr>
                <w:spacing w:val="-7"/>
              </w:rPr>
              <w:t xml:space="preserve"> </w:t>
            </w:r>
            <w:r w:rsidRPr="00823D23">
              <w:t>noun</w:t>
            </w:r>
          </w:p>
        </w:tc>
      </w:tr>
      <w:tr w:rsidR="00EB425B" w:rsidRPr="00823D23" w14:paraId="428ADFF1" w14:textId="77777777" w:rsidTr="004F5766">
        <w:trPr>
          <w:trHeight w:val="332"/>
        </w:trPr>
        <w:tc>
          <w:tcPr>
            <w:tcW w:w="2028" w:type="dxa"/>
            <w:shd w:val="clear" w:color="auto" w:fill="E6E7E8"/>
          </w:tcPr>
          <w:p w14:paraId="7742E24F"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5BF0DE3E"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6D7D11D0" w14:textId="77777777" w:rsidTr="004F5766">
        <w:trPr>
          <w:trHeight w:val="332"/>
        </w:trPr>
        <w:tc>
          <w:tcPr>
            <w:tcW w:w="2028" w:type="dxa"/>
            <w:shd w:val="clear" w:color="auto" w:fill="E6E7E8"/>
          </w:tcPr>
          <w:p w14:paraId="64BDFE36" w14:textId="77777777" w:rsidR="00EB425B" w:rsidRPr="00823D23" w:rsidRDefault="00EB425B" w:rsidP="004F5766">
            <w:pPr>
              <w:pStyle w:val="Tabletextbold"/>
            </w:pPr>
            <w:r w:rsidRPr="00823D23">
              <w:t>Synonyms:</w:t>
            </w:r>
          </w:p>
        </w:tc>
        <w:tc>
          <w:tcPr>
            <w:tcW w:w="6662" w:type="dxa"/>
            <w:shd w:val="clear" w:color="auto" w:fill="F5F6F6"/>
          </w:tcPr>
          <w:p w14:paraId="67CE3967" w14:textId="77777777" w:rsidR="00EB425B" w:rsidRPr="00823D23" w:rsidRDefault="00EB425B" w:rsidP="004F5766">
            <w:pPr>
              <w:pStyle w:val="Tabletext"/>
            </w:pPr>
            <w:r>
              <w:t>genocide, annihilation</w:t>
            </w:r>
          </w:p>
        </w:tc>
      </w:tr>
      <w:tr w:rsidR="00EB425B" w:rsidRPr="00823D23" w14:paraId="257867C2" w14:textId="77777777" w:rsidTr="004F5766">
        <w:trPr>
          <w:trHeight w:val="332"/>
        </w:trPr>
        <w:tc>
          <w:tcPr>
            <w:tcW w:w="2028" w:type="dxa"/>
            <w:shd w:val="clear" w:color="auto" w:fill="E6E7E8"/>
          </w:tcPr>
          <w:p w14:paraId="722139E4"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7FB6DE3B" w14:textId="77777777" w:rsidR="00EB425B" w:rsidRPr="00823D23" w:rsidRDefault="00EB425B" w:rsidP="004F5766">
            <w:pPr>
              <w:pStyle w:val="Tabletext"/>
            </w:pPr>
            <w:r>
              <w:t>The Holocaust is remembered as one of history’s most atrocious crimes against humanity.</w:t>
            </w:r>
          </w:p>
        </w:tc>
      </w:tr>
    </w:tbl>
    <w:p w14:paraId="532656D1" w14:textId="77777777" w:rsidR="00EB425B" w:rsidRDefault="00EB425B" w:rsidP="00EB425B">
      <w:pPr>
        <w:pStyle w:val="Heading2"/>
      </w:pPr>
    </w:p>
    <w:p w14:paraId="4BC75800" w14:textId="77777777" w:rsidR="00EB425B" w:rsidRDefault="00EB425B">
      <w:pPr>
        <w:spacing w:after="0"/>
        <w:rPr>
          <w:rFonts w:eastAsiaTheme="majorEastAsia"/>
          <w:b/>
          <w:bCs/>
          <w:color w:val="000000" w:themeColor="text1"/>
          <w:sz w:val="24"/>
          <w:szCs w:val="24"/>
        </w:rPr>
      </w:pPr>
      <w:r>
        <w:br w:type="page"/>
      </w:r>
    </w:p>
    <w:p w14:paraId="17314DBA" w14:textId="00DD7B14" w:rsidR="00EB425B" w:rsidRPr="00C44F30" w:rsidRDefault="00EB425B" w:rsidP="00EB425B">
      <w:pPr>
        <w:pStyle w:val="Heading2"/>
      </w:pPr>
      <w:r w:rsidRPr="00C44F30">
        <w:lastRenderedPageBreak/>
        <w:t>internationalism</w:t>
      </w:r>
    </w:p>
    <w:p w14:paraId="597FA0A6" w14:textId="77777777" w:rsidR="00EB425B" w:rsidRPr="00823D23" w:rsidRDefault="00EB425B" w:rsidP="00EB425B">
      <w:pPr>
        <w:pStyle w:val="ListParagraph"/>
      </w:pPr>
      <w:r>
        <w:t xml:space="preserve">a political principle that urges nations to cooperate to solve problems and end disputes </w:t>
      </w:r>
      <w:proofErr w:type="gramStart"/>
      <w:r>
        <w:t>in order to</w:t>
      </w:r>
      <w:proofErr w:type="gramEnd"/>
      <w:r>
        <w:t xml:space="preserve"> prevent war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43F27F98" w14:textId="77777777" w:rsidTr="004F5766">
        <w:trPr>
          <w:trHeight w:val="332"/>
        </w:trPr>
        <w:tc>
          <w:tcPr>
            <w:tcW w:w="2028" w:type="dxa"/>
            <w:shd w:val="clear" w:color="auto" w:fill="E6E7E8"/>
          </w:tcPr>
          <w:p w14:paraId="1042F678"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73F61E3A" w14:textId="77777777" w:rsidR="00EB425B" w:rsidRPr="00823D23" w:rsidRDefault="00EB425B" w:rsidP="004F5766">
            <w:pPr>
              <w:pStyle w:val="Tabletext"/>
            </w:pPr>
            <w:r w:rsidRPr="00823D23">
              <w:t>noun</w:t>
            </w:r>
          </w:p>
        </w:tc>
      </w:tr>
      <w:tr w:rsidR="00EB425B" w:rsidRPr="00823D23" w14:paraId="02DE49CA" w14:textId="77777777" w:rsidTr="004F5766">
        <w:trPr>
          <w:trHeight w:val="332"/>
        </w:trPr>
        <w:tc>
          <w:tcPr>
            <w:tcW w:w="2028" w:type="dxa"/>
            <w:shd w:val="clear" w:color="auto" w:fill="E6E7E8"/>
          </w:tcPr>
          <w:p w14:paraId="4915D30B"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654E2B41" w14:textId="77777777" w:rsidR="00EB425B" w:rsidRPr="005D0C39" w:rsidRDefault="00EB425B" w:rsidP="004F5766">
            <w:pPr>
              <w:pStyle w:val="Tabletext"/>
            </w:pPr>
            <w:r w:rsidRPr="005D0C39">
              <w:t>international, internationalist</w:t>
            </w:r>
          </w:p>
        </w:tc>
      </w:tr>
      <w:tr w:rsidR="00EB425B" w:rsidRPr="00823D23" w14:paraId="2393D72F" w14:textId="77777777" w:rsidTr="004F5766">
        <w:trPr>
          <w:trHeight w:val="332"/>
        </w:trPr>
        <w:tc>
          <w:tcPr>
            <w:tcW w:w="2028" w:type="dxa"/>
            <w:shd w:val="clear" w:color="auto" w:fill="E6E7E8"/>
          </w:tcPr>
          <w:p w14:paraId="24C17073" w14:textId="77777777" w:rsidR="00EB425B" w:rsidRPr="00823D23" w:rsidRDefault="00EB425B" w:rsidP="004F5766">
            <w:pPr>
              <w:pStyle w:val="Tabletextbold"/>
            </w:pPr>
            <w:r w:rsidRPr="00823D23">
              <w:t>Synonyms:</w:t>
            </w:r>
          </w:p>
        </w:tc>
        <w:tc>
          <w:tcPr>
            <w:tcW w:w="6662" w:type="dxa"/>
            <w:shd w:val="clear" w:color="auto" w:fill="F5F6F6"/>
          </w:tcPr>
          <w:p w14:paraId="2C03A9BF" w14:textId="77777777" w:rsidR="00EB425B" w:rsidRPr="00823D23" w:rsidRDefault="00EB425B" w:rsidP="004F5766">
            <w:pPr>
              <w:pStyle w:val="Tabletext"/>
            </w:pPr>
            <w:r>
              <w:t xml:space="preserve">  </w:t>
            </w:r>
          </w:p>
        </w:tc>
      </w:tr>
      <w:tr w:rsidR="00EB425B" w:rsidRPr="00823D23" w14:paraId="39766FC0" w14:textId="77777777" w:rsidTr="004F5766">
        <w:trPr>
          <w:trHeight w:val="332"/>
        </w:trPr>
        <w:tc>
          <w:tcPr>
            <w:tcW w:w="2028" w:type="dxa"/>
            <w:shd w:val="clear" w:color="auto" w:fill="E6E7E8"/>
          </w:tcPr>
          <w:p w14:paraId="79B2F4E5"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169F8B0" w14:textId="77777777" w:rsidR="00EB425B" w:rsidRPr="00823D23" w:rsidRDefault="00EB425B" w:rsidP="004F5766">
            <w:pPr>
              <w:pStyle w:val="Tabletext"/>
            </w:pPr>
            <w:r>
              <w:t>After World War I, leaders of many nations attempted to promote internationalism to prevent future wars.</w:t>
            </w:r>
          </w:p>
        </w:tc>
      </w:tr>
    </w:tbl>
    <w:p w14:paraId="0FA9DD3D" w14:textId="77777777" w:rsidR="00EB425B" w:rsidRPr="005D0C39" w:rsidRDefault="00EB425B" w:rsidP="00EB425B">
      <w:pPr>
        <w:pStyle w:val="Heading2"/>
      </w:pPr>
      <w:r w:rsidRPr="005D0C39">
        <w:t>mobilization</w:t>
      </w:r>
    </w:p>
    <w:p w14:paraId="02992164" w14:textId="77777777" w:rsidR="00EB425B" w:rsidRPr="00823D23" w:rsidRDefault="00EB425B" w:rsidP="00EB425B">
      <w:pPr>
        <w:pStyle w:val="ListParagraph"/>
      </w:pPr>
      <w:r w:rsidRPr="00823D23">
        <w:t>the</w:t>
      </w:r>
      <w:r w:rsidRPr="00823D23">
        <w:rPr>
          <w:spacing w:val="-16"/>
        </w:rPr>
        <w:t xml:space="preserve"> </w:t>
      </w:r>
      <w:r w:rsidRPr="00823D23">
        <w:t>act</w:t>
      </w:r>
      <w:r w:rsidRPr="00823D23">
        <w:rPr>
          <w:spacing w:val="-16"/>
        </w:rPr>
        <w:t xml:space="preserve"> </w:t>
      </w:r>
      <w:r w:rsidRPr="00823D23">
        <w:t>of</w:t>
      </w:r>
      <w:r w:rsidRPr="00823D23">
        <w:rPr>
          <w:spacing w:val="-15"/>
        </w:rPr>
        <w:t xml:space="preserve"> </w:t>
      </w:r>
      <w:r w:rsidRPr="00823D23">
        <w:t>assembling</w:t>
      </w:r>
      <w:r w:rsidRPr="00823D23">
        <w:rPr>
          <w:spacing w:val="-16"/>
        </w:rPr>
        <w:t xml:space="preserve"> </w:t>
      </w:r>
      <w:r w:rsidRPr="00823D23">
        <w:t>and</w:t>
      </w:r>
      <w:r w:rsidRPr="00823D23">
        <w:rPr>
          <w:spacing w:val="-16"/>
        </w:rPr>
        <w:t xml:space="preserve"> </w:t>
      </w:r>
      <w:r w:rsidRPr="00823D23">
        <w:t>preparing</w:t>
      </w:r>
      <w:r w:rsidRPr="00823D23">
        <w:rPr>
          <w:spacing w:val="-15"/>
        </w:rPr>
        <w:t xml:space="preserve"> </w:t>
      </w:r>
      <w:r w:rsidRPr="00823D23">
        <w:t>(troops</w:t>
      </w:r>
      <w:r w:rsidRPr="00823D23">
        <w:rPr>
          <w:spacing w:val="-16"/>
        </w:rPr>
        <w:t xml:space="preserve"> </w:t>
      </w:r>
      <w:r w:rsidRPr="00823D23">
        <w:t>or</w:t>
      </w:r>
      <w:r w:rsidRPr="00823D23">
        <w:rPr>
          <w:spacing w:val="-17"/>
        </w:rPr>
        <w:t xml:space="preserve"> </w:t>
      </w:r>
      <w:r w:rsidRPr="00823D23">
        <w:t>the</w:t>
      </w:r>
      <w:r w:rsidRPr="00823D23">
        <w:rPr>
          <w:spacing w:val="-15"/>
        </w:rPr>
        <w:t xml:space="preserve"> </w:t>
      </w:r>
      <w:r w:rsidRPr="00823D23">
        <w:t>like)</w:t>
      </w:r>
      <w:r w:rsidRPr="00823D23">
        <w:rPr>
          <w:spacing w:val="-16"/>
        </w:rPr>
        <w:t xml:space="preserve"> </w:t>
      </w:r>
      <w:r w:rsidRPr="00823D23">
        <w:t>for</w:t>
      </w:r>
      <w:r w:rsidRPr="00823D23">
        <w:rPr>
          <w:spacing w:val="-16"/>
        </w:rPr>
        <w:t xml:space="preserve"> </w:t>
      </w:r>
      <w:r w:rsidRPr="00823D23">
        <w:t>active</w:t>
      </w:r>
      <w:r w:rsidRPr="00823D23">
        <w:rPr>
          <w:spacing w:val="-15"/>
        </w:rPr>
        <w:t xml:space="preserve"> </w:t>
      </w:r>
      <w:r w:rsidRPr="00823D23">
        <w:t>military</w:t>
      </w:r>
      <w:r w:rsidRPr="00823D23">
        <w:rPr>
          <w:spacing w:val="-16"/>
        </w:rPr>
        <w:t xml:space="preserve"> </w:t>
      </w:r>
      <w:r w:rsidRPr="00823D23">
        <w:t>duty</w:t>
      </w:r>
      <w:r w:rsidRPr="00823D23">
        <w:rPr>
          <w:spacing w:val="-16"/>
        </w:rPr>
        <w:t xml:space="preserve"> </w:t>
      </w:r>
      <w:r w:rsidRPr="00823D23">
        <w:t>or</w:t>
      </w:r>
      <w:r w:rsidRPr="00823D23">
        <w:rPr>
          <w:spacing w:val="-15"/>
        </w:rPr>
        <w:t xml:space="preserve"> </w:t>
      </w:r>
      <w:r w:rsidRPr="00823D23">
        <w:t>service</w:t>
      </w:r>
      <w:r w:rsidRPr="00823D23">
        <w:rPr>
          <w:spacing w:val="-16"/>
        </w:rPr>
        <w:t xml:space="preserve"> </w:t>
      </w:r>
      <w:r w:rsidRPr="00823D23">
        <w:t>to</w:t>
      </w:r>
      <w:r w:rsidRPr="00823D23">
        <w:rPr>
          <w:spacing w:val="-15"/>
        </w:rPr>
        <w:t xml:space="preserve"> </w:t>
      </w:r>
      <w:r w:rsidRPr="00823D23">
        <w:t>a</w:t>
      </w:r>
      <w:r w:rsidRPr="00823D23">
        <w:rPr>
          <w:spacing w:val="-16"/>
        </w:rPr>
        <w:t xml:space="preserve"> </w:t>
      </w:r>
      <w:r w:rsidRPr="00823D23">
        <w:t>country;</w:t>
      </w:r>
      <w:r w:rsidRPr="00823D23">
        <w:rPr>
          <w:spacing w:val="-16"/>
        </w:rPr>
        <w:t xml:space="preserve"> </w:t>
      </w:r>
      <w:r w:rsidRPr="00823D23">
        <w:t>the</w:t>
      </w:r>
      <w:r w:rsidRPr="00823D23">
        <w:rPr>
          <w:spacing w:val="-15"/>
        </w:rPr>
        <w:t xml:space="preserve"> </w:t>
      </w:r>
      <w:r w:rsidRPr="00823D23">
        <w:t>act</w:t>
      </w:r>
      <w:r w:rsidRPr="00823D23">
        <w:rPr>
          <w:spacing w:val="-16"/>
        </w:rPr>
        <w:t xml:space="preserve"> </w:t>
      </w:r>
      <w:r w:rsidRPr="00823D23">
        <w:t xml:space="preserve">of </w:t>
      </w:r>
      <w:r w:rsidRPr="00823D23">
        <w:rPr>
          <w:spacing w:val="-2"/>
        </w:rPr>
        <w:t>assembling,</w:t>
      </w:r>
      <w:r w:rsidRPr="00823D23">
        <w:rPr>
          <w:spacing w:val="-14"/>
        </w:rPr>
        <w:t xml:space="preserve"> </w:t>
      </w:r>
      <w:r w:rsidRPr="00823D23">
        <w:rPr>
          <w:spacing w:val="-2"/>
        </w:rPr>
        <w:t>organizing,</w:t>
      </w:r>
      <w:r w:rsidRPr="00823D23">
        <w:rPr>
          <w:spacing w:val="-14"/>
        </w:rPr>
        <w:t xml:space="preserve"> </w:t>
      </w:r>
      <w:r w:rsidRPr="00823D23">
        <w:rPr>
          <w:spacing w:val="-2"/>
        </w:rPr>
        <w:t>or</w:t>
      </w:r>
      <w:r w:rsidRPr="00823D23">
        <w:rPr>
          <w:spacing w:val="-13"/>
        </w:rPr>
        <w:t xml:space="preserve"> </w:t>
      </w:r>
      <w:r w:rsidRPr="00823D23">
        <w:rPr>
          <w:spacing w:val="-2"/>
        </w:rPr>
        <w:t>adapting</w:t>
      </w:r>
      <w:r w:rsidRPr="00823D23">
        <w:rPr>
          <w:spacing w:val="-14"/>
        </w:rPr>
        <w:t xml:space="preserve"> </w:t>
      </w:r>
      <w:r w:rsidRPr="00823D23">
        <w:rPr>
          <w:spacing w:val="-2"/>
        </w:rPr>
        <w:t>(industries,</w:t>
      </w:r>
      <w:r w:rsidRPr="00823D23">
        <w:rPr>
          <w:spacing w:val="-14"/>
        </w:rPr>
        <w:t xml:space="preserve"> </w:t>
      </w:r>
      <w:r w:rsidRPr="00823D23">
        <w:rPr>
          <w:spacing w:val="-2"/>
        </w:rPr>
        <w:t>supplies,</w:t>
      </w:r>
      <w:r w:rsidRPr="00823D23">
        <w:rPr>
          <w:spacing w:val="-13"/>
        </w:rPr>
        <w:t xml:space="preserve"> </w:t>
      </w:r>
      <w:r w:rsidRPr="00823D23">
        <w:rPr>
          <w:spacing w:val="-2"/>
        </w:rPr>
        <w:t>facilities,</w:t>
      </w:r>
      <w:r w:rsidRPr="00823D23">
        <w:rPr>
          <w:spacing w:val="-14"/>
        </w:rPr>
        <w:t xml:space="preserve"> </w:t>
      </w:r>
      <w:r w:rsidRPr="00823D23">
        <w:rPr>
          <w:spacing w:val="-2"/>
        </w:rPr>
        <w:t>or</w:t>
      </w:r>
      <w:r w:rsidRPr="00823D23">
        <w:rPr>
          <w:spacing w:val="-17"/>
        </w:rPr>
        <w:t xml:space="preserve"> </w:t>
      </w:r>
      <w:r w:rsidRPr="00823D23">
        <w:rPr>
          <w:spacing w:val="-2"/>
        </w:rPr>
        <w:t>the</w:t>
      </w:r>
      <w:r w:rsidRPr="00823D23">
        <w:rPr>
          <w:spacing w:val="-13"/>
        </w:rPr>
        <w:t xml:space="preserve"> </w:t>
      </w:r>
      <w:r w:rsidRPr="00823D23">
        <w:rPr>
          <w:spacing w:val="-2"/>
        </w:rPr>
        <w:t>like)</w:t>
      </w:r>
      <w:r w:rsidRPr="00823D23">
        <w:rPr>
          <w:spacing w:val="-14"/>
        </w:rPr>
        <w:t xml:space="preserve"> </w:t>
      </w:r>
      <w:r w:rsidRPr="00823D23">
        <w:rPr>
          <w:spacing w:val="-2"/>
        </w:rPr>
        <w:t>for</w:t>
      </w:r>
      <w:r w:rsidRPr="00823D23">
        <w:rPr>
          <w:spacing w:val="-14"/>
        </w:rPr>
        <w:t xml:space="preserve"> </w:t>
      </w:r>
      <w:r w:rsidRPr="00823D23">
        <w:rPr>
          <w:spacing w:val="-2"/>
        </w:rPr>
        <w:t>immediate</w:t>
      </w:r>
      <w:r w:rsidRPr="00823D23">
        <w:rPr>
          <w:spacing w:val="-13"/>
        </w:rPr>
        <w:t xml:space="preserve"> </w:t>
      </w:r>
      <w:r w:rsidRPr="00823D23">
        <w:rPr>
          <w:spacing w:val="-2"/>
        </w:rPr>
        <w:t>use</w:t>
      </w:r>
      <w:r w:rsidRPr="00823D23">
        <w:rPr>
          <w:spacing w:val="-14"/>
        </w:rPr>
        <w:t xml:space="preserve"> </w:t>
      </w:r>
      <w:r w:rsidRPr="00823D23">
        <w:rPr>
          <w:spacing w:val="-2"/>
        </w:rPr>
        <w:t>or</w:t>
      </w:r>
      <w:r w:rsidRPr="00823D23">
        <w:rPr>
          <w:spacing w:val="-14"/>
        </w:rPr>
        <w:t xml:space="preserve"> </w:t>
      </w:r>
      <w:r w:rsidRPr="00823D23">
        <w:rPr>
          <w:spacing w:val="-2"/>
        </w:rPr>
        <w:t>service</w:t>
      </w:r>
      <w:r w:rsidRPr="00823D23">
        <w:rPr>
          <w:spacing w:val="-13"/>
        </w:rPr>
        <w:t xml:space="preserve"> </w:t>
      </w:r>
      <w:r w:rsidRPr="00823D23">
        <w:rPr>
          <w:spacing w:val="-2"/>
        </w:rPr>
        <w:t>in</w:t>
      </w:r>
      <w:r w:rsidRPr="00823D23">
        <w:rPr>
          <w:spacing w:val="-14"/>
        </w:rPr>
        <w:t xml:space="preserve"> </w:t>
      </w:r>
      <w:r w:rsidRPr="00823D23">
        <w:rPr>
          <w:spacing w:val="-2"/>
        </w:rPr>
        <w:t>times</w:t>
      </w:r>
      <w:r w:rsidRPr="00823D23">
        <w:rPr>
          <w:spacing w:val="-13"/>
        </w:rPr>
        <w:t xml:space="preserve"> </w:t>
      </w:r>
      <w:r w:rsidRPr="00823D23">
        <w:rPr>
          <w:spacing w:val="-2"/>
        </w:rPr>
        <w:t xml:space="preserve">of </w:t>
      </w:r>
      <w:r w:rsidRPr="00823D23">
        <w:t>war or states of emergency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2FFE6FD1" w14:textId="77777777" w:rsidTr="004F5766">
        <w:trPr>
          <w:trHeight w:val="332"/>
        </w:trPr>
        <w:tc>
          <w:tcPr>
            <w:tcW w:w="2028" w:type="dxa"/>
            <w:shd w:val="clear" w:color="auto" w:fill="E6E7E8"/>
          </w:tcPr>
          <w:p w14:paraId="47A29D98"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484A6C3" w14:textId="77777777" w:rsidR="00EB425B" w:rsidRPr="00823D23" w:rsidRDefault="00EB425B" w:rsidP="004F5766">
            <w:pPr>
              <w:pStyle w:val="Tabletext"/>
            </w:pPr>
            <w:r w:rsidRPr="00823D23">
              <w:t>noun</w:t>
            </w:r>
          </w:p>
        </w:tc>
      </w:tr>
      <w:tr w:rsidR="00EB425B" w:rsidRPr="00823D23" w14:paraId="734E57F4" w14:textId="77777777" w:rsidTr="004F5766">
        <w:trPr>
          <w:trHeight w:val="332"/>
        </w:trPr>
        <w:tc>
          <w:tcPr>
            <w:tcW w:w="2028" w:type="dxa"/>
            <w:shd w:val="clear" w:color="auto" w:fill="E6E7E8"/>
          </w:tcPr>
          <w:p w14:paraId="4F146AC2"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5D507967" w14:textId="77777777" w:rsidR="00EB425B" w:rsidRPr="00823D23" w:rsidRDefault="00EB425B" w:rsidP="004F5766">
            <w:pPr>
              <w:pStyle w:val="Tabletext"/>
            </w:pPr>
            <w:r w:rsidRPr="005D0C39">
              <w:t>mobilize,</w:t>
            </w:r>
            <w:r w:rsidRPr="00823D23">
              <w:rPr>
                <w:spacing w:val="-1"/>
              </w:rPr>
              <w:t xml:space="preserve"> </w:t>
            </w:r>
            <w:r w:rsidRPr="005D0C39">
              <w:t>mobilized,</w:t>
            </w:r>
            <w:r w:rsidRPr="00823D23">
              <w:t xml:space="preserve"> mobilizing</w:t>
            </w:r>
          </w:p>
        </w:tc>
      </w:tr>
      <w:tr w:rsidR="00EB425B" w:rsidRPr="00823D23" w14:paraId="0B005850" w14:textId="77777777" w:rsidTr="004F5766">
        <w:trPr>
          <w:trHeight w:val="332"/>
        </w:trPr>
        <w:tc>
          <w:tcPr>
            <w:tcW w:w="2028" w:type="dxa"/>
            <w:shd w:val="clear" w:color="auto" w:fill="E6E7E8"/>
          </w:tcPr>
          <w:p w14:paraId="1F912F4B" w14:textId="77777777" w:rsidR="00EB425B" w:rsidRPr="00823D23" w:rsidRDefault="00EB425B" w:rsidP="004F5766">
            <w:pPr>
              <w:pStyle w:val="Tabletextbold"/>
            </w:pPr>
            <w:r w:rsidRPr="00823D23">
              <w:t>Synonyms:</w:t>
            </w:r>
          </w:p>
        </w:tc>
        <w:tc>
          <w:tcPr>
            <w:tcW w:w="6662" w:type="dxa"/>
            <w:shd w:val="clear" w:color="auto" w:fill="F5F6F6"/>
          </w:tcPr>
          <w:p w14:paraId="1FD00945" w14:textId="77777777" w:rsidR="00EB425B" w:rsidRPr="00823D23" w:rsidRDefault="00EB425B" w:rsidP="004F5766">
            <w:pPr>
              <w:pStyle w:val="Tabletext"/>
            </w:pPr>
            <w:r w:rsidRPr="00823D23">
              <w:rPr>
                <w:spacing w:val="-5"/>
              </w:rPr>
              <w:t>assembling,</w:t>
            </w:r>
            <w:r w:rsidRPr="00823D23">
              <w:rPr>
                <w:spacing w:val="5"/>
              </w:rPr>
              <w:t xml:space="preserve"> </w:t>
            </w:r>
            <w:r w:rsidRPr="005D0C39">
              <w:t>preparing</w:t>
            </w:r>
          </w:p>
        </w:tc>
      </w:tr>
      <w:tr w:rsidR="00EB425B" w:rsidRPr="00823D23" w14:paraId="60C50909" w14:textId="77777777" w:rsidTr="004F5766">
        <w:trPr>
          <w:trHeight w:val="332"/>
        </w:trPr>
        <w:tc>
          <w:tcPr>
            <w:tcW w:w="2028" w:type="dxa"/>
            <w:shd w:val="clear" w:color="auto" w:fill="E6E7E8"/>
          </w:tcPr>
          <w:p w14:paraId="2748AA0A"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29B00538" w14:textId="77777777" w:rsidR="00EB425B" w:rsidRPr="00823D23" w:rsidRDefault="00EB425B" w:rsidP="004F5766">
            <w:pPr>
              <w:pStyle w:val="Tabletext"/>
            </w:pPr>
            <w:r w:rsidRPr="005D0C39">
              <w:t>The</w:t>
            </w:r>
            <w:r w:rsidRPr="00823D23">
              <w:rPr>
                <w:spacing w:val="-5"/>
              </w:rPr>
              <w:t xml:space="preserve"> </w:t>
            </w:r>
            <w:r w:rsidRPr="005D0C39">
              <w:t>prime minister</w:t>
            </w:r>
            <w:r w:rsidRPr="00823D23">
              <w:rPr>
                <w:spacing w:val="-8"/>
              </w:rPr>
              <w:t xml:space="preserve"> </w:t>
            </w:r>
            <w:r w:rsidRPr="005D0C39">
              <w:t>ordered for</w:t>
            </w:r>
            <w:r w:rsidRPr="00823D23">
              <w:rPr>
                <w:spacing w:val="-12"/>
              </w:rPr>
              <w:t xml:space="preserve"> </w:t>
            </w:r>
            <w:r w:rsidRPr="005D0C39">
              <w:t>the mobilization of</w:t>
            </w:r>
            <w:r w:rsidRPr="00823D23">
              <w:rPr>
                <w:spacing w:val="-9"/>
              </w:rPr>
              <w:t xml:space="preserve"> </w:t>
            </w:r>
            <w:r w:rsidRPr="005D0C39">
              <w:t>troops</w:t>
            </w:r>
            <w:r w:rsidRPr="00823D23">
              <w:rPr>
                <w:spacing w:val="-8"/>
              </w:rPr>
              <w:t xml:space="preserve"> </w:t>
            </w:r>
            <w:r w:rsidRPr="005D0C39">
              <w:t>to prepare for</w:t>
            </w:r>
            <w:r w:rsidRPr="00823D23">
              <w:rPr>
                <w:spacing w:val="-12"/>
              </w:rPr>
              <w:t xml:space="preserve"> </w:t>
            </w:r>
            <w:r w:rsidRPr="00823D23">
              <w:t>the upcoming battle.</w:t>
            </w:r>
          </w:p>
        </w:tc>
      </w:tr>
    </w:tbl>
    <w:p w14:paraId="01F89A5B" w14:textId="77777777" w:rsidR="00EB425B" w:rsidRPr="005D0C39" w:rsidRDefault="00EB425B" w:rsidP="00EB425B">
      <w:pPr>
        <w:pStyle w:val="Heading2"/>
      </w:pPr>
      <w:r w:rsidRPr="005D0C39">
        <w:t>nationalize</w:t>
      </w:r>
    </w:p>
    <w:p w14:paraId="394640BE" w14:textId="77777777" w:rsidR="00EB425B" w:rsidRPr="00823D23" w:rsidRDefault="00EB425B" w:rsidP="00EB425B">
      <w:pPr>
        <w:pStyle w:val="ListParagraph"/>
      </w:pPr>
      <w:r>
        <w:t>to bring under government ownership or control</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3E94917C" w14:textId="77777777" w:rsidTr="004F5766">
        <w:trPr>
          <w:trHeight w:val="332"/>
        </w:trPr>
        <w:tc>
          <w:tcPr>
            <w:tcW w:w="2028" w:type="dxa"/>
            <w:shd w:val="clear" w:color="auto" w:fill="E6E7E8"/>
          </w:tcPr>
          <w:p w14:paraId="572E8EE4"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302CB7D1" w14:textId="77777777" w:rsidR="00EB425B" w:rsidRPr="00823D23" w:rsidRDefault="00EB425B" w:rsidP="004F5766">
            <w:pPr>
              <w:pStyle w:val="Tabletext"/>
            </w:pPr>
            <w:r>
              <w:t>verb</w:t>
            </w:r>
          </w:p>
        </w:tc>
      </w:tr>
      <w:tr w:rsidR="00EB425B" w:rsidRPr="00823D23" w14:paraId="2C40A3D8" w14:textId="77777777" w:rsidTr="004F5766">
        <w:trPr>
          <w:trHeight w:val="332"/>
        </w:trPr>
        <w:tc>
          <w:tcPr>
            <w:tcW w:w="2028" w:type="dxa"/>
            <w:shd w:val="clear" w:color="auto" w:fill="E6E7E8"/>
          </w:tcPr>
          <w:p w14:paraId="649E239A"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21C8B7D1" w14:textId="77777777" w:rsidR="00EB425B" w:rsidRPr="00823D23" w:rsidRDefault="00EB425B" w:rsidP="004F5766">
            <w:pPr>
              <w:pStyle w:val="Tabletext"/>
            </w:pPr>
            <w:r>
              <w:t>nationalizes, nationalized, nationalizing, nationalization</w:t>
            </w:r>
          </w:p>
        </w:tc>
      </w:tr>
      <w:tr w:rsidR="00EB425B" w:rsidRPr="00823D23" w14:paraId="58A56585" w14:textId="77777777" w:rsidTr="004F5766">
        <w:trPr>
          <w:trHeight w:val="332"/>
        </w:trPr>
        <w:tc>
          <w:tcPr>
            <w:tcW w:w="2028" w:type="dxa"/>
            <w:shd w:val="clear" w:color="auto" w:fill="E6E7E8"/>
          </w:tcPr>
          <w:p w14:paraId="46DA63EB" w14:textId="77777777" w:rsidR="00EB425B" w:rsidRPr="00823D23" w:rsidRDefault="00EB425B" w:rsidP="004F5766">
            <w:pPr>
              <w:pStyle w:val="Tabletextbold"/>
            </w:pPr>
            <w:r w:rsidRPr="00823D23">
              <w:t>Synonyms:</w:t>
            </w:r>
          </w:p>
        </w:tc>
        <w:tc>
          <w:tcPr>
            <w:tcW w:w="6662" w:type="dxa"/>
            <w:shd w:val="clear" w:color="auto" w:fill="F5F6F6"/>
          </w:tcPr>
          <w:p w14:paraId="43380F07" w14:textId="77777777" w:rsidR="00EB425B" w:rsidRPr="005D0C39" w:rsidRDefault="00EB425B" w:rsidP="004F5766">
            <w:pPr>
              <w:pStyle w:val="Tabletext"/>
            </w:pPr>
            <w:r w:rsidRPr="005D0C39">
              <w:t>communalize</w:t>
            </w:r>
          </w:p>
        </w:tc>
      </w:tr>
      <w:tr w:rsidR="00EB425B" w:rsidRPr="00823D23" w14:paraId="194D4B5D" w14:textId="77777777" w:rsidTr="004F5766">
        <w:trPr>
          <w:trHeight w:val="332"/>
        </w:trPr>
        <w:tc>
          <w:tcPr>
            <w:tcW w:w="2028" w:type="dxa"/>
            <w:shd w:val="clear" w:color="auto" w:fill="E6E7E8"/>
          </w:tcPr>
          <w:p w14:paraId="5C348152"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552171B" w14:textId="77777777" w:rsidR="00EB425B" w:rsidRPr="00823D23" w:rsidRDefault="00EB425B" w:rsidP="004F5766">
            <w:pPr>
              <w:pStyle w:val="Tabletext"/>
            </w:pPr>
            <w:r w:rsidRPr="00823D23">
              <w:t xml:space="preserve">The </w:t>
            </w:r>
            <w:r>
              <w:t xml:space="preserve">administration intends to nationalize the banks </w:t>
            </w:r>
            <w:proofErr w:type="gramStart"/>
            <w:r>
              <w:t>in order to</w:t>
            </w:r>
            <w:proofErr w:type="gramEnd"/>
            <w:r>
              <w:t xml:space="preserve"> control the supply of money.</w:t>
            </w:r>
          </w:p>
        </w:tc>
      </w:tr>
    </w:tbl>
    <w:p w14:paraId="17A3FBD7" w14:textId="77777777" w:rsidR="00EB425B" w:rsidRPr="005D0C39" w:rsidRDefault="00EB425B" w:rsidP="00EB425B">
      <w:pPr>
        <w:pStyle w:val="Heading2"/>
      </w:pPr>
      <w:r w:rsidRPr="005D0C39">
        <w:t>nonviolence</w:t>
      </w:r>
    </w:p>
    <w:p w14:paraId="09012DFE" w14:textId="77777777" w:rsidR="00EB425B" w:rsidRPr="00823D23" w:rsidRDefault="00EB425B" w:rsidP="00EB425B">
      <w:pPr>
        <w:pStyle w:val="ListParagraph"/>
      </w:pPr>
      <w:r>
        <w:t>the policy or practice of refusing to use violent means to pursue political or social aims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1AFB4D08" w14:textId="77777777" w:rsidTr="004F5766">
        <w:trPr>
          <w:trHeight w:val="332"/>
        </w:trPr>
        <w:tc>
          <w:tcPr>
            <w:tcW w:w="2028" w:type="dxa"/>
            <w:shd w:val="clear" w:color="auto" w:fill="E6E7E8"/>
          </w:tcPr>
          <w:p w14:paraId="0D4E164F"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07BA8E8C" w14:textId="77777777" w:rsidR="00EB425B" w:rsidRPr="00823D23" w:rsidRDefault="00EB425B" w:rsidP="004F5766">
            <w:pPr>
              <w:pStyle w:val="Tabletext"/>
            </w:pPr>
            <w:r>
              <w:t>adjective</w:t>
            </w:r>
          </w:p>
        </w:tc>
      </w:tr>
      <w:tr w:rsidR="00EB425B" w:rsidRPr="00823D23" w14:paraId="03EF18CE" w14:textId="77777777" w:rsidTr="004F5766">
        <w:trPr>
          <w:trHeight w:val="332"/>
        </w:trPr>
        <w:tc>
          <w:tcPr>
            <w:tcW w:w="2028" w:type="dxa"/>
            <w:shd w:val="clear" w:color="auto" w:fill="E6E7E8"/>
          </w:tcPr>
          <w:p w14:paraId="35C6D9EA"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28A2ADB7" w14:textId="77777777" w:rsidR="00EB425B" w:rsidRPr="005D0C39" w:rsidRDefault="00EB425B" w:rsidP="004F5766">
            <w:pPr>
              <w:pStyle w:val="Tabletext"/>
            </w:pPr>
            <w:r w:rsidRPr="005D0C39">
              <w:t xml:space="preserve">nonviolent, nonviolently </w:t>
            </w:r>
          </w:p>
        </w:tc>
      </w:tr>
      <w:tr w:rsidR="00EB425B" w:rsidRPr="00823D23" w14:paraId="43F7A690" w14:textId="77777777" w:rsidTr="004F5766">
        <w:trPr>
          <w:trHeight w:val="332"/>
        </w:trPr>
        <w:tc>
          <w:tcPr>
            <w:tcW w:w="2028" w:type="dxa"/>
            <w:shd w:val="clear" w:color="auto" w:fill="E6E7E8"/>
          </w:tcPr>
          <w:p w14:paraId="069749B7" w14:textId="77777777" w:rsidR="00EB425B" w:rsidRPr="00823D23" w:rsidRDefault="00EB425B" w:rsidP="004F5766">
            <w:pPr>
              <w:pStyle w:val="Tabletextbold"/>
            </w:pPr>
            <w:r w:rsidRPr="00823D23">
              <w:t>Synonyms:</w:t>
            </w:r>
          </w:p>
        </w:tc>
        <w:tc>
          <w:tcPr>
            <w:tcW w:w="6662" w:type="dxa"/>
            <w:shd w:val="clear" w:color="auto" w:fill="F5F6F6"/>
          </w:tcPr>
          <w:p w14:paraId="74F3B1C4" w14:textId="77777777" w:rsidR="00EB425B" w:rsidRPr="00823D23" w:rsidRDefault="00EB425B" w:rsidP="004F5766">
            <w:pPr>
              <w:pStyle w:val="Tabletext"/>
            </w:pPr>
            <w:r>
              <w:t>peaceful</w:t>
            </w:r>
          </w:p>
        </w:tc>
      </w:tr>
      <w:tr w:rsidR="00EB425B" w:rsidRPr="00823D23" w14:paraId="0F72D3B6" w14:textId="77777777" w:rsidTr="004F5766">
        <w:trPr>
          <w:trHeight w:val="332"/>
        </w:trPr>
        <w:tc>
          <w:tcPr>
            <w:tcW w:w="2028" w:type="dxa"/>
            <w:shd w:val="clear" w:color="auto" w:fill="E6E7E8"/>
          </w:tcPr>
          <w:p w14:paraId="0EBDAD9E"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1DBA4EEE" w14:textId="77777777" w:rsidR="00EB425B" w:rsidRPr="00823D23" w:rsidRDefault="00EB425B" w:rsidP="004F5766">
            <w:pPr>
              <w:pStyle w:val="Tabletext"/>
            </w:pPr>
            <w:r>
              <w:t>One of Gandhi’s main principles was nonviolence.</w:t>
            </w:r>
          </w:p>
        </w:tc>
      </w:tr>
    </w:tbl>
    <w:p w14:paraId="61FFA62A" w14:textId="77777777" w:rsidR="00EB425B" w:rsidRDefault="00EB425B" w:rsidP="00EB425B">
      <w:pPr>
        <w:pStyle w:val="Heading2"/>
      </w:pPr>
    </w:p>
    <w:p w14:paraId="528AEF17" w14:textId="77777777" w:rsidR="00EB425B" w:rsidRDefault="00EB425B">
      <w:pPr>
        <w:spacing w:after="0"/>
        <w:rPr>
          <w:rFonts w:eastAsiaTheme="majorEastAsia"/>
          <w:b/>
          <w:bCs/>
          <w:color w:val="000000" w:themeColor="text1"/>
          <w:sz w:val="24"/>
          <w:szCs w:val="24"/>
        </w:rPr>
      </w:pPr>
      <w:r>
        <w:br w:type="page"/>
      </w:r>
    </w:p>
    <w:p w14:paraId="43309906" w14:textId="2796781E" w:rsidR="00EB425B" w:rsidRPr="005D0C39" w:rsidRDefault="00EB425B" w:rsidP="00EB425B">
      <w:pPr>
        <w:pStyle w:val="Heading2"/>
      </w:pPr>
      <w:r w:rsidRPr="005D0C39">
        <w:lastRenderedPageBreak/>
        <w:t>nuclear</w:t>
      </w:r>
    </w:p>
    <w:p w14:paraId="3A6B65F4" w14:textId="77777777" w:rsidR="00EB425B" w:rsidRPr="00823D23" w:rsidRDefault="00EB425B" w:rsidP="00EB425B">
      <w:pPr>
        <w:pStyle w:val="ListParagraph"/>
      </w:pPr>
      <w:r>
        <w:t>of or having atomic or hydrogen bombs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0D2F9A87" w14:textId="77777777" w:rsidTr="004F5766">
        <w:trPr>
          <w:trHeight w:val="332"/>
        </w:trPr>
        <w:tc>
          <w:tcPr>
            <w:tcW w:w="2028" w:type="dxa"/>
            <w:shd w:val="clear" w:color="auto" w:fill="E6E7E8"/>
          </w:tcPr>
          <w:p w14:paraId="45331543"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53C37A17" w14:textId="77777777" w:rsidR="00EB425B" w:rsidRPr="00823D23" w:rsidRDefault="00EB425B" w:rsidP="004F5766">
            <w:pPr>
              <w:pStyle w:val="Tabletext"/>
            </w:pPr>
            <w:r>
              <w:t>adjective</w:t>
            </w:r>
          </w:p>
        </w:tc>
      </w:tr>
      <w:tr w:rsidR="00EB425B" w:rsidRPr="00823D23" w14:paraId="654D08A4" w14:textId="77777777" w:rsidTr="004F5766">
        <w:trPr>
          <w:trHeight w:val="332"/>
        </w:trPr>
        <w:tc>
          <w:tcPr>
            <w:tcW w:w="2028" w:type="dxa"/>
            <w:shd w:val="clear" w:color="auto" w:fill="E6E7E8"/>
          </w:tcPr>
          <w:p w14:paraId="7647DC2B"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3DD6677D" w14:textId="77777777" w:rsidR="00EB425B" w:rsidRPr="005D0C39" w:rsidRDefault="00EB425B" w:rsidP="004F5766">
            <w:pPr>
              <w:pStyle w:val="Tabletext"/>
              <w:ind w:left="634" w:hanging="521"/>
            </w:pPr>
            <w:r w:rsidRPr="005D0C39">
              <w:t>nucleus</w:t>
            </w:r>
          </w:p>
        </w:tc>
      </w:tr>
      <w:tr w:rsidR="00EB425B" w:rsidRPr="00823D23" w14:paraId="1F035390" w14:textId="77777777" w:rsidTr="004F5766">
        <w:trPr>
          <w:trHeight w:val="332"/>
        </w:trPr>
        <w:tc>
          <w:tcPr>
            <w:tcW w:w="2028" w:type="dxa"/>
            <w:shd w:val="clear" w:color="auto" w:fill="E6E7E8"/>
          </w:tcPr>
          <w:p w14:paraId="57515A70" w14:textId="77777777" w:rsidR="00EB425B" w:rsidRPr="00823D23" w:rsidRDefault="00EB425B" w:rsidP="004F5766">
            <w:pPr>
              <w:pStyle w:val="Tabletextbold"/>
            </w:pPr>
            <w:r w:rsidRPr="00823D23">
              <w:t>Synonyms:</w:t>
            </w:r>
          </w:p>
        </w:tc>
        <w:tc>
          <w:tcPr>
            <w:tcW w:w="6662" w:type="dxa"/>
            <w:shd w:val="clear" w:color="auto" w:fill="F5F6F6"/>
          </w:tcPr>
          <w:p w14:paraId="670752E0" w14:textId="77777777" w:rsidR="00EB425B" w:rsidRPr="00823D23" w:rsidRDefault="00EB425B" w:rsidP="004F5766">
            <w:pPr>
              <w:pStyle w:val="Tabletext"/>
            </w:pPr>
            <w:r>
              <w:t>atomic</w:t>
            </w:r>
          </w:p>
        </w:tc>
      </w:tr>
      <w:tr w:rsidR="00EB425B" w:rsidRPr="00823D23" w14:paraId="1AE01FCC" w14:textId="77777777" w:rsidTr="004F5766">
        <w:trPr>
          <w:trHeight w:val="332"/>
        </w:trPr>
        <w:tc>
          <w:tcPr>
            <w:tcW w:w="2028" w:type="dxa"/>
            <w:shd w:val="clear" w:color="auto" w:fill="E6E7E8"/>
          </w:tcPr>
          <w:p w14:paraId="5DA97C46"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4A1175C7" w14:textId="77777777" w:rsidR="00EB425B" w:rsidRPr="00823D23" w:rsidRDefault="00EB425B" w:rsidP="004F5766">
            <w:pPr>
              <w:pStyle w:val="Tabletext"/>
            </w:pPr>
            <w:r>
              <w:t>The threat of nuclear war terrified people across the world during the 1960s.</w:t>
            </w:r>
          </w:p>
        </w:tc>
      </w:tr>
    </w:tbl>
    <w:p w14:paraId="23309A0C" w14:textId="77777777" w:rsidR="00EB425B" w:rsidRPr="005D0C39" w:rsidRDefault="00EB425B" w:rsidP="00EB425B">
      <w:pPr>
        <w:pStyle w:val="Heading2"/>
      </w:pPr>
      <w:r w:rsidRPr="005D0C39">
        <w:t>pacifism</w:t>
      </w:r>
    </w:p>
    <w:p w14:paraId="1A927609" w14:textId="77777777" w:rsidR="00EB425B" w:rsidRPr="009A55C2" w:rsidRDefault="00EB425B" w:rsidP="00EB425B">
      <w:pPr>
        <w:pStyle w:val="ListParagraph"/>
      </w:pPr>
      <w:r w:rsidRPr="009A55C2">
        <w:t>refusal to use or acknowledge violence as a means for settling disputes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9A55C2" w14:paraId="580C3035" w14:textId="77777777" w:rsidTr="004F5766">
        <w:trPr>
          <w:trHeight w:val="332"/>
        </w:trPr>
        <w:tc>
          <w:tcPr>
            <w:tcW w:w="2028" w:type="dxa"/>
            <w:shd w:val="clear" w:color="auto" w:fill="E6E7E8"/>
          </w:tcPr>
          <w:p w14:paraId="7FC6E92B" w14:textId="77777777" w:rsidR="00EB425B" w:rsidRPr="009A55C2" w:rsidRDefault="00EB425B" w:rsidP="004F5766">
            <w:pPr>
              <w:pStyle w:val="Tabletextbold"/>
            </w:pPr>
            <w:r w:rsidRPr="005D0C39">
              <w:t>Part</w:t>
            </w:r>
            <w:r w:rsidRPr="009A55C2">
              <w:rPr>
                <w:spacing w:val="4"/>
              </w:rPr>
              <w:t xml:space="preserve"> </w:t>
            </w:r>
            <w:r w:rsidRPr="005D0C39">
              <w:t>of</w:t>
            </w:r>
            <w:r w:rsidRPr="009A55C2">
              <w:rPr>
                <w:spacing w:val="5"/>
              </w:rPr>
              <w:t xml:space="preserve"> </w:t>
            </w:r>
            <w:r w:rsidRPr="005D0C39">
              <w:t>speech:</w:t>
            </w:r>
          </w:p>
        </w:tc>
        <w:tc>
          <w:tcPr>
            <w:tcW w:w="6662" w:type="dxa"/>
            <w:shd w:val="clear" w:color="auto" w:fill="F5F6F6"/>
          </w:tcPr>
          <w:p w14:paraId="0CEC15C7" w14:textId="77777777" w:rsidR="00EB425B" w:rsidRPr="009A55C2" w:rsidRDefault="00EB425B" w:rsidP="004F5766">
            <w:pPr>
              <w:pStyle w:val="Tabletext"/>
            </w:pPr>
            <w:r w:rsidRPr="009A55C2">
              <w:t>noun</w:t>
            </w:r>
          </w:p>
        </w:tc>
      </w:tr>
      <w:tr w:rsidR="00EB425B" w:rsidRPr="009A55C2" w14:paraId="5CA25EFF" w14:textId="77777777" w:rsidTr="004F5766">
        <w:trPr>
          <w:trHeight w:val="332"/>
        </w:trPr>
        <w:tc>
          <w:tcPr>
            <w:tcW w:w="2028" w:type="dxa"/>
            <w:shd w:val="clear" w:color="auto" w:fill="E6E7E8"/>
          </w:tcPr>
          <w:p w14:paraId="66A254F1" w14:textId="77777777" w:rsidR="00EB425B" w:rsidRPr="009A55C2" w:rsidRDefault="00EB425B" w:rsidP="004F5766">
            <w:pPr>
              <w:pStyle w:val="Tabletextbold"/>
            </w:pPr>
            <w:r w:rsidRPr="005D0C39">
              <w:t>Word</w:t>
            </w:r>
            <w:r w:rsidRPr="009A55C2">
              <w:rPr>
                <w:spacing w:val="-3"/>
                <w:w w:val="95"/>
              </w:rPr>
              <w:t xml:space="preserve"> </w:t>
            </w:r>
            <w:r w:rsidRPr="005D0C39">
              <w:t>forms:</w:t>
            </w:r>
          </w:p>
        </w:tc>
        <w:tc>
          <w:tcPr>
            <w:tcW w:w="6662" w:type="dxa"/>
            <w:shd w:val="clear" w:color="auto" w:fill="F5F6F6"/>
          </w:tcPr>
          <w:p w14:paraId="7CA18CC5" w14:textId="77777777" w:rsidR="00EB425B" w:rsidRPr="005D0C39" w:rsidRDefault="00EB425B" w:rsidP="004F5766">
            <w:pPr>
              <w:pStyle w:val="Tabletext"/>
            </w:pPr>
            <w:r w:rsidRPr="005D0C39">
              <w:t>pacifist</w:t>
            </w:r>
          </w:p>
        </w:tc>
      </w:tr>
      <w:tr w:rsidR="00EB425B" w:rsidRPr="009A55C2" w14:paraId="359F48BA" w14:textId="77777777" w:rsidTr="004F5766">
        <w:trPr>
          <w:trHeight w:val="332"/>
        </w:trPr>
        <w:tc>
          <w:tcPr>
            <w:tcW w:w="2028" w:type="dxa"/>
            <w:shd w:val="clear" w:color="auto" w:fill="E6E7E8"/>
          </w:tcPr>
          <w:p w14:paraId="5C23392C" w14:textId="77777777" w:rsidR="00EB425B" w:rsidRPr="009A55C2" w:rsidRDefault="00EB425B" w:rsidP="004F5766">
            <w:pPr>
              <w:pStyle w:val="Tabletextbold"/>
            </w:pPr>
            <w:r w:rsidRPr="009A55C2">
              <w:t>Synonyms:</w:t>
            </w:r>
          </w:p>
        </w:tc>
        <w:tc>
          <w:tcPr>
            <w:tcW w:w="6662" w:type="dxa"/>
            <w:shd w:val="clear" w:color="auto" w:fill="F5F6F6"/>
          </w:tcPr>
          <w:p w14:paraId="4E553356" w14:textId="77777777" w:rsidR="00EB425B" w:rsidRPr="009A55C2" w:rsidRDefault="00EB425B" w:rsidP="004F5766">
            <w:pPr>
              <w:pStyle w:val="TableParagraph"/>
              <w:spacing w:before="0"/>
              <w:ind w:right="0"/>
              <w:rPr>
                <w:rFonts w:ascii="Calibri" w:hAnsi="Calibri" w:cs="Calibri"/>
                <w:sz w:val="18"/>
              </w:rPr>
            </w:pPr>
          </w:p>
        </w:tc>
      </w:tr>
      <w:tr w:rsidR="00EB425B" w:rsidRPr="009A55C2" w14:paraId="35446495" w14:textId="77777777" w:rsidTr="004F5766">
        <w:trPr>
          <w:trHeight w:val="332"/>
        </w:trPr>
        <w:tc>
          <w:tcPr>
            <w:tcW w:w="2028" w:type="dxa"/>
            <w:shd w:val="clear" w:color="auto" w:fill="E6E7E8"/>
          </w:tcPr>
          <w:p w14:paraId="3AB5E348" w14:textId="77777777" w:rsidR="00EB425B" w:rsidRPr="009A55C2" w:rsidRDefault="00EB425B" w:rsidP="004F5766">
            <w:pPr>
              <w:pStyle w:val="Tabletextbold"/>
            </w:pPr>
            <w:r w:rsidRPr="009A55C2">
              <w:rPr>
                <w:w w:val="90"/>
              </w:rPr>
              <w:t>In</w:t>
            </w:r>
            <w:r w:rsidRPr="005D0C39">
              <w:t xml:space="preserve"> </w:t>
            </w:r>
            <w:r w:rsidRPr="009A55C2">
              <w:rPr>
                <w:w w:val="90"/>
              </w:rPr>
              <w:t>a</w:t>
            </w:r>
            <w:r w:rsidRPr="009A55C2">
              <w:rPr>
                <w:spacing w:val="-1"/>
                <w:w w:val="90"/>
              </w:rPr>
              <w:t xml:space="preserve"> </w:t>
            </w:r>
            <w:r w:rsidRPr="005D0C39">
              <w:t>sentence:</w:t>
            </w:r>
          </w:p>
        </w:tc>
        <w:tc>
          <w:tcPr>
            <w:tcW w:w="6662" w:type="dxa"/>
            <w:shd w:val="clear" w:color="auto" w:fill="F5F6F6"/>
          </w:tcPr>
          <w:p w14:paraId="6EDD2795" w14:textId="77777777" w:rsidR="00EB425B" w:rsidRPr="009A55C2" w:rsidRDefault="00EB425B" w:rsidP="004F5766">
            <w:pPr>
              <w:pStyle w:val="Tabletext"/>
            </w:pPr>
            <w:r w:rsidRPr="009A55C2">
              <w:t>The gang members had no regard for pacifism, as they settled all conflicts with violence.</w:t>
            </w:r>
          </w:p>
        </w:tc>
      </w:tr>
    </w:tbl>
    <w:p w14:paraId="1BD37FDF" w14:textId="77777777" w:rsidR="00EB425B" w:rsidRPr="005D0C39" w:rsidRDefault="00EB425B" w:rsidP="00EB425B">
      <w:pPr>
        <w:pStyle w:val="Heading2"/>
      </w:pPr>
      <w:r w:rsidRPr="005D0C39">
        <w:t>partition</w:t>
      </w:r>
    </w:p>
    <w:p w14:paraId="1BDD5C64" w14:textId="77777777" w:rsidR="00EB425B" w:rsidRPr="00823D23" w:rsidRDefault="00EB425B" w:rsidP="00EB425B">
      <w:pPr>
        <w:pStyle w:val="ListParagraph"/>
      </w:pPr>
      <w:r>
        <w:t>the political division of a nation into two or more separate nations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32B4A3D6" w14:textId="77777777" w:rsidTr="004F5766">
        <w:trPr>
          <w:trHeight w:val="332"/>
        </w:trPr>
        <w:tc>
          <w:tcPr>
            <w:tcW w:w="2028" w:type="dxa"/>
            <w:shd w:val="clear" w:color="auto" w:fill="E6E7E8"/>
          </w:tcPr>
          <w:p w14:paraId="162E1BA8"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01E7BFC5" w14:textId="77777777" w:rsidR="00EB425B" w:rsidRPr="00823D23" w:rsidRDefault="00EB425B" w:rsidP="004F5766">
            <w:pPr>
              <w:pStyle w:val="Tabletext"/>
            </w:pPr>
            <w:r w:rsidRPr="00823D23">
              <w:t>noun</w:t>
            </w:r>
          </w:p>
        </w:tc>
      </w:tr>
      <w:tr w:rsidR="00EB425B" w:rsidRPr="00823D23" w14:paraId="6920ED33" w14:textId="77777777" w:rsidTr="004F5766">
        <w:trPr>
          <w:trHeight w:val="332"/>
        </w:trPr>
        <w:tc>
          <w:tcPr>
            <w:tcW w:w="2028" w:type="dxa"/>
            <w:shd w:val="clear" w:color="auto" w:fill="E6E7E8"/>
          </w:tcPr>
          <w:p w14:paraId="56FE1638"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6CA74C24" w14:textId="77777777" w:rsidR="00EB425B" w:rsidRPr="005D0C39" w:rsidRDefault="00EB425B" w:rsidP="004F5766">
            <w:pPr>
              <w:pStyle w:val="Tabletext"/>
            </w:pPr>
            <w:r w:rsidRPr="005D0C39">
              <w:t>partitions</w:t>
            </w:r>
          </w:p>
        </w:tc>
      </w:tr>
      <w:tr w:rsidR="00EB425B" w:rsidRPr="00823D23" w14:paraId="158CF58F" w14:textId="77777777" w:rsidTr="004F5766">
        <w:trPr>
          <w:trHeight w:val="332"/>
        </w:trPr>
        <w:tc>
          <w:tcPr>
            <w:tcW w:w="2028" w:type="dxa"/>
            <w:shd w:val="clear" w:color="auto" w:fill="E6E7E8"/>
          </w:tcPr>
          <w:p w14:paraId="2F389B90" w14:textId="77777777" w:rsidR="00EB425B" w:rsidRPr="00823D23" w:rsidRDefault="00EB425B" w:rsidP="004F5766">
            <w:pPr>
              <w:pStyle w:val="Tabletextbold"/>
            </w:pPr>
            <w:r w:rsidRPr="00823D23">
              <w:t>Synonyms:</w:t>
            </w:r>
          </w:p>
        </w:tc>
        <w:tc>
          <w:tcPr>
            <w:tcW w:w="6662" w:type="dxa"/>
            <w:shd w:val="clear" w:color="auto" w:fill="F5F6F6"/>
          </w:tcPr>
          <w:p w14:paraId="29B4BB94" w14:textId="77777777" w:rsidR="00EB425B" w:rsidRPr="00823D23" w:rsidRDefault="00EB425B" w:rsidP="004F5766">
            <w:pPr>
              <w:pStyle w:val="Tabletext"/>
            </w:pPr>
            <w:r>
              <w:t>division, separation</w:t>
            </w:r>
          </w:p>
        </w:tc>
      </w:tr>
      <w:tr w:rsidR="00EB425B" w:rsidRPr="00823D23" w14:paraId="3A2BC1CA" w14:textId="77777777" w:rsidTr="004F5766">
        <w:trPr>
          <w:trHeight w:val="332"/>
        </w:trPr>
        <w:tc>
          <w:tcPr>
            <w:tcW w:w="2028" w:type="dxa"/>
            <w:shd w:val="clear" w:color="auto" w:fill="E6E7E8"/>
          </w:tcPr>
          <w:p w14:paraId="5BB52BCA"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505DD11A" w14:textId="77777777" w:rsidR="00EB425B" w:rsidRPr="00823D23" w:rsidRDefault="00EB425B" w:rsidP="004F5766">
            <w:pPr>
              <w:pStyle w:val="Tabletext"/>
            </w:pPr>
            <w:r>
              <w:t>The partition of Germany during the Cold War was physically represented by the Berlin Wall, which was constructed in 1961.</w:t>
            </w:r>
          </w:p>
        </w:tc>
      </w:tr>
    </w:tbl>
    <w:p w14:paraId="3BB63913" w14:textId="77777777" w:rsidR="00EB425B" w:rsidRPr="005D0C39" w:rsidRDefault="00EB425B" w:rsidP="00EB425B">
      <w:pPr>
        <w:pStyle w:val="Heading2"/>
      </w:pPr>
      <w:r w:rsidRPr="005D0C39">
        <w:t>proliferation</w:t>
      </w:r>
    </w:p>
    <w:p w14:paraId="58B86DCF" w14:textId="77777777" w:rsidR="00EB425B" w:rsidRPr="00823D23" w:rsidRDefault="00EB425B" w:rsidP="00EB425B">
      <w:pPr>
        <w:pStyle w:val="ListParagraph"/>
      </w:pPr>
      <w:r>
        <w:t>the act or process of spreading quickly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179312BD" w14:textId="77777777" w:rsidTr="004F5766">
        <w:trPr>
          <w:trHeight w:val="332"/>
        </w:trPr>
        <w:tc>
          <w:tcPr>
            <w:tcW w:w="2028" w:type="dxa"/>
            <w:shd w:val="clear" w:color="auto" w:fill="E6E7E8"/>
          </w:tcPr>
          <w:p w14:paraId="36598B39"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243EC833" w14:textId="77777777" w:rsidR="00EB425B" w:rsidRPr="00823D23" w:rsidRDefault="00EB425B" w:rsidP="004F5766">
            <w:pPr>
              <w:pStyle w:val="Tabletext"/>
            </w:pPr>
            <w:r w:rsidRPr="00823D23">
              <w:t>noun</w:t>
            </w:r>
          </w:p>
        </w:tc>
      </w:tr>
      <w:tr w:rsidR="00EB425B" w:rsidRPr="00823D23" w14:paraId="6966564F" w14:textId="77777777" w:rsidTr="004F5766">
        <w:trPr>
          <w:trHeight w:val="332"/>
        </w:trPr>
        <w:tc>
          <w:tcPr>
            <w:tcW w:w="2028" w:type="dxa"/>
            <w:shd w:val="clear" w:color="auto" w:fill="E6E7E8"/>
          </w:tcPr>
          <w:p w14:paraId="004297B5"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15C2B354" w14:textId="77777777" w:rsidR="00EB425B" w:rsidRPr="005D0C39" w:rsidRDefault="00EB425B" w:rsidP="004F5766">
            <w:pPr>
              <w:pStyle w:val="Tabletext"/>
            </w:pPr>
            <w:r w:rsidRPr="005D0C39">
              <w:t>proliferations</w:t>
            </w:r>
          </w:p>
        </w:tc>
      </w:tr>
      <w:tr w:rsidR="00EB425B" w:rsidRPr="00823D23" w14:paraId="01360777" w14:textId="77777777" w:rsidTr="004F5766">
        <w:trPr>
          <w:trHeight w:val="332"/>
        </w:trPr>
        <w:tc>
          <w:tcPr>
            <w:tcW w:w="2028" w:type="dxa"/>
            <w:shd w:val="clear" w:color="auto" w:fill="E6E7E8"/>
          </w:tcPr>
          <w:p w14:paraId="160A1722" w14:textId="77777777" w:rsidR="00EB425B" w:rsidRPr="00823D23" w:rsidRDefault="00EB425B" w:rsidP="004F5766">
            <w:pPr>
              <w:pStyle w:val="Tabletextbold"/>
            </w:pPr>
            <w:r w:rsidRPr="00823D23">
              <w:t>Synonyms:</w:t>
            </w:r>
          </w:p>
        </w:tc>
        <w:tc>
          <w:tcPr>
            <w:tcW w:w="6662" w:type="dxa"/>
            <w:shd w:val="clear" w:color="auto" w:fill="F5F6F6"/>
          </w:tcPr>
          <w:p w14:paraId="1C2637C3" w14:textId="77777777" w:rsidR="00EB425B" w:rsidRPr="00823D23" w:rsidRDefault="00EB425B" w:rsidP="004F5766">
            <w:pPr>
              <w:pStyle w:val="Tabletext"/>
            </w:pPr>
            <w:r>
              <w:t xml:space="preserve">multiplication </w:t>
            </w:r>
          </w:p>
        </w:tc>
      </w:tr>
      <w:tr w:rsidR="00EB425B" w:rsidRPr="00823D23" w14:paraId="73977AAB" w14:textId="77777777" w:rsidTr="004F5766">
        <w:trPr>
          <w:trHeight w:val="332"/>
        </w:trPr>
        <w:tc>
          <w:tcPr>
            <w:tcW w:w="2028" w:type="dxa"/>
            <w:shd w:val="clear" w:color="auto" w:fill="E6E7E8"/>
          </w:tcPr>
          <w:p w14:paraId="10C9089F"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0B5C6B92" w14:textId="77777777" w:rsidR="00EB425B" w:rsidRPr="00823D23" w:rsidRDefault="00EB425B" w:rsidP="004F5766">
            <w:pPr>
              <w:pStyle w:val="Tabletext"/>
            </w:pPr>
            <w:r>
              <w:t>The leaders signed a treaty to prevent the proliferation of nuclear weapons.</w:t>
            </w:r>
          </w:p>
        </w:tc>
      </w:tr>
    </w:tbl>
    <w:p w14:paraId="4B26F87A" w14:textId="77777777" w:rsidR="00EB425B" w:rsidRPr="005D0C39" w:rsidRDefault="00EB425B" w:rsidP="00EB425B">
      <w:pPr>
        <w:pStyle w:val="Heading2"/>
      </w:pPr>
      <w:r w:rsidRPr="005D0C39">
        <w:t>propaganda</w:t>
      </w:r>
    </w:p>
    <w:p w14:paraId="31174626" w14:textId="77777777" w:rsidR="00EB425B" w:rsidRPr="00823D23" w:rsidRDefault="00EB425B" w:rsidP="00EB425B">
      <w:pPr>
        <w:pStyle w:val="ListParagraph"/>
      </w:pPr>
      <w:r w:rsidRPr="00823D23">
        <w:t>information</w:t>
      </w:r>
      <w:r w:rsidRPr="00823D23">
        <w:rPr>
          <w:spacing w:val="-3"/>
        </w:rPr>
        <w:t xml:space="preserve"> </w:t>
      </w:r>
      <w:r w:rsidRPr="00823D23">
        <w:t>or</w:t>
      </w:r>
      <w:r w:rsidRPr="00823D23">
        <w:rPr>
          <w:spacing w:val="-7"/>
        </w:rPr>
        <w:t xml:space="preserve"> </w:t>
      </w:r>
      <w:r w:rsidRPr="00823D23">
        <w:t>opinions that</w:t>
      </w:r>
      <w:r w:rsidRPr="00823D23">
        <w:rPr>
          <w:spacing w:val="-3"/>
        </w:rPr>
        <w:t xml:space="preserve"> </w:t>
      </w:r>
      <w:r w:rsidRPr="00823D23">
        <w:t>are</w:t>
      </w:r>
      <w:r w:rsidRPr="00823D23">
        <w:rPr>
          <w:spacing w:val="-2"/>
        </w:rPr>
        <w:t xml:space="preserve"> </w:t>
      </w:r>
      <w:r w:rsidRPr="00823D23">
        <w:t>made</w:t>
      </w:r>
      <w:r w:rsidRPr="00823D23">
        <w:rPr>
          <w:spacing w:val="-2"/>
        </w:rPr>
        <w:t xml:space="preserve"> </w:t>
      </w:r>
      <w:r w:rsidRPr="00823D23">
        <w:t>public</w:t>
      </w:r>
      <w:r w:rsidRPr="00823D23">
        <w:rPr>
          <w:spacing w:val="-7"/>
        </w:rPr>
        <w:t xml:space="preserve"> </w:t>
      </w:r>
      <w:r w:rsidRPr="00823D23">
        <w:t>to</w:t>
      </w:r>
      <w:r w:rsidRPr="00823D23">
        <w:rPr>
          <w:spacing w:val="-2"/>
        </w:rPr>
        <w:t xml:space="preserve"> </w:t>
      </w:r>
      <w:r w:rsidRPr="00823D23">
        <w:t>promote</w:t>
      </w:r>
      <w:r w:rsidRPr="00823D23">
        <w:rPr>
          <w:spacing w:val="-3"/>
        </w:rPr>
        <w:t xml:space="preserve"> </w:t>
      </w:r>
      <w:r w:rsidRPr="00823D23">
        <w:t>or</w:t>
      </w:r>
      <w:r w:rsidRPr="00823D23">
        <w:rPr>
          <w:spacing w:val="-7"/>
        </w:rPr>
        <w:t xml:space="preserve"> </w:t>
      </w:r>
      <w:r w:rsidRPr="00823D23">
        <w:t>attack</w:t>
      </w:r>
      <w:r w:rsidRPr="00823D23">
        <w:rPr>
          <w:spacing w:val="-2"/>
        </w:rPr>
        <w:t xml:space="preserve"> </w:t>
      </w:r>
      <w:r w:rsidRPr="00823D23">
        <w:t>a</w:t>
      </w:r>
      <w:r w:rsidRPr="00823D23">
        <w:rPr>
          <w:spacing w:val="-2"/>
        </w:rPr>
        <w:t xml:space="preserve"> </w:t>
      </w:r>
      <w:r w:rsidRPr="00823D23">
        <w:t>movement,</w:t>
      </w:r>
      <w:r w:rsidRPr="00823D23">
        <w:rPr>
          <w:spacing w:val="-2"/>
        </w:rPr>
        <w:t xml:space="preserve"> </w:t>
      </w:r>
      <w:r w:rsidRPr="00823D23">
        <w:t>cause,</w:t>
      </w:r>
      <w:r w:rsidRPr="00823D23">
        <w:rPr>
          <w:spacing w:val="-3"/>
        </w:rPr>
        <w:t xml:space="preserve"> </w:t>
      </w:r>
      <w:r w:rsidRPr="00823D23">
        <w:t>or</w:t>
      </w:r>
      <w:r w:rsidRPr="00823D23">
        <w:rPr>
          <w:spacing w:val="-7"/>
        </w:rPr>
        <w:t xml:space="preserve"> </w:t>
      </w:r>
      <w:r w:rsidRPr="00823D23">
        <w:t>person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5C8E86D8" w14:textId="77777777" w:rsidTr="004F5766">
        <w:trPr>
          <w:trHeight w:val="332"/>
        </w:trPr>
        <w:tc>
          <w:tcPr>
            <w:tcW w:w="2028" w:type="dxa"/>
            <w:shd w:val="clear" w:color="auto" w:fill="E6E7E8"/>
          </w:tcPr>
          <w:p w14:paraId="64EAF3DF"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249AAA93" w14:textId="77777777" w:rsidR="00EB425B" w:rsidRPr="00823D23" w:rsidRDefault="00EB425B" w:rsidP="004F5766">
            <w:pPr>
              <w:pStyle w:val="Tabletext"/>
            </w:pPr>
            <w:r w:rsidRPr="00823D23">
              <w:t>noun</w:t>
            </w:r>
          </w:p>
        </w:tc>
      </w:tr>
      <w:tr w:rsidR="00EB425B" w:rsidRPr="00823D23" w14:paraId="269E1EF7" w14:textId="77777777" w:rsidTr="004F5766">
        <w:trPr>
          <w:trHeight w:val="332"/>
        </w:trPr>
        <w:tc>
          <w:tcPr>
            <w:tcW w:w="2028" w:type="dxa"/>
            <w:shd w:val="clear" w:color="auto" w:fill="E6E7E8"/>
          </w:tcPr>
          <w:p w14:paraId="62D7E435"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0F5AB9FF" w14:textId="77777777" w:rsidR="00EB425B" w:rsidRPr="00823D23" w:rsidRDefault="00EB425B" w:rsidP="004F5766">
            <w:pPr>
              <w:pStyle w:val="Tabletext"/>
            </w:pPr>
            <w:r w:rsidRPr="005D0C39">
              <w:t>propagandist</w:t>
            </w:r>
            <w:r w:rsidRPr="005D0C39">
              <w:rPr>
                <w:rStyle w:val="Heading2Char"/>
              </w:rPr>
              <w:t>,</w:t>
            </w:r>
            <w:r w:rsidRPr="00823D23">
              <w:rPr>
                <w:spacing w:val="28"/>
              </w:rPr>
              <w:t xml:space="preserve"> </w:t>
            </w:r>
            <w:r w:rsidRPr="005D0C39">
              <w:t>propagandistic</w:t>
            </w:r>
          </w:p>
        </w:tc>
      </w:tr>
      <w:tr w:rsidR="00EB425B" w:rsidRPr="00823D23" w14:paraId="19E0DEC3" w14:textId="77777777" w:rsidTr="004F5766">
        <w:trPr>
          <w:trHeight w:val="332"/>
        </w:trPr>
        <w:tc>
          <w:tcPr>
            <w:tcW w:w="2028" w:type="dxa"/>
            <w:shd w:val="clear" w:color="auto" w:fill="E6E7E8"/>
          </w:tcPr>
          <w:p w14:paraId="1B16AD78" w14:textId="77777777" w:rsidR="00EB425B" w:rsidRPr="00823D23" w:rsidRDefault="00EB425B" w:rsidP="004F5766">
            <w:pPr>
              <w:pStyle w:val="Tabletextbold"/>
            </w:pPr>
            <w:r w:rsidRPr="00823D23">
              <w:t>Synonyms:</w:t>
            </w:r>
          </w:p>
        </w:tc>
        <w:tc>
          <w:tcPr>
            <w:tcW w:w="6662" w:type="dxa"/>
            <w:shd w:val="clear" w:color="auto" w:fill="F5F6F6"/>
          </w:tcPr>
          <w:p w14:paraId="50098FDD" w14:textId="77777777" w:rsidR="00EB425B" w:rsidRPr="00823D23" w:rsidRDefault="00EB425B" w:rsidP="004F5766">
            <w:pPr>
              <w:pStyle w:val="Tabletext"/>
            </w:pPr>
            <w:r w:rsidRPr="005D0C39">
              <w:t>advertisement,</w:t>
            </w:r>
            <w:r w:rsidRPr="00823D23">
              <w:rPr>
                <w:spacing w:val="10"/>
              </w:rPr>
              <w:t xml:space="preserve"> </w:t>
            </w:r>
            <w:r w:rsidRPr="005D0C39">
              <w:t>disinformation</w:t>
            </w:r>
          </w:p>
        </w:tc>
      </w:tr>
      <w:tr w:rsidR="00EB425B" w:rsidRPr="00823D23" w14:paraId="3A7321C5" w14:textId="77777777" w:rsidTr="004F5766">
        <w:trPr>
          <w:trHeight w:val="332"/>
        </w:trPr>
        <w:tc>
          <w:tcPr>
            <w:tcW w:w="2028" w:type="dxa"/>
            <w:shd w:val="clear" w:color="auto" w:fill="E6E7E8"/>
          </w:tcPr>
          <w:p w14:paraId="62CEB1A2"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2E81890A" w14:textId="77777777" w:rsidR="00EB425B" w:rsidRPr="00823D23" w:rsidRDefault="00EB425B" w:rsidP="004F5766">
            <w:pPr>
              <w:pStyle w:val="Tabletext"/>
            </w:pPr>
            <w:r w:rsidRPr="005D0C39">
              <w:t>Both</w:t>
            </w:r>
            <w:r w:rsidRPr="00823D23">
              <w:rPr>
                <w:spacing w:val="-8"/>
              </w:rPr>
              <w:t xml:space="preserve"> </w:t>
            </w:r>
            <w:r w:rsidRPr="005D0C39">
              <w:t>the Allied</w:t>
            </w:r>
            <w:r w:rsidRPr="00823D23">
              <w:rPr>
                <w:spacing w:val="-3"/>
              </w:rPr>
              <w:t xml:space="preserve"> </w:t>
            </w:r>
            <w:r w:rsidRPr="005D0C39">
              <w:t>and Axis</w:t>
            </w:r>
            <w:r w:rsidRPr="00823D23">
              <w:rPr>
                <w:spacing w:val="-3"/>
              </w:rPr>
              <w:t xml:space="preserve"> </w:t>
            </w:r>
            <w:r w:rsidRPr="005D0C39">
              <w:t>Powers in</w:t>
            </w:r>
            <w:r w:rsidRPr="00823D23">
              <w:rPr>
                <w:spacing w:val="-3"/>
              </w:rPr>
              <w:t xml:space="preserve"> </w:t>
            </w:r>
            <w:r w:rsidRPr="005D0C39">
              <w:t>World War</w:t>
            </w:r>
            <w:r w:rsidRPr="00823D23">
              <w:rPr>
                <w:spacing w:val="-7"/>
              </w:rPr>
              <w:t xml:space="preserve"> </w:t>
            </w:r>
            <w:r w:rsidRPr="005D0C39">
              <w:t>II</w:t>
            </w:r>
            <w:r w:rsidRPr="00823D23">
              <w:rPr>
                <w:spacing w:val="-3"/>
              </w:rPr>
              <w:t xml:space="preserve"> </w:t>
            </w:r>
            <w:r w:rsidRPr="005D0C39">
              <w:t>used propaganda</w:t>
            </w:r>
            <w:r w:rsidRPr="00823D23">
              <w:rPr>
                <w:spacing w:val="-7"/>
              </w:rPr>
              <w:t xml:space="preserve"> </w:t>
            </w:r>
            <w:r w:rsidRPr="005D0C39">
              <w:t>to</w:t>
            </w:r>
            <w:r w:rsidRPr="00823D23">
              <w:rPr>
                <w:spacing w:val="-3"/>
              </w:rPr>
              <w:t xml:space="preserve"> </w:t>
            </w:r>
            <w:r w:rsidRPr="005D0C39">
              <w:t>encourage people</w:t>
            </w:r>
            <w:r w:rsidRPr="00823D23">
              <w:rPr>
                <w:spacing w:val="-8"/>
              </w:rPr>
              <w:t xml:space="preserve"> </w:t>
            </w:r>
            <w:r w:rsidRPr="005D0C39">
              <w:t>to support</w:t>
            </w:r>
            <w:r w:rsidRPr="00823D23">
              <w:rPr>
                <w:spacing w:val="-7"/>
              </w:rPr>
              <w:t xml:space="preserve"> </w:t>
            </w:r>
            <w:r w:rsidRPr="005D0C39">
              <w:t>their</w:t>
            </w:r>
            <w:r w:rsidRPr="00823D23">
              <w:rPr>
                <w:spacing w:val="-7"/>
              </w:rPr>
              <w:t xml:space="preserve"> </w:t>
            </w:r>
            <w:r w:rsidRPr="005D0C39">
              <w:t>side</w:t>
            </w:r>
            <w:r w:rsidRPr="00823D23">
              <w:rPr>
                <w:spacing w:val="-3"/>
              </w:rPr>
              <w:t xml:space="preserve"> </w:t>
            </w:r>
            <w:r w:rsidRPr="005D0C39">
              <w:t>in</w:t>
            </w:r>
            <w:r w:rsidRPr="00823D23">
              <w:rPr>
                <w:spacing w:val="-7"/>
              </w:rPr>
              <w:t xml:space="preserve"> </w:t>
            </w:r>
            <w:r w:rsidRPr="005D0C39">
              <w:t>the</w:t>
            </w:r>
            <w:r w:rsidRPr="00823D23">
              <w:rPr>
                <w:spacing w:val="-3"/>
              </w:rPr>
              <w:t xml:space="preserve"> </w:t>
            </w:r>
            <w:r w:rsidRPr="005D0C39">
              <w:t>war.</w:t>
            </w:r>
          </w:p>
        </w:tc>
      </w:tr>
    </w:tbl>
    <w:p w14:paraId="6DE353F0" w14:textId="77777777" w:rsidR="00EB425B" w:rsidRPr="005D0C39" w:rsidRDefault="00EB425B" w:rsidP="00EB425B">
      <w:pPr>
        <w:pStyle w:val="Heading2"/>
      </w:pPr>
      <w:r w:rsidRPr="005D0C39">
        <w:lastRenderedPageBreak/>
        <w:t>security</w:t>
      </w:r>
    </w:p>
    <w:p w14:paraId="45180211" w14:textId="77777777" w:rsidR="00EB425B" w:rsidRPr="00823D23" w:rsidRDefault="00EB425B" w:rsidP="00EB425B">
      <w:pPr>
        <w:pStyle w:val="ListParagraph"/>
      </w:pPr>
      <w:r>
        <w:t>freedom from danger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5367F0CC" w14:textId="77777777" w:rsidTr="004F5766">
        <w:trPr>
          <w:trHeight w:val="332"/>
        </w:trPr>
        <w:tc>
          <w:tcPr>
            <w:tcW w:w="2028" w:type="dxa"/>
            <w:shd w:val="clear" w:color="auto" w:fill="E6E7E8"/>
          </w:tcPr>
          <w:p w14:paraId="451424F6"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30DAC297" w14:textId="77777777" w:rsidR="00EB425B" w:rsidRPr="00823D23" w:rsidRDefault="00EB425B" w:rsidP="004F5766">
            <w:pPr>
              <w:pStyle w:val="Tabletext"/>
            </w:pPr>
            <w:r w:rsidRPr="00823D23">
              <w:t>noun</w:t>
            </w:r>
          </w:p>
        </w:tc>
      </w:tr>
      <w:tr w:rsidR="00EB425B" w:rsidRPr="00823D23" w14:paraId="0995C889" w14:textId="77777777" w:rsidTr="004F5766">
        <w:trPr>
          <w:trHeight w:val="332"/>
        </w:trPr>
        <w:tc>
          <w:tcPr>
            <w:tcW w:w="2028" w:type="dxa"/>
            <w:shd w:val="clear" w:color="auto" w:fill="E6E7E8"/>
          </w:tcPr>
          <w:p w14:paraId="558DA90F"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369B9451" w14:textId="77777777" w:rsidR="00EB425B" w:rsidRPr="005D0C39" w:rsidRDefault="00EB425B" w:rsidP="004F5766">
            <w:pPr>
              <w:pStyle w:val="Tabletext"/>
            </w:pPr>
            <w:r w:rsidRPr="005D0C39">
              <w:t>securities, secure</w:t>
            </w:r>
          </w:p>
        </w:tc>
      </w:tr>
      <w:tr w:rsidR="00EB425B" w:rsidRPr="00823D23" w14:paraId="400D8599" w14:textId="77777777" w:rsidTr="004F5766">
        <w:trPr>
          <w:trHeight w:val="332"/>
        </w:trPr>
        <w:tc>
          <w:tcPr>
            <w:tcW w:w="2028" w:type="dxa"/>
            <w:shd w:val="clear" w:color="auto" w:fill="E6E7E8"/>
          </w:tcPr>
          <w:p w14:paraId="523AF2D4" w14:textId="77777777" w:rsidR="00EB425B" w:rsidRPr="00823D23" w:rsidRDefault="00EB425B" w:rsidP="004F5766">
            <w:pPr>
              <w:pStyle w:val="Tabletextbold"/>
            </w:pPr>
            <w:r w:rsidRPr="00823D23">
              <w:t>Synonyms:</w:t>
            </w:r>
          </w:p>
        </w:tc>
        <w:tc>
          <w:tcPr>
            <w:tcW w:w="6662" w:type="dxa"/>
            <w:shd w:val="clear" w:color="auto" w:fill="F5F6F6"/>
          </w:tcPr>
          <w:p w14:paraId="3A829EA9" w14:textId="77777777" w:rsidR="00EB425B" w:rsidRPr="00823D23" w:rsidRDefault="00EB425B" w:rsidP="004F5766">
            <w:pPr>
              <w:pStyle w:val="Tabletext"/>
            </w:pPr>
            <w:r>
              <w:t>safety, protection</w:t>
            </w:r>
          </w:p>
        </w:tc>
      </w:tr>
      <w:tr w:rsidR="00EB425B" w:rsidRPr="00823D23" w14:paraId="03AAF6DF" w14:textId="77777777" w:rsidTr="004F5766">
        <w:trPr>
          <w:trHeight w:val="332"/>
        </w:trPr>
        <w:tc>
          <w:tcPr>
            <w:tcW w:w="2028" w:type="dxa"/>
            <w:shd w:val="clear" w:color="auto" w:fill="E6E7E8"/>
          </w:tcPr>
          <w:p w14:paraId="61CB0E01"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45E52AE2" w14:textId="77777777" w:rsidR="00EB425B" w:rsidRPr="00823D23" w:rsidRDefault="00EB425B" w:rsidP="004F5766">
            <w:pPr>
              <w:pStyle w:val="Tabletext"/>
            </w:pPr>
            <w:r>
              <w:t>The security of the president depends on the skill of his bodyguards.</w:t>
            </w:r>
          </w:p>
        </w:tc>
      </w:tr>
    </w:tbl>
    <w:p w14:paraId="50CD8986" w14:textId="77777777" w:rsidR="00EB425B" w:rsidRPr="00EB425B" w:rsidRDefault="00EB425B" w:rsidP="00EB425B">
      <w:pPr>
        <w:pStyle w:val="Heading2"/>
      </w:pPr>
      <w:r w:rsidRPr="00EB425B">
        <w:t>self-determination</w:t>
      </w:r>
    </w:p>
    <w:p w14:paraId="7821C294" w14:textId="77777777" w:rsidR="00EB425B" w:rsidRPr="00823D23" w:rsidRDefault="00EB425B" w:rsidP="00EB425B">
      <w:pPr>
        <w:pStyle w:val="ListParagraph"/>
      </w:pPr>
      <w:r>
        <w:t>the freedom to make decisions for oneself without external pressure or influence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4CA27DD3" w14:textId="77777777" w:rsidTr="004F5766">
        <w:trPr>
          <w:trHeight w:val="332"/>
        </w:trPr>
        <w:tc>
          <w:tcPr>
            <w:tcW w:w="2028" w:type="dxa"/>
            <w:shd w:val="clear" w:color="auto" w:fill="E6E7E8"/>
          </w:tcPr>
          <w:p w14:paraId="42328CFE"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2857D566" w14:textId="77777777" w:rsidR="00EB425B" w:rsidRPr="00823D23" w:rsidRDefault="00EB425B" w:rsidP="004F5766">
            <w:pPr>
              <w:pStyle w:val="Tabletext"/>
            </w:pPr>
            <w:r w:rsidRPr="00823D23">
              <w:t>Noun</w:t>
            </w:r>
          </w:p>
        </w:tc>
      </w:tr>
      <w:tr w:rsidR="00EB425B" w:rsidRPr="00823D23" w14:paraId="32FE56A6" w14:textId="77777777" w:rsidTr="004F5766">
        <w:trPr>
          <w:trHeight w:val="332"/>
        </w:trPr>
        <w:tc>
          <w:tcPr>
            <w:tcW w:w="2028" w:type="dxa"/>
            <w:shd w:val="clear" w:color="auto" w:fill="E6E7E8"/>
          </w:tcPr>
          <w:p w14:paraId="10C1E458"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7961AB87" w14:textId="77777777" w:rsidR="00EB425B" w:rsidRPr="005D0C39" w:rsidRDefault="00EB425B" w:rsidP="004F5766">
            <w:pPr>
              <w:pStyle w:val="Tabletext"/>
            </w:pPr>
            <w:r w:rsidRPr="005D0C39">
              <w:t>self-determined, self-determining</w:t>
            </w:r>
          </w:p>
        </w:tc>
      </w:tr>
      <w:tr w:rsidR="00EB425B" w:rsidRPr="00823D23" w14:paraId="318A96FD" w14:textId="77777777" w:rsidTr="004F5766">
        <w:trPr>
          <w:trHeight w:val="332"/>
        </w:trPr>
        <w:tc>
          <w:tcPr>
            <w:tcW w:w="2028" w:type="dxa"/>
            <w:shd w:val="clear" w:color="auto" w:fill="E6E7E8"/>
          </w:tcPr>
          <w:p w14:paraId="624EFAD7" w14:textId="77777777" w:rsidR="00EB425B" w:rsidRPr="00823D23" w:rsidRDefault="00EB425B" w:rsidP="004F5766">
            <w:pPr>
              <w:pStyle w:val="Tabletextbold"/>
            </w:pPr>
            <w:r w:rsidRPr="00823D23">
              <w:t>Synonyms:</w:t>
            </w:r>
          </w:p>
        </w:tc>
        <w:tc>
          <w:tcPr>
            <w:tcW w:w="6662" w:type="dxa"/>
            <w:shd w:val="clear" w:color="auto" w:fill="F5F6F6"/>
          </w:tcPr>
          <w:p w14:paraId="0AF9F076" w14:textId="77777777" w:rsidR="00EB425B" w:rsidRPr="00823D23" w:rsidRDefault="00EB425B" w:rsidP="004F5766">
            <w:pPr>
              <w:pStyle w:val="Tabletext"/>
            </w:pPr>
            <w:r>
              <w:t>independence, liberty</w:t>
            </w:r>
          </w:p>
        </w:tc>
      </w:tr>
      <w:tr w:rsidR="00EB425B" w:rsidRPr="00823D23" w14:paraId="1B3A43E5" w14:textId="77777777" w:rsidTr="004F5766">
        <w:trPr>
          <w:trHeight w:val="332"/>
        </w:trPr>
        <w:tc>
          <w:tcPr>
            <w:tcW w:w="2028" w:type="dxa"/>
            <w:shd w:val="clear" w:color="auto" w:fill="E6E7E8"/>
          </w:tcPr>
          <w:p w14:paraId="2CCF43A0"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26621131" w14:textId="77777777" w:rsidR="00EB425B" w:rsidRPr="00823D23" w:rsidRDefault="00EB425B" w:rsidP="004F5766">
            <w:pPr>
              <w:pStyle w:val="Tabletext"/>
            </w:pPr>
            <w:r>
              <w:t>With autonomy came self-determination for this small nation that had long been dominated by foreign powers.</w:t>
            </w:r>
          </w:p>
        </w:tc>
      </w:tr>
    </w:tbl>
    <w:p w14:paraId="254B596C" w14:textId="77777777" w:rsidR="00EB425B" w:rsidRPr="005D0C39" w:rsidRDefault="00EB425B" w:rsidP="00EB425B">
      <w:pPr>
        <w:pStyle w:val="Heading2"/>
      </w:pPr>
      <w:r w:rsidRPr="005D0C39">
        <w:t>sterilization</w:t>
      </w:r>
    </w:p>
    <w:p w14:paraId="56B244AC" w14:textId="77777777" w:rsidR="00EB425B" w:rsidRPr="00823D23" w:rsidRDefault="00EB425B" w:rsidP="00EB425B">
      <w:pPr>
        <w:pStyle w:val="ListParagraph"/>
      </w:pPr>
      <w:r>
        <w:t>the act of rendering unable to reproduce, as by removing or damaging the reproductive organs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70C2B53B" w14:textId="77777777" w:rsidTr="004F5766">
        <w:trPr>
          <w:trHeight w:val="332"/>
        </w:trPr>
        <w:tc>
          <w:tcPr>
            <w:tcW w:w="2028" w:type="dxa"/>
            <w:shd w:val="clear" w:color="auto" w:fill="E6E7E8"/>
          </w:tcPr>
          <w:p w14:paraId="10015C6B"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1F4337DC" w14:textId="77777777" w:rsidR="00EB425B" w:rsidRPr="00823D23" w:rsidRDefault="00EB425B" w:rsidP="004F5766">
            <w:pPr>
              <w:pStyle w:val="Tabletext"/>
            </w:pPr>
            <w:r w:rsidRPr="00823D23">
              <w:t>noun</w:t>
            </w:r>
          </w:p>
        </w:tc>
      </w:tr>
      <w:tr w:rsidR="00EB425B" w:rsidRPr="00823D23" w14:paraId="171233D1" w14:textId="77777777" w:rsidTr="004F5766">
        <w:trPr>
          <w:trHeight w:val="332"/>
        </w:trPr>
        <w:tc>
          <w:tcPr>
            <w:tcW w:w="2028" w:type="dxa"/>
            <w:shd w:val="clear" w:color="auto" w:fill="E6E7E8"/>
          </w:tcPr>
          <w:p w14:paraId="78AF8F1E"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02126751" w14:textId="77777777" w:rsidR="00EB425B" w:rsidRPr="005D0C39" w:rsidRDefault="00EB425B" w:rsidP="004F5766">
            <w:pPr>
              <w:pStyle w:val="Tabletext"/>
            </w:pPr>
            <w:r w:rsidRPr="005D0C39">
              <w:t xml:space="preserve">sterile, sterilize </w:t>
            </w:r>
          </w:p>
        </w:tc>
      </w:tr>
      <w:tr w:rsidR="00EB425B" w:rsidRPr="00823D23" w14:paraId="49D18F4A" w14:textId="77777777" w:rsidTr="004F5766">
        <w:trPr>
          <w:trHeight w:val="332"/>
        </w:trPr>
        <w:tc>
          <w:tcPr>
            <w:tcW w:w="2028" w:type="dxa"/>
            <w:shd w:val="clear" w:color="auto" w:fill="E6E7E8"/>
          </w:tcPr>
          <w:p w14:paraId="305AA4E8" w14:textId="77777777" w:rsidR="00EB425B" w:rsidRPr="00823D23" w:rsidRDefault="00EB425B" w:rsidP="004F5766">
            <w:pPr>
              <w:pStyle w:val="Tabletextbold"/>
            </w:pPr>
            <w:r w:rsidRPr="00823D23">
              <w:t>Synonyms:</w:t>
            </w:r>
          </w:p>
        </w:tc>
        <w:tc>
          <w:tcPr>
            <w:tcW w:w="6662" w:type="dxa"/>
            <w:shd w:val="clear" w:color="auto" w:fill="F5F6F6"/>
          </w:tcPr>
          <w:p w14:paraId="207529CE" w14:textId="77777777" w:rsidR="00EB425B" w:rsidRPr="00823D23" w:rsidRDefault="00EB425B" w:rsidP="004F5766">
            <w:pPr>
              <w:pStyle w:val="Tabletext"/>
            </w:pPr>
            <w:r>
              <w:t xml:space="preserve">  </w:t>
            </w:r>
          </w:p>
        </w:tc>
      </w:tr>
      <w:tr w:rsidR="00EB425B" w:rsidRPr="00823D23" w14:paraId="22CF510D" w14:textId="77777777" w:rsidTr="004F5766">
        <w:trPr>
          <w:trHeight w:val="332"/>
        </w:trPr>
        <w:tc>
          <w:tcPr>
            <w:tcW w:w="2028" w:type="dxa"/>
            <w:shd w:val="clear" w:color="auto" w:fill="E6E7E8"/>
          </w:tcPr>
          <w:p w14:paraId="0772E05B"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5D15A7B2" w14:textId="77777777" w:rsidR="00EB425B" w:rsidRPr="00823D23" w:rsidRDefault="00EB425B" w:rsidP="004F5766">
            <w:pPr>
              <w:pStyle w:val="Tabletext"/>
            </w:pPr>
            <w:r>
              <w:t>The involuntary sterilization of people of color was a cruel and oppressive act.</w:t>
            </w:r>
          </w:p>
        </w:tc>
      </w:tr>
    </w:tbl>
    <w:p w14:paraId="06651D18" w14:textId="77777777" w:rsidR="00EB425B" w:rsidRPr="005D0C39" w:rsidRDefault="00EB425B" w:rsidP="00EB425B">
      <w:pPr>
        <w:pStyle w:val="Heading2"/>
      </w:pPr>
      <w:r w:rsidRPr="005D0C39">
        <w:t>superpower</w:t>
      </w:r>
    </w:p>
    <w:p w14:paraId="7019CC20" w14:textId="77777777" w:rsidR="00EB425B" w:rsidRPr="00823D23" w:rsidRDefault="00EB425B" w:rsidP="00EB425B">
      <w:pPr>
        <w:pStyle w:val="ListParagraph"/>
      </w:pPr>
      <w:r w:rsidRPr="00823D23">
        <w:t xml:space="preserve">a </w:t>
      </w:r>
      <w:r>
        <w:t>country with great international power and influence, especially one that dominates the affairs of other countries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36646CEA" w14:textId="77777777" w:rsidTr="004F5766">
        <w:trPr>
          <w:trHeight w:val="332"/>
        </w:trPr>
        <w:tc>
          <w:tcPr>
            <w:tcW w:w="2028" w:type="dxa"/>
            <w:shd w:val="clear" w:color="auto" w:fill="E6E7E8"/>
          </w:tcPr>
          <w:p w14:paraId="28B8E07C"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5788CE6F" w14:textId="77777777" w:rsidR="00EB425B" w:rsidRPr="00823D23" w:rsidRDefault="00EB425B" w:rsidP="004F5766">
            <w:pPr>
              <w:pStyle w:val="Tabletext"/>
            </w:pPr>
            <w:r w:rsidRPr="00823D23">
              <w:t>noun</w:t>
            </w:r>
          </w:p>
        </w:tc>
      </w:tr>
      <w:tr w:rsidR="00EB425B" w:rsidRPr="00823D23" w14:paraId="105D7ED0" w14:textId="77777777" w:rsidTr="004F5766">
        <w:trPr>
          <w:trHeight w:val="332"/>
        </w:trPr>
        <w:tc>
          <w:tcPr>
            <w:tcW w:w="2028" w:type="dxa"/>
            <w:shd w:val="clear" w:color="auto" w:fill="E6E7E8"/>
          </w:tcPr>
          <w:p w14:paraId="45B318C3"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02C9BCD2" w14:textId="77777777" w:rsidR="00EB425B" w:rsidRPr="005D0C39" w:rsidRDefault="00EB425B" w:rsidP="004F5766">
            <w:pPr>
              <w:pStyle w:val="Tabletext"/>
            </w:pPr>
            <w:r w:rsidRPr="005D0C39">
              <w:t>superpowers</w:t>
            </w:r>
          </w:p>
        </w:tc>
      </w:tr>
      <w:tr w:rsidR="00EB425B" w:rsidRPr="00823D23" w14:paraId="4D959DEF" w14:textId="77777777" w:rsidTr="004F5766">
        <w:trPr>
          <w:trHeight w:val="332"/>
        </w:trPr>
        <w:tc>
          <w:tcPr>
            <w:tcW w:w="2028" w:type="dxa"/>
            <w:shd w:val="clear" w:color="auto" w:fill="E6E7E8"/>
          </w:tcPr>
          <w:p w14:paraId="6DD69FB8" w14:textId="77777777" w:rsidR="00EB425B" w:rsidRPr="00823D23" w:rsidRDefault="00EB425B" w:rsidP="004F5766">
            <w:pPr>
              <w:pStyle w:val="Tabletextbold"/>
            </w:pPr>
            <w:r w:rsidRPr="00823D23">
              <w:t>Synonyms:</w:t>
            </w:r>
          </w:p>
        </w:tc>
        <w:tc>
          <w:tcPr>
            <w:tcW w:w="6662" w:type="dxa"/>
            <w:shd w:val="clear" w:color="auto" w:fill="F5F6F6"/>
          </w:tcPr>
          <w:p w14:paraId="5DBA427D" w14:textId="77777777" w:rsidR="00EB425B" w:rsidRPr="00823D23" w:rsidRDefault="00EB425B" w:rsidP="004F5766">
            <w:pPr>
              <w:pStyle w:val="Tabletext"/>
            </w:pPr>
            <w:r>
              <w:t xml:space="preserve">  </w:t>
            </w:r>
          </w:p>
        </w:tc>
      </w:tr>
      <w:tr w:rsidR="00EB425B" w:rsidRPr="00823D23" w14:paraId="4A306FAB" w14:textId="77777777" w:rsidTr="004F5766">
        <w:trPr>
          <w:trHeight w:val="332"/>
        </w:trPr>
        <w:tc>
          <w:tcPr>
            <w:tcW w:w="2028" w:type="dxa"/>
            <w:shd w:val="clear" w:color="auto" w:fill="E6E7E8"/>
          </w:tcPr>
          <w:p w14:paraId="7FD8C292"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39AD58B2" w14:textId="77777777" w:rsidR="00EB425B" w:rsidRPr="00823D23" w:rsidRDefault="00EB425B" w:rsidP="004F5766">
            <w:pPr>
              <w:pStyle w:val="Tabletext"/>
            </w:pPr>
            <w:r>
              <w:t>The global superpowers during the Cold War included the US and USSR.</w:t>
            </w:r>
          </w:p>
        </w:tc>
      </w:tr>
    </w:tbl>
    <w:p w14:paraId="77099907" w14:textId="77777777" w:rsidR="00EB425B" w:rsidRDefault="00EB425B" w:rsidP="00EB425B">
      <w:pPr>
        <w:pStyle w:val="Heading2"/>
      </w:pPr>
    </w:p>
    <w:p w14:paraId="350BF648" w14:textId="77777777" w:rsidR="00EB425B" w:rsidRDefault="00EB425B">
      <w:pPr>
        <w:spacing w:after="0"/>
        <w:rPr>
          <w:rFonts w:eastAsiaTheme="majorEastAsia"/>
          <w:b/>
          <w:bCs/>
          <w:color w:val="000000" w:themeColor="text1"/>
          <w:sz w:val="24"/>
          <w:szCs w:val="24"/>
        </w:rPr>
      </w:pPr>
      <w:r>
        <w:br w:type="page"/>
      </w:r>
    </w:p>
    <w:p w14:paraId="3F38C624" w14:textId="46408A71" w:rsidR="00EB425B" w:rsidRPr="00823D23" w:rsidRDefault="00EB425B" w:rsidP="00EB425B">
      <w:pPr>
        <w:pStyle w:val="Heading2"/>
        <w:rPr>
          <w:rFonts w:ascii="Calibri" w:hAnsi="Calibri" w:cs="Calibri"/>
        </w:rPr>
      </w:pPr>
      <w:r w:rsidRPr="005D0C39">
        <w:lastRenderedPageBreak/>
        <w:t>total</w:t>
      </w:r>
      <w:r w:rsidRPr="00823D23">
        <w:rPr>
          <w:rFonts w:ascii="Calibri" w:hAnsi="Calibri" w:cs="Calibri"/>
          <w:color w:val="231F20"/>
          <w:spacing w:val="-12"/>
          <w:w w:val="90"/>
        </w:rPr>
        <w:t xml:space="preserve"> </w:t>
      </w:r>
      <w:r w:rsidRPr="00823D23">
        <w:rPr>
          <w:rFonts w:ascii="Calibri" w:hAnsi="Calibri" w:cs="Calibri"/>
          <w:color w:val="231F20"/>
          <w:spacing w:val="-5"/>
        </w:rPr>
        <w:t>war</w:t>
      </w:r>
    </w:p>
    <w:p w14:paraId="001636D0" w14:textId="77777777" w:rsidR="00EB425B" w:rsidRPr="00823D23" w:rsidRDefault="00EB425B" w:rsidP="00EB425B">
      <w:pPr>
        <w:pStyle w:val="ListParagraph"/>
      </w:pPr>
      <w:r w:rsidRPr="00823D23">
        <w:t>a</w:t>
      </w:r>
      <w:r w:rsidRPr="00823D23">
        <w:rPr>
          <w:spacing w:val="-12"/>
        </w:rPr>
        <w:t xml:space="preserve"> </w:t>
      </w:r>
      <w:r w:rsidRPr="00823D23">
        <w:t>global</w:t>
      </w:r>
      <w:r w:rsidRPr="00823D23">
        <w:rPr>
          <w:spacing w:val="-11"/>
        </w:rPr>
        <w:t xml:space="preserve"> </w:t>
      </w:r>
      <w:r w:rsidRPr="00823D23">
        <w:t>war</w:t>
      </w:r>
      <w:r w:rsidRPr="00823D23">
        <w:rPr>
          <w:spacing w:val="-15"/>
        </w:rPr>
        <w:t xml:space="preserve"> </w:t>
      </w:r>
      <w:r w:rsidRPr="00823D23">
        <w:t>in</w:t>
      </w:r>
      <w:r w:rsidRPr="00823D23">
        <w:rPr>
          <w:spacing w:val="-11"/>
        </w:rPr>
        <w:t xml:space="preserve"> </w:t>
      </w:r>
      <w:r w:rsidRPr="00823D23">
        <w:t>which</w:t>
      </w:r>
      <w:r w:rsidRPr="00823D23">
        <w:rPr>
          <w:spacing w:val="-11"/>
        </w:rPr>
        <w:t xml:space="preserve"> </w:t>
      </w:r>
      <w:r w:rsidRPr="00823D23">
        <w:t>all</w:t>
      </w:r>
      <w:r w:rsidRPr="00823D23">
        <w:rPr>
          <w:spacing w:val="-11"/>
        </w:rPr>
        <w:t xml:space="preserve"> </w:t>
      </w:r>
      <w:r w:rsidRPr="00823D23">
        <w:t>warring</w:t>
      </w:r>
      <w:r w:rsidRPr="00823D23">
        <w:rPr>
          <w:spacing w:val="-11"/>
        </w:rPr>
        <w:t xml:space="preserve"> </w:t>
      </w:r>
      <w:r w:rsidRPr="00823D23">
        <w:t>nations</w:t>
      </w:r>
      <w:r w:rsidRPr="00823D23">
        <w:rPr>
          <w:spacing w:val="-11"/>
        </w:rPr>
        <w:t xml:space="preserve"> </w:t>
      </w:r>
      <w:r w:rsidRPr="00823D23">
        <w:t>mobilize</w:t>
      </w:r>
      <w:r w:rsidRPr="00823D23">
        <w:rPr>
          <w:spacing w:val="-11"/>
        </w:rPr>
        <w:t xml:space="preserve"> </w:t>
      </w:r>
      <w:r w:rsidRPr="00823D23">
        <w:t>for</w:t>
      </w:r>
      <w:r w:rsidRPr="00823D23">
        <w:rPr>
          <w:spacing w:val="-17"/>
        </w:rPr>
        <w:t xml:space="preserve"> </w:t>
      </w:r>
      <w:r w:rsidRPr="00823D23">
        <w:t>the</w:t>
      </w:r>
      <w:r w:rsidRPr="00823D23">
        <w:rPr>
          <w:spacing w:val="-11"/>
        </w:rPr>
        <w:t xml:space="preserve"> </w:t>
      </w:r>
      <w:r w:rsidRPr="00823D23">
        <w:t>war</w:t>
      </w:r>
      <w:r w:rsidRPr="00823D23">
        <w:rPr>
          <w:spacing w:val="-15"/>
        </w:rPr>
        <w:t xml:space="preserve"> </w:t>
      </w:r>
      <w:r w:rsidRPr="00823D23">
        <w:t>effort</w:t>
      </w:r>
      <w:r w:rsidRPr="00823D23">
        <w:rPr>
          <w:spacing w:val="-11"/>
        </w:rPr>
        <w:t xml:space="preserve"> </w:t>
      </w:r>
      <w:r w:rsidRPr="00823D23">
        <w:t>including</w:t>
      </w:r>
      <w:r w:rsidRPr="00823D23">
        <w:rPr>
          <w:spacing w:val="-11"/>
        </w:rPr>
        <w:t xml:space="preserve"> </w:t>
      </w:r>
      <w:r w:rsidRPr="00823D23">
        <w:t>soldier</w:t>
      </w:r>
      <w:r w:rsidRPr="00823D23">
        <w:rPr>
          <w:spacing w:val="-15"/>
        </w:rPr>
        <w:t xml:space="preserve"> </w:t>
      </w:r>
      <w:r w:rsidRPr="00823D23">
        <w:t>and</w:t>
      </w:r>
      <w:r w:rsidRPr="00823D23">
        <w:rPr>
          <w:spacing w:val="-11"/>
        </w:rPr>
        <w:t xml:space="preserve"> </w:t>
      </w:r>
      <w:r w:rsidRPr="00823D23">
        <w:t>civilian</w:t>
      </w:r>
      <w:r w:rsidRPr="00823D23">
        <w:rPr>
          <w:spacing w:val="-11"/>
        </w:rPr>
        <w:t xml:space="preserve"> </w:t>
      </w:r>
      <w:r w:rsidRPr="00823D23">
        <w:t>populations,</w:t>
      </w:r>
      <w:r w:rsidRPr="00823D23">
        <w:rPr>
          <w:spacing w:val="-11"/>
        </w:rPr>
        <w:t xml:space="preserve"> </w:t>
      </w:r>
      <w:r w:rsidRPr="00823D23">
        <w:t>who</w:t>
      </w:r>
      <w:r w:rsidRPr="00823D23">
        <w:rPr>
          <w:spacing w:val="-11"/>
        </w:rPr>
        <w:t xml:space="preserve"> </w:t>
      </w:r>
      <w:r w:rsidRPr="00823D23">
        <w:t>are both participants and</w:t>
      </w:r>
      <w:r w:rsidRPr="00823D23">
        <w:rPr>
          <w:spacing w:val="-8"/>
        </w:rPr>
        <w:t xml:space="preserve"> </w:t>
      </w:r>
      <w:r w:rsidRPr="00823D23">
        <w:t>targets; usually</w:t>
      </w:r>
      <w:r w:rsidRPr="00823D23">
        <w:rPr>
          <w:spacing w:val="-8"/>
        </w:rPr>
        <w:t xml:space="preserve"> </w:t>
      </w:r>
      <w:r w:rsidRPr="00823D23">
        <w:t>defined as meeting four</w:t>
      </w:r>
      <w:r w:rsidRPr="00823D23">
        <w:rPr>
          <w:spacing w:val="-8"/>
        </w:rPr>
        <w:t xml:space="preserve"> </w:t>
      </w:r>
      <w:r w:rsidRPr="00823D23">
        <w:t>criteria: mobilization, blurring of lines between soldier</w:t>
      </w:r>
      <w:r w:rsidRPr="00823D23">
        <w:rPr>
          <w:spacing w:val="-8"/>
        </w:rPr>
        <w:t xml:space="preserve"> </w:t>
      </w:r>
      <w:r w:rsidRPr="00823D23">
        <w:t>and civilian,</w:t>
      </w:r>
      <w:r w:rsidRPr="00823D23">
        <w:rPr>
          <w:spacing w:val="-14"/>
        </w:rPr>
        <w:t xml:space="preserve"> </w:t>
      </w:r>
      <w:r w:rsidRPr="00823D23">
        <w:t>total</w:t>
      </w:r>
      <w:r w:rsidRPr="00823D23">
        <w:rPr>
          <w:spacing w:val="-10"/>
        </w:rPr>
        <w:t xml:space="preserve"> </w:t>
      </w:r>
      <w:r w:rsidRPr="00823D23">
        <w:t>control</w:t>
      </w:r>
      <w:r w:rsidRPr="00823D23">
        <w:rPr>
          <w:spacing w:val="-11"/>
        </w:rPr>
        <w:t xml:space="preserve"> </w:t>
      </w:r>
      <w:r w:rsidRPr="00823D23">
        <w:t>of</w:t>
      </w:r>
      <w:r w:rsidRPr="00823D23">
        <w:rPr>
          <w:spacing w:val="-10"/>
        </w:rPr>
        <w:t xml:space="preserve"> </w:t>
      </w:r>
      <w:r w:rsidRPr="00823D23">
        <w:t>society,</w:t>
      </w:r>
      <w:r w:rsidRPr="00823D23">
        <w:rPr>
          <w:spacing w:val="-11"/>
        </w:rPr>
        <w:t xml:space="preserve"> </w:t>
      </w:r>
      <w:r w:rsidRPr="00823D23">
        <w:t>and</w:t>
      </w:r>
      <w:r w:rsidRPr="00823D23">
        <w:rPr>
          <w:spacing w:val="-10"/>
        </w:rPr>
        <w:t xml:space="preserve"> </w:t>
      </w:r>
      <w:r w:rsidRPr="00823D23">
        <w:t>rejection</w:t>
      </w:r>
      <w:r w:rsidRPr="00823D23">
        <w:rPr>
          <w:spacing w:val="-11"/>
        </w:rPr>
        <w:t xml:space="preserve"> </w:t>
      </w:r>
      <w:r w:rsidRPr="00823D23">
        <w:t>of</w:t>
      </w:r>
      <w:r w:rsidRPr="00823D23">
        <w:rPr>
          <w:spacing w:val="-10"/>
        </w:rPr>
        <w:t xml:space="preserve"> </w:t>
      </w:r>
      <w:r w:rsidRPr="00823D23">
        <w:t>a</w:t>
      </w:r>
      <w:r w:rsidRPr="00823D23">
        <w:rPr>
          <w:spacing w:val="-11"/>
        </w:rPr>
        <w:t xml:space="preserve"> </w:t>
      </w:r>
      <w:r w:rsidRPr="00823D23">
        <w:t>compromise</w:t>
      </w:r>
      <w:r w:rsidRPr="00823D23">
        <w:rPr>
          <w:spacing w:val="-10"/>
        </w:rPr>
        <w:t xml:space="preserve"> </w:t>
      </w:r>
      <w:r w:rsidRPr="00823D23">
        <w:t>peace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66BE1CAA" w14:textId="77777777" w:rsidTr="004F5766">
        <w:trPr>
          <w:trHeight w:val="332"/>
        </w:trPr>
        <w:tc>
          <w:tcPr>
            <w:tcW w:w="2028" w:type="dxa"/>
            <w:shd w:val="clear" w:color="auto" w:fill="E6E7E8"/>
          </w:tcPr>
          <w:p w14:paraId="6F4173F8"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3D0AE9F4" w14:textId="77777777" w:rsidR="00EB425B" w:rsidRPr="00823D23" w:rsidRDefault="00EB425B" w:rsidP="004F5766">
            <w:pPr>
              <w:pStyle w:val="Tabletext"/>
            </w:pPr>
            <w:r w:rsidRPr="00823D23">
              <w:t>noun</w:t>
            </w:r>
          </w:p>
        </w:tc>
      </w:tr>
      <w:tr w:rsidR="00EB425B" w:rsidRPr="00823D23" w14:paraId="1ED3C4B1" w14:textId="77777777" w:rsidTr="004F5766">
        <w:trPr>
          <w:trHeight w:val="332"/>
        </w:trPr>
        <w:tc>
          <w:tcPr>
            <w:tcW w:w="2028" w:type="dxa"/>
            <w:shd w:val="clear" w:color="auto" w:fill="E6E7E8"/>
          </w:tcPr>
          <w:p w14:paraId="265E9C99"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16AA5035"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4E219671" w14:textId="77777777" w:rsidTr="004F5766">
        <w:trPr>
          <w:trHeight w:val="332"/>
        </w:trPr>
        <w:tc>
          <w:tcPr>
            <w:tcW w:w="2028" w:type="dxa"/>
            <w:shd w:val="clear" w:color="auto" w:fill="E6E7E8"/>
          </w:tcPr>
          <w:p w14:paraId="3D2D800F" w14:textId="77777777" w:rsidR="00EB425B" w:rsidRPr="00823D23" w:rsidRDefault="00EB425B" w:rsidP="004F5766">
            <w:pPr>
              <w:pStyle w:val="Tabletextbold"/>
            </w:pPr>
            <w:r w:rsidRPr="00823D23">
              <w:t>Synonyms:</w:t>
            </w:r>
          </w:p>
        </w:tc>
        <w:tc>
          <w:tcPr>
            <w:tcW w:w="6662" w:type="dxa"/>
            <w:shd w:val="clear" w:color="auto" w:fill="F5F6F6"/>
          </w:tcPr>
          <w:p w14:paraId="15969D6A" w14:textId="77777777" w:rsidR="00EB425B" w:rsidRPr="00823D23" w:rsidRDefault="00EB425B" w:rsidP="004F5766">
            <w:pPr>
              <w:pStyle w:val="TableParagraph"/>
              <w:spacing w:before="0"/>
              <w:ind w:right="0"/>
              <w:rPr>
                <w:rFonts w:ascii="Calibri" w:hAnsi="Calibri" w:cs="Calibri"/>
                <w:sz w:val="18"/>
              </w:rPr>
            </w:pPr>
          </w:p>
        </w:tc>
      </w:tr>
      <w:tr w:rsidR="00EB425B" w:rsidRPr="00823D23" w14:paraId="02C27F7C" w14:textId="77777777" w:rsidTr="004F5766">
        <w:trPr>
          <w:trHeight w:val="332"/>
        </w:trPr>
        <w:tc>
          <w:tcPr>
            <w:tcW w:w="2028" w:type="dxa"/>
            <w:shd w:val="clear" w:color="auto" w:fill="E6E7E8"/>
          </w:tcPr>
          <w:p w14:paraId="799549F5"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F434532" w14:textId="77777777" w:rsidR="00EB425B" w:rsidRPr="00823D23" w:rsidRDefault="00EB425B" w:rsidP="004F5766">
            <w:pPr>
              <w:pStyle w:val="Tabletext"/>
            </w:pPr>
            <w:r w:rsidRPr="005D0C39">
              <w:t>Some</w:t>
            </w:r>
            <w:r w:rsidRPr="00823D23">
              <w:rPr>
                <w:spacing w:val="-8"/>
              </w:rPr>
              <w:t xml:space="preserve"> </w:t>
            </w:r>
            <w:r w:rsidRPr="005D0C39">
              <w:t>historians</w:t>
            </w:r>
            <w:r w:rsidRPr="00823D23">
              <w:rPr>
                <w:spacing w:val="-8"/>
              </w:rPr>
              <w:t xml:space="preserve"> </w:t>
            </w:r>
            <w:r w:rsidRPr="005D0C39">
              <w:t>argue</w:t>
            </w:r>
            <w:r w:rsidRPr="00823D23">
              <w:rPr>
                <w:spacing w:val="-12"/>
              </w:rPr>
              <w:t xml:space="preserve"> </w:t>
            </w:r>
            <w:r w:rsidRPr="005D0C39">
              <w:t>that</w:t>
            </w:r>
            <w:r w:rsidRPr="00823D23">
              <w:rPr>
                <w:spacing w:val="-8"/>
              </w:rPr>
              <w:t xml:space="preserve"> </w:t>
            </w:r>
            <w:r w:rsidRPr="005D0C39">
              <w:t>World</w:t>
            </w:r>
            <w:r w:rsidRPr="00823D23">
              <w:rPr>
                <w:spacing w:val="-8"/>
              </w:rPr>
              <w:t xml:space="preserve"> </w:t>
            </w:r>
            <w:r w:rsidRPr="005D0C39">
              <w:t>War</w:t>
            </w:r>
            <w:r w:rsidRPr="00823D23">
              <w:rPr>
                <w:spacing w:val="-12"/>
              </w:rPr>
              <w:t xml:space="preserve"> </w:t>
            </w:r>
            <w:r w:rsidRPr="005D0C39">
              <w:t>1</w:t>
            </w:r>
            <w:r w:rsidRPr="00823D23">
              <w:rPr>
                <w:spacing w:val="-8"/>
              </w:rPr>
              <w:t xml:space="preserve"> </w:t>
            </w:r>
            <w:r w:rsidRPr="005D0C39">
              <w:t>was</w:t>
            </w:r>
            <w:r w:rsidRPr="00823D23">
              <w:rPr>
                <w:spacing w:val="-12"/>
              </w:rPr>
              <w:t xml:space="preserve"> </w:t>
            </w:r>
            <w:r w:rsidRPr="005D0C39">
              <w:t>the</w:t>
            </w:r>
            <w:r w:rsidRPr="00823D23">
              <w:rPr>
                <w:spacing w:val="-8"/>
              </w:rPr>
              <w:t xml:space="preserve"> </w:t>
            </w:r>
            <w:r w:rsidRPr="005D0C39">
              <w:t>first</w:t>
            </w:r>
            <w:r w:rsidRPr="00823D23">
              <w:rPr>
                <w:spacing w:val="-8"/>
              </w:rPr>
              <w:t xml:space="preserve"> </w:t>
            </w:r>
            <w:r w:rsidRPr="005D0C39">
              <w:t>example</w:t>
            </w:r>
            <w:r w:rsidRPr="00823D23">
              <w:rPr>
                <w:spacing w:val="-8"/>
              </w:rPr>
              <w:t xml:space="preserve"> </w:t>
            </w:r>
            <w:r w:rsidRPr="005D0C39">
              <w:t>of</w:t>
            </w:r>
            <w:r w:rsidRPr="00823D23">
              <w:rPr>
                <w:spacing w:val="-12"/>
              </w:rPr>
              <w:t xml:space="preserve"> </w:t>
            </w:r>
            <w:r w:rsidRPr="005D0C39">
              <w:t>total</w:t>
            </w:r>
            <w:r w:rsidRPr="00823D23">
              <w:rPr>
                <w:spacing w:val="-8"/>
              </w:rPr>
              <w:t xml:space="preserve"> </w:t>
            </w:r>
            <w:r w:rsidRPr="00823D23">
              <w:t>war.</w:t>
            </w:r>
          </w:p>
        </w:tc>
      </w:tr>
    </w:tbl>
    <w:p w14:paraId="7AA1764F" w14:textId="77777777" w:rsidR="00EB425B" w:rsidRPr="00C32F48" w:rsidRDefault="00EB425B" w:rsidP="00EB425B">
      <w:pPr>
        <w:pStyle w:val="Heading2"/>
      </w:pPr>
      <w:r w:rsidRPr="00C32F48">
        <w:t>totalitarian</w:t>
      </w:r>
    </w:p>
    <w:p w14:paraId="1F44B2BC" w14:textId="77777777" w:rsidR="00EB425B" w:rsidRPr="00C32F48" w:rsidRDefault="00EB425B" w:rsidP="00EB425B">
      <w:pPr>
        <w:pStyle w:val="ListParagraph"/>
      </w:pPr>
      <w:r w:rsidRPr="00C32F48">
        <w:t>designating a system of government in which power and authority are highly centralized and intrusive into the lives of private citizens, and in which neither opposing parties nor individual differences in opinion are allowed</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C32F48" w14:paraId="5B508C8E" w14:textId="77777777" w:rsidTr="004F5766">
        <w:trPr>
          <w:trHeight w:val="332"/>
        </w:trPr>
        <w:tc>
          <w:tcPr>
            <w:tcW w:w="2028" w:type="dxa"/>
            <w:shd w:val="clear" w:color="auto" w:fill="E6E7E8"/>
          </w:tcPr>
          <w:p w14:paraId="29898E6B" w14:textId="77777777" w:rsidR="00EB425B" w:rsidRPr="00C32F48" w:rsidRDefault="00EB425B" w:rsidP="004F5766">
            <w:pPr>
              <w:pStyle w:val="Tabletextbold"/>
            </w:pPr>
            <w:r w:rsidRPr="005D0C39">
              <w:t>Part</w:t>
            </w:r>
            <w:r w:rsidRPr="00C32F48">
              <w:rPr>
                <w:spacing w:val="4"/>
              </w:rPr>
              <w:t xml:space="preserve"> </w:t>
            </w:r>
            <w:r w:rsidRPr="005D0C39">
              <w:t>of</w:t>
            </w:r>
            <w:r w:rsidRPr="00C32F48">
              <w:rPr>
                <w:spacing w:val="5"/>
              </w:rPr>
              <w:t xml:space="preserve"> </w:t>
            </w:r>
            <w:r w:rsidRPr="005D0C39">
              <w:t>speech:</w:t>
            </w:r>
          </w:p>
        </w:tc>
        <w:tc>
          <w:tcPr>
            <w:tcW w:w="6662" w:type="dxa"/>
            <w:shd w:val="clear" w:color="auto" w:fill="F5F6F6"/>
          </w:tcPr>
          <w:p w14:paraId="1D297A96" w14:textId="77777777" w:rsidR="00EB425B" w:rsidRPr="00C32F48" w:rsidRDefault="00EB425B" w:rsidP="004F5766">
            <w:pPr>
              <w:pStyle w:val="Tabletext"/>
            </w:pPr>
            <w:r w:rsidRPr="00C32F48">
              <w:t>adjective</w:t>
            </w:r>
          </w:p>
        </w:tc>
      </w:tr>
      <w:tr w:rsidR="00EB425B" w:rsidRPr="00C32F48" w14:paraId="46361D82" w14:textId="77777777" w:rsidTr="004F5766">
        <w:trPr>
          <w:trHeight w:val="332"/>
        </w:trPr>
        <w:tc>
          <w:tcPr>
            <w:tcW w:w="2028" w:type="dxa"/>
            <w:shd w:val="clear" w:color="auto" w:fill="E6E7E8"/>
          </w:tcPr>
          <w:p w14:paraId="3C2D090A" w14:textId="77777777" w:rsidR="00EB425B" w:rsidRPr="00C32F48" w:rsidRDefault="00EB425B" w:rsidP="004F5766">
            <w:pPr>
              <w:pStyle w:val="Tabletextbold"/>
            </w:pPr>
            <w:r w:rsidRPr="005D0C39">
              <w:t>Word</w:t>
            </w:r>
            <w:r w:rsidRPr="00C32F48">
              <w:rPr>
                <w:spacing w:val="-3"/>
                <w:w w:val="95"/>
              </w:rPr>
              <w:t xml:space="preserve"> </w:t>
            </w:r>
            <w:r w:rsidRPr="005D0C39">
              <w:t>forms:</w:t>
            </w:r>
          </w:p>
        </w:tc>
        <w:tc>
          <w:tcPr>
            <w:tcW w:w="6662" w:type="dxa"/>
            <w:shd w:val="clear" w:color="auto" w:fill="F5F6F6"/>
          </w:tcPr>
          <w:p w14:paraId="26C09C3A" w14:textId="77777777" w:rsidR="00EB425B" w:rsidRPr="005D0C39" w:rsidRDefault="00EB425B" w:rsidP="004F5766">
            <w:pPr>
              <w:pStyle w:val="Tabletext"/>
            </w:pPr>
            <w:r w:rsidRPr="005D0C39">
              <w:t>totalitarianism</w:t>
            </w:r>
          </w:p>
        </w:tc>
      </w:tr>
      <w:tr w:rsidR="00EB425B" w:rsidRPr="00C32F48" w14:paraId="601F2169" w14:textId="77777777" w:rsidTr="004F5766">
        <w:trPr>
          <w:trHeight w:val="332"/>
        </w:trPr>
        <w:tc>
          <w:tcPr>
            <w:tcW w:w="2028" w:type="dxa"/>
            <w:shd w:val="clear" w:color="auto" w:fill="E6E7E8"/>
          </w:tcPr>
          <w:p w14:paraId="2516E629" w14:textId="77777777" w:rsidR="00EB425B" w:rsidRPr="00C32F48" w:rsidRDefault="00EB425B" w:rsidP="004F5766">
            <w:pPr>
              <w:pStyle w:val="Tabletextbold"/>
            </w:pPr>
            <w:r w:rsidRPr="00C32F48">
              <w:t>Synonyms:</w:t>
            </w:r>
          </w:p>
        </w:tc>
        <w:tc>
          <w:tcPr>
            <w:tcW w:w="6662" w:type="dxa"/>
            <w:shd w:val="clear" w:color="auto" w:fill="F5F6F6"/>
          </w:tcPr>
          <w:p w14:paraId="7A8875E1" w14:textId="77777777" w:rsidR="00EB425B" w:rsidRPr="005D0C39" w:rsidRDefault="00EB425B" w:rsidP="004F5766">
            <w:pPr>
              <w:pStyle w:val="Tabletext"/>
            </w:pPr>
            <w:r w:rsidRPr="005D0C39">
              <w:t>authoritarian, dictatorial, tyrannical</w:t>
            </w:r>
          </w:p>
        </w:tc>
      </w:tr>
      <w:tr w:rsidR="00EB425B" w:rsidRPr="00C32F48" w14:paraId="3894AA88" w14:textId="77777777" w:rsidTr="004F5766">
        <w:trPr>
          <w:trHeight w:val="332"/>
        </w:trPr>
        <w:tc>
          <w:tcPr>
            <w:tcW w:w="2028" w:type="dxa"/>
            <w:shd w:val="clear" w:color="auto" w:fill="E6E7E8"/>
          </w:tcPr>
          <w:p w14:paraId="2551AFE8" w14:textId="77777777" w:rsidR="00EB425B" w:rsidRPr="00C32F48" w:rsidRDefault="00EB425B" w:rsidP="004F5766">
            <w:pPr>
              <w:pStyle w:val="Tabletextbold"/>
            </w:pPr>
            <w:r w:rsidRPr="00C32F48">
              <w:rPr>
                <w:w w:val="90"/>
              </w:rPr>
              <w:t>In</w:t>
            </w:r>
            <w:r w:rsidRPr="005D0C39">
              <w:t xml:space="preserve"> </w:t>
            </w:r>
            <w:r w:rsidRPr="00C32F48">
              <w:rPr>
                <w:w w:val="90"/>
              </w:rPr>
              <w:t>a</w:t>
            </w:r>
            <w:r w:rsidRPr="00C32F48">
              <w:rPr>
                <w:spacing w:val="-1"/>
                <w:w w:val="90"/>
              </w:rPr>
              <w:t xml:space="preserve"> </w:t>
            </w:r>
            <w:r w:rsidRPr="005D0C39">
              <w:t>sentence:</w:t>
            </w:r>
          </w:p>
        </w:tc>
        <w:tc>
          <w:tcPr>
            <w:tcW w:w="6662" w:type="dxa"/>
            <w:shd w:val="clear" w:color="auto" w:fill="F5F6F6"/>
          </w:tcPr>
          <w:p w14:paraId="49D62D4C" w14:textId="77777777" w:rsidR="00EB425B" w:rsidRPr="00C32F48" w:rsidRDefault="00EB425B" w:rsidP="004F5766">
            <w:pPr>
              <w:pStyle w:val="Tabletext"/>
            </w:pPr>
            <w:r w:rsidRPr="00C32F48">
              <w:t>A totalitarian government was established under the dictator.</w:t>
            </w:r>
          </w:p>
        </w:tc>
      </w:tr>
    </w:tbl>
    <w:p w14:paraId="3A5EE8CA" w14:textId="77777777" w:rsidR="00EB425B" w:rsidRPr="00823D23" w:rsidRDefault="00EB425B" w:rsidP="00EB425B">
      <w:pPr>
        <w:pStyle w:val="Heading2"/>
      </w:pPr>
      <w:r w:rsidRPr="005D0C39">
        <w:t>union</w:t>
      </w:r>
    </w:p>
    <w:p w14:paraId="66156EDD" w14:textId="77777777" w:rsidR="00EB425B" w:rsidRPr="00823D23" w:rsidRDefault="00EB425B" w:rsidP="00EB425B">
      <w:pPr>
        <w:pStyle w:val="ListParagraph"/>
      </w:pPr>
      <w:r w:rsidRPr="00823D23">
        <w:t>a</w:t>
      </w:r>
      <w:r>
        <w:t>n organization of laborers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EB425B" w:rsidRPr="00823D23" w14:paraId="1D9FBC66" w14:textId="77777777" w:rsidTr="004F5766">
        <w:trPr>
          <w:trHeight w:val="332"/>
        </w:trPr>
        <w:tc>
          <w:tcPr>
            <w:tcW w:w="2028" w:type="dxa"/>
            <w:shd w:val="clear" w:color="auto" w:fill="E6E7E8"/>
          </w:tcPr>
          <w:p w14:paraId="5F4AFA30" w14:textId="77777777" w:rsidR="00EB425B" w:rsidRPr="00823D23" w:rsidRDefault="00EB425B" w:rsidP="004F5766">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5A6CDE79" w14:textId="77777777" w:rsidR="00EB425B" w:rsidRPr="00823D23" w:rsidRDefault="00EB425B" w:rsidP="004F5766">
            <w:pPr>
              <w:pStyle w:val="Tabletext"/>
            </w:pPr>
            <w:r w:rsidRPr="00823D23">
              <w:t>noun</w:t>
            </w:r>
          </w:p>
        </w:tc>
      </w:tr>
      <w:tr w:rsidR="00EB425B" w:rsidRPr="00823D23" w14:paraId="1EA9FC92" w14:textId="77777777" w:rsidTr="004F5766">
        <w:trPr>
          <w:trHeight w:val="332"/>
        </w:trPr>
        <w:tc>
          <w:tcPr>
            <w:tcW w:w="2028" w:type="dxa"/>
            <w:shd w:val="clear" w:color="auto" w:fill="E6E7E8"/>
          </w:tcPr>
          <w:p w14:paraId="140B52E0" w14:textId="77777777" w:rsidR="00EB425B" w:rsidRPr="00823D23" w:rsidRDefault="00EB425B" w:rsidP="004F5766">
            <w:pPr>
              <w:pStyle w:val="Tabletextbold"/>
            </w:pPr>
            <w:r w:rsidRPr="005D0C39">
              <w:t>Word</w:t>
            </w:r>
            <w:r w:rsidRPr="00823D23">
              <w:rPr>
                <w:spacing w:val="-3"/>
                <w:w w:val="95"/>
              </w:rPr>
              <w:t xml:space="preserve"> </w:t>
            </w:r>
            <w:r w:rsidRPr="005D0C39">
              <w:t>forms:</w:t>
            </w:r>
          </w:p>
        </w:tc>
        <w:tc>
          <w:tcPr>
            <w:tcW w:w="6662" w:type="dxa"/>
            <w:shd w:val="clear" w:color="auto" w:fill="F5F6F6"/>
          </w:tcPr>
          <w:p w14:paraId="1177093C" w14:textId="77777777" w:rsidR="00EB425B" w:rsidRPr="005D0C39" w:rsidRDefault="00EB425B" w:rsidP="004F5766">
            <w:pPr>
              <w:pStyle w:val="Tabletext"/>
            </w:pPr>
            <w:r w:rsidRPr="005D0C39">
              <w:t>unions</w:t>
            </w:r>
          </w:p>
        </w:tc>
      </w:tr>
      <w:tr w:rsidR="00EB425B" w:rsidRPr="00823D23" w14:paraId="10A20C14" w14:textId="77777777" w:rsidTr="004F5766">
        <w:trPr>
          <w:trHeight w:val="332"/>
        </w:trPr>
        <w:tc>
          <w:tcPr>
            <w:tcW w:w="2028" w:type="dxa"/>
            <w:shd w:val="clear" w:color="auto" w:fill="E6E7E8"/>
          </w:tcPr>
          <w:p w14:paraId="7A4B223C" w14:textId="77777777" w:rsidR="00EB425B" w:rsidRPr="00823D23" w:rsidRDefault="00EB425B" w:rsidP="004F5766">
            <w:pPr>
              <w:pStyle w:val="Tabletextbold"/>
            </w:pPr>
            <w:r w:rsidRPr="00823D23">
              <w:t>Synonyms:</w:t>
            </w:r>
          </w:p>
        </w:tc>
        <w:tc>
          <w:tcPr>
            <w:tcW w:w="6662" w:type="dxa"/>
            <w:shd w:val="clear" w:color="auto" w:fill="F5F6F6"/>
          </w:tcPr>
          <w:p w14:paraId="2F6D56A7" w14:textId="77777777" w:rsidR="00EB425B" w:rsidRPr="00823D23" w:rsidRDefault="00EB425B" w:rsidP="004F5766">
            <w:pPr>
              <w:pStyle w:val="Tabletext"/>
            </w:pPr>
            <w:r>
              <w:t>guild, labor union, trade union</w:t>
            </w:r>
          </w:p>
        </w:tc>
      </w:tr>
      <w:tr w:rsidR="00EB425B" w:rsidRPr="00823D23" w14:paraId="62FE5242" w14:textId="77777777" w:rsidTr="004F5766">
        <w:trPr>
          <w:trHeight w:val="332"/>
        </w:trPr>
        <w:tc>
          <w:tcPr>
            <w:tcW w:w="2028" w:type="dxa"/>
            <w:shd w:val="clear" w:color="auto" w:fill="E6E7E8"/>
          </w:tcPr>
          <w:p w14:paraId="33B612B7" w14:textId="77777777" w:rsidR="00EB425B" w:rsidRPr="00823D23" w:rsidRDefault="00EB425B" w:rsidP="004F5766">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AF8B9D7" w14:textId="77777777" w:rsidR="00EB425B" w:rsidRPr="00823D23" w:rsidRDefault="00EB425B" w:rsidP="004F5766">
            <w:pPr>
              <w:pStyle w:val="Tabletext"/>
            </w:pPr>
            <w:r>
              <w:t>The union organized to demand higher wages and safer working conditions for their members.</w:t>
            </w:r>
          </w:p>
        </w:tc>
      </w:tr>
    </w:tbl>
    <w:p w14:paraId="66820792" w14:textId="77777777" w:rsidR="00632E7A" w:rsidRPr="00F01746" w:rsidRDefault="00632E7A" w:rsidP="00632E7A">
      <w:pPr>
        <w:pStyle w:val="Heading2"/>
      </w:pPr>
      <w:r w:rsidRPr="00F01746">
        <w:t>nation</w:t>
      </w:r>
    </w:p>
    <w:p w14:paraId="25695949" w14:textId="77777777" w:rsidR="00632E7A" w:rsidRPr="00A535D6" w:rsidRDefault="00632E7A" w:rsidP="00EB425B">
      <w:pPr>
        <w:pStyle w:val="ListParagraph"/>
      </w:pPr>
      <w:r w:rsidRPr="00A535D6">
        <w:t>a people</w:t>
      </w:r>
      <w:r w:rsidRPr="00A535D6">
        <w:rPr>
          <w:spacing w:val="-5"/>
        </w:rPr>
        <w:t xml:space="preserve"> </w:t>
      </w:r>
      <w:r w:rsidRPr="00A535D6">
        <w:t>living</w:t>
      </w:r>
      <w:r w:rsidRPr="00A535D6">
        <w:rPr>
          <w:spacing w:val="-5"/>
        </w:rPr>
        <w:t xml:space="preserve"> </w:t>
      </w:r>
      <w:r w:rsidRPr="00A535D6">
        <w:t>in</w:t>
      </w:r>
      <w:r w:rsidRPr="00A535D6">
        <w:rPr>
          <w:spacing w:val="-9"/>
        </w:rPr>
        <w:t xml:space="preserve"> </w:t>
      </w:r>
      <w:r w:rsidRPr="00A535D6">
        <w:t>the same</w:t>
      </w:r>
      <w:r w:rsidRPr="00A535D6">
        <w:rPr>
          <w:spacing w:val="-5"/>
        </w:rPr>
        <w:t xml:space="preserve"> </w:t>
      </w:r>
      <w:r w:rsidRPr="00A535D6">
        <w:t>geographic</w:t>
      </w:r>
      <w:r w:rsidRPr="00A535D6">
        <w:rPr>
          <w:spacing w:val="-5"/>
        </w:rPr>
        <w:t xml:space="preserve"> </w:t>
      </w:r>
      <w:r w:rsidRPr="00A535D6">
        <w:t>region</w:t>
      </w:r>
      <w:r w:rsidRPr="00A535D6">
        <w:rPr>
          <w:spacing w:val="-5"/>
        </w:rPr>
        <w:t xml:space="preserve"> </w:t>
      </w:r>
      <w:r w:rsidRPr="00A535D6">
        <w:t>and</w:t>
      </w:r>
      <w:r w:rsidRPr="00A535D6">
        <w:rPr>
          <w:spacing w:val="-5"/>
        </w:rPr>
        <w:t xml:space="preserve"> </w:t>
      </w:r>
      <w:r w:rsidRPr="00A535D6">
        <w:t>having</w:t>
      </w:r>
      <w:r w:rsidRPr="00A535D6">
        <w:rPr>
          <w:spacing w:val="-5"/>
        </w:rPr>
        <w:t xml:space="preserve"> </w:t>
      </w:r>
      <w:r w:rsidRPr="00A535D6">
        <w:t>a common</w:t>
      </w:r>
      <w:r w:rsidRPr="00A535D6">
        <w:rPr>
          <w:spacing w:val="-5"/>
        </w:rPr>
        <w:t xml:space="preserve"> </w:t>
      </w:r>
      <w:r w:rsidRPr="00A535D6">
        <w:t>history,</w:t>
      </w:r>
      <w:r w:rsidRPr="00A535D6">
        <w:rPr>
          <w:spacing w:val="-5"/>
        </w:rPr>
        <w:t xml:space="preserve"> </w:t>
      </w:r>
      <w:r w:rsidRPr="00A535D6">
        <w:t>language,</w:t>
      </w:r>
      <w:r w:rsidRPr="00A535D6">
        <w:rPr>
          <w:spacing w:val="-5"/>
        </w:rPr>
        <w:t xml:space="preserve"> </w:t>
      </w:r>
      <w:r w:rsidRPr="00A535D6">
        <w:t>and</w:t>
      </w:r>
      <w:r w:rsidRPr="00A535D6">
        <w:rPr>
          <w:spacing w:val="-5"/>
        </w:rPr>
        <w:t xml:space="preserve"> </w:t>
      </w:r>
      <w:r w:rsidRPr="00A535D6">
        <w:t>culture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4A7B8583" w14:textId="77777777" w:rsidTr="004F5766">
        <w:trPr>
          <w:trHeight w:val="332"/>
        </w:trPr>
        <w:tc>
          <w:tcPr>
            <w:tcW w:w="1886" w:type="dxa"/>
            <w:shd w:val="clear" w:color="auto" w:fill="E6E7E8"/>
          </w:tcPr>
          <w:p w14:paraId="559318EA"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072FA938" w14:textId="77777777" w:rsidR="00632E7A" w:rsidRPr="00A535D6" w:rsidRDefault="00632E7A" w:rsidP="004F5766">
            <w:pPr>
              <w:pStyle w:val="Tabletext"/>
            </w:pPr>
            <w:r w:rsidRPr="00A535D6">
              <w:t>noun</w:t>
            </w:r>
          </w:p>
        </w:tc>
      </w:tr>
      <w:tr w:rsidR="00632E7A" w:rsidRPr="00A535D6" w14:paraId="7BC5134B" w14:textId="77777777" w:rsidTr="004F5766">
        <w:trPr>
          <w:trHeight w:val="332"/>
        </w:trPr>
        <w:tc>
          <w:tcPr>
            <w:tcW w:w="1886" w:type="dxa"/>
            <w:shd w:val="clear" w:color="auto" w:fill="E6E7E8"/>
          </w:tcPr>
          <w:p w14:paraId="7FBDC6F5"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2E869313" w14:textId="77777777" w:rsidR="00632E7A" w:rsidRPr="00A535D6" w:rsidRDefault="00632E7A" w:rsidP="004F5766">
            <w:pPr>
              <w:pStyle w:val="Tabletext"/>
            </w:pPr>
            <w:r w:rsidRPr="00C36E58">
              <w:t>nations,</w:t>
            </w:r>
            <w:r w:rsidRPr="00A535D6">
              <w:rPr>
                <w:spacing w:val="-6"/>
              </w:rPr>
              <w:t xml:space="preserve"> </w:t>
            </w:r>
            <w:r w:rsidRPr="00C36E58">
              <w:t>nationless,</w:t>
            </w:r>
            <w:r w:rsidRPr="007814F9">
              <w:t xml:space="preserve"> </w:t>
            </w:r>
            <w:r w:rsidRPr="00C36E58">
              <w:t>nationhood</w:t>
            </w:r>
          </w:p>
        </w:tc>
      </w:tr>
      <w:tr w:rsidR="00632E7A" w:rsidRPr="00A535D6" w14:paraId="411A3AE0" w14:textId="77777777" w:rsidTr="004F5766">
        <w:trPr>
          <w:trHeight w:val="332"/>
        </w:trPr>
        <w:tc>
          <w:tcPr>
            <w:tcW w:w="1886" w:type="dxa"/>
            <w:shd w:val="clear" w:color="auto" w:fill="E6E7E8"/>
          </w:tcPr>
          <w:p w14:paraId="52822AD1" w14:textId="77777777" w:rsidR="00632E7A" w:rsidRPr="00A535D6" w:rsidRDefault="00632E7A" w:rsidP="004F5766">
            <w:pPr>
              <w:pStyle w:val="Tabletextbold"/>
            </w:pPr>
            <w:r w:rsidRPr="00A535D6">
              <w:t>Synonyms:</w:t>
            </w:r>
          </w:p>
        </w:tc>
        <w:tc>
          <w:tcPr>
            <w:tcW w:w="6663" w:type="dxa"/>
            <w:shd w:val="clear" w:color="auto" w:fill="F5F6F6"/>
          </w:tcPr>
          <w:p w14:paraId="66B17674" w14:textId="77777777" w:rsidR="00632E7A" w:rsidRPr="00A535D6" w:rsidRDefault="00632E7A" w:rsidP="004F5766">
            <w:pPr>
              <w:pStyle w:val="Tabletext"/>
            </w:pPr>
            <w:r w:rsidRPr="00DB4C33">
              <w:t>country,</w:t>
            </w:r>
            <w:r w:rsidRPr="00A535D6">
              <w:rPr>
                <w:spacing w:val="8"/>
              </w:rPr>
              <w:t xml:space="preserve"> </w:t>
            </w:r>
            <w:r w:rsidRPr="00DB4C33">
              <w:t>land,</w:t>
            </w:r>
            <w:r w:rsidRPr="00A535D6">
              <w:rPr>
                <w:spacing w:val="9"/>
              </w:rPr>
              <w:t xml:space="preserve"> </w:t>
            </w:r>
            <w:r w:rsidRPr="00DB4C33">
              <w:t>commonwealth</w:t>
            </w:r>
          </w:p>
        </w:tc>
      </w:tr>
      <w:tr w:rsidR="00632E7A" w:rsidRPr="00A535D6" w14:paraId="55BA5E84" w14:textId="77777777" w:rsidTr="004F5766">
        <w:trPr>
          <w:trHeight w:val="547"/>
        </w:trPr>
        <w:tc>
          <w:tcPr>
            <w:tcW w:w="1886" w:type="dxa"/>
            <w:shd w:val="clear" w:color="auto" w:fill="E6E7E8"/>
          </w:tcPr>
          <w:p w14:paraId="26516B15"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1C85D7F4" w14:textId="77777777" w:rsidR="00632E7A" w:rsidRPr="00A535D6" w:rsidRDefault="00632E7A" w:rsidP="004F5766">
            <w:pPr>
              <w:pStyle w:val="Tabletext"/>
            </w:pPr>
            <w:r w:rsidRPr="00A535D6">
              <w:rPr>
                <w:spacing w:val="-6"/>
              </w:rPr>
              <w:t>Eventually,</w:t>
            </w:r>
            <w:r w:rsidRPr="00C36E58">
              <w:t xml:space="preserve"> </w:t>
            </w:r>
            <w:r w:rsidRPr="00A535D6">
              <w:rPr>
                <w:spacing w:val="-6"/>
              </w:rPr>
              <w:t>the 13 colonies came</w:t>
            </w:r>
            <w:r w:rsidRPr="00C36E58">
              <w:t xml:space="preserve"> </w:t>
            </w:r>
            <w:r w:rsidRPr="00A535D6">
              <w:rPr>
                <w:spacing w:val="-6"/>
              </w:rPr>
              <w:t>together</w:t>
            </w:r>
            <w:r w:rsidRPr="00C36E58">
              <w:t xml:space="preserve"> </w:t>
            </w:r>
            <w:r w:rsidRPr="00A535D6">
              <w:rPr>
                <w:spacing w:val="-6"/>
              </w:rPr>
              <w:t>and formed a nation of 13 states, each connected by</w:t>
            </w:r>
            <w:r w:rsidRPr="00C36E58">
              <w:t xml:space="preserve"> </w:t>
            </w:r>
            <w:r w:rsidRPr="00A535D6">
              <w:rPr>
                <w:spacing w:val="-6"/>
              </w:rPr>
              <w:t>a common identity</w:t>
            </w:r>
            <w:r w:rsidRPr="00C36E58">
              <w:t xml:space="preserve"> </w:t>
            </w:r>
            <w:r w:rsidRPr="00A535D6">
              <w:rPr>
                <w:spacing w:val="-6"/>
              </w:rPr>
              <w:t xml:space="preserve">and </w:t>
            </w:r>
            <w:r w:rsidRPr="000F4E10">
              <w:t>ideology.</w:t>
            </w:r>
          </w:p>
        </w:tc>
      </w:tr>
    </w:tbl>
    <w:p w14:paraId="7BAE9C89" w14:textId="77777777" w:rsidR="00EB425B" w:rsidRDefault="00EB425B" w:rsidP="00632E7A">
      <w:pPr>
        <w:pStyle w:val="Heading2"/>
      </w:pPr>
    </w:p>
    <w:p w14:paraId="56BAAB24" w14:textId="77777777" w:rsidR="00EB425B" w:rsidRDefault="00EB425B">
      <w:pPr>
        <w:spacing w:after="0"/>
        <w:rPr>
          <w:rFonts w:eastAsiaTheme="majorEastAsia"/>
          <w:b/>
          <w:bCs/>
          <w:color w:val="000000" w:themeColor="text1"/>
          <w:sz w:val="24"/>
          <w:szCs w:val="24"/>
        </w:rPr>
      </w:pPr>
      <w:r>
        <w:br w:type="page"/>
      </w:r>
    </w:p>
    <w:p w14:paraId="69C8D49A" w14:textId="74B82043" w:rsidR="00632E7A" w:rsidRPr="00A535D6" w:rsidRDefault="00632E7A" w:rsidP="00632E7A">
      <w:pPr>
        <w:pStyle w:val="Heading2"/>
      </w:pPr>
      <w:r w:rsidRPr="00F01746">
        <w:lastRenderedPageBreak/>
        <w:t>nation-state</w:t>
      </w:r>
    </w:p>
    <w:p w14:paraId="5891124D" w14:textId="77777777" w:rsidR="00632E7A" w:rsidRPr="00A535D6" w:rsidRDefault="00632E7A" w:rsidP="00EB425B">
      <w:pPr>
        <w:pStyle w:val="ListParagraph"/>
      </w:pPr>
      <w:r w:rsidRPr="00A535D6">
        <w:t>the</w:t>
      </w:r>
      <w:r w:rsidRPr="00A535D6">
        <w:rPr>
          <w:spacing w:val="-9"/>
        </w:rPr>
        <w:t xml:space="preserve"> </w:t>
      </w:r>
      <w:r w:rsidRPr="00A535D6">
        <w:t>modern</w:t>
      </w:r>
      <w:r w:rsidRPr="00A535D6">
        <w:rPr>
          <w:spacing w:val="-8"/>
        </w:rPr>
        <w:t xml:space="preserve"> </w:t>
      </w:r>
      <w:r w:rsidRPr="00A535D6">
        <w:t>autonomous</w:t>
      </w:r>
      <w:r w:rsidRPr="00A535D6">
        <w:rPr>
          <w:spacing w:val="-8"/>
        </w:rPr>
        <w:t xml:space="preserve"> </w:t>
      </w:r>
      <w:r w:rsidRPr="00A535D6">
        <w:t>(self-governing)</w:t>
      </w:r>
      <w:r w:rsidRPr="00A535D6">
        <w:rPr>
          <w:spacing w:val="-8"/>
        </w:rPr>
        <w:t xml:space="preserve"> </w:t>
      </w:r>
      <w:r w:rsidRPr="00A535D6">
        <w:t>nation,</w:t>
      </w:r>
      <w:r w:rsidRPr="00A535D6">
        <w:rPr>
          <w:spacing w:val="-8"/>
        </w:rPr>
        <w:t xml:space="preserve"> </w:t>
      </w:r>
      <w:r w:rsidRPr="00A535D6">
        <w:t>considered</w:t>
      </w:r>
      <w:r w:rsidRPr="00A535D6">
        <w:rPr>
          <w:spacing w:val="-9"/>
        </w:rPr>
        <w:t xml:space="preserve"> </w:t>
      </w:r>
      <w:r w:rsidRPr="00A535D6">
        <w:t>as</w:t>
      </w:r>
      <w:r w:rsidRPr="00A535D6">
        <w:rPr>
          <w:spacing w:val="-8"/>
        </w:rPr>
        <w:t xml:space="preserve"> </w:t>
      </w:r>
      <w:r w:rsidRPr="00A535D6">
        <w:t>a</w:t>
      </w:r>
      <w:r w:rsidRPr="00A535D6">
        <w:rPr>
          <w:spacing w:val="-8"/>
        </w:rPr>
        <w:t xml:space="preserve"> </w:t>
      </w:r>
      <w:r w:rsidRPr="00A535D6">
        <w:t>unit</w:t>
      </w:r>
      <w:r w:rsidRPr="00A535D6">
        <w:rPr>
          <w:spacing w:val="-8"/>
        </w:rPr>
        <w:t xml:space="preserve"> </w:t>
      </w:r>
      <w:r w:rsidRPr="00A535D6">
        <w:t>of</w:t>
      </w:r>
      <w:r w:rsidRPr="00A535D6">
        <w:rPr>
          <w:spacing w:val="-8"/>
        </w:rPr>
        <w:t xml:space="preserve"> </w:t>
      </w:r>
      <w:r w:rsidRPr="00A535D6">
        <w:t>political</w:t>
      </w:r>
      <w:r w:rsidRPr="00A535D6">
        <w:rPr>
          <w:spacing w:val="-8"/>
        </w:rPr>
        <w:t xml:space="preserve"> </w:t>
      </w:r>
      <w:r w:rsidRPr="00A535D6">
        <w:t>organization</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19F1F487" w14:textId="77777777" w:rsidTr="004F5766">
        <w:trPr>
          <w:trHeight w:val="332"/>
        </w:trPr>
        <w:tc>
          <w:tcPr>
            <w:tcW w:w="1886" w:type="dxa"/>
            <w:shd w:val="clear" w:color="auto" w:fill="E6E7E8"/>
          </w:tcPr>
          <w:p w14:paraId="50780590"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277A4D3D" w14:textId="77777777" w:rsidR="00632E7A" w:rsidRPr="00A535D6" w:rsidRDefault="00632E7A" w:rsidP="004F5766">
            <w:pPr>
              <w:pStyle w:val="Tabletext"/>
            </w:pPr>
            <w:r w:rsidRPr="00A535D6">
              <w:t>noun</w:t>
            </w:r>
          </w:p>
        </w:tc>
      </w:tr>
      <w:tr w:rsidR="00632E7A" w:rsidRPr="00A535D6" w14:paraId="0908B7EA" w14:textId="77777777" w:rsidTr="004F5766">
        <w:trPr>
          <w:trHeight w:val="332"/>
        </w:trPr>
        <w:tc>
          <w:tcPr>
            <w:tcW w:w="1886" w:type="dxa"/>
            <w:shd w:val="clear" w:color="auto" w:fill="E6E7E8"/>
          </w:tcPr>
          <w:p w14:paraId="723EB0F0"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6A16D57B" w14:textId="77777777" w:rsidR="00632E7A" w:rsidRPr="00A535D6" w:rsidRDefault="00632E7A" w:rsidP="004F5766">
            <w:pPr>
              <w:pStyle w:val="Tabletext"/>
            </w:pPr>
            <w:r w:rsidRPr="007814F9">
              <w:t>nation-</w:t>
            </w:r>
            <w:r w:rsidRPr="00A535D6">
              <w:rPr>
                <w:spacing w:val="-2"/>
              </w:rPr>
              <w:t>states</w:t>
            </w:r>
          </w:p>
        </w:tc>
      </w:tr>
      <w:tr w:rsidR="00632E7A" w:rsidRPr="00A535D6" w14:paraId="42776226" w14:textId="77777777" w:rsidTr="004F5766">
        <w:trPr>
          <w:trHeight w:val="332"/>
        </w:trPr>
        <w:tc>
          <w:tcPr>
            <w:tcW w:w="1886" w:type="dxa"/>
            <w:shd w:val="clear" w:color="auto" w:fill="E6E7E8"/>
          </w:tcPr>
          <w:p w14:paraId="2E843286" w14:textId="77777777" w:rsidR="00632E7A" w:rsidRPr="00A535D6" w:rsidRDefault="00632E7A" w:rsidP="004F5766">
            <w:pPr>
              <w:pStyle w:val="Tabletextbold"/>
            </w:pPr>
            <w:r w:rsidRPr="00A535D6">
              <w:t>Synonyms:</w:t>
            </w:r>
          </w:p>
        </w:tc>
        <w:tc>
          <w:tcPr>
            <w:tcW w:w="6663" w:type="dxa"/>
            <w:shd w:val="clear" w:color="auto" w:fill="F5F6F6"/>
          </w:tcPr>
          <w:p w14:paraId="20930018" w14:textId="77777777" w:rsidR="00632E7A" w:rsidRPr="00A535D6" w:rsidRDefault="00632E7A" w:rsidP="004F5766">
            <w:pPr>
              <w:pStyle w:val="Tabletext"/>
            </w:pPr>
            <w:r w:rsidRPr="00C36E58">
              <w:t>country,</w:t>
            </w:r>
            <w:r w:rsidRPr="00A535D6">
              <w:rPr>
                <w:spacing w:val="-6"/>
              </w:rPr>
              <w:t xml:space="preserve"> </w:t>
            </w:r>
            <w:r w:rsidRPr="00C36E58">
              <w:t>sovereign</w:t>
            </w:r>
            <w:r w:rsidRPr="007814F9">
              <w:t xml:space="preserve"> </w:t>
            </w:r>
            <w:r w:rsidRPr="00C36E58">
              <w:t>states</w:t>
            </w:r>
          </w:p>
        </w:tc>
      </w:tr>
      <w:tr w:rsidR="00632E7A" w:rsidRPr="00A535D6" w14:paraId="41969423" w14:textId="77777777" w:rsidTr="004F5766">
        <w:trPr>
          <w:trHeight w:val="332"/>
        </w:trPr>
        <w:tc>
          <w:tcPr>
            <w:tcW w:w="1886" w:type="dxa"/>
            <w:shd w:val="clear" w:color="auto" w:fill="E6E7E8"/>
          </w:tcPr>
          <w:p w14:paraId="78FD25F1"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22A57C19" w14:textId="77777777" w:rsidR="00632E7A" w:rsidRPr="00A535D6" w:rsidRDefault="00632E7A" w:rsidP="004F5766">
            <w:pPr>
              <w:pStyle w:val="Tabletext"/>
            </w:pPr>
            <w:r w:rsidRPr="000F4E10">
              <w:t>Albania</w:t>
            </w:r>
            <w:r w:rsidRPr="00A535D6">
              <w:rPr>
                <w:spacing w:val="-11"/>
              </w:rPr>
              <w:t xml:space="preserve"> </w:t>
            </w:r>
            <w:r w:rsidRPr="000F4E10">
              <w:t>is</w:t>
            </w:r>
            <w:r w:rsidRPr="00A535D6">
              <w:rPr>
                <w:spacing w:val="-11"/>
              </w:rPr>
              <w:t xml:space="preserve"> </w:t>
            </w:r>
            <w:r w:rsidRPr="000F4E10">
              <w:t>a</w:t>
            </w:r>
            <w:r w:rsidRPr="00A535D6">
              <w:rPr>
                <w:spacing w:val="-10"/>
              </w:rPr>
              <w:t xml:space="preserve"> </w:t>
            </w:r>
            <w:r w:rsidRPr="000F4E10">
              <w:t>small</w:t>
            </w:r>
            <w:r w:rsidRPr="00A535D6">
              <w:rPr>
                <w:spacing w:val="-11"/>
              </w:rPr>
              <w:t xml:space="preserve"> </w:t>
            </w:r>
            <w:r w:rsidRPr="000F4E10">
              <w:t>nation-state</w:t>
            </w:r>
            <w:r w:rsidRPr="00A535D6">
              <w:rPr>
                <w:spacing w:val="-10"/>
              </w:rPr>
              <w:t xml:space="preserve"> </w:t>
            </w:r>
            <w:r w:rsidRPr="000F4E10">
              <w:t>of</w:t>
            </w:r>
            <w:r w:rsidRPr="00A535D6">
              <w:rPr>
                <w:spacing w:val="-11"/>
              </w:rPr>
              <w:t xml:space="preserve"> </w:t>
            </w:r>
            <w:r w:rsidRPr="000F4E10">
              <w:t>around</w:t>
            </w:r>
            <w:r w:rsidRPr="00A535D6">
              <w:rPr>
                <w:spacing w:val="-10"/>
              </w:rPr>
              <w:t xml:space="preserve"> </w:t>
            </w:r>
            <w:r w:rsidRPr="000F4E10">
              <w:t>3</w:t>
            </w:r>
            <w:r w:rsidRPr="00A535D6">
              <w:rPr>
                <w:spacing w:val="-11"/>
              </w:rPr>
              <w:t xml:space="preserve"> </w:t>
            </w:r>
            <w:r w:rsidRPr="000F4E10">
              <w:t>million</w:t>
            </w:r>
            <w:r w:rsidRPr="00A535D6">
              <w:rPr>
                <w:spacing w:val="-11"/>
              </w:rPr>
              <w:t xml:space="preserve"> </w:t>
            </w:r>
            <w:r w:rsidRPr="000F4E10">
              <w:t>people.</w:t>
            </w:r>
          </w:p>
        </w:tc>
      </w:tr>
    </w:tbl>
    <w:p w14:paraId="48BDE060" w14:textId="77777777" w:rsidR="00632E7A" w:rsidRPr="00F01746" w:rsidRDefault="00632E7A" w:rsidP="00632E7A">
      <w:pPr>
        <w:pStyle w:val="Heading2"/>
      </w:pPr>
      <w:r w:rsidRPr="00F01746">
        <w:t>nationalism</w:t>
      </w:r>
    </w:p>
    <w:p w14:paraId="37559EAA" w14:textId="77777777" w:rsidR="00632E7A" w:rsidRPr="00A535D6" w:rsidRDefault="00632E7A" w:rsidP="00EB425B">
      <w:pPr>
        <w:pStyle w:val="ListParagraph"/>
      </w:pPr>
      <w:r w:rsidRPr="00A535D6">
        <w:t>concern</w:t>
      </w:r>
      <w:r w:rsidRPr="00A535D6">
        <w:rPr>
          <w:spacing w:val="-5"/>
        </w:rPr>
        <w:t xml:space="preserve"> </w:t>
      </w:r>
      <w:r w:rsidRPr="00A535D6">
        <w:t>for</w:t>
      </w:r>
      <w:r w:rsidRPr="00A535D6">
        <w:rPr>
          <w:spacing w:val="-9"/>
        </w:rPr>
        <w:t xml:space="preserve"> </w:t>
      </w:r>
      <w:r w:rsidRPr="00A535D6">
        <w:t>or</w:t>
      </w:r>
      <w:r w:rsidRPr="00A535D6">
        <w:rPr>
          <w:spacing w:val="-9"/>
        </w:rPr>
        <w:t xml:space="preserve"> </w:t>
      </w:r>
      <w:r w:rsidRPr="00A535D6">
        <w:t>devotion</w:t>
      </w:r>
      <w:r w:rsidRPr="00A535D6">
        <w:rPr>
          <w:spacing w:val="-8"/>
        </w:rPr>
        <w:t xml:space="preserve"> </w:t>
      </w:r>
      <w:r w:rsidRPr="00A535D6">
        <w:t>to</w:t>
      </w:r>
      <w:r w:rsidRPr="00A535D6">
        <w:rPr>
          <w:spacing w:val="-5"/>
        </w:rPr>
        <w:t xml:space="preserve"> </w:t>
      </w:r>
      <w:r w:rsidRPr="00A535D6">
        <w:t>one’s own</w:t>
      </w:r>
      <w:r w:rsidRPr="00A535D6">
        <w:rPr>
          <w:spacing w:val="-5"/>
        </w:rPr>
        <w:t xml:space="preserve"> </w:t>
      </w:r>
      <w:r w:rsidRPr="00A535D6">
        <w:t>nation, especially</w:t>
      </w:r>
      <w:r w:rsidRPr="00A535D6">
        <w:rPr>
          <w:spacing w:val="-9"/>
        </w:rPr>
        <w:t xml:space="preserve"> </w:t>
      </w:r>
      <w:r w:rsidRPr="00A535D6">
        <w:t>desire</w:t>
      </w:r>
      <w:r w:rsidRPr="00A535D6">
        <w:rPr>
          <w:spacing w:val="-5"/>
        </w:rPr>
        <w:t xml:space="preserve"> </w:t>
      </w:r>
      <w:r w:rsidRPr="00A535D6">
        <w:t>for</w:t>
      </w:r>
      <w:r w:rsidRPr="00A535D6">
        <w:rPr>
          <w:spacing w:val="-8"/>
        </w:rPr>
        <w:t xml:space="preserve"> </w:t>
      </w:r>
      <w:r w:rsidRPr="00A535D6">
        <w:t>national</w:t>
      </w:r>
      <w:r w:rsidRPr="00A535D6">
        <w:rPr>
          <w:spacing w:val="-5"/>
        </w:rPr>
        <w:t xml:space="preserve"> </w:t>
      </w:r>
      <w:r w:rsidRPr="00A535D6">
        <w:t>progress, defense,</w:t>
      </w:r>
      <w:r w:rsidRPr="00A535D6">
        <w:rPr>
          <w:spacing w:val="-5"/>
        </w:rPr>
        <w:t xml:space="preserve"> </w:t>
      </w:r>
      <w:r w:rsidRPr="00A535D6">
        <w:t>or</w:t>
      </w:r>
      <w:r w:rsidRPr="00A535D6">
        <w:rPr>
          <w:spacing w:val="-9"/>
        </w:rPr>
        <w:t xml:space="preserve"> </w:t>
      </w:r>
      <w:r w:rsidRPr="00A535D6">
        <w:t>independence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61DD6872" w14:textId="77777777" w:rsidTr="004F5766">
        <w:trPr>
          <w:trHeight w:val="332"/>
        </w:trPr>
        <w:tc>
          <w:tcPr>
            <w:tcW w:w="1886" w:type="dxa"/>
            <w:shd w:val="clear" w:color="auto" w:fill="E6E7E8"/>
          </w:tcPr>
          <w:p w14:paraId="6AB4A6CA"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2F6F74B7" w14:textId="77777777" w:rsidR="00632E7A" w:rsidRPr="00A535D6" w:rsidRDefault="00632E7A" w:rsidP="004F5766">
            <w:pPr>
              <w:pStyle w:val="Tabletext"/>
            </w:pPr>
            <w:r w:rsidRPr="00A535D6">
              <w:t>noun</w:t>
            </w:r>
          </w:p>
        </w:tc>
      </w:tr>
      <w:tr w:rsidR="00632E7A" w:rsidRPr="00A535D6" w14:paraId="61B28A21" w14:textId="77777777" w:rsidTr="004F5766">
        <w:trPr>
          <w:trHeight w:val="332"/>
        </w:trPr>
        <w:tc>
          <w:tcPr>
            <w:tcW w:w="1886" w:type="dxa"/>
            <w:shd w:val="clear" w:color="auto" w:fill="E6E7E8"/>
          </w:tcPr>
          <w:p w14:paraId="05FCC0B3"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4C7939FD" w14:textId="77777777" w:rsidR="00632E7A" w:rsidRPr="00A535D6" w:rsidRDefault="00632E7A" w:rsidP="004F5766">
            <w:pPr>
              <w:pStyle w:val="Tabletext"/>
            </w:pPr>
            <w:r w:rsidRPr="007814F9">
              <w:t>nationalist,</w:t>
            </w:r>
            <w:r w:rsidRPr="00A535D6">
              <w:rPr>
                <w:spacing w:val="8"/>
              </w:rPr>
              <w:t xml:space="preserve"> </w:t>
            </w:r>
            <w:r w:rsidRPr="00A535D6">
              <w:rPr>
                <w:spacing w:val="-2"/>
              </w:rPr>
              <w:t>nationalistic</w:t>
            </w:r>
          </w:p>
        </w:tc>
      </w:tr>
      <w:tr w:rsidR="00632E7A" w:rsidRPr="00A535D6" w14:paraId="30684665" w14:textId="77777777" w:rsidTr="004F5766">
        <w:trPr>
          <w:trHeight w:val="332"/>
        </w:trPr>
        <w:tc>
          <w:tcPr>
            <w:tcW w:w="1886" w:type="dxa"/>
            <w:shd w:val="clear" w:color="auto" w:fill="E6E7E8"/>
          </w:tcPr>
          <w:p w14:paraId="196A116C" w14:textId="77777777" w:rsidR="00632E7A" w:rsidRPr="00A535D6" w:rsidRDefault="00632E7A" w:rsidP="004F5766">
            <w:pPr>
              <w:pStyle w:val="Tabletextbold"/>
            </w:pPr>
            <w:r w:rsidRPr="00A535D6">
              <w:t>Synonyms:</w:t>
            </w:r>
          </w:p>
        </w:tc>
        <w:tc>
          <w:tcPr>
            <w:tcW w:w="6663" w:type="dxa"/>
            <w:shd w:val="clear" w:color="auto" w:fill="F5F6F6"/>
          </w:tcPr>
          <w:p w14:paraId="152B1243" w14:textId="77777777" w:rsidR="00632E7A" w:rsidRPr="00A535D6" w:rsidRDefault="00632E7A" w:rsidP="004F5766">
            <w:pPr>
              <w:pStyle w:val="Tabletext"/>
            </w:pPr>
            <w:r w:rsidRPr="007814F9">
              <w:t>patriotism,</w:t>
            </w:r>
            <w:r w:rsidRPr="00A535D6">
              <w:rPr>
                <w:spacing w:val="2"/>
              </w:rPr>
              <w:t xml:space="preserve"> </w:t>
            </w:r>
            <w:r w:rsidRPr="00A535D6">
              <w:rPr>
                <w:spacing w:val="-2"/>
              </w:rPr>
              <w:t>allegiance</w:t>
            </w:r>
          </w:p>
        </w:tc>
      </w:tr>
      <w:tr w:rsidR="00632E7A" w:rsidRPr="00A535D6" w14:paraId="7EEAF6D3" w14:textId="77777777" w:rsidTr="004F5766">
        <w:trPr>
          <w:trHeight w:val="332"/>
        </w:trPr>
        <w:tc>
          <w:tcPr>
            <w:tcW w:w="1886" w:type="dxa"/>
            <w:shd w:val="clear" w:color="auto" w:fill="E6E7E8"/>
          </w:tcPr>
          <w:p w14:paraId="2B61510E"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4F6F610C" w14:textId="77777777" w:rsidR="00632E7A" w:rsidRPr="00A535D6" w:rsidRDefault="00632E7A" w:rsidP="004F5766">
            <w:pPr>
              <w:pStyle w:val="Tabletext"/>
            </w:pPr>
            <w:r w:rsidRPr="000F4E10">
              <w:t>A</w:t>
            </w:r>
            <w:r w:rsidRPr="00A535D6">
              <w:rPr>
                <w:spacing w:val="-8"/>
              </w:rPr>
              <w:t xml:space="preserve"> </w:t>
            </w:r>
            <w:r w:rsidRPr="000F4E10">
              <w:t>wave</w:t>
            </w:r>
            <w:r w:rsidRPr="00C36E58">
              <w:t xml:space="preserve"> </w:t>
            </w:r>
            <w:r w:rsidRPr="000F4E10">
              <w:t>of</w:t>
            </w:r>
            <w:r w:rsidRPr="00A535D6">
              <w:rPr>
                <w:spacing w:val="-8"/>
              </w:rPr>
              <w:t xml:space="preserve"> </w:t>
            </w:r>
            <w:r w:rsidRPr="000F4E10">
              <w:t>nationalism</w:t>
            </w:r>
            <w:r w:rsidRPr="00C36E58">
              <w:t xml:space="preserve"> </w:t>
            </w:r>
            <w:r w:rsidRPr="000F4E10">
              <w:t>swept</w:t>
            </w:r>
            <w:r w:rsidRPr="00A535D6">
              <w:rPr>
                <w:spacing w:val="-12"/>
              </w:rPr>
              <w:t xml:space="preserve"> </w:t>
            </w:r>
            <w:r w:rsidRPr="000F4E10">
              <w:t>the</w:t>
            </w:r>
            <w:r w:rsidRPr="00C36E58">
              <w:t xml:space="preserve"> </w:t>
            </w:r>
            <w:r w:rsidRPr="000F4E10">
              <w:t>country</w:t>
            </w:r>
            <w:r w:rsidRPr="00A535D6">
              <w:rPr>
                <w:spacing w:val="-12"/>
              </w:rPr>
              <w:t xml:space="preserve"> </w:t>
            </w:r>
            <w:r w:rsidRPr="000F4E10">
              <w:t>after</w:t>
            </w:r>
            <w:r w:rsidRPr="00A535D6">
              <w:rPr>
                <w:spacing w:val="-11"/>
              </w:rPr>
              <w:t xml:space="preserve"> </w:t>
            </w:r>
            <w:r w:rsidRPr="000F4E10">
              <w:t>its</w:t>
            </w:r>
            <w:r w:rsidRPr="00C36E58">
              <w:t xml:space="preserve"> </w:t>
            </w:r>
            <w:r w:rsidRPr="000F4E10">
              <w:t>citizens</w:t>
            </w:r>
            <w:r w:rsidRPr="00A535D6">
              <w:rPr>
                <w:spacing w:val="-8"/>
              </w:rPr>
              <w:t xml:space="preserve"> </w:t>
            </w:r>
            <w:r w:rsidRPr="000F4E10">
              <w:t>were</w:t>
            </w:r>
            <w:r w:rsidRPr="00C36E58">
              <w:t xml:space="preserve"> </w:t>
            </w:r>
            <w:r w:rsidRPr="000F4E10">
              <w:t>attacked.</w:t>
            </w:r>
          </w:p>
        </w:tc>
      </w:tr>
    </w:tbl>
    <w:p w14:paraId="170C0B52" w14:textId="77777777" w:rsidR="00632E7A" w:rsidRPr="00A535D6" w:rsidRDefault="00632E7A" w:rsidP="00632E7A">
      <w:pPr>
        <w:pStyle w:val="Heading2"/>
        <w:rPr>
          <w:rFonts w:ascii="Calibri" w:hAnsi="Calibri" w:cs="Calibri"/>
        </w:rPr>
      </w:pPr>
      <w:r w:rsidRPr="007814F9">
        <w:t>natural</w:t>
      </w:r>
      <w:r w:rsidRPr="00A535D6">
        <w:rPr>
          <w:rFonts w:ascii="Calibri" w:hAnsi="Calibri" w:cs="Calibri"/>
          <w:color w:val="231F20"/>
          <w:spacing w:val="-8"/>
          <w:w w:val="90"/>
        </w:rPr>
        <w:t xml:space="preserve"> </w:t>
      </w:r>
      <w:r w:rsidRPr="007814F9">
        <w:t>rights</w:t>
      </w:r>
    </w:p>
    <w:p w14:paraId="441AF645" w14:textId="77777777" w:rsidR="00632E7A" w:rsidRPr="00A535D6" w:rsidRDefault="00632E7A" w:rsidP="00EB425B">
      <w:pPr>
        <w:pStyle w:val="ListParagraph"/>
      </w:pPr>
      <w:r w:rsidRPr="00A535D6">
        <w:t>basic</w:t>
      </w:r>
      <w:r w:rsidRPr="00A535D6">
        <w:rPr>
          <w:spacing w:val="-5"/>
        </w:rPr>
        <w:t xml:space="preserve"> </w:t>
      </w:r>
      <w:r w:rsidRPr="00A535D6">
        <w:t>rights,</w:t>
      </w:r>
      <w:r w:rsidRPr="00A535D6">
        <w:rPr>
          <w:spacing w:val="-5"/>
        </w:rPr>
        <w:t xml:space="preserve"> </w:t>
      </w:r>
      <w:r w:rsidRPr="00A535D6">
        <w:t>such</w:t>
      </w:r>
      <w:r w:rsidRPr="00A535D6">
        <w:rPr>
          <w:spacing w:val="-5"/>
        </w:rPr>
        <w:t xml:space="preserve"> </w:t>
      </w:r>
      <w:r w:rsidRPr="00A535D6">
        <w:t>as life</w:t>
      </w:r>
      <w:r w:rsidRPr="00A535D6">
        <w:rPr>
          <w:spacing w:val="-5"/>
        </w:rPr>
        <w:t xml:space="preserve"> </w:t>
      </w:r>
      <w:r w:rsidRPr="00A535D6">
        <w:t>and</w:t>
      </w:r>
      <w:r w:rsidRPr="00A535D6">
        <w:rPr>
          <w:spacing w:val="-5"/>
        </w:rPr>
        <w:t xml:space="preserve"> </w:t>
      </w:r>
      <w:r w:rsidRPr="00A535D6">
        <w:t>liberty,</w:t>
      </w:r>
      <w:r w:rsidRPr="00A535D6">
        <w:rPr>
          <w:spacing w:val="-9"/>
        </w:rPr>
        <w:t xml:space="preserve"> </w:t>
      </w:r>
      <w:r w:rsidRPr="00A535D6">
        <w:t>that</w:t>
      </w:r>
      <w:r w:rsidRPr="00A535D6">
        <w:rPr>
          <w:spacing w:val="-5"/>
        </w:rPr>
        <w:t xml:space="preserve"> </w:t>
      </w:r>
      <w:r w:rsidRPr="00A535D6">
        <w:t>are considered</w:t>
      </w:r>
      <w:r w:rsidRPr="00A535D6">
        <w:rPr>
          <w:spacing w:val="-5"/>
        </w:rPr>
        <w:t xml:space="preserve"> </w:t>
      </w:r>
      <w:r w:rsidRPr="00A535D6">
        <w:t>inherent</w:t>
      </w:r>
      <w:r w:rsidRPr="00A535D6">
        <w:rPr>
          <w:spacing w:val="-5"/>
        </w:rPr>
        <w:t xml:space="preserve"> </w:t>
      </w:r>
      <w:r w:rsidRPr="00A535D6">
        <w:t>(essential)</w:t>
      </w:r>
      <w:r w:rsidRPr="00A535D6">
        <w:rPr>
          <w:spacing w:val="-5"/>
        </w:rPr>
        <w:t xml:space="preserve"> </w:t>
      </w:r>
      <w:r w:rsidRPr="00A535D6">
        <w:t>rights of</w:t>
      </w:r>
      <w:r w:rsidRPr="00A535D6">
        <w:rPr>
          <w:spacing w:val="-5"/>
        </w:rPr>
        <w:t xml:space="preserve"> </w:t>
      </w:r>
      <w:r w:rsidRPr="00A535D6">
        <w:t>all</w:t>
      </w:r>
      <w:r w:rsidRPr="00A535D6">
        <w:rPr>
          <w:spacing w:val="-5"/>
        </w:rPr>
        <w:t xml:space="preserve"> </w:t>
      </w:r>
      <w:r w:rsidRPr="00A535D6">
        <w:t>human</w:t>
      </w:r>
      <w:r w:rsidRPr="00A535D6">
        <w:rPr>
          <w:spacing w:val="-5"/>
        </w:rPr>
        <w:t xml:space="preserve"> </w:t>
      </w:r>
      <w:r w:rsidRPr="00A535D6">
        <w:t>beings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53FC38B5" w14:textId="77777777" w:rsidTr="004F5766">
        <w:trPr>
          <w:trHeight w:val="332"/>
        </w:trPr>
        <w:tc>
          <w:tcPr>
            <w:tcW w:w="1886" w:type="dxa"/>
            <w:shd w:val="clear" w:color="auto" w:fill="E6E7E8"/>
          </w:tcPr>
          <w:p w14:paraId="596698B8"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4FFDBB03" w14:textId="77777777" w:rsidR="00632E7A" w:rsidRPr="00A535D6" w:rsidRDefault="00632E7A" w:rsidP="004F5766">
            <w:pPr>
              <w:pStyle w:val="Tabletext"/>
            </w:pPr>
            <w:r w:rsidRPr="00A535D6">
              <w:t>noun</w:t>
            </w:r>
          </w:p>
        </w:tc>
      </w:tr>
      <w:tr w:rsidR="00632E7A" w:rsidRPr="00A535D6" w14:paraId="0844DE89" w14:textId="77777777" w:rsidTr="004F5766">
        <w:trPr>
          <w:trHeight w:val="332"/>
        </w:trPr>
        <w:tc>
          <w:tcPr>
            <w:tcW w:w="1886" w:type="dxa"/>
            <w:shd w:val="clear" w:color="auto" w:fill="E6E7E8"/>
          </w:tcPr>
          <w:p w14:paraId="0E1850B2"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55DC8771" w14:textId="77777777" w:rsidR="00632E7A" w:rsidRPr="00A535D6" w:rsidRDefault="00632E7A" w:rsidP="004F5766">
            <w:pPr>
              <w:pStyle w:val="Tabletext"/>
            </w:pPr>
            <w:r w:rsidRPr="00A535D6">
              <w:rPr>
                <w:spacing w:val="-6"/>
              </w:rPr>
              <w:t>natural</w:t>
            </w:r>
            <w:r w:rsidRPr="00A535D6">
              <w:rPr>
                <w:spacing w:val="-1"/>
              </w:rPr>
              <w:t xml:space="preserve"> </w:t>
            </w:r>
            <w:r w:rsidRPr="000F4E10">
              <w:t>right</w:t>
            </w:r>
          </w:p>
        </w:tc>
      </w:tr>
      <w:tr w:rsidR="00632E7A" w:rsidRPr="00A535D6" w14:paraId="6E4FFBD8" w14:textId="77777777" w:rsidTr="004F5766">
        <w:trPr>
          <w:trHeight w:val="332"/>
        </w:trPr>
        <w:tc>
          <w:tcPr>
            <w:tcW w:w="1886" w:type="dxa"/>
            <w:shd w:val="clear" w:color="auto" w:fill="E6E7E8"/>
          </w:tcPr>
          <w:p w14:paraId="5519D122" w14:textId="77777777" w:rsidR="00632E7A" w:rsidRPr="00A535D6" w:rsidRDefault="00632E7A" w:rsidP="004F5766">
            <w:pPr>
              <w:pStyle w:val="Tabletextbold"/>
            </w:pPr>
            <w:r w:rsidRPr="00A535D6">
              <w:t>Synonyms:</w:t>
            </w:r>
          </w:p>
        </w:tc>
        <w:tc>
          <w:tcPr>
            <w:tcW w:w="6663" w:type="dxa"/>
            <w:shd w:val="clear" w:color="auto" w:fill="F5F6F6"/>
          </w:tcPr>
          <w:p w14:paraId="5A78FB5D" w14:textId="77777777" w:rsidR="00632E7A" w:rsidRPr="00A535D6" w:rsidRDefault="00632E7A" w:rsidP="004F5766">
            <w:pPr>
              <w:pStyle w:val="Tabletext"/>
            </w:pPr>
            <w:r w:rsidRPr="007814F9">
              <w:t>innate</w:t>
            </w:r>
            <w:r w:rsidRPr="00A535D6">
              <w:rPr>
                <w:spacing w:val="-10"/>
              </w:rPr>
              <w:t xml:space="preserve"> </w:t>
            </w:r>
            <w:r w:rsidRPr="007814F9">
              <w:t>rights,</w:t>
            </w:r>
            <w:r w:rsidRPr="00A535D6">
              <w:rPr>
                <w:spacing w:val="-10"/>
              </w:rPr>
              <w:t xml:space="preserve"> </w:t>
            </w:r>
            <w:r w:rsidRPr="007814F9">
              <w:t>natural</w:t>
            </w:r>
            <w:r w:rsidRPr="00A535D6">
              <w:rPr>
                <w:spacing w:val="-9"/>
              </w:rPr>
              <w:t xml:space="preserve"> </w:t>
            </w:r>
            <w:r w:rsidRPr="007814F9">
              <w:t>laws</w:t>
            </w:r>
          </w:p>
        </w:tc>
      </w:tr>
      <w:tr w:rsidR="00632E7A" w:rsidRPr="00A535D6" w14:paraId="71AE6F50" w14:textId="77777777" w:rsidTr="004F5766">
        <w:trPr>
          <w:trHeight w:val="547"/>
        </w:trPr>
        <w:tc>
          <w:tcPr>
            <w:tcW w:w="1886" w:type="dxa"/>
            <w:shd w:val="clear" w:color="auto" w:fill="E6E7E8"/>
          </w:tcPr>
          <w:p w14:paraId="0D7D7E3D"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2260ABE0" w14:textId="77777777" w:rsidR="00632E7A" w:rsidRPr="00A535D6" w:rsidRDefault="00632E7A" w:rsidP="004F5766">
            <w:pPr>
              <w:pStyle w:val="Tabletext"/>
            </w:pPr>
            <w:r w:rsidRPr="007814F9">
              <w:t>Although freedom from persecution and discrimination is considered a natural right, many</w:t>
            </w:r>
            <w:r w:rsidRPr="00C36E58">
              <w:t xml:space="preserve"> </w:t>
            </w:r>
            <w:r w:rsidRPr="007814F9">
              <w:t>continue</w:t>
            </w:r>
            <w:r w:rsidRPr="00C36E58">
              <w:t xml:space="preserve"> </w:t>
            </w:r>
            <w:r w:rsidRPr="007814F9">
              <w:t xml:space="preserve">to face </w:t>
            </w:r>
            <w:r w:rsidRPr="00A535D6">
              <w:t>oppression and injustice on daily basis.</w:t>
            </w:r>
          </w:p>
        </w:tc>
      </w:tr>
    </w:tbl>
    <w:p w14:paraId="4BF14014" w14:textId="77777777" w:rsidR="00632E7A" w:rsidRPr="00A535D6" w:rsidRDefault="00632E7A" w:rsidP="00632E7A">
      <w:pPr>
        <w:pStyle w:val="Heading2"/>
        <w:rPr>
          <w:rFonts w:ascii="Calibri" w:hAnsi="Calibri" w:cs="Calibri"/>
        </w:rPr>
      </w:pPr>
      <w:r w:rsidRPr="007814F9">
        <w:t>popular</w:t>
      </w:r>
      <w:r w:rsidRPr="00A535D6">
        <w:rPr>
          <w:rFonts w:ascii="Calibri" w:hAnsi="Calibri" w:cs="Calibri"/>
          <w:color w:val="231F20"/>
          <w:spacing w:val="-7"/>
          <w:w w:val="95"/>
        </w:rPr>
        <w:t xml:space="preserve"> </w:t>
      </w:r>
      <w:r w:rsidRPr="007814F9">
        <w:t>sovereignty</w:t>
      </w:r>
    </w:p>
    <w:p w14:paraId="01342E63" w14:textId="77777777" w:rsidR="00632E7A" w:rsidRPr="00A535D6" w:rsidRDefault="00632E7A" w:rsidP="00EB425B">
      <w:pPr>
        <w:pStyle w:val="ListParagraph"/>
      </w:pPr>
      <w:r w:rsidRPr="00A535D6">
        <w:t>the</w:t>
      </w:r>
      <w:r w:rsidRPr="00A535D6">
        <w:rPr>
          <w:spacing w:val="-7"/>
        </w:rPr>
        <w:t xml:space="preserve"> </w:t>
      </w:r>
      <w:r w:rsidRPr="00A535D6">
        <w:t>doctrine</w:t>
      </w:r>
      <w:r w:rsidRPr="00A535D6">
        <w:rPr>
          <w:spacing w:val="-10"/>
        </w:rPr>
        <w:t xml:space="preserve"> </w:t>
      </w:r>
      <w:r w:rsidRPr="00A535D6">
        <w:t>that</w:t>
      </w:r>
      <w:r w:rsidRPr="00A535D6">
        <w:rPr>
          <w:spacing w:val="-6"/>
        </w:rPr>
        <w:t xml:space="preserve"> </w:t>
      </w:r>
      <w:r w:rsidRPr="00A535D6">
        <w:t>a</w:t>
      </w:r>
      <w:r w:rsidRPr="00A535D6">
        <w:rPr>
          <w:spacing w:val="-7"/>
        </w:rPr>
        <w:t xml:space="preserve"> </w:t>
      </w:r>
      <w:r w:rsidRPr="00A535D6">
        <w:t>state</w:t>
      </w:r>
      <w:r w:rsidRPr="00A535D6">
        <w:rPr>
          <w:spacing w:val="-6"/>
        </w:rPr>
        <w:t xml:space="preserve"> </w:t>
      </w:r>
      <w:r w:rsidRPr="00A535D6">
        <w:t>is</w:t>
      </w:r>
      <w:r w:rsidRPr="00A535D6">
        <w:rPr>
          <w:spacing w:val="-6"/>
        </w:rPr>
        <w:t xml:space="preserve"> </w:t>
      </w:r>
      <w:r w:rsidRPr="00A535D6">
        <w:t>subject</w:t>
      </w:r>
      <w:r w:rsidRPr="00A535D6">
        <w:rPr>
          <w:spacing w:val="-11"/>
        </w:rPr>
        <w:t xml:space="preserve"> </w:t>
      </w:r>
      <w:r w:rsidRPr="00A535D6">
        <w:t>to</w:t>
      </w:r>
      <w:r w:rsidRPr="00A535D6">
        <w:rPr>
          <w:spacing w:val="-10"/>
        </w:rPr>
        <w:t xml:space="preserve"> </w:t>
      </w:r>
      <w:r w:rsidRPr="00A535D6">
        <w:t>the</w:t>
      </w:r>
      <w:r w:rsidRPr="00A535D6">
        <w:rPr>
          <w:spacing w:val="-6"/>
        </w:rPr>
        <w:t xml:space="preserve"> </w:t>
      </w:r>
      <w:r w:rsidRPr="00A535D6">
        <w:t>will</w:t>
      </w:r>
      <w:r w:rsidRPr="00A535D6">
        <w:rPr>
          <w:spacing w:val="-6"/>
        </w:rPr>
        <w:t xml:space="preserve"> </w:t>
      </w:r>
      <w:r w:rsidRPr="00A535D6">
        <w:t>of</w:t>
      </w:r>
      <w:r w:rsidRPr="00A535D6">
        <w:rPr>
          <w:spacing w:val="-11"/>
        </w:rPr>
        <w:t xml:space="preserve"> </w:t>
      </w:r>
      <w:r w:rsidRPr="00A535D6">
        <w:t>the</w:t>
      </w:r>
      <w:r w:rsidRPr="00A535D6">
        <w:rPr>
          <w:spacing w:val="-6"/>
        </w:rPr>
        <w:t xml:space="preserve"> </w:t>
      </w:r>
      <w:r w:rsidRPr="00A535D6">
        <w:t>people</w:t>
      </w:r>
      <w:r w:rsidRPr="00A535D6">
        <w:rPr>
          <w:spacing w:val="-6"/>
        </w:rPr>
        <w:t xml:space="preserve"> </w:t>
      </w:r>
      <w:r w:rsidRPr="00A535D6">
        <w:t>who</w:t>
      </w:r>
      <w:r w:rsidRPr="00A535D6">
        <w:rPr>
          <w:spacing w:val="-7"/>
        </w:rPr>
        <w:t xml:space="preserve"> </w:t>
      </w:r>
      <w:r w:rsidRPr="00A535D6">
        <w:t>comprise</w:t>
      </w:r>
      <w:r w:rsidRPr="00A535D6">
        <w:rPr>
          <w:spacing w:val="-10"/>
        </w:rPr>
        <w:t xml:space="preserve"> </w:t>
      </w:r>
      <w:r w:rsidRPr="00A535D6">
        <w:t>that</w:t>
      </w:r>
      <w:r w:rsidRPr="00A535D6">
        <w:rPr>
          <w:spacing w:val="-6"/>
        </w:rPr>
        <w:t xml:space="preserve"> </w:t>
      </w:r>
      <w:r w:rsidRPr="00A535D6">
        <w:t>state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2DB8D62E" w14:textId="77777777" w:rsidTr="004F5766">
        <w:trPr>
          <w:trHeight w:val="332"/>
        </w:trPr>
        <w:tc>
          <w:tcPr>
            <w:tcW w:w="1886" w:type="dxa"/>
            <w:shd w:val="clear" w:color="auto" w:fill="E6E7E8"/>
          </w:tcPr>
          <w:p w14:paraId="49E44DC0"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687AB06" w14:textId="77777777" w:rsidR="00632E7A" w:rsidRPr="00A535D6" w:rsidRDefault="00632E7A" w:rsidP="004F5766">
            <w:pPr>
              <w:pStyle w:val="Tabletext"/>
            </w:pPr>
            <w:r w:rsidRPr="00A535D6">
              <w:t>noun</w:t>
            </w:r>
          </w:p>
        </w:tc>
      </w:tr>
      <w:tr w:rsidR="00632E7A" w:rsidRPr="00A535D6" w14:paraId="30F786C6" w14:textId="77777777" w:rsidTr="004F5766">
        <w:trPr>
          <w:trHeight w:val="332"/>
        </w:trPr>
        <w:tc>
          <w:tcPr>
            <w:tcW w:w="1886" w:type="dxa"/>
            <w:shd w:val="clear" w:color="auto" w:fill="E6E7E8"/>
          </w:tcPr>
          <w:p w14:paraId="26FD63C0"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61E889B3"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761D4D81" w14:textId="77777777" w:rsidTr="004F5766">
        <w:trPr>
          <w:trHeight w:val="332"/>
        </w:trPr>
        <w:tc>
          <w:tcPr>
            <w:tcW w:w="1886" w:type="dxa"/>
            <w:shd w:val="clear" w:color="auto" w:fill="E6E7E8"/>
          </w:tcPr>
          <w:p w14:paraId="22FA1F3E" w14:textId="77777777" w:rsidR="00632E7A" w:rsidRPr="00A535D6" w:rsidRDefault="00632E7A" w:rsidP="004F5766">
            <w:pPr>
              <w:pStyle w:val="Tabletextbold"/>
            </w:pPr>
            <w:r w:rsidRPr="00A535D6">
              <w:t>Synonyms:</w:t>
            </w:r>
          </w:p>
        </w:tc>
        <w:tc>
          <w:tcPr>
            <w:tcW w:w="6663" w:type="dxa"/>
            <w:shd w:val="clear" w:color="auto" w:fill="F5F6F6"/>
          </w:tcPr>
          <w:p w14:paraId="708D41AC" w14:textId="77777777" w:rsidR="00632E7A" w:rsidRPr="00A535D6" w:rsidRDefault="00632E7A" w:rsidP="004F5766">
            <w:pPr>
              <w:pStyle w:val="Tabletext"/>
            </w:pPr>
            <w:r w:rsidRPr="00A535D6">
              <w:t>democracy</w:t>
            </w:r>
          </w:p>
        </w:tc>
      </w:tr>
      <w:tr w:rsidR="00632E7A" w:rsidRPr="00A535D6" w14:paraId="22BE3BC8" w14:textId="77777777" w:rsidTr="004F5766">
        <w:trPr>
          <w:trHeight w:val="332"/>
        </w:trPr>
        <w:tc>
          <w:tcPr>
            <w:tcW w:w="1886" w:type="dxa"/>
            <w:shd w:val="clear" w:color="auto" w:fill="E6E7E8"/>
          </w:tcPr>
          <w:p w14:paraId="5D334EF7"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14693260" w14:textId="77777777" w:rsidR="00632E7A" w:rsidRPr="00A535D6" w:rsidRDefault="00632E7A" w:rsidP="004F5766">
            <w:pPr>
              <w:pStyle w:val="Tabletext"/>
            </w:pPr>
            <w:r w:rsidRPr="007814F9">
              <w:t>The idea</w:t>
            </w:r>
            <w:r w:rsidRPr="00A535D6">
              <w:rPr>
                <w:spacing w:val="-3"/>
              </w:rPr>
              <w:t xml:space="preserve"> </w:t>
            </w:r>
            <w:r w:rsidRPr="007814F9">
              <w:t>of popular</w:t>
            </w:r>
            <w:r w:rsidRPr="00A535D6">
              <w:rPr>
                <w:spacing w:val="-8"/>
              </w:rPr>
              <w:t xml:space="preserve"> </w:t>
            </w:r>
            <w:r w:rsidRPr="007814F9">
              <w:t>sovereignty</w:t>
            </w:r>
            <w:r w:rsidRPr="00C36E58">
              <w:t xml:space="preserve"> </w:t>
            </w:r>
            <w:r w:rsidRPr="007814F9">
              <w:t>was present</w:t>
            </w:r>
            <w:r w:rsidRPr="00A535D6">
              <w:rPr>
                <w:spacing w:val="-8"/>
              </w:rPr>
              <w:t xml:space="preserve"> </w:t>
            </w:r>
            <w:r w:rsidRPr="007814F9">
              <w:t>throughout</w:t>
            </w:r>
            <w:r w:rsidRPr="00A535D6">
              <w:rPr>
                <w:spacing w:val="-8"/>
              </w:rPr>
              <w:t xml:space="preserve"> </w:t>
            </w:r>
            <w:r w:rsidRPr="007814F9">
              <w:t>the</w:t>
            </w:r>
            <w:r w:rsidRPr="00A535D6">
              <w:rPr>
                <w:spacing w:val="-3"/>
              </w:rPr>
              <w:t xml:space="preserve"> </w:t>
            </w:r>
            <w:r w:rsidRPr="007814F9">
              <w:t>American</w:t>
            </w:r>
            <w:r w:rsidRPr="00A535D6">
              <w:rPr>
                <w:spacing w:val="-3"/>
              </w:rPr>
              <w:t xml:space="preserve"> </w:t>
            </w:r>
            <w:r w:rsidRPr="007814F9">
              <w:t>Revolution.</w:t>
            </w:r>
          </w:p>
        </w:tc>
      </w:tr>
    </w:tbl>
    <w:p w14:paraId="38FE7505" w14:textId="77777777" w:rsidR="00EB425B" w:rsidRDefault="00EB425B" w:rsidP="00632E7A">
      <w:pPr>
        <w:pStyle w:val="Heading2"/>
      </w:pPr>
    </w:p>
    <w:p w14:paraId="5BE8E5D7" w14:textId="77777777" w:rsidR="00EB425B" w:rsidRDefault="00EB425B">
      <w:pPr>
        <w:spacing w:after="0"/>
        <w:rPr>
          <w:rFonts w:eastAsiaTheme="majorEastAsia"/>
          <w:b/>
          <w:bCs/>
          <w:color w:val="000000" w:themeColor="text1"/>
          <w:sz w:val="24"/>
          <w:szCs w:val="24"/>
        </w:rPr>
      </w:pPr>
      <w:r>
        <w:br w:type="page"/>
      </w:r>
    </w:p>
    <w:p w14:paraId="77083641" w14:textId="14DC20F4" w:rsidR="00632E7A" w:rsidRPr="00A535D6" w:rsidRDefault="00632E7A" w:rsidP="00632E7A">
      <w:pPr>
        <w:pStyle w:val="Heading2"/>
      </w:pPr>
      <w:r w:rsidRPr="00A535D6">
        <w:lastRenderedPageBreak/>
        <w:t>proletariat</w:t>
      </w:r>
    </w:p>
    <w:p w14:paraId="11164A36" w14:textId="77777777" w:rsidR="00632E7A" w:rsidRPr="00A535D6" w:rsidRDefault="00632E7A" w:rsidP="00EB425B">
      <w:pPr>
        <w:pStyle w:val="ListParagraph"/>
      </w:pPr>
      <w:r w:rsidRPr="00A535D6">
        <w:t>the</w:t>
      </w:r>
      <w:r w:rsidRPr="00A535D6">
        <w:rPr>
          <w:spacing w:val="-14"/>
        </w:rPr>
        <w:t xml:space="preserve"> </w:t>
      </w:r>
      <w:r w:rsidRPr="00A535D6">
        <w:t>working</w:t>
      </w:r>
      <w:r w:rsidRPr="00A535D6">
        <w:rPr>
          <w:spacing w:val="-14"/>
        </w:rPr>
        <w:t xml:space="preserve"> </w:t>
      </w:r>
      <w:r w:rsidRPr="00A535D6">
        <w:t>class,</w:t>
      </w:r>
      <w:r w:rsidRPr="00A535D6">
        <w:rPr>
          <w:spacing w:val="-13"/>
        </w:rPr>
        <w:t xml:space="preserve"> </w:t>
      </w:r>
      <w:r w:rsidRPr="00A535D6">
        <w:t>especially</w:t>
      </w:r>
      <w:r w:rsidRPr="00A535D6">
        <w:rPr>
          <w:spacing w:val="-17"/>
        </w:rPr>
        <w:t xml:space="preserve"> </w:t>
      </w:r>
      <w:r w:rsidRPr="00A535D6">
        <w:t>those</w:t>
      </w:r>
      <w:r w:rsidRPr="00A535D6">
        <w:rPr>
          <w:spacing w:val="-14"/>
        </w:rPr>
        <w:t xml:space="preserve"> </w:t>
      </w:r>
      <w:r w:rsidRPr="00A535D6">
        <w:t>that</w:t>
      </w:r>
      <w:r w:rsidRPr="00A535D6">
        <w:rPr>
          <w:spacing w:val="-14"/>
        </w:rPr>
        <w:t xml:space="preserve"> </w:t>
      </w:r>
      <w:r w:rsidRPr="00A535D6">
        <w:t>lack</w:t>
      </w:r>
      <w:r w:rsidRPr="00A535D6">
        <w:rPr>
          <w:spacing w:val="-13"/>
        </w:rPr>
        <w:t xml:space="preserve"> </w:t>
      </w:r>
      <w:r w:rsidRPr="00A535D6">
        <w:t>wealth</w:t>
      </w:r>
      <w:r w:rsidRPr="00A535D6">
        <w:rPr>
          <w:spacing w:val="-14"/>
        </w:rPr>
        <w:t xml:space="preserve"> </w:t>
      </w:r>
      <w:r w:rsidRPr="00A535D6">
        <w:t>and</w:t>
      </w:r>
      <w:r w:rsidRPr="00A535D6">
        <w:rPr>
          <w:spacing w:val="-13"/>
        </w:rPr>
        <w:t xml:space="preserve"> </w:t>
      </w:r>
      <w:r w:rsidRPr="00A535D6">
        <w:t>must</w:t>
      </w:r>
      <w:r w:rsidRPr="00A535D6">
        <w:rPr>
          <w:spacing w:val="-13"/>
        </w:rPr>
        <w:t xml:space="preserve"> </w:t>
      </w:r>
      <w:r w:rsidRPr="00A535D6">
        <w:t>sell</w:t>
      </w:r>
      <w:r w:rsidRPr="00A535D6">
        <w:rPr>
          <w:spacing w:val="-13"/>
        </w:rPr>
        <w:t xml:space="preserve"> </w:t>
      </w:r>
      <w:r w:rsidRPr="00A535D6">
        <w:t>their</w:t>
      </w:r>
      <w:r w:rsidRPr="00A535D6">
        <w:rPr>
          <w:spacing w:val="-14"/>
        </w:rPr>
        <w:t xml:space="preserve"> </w:t>
      </w:r>
      <w:r w:rsidRPr="00A535D6">
        <w:t>usually</w:t>
      </w:r>
      <w:r w:rsidRPr="00A535D6">
        <w:rPr>
          <w:spacing w:val="-13"/>
        </w:rPr>
        <w:t xml:space="preserve"> </w:t>
      </w:r>
      <w:r w:rsidRPr="00A535D6">
        <w:t>unskilled</w:t>
      </w:r>
      <w:r w:rsidRPr="00A535D6">
        <w:rPr>
          <w:spacing w:val="-12"/>
        </w:rPr>
        <w:t xml:space="preserve"> </w:t>
      </w:r>
      <w:r w:rsidRPr="00A535D6">
        <w:t>labor</w:t>
      </w:r>
      <w:r w:rsidRPr="00A535D6">
        <w:rPr>
          <w:spacing w:val="-14"/>
        </w:rPr>
        <w:t xml:space="preserve"> </w:t>
      </w:r>
      <w:proofErr w:type="gramStart"/>
      <w:r w:rsidRPr="00A535D6">
        <w:t>in</w:t>
      </w:r>
      <w:r w:rsidRPr="00A535D6">
        <w:rPr>
          <w:spacing w:val="-11"/>
        </w:rPr>
        <w:t xml:space="preserve"> </w:t>
      </w:r>
      <w:r w:rsidRPr="00A535D6">
        <w:t>order</w:t>
      </w:r>
      <w:r w:rsidRPr="00A535D6">
        <w:rPr>
          <w:spacing w:val="-17"/>
        </w:rPr>
        <w:t xml:space="preserve"> </w:t>
      </w:r>
      <w:r w:rsidRPr="00A535D6">
        <w:t>to</w:t>
      </w:r>
      <w:proofErr w:type="gramEnd"/>
      <w:r w:rsidRPr="00A535D6">
        <w:rPr>
          <w:spacing w:val="-12"/>
        </w:rPr>
        <w:t xml:space="preserve"> </w:t>
      </w:r>
      <w:r w:rsidRPr="00A535D6">
        <w:t>survive</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158DAF09" w14:textId="77777777" w:rsidTr="004F5766">
        <w:trPr>
          <w:trHeight w:val="332"/>
        </w:trPr>
        <w:tc>
          <w:tcPr>
            <w:tcW w:w="1886" w:type="dxa"/>
            <w:shd w:val="clear" w:color="auto" w:fill="E6E7E8"/>
          </w:tcPr>
          <w:p w14:paraId="1F29B0FE"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1D77BCAB" w14:textId="77777777" w:rsidR="00632E7A" w:rsidRPr="00A535D6" w:rsidRDefault="00632E7A" w:rsidP="004F5766">
            <w:pPr>
              <w:pStyle w:val="Tabletext"/>
            </w:pPr>
            <w:r w:rsidRPr="00A535D6">
              <w:t>noun</w:t>
            </w:r>
          </w:p>
        </w:tc>
      </w:tr>
      <w:tr w:rsidR="00632E7A" w:rsidRPr="00A535D6" w14:paraId="45246B6F" w14:textId="77777777" w:rsidTr="004F5766">
        <w:trPr>
          <w:trHeight w:val="332"/>
        </w:trPr>
        <w:tc>
          <w:tcPr>
            <w:tcW w:w="1886" w:type="dxa"/>
            <w:shd w:val="clear" w:color="auto" w:fill="E6E7E8"/>
          </w:tcPr>
          <w:p w14:paraId="7780A79C"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1DAB067B"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3CCFDE35" w14:textId="77777777" w:rsidTr="004F5766">
        <w:trPr>
          <w:trHeight w:val="332"/>
        </w:trPr>
        <w:tc>
          <w:tcPr>
            <w:tcW w:w="1886" w:type="dxa"/>
            <w:shd w:val="clear" w:color="auto" w:fill="E6E7E8"/>
          </w:tcPr>
          <w:p w14:paraId="213A577E" w14:textId="77777777" w:rsidR="00632E7A" w:rsidRPr="00A535D6" w:rsidRDefault="00632E7A" w:rsidP="004F5766">
            <w:pPr>
              <w:pStyle w:val="Tabletextbold"/>
            </w:pPr>
            <w:r w:rsidRPr="00A535D6">
              <w:t>Synonyms:</w:t>
            </w:r>
          </w:p>
        </w:tc>
        <w:tc>
          <w:tcPr>
            <w:tcW w:w="6663" w:type="dxa"/>
            <w:shd w:val="clear" w:color="auto" w:fill="F5F6F6"/>
          </w:tcPr>
          <w:p w14:paraId="563B5244" w14:textId="77777777" w:rsidR="00632E7A" w:rsidRPr="00A535D6" w:rsidRDefault="00632E7A" w:rsidP="004F5766">
            <w:pPr>
              <w:pStyle w:val="Tabletext"/>
            </w:pPr>
            <w:r w:rsidRPr="00A535D6">
              <w:rPr>
                <w:spacing w:val="-2"/>
              </w:rPr>
              <w:t>working</w:t>
            </w:r>
            <w:r w:rsidRPr="007814F9">
              <w:t xml:space="preserve"> </w:t>
            </w:r>
            <w:r w:rsidRPr="00A535D6">
              <w:rPr>
                <w:spacing w:val="-2"/>
              </w:rPr>
              <w:t>class</w:t>
            </w:r>
          </w:p>
        </w:tc>
      </w:tr>
      <w:tr w:rsidR="00632E7A" w:rsidRPr="00A535D6" w14:paraId="404E6479" w14:textId="77777777" w:rsidTr="004F5766">
        <w:trPr>
          <w:trHeight w:val="332"/>
        </w:trPr>
        <w:tc>
          <w:tcPr>
            <w:tcW w:w="1886" w:type="dxa"/>
            <w:shd w:val="clear" w:color="auto" w:fill="E6E7E8"/>
          </w:tcPr>
          <w:p w14:paraId="0D8C797D"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611D68E8" w14:textId="77777777" w:rsidR="00632E7A" w:rsidRPr="00A535D6" w:rsidRDefault="00632E7A" w:rsidP="004F5766">
            <w:pPr>
              <w:pStyle w:val="Tabletext"/>
            </w:pPr>
            <w:r w:rsidRPr="00C36E58">
              <w:t>The</w:t>
            </w:r>
            <w:r w:rsidRPr="00A535D6">
              <w:rPr>
                <w:spacing w:val="-6"/>
              </w:rPr>
              <w:t xml:space="preserve"> </w:t>
            </w:r>
            <w:r w:rsidRPr="00C36E58">
              <w:t>revolutionaries</w:t>
            </w:r>
            <w:r w:rsidRPr="007814F9">
              <w:t xml:space="preserve"> </w:t>
            </w:r>
            <w:r w:rsidRPr="00C36E58">
              <w:t>declared</w:t>
            </w:r>
            <w:r w:rsidRPr="00A535D6">
              <w:rPr>
                <w:spacing w:val="-10"/>
              </w:rPr>
              <w:t xml:space="preserve"> </w:t>
            </w:r>
            <w:r w:rsidRPr="00C36E58">
              <w:t>that</w:t>
            </w:r>
            <w:r w:rsidRPr="007814F9">
              <w:t xml:space="preserve"> </w:t>
            </w:r>
            <w:r w:rsidRPr="00C36E58">
              <w:t>factories</w:t>
            </w:r>
            <w:r w:rsidRPr="00A535D6">
              <w:rPr>
                <w:spacing w:val="-6"/>
              </w:rPr>
              <w:t xml:space="preserve"> </w:t>
            </w:r>
            <w:r w:rsidRPr="00C36E58">
              <w:t>and</w:t>
            </w:r>
            <w:r w:rsidRPr="007814F9">
              <w:t xml:space="preserve"> </w:t>
            </w:r>
            <w:r w:rsidRPr="00C36E58">
              <w:t>other</w:t>
            </w:r>
            <w:r w:rsidRPr="00A535D6">
              <w:rPr>
                <w:spacing w:val="-10"/>
              </w:rPr>
              <w:t xml:space="preserve"> </w:t>
            </w:r>
            <w:r w:rsidRPr="00C36E58">
              <w:t>means</w:t>
            </w:r>
            <w:r w:rsidRPr="007814F9">
              <w:t xml:space="preserve"> </w:t>
            </w:r>
            <w:r w:rsidRPr="00C36E58">
              <w:t>of</w:t>
            </w:r>
            <w:r w:rsidRPr="00A535D6">
              <w:rPr>
                <w:spacing w:val="-6"/>
              </w:rPr>
              <w:t xml:space="preserve"> </w:t>
            </w:r>
            <w:r w:rsidRPr="00C36E58">
              <w:t>production</w:t>
            </w:r>
            <w:r w:rsidRPr="007814F9">
              <w:t xml:space="preserve"> </w:t>
            </w:r>
            <w:r w:rsidRPr="00C36E58">
              <w:t>should</w:t>
            </w:r>
            <w:r w:rsidRPr="00A535D6">
              <w:rPr>
                <w:spacing w:val="-6"/>
              </w:rPr>
              <w:t xml:space="preserve"> </w:t>
            </w:r>
            <w:r w:rsidRPr="00C36E58">
              <w:t>be</w:t>
            </w:r>
            <w:r w:rsidRPr="007814F9">
              <w:t xml:space="preserve"> </w:t>
            </w:r>
            <w:r w:rsidRPr="00C36E58">
              <w:t>handed</w:t>
            </w:r>
            <w:r w:rsidRPr="00A535D6">
              <w:rPr>
                <w:spacing w:val="-6"/>
              </w:rPr>
              <w:t xml:space="preserve"> </w:t>
            </w:r>
            <w:r w:rsidRPr="00C36E58">
              <w:t>over</w:t>
            </w:r>
            <w:r w:rsidRPr="00A535D6">
              <w:rPr>
                <w:spacing w:val="-13"/>
              </w:rPr>
              <w:t xml:space="preserve"> </w:t>
            </w:r>
            <w:r w:rsidRPr="00C36E58">
              <w:t>to</w:t>
            </w:r>
            <w:r w:rsidRPr="00A535D6">
              <w:rPr>
                <w:spacing w:val="-9"/>
              </w:rPr>
              <w:t xml:space="preserve"> </w:t>
            </w:r>
            <w:r w:rsidRPr="00C36E58">
              <w:t>the</w:t>
            </w:r>
            <w:r w:rsidRPr="00A535D6">
              <w:rPr>
                <w:spacing w:val="-6"/>
              </w:rPr>
              <w:t xml:space="preserve"> </w:t>
            </w:r>
            <w:r w:rsidRPr="00C36E58">
              <w:t>proletariat.</w:t>
            </w:r>
          </w:p>
        </w:tc>
      </w:tr>
    </w:tbl>
    <w:p w14:paraId="1A7147C8" w14:textId="77777777" w:rsidR="00632E7A" w:rsidRPr="00A535D6" w:rsidRDefault="00632E7A" w:rsidP="00632E7A">
      <w:pPr>
        <w:pStyle w:val="Heading2"/>
      </w:pPr>
      <w:r w:rsidRPr="00A535D6">
        <w:t>racism</w:t>
      </w:r>
    </w:p>
    <w:p w14:paraId="06DB849F" w14:textId="77777777" w:rsidR="00632E7A" w:rsidRPr="00A535D6" w:rsidRDefault="00632E7A" w:rsidP="00EB425B">
      <w:pPr>
        <w:pStyle w:val="ListParagraph"/>
      </w:pPr>
      <w:r w:rsidRPr="00A535D6">
        <w:t>the</w:t>
      </w:r>
      <w:r w:rsidRPr="00A535D6">
        <w:rPr>
          <w:spacing w:val="-14"/>
        </w:rPr>
        <w:t xml:space="preserve"> </w:t>
      </w:r>
      <w:r w:rsidRPr="00A535D6">
        <w:t>theory</w:t>
      </w:r>
      <w:r w:rsidRPr="00A535D6">
        <w:rPr>
          <w:spacing w:val="-14"/>
        </w:rPr>
        <w:t xml:space="preserve"> </w:t>
      </w:r>
      <w:r w:rsidRPr="00A535D6">
        <w:t>or</w:t>
      </w:r>
      <w:r w:rsidRPr="00A535D6">
        <w:rPr>
          <w:spacing w:val="-13"/>
        </w:rPr>
        <w:t xml:space="preserve"> </w:t>
      </w:r>
      <w:r w:rsidRPr="00A535D6">
        <w:t>opinion</w:t>
      </w:r>
      <w:r w:rsidRPr="00A535D6">
        <w:rPr>
          <w:spacing w:val="-14"/>
        </w:rPr>
        <w:t xml:space="preserve"> </w:t>
      </w:r>
      <w:r w:rsidRPr="00A535D6">
        <w:t>that</w:t>
      </w:r>
      <w:r w:rsidRPr="00A535D6">
        <w:rPr>
          <w:spacing w:val="-14"/>
        </w:rPr>
        <w:t xml:space="preserve"> </w:t>
      </w:r>
      <w:r w:rsidRPr="00A535D6">
        <w:t>a</w:t>
      </w:r>
      <w:r w:rsidRPr="00A535D6">
        <w:rPr>
          <w:spacing w:val="-13"/>
        </w:rPr>
        <w:t xml:space="preserve"> </w:t>
      </w:r>
      <w:r w:rsidRPr="00A535D6">
        <w:t>certain</w:t>
      </w:r>
      <w:r w:rsidRPr="00A535D6">
        <w:rPr>
          <w:spacing w:val="-14"/>
        </w:rPr>
        <w:t xml:space="preserve"> </w:t>
      </w:r>
      <w:r w:rsidRPr="00A535D6">
        <w:t>race</w:t>
      </w:r>
      <w:r w:rsidRPr="00A535D6">
        <w:rPr>
          <w:spacing w:val="-13"/>
        </w:rPr>
        <w:t xml:space="preserve"> </w:t>
      </w:r>
      <w:r w:rsidRPr="00A535D6">
        <w:t>or</w:t>
      </w:r>
      <w:r w:rsidRPr="00A535D6">
        <w:rPr>
          <w:spacing w:val="-14"/>
        </w:rPr>
        <w:t xml:space="preserve"> </w:t>
      </w:r>
      <w:r w:rsidRPr="00A535D6">
        <w:t>races</w:t>
      </w:r>
      <w:r w:rsidRPr="00A535D6">
        <w:rPr>
          <w:spacing w:val="-14"/>
        </w:rPr>
        <w:t xml:space="preserve"> </w:t>
      </w:r>
      <w:r w:rsidRPr="00A535D6">
        <w:t>of</w:t>
      </w:r>
      <w:r w:rsidRPr="00A535D6">
        <w:rPr>
          <w:spacing w:val="-13"/>
        </w:rPr>
        <w:t xml:space="preserve"> </w:t>
      </w:r>
      <w:r w:rsidRPr="00A535D6">
        <w:t>people,</w:t>
      </w:r>
      <w:r w:rsidRPr="00A535D6">
        <w:rPr>
          <w:spacing w:val="-14"/>
        </w:rPr>
        <w:t xml:space="preserve"> </w:t>
      </w:r>
      <w:r w:rsidRPr="00A535D6">
        <w:t>usually</w:t>
      </w:r>
      <w:r w:rsidRPr="00A535D6">
        <w:rPr>
          <w:spacing w:val="-14"/>
        </w:rPr>
        <w:t xml:space="preserve"> </w:t>
      </w:r>
      <w:r w:rsidRPr="00A535D6">
        <w:t>one’s</w:t>
      </w:r>
      <w:r w:rsidRPr="00A535D6">
        <w:rPr>
          <w:spacing w:val="-13"/>
        </w:rPr>
        <w:t xml:space="preserve"> </w:t>
      </w:r>
      <w:r w:rsidRPr="00A535D6">
        <w:t>own,</w:t>
      </w:r>
      <w:r w:rsidRPr="00A535D6">
        <w:rPr>
          <w:spacing w:val="-14"/>
        </w:rPr>
        <w:t xml:space="preserve"> </w:t>
      </w:r>
      <w:r w:rsidRPr="00A535D6">
        <w:t>are</w:t>
      </w:r>
      <w:r w:rsidRPr="00A535D6">
        <w:rPr>
          <w:spacing w:val="-13"/>
        </w:rPr>
        <w:t xml:space="preserve"> </w:t>
      </w:r>
      <w:r w:rsidRPr="00A535D6">
        <w:t>superior</w:t>
      </w:r>
      <w:r w:rsidRPr="00A535D6">
        <w:rPr>
          <w:spacing w:val="-17"/>
        </w:rPr>
        <w:t xml:space="preserve"> </w:t>
      </w:r>
      <w:r w:rsidRPr="00A535D6">
        <w:t>to</w:t>
      </w:r>
      <w:r w:rsidRPr="00A535D6">
        <w:rPr>
          <w:spacing w:val="-14"/>
        </w:rPr>
        <w:t xml:space="preserve"> </w:t>
      </w:r>
      <w:r w:rsidRPr="00A535D6">
        <w:t>others</w:t>
      </w:r>
      <w:r w:rsidRPr="00A535D6">
        <w:rPr>
          <w:spacing w:val="-14"/>
        </w:rPr>
        <w:t xml:space="preserve"> </w:t>
      </w:r>
      <w:r w:rsidRPr="00A535D6">
        <w:t>because</w:t>
      </w:r>
      <w:r w:rsidRPr="00A535D6">
        <w:rPr>
          <w:spacing w:val="-13"/>
        </w:rPr>
        <w:t xml:space="preserve"> </w:t>
      </w:r>
      <w:r w:rsidRPr="00A535D6">
        <w:t>of</w:t>
      </w:r>
      <w:r w:rsidRPr="00A535D6">
        <w:rPr>
          <w:spacing w:val="-14"/>
        </w:rPr>
        <w:t xml:space="preserve"> </w:t>
      </w:r>
      <w:r w:rsidRPr="00A535D6">
        <w:t>certain inborn</w:t>
      </w:r>
      <w:r w:rsidRPr="00A535D6">
        <w:rPr>
          <w:spacing w:val="-3"/>
        </w:rPr>
        <w:t xml:space="preserve"> </w:t>
      </w:r>
      <w:r w:rsidRPr="00A535D6">
        <w:t>characteristics</w:t>
      </w:r>
      <w:r w:rsidRPr="00A535D6">
        <w:rPr>
          <w:spacing w:val="-3"/>
        </w:rPr>
        <w:t xml:space="preserve"> </w:t>
      </w:r>
      <w:r w:rsidRPr="00A535D6">
        <w:t>and</w:t>
      </w:r>
      <w:r w:rsidRPr="00A535D6">
        <w:rPr>
          <w:spacing w:val="-3"/>
        </w:rPr>
        <w:t xml:space="preserve"> </w:t>
      </w:r>
      <w:r w:rsidRPr="00A535D6">
        <w:t>any</w:t>
      </w:r>
      <w:r w:rsidRPr="00A535D6">
        <w:rPr>
          <w:spacing w:val="-7"/>
        </w:rPr>
        <w:t xml:space="preserve"> </w:t>
      </w:r>
      <w:r w:rsidRPr="00A535D6">
        <w:t>policy</w:t>
      </w:r>
      <w:r w:rsidRPr="00A535D6">
        <w:rPr>
          <w:spacing w:val="-7"/>
        </w:rPr>
        <w:t xml:space="preserve"> </w:t>
      </w:r>
      <w:r w:rsidRPr="00A535D6">
        <w:t>or</w:t>
      </w:r>
      <w:r w:rsidRPr="00A535D6">
        <w:rPr>
          <w:spacing w:val="-7"/>
        </w:rPr>
        <w:t xml:space="preserve"> </w:t>
      </w:r>
      <w:r w:rsidRPr="00A535D6">
        <w:t>practice</w:t>
      </w:r>
      <w:r w:rsidRPr="00A535D6">
        <w:rPr>
          <w:spacing w:val="-3"/>
        </w:rPr>
        <w:t xml:space="preserve"> </w:t>
      </w:r>
      <w:r w:rsidRPr="00A535D6">
        <w:t>based</w:t>
      </w:r>
      <w:r w:rsidRPr="00A535D6">
        <w:rPr>
          <w:spacing w:val="-3"/>
        </w:rPr>
        <w:t xml:space="preserve"> </w:t>
      </w:r>
      <w:r w:rsidRPr="00A535D6">
        <w:t>on</w:t>
      </w:r>
      <w:r w:rsidRPr="00A535D6">
        <w:rPr>
          <w:spacing w:val="-3"/>
        </w:rPr>
        <w:t xml:space="preserve"> </w:t>
      </w:r>
      <w:r w:rsidRPr="00A535D6">
        <w:t>said</w:t>
      </w:r>
      <w:r w:rsidRPr="00A535D6">
        <w:rPr>
          <w:spacing w:val="-3"/>
        </w:rPr>
        <w:t xml:space="preserve"> </w:t>
      </w:r>
      <w:r w:rsidRPr="00A535D6">
        <w:t>belief</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083783C4" w14:textId="77777777" w:rsidTr="004F5766">
        <w:trPr>
          <w:trHeight w:val="332"/>
        </w:trPr>
        <w:tc>
          <w:tcPr>
            <w:tcW w:w="1886" w:type="dxa"/>
            <w:shd w:val="clear" w:color="auto" w:fill="E6E7E8"/>
          </w:tcPr>
          <w:p w14:paraId="2E7B8DBF"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4F9A4E3" w14:textId="77777777" w:rsidR="00632E7A" w:rsidRPr="00A535D6" w:rsidRDefault="00632E7A" w:rsidP="004F5766">
            <w:pPr>
              <w:pStyle w:val="Tabletext"/>
            </w:pPr>
            <w:r w:rsidRPr="00A535D6">
              <w:t>noun</w:t>
            </w:r>
          </w:p>
        </w:tc>
      </w:tr>
      <w:tr w:rsidR="00632E7A" w:rsidRPr="00A535D6" w14:paraId="2F4E665F" w14:textId="77777777" w:rsidTr="004F5766">
        <w:trPr>
          <w:trHeight w:val="332"/>
        </w:trPr>
        <w:tc>
          <w:tcPr>
            <w:tcW w:w="1886" w:type="dxa"/>
            <w:shd w:val="clear" w:color="auto" w:fill="E6E7E8"/>
          </w:tcPr>
          <w:p w14:paraId="54C6ADE0"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650942A3" w14:textId="77777777" w:rsidR="00632E7A" w:rsidRPr="00C36E58" w:rsidRDefault="00632E7A" w:rsidP="004F5766">
            <w:pPr>
              <w:pStyle w:val="Tabletext"/>
            </w:pPr>
            <w:r w:rsidRPr="00C36E58">
              <w:t>racist</w:t>
            </w:r>
          </w:p>
        </w:tc>
      </w:tr>
      <w:tr w:rsidR="00632E7A" w:rsidRPr="00A535D6" w14:paraId="168575EE" w14:textId="77777777" w:rsidTr="004F5766">
        <w:trPr>
          <w:trHeight w:val="332"/>
        </w:trPr>
        <w:tc>
          <w:tcPr>
            <w:tcW w:w="1886" w:type="dxa"/>
            <w:shd w:val="clear" w:color="auto" w:fill="E6E7E8"/>
          </w:tcPr>
          <w:p w14:paraId="6DBA075A" w14:textId="77777777" w:rsidR="00632E7A" w:rsidRPr="00A535D6" w:rsidRDefault="00632E7A" w:rsidP="004F5766">
            <w:pPr>
              <w:pStyle w:val="Tabletextbold"/>
            </w:pPr>
            <w:r w:rsidRPr="00A535D6">
              <w:t>Synonyms:</w:t>
            </w:r>
          </w:p>
        </w:tc>
        <w:tc>
          <w:tcPr>
            <w:tcW w:w="6663" w:type="dxa"/>
            <w:shd w:val="clear" w:color="auto" w:fill="F5F6F6"/>
          </w:tcPr>
          <w:p w14:paraId="14B8F46B" w14:textId="77777777" w:rsidR="00632E7A" w:rsidRPr="00A535D6" w:rsidRDefault="00632E7A" w:rsidP="004F5766">
            <w:pPr>
              <w:pStyle w:val="Tabletext"/>
            </w:pPr>
            <w:r w:rsidRPr="007814F9">
              <w:t>discrimination,</w:t>
            </w:r>
            <w:r w:rsidRPr="00A535D6">
              <w:rPr>
                <w:spacing w:val="17"/>
              </w:rPr>
              <w:t xml:space="preserve"> </w:t>
            </w:r>
            <w:r w:rsidRPr="00A535D6">
              <w:rPr>
                <w:spacing w:val="-2"/>
              </w:rPr>
              <w:t>prejudice</w:t>
            </w:r>
          </w:p>
        </w:tc>
      </w:tr>
      <w:tr w:rsidR="00632E7A" w:rsidRPr="00A535D6" w14:paraId="4542DFBC" w14:textId="77777777" w:rsidTr="004F5766">
        <w:trPr>
          <w:trHeight w:val="547"/>
        </w:trPr>
        <w:tc>
          <w:tcPr>
            <w:tcW w:w="1886" w:type="dxa"/>
            <w:shd w:val="clear" w:color="auto" w:fill="E6E7E8"/>
          </w:tcPr>
          <w:p w14:paraId="1909E2C3"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2B4D0844" w14:textId="77777777" w:rsidR="00632E7A" w:rsidRPr="00A535D6" w:rsidRDefault="00632E7A" w:rsidP="004F5766">
            <w:pPr>
              <w:pStyle w:val="Tabletext"/>
            </w:pPr>
            <w:r w:rsidRPr="00C36E58">
              <w:t>West Indian psychiatrist Frantz Fanon emphasized</w:t>
            </w:r>
            <w:r w:rsidRPr="00A535D6">
              <w:rPr>
                <w:spacing w:val="-6"/>
              </w:rPr>
              <w:t xml:space="preserve"> </w:t>
            </w:r>
            <w:r w:rsidRPr="00C36E58">
              <w:t>the different forms of racism</w:t>
            </w:r>
            <w:r w:rsidRPr="00A535D6">
              <w:rPr>
                <w:spacing w:val="-6"/>
              </w:rPr>
              <w:t xml:space="preserve"> </w:t>
            </w:r>
            <w:r w:rsidRPr="00C36E58">
              <w:t>that exist, as</w:t>
            </w:r>
            <w:r w:rsidRPr="00A535D6">
              <w:rPr>
                <w:spacing w:val="-6"/>
              </w:rPr>
              <w:t xml:space="preserve"> </w:t>
            </w:r>
            <w:r w:rsidRPr="00C36E58">
              <w:t xml:space="preserve">those facing colonialism </w:t>
            </w:r>
            <w:r w:rsidRPr="00A535D6">
              <w:t>in</w:t>
            </w:r>
            <w:r w:rsidRPr="007814F9">
              <w:t xml:space="preserve"> </w:t>
            </w:r>
            <w:r w:rsidRPr="00A535D6">
              <w:t>Africa</w:t>
            </w:r>
            <w:r w:rsidRPr="007814F9">
              <w:t xml:space="preserve"> </w:t>
            </w:r>
            <w:r w:rsidRPr="00A535D6">
              <w:t>face</w:t>
            </w:r>
            <w:r w:rsidRPr="007814F9">
              <w:t xml:space="preserve"> </w:t>
            </w:r>
            <w:r w:rsidRPr="00A535D6">
              <w:t>different</w:t>
            </w:r>
            <w:r w:rsidRPr="007814F9">
              <w:t xml:space="preserve"> </w:t>
            </w:r>
            <w:r w:rsidRPr="00A535D6">
              <w:t>issues</w:t>
            </w:r>
            <w:r w:rsidRPr="00A535D6">
              <w:rPr>
                <w:spacing w:val="-9"/>
              </w:rPr>
              <w:t xml:space="preserve"> </w:t>
            </w:r>
            <w:r w:rsidRPr="00A535D6">
              <w:t>than</w:t>
            </w:r>
            <w:r w:rsidRPr="00A535D6">
              <w:rPr>
                <w:spacing w:val="-9"/>
              </w:rPr>
              <w:t xml:space="preserve"> </w:t>
            </w:r>
            <w:r w:rsidRPr="00A535D6">
              <w:t>those</w:t>
            </w:r>
            <w:r w:rsidRPr="007814F9">
              <w:t xml:space="preserve"> </w:t>
            </w:r>
            <w:r w:rsidRPr="00A535D6">
              <w:t>enslaved</w:t>
            </w:r>
            <w:r w:rsidRPr="007814F9">
              <w:t xml:space="preserve"> </w:t>
            </w:r>
            <w:r w:rsidRPr="00A535D6">
              <w:t>in</w:t>
            </w:r>
            <w:r w:rsidRPr="00A535D6">
              <w:rPr>
                <w:spacing w:val="-9"/>
              </w:rPr>
              <w:t xml:space="preserve"> </w:t>
            </w:r>
            <w:r w:rsidRPr="00A535D6">
              <w:t>the</w:t>
            </w:r>
            <w:r w:rsidRPr="007814F9">
              <w:t xml:space="preserve"> </w:t>
            </w:r>
            <w:r w:rsidRPr="00A535D6">
              <w:t>United</w:t>
            </w:r>
            <w:r w:rsidRPr="007814F9">
              <w:t xml:space="preserve"> </w:t>
            </w:r>
            <w:r w:rsidRPr="00A535D6">
              <w:t>States.</w:t>
            </w:r>
          </w:p>
        </w:tc>
      </w:tr>
    </w:tbl>
    <w:p w14:paraId="318E10A1" w14:textId="77777777" w:rsidR="00632E7A" w:rsidRPr="00A535D6" w:rsidRDefault="00632E7A" w:rsidP="00632E7A">
      <w:pPr>
        <w:pStyle w:val="Heading2"/>
      </w:pPr>
      <w:r w:rsidRPr="00A535D6">
        <w:t>reform</w:t>
      </w:r>
    </w:p>
    <w:p w14:paraId="3220C875" w14:textId="77777777" w:rsidR="00632E7A" w:rsidRPr="00A535D6" w:rsidRDefault="00632E7A" w:rsidP="00EB425B">
      <w:pPr>
        <w:pStyle w:val="ListParagraph"/>
      </w:pPr>
      <w:r w:rsidRPr="00A535D6">
        <w:t>the</w:t>
      </w:r>
      <w:r w:rsidRPr="00A535D6">
        <w:rPr>
          <w:spacing w:val="-5"/>
        </w:rPr>
        <w:t xml:space="preserve"> </w:t>
      </w:r>
      <w:r w:rsidRPr="00A535D6">
        <w:t>improvement</w:t>
      </w:r>
      <w:r w:rsidRPr="00A535D6">
        <w:rPr>
          <w:spacing w:val="-5"/>
        </w:rPr>
        <w:t xml:space="preserve"> </w:t>
      </w:r>
      <w:r w:rsidRPr="00A535D6">
        <w:t>of</w:t>
      </w:r>
      <w:r w:rsidRPr="00A535D6">
        <w:rPr>
          <w:spacing w:val="-5"/>
        </w:rPr>
        <w:t xml:space="preserve"> </w:t>
      </w:r>
      <w:r w:rsidRPr="00A535D6">
        <w:t>wrong</w:t>
      </w:r>
      <w:r w:rsidRPr="00A535D6">
        <w:rPr>
          <w:spacing w:val="-5"/>
        </w:rPr>
        <w:t xml:space="preserve"> </w:t>
      </w:r>
      <w:r w:rsidRPr="00A535D6">
        <w:t>or</w:t>
      </w:r>
      <w:r w:rsidRPr="00A535D6">
        <w:rPr>
          <w:spacing w:val="-9"/>
        </w:rPr>
        <w:t xml:space="preserve"> </w:t>
      </w:r>
      <w:r w:rsidRPr="00A535D6">
        <w:t>bad</w:t>
      </w:r>
      <w:r w:rsidRPr="00A535D6">
        <w:rPr>
          <w:spacing w:val="-5"/>
        </w:rPr>
        <w:t xml:space="preserve"> </w:t>
      </w:r>
      <w:r w:rsidRPr="00A535D6">
        <w:t>conditions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4FAAFA2C" w14:textId="77777777" w:rsidTr="004F5766">
        <w:trPr>
          <w:trHeight w:val="332"/>
        </w:trPr>
        <w:tc>
          <w:tcPr>
            <w:tcW w:w="1886" w:type="dxa"/>
            <w:shd w:val="clear" w:color="auto" w:fill="E6E7E8"/>
          </w:tcPr>
          <w:p w14:paraId="2EB6ED6C"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3ABF1590" w14:textId="77777777" w:rsidR="00632E7A" w:rsidRPr="00A535D6" w:rsidRDefault="00632E7A" w:rsidP="004F5766">
            <w:pPr>
              <w:pStyle w:val="Tabletext"/>
              <w:ind w:left="492" w:hanging="379"/>
            </w:pPr>
            <w:r w:rsidRPr="00A535D6">
              <w:t>noun</w:t>
            </w:r>
          </w:p>
        </w:tc>
      </w:tr>
      <w:tr w:rsidR="00632E7A" w:rsidRPr="00A535D6" w14:paraId="3E0846AA" w14:textId="77777777" w:rsidTr="004F5766">
        <w:trPr>
          <w:trHeight w:val="332"/>
        </w:trPr>
        <w:tc>
          <w:tcPr>
            <w:tcW w:w="1886" w:type="dxa"/>
            <w:shd w:val="clear" w:color="auto" w:fill="E6E7E8"/>
          </w:tcPr>
          <w:p w14:paraId="6D4C410C"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21686C1D" w14:textId="77777777" w:rsidR="00632E7A" w:rsidRPr="00A535D6" w:rsidRDefault="00632E7A" w:rsidP="004F5766">
            <w:pPr>
              <w:pStyle w:val="Tabletext"/>
            </w:pPr>
            <w:r w:rsidRPr="00A535D6">
              <w:t>reforms</w:t>
            </w:r>
          </w:p>
        </w:tc>
      </w:tr>
      <w:tr w:rsidR="00632E7A" w:rsidRPr="00A535D6" w14:paraId="47B45802" w14:textId="77777777" w:rsidTr="004F5766">
        <w:trPr>
          <w:trHeight w:val="332"/>
        </w:trPr>
        <w:tc>
          <w:tcPr>
            <w:tcW w:w="1886" w:type="dxa"/>
            <w:shd w:val="clear" w:color="auto" w:fill="E6E7E8"/>
          </w:tcPr>
          <w:p w14:paraId="5E8BAF17" w14:textId="77777777" w:rsidR="00632E7A" w:rsidRPr="00A535D6" w:rsidRDefault="00632E7A" w:rsidP="004F5766">
            <w:pPr>
              <w:pStyle w:val="Tabletextbold"/>
            </w:pPr>
            <w:r w:rsidRPr="00A535D6">
              <w:t>Synonyms:</w:t>
            </w:r>
          </w:p>
        </w:tc>
        <w:tc>
          <w:tcPr>
            <w:tcW w:w="6663" w:type="dxa"/>
            <w:shd w:val="clear" w:color="auto" w:fill="F5F6F6"/>
          </w:tcPr>
          <w:p w14:paraId="2FC8DC33" w14:textId="77777777" w:rsidR="00632E7A" w:rsidRPr="00A535D6" w:rsidRDefault="00632E7A" w:rsidP="004F5766">
            <w:pPr>
              <w:pStyle w:val="Tabletext"/>
            </w:pPr>
            <w:r w:rsidRPr="00A535D6">
              <w:t>improvement</w:t>
            </w:r>
          </w:p>
        </w:tc>
      </w:tr>
      <w:tr w:rsidR="00632E7A" w:rsidRPr="00A535D6" w14:paraId="1B3DFDC3" w14:textId="77777777" w:rsidTr="004F5766">
        <w:trPr>
          <w:trHeight w:val="332"/>
        </w:trPr>
        <w:tc>
          <w:tcPr>
            <w:tcW w:w="1886" w:type="dxa"/>
            <w:shd w:val="clear" w:color="auto" w:fill="E6E7E8"/>
          </w:tcPr>
          <w:p w14:paraId="6CA12981"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7DC21F76" w14:textId="77777777" w:rsidR="00632E7A" w:rsidRPr="00A535D6" w:rsidRDefault="00632E7A" w:rsidP="004F5766">
            <w:pPr>
              <w:pStyle w:val="Tabletext"/>
            </w:pPr>
            <w:r w:rsidRPr="007814F9">
              <w:t>People</w:t>
            </w:r>
            <w:r w:rsidRPr="00A535D6">
              <w:rPr>
                <w:spacing w:val="-3"/>
              </w:rPr>
              <w:t xml:space="preserve"> </w:t>
            </w:r>
            <w:r w:rsidRPr="007814F9">
              <w:t>with</w:t>
            </w:r>
            <w:r w:rsidRPr="00A535D6">
              <w:rPr>
                <w:spacing w:val="-3"/>
              </w:rPr>
              <w:t xml:space="preserve"> </w:t>
            </w:r>
            <w:r w:rsidRPr="007814F9">
              <w:t>a</w:t>
            </w:r>
            <w:r w:rsidRPr="00A535D6">
              <w:rPr>
                <w:spacing w:val="-3"/>
              </w:rPr>
              <w:t xml:space="preserve"> </w:t>
            </w:r>
            <w:r w:rsidRPr="007814F9">
              <w:t>wide</w:t>
            </w:r>
            <w:r w:rsidRPr="00C36E58">
              <w:t xml:space="preserve"> </w:t>
            </w:r>
            <w:r w:rsidRPr="007814F9">
              <w:t>variety</w:t>
            </w:r>
            <w:r w:rsidRPr="00C36E58">
              <w:t xml:space="preserve"> </w:t>
            </w:r>
            <w:r w:rsidRPr="007814F9">
              <w:t>of</w:t>
            </w:r>
            <w:r w:rsidRPr="00A535D6">
              <w:rPr>
                <w:spacing w:val="-2"/>
              </w:rPr>
              <w:t xml:space="preserve"> </w:t>
            </w:r>
            <w:r w:rsidRPr="007814F9">
              <w:t>occupations</w:t>
            </w:r>
            <w:r w:rsidRPr="00A535D6">
              <w:rPr>
                <w:spacing w:val="-3"/>
              </w:rPr>
              <w:t xml:space="preserve"> </w:t>
            </w:r>
            <w:r w:rsidRPr="007814F9">
              <w:t>demanded</w:t>
            </w:r>
            <w:r w:rsidRPr="00A535D6">
              <w:rPr>
                <w:spacing w:val="-3"/>
              </w:rPr>
              <w:t xml:space="preserve"> </w:t>
            </w:r>
            <w:r w:rsidRPr="007814F9">
              <w:t>labor</w:t>
            </w:r>
            <w:r w:rsidRPr="00C36E58">
              <w:t xml:space="preserve"> </w:t>
            </w:r>
            <w:r w:rsidRPr="007814F9">
              <w:t>reforms.</w:t>
            </w:r>
          </w:p>
        </w:tc>
      </w:tr>
    </w:tbl>
    <w:p w14:paraId="343CDA1D" w14:textId="77777777" w:rsidR="00632E7A" w:rsidRPr="00A535D6" w:rsidRDefault="00632E7A" w:rsidP="00632E7A">
      <w:pPr>
        <w:pStyle w:val="Heading2"/>
      </w:pPr>
      <w:r w:rsidRPr="00A535D6">
        <w:t>revolution</w:t>
      </w:r>
    </w:p>
    <w:p w14:paraId="1D884DD3" w14:textId="77777777" w:rsidR="00632E7A" w:rsidRPr="00A535D6" w:rsidRDefault="00632E7A" w:rsidP="00EB425B">
      <w:pPr>
        <w:pStyle w:val="ListParagraph"/>
      </w:pPr>
      <w:r w:rsidRPr="00A535D6">
        <w:t>a massive upheaval in ideas or</w:t>
      </w:r>
      <w:r w:rsidRPr="00A535D6">
        <w:rPr>
          <w:spacing w:val="-8"/>
        </w:rPr>
        <w:t xml:space="preserve"> </w:t>
      </w:r>
      <w:r w:rsidRPr="00A535D6">
        <w:t>ways of doing something, or</w:t>
      </w:r>
      <w:r w:rsidRPr="00A535D6">
        <w:rPr>
          <w:spacing w:val="-13"/>
        </w:rPr>
        <w:t xml:space="preserve"> </w:t>
      </w:r>
      <w:r w:rsidRPr="00A535D6">
        <w:t>the widescale change or</w:t>
      </w:r>
      <w:r w:rsidRPr="00A535D6">
        <w:rPr>
          <w:spacing w:val="-13"/>
        </w:rPr>
        <w:t xml:space="preserve"> </w:t>
      </w:r>
      <w:r w:rsidRPr="00A535D6">
        <w:t>transformation</w:t>
      </w:r>
      <w:r w:rsidRPr="00A535D6">
        <w:rPr>
          <w:spacing w:val="-8"/>
        </w:rPr>
        <w:t xml:space="preserve"> </w:t>
      </w:r>
      <w:r w:rsidRPr="00A535D6">
        <w:t>that occurs because of it</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52A7E471" w14:textId="77777777" w:rsidTr="004F5766">
        <w:trPr>
          <w:trHeight w:val="332"/>
        </w:trPr>
        <w:tc>
          <w:tcPr>
            <w:tcW w:w="1886" w:type="dxa"/>
            <w:shd w:val="clear" w:color="auto" w:fill="E6E7E8"/>
          </w:tcPr>
          <w:p w14:paraId="111E4F7A"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2DBBB29" w14:textId="77777777" w:rsidR="00632E7A" w:rsidRPr="00A535D6" w:rsidRDefault="00632E7A" w:rsidP="004F5766">
            <w:pPr>
              <w:pStyle w:val="Tabletext"/>
            </w:pPr>
            <w:r w:rsidRPr="00A535D6">
              <w:t>noun</w:t>
            </w:r>
          </w:p>
        </w:tc>
      </w:tr>
      <w:tr w:rsidR="00632E7A" w:rsidRPr="00A535D6" w14:paraId="4E2CE721" w14:textId="77777777" w:rsidTr="004F5766">
        <w:trPr>
          <w:trHeight w:val="332"/>
        </w:trPr>
        <w:tc>
          <w:tcPr>
            <w:tcW w:w="1886" w:type="dxa"/>
            <w:shd w:val="clear" w:color="auto" w:fill="E6E7E8"/>
          </w:tcPr>
          <w:p w14:paraId="0DF3A702"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575AB70A" w14:textId="77777777" w:rsidR="00632E7A" w:rsidRPr="00A535D6" w:rsidRDefault="00632E7A" w:rsidP="004F5766">
            <w:pPr>
              <w:pStyle w:val="Tabletext"/>
            </w:pPr>
            <w:r w:rsidRPr="007814F9">
              <w:t>revolutions,</w:t>
            </w:r>
            <w:r w:rsidRPr="00A535D6">
              <w:rPr>
                <w:spacing w:val="6"/>
              </w:rPr>
              <w:t xml:space="preserve"> </w:t>
            </w:r>
            <w:r w:rsidRPr="00A535D6">
              <w:rPr>
                <w:spacing w:val="-2"/>
              </w:rPr>
              <w:t>revolutionary</w:t>
            </w:r>
          </w:p>
        </w:tc>
      </w:tr>
      <w:tr w:rsidR="00632E7A" w:rsidRPr="00A535D6" w14:paraId="6400EC73" w14:textId="77777777" w:rsidTr="004F5766">
        <w:trPr>
          <w:trHeight w:val="332"/>
        </w:trPr>
        <w:tc>
          <w:tcPr>
            <w:tcW w:w="1886" w:type="dxa"/>
            <w:shd w:val="clear" w:color="auto" w:fill="E6E7E8"/>
          </w:tcPr>
          <w:p w14:paraId="2BABB76E" w14:textId="77777777" w:rsidR="00632E7A" w:rsidRPr="00A535D6" w:rsidRDefault="00632E7A" w:rsidP="004F5766">
            <w:pPr>
              <w:pStyle w:val="Tabletextbold"/>
            </w:pPr>
            <w:r w:rsidRPr="00A535D6">
              <w:t>Synonyms:</w:t>
            </w:r>
          </w:p>
        </w:tc>
        <w:tc>
          <w:tcPr>
            <w:tcW w:w="6663" w:type="dxa"/>
            <w:shd w:val="clear" w:color="auto" w:fill="F5F6F6"/>
          </w:tcPr>
          <w:p w14:paraId="75A8B3A6" w14:textId="77777777" w:rsidR="00632E7A" w:rsidRPr="00A535D6" w:rsidRDefault="00632E7A" w:rsidP="004F5766">
            <w:pPr>
              <w:pStyle w:val="Tabletext"/>
            </w:pPr>
            <w:r w:rsidRPr="007814F9">
              <w:t>cataclysm,</w:t>
            </w:r>
            <w:r w:rsidRPr="00A535D6">
              <w:rPr>
                <w:spacing w:val="7"/>
              </w:rPr>
              <w:t xml:space="preserve"> </w:t>
            </w:r>
            <w:r w:rsidRPr="00A535D6">
              <w:rPr>
                <w:spacing w:val="-2"/>
              </w:rPr>
              <w:t>upheaval</w:t>
            </w:r>
          </w:p>
        </w:tc>
      </w:tr>
      <w:tr w:rsidR="00632E7A" w:rsidRPr="00A535D6" w14:paraId="2F28686A" w14:textId="77777777" w:rsidTr="004F5766">
        <w:trPr>
          <w:trHeight w:val="332"/>
        </w:trPr>
        <w:tc>
          <w:tcPr>
            <w:tcW w:w="1886" w:type="dxa"/>
            <w:shd w:val="clear" w:color="auto" w:fill="E6E7E8"/>
          </w:tcPr>
          <w:p w14:paraId="127BEF71"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379D7899" w14:textId="77777777" w:rsidR="00632E7A" w:rsidRPr="00A535D6" w:rsidRDefault="00632E7A" w:rsidP="004F5766">
            <w:pPr>
              <w:pStyle w:val="Tabletext"/>
            </w:pPr>
            <w:r w:rsidRPr="007814F9">
              <w:t>The</w:t>
            </w:r>
            <w:r w:rsidRPr="00C36E58">
              <w:t xml:space="preserve"> </w:t>
            </w:r>
            <w:r w:rsidRPr="007814F9">
              <w:t>development</w:t>
            </w:r>
            <w:r w:rsidRPr="00C36E58">
              <w:t xml:space="preserve"> </w:t>
            </w:r>
            <w:r w:rsidRPr="007814F9">
              <w:t>of</w:t>
            </w:r>
            <w:r w:rsidRPr="00A535D6">
              <w:rPr>
                <w:spacing w:val="-11"/>
              </w:rPr>
              <w:t xml:space="preserve"> </w:t>
            </w:r>
            <w:r w:rsidRPr="007814F9">
              <w:t>the</w:t>
            </w:r>
            <w:r w:rsidRPr="00C36E58">
              <w:t xml:space="preserve"> </w:t>
            </w:r>
            <w:r w:rsidRPr="007814F9">
              <w:t>microchip</w:t>
            </w:r>
            <w:r w:rsidRPr="00C36E58">
              <w:t xml:space="preserve"> </w:t>
            </w:r>
            <w:r w:rsidRPr="007814F9">
              <w:t>caused</w:t>
            </w:r>
            <w:r w:rsidRPr="00C36E58">
              <w:t xml:space="preserve"> </w:t>
            </w:r>
            <w:r w:rsidRPr="007814F9">
              <w:t>a</w:t>
            </w:r>
            <w:r w:rsidRPr="00C36E58">
              <w:t xml:space="preserve"> </w:t>
            </w:r>
            <w:r w:rsidRPr="007814F9">
              <w:t>revolution</w:t>
            </w:r>
            <w:r w:rsidRPr="00C36E58">
              <w:t xml:space="preserve"> </w:t>
            </w:r>
            <w:r w:rsidRPr="007814F9">
              <w:t>in</w:t>
            </w:r>
            <w:r w:rsidRPr="00A535D6">
              <w:rPr>
                <w:spacing w:val="-11"/>
              </w:rPr>
              <w:t xml:space="preserve"> </w:t>
            </w:r>
            <w:r w:rsidRPr="007814F9">
              <w:t>the</w:t>
            </w:r>
            <w:r w:rsidRPr="00C36E58">
              <w:t xml:space="preserve"> </w:t>
            </w:r>
            <w:r w:rsidRPr="007814F9">
              <w:t>computer</w:t>
            </w:r>
            <w:r w:rsidRPr="00A535D6">
              <w:rPr>
                <w:spacing w:val="-11"/>
              </w:rPr>
              <w:t xml:space="preserve"> </w:t>
            </w:r>
            <w:r w:rsidRPr="007814F9">
              <w:t>industry.</w:t>
            </w:r>
          </w:p>
        </w:tc>
      </w:tr>
    </w:tbl>
    <w:p w14:paraId="20CF51EA" w14:textId="77777777" w:rsidR="00EB425B" w:rsidRDefault="00EB425B" w:rsidP="00632E7A">
      <w:pPr>
        <w:pStyle w:val="Heading2"/>
      </w:pPr>
    </w:p>
    <w:p w14:paraId="5871F6AD" w14:textId="77777777" w:rsidR="00EB425B" w:rsidRDefault="00EB425B">
      <w:pPr>
        <w:spacing w:after="0"/>
        <w:rPr>
          <w:rFonts w:eastAsiaTheme="majorEastAsia"/>
          <w:b/>
          <w:bCs/>
          <w:color w:val="000000" w:themeColor="text1"/>
          <w:sz w:val="24"/>
          <w:szCs w:val="24"/>
        </w:rPr>
      </w:pPr>
      <w:r>
        <w:br w:type="page"/>
      </w:r>
    </w:p>
    <w:p w14:paraId="0E4D110B" w14:textId="4C8654D9" w:rsidR="00632E7A" w:rsidRPr="00A535D6" w:rsidRDefault="00632E7A" w:rsidP="00632E7A">
      <w:pPr>
        <w:pStyle w:val="Heading2"/>
      </w:pPr>
      <w:r w:rsidRPr="00A535D6">
        <w:lastRenderedPageBreak/>
        <w:t>socialism</w:t>
      </w:r>
    </w:p>
    <w:p w14:paraId="3D939E26" w14:textId="77777777" w:rsidR="00632E7A" w:rsidRPr="00A535D6" w:rsidRDefault="00632E7A" w:rsidP="00EB425B">
      <w:pPr>
        <w:pStyle w:val="ListParagraph"/>
      </w:pPr>
      <w:r w:rsidRPr="00A535D6">
        <w:t>a</w:t>
      </w:r>
      <w:r w:rsidRPr="00A535D6">
        <w:rPr>
          <w:spacing w:val="-5"/>
        </w:rPr>
        <w:t xml:space="preserve"> </w:t>
      </w:r>
      <w:r w:rsidRPr="00A535D6">
        <w:t>political</w:t>
      </w:r>
      <w:r w:rsidRPr="00A535D6">
        <w:rPr>
          <w:spacing w:val="-5"/>
        </w:rPr>
        <w:t xml:space="preserve"> </w:t>
      </w:r>
      <w:r w:rsidRPr="00A535D6">
        <w:t>or</w:t>
      </w:r>
      <w:r w:rsidRPr="00A535D6">
        <w:rPr>
          <w:spacing w:val="-10"/>
        </w:rPr>
        <w:t xml:space="preserve"> </w:t>
      </w:r>
      <w:r w:rsidRPr="00A535D6">
        <w:t>economic</w:t>
      </w:r>
      <w:r w:rsidRPr="00A535D6">
        <w:rPr>
          <w:spacing w:val="-10"/>
        </w:rPr>
        <w:t xml:space="preserve"> </w:t>
      </w:r>
      <w:r w:rsidRPr="00A535D6">
        <w:t>theory</w:t>
      </w:r>
      <w:r w:rsidRPr="00A535D6">
        <w:rPr>
          <w:spacing w:val="-10"/>
        </w:rPr>
        <w:t xml:space="preserve"> </w:t>
      </w:r>
      <w:r w:rsidRPr="00A535D6">
        <w:t>in</w:t>
      </w:r>
      <w:r w:rsidRPr="00A535D6">
        <w:rPr>
          <w:spacing w:val="-5"/>
        </w:rPr>
        <w:t xml:space="preserve"> </w:t>
      </w:r>
      <w:r w:rsidRPr="00A535D6">
        <w:t>which</w:t>
      </w:r>
      <w:r w:rsidRPr="00A535D6">
        <w:rPr>
          <w:spacing w:val="-5"/>
        </w:rPr>
        <w:t xml:space="preserve"> </w:t>
      </w:r>
      <w:r w:rsidRPr="00A535D6">
        <w:t>community</w:t>
      </w:r>
      <w:r w:rsidRPr="00A535D6">
        <w:rPr>
          <w:spacing w:val="-10"/>
        </w:rPr>
        <w:t xml:space="preserve"> </w:t>
      </w:r>
      <w:r w:rsidRPr="00A535D6">
        <w:t>members</w:t>
      </w:r>
      <w:r w:rsidRPr="00A535D6">
        <w:rPr>
          <w:spacing w:val="-5"/>
        </w:rPr>
        <w:t xml:space="preserve"> </w:t>
      </w:r>
      <w:r w:rsidRPr="00A535D6">
        <w:t>own</w:t>
      </w:r>
      <w:r w:rsidRPr="00A535D6">
        <w:rPr>
          <w:spacing w:val="-5"/>
        </w:rPr>
        <w:t xml:space="preserve"> </w:t>
      </w:r>
      <w:r w:rsidRPr="00A535D6">
        <w:t>all</w:t>
      </w:r>
      <w:r w:rsidRPr="00A535D6">
        <w:rPr>
          <w:spacing w:val="-5"/>
        </w:rPr>
        <w:t xml:space="preserve"> </w:t>
      </w:r>
      <w:r w:rsidRPr="00A535D6">
        <w:t>property,</w:t>
      </w:r>
      <w:r w:rsidRPr="00A535D6">
        <w:rPr>
          <w:spacing w:val="-5"/>
        </w:rPr>
        <w:t xml:space="preserve"> </w:t>
      </w:r>
      <w:r w:rsidRPr="00A535D6">
        <w:t>resources,</w:t>
      </w:r>
      <w:r w:rsidRPr="00A535D6">
        <w:rPr>
          <w:spacing w:val="-5"/>
        </w:rPr>
        <w:t xml:space="preserve"> </w:t>
      </w:r>
      <w:r w:rsidRPr="00A535D6">
        <w:t>and</w:t>
      </w:r>
      <w:r w:rsidRPr="00A535D6">
        <w:rPr>
          <w:spacing w:val="-10"/>
        </w:rPr>
        <w:t xml:space="preserve"> </w:t>
      </w:r>
      <w:r w:rsidRPr="00A535D6">
        <w:t>the</w:t>
      </w:r>
      <w:r w:rsidRPr="00A535D6">
        <w:rPr>
          <w:spacing w:val="-5"/>
        </w:rPr>
        <w:t xml:space="preserve"> </w:t>
      </w:r>
      <w:r w:rsidRPr="00A535D6">
        <w:t>means</w:t>
      </w:r>
      <w:r w:rsidRPr="00A535D6">
        <w:rPr>
          <w:spacing w:val="-5"/>
        </w:rPr>
        <w:t xml:space="preserve"> </w:t>
      </w:r>
      <w:r w:rsidRPr="00A535D6">
        <w:t>of</w:t>
      </w:r>
      <w:r w:rsidRPr="00A535D6">
        <w:rPr>
          <w:spacing w:val="-5"/>
        </w:rPr>
        <w:t xml:space="preserve"> </w:t>
      </w:r>
      <w:r w:rsidRPr="00A535D6">
        <w:t>production, and control</w:t>
      </w:r>
      <w:r w:rsidRPr="00A535D6">
        <w:rPr>
          <w:spacing w:val="-2"/>
        </w:rPr>
        <w:t xml:space="preserve"> </w:t>
      </w:r>
      <w:r w:rsidRPr="00A535D6">
        <w:t>the distribution of goods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5F0B6409" w14:textId="77777777" w:rsidTr="004F5766">
        <w:trPr>
          <w:trHeight w:val="332"/>
        </w:trPr>
        <w:tc>
          <w:tcPr>
            <w:tcW w:w="1886" w:type="dxa"/>
            <w:shd w:val="clear" w:color="auto" w:fill="E6E7E8"/>
          </w:tcPr>
          <w:p w14:paraId="6326F8C3"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69222C53" w14:textId="77777777" w:rsidR="00632E7A" w:rsidRPr="00A535D6" w:rsidRDefault="00632E7A" w:rsidP="004F5766">
            <w:pPr>
              <w:pStyle w:val="Tabletext"/>
            </w:pPr>
            <w:r w:rsidRPr="00A535D6">
              <w:t>noun</w:t>
            </w:r>
          </w:p>
        </w:tc>
      </w:tr>
      <w:tr w:rsidR="00632E7A" w:rsidRPr="00A535D6" w14:paraId="42F7AADF" w14:textId="77777777" w:rsidTr="004F5766">
        <w:trPr>
          <w:trHeight w:val="332"/>
        </w:trPr>
        <w:tc>
          <w:tcPr>
            <w:tcW w:w="1886" w:type="dxa"/>
            <w:shd w:val="clear" w:color="auto" w:fill="E6E7E8"/>
          </w:tcPr>
          <w:p w14:paraId="53099F16"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3328E576" w14:textId="77777777" w:rsidR="00632E7A" w:rsidRPr="00A535D6" w:rsidRDefault="00632E7A" w:rsidP="004F5766">
            <w:pPr>
              <w:pStyle w:val="Tabletext"/>
            </w:pPr>
            <w:r w:rsidRPr="000F4E10">
              <w:t>socialist,</w:t>
            </w:r>
            <w:r w:rsidRPr="00A535D6">
              <w:rPr>
                <w:spacing w:val="5"/>
              </w:rPr>
              <w:t xml:space="preserve"> </w:t>
            </w:r>
            <w:r w:rsidRPr="000F4E10">
              <w:t>socialists</w:t>
            </w:r>
          </w:p>
        </w:tc>
      </w:tr>
      <w:tr w:rsidR="00632E7A" w:rsidRPr="00A535D6" w14:paraId="2D423BFD" w14:textId="77777777" w:rsidTr="004F5766">
        <w:trPr>
          <w:trHeight w:val="332"/>
        </w:trPr>
        <w:tc>
          <w:tcPr>
            <w:tcW w:w="1886" w:type="dxa"/>
            <w:shd w:val="clear" w:color="auto" w:fill="E6E7E8"/>
          </w:tcPr>
          <w:p w14:paraId="32630009" w14:textId="77777777" w:rsidR="00632E7A" w:rsidRPr="00A535D6" w:rsidRDefault="00632E7A" w:rsidP="004F5766">
            <w:pPr>
              <w:pStyle w:val="Tabletextbold"/>
            </w:pPr>
            <w:r w:rsidRPr="00A535D6">
              <w:t>Synonyms:</w:t>
            </w:r>
          </w:p>
        </w:tc>
        <w:tc>
          <w:tcPr>
            <w:tcW w:w="6663" w:type="dxa"/>
            <w:shd w:val="clear" w:color="auto" w:fill="F5F6F6"/>
          </w:tcPr>
          <w:p w14:paraId="1B0516A3" w14:textId="77777777" w:rsidR="00632E7A" w:rsidRPr="00A535D6" w:rsidRDefault="00632E7A" w:rsidP="004F5766">
            <w:pPr>
              <w:pStyle w:val="TableParagraph"/>
              <w:spacing w:before="0"/>
              <w:ind w:right="0"/>
              <w:rPr>
                <w:rFonts w:ascii="Calibri" w:hAnsi="Calibri" w:cs="Calibri"/>
                <w:sz w:val="18"/>
              </w:rPr>
            </w:pPr>
          </w:p>
        </w:tc>
      </w:tr>
      <w:tr w:rsidR="00632E7A" w:rsidRPr="00A535D6" w14:paraId="01E39C58" w14:textId="77777777" w:rsidTr="004F5766">
        <w:trPr>
          <w:trHeight w:val="437"/>
        </w:trPr>
        <w:tc>
          <w:tcPr>
            <w:tcW w:w="1886" w:type="dxa"/>
            <w:shd w:val="clear" w:color="auto" w:fill="E6E7E8"/>
          </w:tcPr>
          <w:p w14:paraId="61042B68"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78020E18" w14:textId="77777777" w:rsidR="00632E7A" w:rsidRPr="00A535D6" w:rsidRDefault="00632E7A" w:rsidP="004F5766">
            <w:pPr>
              <w:pStyle w:val="Tabletext"/>
            </w:pPr>
            <w:r w:rsidRPr="00A535D6">
              <w:t>Individuals who</w:t>
            </w:r>
            <w:r w:rsidRPr="00A535D6">
              <w:rPr>
                <w:spacing w:val="-8"/>
              </w:rPr>
              <w:t xml:space="preserve"> </w:t>
            </w:r>
            <w:r w:rsidRPr="00A535D6">
              <w:t>think community</w:t>
            </w:r>
            <w:r w:rsidRPr="00A535D6">
              <w:rPr>
                <w:spacing w:val="-8"/>
              </w:rPr>
              <w:t xml:space="preserve"> </w:t>
            </w:r>
            <w:r w:rsidRPr="00A535D6">
              <w:t xml:space="preserve">members should </w:t>
            </w:r>
            <w:proofErr w:type="gramStart"/>
            <w:r w:rsidRPr="00A535D6">
              <w:t>own</w:t>
            </w:r>
            <w:proofErr w:type="gramEnd"/>
            <w:r w:rsidRPr="00A535D6">
              <w:t xml:space="preserve"> and control property, production and distribution prescribe</w:t>
            </w:r>
            <w:r w:rsidRPr="00A535D6">
              <w:rPr>
                <w:spacing w:val="-8"/>
              </w:rPr>
              <w:t xml:space="preserve"> </w:t>
            </w:r>
            <w:r w:rsidRPr="00A535D6">
              <w:t xml:space="preserve">to </w:t>
            </w:r>
            <w:r w:rsidRPr="00A535D6">
              <w:rPr>
                <w:spacing w:val="-2"/>
              </w:rPr>
              <w:t>socialism.</w:t>
            </w:r>
          </w:p>
        </w:tc>
      </w:tr>
    </w:tbl>
    <w:p w14:paraId="13F1858F" w14:textId="77777777" w:rsidR="00632E7A" w:rsidRPr="00A535D6" w:rsidRDefault="00632E7A" w:rsidP="00632E7A">
      <w:pPr>
        <w:pStyle w:val="Heading2"/>
      </w:pPr>
      <w:r>
        <w:t>sovereignty</w:t>
      </w:r>
    </w:p>
    <w:p w14:paraId="339D6B29" w14:textId="77777777" w:rsidR="00632E7A" w:rsidRPr="00A535D6" w:rsidRDefault="00632E7A" w:rsidP="00EB425B">
      <w:pPr>
        <w:pStyle w:val="ListParagraph"/>
      </w:pPr>
      <w:r>
        <w:t>freedom from the control of others, usually freedom from an authority such as a monarch</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4403387F" w14:textId="77777777" w:rsidTr="004F5766">
        <w:trPr>
          <w:trHeight w:val="332"/>
        </w:trPr>
        <w:tc>
          <w:tcPr>
            <w:tcW w:w="1886" w:type="dxa"/>
            <w:shd w:val="clear" w:color="auto" w:fill="E6E7E8"/>
          </w:tcPr>
          <w:p w14:paraId="3924D4D1"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5505365C" w14:textId="77777777" w:rsidR="00632E7A" w:rsidRPr="00A535D6" w:rsidRDefault="00632E7A" w:rsidP="004F5766">
            <w:pPr>
              <w:pStyle w:val="Tabletext"/>
            </w:pPr>
            <w:r w:rsidRPr="00A535D6">
              <w:t>noun</w:t>
            </w:r>
          </w:p>
        </w:tc>
      </w:tr>
      <w:tr w:rsidR="00632E7A" w:rsidRPr="00A535D6" w14:paraId="21923230" w14:textId="77777777" w:rsidTr="004F5766">
        <w:trPr>
          <w:trHeight w:val="332"/>
        </w:trPr>
        <w:tc>
          <w:tcPr>
            <w:tcW w:w="1886" w:type="dxa"/>
            <w:shd w:val="clear" w:color="auto" w:fill="E6E7E8"/>
          </w:tcPr>
          <w:p w14:paraId="4A9B2824"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3D5FDC46" w14:textId="77777777" w:rsidR="00632E7A" w:rsidRPr="00A535D6" w:rsidRDefault="00632E7A" w:rsidP="004F5766">
            <w:pPr>
              <w:pStyle w:val="Tabletext"/>
            </w:pPr>
            <w:r>
              <w:t>sovereign</w:t>
            </w:r>
          </w:p>
        </w:tc>
      </w:tr>
      <w:tr w:rsidR="00632E7A" w:rsidRPr="00A535D6" w14:paraId="007E05B9" w14:textId="77777777" w:rsidTr="004F5766">
        <w:trPr>
          <w:trHeight w:val="332"/>
        </w:trPr>
        <w:tc>
          <w:tcPr>
            <w:tcW w:w="1886" w:type="dxa"/>
            <w:shd w:val="clear" w:color="auto" w:fill="E6E7E8"/>
          </w:tcPr>
          <w:p w14:paraId="009C1D3B" w14:textId="77777777" w:rsidR="00632E7A" w:rsidRPr="00A535D6" w:rsidRDefault="00632E7A" w:rsidP="004F5766">
            <w:pPr>
              <w:pStyle w:val="Tabletextbold"/>
            </w:pPr>
            <w:r w:rsidRPr="00A535D6">
              <w:t>Synonyms:</w:t>
            </w:r>
          </w:p>
        </w:tc>
        <w:tc>
          <w:tcPr>
            <w:tcW w:w="6663" w:type="dxa"/>
            <w:shd w:val="clear" w:color="auto" w:fill="F5F6F6"/>
          </w:tcPr>
          <w:p w14:paraId="0019FFFC" w14:textId="77777777" w:rsidR="00632E7A" w:rsidRPr="00A535D6" w:rsidRDefault="00632E7A" w:rsidP="004F5766">
            <w:pPr>
              <w:pStyle w:val="Tabletext"/>
            </w:pPr>
            <w:r>
              <w:t>autonomy</w:t>
            </w:r>
          </w:p>
        </w:tc>
      </w:tr>
      <w:tr w:rsidR="00632E7A" w:rsidRPr="00A535D6" w14:paraId="365620DB" w14:textId="77777777" w:rsidTr="004F5766">
        <w:trPr>
          <w:trHeight w:val="332"/>
        </w:trPr>
        <w:tc>
          <w:tcPr>
            <w:tcW w:w="1886" w:type="dxa"/>
            <w:shd w:val="clear" w:color="auto" w:fill="E6E7E8"/>
          </w:tcPr>
          <w:p w14:paraId="7DAE3865"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1FB6793F" w14:textId="77777777" w:rsidR="00632E7A" w:rsidRPr="00A535D6" w:rsidRDefault="00632E7A" w:rsidP="004F5766">
            <w:pPr>
              <w:pStyle w:val="Tabletext"/>
            </w:pPr>
            <w:r>
              <w:t>Enlightenment philosophers wrote about both personal and popular sovereignty as they believed that people should have a say in their lives and in their governments.</w:t>
            </w:r>
          </w:p>
        </w:tc>
      </w:tr>
    </w:tbl>
    <w:p w14:paraId="21374987" w14:textId="77777777" w:rsidR="00632E7A" w:rsidRPr="00A535D6" w:rsidRDefault="00632E7A" w:rsidP="00632E7A">
      <w:pPr>
        <w:pStyle w:val="Heading2"/>
      </w:pPr>
      <w:r w:rsidRPr="00A535D6">
        <w:t>suffrage</w:t>
      </w:r>
    </w:p>
    <w:p w14:paraId="610C7CF5" w14:textId="77777777" w:rsidR="00632E7A" w:rsidRPr="00A535D6" w:rsidRDefault="00632E7A" w:rsidP="00EB425B">
      <w:pPr>
        <w:pStyle w:val="ListParagraph"/>
      </w:pPr>
      <w:r w:rsidRPr="00A535D6">
        <w:t>the</w:t>
      </w:r>
      <w:r w:rsidRPr="00A535D6">
        <w:rPr>
          <w:spacing w:val="-7"/>
        </w:rPr>
        <w:t xml:space="preserve"> </w:t>
      </w:r>
      <w:r w:rsidRPr="00A535D6">
        <w:t>right</w:t>
      </w:r>
      <w:r w:rsidRPr="00A535D6">
        <w:rPr>
          <w:spacing w:val="-10"/>
        </w:rPr>
        <w:t xml:space="preserve"> </w:t>
      </w:r>
      <w:r w:rsidRPr="00A535D6">
        <w:t>to</w:t>
      </w:r>
      <w:r w:rsidRPr="00A535D6">
        <w:rPr>
          <w:spacing w:val="-11"/>
        </w:rPr>
        <w:t xml:space="preserve"> </w:t>
      </w:r>
      <w:r w:rsidRPr="00A535D6">
        <w:t>vote</w:t>
      </w:r>
      <w:r w:rsidRPr="00A535D6">
        <w:rPr>
          <w:spacing w:val="-6"/>
        </w:rPr>
        <w:t xml:space="preserve"> </w:t>
      </w:r>
      <w:r w:rsidRPr="00A535D6">
        <w:t>in</w:t>
      </w:r>
      <w:r w:rsidRPr="00A535D6">
        <w:rPr>
          <w:spacing w:val="-6"/>
        </w:rPr>
        <w:t xml:space="preserve"> </w:t>
      </w:r>
      <w:r w:rsidRPr="00A535D6">
        <w:t>a</w:t>
      </w:r>
      <w:r w:rsidRPr="00A535D6">
        <w:rPr>
          <w:spacing w:val="-7"/>
        </w:rPr>
        <w:t xml:space="preserve"> </w:t>
      </w:r>
      <w:r w:rsidRPr="00A535D6">
        <w:t>political</w:t>
      </w:r>
      <w:r w:rsidRPr="00A535D6">
        <w:rPr>
          <w:spacing w:val="-6"/>
        </w:rPr>
        <w:t xml:space="preserve"> </w:t>
      </w:r>
      <w:r w:rsidRPr="00A535D6">
        <w:t>election</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07D9DEC0" w14:textId="77777777" w:rsidTr="004F5766">
        <w:trPr>
          <w:trHeight w:val="332"/>
        </w:trPr>
        <w:tc>
          <w:tcPr>
            <w:tcW w:w="1886" w:type="dxa"/>
            <w:shd w:val="clear" w:color="auto" w:fill="E6E7E8"/>
          </w:tcPr>
          <w:p w14:paraId="3722B6B2"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49C78F86" w14:textId="77777777" w:rsidR="00632E7A" w:rsidRPr="00A535D6" w:rsidRDefault="00632E7A" w:rsidP="004F5766">
            <w:pPr>
              <w:pStyle w:val="Tabletext"/>
              <w:ind w:right="2461"/>
            </w:pPr>
            <w:r w:rsidRPr="00A535D6">
              <w:t>noun</w:t>
            </w:r>
          </w:p>
        </w:tc>
      </w:tr>
      <w:tr w:rsidR="00632E7A" w:rsidRPr="00A535D6" w14:paraId="5835F3B2" w14:textId="77777777" w:rsidTr="004F5766">
        <w:trPr>
          <w:trHeight w:val="332"/>
        </w:trPr>
        <w:tc>
          <w:tcPr>
            <w:tcW w:w="1886" w:type="dxa"/>
            <w:shd w:val="clear" w:color="auto" w:fill="E6E7E8"/>
          </w:tcPr>
          <w:p w14:paraId="4C4321C6"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46738158" w14:textId="77777777" w:rsidR="00632E7A" w:rsidRPr="00A535D6" w:rsidRDefault="00632E7A" w:rsidP="004F5766">
            <w:pPr>
              <w:pStyle w:val="Tabletext"/>
            </w:pPr>
            <w:r w:rsidRPr="007814F9">
              <w:t>suffragist,</w:t>
            </w:r>
            <w:r w:rsidRPr="00A535D6">
              <w:rPr>
                <w:spacing w:val="7"/>
              </w:rPr>
              <w:t xml:space="preserve"> </w:t>
            </w:r>
            <w:r w:rsidRPr="00A535D6">
              <w:rPr>
                <w:spacing w:val="-2"/>
              </w:rPr>
              <w:t>suffragette</w:t>
            </w:r>
          </w:p>
        </w:tc>
      </w:tr>
      <w:tr w:rsidR="00632E7A" w:rsidRPr="00A535D6" w14:paraId="536F5885" w14:textId="77777777" w:rsidTr="004F5766">
        <w:trPr>
          <w:trHeight w:val="332"/>
        </w:trPr>
        <w:tc>
          <w:tcPr>
            <w:tcW w:w="1886" w:type="dxa"/>
            <w:shd w:val="clear" w:color="auto" w:fill="E6E7E8"/>
          </w:tcPr>
          <w:p w14:paraId="28D2CEA1" w14:textId="77777777" w:rsidR="00632E7A" w:rsidRPr="00A535D6" w:rsidRDefault="00632E7A" w:rsidP="004F5766">
            <w:pPr>
              <w:pStyle w:val="Tabletextbold"/>
            </w:pPr>
            <w:r w:rsidRPr="00A535D6">
              <w:t>Synonyms:</w:t>
            </w:r>
          </w:p>
        </w:tc>
        <w:tc>
          <w:tcPr>
            <w:tcW w:w="6663" w:type="dxa"/>
            <w:shd w:val="clear" w:color="auto" w:fill="F5F6F6"/>
          </w:tcPr>
          <w:p w14:paraId="3A4DBD99" w14:textId="77777777" w:rsidR="00632E7A" w:rsidRPr="00A535D6" w:rsidRDefault="00632E7A" w:rsidP="004F5766">
            <w:pPr>
              <w:pStyle w:val="Tabletext"/>
            </w:pPr>
            <w:r w:rsidRPr="007814F9">
              <w:t>voting</w:t>
            </w:r>
            <w:r w:rsidRPr="00C36E58">
              <w:t xml:space="preserve"> </w:t>
            </w:r>
            <w:r w:rsidRPr="00A535D6">
              <w:rPr>
                <w:spacing w:val="-2"/>
              </w:rPr>
              <w:t>rights</w:t>
            </w:r>
          </w:p>
        </w:tc>
      </w:tr>
      <w:tr w:rsidR="00632E7A" w:rsidRPr="00A535D6" w14:paraId="241ADD2E" w14:textId="77777777" w:rsidTr="004F5766">
        <w:trPr>
          <w:trHeight w:val="332"/>
        </w:trPr>
        <w:tc>
          <w:tcPr>
            <w:tcW w:w="1886" w:type="dxa"/>
            <w:shd w:val="clear" w:color="auto" w:fill="E6E7E8"/>
          </w:tcPr>
          <w:p w14:paraId="71A3BA29"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31299A8D" w14:textId="77777777" w:rsidR="00632E7A" w:rsidRPr="00A535D6" w:rsidRDefault="00632E7A" w:rsidP="004F5766">
            <w:pPr>
              <w:pStyle w:val="Tabletext"/>
            </w:pPr>
            <w:r w:rsidRPr="000F4E10">
              <w:t>Some</w:t>
            </w:r>
            <w:r w:rsidRPr="00A535D6">
              <w:rPr>
                <w:spacing w:val="-11"/>
              </w:rPr>
              <w:t xml:space="preserve"> </w:t>
            </w:r>
            <w:proofErr w:type="gramStart"/>
            <w:r w:rsidRPr="000F4E10">
              <w:t>states</w:t>
            </w:r>
            <w:r w:rsidRPr="00A535D6">
              <w:rPr>
                <w:spacing w:val="-9"/>
              </w:rPr>
              <w:t xml:space="preserve"> </w:t>
            </w:r>
            <w:r w:rsidRPr="000F4E10">
              <w:t>imposed</w:t>
            </w:r>
            <w:proofErr w:type="gramEnd"/>
            <w:r w:rsidRPr="00A535D6">
              <w:rPr>
                <w:spacing w:val="-9"/>
              </w:rPr>
              <w:t xml:space="preserve"> </w:t>
            </w:r>
            <w:r w:rsidRPr="000F4E10">
              <w:t>obstacles</w:t>
            </w:r>
            <w:r w:rsidRPr="00A535D6">
              <w:rPr>
                <w:spacing w:val="-12"/>
              </w:rPr>
              <w:t xml:space="preserve"> </w:t>
            </w:r>
            <w:r w:rsidRPr="000F4E10">
              <w:t>to</w:t>
            </w:r>
            <w:r w:rsidRPr="00A535D6">
              <w:rPr>
                <w:spacing w:val="-9"/>
              </w:rPr>
              <w:t xml:space="preserve"> </w:t>
            </w:r>
            <w:r w:rsidRPr="000F4E10">
              <w:t>restrict</w:t>
            </w:r>
            <w:r w:rsidRPr="00A535D6">
              <w:rPr>
                <w:spacing w:val="-12"/>
              </w:rPr>
              <w:t xml:space="preserve"> </w:t>
            </w:r>
            <w:r w:rsidRPr="000F4E10">
              <w:t>the</w:t>
            </w:r>
            <w:r w:rsidRPr="00A535D6">
              <w:rPr>
                <w:spacing w:val="-9"/>
              </w:rPr>
              <w:t xml:space="preserve"> </w:t>
            </w:r>
            <w:r w:rsidRPr="000F4E10">
              <w:t>suffrage</w:t>
            </w:r>
            <w:r w:rsidRPr="00A535D6">
              <w:rPr>
                <w:spacing w:val="-9"/>
              </w:rPr>
              <w:t xml:space="preserve"> </w:t>
            </w:r>
            <w:r w:rsidRPr="000F4E10">
              <w:t>of</w:t>
            </w:r>
            <w:r w:rsidRPr="00A535D6">
              <w:rPr>
                <w:spacing w:val="-9"/>
              </w:rPr>
              <w:t xml:space="preserve"> </w:t>
            </w:r>
            <w:r w:rsidRPr="000F4E10">
              <w:t>Blacks.</w:t>
            </w:r>
          </w:p>
        </w:tc>
      </w:tr>
    </w:tbl>
    <w:p w14:paraId="35A3EBE7" w14:textId="77777777" w:rsidR="00632E7A" w:rsidRPr="00A535D6" w:rsidRDefault="00632E7A" w:rsidP="00632E7A">
      <w:pPr>
        <w:pStyle w:val="Heading2"/>
      </w:pPr>
      <w:r>
        <w:t>urbanization</w:t>
      </w:r>
    </w:p>
    <w:p w14:paraId="6C9DCD9D" w14:textId="77777777" w:rsidR="00632E7A" w:rsidRPr="00A535D6" w:rsidRDefault="00632E7A" w:rsidP="00EB425B">
      <w:pPr>
        <w:pStyle w:val="ListParagraph"/>
      </w:pPr>
      <w:r>
        <w:t>the process by which the population of cities increases, usually characterized by the shift of the population from rural to urban settings</w:t>
      </w:r>
    </w:p>
    <w:tbl>
      <w:tblPr>
        <w:tblW w:w="8549"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663"/>
      </w:tblGrid>
      <w:tr w:rsidR="00632E7A" w:rsidRPr="00A535D6" w14:paraId="4C91C4BA" w14:textId="77777777" w:rsidTr="004F5766">
        <w:trPr>
          <w:trHeight w:val="332"/>
        </w:trPr>
        <w:tc>
          <w:tcPr>
            <w:tcW w:w="1886" w:type="dxa"/>
            <w:shd w:val="clear" w:color="auto" w:fill="E6E7E8"/>
          </w:tcPr>
          <w:p w14:paraId="7CE5F1EC" w14:textId="77777777" w:rsidR="00632E7A" w:rsidRPr="00A535D6" w:rsidRDefault="00632E7A" w:rsidP="004F5766">
            <w:pPr>
              <w:pStyle w:val="Tabletextbold"/>
            </w:pPr>
            <w:r w:rsidRPr="002364EE">
              <w:t>Part</w:t>
            </w:r>
            <w:r w:rsidRPr="00A535D6">
              <w:rPr>
                <w:spacing w:val="4"/>
              </w:rPr>
              <w:t xml:space="preserve"> </w:t>
            </w:r>
            <w:r w:rsidRPr="002364EE">
              <w:t>of</w:t>
            </w:r>
            <w:r w:rsidRPr="00A535D6">
              <w:t xml:space="preserve"> </w:t>
            </w:r>
            <w:r w:rsidRPr="002364EE">
              <w:t>speech:</w:t>
            </w:r>
          </w:p>
        </w:tc>
        <w:tc>
          <w:tcPr>
            <w:tcW w:w="6663" w:type="dxa"/>
            <w:shd w:val="clear" w:color="auto" w:fill="F5F6F6"/>
          </w:tcPr>
          <w:p w14:paraId="1C7EEE89" w14:textId="77777777" w:rsidR="00632E7A" w:rsidRPr="00A535D6" w:rsidRDefault="00632E7A" w:rsidP="004F5766">
            <w:pPr>
              <w:pStyle w:val="Tabletext"/>
              <w:ind w:right="2461"/>
            </w:pPr>
            <w:r w:rsidRPr="00A535D6">
              <w:t>noun</w:t>
            </w:r>
          </w:p>
        </w:tc>
      </w:tr>
      <w:tr w:rsidR="00632E7A" w:rsidRPr="00A535D6" w14:paraId="0BED5E8E" w14:textId="77777777" w:rsidTr="004F5766">
        <w:trPr>
          <w:trHeight w:val="332"/>
        </w:trPr>
        <w:tc>
          <w:tcPr>
            <w:tcW w:w="1886" w:type="dxa"/>
            <w:shd w:val="clear" w:color="auto" w:fill="E6E7E8"/>
          </w:tcPr>
          <w:p w14:paraId="0F34EDF0" w14:textId="77777777" w:rsidR="00632E7A" w:rsidRPr="00A535D6" w:rsidRDefault="00632E7A" w:rsidP="004F5766">
            <w:pPr>
              <w:pStyle w:val="Tabletextbold"/>
            </w:pPr>
            <w:r w:rsidRPr="00DB4C33">
              <w:t>Word</w:t>
            </w:r>
            <w:r w:rsidRPr="00A535D6">
              <w:rPr>
                <w:spacing w:val="-3"/>
                <w:w w:val="95"/>
              </w:rPr>
              <w:t xml:space="preserve"> </w:t>
            </w:r>
            <w:r w:rsidRPr="002364EE">
              <w:t>forms:</w:t>
            </w:r>
          </w:p>
        </w:tc>
        <w:tc>
          <w:tcPr>
            <w:tcW w:w="6663" w:type="dxa"/>
            <w:shd w:val="clear" w:color="auto" w:fill="F5F6F6"/>
          </w:tcPr>
          <w:p w14:paraId="7C98C5E8" w14:textId="77777777" w:rsidR="00632E7A" w:rsidRPr="00A535D6" w:rsidRDefault="00632E7A" w:rsidP="004F5766">
            <w:pPr>
              <w:pStyle w:val="Tabletext"/>
            </w:pPr>
            <w:r>
              <w:t>urban, urbanize, urbanite</w:t>
            </w:r>
          </w:p>
        </w:tc>
      </w:tr>
      <w:tr w:rsidR="00632E7A" w:rsidRPr="00A535D6" w14:paraId="50DEAF8E" w14:textId="77777777" w:rsidTr="004F5766">
        <w:trPr>
          <w:trHeight w:val="332"/>
        </w:trPr>
        <w:tc>
          <w:tcPr>
            <w:tcW w:w="1886" w:type="dxa"/>
            <w:shd w:val="clear" w:color="auto" w:fill="E6E7E8"/>
          </w:tcPr>
          <w:p w14:paraId="2C511812" w14:textId="77777777" w:rsidR="00632E7A" w:rsidRPr="00A535D6" w:rsidRDefault="00632E7A" w:rsidP="004F5766">
            <w:pPr>
              <w:pStyle w:val="Tabletextbold"/>
            </w:pPr>
            <w:r w:rsidRPr="00A535D6">
              <w:t>Synonyms:</w:t>
            </w:r>
          </w:p>
        </w:tc>
        <w:tc>
          <w:tcPr>
            <w:tcW w:w="6663" w:type="dxa"/>
            <w:shd w:val="clear" w:color="auto" w:fill="F5F6F6"/>
          </w:tcPr>
          <w:p w14:paraId="3E154401" w14:textId="77777777" w:rsidR="00632E7A" w:rsidRPr="00A535D6" w:rsidRDefault="00632E7A" w:rsidP="004F5766">
            <w:pPr>
              <w:pStyle w:val="TableParagraph"/>
              <w:spacing w:before="73"/>
              <w:ind w:left="80" w:right="0"/>
              <w:rPr>
                <w:rFonts w:ascii="Calibri" w:hAnsi="Calibri" w:cs="Calibri"/>
                <w:sz w:val="18"/>
              </w:rPr>
            </w:pPr>
          </w:p>
        </w:tc>
      </w:tr>
      <w:tr w:rsidR="00632E7A" w:rsidRPr="00A535D6" w14:paraId="11AFF40C" w14:textId="77777777" w:rsidTr="004F5766">
        <w:trPr>
          <w:trHeight w:val="332"/>
        </w:trPr>
        <w:tc>
          <w:tcPr>
            <w:tcW w:w="1886" w:type="dxa"/>
            <w:shd w:val="clear" w:color="auto" w:fill="E6E7E8"/>
          </w:tcPr>
          <w:p w14:paraId="0A01C896" w14:textId="77777777" w:rsidR="00632E7A" w:rsidRPr="00A535D6" w:rsidRDefault="00632E7A" w:rsidP="004F5766">
            <w:pPr>
              <w:pStyle w:val="Tabletextbold"/>
            </w:pPr>
            <w:r w:rsidRPr="00DB4C33">
              <w:t>In a</w:t>
            </w:r>
            <w:r w:rsidRPr="00A535D6">
              <w:rPr>
                <w:spacing w:val="-1"/>
                <w:w w:val="90"/>
              </w:rPr>
              <w:t xml:space="preserve"> </w:t>
            </w:r>
            <w:r w:rsidRPr="00DB4C33">
              <w:t>sentence:</w:t>
            </w:r>
          </w:p>
        </w:tc>
        <w:tc>
          <w:tcPr>
            <w:tcW w:w="6663" w:type="dxa"/>
            <w:shd w:val="clear" w:color="auto" w:fill="F5F6F6"/>
          </w:tcPr>
          <w:p w14:paraId="0178C87C" w14:textId="77777777" w:rsidR="00632E7A" w:rsidRPr="00A535D6" w:rsidRDefault="00632E7A" w:rsidP="004F5766">
            <w:pPr>
              <w:pStyle w:val="Tabletext"/>
            </w:pPr>
            <w:r>
              <w:t>During the Industrial Revolution, urbanization increased as more people relocated from the countryside to factory cities.</w:t>
            </w:r>
          </w:p>
        </w:tc>
      </w:tr>
    </w:tbl>
    <w:p w14:paraId="333D5102" w14:textId="77777777" w:rsidR="00EB425B" w:rsidRDefault="00EB425B" w:rsidP="00EB425B">
      <w:pPr>
        <w:pStyle w:val="Heading1"/>
      </w:pPr>
    </w:p>
    <w:p w14:paraId="503D01D5" w14:textId="77777777" w:rsidR="00EB425B" w:rsidRDefault="00EB425B">
      <w:pPr>
        <w:spacing w:after="0"/>
        <w:rPr>
          <w:rFonts w:eastAsiaTheme="majorEastAsia"/>
          <w:color w:val="2F5496" w:themeColor="accent1" w:themeShade="BF"/>
          <w:sz w:val="32"/>
          <w:szCs w:val="32"/>
        </w:rPr>
      </w:pPr>
      <w:r>
        <w:br w:type="page"/>
      </w:r>
    </w:p>
    <w:p w14:paraId="28980FE6" w14:textId="52598B2C" w:rsidR="0089335B" w:rsidRDefault="00EB425B" w:rsidP="00EB425B">
      <w:pPr>
        <w:pStyle w:val="Heading1"/>
      </w:pPr>
      <w:r>
        <w:lastRenderedPageBreak/>
        <w:t>Unit 9</w:t>
      </w:r>
    </w:p>
    <w:p w14:paraId="4F7C22F7" w14:textId="77777777" w:rsidR="00EB425B" w:rsidRPr="00CA1040" w:rsidRDefault="00EB425B" w:rsidP="00EB425B">
      <w:pPr>
        <w:pStyle w:val="Heading2"/>
      </w:pPr>
      <w:r w:rsidRPr="00EF7930">
        <w:t>Anthropocene</w:t>
      </w:r>
    </w:p>
    <w:p w14:paraId="68564EB8" w14:textId="77777777" w:rsidR="00EB425B" w:rsidRPr="00EB425B" w:rsidRDefault="00EB425B" w:rsidP="00EB425B">
      <w:pPr>
        <w:pStyle w:val="ListParagraph"/>
      </w:pPr>
      <w:r w:rsidRPr="00EB425B">
        <w:t>the most recent geological epoch in which humans have made the largest impact on the environment through land use, the burning of fossil fuels, and other mostly harmful activities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5BB9301B" w14:textId="77777777" w:rsidTr="004F5766">
        <w:trPr>
          <w:trHeight w:val="332"/>
        </w:trPr>
        <w:tc>
          <w:tcPr>
            <w:tcW w:w="1886" w:type="dxa"/>
            <w:shd w:val="clear" w:color="auto" w:fill="E6E7E8"/>
          </w:tcPr>
          <w:p w14:paraId="5216E5C0"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5378C8B8" w14:textId="77777777" w:rsidR="00EB425B" w:rsidRPr="00CA1040" w:rsidRDefault="00EB425B" w:rsidP="004F5766">
            <w:pPr>
              <w:pStyle w:val="Tabletext"/>
            </w:pPr>
            <w:r w:rsidRPr="00EF7930">
              <w:t>proper</w:t>
            </w:r>
            <w:r w:rsidRPr="00CA1040">
              <w:rPr>
                <w:spacing w:val="-7"/>
              </w:rPr>
              <w:t xml:space="preserve"> </w:t>
            </w:r>
            <w:r w:rsidRPr="00CA1040">
              <w:t>noun</w:t>
            </w:r>
          </w:p>
        </w:tc>
      </w:tr>
      <w:tr w:rsidR="00EB425B" w:rsidRPr="00CA1040" w14:paraId="304B053B" w14:textId="77777777" w:rsidTr="004F5766">
        <w:trPr>
          <w:trHeight w:val="332"/>
        </w:trPr>
        <w:tc>
          <w:tcPr>
            <w:tcW w:w="1886" w:type="dxa"/>
            <w:shd w:val="clear" w:color="auto" w:fill="E6E7E8"/>
          </w:tcPr>
          <w:p w14:paraId="6A775FE9"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0A76143"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2E0331FB" w14:textId="77777777" w:rsidTr="004F5766">
        <w:trPr>
          <w:trHeight w:val="332"/>
        </w:trPr>
        <w:tc>
          <w:tcPr>
            <w:tcW w:w="1886" w:type="dxa"/>
            <w:shd w:val="clear" w:color="auto" w:fill="E6E7E8"/>
          </w:tcPr>
          <w:p w14:paraId="4914839F" w14:textId="77777777" w:rsidR="00EB425B" w:rsidRPr="00EF7930" w:rsidRDefault="00EB425B" w:rsidP="004F5766">
            <w:pPr>
              <w:pStyle w:val="Tabletextbold"/>
            </w:pPr>
            <w:r w:rsidRPr="00EF7930">
              <w:t>Synonyms:</w:t>
            </w:r>
          </w:p>
        </w:tc>
        <w:tc>
          <w:tcPr>
            <w:tcW w:w="6804" w:type="dxa"/>
            <w:shd w:val="clear" w:color="auto" w:fill="F6F6F6"/>
          </w:tcPr>
          <w:p w14:paraId="330A5247"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3593A72A" w14:textId="77777777" w:rsidTr="004F5766">
        <w:trPr>
          <w:trHeight w:val="547"/>
        </w:trPr>
        <w:tc>
          <w:tcPr>
            <w:tcW w:w="1886" w:type="dxa"/>
            <w:shd w:val="clear" w:color="auto" w:fill="E6E7E8"/>
          </w:tcPr>
          <w:p w14:paraId="4BA128E6"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00AADAAC" w14:textId="77777777" w:rsidR="00EB425B" w:rsidRPr="00CA1040" w:rsidRDefault="00EB425B" w:rsidP="004F5766">
            <w:pPr>
              <w:pStyle w:val="Tabletext"/>
            </w:pPr>
            <w:r w:rsidRPr="00EF7930">
              <w:t>The</w:t>
            </w:r>
            <w:r w:rsidRPr="00CA1040">
              <w:rPr>
                <w:spacing w:val="-13"/>
              </w:rPr>
              <w:t xml:space="preserve"> </w:t>
            </w:r>
            <w:r w:rsidRPr="00EF7930">
              <w:t>term</w:t>
            </w:r>
            <w:r w:rsidRPr="00CA1040">
              <w:rPr>
                <w:spacing w:val="-12"/>
              </w:rPr>
              <w:t xml:space="preserve"> </w:t>
            </w:r>
            <w:r w:rsidRPr="00EF7930">
              <w:t>Anthropocene</w:t>
            </w:r>
            <w:r w:rsidRPr="00CA1040">
              <w:rPr>
                <w:spacing w:val="-12"/>
              </w:rPr>
              <w:t xml:space="preserve"> </w:t>
            </w:r>
            <w:r w:rsidRPr="00EF7930">
              <w:t>was</w:t>
            </w:r>
            <w:r w:rsidRPr="00CA1040">
              <w:rPr>
                <w:spacing w:val="-11"/>
              </w:rPr>
              <w:t xml:space="preserve"> </w:t>
            </w:r>
            <w:r w:rsidRPr="00EF7930">
              <w:t>coined</w:t>
            </w:r>
            <w:r w:rsidRPr="00CA1040">
              <w:rPr>
                <w:spacing w:val="-10"/>
              </w:rPr>
              <w:t xml:space="preserve"> </w:t>
            </w:r>
            <w:r w:rsidRPr="00EF7930">
              <w:t>in</w:t>
            </w:r>
            <w:r w:rsidRPr="00CA1040">
              <w:rPr>
                <w:spacing w:val="-10"/>
              </w:rPr>
              <w:t xml:space="preserve"> </w:t>
            </w:r>
            <w:r w:rsidRPr="00EF7930">
              <w:t>2000</w:t>
            </w:r>
            <w:r w:rsidRPr="00CA1040">
              <w:rPr>
                <w:spacing w:val="-10"/>
              </w:rPr>
              <w:t xml:space="preserve"> </w:t>
            </w:r>
            <w:r w:rsidRPr="00EF7930">
              <w:t>by</w:t>
            </w:r>
            <w:r w:rsidRPr="00CA1040">
              <w:rPr>
                <w:spacing w:val="-13"/>
              </w:rPr>
              <w:t xml:space="preserve"> </w:t>
            </w:r>
            <w:r w:rsidRPr="00EF7930">
              <w:t>an</w:t>
            </w:r>
            <w:r w:rsidRPr="00CA1040">
              <w:rPr>
                <w:spacing w:val="-9"/>
              </w:rPr>
              <w:t xml:space="preserve"> </w:t>
            </w:r>
            <w:r w:rsidRPr="00EF7930">
              <w:t>atmospheric</w:t>
            </w:r>
            <w:r w:rsidRPr="00CA1040">
              <w:rPr>
                <w:spacing w:val="-10"/>
              </w:rPr>
              <w:t xml:space="preserve"> </w:t>
            </w:r>
            <w:r w:rsidRPr="00EF7930">
              <w:t>chemist</w:t>
            </w:r>
            <w:r w:rsidRPr="00CA1040">
              <w:rPr>
                <w:spacing w:val="-10"/>
              </w:rPr>
              <w:t xml:space="preserve"> </w:t>
            </w:r>
            <w:r w:rsidRPr="00EF7930">
              <w:t>who</w:t>
            </w:r>
            <w:r w:rsidRPr="00CA1040">
              <w:rPr>
                <w:spacing w:val="-10"/>
              </w:rPr>
              <w:t xml:space="preserve"> </w:t>
            </w:r>
            <w:r w:rsidRPr="00EF7930">
              <w:t>was</w:t>
            </w:r>
            <w:r w:rsidRPr="00CA1040">
              <w:rPr>
                <w:spacing w:val="-10"/>
              </w:rPr>
              <w:t xml:space="preserve"> </w:t>
            </w:r>
            <w:r w:rsidRPr="00EF7930">
              <w:t>worried</w:t>
            </w:r>
            <w:r w:rsidRPr="00CA1040">
              <w:rPr>
                <w:spacing w:val="-10"/>
              </w:rPr>
              <w:t xml:space="preserve"> </w:t>
            </w:r>
            <w:r w:rsidRPr="00EF7930">
              <w:t>about</w:t>
            </w:r>
            <w:r w:rsidRPr="00CA1040">
              <w:rPr>
                <w:spacing w:val="-10"/>
              </w:rPr>
              <w:t xml:space="preserve"> </w:t>
            </w:r>
            <w:r w:rsidRPr="00EF7930">
              <w:t>our</w:t>
            </w:r>
            <w:r w:rsidRPr="00CA1040">
              <w:rPr>
                <w:spacing w:val="-13"/>
              </w:rPr>
              <w:t xml:space="preserve"> </w:t>
            </w:r>
            <w:r w:rsidRPr="00EF7930">
              <w:t>effect</w:t>
            </w:r>
            <w:r w:rsidRPr="00CA1040">
              <w:rPr>
                <w:spacing w:val="-9"/>
              </w:rPr>
              <w:t xml:space="preserve"> </w:t>
            </w:r>
            <w:r w:rsidRPr="00EF7930">
              <w:t>on</w:t>
            </w:r>
            <w:r w:rsidRPr="00CA1040">
              <w:rPr>
                <w:spacing w:val="-13"/>
              </w:rPr>
              <w:t xml:space="preserve"> </w:t>
            </w:r>
            <w:r w:rsidRPr="00CA1040">
              <w:t>the environment and climate.</w:t>
            </w:r>
          </w:p>
        </w:tc>
      </w:tr>
    </w:tbl>
    <w:p w14:paraId="75AAC17B" w14:textId="77777777" w:rsidR="00EB425B" w:rsidRPr="00EF7930" w:rsidRDefault="00EB425B" w:rsidP="00EB425B">
      <w:pPr>
        <w:pStyle w:val="Heading2"/>
      </w:pPr>
      <w:r w:rsidRPr="00EF7930">
        <w:t>automation</w:t>
      </w:r>
    </w:p>
    <w:p w14:paraId="32CD86CB" w14:textId="77777777" w:rsidR="00EB425B" w:rsidRPr="00EB425B" w:rsidRDefault="00EB425B" w:rsidP="00EB425B">
      <w:pPr>
        <w:pStyle w:val="ListParagraph"/>
      </w:pPr>
      <w:r w:rsidRPr="00EB425B">
        <w:t>operation by machinery rather than by people</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67946B22" w14:textId="77777777" w:rsidTr="004F5766">
        <w:trPr>
          <w:trHeight w:val="332"/>
        </w:trPr>
        <w:tc>
          <w:tcPr>
            <w:tcW w:w="1886" w:type="dxa"/>
            <w:shd w:val="clear" w:color="auto" w:fill="E6E7E8"/>
          </w:tcPr>
          <w:p w14:paraId="11B8DE02"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7C29B868" w14:textId="77777777" w:rsidR="00EB425B" w:rsidRPr="00CA1040" w:rsidRDefault="00EB425B" w:rsidP="004F5766">
            <w:pPr>
              <w:pStyle w:val="Tabletext"/>
            </w:pPr>
            <w:r w:rsidRPr="00CA1040">
              <w:t>noun</w:t>
            </w:r>
          </w:p>
        </w:tc>
      </w:tr>
      <w:tr w:rsidR="00EB425B" w:rsidRPr="00CA1040" w14:paraId="39A6C3B5" w14:textId="77777777" w:rsidTr="004F5766">
        <w:trPr>
          <w:trHeight w:val="332"/>
        </w:trPr>
        <w:tc>
          <w:tcPr>
            <w:tcW w:w="1886" w:type="dxa"/>
            <w:shd w:val="clear" w:color="auto" w:fill="E6E7E8"/>
          </w:tcPr>
          <w:p w14:paraId="43DEF335"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5B251BC2" w14:textId="77777777" w:rsidR="00EB425B" w:rsidRPr="00CA1040" w:rsidRDefault="00EB425B" w:rsidP="004F5766">
            <w:pPr>
              <w:pStyle w:val="Tabletext"/>
            </w:pPr>
            <w:r w:rsidRPr="00CA1040">
              <w:t>automate</w:t>
            </w:r>
          </w:p>
        </w:tc>
      </w:tr>
      <w:tr w:rsidR="00EB425B" w:rsidRPr="00CA1040" w14:paraId="59EC42E4" w14:textId="77777777" w:rsidTr="004F5766">
        <w:trPr>
          <w:trHeight w:val="332"/>
        </w:trPr>
        <w:tc>
          <w:tcPr>
            <w:tcW w:w="1886" w:type="dxa"/>
            <w:shd w:val="clear" w:color="auto" w:fill="E6E7E8"/>
          </w:tcPr>
          <w:p w14:paraId="4DAED59D" w14:textId="77777777" w:rsidR="00EB425B" w:rsidRPr="00EF7930" w:rsidRDefault="00EB425B" w:rsidP="004F5766">
            <w:pPr>
              <w:pStyle w:val="Tabletextbold"/>
            </w:pPr>
            <w:r w:rsidRPr="00EF7930">
              <w:t>Synonyms:</w:t>
            </w:r>
          </w:p>
        </w:tc>
        <w:tc>
          <w:tcPr>
            <w:tcW w:w="6804" w:type="dxa"/>
            <w:shd w:val="clear" w:color="auto" w:fill="F6F6F6"/>
          </w:tcPr>
          <w:p w14:paraId="4745C03A" w14:textId="77777777" w:rsidR="00EB425B" w:rsidRPr="00CA1040" w:rsidRDefault="00EB425B" w:rsidP="004F5766">
            <w:pPr>
              <w:pStyle w:val="Tabletext"/>
            </w:pPr>
            <w:r w:rsidRPr="00EF7930">
              <w:t>mechanization,</w:t>
            </w:r>
            <w:r w:rsidRPr="00CA1040">
              <w:rPr>
                <w:spacing w:val="2"/>
              </w:rPr>
              <w:t xml:space="preserve"> </w:t>
            </w:r>
            <w:r w:rsidRPr="00CA1040">
              <w:t>computerization</w:t>
            </w:r>
          </w:p>
        </w:tc>
      </w:tr>
      <w:tr w:rsidR="00EB425B" w:rsidRPr="00CA1040" w14:paraId="7B763474" w14:textId="77777777" w:rsidTr="004F5766">
        <w:trPr>
          <w:trHeight w:val="332"/>
        </w:trPr>
        <w:tc>
          <w:tcPr>
            <w:tcW w:w="1886" w:type="dxa"/>
            <w:shd w:val="clear" w:color="auto" w:fill="E6E7E8"/>
          </w:tcPr>
          <w:p w14:paraId="57CF0C27"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3D122084" w14:textId="77777777" w:rsidR="00EB425B" w:rsidRPr="00CA1040" w:rsidRDefault="00EB425B" w:rsidP="004F5766">
            <w:pPr>
              <w:pStyle w:val="Tabletext"/>
            </w:pPr>
            <w:r w:rsidRPr="00EF7930">
              <w:t>The</w:t>
            </w:r>
            <w:r w:rsidRPr="00CA1040">
              <w:rPr>
                <w:spacing w:val="-6"/>
              </w:rPr>
              <w:t xml:space="preserve"> </w:t>
            </w:r>
            <w:r w:rsidRPr="00EF7930">
              <w:t>automation of</w:t>
            </w:r>
            <w:r w:rsidRPr="00CA1040">
              <w:rPr>
                <w:spacing w:val="-9"/>
              </w:rPr>
              <w:t xml:space="preserve"> </w:t>
            </w:r>
            <w:r w:rsidRPr="00EF7930">
              <w:t>the</w:t>
            </w:r>
            <w:r w:rsidRPr="00CA1040">
              <w:rPr>
                <w:spacing w:val="-6"/>
              </w:rPr>
              <w:t xml:space="preserve"> </w:t>
            </w:r>
            <w:r w:rsidRPr="00EF7930">
              <w:t>manufacturing workforce</w:t>
            </w:r>
            <w:r w:rsidRPr="00CA1040">
              <w:rPr>
                <w:spacing w:val="-9"/>
              </w:rPr>
              <w:t xml:space="preserve"> </w:t>
            </w:r>
            <w:r w:rsidRPr="00EF7930">
              <w:t>threatens people's</w:t>
            </w:r>
            <w:r w:rsidRPr="00CA1040">
              <w:rPr>
                <w:spacing w:val="-6"/>
              </w:rPr>
              <w:t xml:space="preserve"> </w:t>
            </w:r>
            <w:r w:rsidRPr="00EF7930">
              <w:t>jobs but can also increase</w:t>
            </w:r>
            <w:r w:rsidRPr="00CA1040">
              <w:rPr>
                <w:spacing w:val="-6"/>
              </w:rPr>
              <w:t xml:space="preserve"> </w:t>
            </w:r>
            <w:r w:rsidRPr="00CA1040">
              <w:t>production.</w:t>
            </w:r>
          </w:p>
        </w:tc>
      </w:tr>
    </w:tbl>
    <w:p w14:paraId="00C73171" w14:textId="77777777" w:rsidR="00EB425B" w:rsidRPr="00CA1040" w:rsidRDefault="00EB425B" w:rsidP="00EB425B">
      <w:pPr>
        <w:pStyle w:val="Heading2"/>
      </w:pPr>
      <w:r w:rsidRPr="00CA1040">
        <w:t>biodiversity</w:t>
      </w:r>
    </w:p>
    <w:p w14:paraId="74C073B8" w14:textId="77777777" w:rsidR="00EB425B" w:rsidRPr="00EB425B" w:rsidRDefault="00EB425B" w:rsidP="00EB425B">
      <w:pPr>
        <w:pStyle w:val="ListParagraph"/>
      </w:pPr>
      <w:r w:rsidRPr="00EB425B">
        <w:t>the diversity of life forms on Earth or part of the Earth, including diversity of species, genes, and ecosystems, especially when regarded as providing the optimal conditions for evolution</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6FC218AC" w14:textId="77777777" w:rsidTr="004F5766">
        <w:trPr>
          <w:trHeight w:val="332"/>
        </w:trPr>
        <w:tc>
          <w:tcPr>
            <w:tcW w:w="1886" w:type="dxa"/>
            <w:shd w:val="clear" w:color="auto" w:fill="E6E7E8"/>
          </w:tcPr>
          <w:p w14:paraId="1624587A"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0B62FE4A" w14:textId="77777777" w:rsidR="00EB425B" w:rsidRPr="00CA1040" w:rsidRDefault="00EB425B" w:rsidP="004F5766">
            <w:pPr>
              <w:pStyle w:val="Tabletext"/>
            </w:pPr>
            <w:r w:rsidRPr="00CA1040">
              <w:t>noun</w:t>
            </w:r>
          </w:p>
        </w:tc>
      </w:tr>
      <w:tr w:rsidR="00EB425B" w:rsidRPr="00CA1040" w14:paraId="5BAD13C6" w14:textId="77777777" w:rsidTr="004F5766">
        <w:trPr>
          <w:trHeight w:val="332"/>
        </w:trPr>
        <w:tc>
          <w:tcPr>
            <w:tcW w:w="1886" w:type="dxa"/>
            <w:shd w:val="clear" w:color="auto" w:fill="E6E7E8"/>
          </w:tcPr>
          <w:p w14:paraId="04397CBE"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2C733B0C"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777D89BE" w14:textId="77777777" w:rsidTr="004F5766">
        <w:trPr>
          <w:trHeight w:val="332"/>
        </w:trPr>
        <w:tc>
          <w:tcPr>
            <w:tcW w:w="1886" w:type="dxa"/>
            <w:shd w:val="clear" w:color="auto" w:fill="E6E7E8"/>
          </w:tcPr>
          <w:p w14:paraId="19DC79A9" w14:textId="77777777" w:rsidR="00EB425B" w:rsidRPr="00EF7930" w:rsidRDefault="00EB425B" w:rsidP="004F5766">
            <w:pPr>
              <w:pStyle w:val="Tabletextbold"/>
            </w:pPr>
            <w:r w:rsidRPr="00EF7930">
              <w:t>Synonyms:</w:t>
            </w:r>
          </w:p>
        </w:tc>
        <w:tc>
          <w:tcPr>
            <w:tcW w:w="6804" w:type="dxa"/>
            <w:shd w:val="clear" w:color="auto" w:fill="F6F6F6"/>
          </w:tcPr>
          <w:p w14:paraId="3A33FCFF" w14:textId="77777777" w:rsidR="00EB425B" w:rsidRPr="00CA1040" w:rsidRDefault="00EB425B" w:rsidP="004F5766">
            <w:pPr>
              <w:pStyle w:val="Tabletext"/>
            </w:pPr>
            <w:r w:rsidRPr="00EF7930">
              <w:t xml:space="preserve">biological </w:t>
            </w:r>
            <w:r w:rsidRPr="00CA1040">
              <w:t>diversity</w:t>
            </w:r>
          </w:p>
        </w:tc>
      </w:tr>
      <w:tr w:rsidR="00EB425B" w:rsidRPr="00CA1040" w14:paraId="45E8474B" w14:textId="77777777" w:rsidTr="004F5766">
        <w:trPr>
          <w:trHeight w:val="332"/>
        </w:trPr>
        <w:tc>
          <w:tcPr>
            <w:tcW w:w="1886" w:type="dxa"/>
            <w:shd w:val="clear" w:color="auto" w:fill="E6E7E8"/>
          </w:tcPr>
          <w:p w14:paraId="261A2653"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543D11FF" w14:textId="77777777" w:rsidR="00EB425B" w:rsidRPr="00CA1040" w:rsidRDefault="00EB425B" w:rsidP="004F5766">
            <w:pPr>
              <w:pStyle w:val="Tabletext"/>
            </w:pPr>
            <w:r w:rsidRPr="00EF7930">
              <w:t>Climate</w:t>
            </w:r>
            <w:r w:rsidRPr="00CA1040">
              <w:rPr>
                <w:spacing w:val="-3"/>
              </w:rPr>
              <w:t xml:space="preserve"> </w:t>
            </w:r>
            <w:r w:rsidRPr="00EF7930">
              <w:t>change</w:t>
            </w:r>
            <w:r w:rsidRPr="00CA1040">
              <w:rPr>
                <w:spacing w:val="-6"/>
              </w:rPr>
              <w:t xml:space="preserve"> </w:t>
            </w:r>
            <w:r w:rsidRPr="00EF7930">
              <w:t>threatens</w:t>
            </w:r>
            <w:r w:rsidRPr="00CA1040">
              <w:rPr>
                <w:spacing w:val="-7"/>
              </w:rPr>
              <w:t xml:space="preserve"> </w:t>
            </w:r>
            <w:r w:rsidRPr="00EF7930">
              <w:t>the</w:t>
            </w:r>
            <w:r w:rsidRPr="00CA1040">
              <w:rPr>
                <w:spacing w:val="-2"/>
              </w:rPr>
              <w:t xml:space="preserve"> </w:t>
            </w:r>
            <w:r w:rsidRPr="00EF7930">
              <w:t>current</w:t>
            </w:r>
            <w:r w:rsidRPr="00CA1040">
              <w:rPr>
                <w:spacing w:val="-3"/>
              </w:rPr>
              <w:t xml:space="preserve"> </w:t>
            </w:r>
            <w:r w:rsidRPr="00EF7930">
              <w:t>biodiversity</w:t>
            </w:r>
            <w:r w:rsidRPr="00CA1040">
              <w:rPr>
                <w:spacing w:val="-10"/>
              </w:rPr>
              <w:t xml:space="preserve"> </w:t>
            </w:r>
            <w:r w:rsidRPr="00EF7930">
              <w:t>that</w:t>
            </w:r>
            <w:r w:rsidRPr="00CA1040">
              <w:rPr>
                <w:spacing w:val="-2"/>
              </w:rPr>
              <w:t xml:space="preserve"> </w:t>
            </w:r>
            <w:r w:rsidRPr="00EF7930">
              <w:t>exists</w:t>
            </w:r>
            <w:r w:rsidRPr="00CA1040">
              <w:rPr>
                <w:spacing w:val="-2"/>
              </w:rPr>
              <w:t xml:space="preserve"> </w:t>
            </w:r>
            <w:r w:rsidRPr="00EF7930">
              <w:t>on</w:t>
            </w:r>
            <w:r w:rsidRPr="00CA1040">
              <w:rPr>
                <w:spacing w:val="-2"/>
              </w:rPr>
              <w:t xml:space="preserve"> </w:t>
            </w:r>
            <w:r w:rsidRPr="00EF7930">
              <w:t>our</w:t>
            </w:r>
            <w:r w:rsidRPr="00CA1040">
              <w:rPr>
                <w:spacing w:val="-7"/>
              </w:rPr>
              <w:t xml:space="preserve"> </w:t>
            </w:r>
            <w:r w:rsidRPr="00CA1040">
              <w:t>planet.</w:t>
            </w:r>
          </w:p>
        </w:tc>
      </w:tr>
    </w:tbl>
    <w:p w14:paraId="7B03D20C" w14:textId="77777777" w:rsidR="00EB425B" w:rsidRPr="00EF7930" w:rsidRDefault="00EB425B" w:rsidP="00EB425B">
      <w:pPr>
        <w:pStyle w:val="Heading2"/>
      </w:pPr>
      <w:r w:rsidRPr="00EF7930">
        <w:t>climate change</w:t>
      </w:r>
    </w:p>
    <w:p w14:paraId="5C9E1357" w14:textId="77777777" w:rsidR="00EB425B" w:rsidRPr="00EB425B" w:rsidRDefault="00EB425B" w:rsidP="00EB425B">
      <w:pPr>
        <w:pStyle w:val="ListParagraph"/>
      </w:pPr>
      <w:r w:rsidRPr="00EB425B">
        <w:t>a change in global and regional climate patterns attributed to an increase in atmospheric carbon dioxide from the burning of fossil fuels</w:t>
      </w:r>
    </w:p>
    <w:tbl>
      <w:tblPr>
        <w:tblW w:w="8675" w:type="dxa"/>
        <w:tblInd w:w="4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1"/>
        <w:gridCol w:w="6804"/>
      </w:tblGrid>
      <w:tr w:rsidR="00EB425B" w:rsidRPr="00CA1040" w14:paraId="71C2B3B1" w14:textId="77777777" w:rsidTr="004F5766">
        <w:trPr>
          <w:trHeight w:val="332"/>
        </w:trPr>
        <w:tc>
          <w:tcPr>
            <w:tcW w:w="1871" w:type="dxa"/>
            <w:shd w:val="clear" w:color="auto" w:fill="E6E7E8"/>
          </w:tcPr>
          <w:p w14:paraId="3758C98C"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6438CAA3" w14:textId="77777777" w:rsidR="00EB425B" w:rsidRPr="00CA1040" w:rsidRDefault="00EB425B" w:rsidP="004F5766">
            <w:pPr>
              <w:pStyle w:val="Tabletext"/>
            </w:pPr>
            <w:r w:rsidRPr="00CA1040">
              <w:t>noun</w:t>
            </w:r>
          </w:p>
        </w:tc>
      </w:tr>
      <w:tr w:rsidR="00EB425B" w:rsidRPr="00CA1040" w14:paraId="75EBF5AA" w14:textId="77777777" w:rsidTr="004F5766">
        <w:trPr>
          <w:trHeight w:val="332"/>
        </w:trPr>
        <w:tc>
          <w:tcPr>
            <w:tcW w:w="1871" w:type="dxa"/>
            <w:shd w:val="clear" w:color="auto" w:fill="E6E7E8"/>
          </w:tcPr>
          <w:p w14:paraId="55747D64"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70FB5B56"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0F893447" w14:textId="77777777" w:rsidTr="004F5766">
        <w:trPr>
          <w:trHeight w:val="332"/>
        </w:trPr>
        <w:tc>
          <w:tcPr>
            <w:tcW w:w="1871" w:type="dxa"/>
            <w:shd w:val="clear" w:color="auto" w:fill="E6E7E8"/>
          </w:tcPr>
          <w:p w14:paraId="783C6BAC" w14:textId="77777777" w:rsidR="00EB425B" w:rsidRPr="00EF7930" w:rsidRDefault="00EB425B" w:rsidP="004F5766">
            <w:pPr>
              <w:pStyle w:val="Tabletextbold"/>
            </w:pPr>
            <w:r w:rsidRPr="00EF7930">
              <w:t>Synonyms:</w:t>
            </w:r>
          </w:p>
        </w:tc>
        <w:tc>
          <w:tcPr>
            <w:tcW w:w="6804" w:type="dxa"/>
            <w:shd w:val="clear" w:color="auto" w:fill="F6F6F6"/>
          </w:tcPr>
          <w:p w14:paraId="40FB9B7F" w14:textId="77777777" w:rsidR="00EB425B" w:rsidRPr="00CA1040" w:rsidRDefault="00EB425B" w:rsidP="004F5766">
            <w:pPr>
              <w:pStyle w:val="Tabletext"/>
            </w:pPr>
            <w:r w:rsidRPr="00CA1040">
              <w:t>global</w:t>
            </w:r>
            <w:r w:rsidRPr="00CA1040">
              <w:rPr>
                <w:spacing w:val="-8"/>
              </w:rPr>
              <w:t xml:space="preserve"> </w:t>
            </w:r>
            <w:r w:rsidRPr="00CA1040">
              <w:t>warming</w:t>
            </w:r>
          </w:p>
        </w:tc>
      </w:tr>
      <w:tr w:rsidR="00EB425B" w:rsidRPr="00CA1040" w14:paraId="794A4967" w14:textId="77777777" w:rsidTr="004F5766">
        <w:trPr>
          <w:trHeight w:val="547"/>
        </w:trPr>
        <w:tc>
          <w:tcPr>
            <w:tcW w:w="1871" w:type="dxa"/>
            <w:shd w:val="clear" w:color="auto" w:fill="E6E7E8"/>
          </w:tcPr>
          <w:p w14:paraId="1DA732CE"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3254C65A" w14:textId="77777777" w:rsidR="00EB425B" w:rsidRPr="00CA1040" w:rsidRDefault="00EB425B" w:rsidP="004F5766">
            <w:pPr>
              <w:pStyle w:val="Tabletext"/>
            </w:pPr>
            <w:r w:rsidRPr="00EF7930">
              <w:t>While</w:t>
            </w:r>
            <w:r w:rsidRPr="00CA1040">
              <w:rPr>
                <w:spacing w:val="-13"/>
              </w:rPr>
              <w:t xml:space="preserve"> </w:t>
            </w:r>
            <w:r w:rsidRPr="00EF7930">
              <w:t>climate</w:t>
            </w:r>
            <w:r w:rsidRPr="00CA1040">
              <w:rPr>
                <w:spacing w:val="-12"/>
              </w:rPr>
              <w:t xml:space="preserve"> </w:t>
            </w:r>
            <w:r w:rsidRPr="00EF7930">
              <w:t>change</w:t>
            </w:r>
            <w:r w:rsidRPr="00CA1040">
              <w:rPr>
                <w:spacing w:val="-12"/>
              </w:rPr>
              <w:t xml:space="preserve"> </w:t>
            </w:r>
            <w:r w:rsidRPr="00EF7930">
              <w:t>terrifies</w:t>
            </w:r>
            <w:r w:rsidRPr="00CA1040">
              <w:rPr>
                <w:spacing w:val="-12"/>
              </w:rPr>
              <w:t xml:space="preserve"> </w:t>
            </w:r>
            <w:r w:rsidRPr="00EF7930">
              <w:t>most</w:t>
            </w:r>
            <w:r w:rsidRPr="00CA1040">
              <w:rPr>
                <w:spacing w:val="-12"/>
              </w:rPr>
              <w:t xml:space="preserve"> </w:t>
            </w:r>
            <w:r w:rsidRPr="00EF7930">
              <w:t>scientists,</w:t>
            </w:r>
            <w:r w:rsidRPr="00CA1040">
              <w:rPr>
                <w:spacing w:val="-12"/>
              </w:rPr>
              <w:t xml:space="preserve"> </w:t>
            </w:r>
            <w:r w:rsidRPr="00EF7930">
              <w:t>there</w:t>
            </w:r>
            <w:r w:rsidRPr="00CA1040">
              <w:rPr>
                <w:spacing w:val="-12"/>
              </w:rPr>
              <w:t xml:space="preserve"> </w:t>
            </w:r>
            <w:r w:rsidRPr="00EF7930">
              <w:t>are</w:t>
            </w:r>
            <w:r w:rsidRPr="00CA1040">
              <w:rPr>
                <w:spacing w:val="-10"/>
              </w:rPr>
              <w:t xml:space="preserve"> </w:t>
            </w:r>
            <w:r w:rsidRPr="00EF7930">
              <w:t>still</w:t>
            </w:r>
            <w:r w:rsidRPr="00CA1040">
              <w:rPr>
                <w:spacing w:val="-11"/>
              </w:rPr>
              <w:t xml:space="preserve"> </w:t>
            </w:r>
            <w:r w:rsidRPr="00EF7930">
              <w:t>some</w:t>
            </w:r>
            <w:r w:rsidRPr="00CA1040">
              <w:rPr>
                <w:spacing w:val="-11"/>
              </w:rPr>
              <w:t xml:space="preserve"> </w:t>
            </w:r>
            <w:r w:rsidRPr="00EF7930">
              <w:t>who</w:t>
            </w:r>
            <w:r w:rsidRPr="00CA1040">
              <w:rPr>
                <w:spacing w:val="-11"/>
              </w:rPr>
              <w:t xml:space="preserve"> </w:t>
            </w:r>
            <w:r w:rsidRPr="00EF7930">
              <w:t>refuse</w:t>
            </w:r>
            <w:r w:rsidRPr="00CA1040">
              <w:rPr>
                <w:spacing w:val="-12"/>
              </w:rPr>
              <w:t xml:space="preserve"> </w:t>
            </w:r>
            <w:r w:rsidRPr="00EF7930">
              <w:t>to</w:t>
            </w:r>
            <w:r w:rsidRPr="00CA1040">
              <w:rPr>
                <w:spacing w:val="-11"/>
              </w:rPr>
              <w:t xml:space="preserve"> </w:t>
            </w:r>
            <w:r w:rsidRPr="00EF7930">
              <w:t>believe</w:t>
            </w:r>
            <w:r w:rsidRPr="00CA1040">
              <w:rPr>
                <w:spacing w:val="-12"/>
              </w:rPr>
              <w:t xml:space="preserve"> </w:t>
            </w:r>
            <w:r w:rsidRPr="00EF7930">
              <w:t>that</w:t>
            </w:r>
            <w:r w:rsidRPr="00CA1040">
              <w:rPr>
                <w:spacing w:val="-13"/>
              </w:rPr>
              <w:t xml:space="preserve"> </w:t>
            </w:r>
            <w:r w:rsidRPr="00EF7930">
              <w:t>these</w:t>
            </w:r>
            <w:r w:rsidRPr="00CA1040">
              <w:rPr>
                <w:spacing w:val="-10"/>
              </w:rPr>
              <w:t xml:space="preserve"> </w:t>
            </w:r>
            <w:r w:rsidRPr="00EF7930">
              <w:t>changes</w:t>
            </w:r>
            <w:r w:rsidRPr="00CA1040">
              <w:rPr>
                <w:spacing w:val="-11"/>
              </w:rPr>
              <w:t xml:space="preserve"> </w:t>
            </w:r>
            <w:r w:rsidRPr="00CA1040">
              <w:t>are taking place.</w:t>
            </w:r>
          </w:p>
        </w:tc>
      </w:tr>
    </w:tbl>
    <w:p w14:paraId="07FC4F67" w14:textId="77777777" w:rsidR="00EB425B" w:rsidRDefault="00EB425B" w:rsidP="00EB425B">
      <w:pPr>
        <w:pStyle w:val="Heading2"/>
      </w:pPr>
    </w:p>
    <w:p w14:paraId="1E1CE126" w14:textId="77777777" w:rsidR="00EB425B" w:rsidRDefault="00EB425B">
      <w:pPr>
        <w:spacing w:after="0"/>
        <w:rPr>
          <w:rFonts w:eastAsiaTheme="majorEastAsia"/>
          <w:b/>
          <w:bCs/>
          <w:color w:val="000000" w:themeColor="text1"/>
          <w:sz w:val="24"/>
          <w:szCs w:val="24"/>
        </w:rPr>
      </w:pPr>
      <w:r>
        <w:br w:type="page"/>
      </w:r>
    </w:p>
    <w:p w14:paraId="31EEE509" w14:textId="757ED777" w:rsidR="00EB425B" w:rsidRPr="00EF7930" w:rsidRDefault="00EB425B" w:rsidP="00EB425B">
      <w:pPr>
        <w:pStyle w:val="Heading2"/>
      </w:pPr>
      <w:r w:rsidRPr="00EF7930">
        <w:lastRenderedPageBreak/>
        <w:t>consumption</w:t>
      </w:r>
    </w:p>
    <w:p w14:paraId="34D56469" w14:textId="77777777" w:rsidR="00EB425B" w:rsidRPr="00EB425B" w:rsidRDefault="00EB425B" w:rsidP="00EB425B">
      <w:pPr>
        <w:pStyle w:val="ListParagraph"/>
      </w:pPr>
      <w:r w:rsidRPr="00EB425B">
        <w:t>the purchase of goods and services</w:t>
      </w:r>
    </w:p>
    <w:tbl>
      <w:tblPr>
        <w:tblW w:w="8675" w:type="dxa"/>
        <w:tblInd w:w="4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1"/>
        <w:gridCol w:w="6804"/>
      </w:tblGrid>
      <w:tr w:rsidR="00EB425B" w:rsidRPr="00CA1040" w14:paraId="74D35108" w14:textId="77777777" w:rsidTr="004F5766">
        <w:trPr>
          <w:trHeight w:val="332"/>
        </w:trPr>
        <w:tc>
          <w:tcPr>
            <w:tcW w:w="1871" w:type="dxa"/>
            <w:shd w:val="clear" w:color="auto" w:fill="E6E7E8"/>
          </w:tcPr>
          <w:p w14:paraId="7979D753"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52467A6C" w14:textId="77777777" w:rsidR="00EB425B" w:rsidRPr="00CA1040" w:rsidRDefault="00EB425B" w:rsidP="004F5766">
            <w:pPr>
              <w:pStyle w:val="Tabletext"/>
            </w:pPr>
            <w:r w:rsidRPr="00CA1040">
              <w:t>noun</w:t>
            </w:r>
          </w:p>
        </w:tc>
      </w:tr>
      <w:tr w:rsidR="00EB425B" w:rsidRPr="00CA1040" w14:paraId="782BDFCC" w14:textId="77777777" w:rsidTr="004F5766">
        <w:trPr>
          <w:trHeight w:val="332"/>
        </w:trPr>
        <w:tc>
          <w:tcPr>
            <w:tcW w:w="1871" w:type="dxa"/>
            <w:shd w:val="clear" w:color="auto" w:fill="E6E7E8"/>
          </w:tcPr>
          <w:p w14:paraId="69D88AE7"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3355A872" w14:textId="77777777" w:rsidR="00EB425B" w:rsidRPr="00CA1040" w:rsidRDefault="00EB425B" w:rsidP="004F5766">
            <w:pPr>
              <w:pStyle w:val="Tabletext"/>
            </w:pPr>
            <w:r w:rsidRPr="00EF7930">
              <w:t>consume,</w:t>
            </w:r>
            <w:r w:rsidRPr="00CA1040">
              <w:rPr>
                <w:spacing w:val="5"/>
              </w:rPr>
              <w:t xml:space="preserve"> </w:t>
            </w:r>
            <w:r w:rsidRPr="00EF7930">
              <w:t>consumer,</w:t>
            </w:r>
            <w:r w:rsidRPr="00CA1040">
              <w:rPr>
                <w:spacing w:val="6"/>
              </w:rPr>
              <w:t xml:space="preserve"> </w:t>
            </w:r>
            <w:r w:rsidRPr="00EF7930">
              <w:t>consumerism</w:t>
            </w:r>
          </w:p>
        </w:tc>
      </w:tr>
      <w:tr w:rsidR="00EB425B" w:rsidRPr="00CA1040" w14:paraId="567BA846" w14:textId="77777777" w:rsidTr="004F5766">
        <w:trPr>
          <w:trHeight w:val="332"/>
        </w:trPr>
        <w:tc>
          <w:tcPr>
            <w:tcW w:w="1871" w:type="dxa"/>
            <w:shd w:val="clear" w:color="auto" w:fill="E6E7E8"/>
          </w:tcPr>
          <w:p w14:paraId="463592C4" w14:textId="77777777" w:rsidR="00EB425B" w:rsidRPr="00EF7930" w:rsidRDefault="00EB425B" w:rsidP="004F5766">
            <w:pPr>
              <w:pStyle w:val="Tabletextbold"/>
            </w:pPr>
            <w:r w:rsidRPr="00EF7930">
              <w:t>Synonyms:</w:t>
            </w:r>
          </w:p>
        </w:tc>
        <w:tc>
          <w:tcPr>
            <w:tcW w:w="6804" w:type="dxa"/>
            <w:shd w:val="clear" w:color="auto" w:fill="F6F6F6"/>
          </w:tcPr>
          <w:p w14:paraId="104C3436"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6C09E49D" w14:textId="77777777" w:rsidTr="004F5766">
        <w:trPr>
          <w:trHeight w:val="332"/>
        </w:trPr>
        <w:tc>
          <w:tcPr>
            <w:tcW w:w="1871" w:type="dxa"/>
            <w:shd w:val="clear" w:color="auto" w:fill="E6E7E8"/>
          </w:tcPr>
          <w:p w14:paraId="60F36928"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75161AAA" w14:textId="77777777" w:rsidR="00EB425B" w:rsidRPr="00CA1040" w:rsidRDefault="00EB425B" w:rsidP="004F5766">
            <w:pPr>
              <w:pStyle w:val="Tabletext"/>
            </w:pPr>
            <w:r w:rsidRPr="00EF7930">
              <w:t>Consumption</w:t>
            </w:r>
            <w:r w:rsidRPr="00CA1040">
              <w:rPr>
                <w:spacing w:val="-3"/>
              </w:rPr>
              <w:t xml:space="preserve"> </w:t>
            </w:r>
            <w:r w:rsidRPr="00EF7930">
              <w:t>in</w:t>
            </w:r>
            <w:r w:rsidRPr="00CA1040">
              <w:rPr>
                <w:spacing w:val="-7"/>
              </w:rPr>
              <w:t xml:space="preserve"> </w:t>
            </w:r>
            <w:r w:rsidRPr="00EF7930">
              <w:t>the</w:t>
            </w:r>
            <w:r w:rsidRPr="00CA1040">
              <w:rPr>
                <w:spacing w:val="-3"/>
              </w:rPr>
              <w:t xml:space="preserve"> </w:t>
            </w:r>
            <w:r w:rsidRPr="00EF7930">
              <w:t>US</w:t>
            </w:r>
            <w:r w:rsidRPr="00CA1040">
              <w:rPr>
                <w:spacing w:val="-3"/>
              </w:rPr>
              <w:t xml:space="preserve"> </w:t>
            </w:r>
            <w:r w:rsidRPr="00EF7930">
              <w:t>is</w:t>
            </w:r>
            <w:r w:rsidRPr="00CA1040">
              <w:rPr>
                <w:spacing w:val="-3"/>
              </w:rPr>
              <w:t xml:space="preserve"> </w:t>
            </w:r>
            <w:r w:rsidRPr="00EF7930">
              <w:t>generally</w:t>
            </w:r>
            <w:r w:rsidRPr="00CA1040">
              <w:rPr>
                <w:spacing w:val="-7"/>
              </w:rPr>
              <w:t xml:space="preserve"> </w:t>
            </w:r>
            <w:r w:rsidRPr="00EF7930">
              <w:t>highest</w:t>
            </w:r>
            <w:r w:rsidRPr="00CA1040">
              <w:rPr>
                <w:spacing w:val="-3"/>
              </w:rPr>
              <w:t xml:space="preserve"> </w:t>
            </w:r>
            <w:r w:rsidRPr="00EF7930">
              <w:t>during</w:t>
            </w:r>
            <w:r w:rsidRPr="00CA1040">
              <w:rPr>
                <w:spacing w:val="-7"/>
              </w:rPr>
              <w:t xml:space="preserve"> </w:t>
            </w:r>
            <w:r w:rsidRPr="00EF7930">
              <w:t>the</w:t>
            </w:r>
            <w:r w:rsidRPr="00CA1040">
              <w:rPr>
                <w:spacing w:val="-3"/>
              </w:rPr>
              <w:t xml:space="preserve"> </w:t>
            </w:r>
            <w:r w:rsidRPr="00EF7930">
              <w:t>holiday</w:t>
            </w:r>
            <w:r w:rsidRPr="00CA1040">
              <w:rPr>
                <w:spacing w:val="-7"/>
              </w:rPr>
              <w:t xml:space="preserve"> </w:t>
            </w:r>
            <w:r w:rsidRPr="00CA1040">
              <w:t>season.</w:t>
            </w:r>
          </w:p>
        </w:tc>
      </w:tr>
    </w:tbl>
    <w:p w14:paraId="52945AC9" w14:textId="77777777" w:rsidR="00EB425B" w:rsidRPr="00CA1040" w:rsidRDefault="00EB425B" w:rsidP="00EB425B">
      <w:pPr>
        <w:pStyle w:val="Heading2"/>
      </w:pPr>
      <w:r w:rsidRPr="00CA1040">
        <w:t>deforestation</w:t>
      </w:r>
    </w:p>
    <w:p w14:paraId="206BC5AF" w14:textId="77777777" w:rsidR="00EB425B" w:rsidRPr="00EB425B" w:rsidRDefault="00EB425B" w:rsidP="00EB425B">
      <w:pPr>
        <w:pStyle w:val="ListParagraph"/>
      </w:pPr>
      <w:r w:rsidRPr="00EB425B">
        <w:t>the removal of forest or trees from an area of land</w:t>
      </w:r>
    </w:p>
    <w:tbl>
      <w:tblPr>
        <w:tblW w:w="8675" w:type="dxa"/>
        <w:tblInd w:w="4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1"/>
        <w:gridCol w:w="6804"/>
      </w:tblGrid>
      <w:tr w:rsidR="00EB425B" w:rsidRPr="00CA1040" w14:paraId="55CF9A7D" w14:textId="77777777" w:rsidTr="004F5766">
        <w:trPr>
          <w:trHeight w:val="332"/>
        </w:trPr>
        <w:tc>
          <w:tcPr>
            <w:tcW w:w="1871" w:type="dxa"/>
            <w:shd w:val="clear" w:color="auto" w:fill="E6E7E8"/>
          </w:tcPr>
          <w:p w14:paraId="618B9D4B"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441E3477" w14:textId="77777777" w:rsidR="00EB425B" w:rsidRPr="00CA1040" w:rsidRDefault="00EB425B" w:rsidP="004F5766">
            <w:pPr>
              <w:pStyle w:val="Tabletext"/>
            </w:pPr>
            <w:r w:rsidRPr="00CA1040">
              <w:t>noun</w:t>
            </w:r>
          </w:p>
        </w:tc>
      </w:tr>
      <w:tr w:rsidR="00EB425B" w:rsidRPr="00CA1040" w14:paraId="047A2F08" w14:textId="77777777" w:rsidTr="004F5766">
        <w:trPr>
          <w:trHeight w:val="332"/>
        </w:trPr>
        <w:tc>
          <w:tcPr>
            <w:tcW w:w="1871" w:type="dxa"/>
            <w:shd w:val="clear" w:color="auto" w:fill="E6E7E8"/>
          </w:tcPr>
          <w:p w14:paraId="18667E69"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2F0C432F" w14:textId="77777777" w:rsidR="00EB425B" w:rsidRPr="00CA1040" w:rsidRDefault="00EB425B" w:rsidP="004F5766">
            <w:pPr>
              <w:pStyle w:val="Tabletext"/>
            </w:pPr>
            <w:r w:rsidRPr="00CA1040">
              <w:t>deforest</w:t>
            </w:r>
          </w:p>
        </w:tc>
      </w:tr>
      <w:tr w:rsidR="00EB425B" w:rsidRPr="00CA1040" w14:paraId="0DF7544C" w14:textId="77777777" w:rsidTr="004F5766">
        <w:trPr>
          <w:trHeight w:val="332"/>
        </w:trPr>
        <w:tc>
          <w:tcPr>
            <w:tcW w:w="1871" w:type="dxa"/>
            <w:shd w:val="clear" w:color="auto" w:fill="E6E7E8"/>
          </w:tcPr>
          <w:p w14:paraId="5E6AE7EC" w14:textId="77777777" w:rsidR="00EB425B" w:rsidRPr="00EF7930" w:rsidRDefault="00EB425B" w:rsidP="004F5766">
            <w:pPr>
              <w:pStyle w:val="Tabletextbold"/>
            </w:pPr>
            <w:r w:rsidRPr="00EF7930">
              <w:t>Synonyms:</w:t>
            </w:r>
          </w:p>
        </w:tc>
        <w:tc>
          <w:tcPr>
            <w:tcW w:w="6804" w:type="dxa"/>
            <w:shd w:val="clear" w:color="auto" w:fill="F6F6F6"/>
          </w:tcPr>
          <w:p w14:paraId="46503468" w14:textId="77777777" w:rsidR="00EB425B" w:rsidRPr="00CA1040" w:rsidRDefault="00EB425B" w:rsidP="004F5766">
            <w:pPr>
              <w:pStyle w:val="Tabletext"/>
            </w:pPr>
            <w:r w:rsidRPr="00EF7930">
              <w:t>logging,</w:t>
            </w:r>
            <w:r w:rsidRPr="00CA1040">
              <w:rPr>
                <w:spacing w:val="-3"/>
              </w:rPr>
              <w:t xml:space="preserve"> </w:t>
            </w:r>
            <w:r w:rsidRPr="00CA1040">
              <w:t>clear-cutting</w:t>
            </w:r>
          </w:p>
        </w:tc>
      </w:tr>
      <w:tr w:rsidR="00EB425B" w:rsidRPr="00CA1040" w14:paraId="5311E788" w14:textId="77777777" w:rsidTr="004F5766">
        <w:trPr>
          <w:trHeight w:val="332"/>
        </w:trPr>
        <w:tc>
          <w:tcPr>
            <w:tcW w:w="1871" w:type="dxa"/>
            <w:shd w:val="clear" w:color="auto" w:fill="E6E7E8"/>
          </w:tcPr>
          <w:p w14:paraId="6469AB45"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44DC50BB" w14:textId="77777777" w:rsidR="00EB425B" w:rsidRPr="00CA1040" w:rsidRDefault="00EB425B" w:rsidP="004F5766">
            <w:pPr>
              <w:pStyle w:val="Tabletext"/>
            </w:pPr>
            <w:r w:rsidRPr="00EF7930">
              <w:t>Producing</w:t>
            </w:r>
            <w:r w:rsidRPr="00CA1040">
              <w:rPr>
                <w:spacing w:val="-7"/>
              </w:rPr>
              <w:t xml:space="preserve"> </w:t>
            </w:r>
            <w:r w:rsidRPr="00EF7930">
              <w:t>paper</w:t>
            </w:r>
            <w:r w:rsidRPr="00CA1040">
              <w:rPr>
                <w:spacing w:val="-11"/>
              </w:rPr>
              <w:t xml:space="preserve"> </w:t>
            </w:r>
            <w:r w:rsidRPr="00EF7930">
              <w:t>encourages</w:t>
            </w:r>
            <w:r w:rsidRPr="00CA1040">
              <w:rPr>
                <w:spacing w:val="-6"/>
              </w:rPr>
              <w:t xml:space="preserve"> </w:t>
            </w:r>
            <w:r w:rsidRPr="00EF7930">
              <w:t>deforestation</w:t>
            </w:r>
            <w:r w:rsidRPr="00CA1040">
              <w:rPr>
                <w:spacing w:val="-6"/>
              </w:rPr>
              <w:t xml:space="preserve"> </w:t>
            </w:r>
            <w:r w:rsidRPr="00EF7930">
              <w:t>and</w:t>
            </w:r>
            <w:r w:rsidRPr="00CA1040">
              <w:rPr>
                <w:spacing w:val="-7"/>
              </w:rPr>
              <w:t xml:space="preserve"> </w:t>
            </w:r>
            <w:r w:rsidRPr="00EF7930">
              <w:t>other</w:t>
            </w:r>
            <w:r w:rsidRPr="00CA1040">
              <w:rPr>
                <w:spacing w:val="-11"/>
              </w:rPr>
              <w:t xml:space="preserve"> </w:t>
            </w:r>
            <w:r w:rsidRPr="00EF7930">
              <w:t>negative</w:t>
            </w:r>
            <w:r w:rsidRPr="00CA1040">
              <w:rPr>
                <w:spacing w:val="-6"/>
              </w:rPr>
              <w:t xml:space="preserve"> </w:t>
            </w:r>
            <w:r w:rsidRPr="00EF7930">
              <w:t>environmental</w:t>
            </w:r>
            <w:r w:rsidRPr="00CA1040">
              <w:rPr>
                <w:spacing w:val="-6"/>
              </w:rPr>
              <w:t xml:space="preserve"> </w:t>
            </w:r>
            <w:r w:rsidRPr="00CA1040">
              <w:t>impacts.</w:t>
            </w:r>
          </w:p>
        </w:tc>
      </w:tr>
    </w:tbl>
    <w:p w14:paraId="70EC1ED3" w14:textId="77777777" w:rsidR="00EB425B" w:rsidRPr="00EF7930" w:rsidRDefault="00EB425B" w:rsidP="00EB425B">
      <w:pPr>
        <w:pStyle w:val="Heading2"/>
      </w:pPr>
      <w:r w:rsidRPr="00EF7930">
        <w:t>drought</w:t>
      </w:r>
    </w:p>
    <w:p w14:paraId="2D677D5D" w14:textId="77777777" w:rsidR="00EB425B" w:rsidRPr="00EB425B" w:rsidRDefault="00EB425B" w:rsidP="00EB425B">
      <w:pPr>
        <w:pStyle w:val="ListParagraph"/>
      </w:pPr>
      <w:r w:rsidRPr="00EB425B">
        <w:t>an unusually prolonged lack of rain</w:t>
      </w:r>
    </w:p>
    <w:tbl>
      <w:tblPr>
        <w:tblW w:w="8675" w:type="dxa"/>
        <w:tblInd w:w="4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1"/>
        <w:gridCol w:w="6804"/>
      </w:tblGrid>
      <w:tr w:rsidR="00EB425B" w:rsidRPr="00CA1040" w14:paraId="01F601A5" w14:textId="77777777" w:rsidTr="004F5766">
        <w:trPr>
          <w:trHeight w:val="332"/>
        </w:trPr>
        <w:tc>
          <w:tcPr>
            <w:tcW w:w="1871" w:type="dxa"/>
            <w:shd w:val="clear" w:color="auto" w:fill="E6E7E8"/>
          </w:tcPr>
          <w:p w14:paraId="7641243C"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3C180EA1" w14:textId="77777777" w:rsidR="00EB425B" w:rsidRPr="00CA1040" w:rsidRDefault="00EB425B" w:rsidP="004F5766">
            <w:pPr>
              <w:pStyle w:val="Tabletext"/>
            </w:pPr>
            <w:r w:rsidRPr="00CA1040">
              <w:t>noun</w:t>
            </w:r>
          </w:p>
        </w:tc>
      </w:tr>
      <w:tr w:rsidR="00EB425B" w:rsidRPr="00CA1040" w14:paraId="7B8BDC80" w14:textId="77777777" w:rsidTr="004F5766">
        <w:trPr>
          <w:trHeight w:val="332"/>
        </w:trPr>
        <w:tc>
          <w:tcPr>
            <w:tcW w:w="1871" w:type="dxa"/>
            <w:shd w:val="clear" w:color="auto" w:fill="E6E7E8"/>
          </w:tcPr>
          <w:p w14:paraId="55A9D189"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6ED85042" w14:textId="77777777" w:rsidR="00EB425B" w:rsidRPr="00CA1040" w:rsidRDefault="00EB425B" w:rsidP="004F5766">
            <w:pPr>
              <w:pStyle w:val="Tabletext"/>
            </w:pPr>
            <w:r w:rsidRPr="00CA1040">
              <w:t>droughts</w:t>
            </w:r>
          </w:p>
        </w:tc>
      </w:tr>
      <w:tr w:rsidR="00EB425B" w:rsidRPr="00CA1040" w14:paraId="5CAD3A2F" w14:textId="77777777" w:rsidTr="004F5766">
        <w:trPr>
          <w:trHeight w:val="332"/>
        </w:trPr>
        <w:tc>
          <w:tcPr>
            <w:tcW w:w="1871" w:type="dxa"/>
            <w:shd w:val="clear" w:color="auto" w:fill="E6E7E8"/>
          </w:tcPr>
          <w:p w14:paraId="3F970353" w14:textId="77777777" w:rsidR="00EB425B" w:rsidRPr="00EF7930" w:rsidRDefault="00EB425B" w:rsidP="004F5766">
            <w:pPr>
              <w:pStyle w:val="Tabletextbold"/>
            </w:pPr>
            <w:r w:rsidRPr="00EF7930">
              <w:t>Synonyms:</w:t>
            </w:r>
          </w:p>
        </w:tc>
        <w:tc>
          <w:tcPr>
            <w:tcW w:w="6804" w:type="dxa"/>
            <w:shd w:val="clear" w:color="auto" w:fill="F6F6F6"/>
          </w:tcPr>
          <w:p w14:paraId="1F67657D"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58332A34" w14:textId="77777777" w:rsidTr="004F5766">
        <w:trPr>
          <w:trHeight w:val="332"/>
        </w:trPr>
        <w:tc>
          <w:tcPr>
            <w:tcW w:w="1871" w:type="dxa"/>
            <w:shd w:val="clear" w:color="auto" w:fill="E6E7E8"/>
          </w:tcPr>
          <w:p w14:paraId="7C9E0BBD"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56355CBA" w14:textId="77777777" w:rsidR="00EB425B" w:rsidRPr="00CA1040" w:rsidRDefault="00EB425B" w:rsidP="004F5766">
            <w:pPr>
              <w:pStyle w:val="Tabletext"/>
            </w:pPr>
            <w:r w:rsidRPr="00EF7930">
              <w:t>In</w:t>
            </w:r>
            <w:r w:rsidRPr="00CA1040">
              <w:rPr>
                <w:spacing w:val="-12"/>
              </w:rPr>
              <w:t xml:space="preserve"> </w:t>
            </w:r>
            <w:r w:rsidRPr="00EF7930">
              <w:t>the</w:t>
            </w:r>
            <w:r w:rsidRPr="00CA1040">
              <w:rPr>
                <w:spacing w:val="-7"/>
              </w:rPr>
              <w:t xml:space="preserve"> </w:t>
            </w:r>
            <w:r w:rsidRPr="00EF7930">
              <w:t>1930s,</w:t>
            </w:r>
            <w:r w:rsidRPr="00CA1040">
              <w:rPr>
                <w:spacing w:val="-12"/>
              </w:rPr>
              <w:t xml:space="preserve"> </w:t>
            </w:r>
            <w:r w:rsidRPr="00EF7930">
              <w:t>there</w:t>
            </w:r>
            <w:r w:rsidRPr="00CA1040">
              <w:rPr>
                <w:spacing w:val="-7"/>
              </w:rPr>
              <w:t xml:space="preserve"> </w:t>
            </w:r>
            <w:r w:rsidRPr="00EF7930">
              <w:t>were</w:t>
            </w:r>
            <w:r w:rsidRPr="00CA1040">
              <w:rPr>
                <w:spacing w:val="-7"/>
              </w:rPr>
              <w:t xml:space="preserve"> </w:t>
            </w:r>
            <w:r w:rsidRPr="00EF7930">
              <w:t>a</w:t>
            </w:r>
            <w:r w:rsidRPr="00CA1040">
              <w:rPr>
                <w:spacing w:val="-8"/>
              </w:rPr>
              <w:t xml:space="preserve"> </w:t>
            </w:r>
            <w:r w:rsidRPr="00EF7930">
              <w:t>series</w:t>
            </w:r>
            <w:r w:rsidRPr="00CA1040">
              <w:rPr>
                <w:spacing w:val="-7"/>
              </w:rPr>
              <w:t xml:space="preserve"> </w:t>
            </w:r>
            <w:r w:rsidRPr="00EF7930">
              <w:t>of</w:t>
            </w:r>
            <w:r w:rsidRPr="00CA1040">
              <w:rPr>
                <w:spacing w:val="-7"/>
              </w:rPr>
              <w:t xml:space="preserve"> </w:t>
            </w:r>
            <w:r w:rsidRPr="00EF7930">
              <w:t>severe</w:t>
            </w:r>
            <w:r w:rsidRPr="00CA1040">
              <w:rPr>
                <w:spacing w:val="-8"/>
              </w:rPr>
              <w:t xml:space="preserve"> </w:t>
            </w:r>
            <w:r w:rsidRPr="00EF7930">
              <w:t>droughts</w:t>
            </w:r>
            <w:r w:rsidRPr="00CA1040">
              <w:rPr>
                <w:spacing w:val="-7"/>
              </w:rPr>
              <w:t xml:space="preserve"> </w:t>
            </w:r>
            <w:r w:rsidRPr="00EF7930">
              <w:t>in</w:t>
            </w:r>
            <w:r w:rsidRPr="00CA1040">
              <w:rPr>
                <w:spacing w:val="-8"/>
              </w:rPr>
              <w:t xml:space="preserve"> </w:t>
            </w:r>
            <w:r w:rsidRPr="00EF7930">
              <w:t>America</w:t>
            </w:r>
            <w:r w:rsidRPr="00CA1040">
              <w:rPr>
                <w:spacing w:val="-11"/>
              </w:rPr>
              <w:t xml:space="preserve"> </w:t>
            </w:r>
            <w:r w:rsidRPr="00EF7930">
              <w:t>that</w:t>
            </w:r>
            <w:r w:rsidRPr="00CA1040">
              <w:rPr>
                <w:spacing w:val="-7"/>
              </w:rPr>
              <w:t xml:space="preserve"> </w:t>
            </w:r>
            <w:r w:rsidRPr="00EF7930">
              <w:t>led</w:t>
            </w:r>
            <w:r w:rsidRPr="00CA1040">
              <w:rPr>
                <w:spacing w:val="-12"/>
              </w:rPr>
              <w:t xml:space="preserve"> </w:t>
            </w:r>
            <w:r w:rsidRPr="00EF7930">
              <w:t>to</w:t>
            </w:r>
            <w:r w:rsidRPr="00CA1040">
              <w:rPr>
                <w:spacing w:val="-7"/>
              </w:rPr>
              <w:t xml:space="preserve"> </w:t>
            </w:r>
            <w:r w:rsidRPr="00EF7930">
              <w:t>a</w:t>
            </w:r>
            <w:r w:rsidRPr="00CA1040">
              <w:rPr>
                <w:spacing w:val="-7"/>
              </w:rPr>
              <w:t xml:space="preserve"> </w:t>
            </w:r>
            <w:r w:rsidRPr="00EF7930">
              <w:t>dustbowl</w:t>
            </w:r>
            <w:r w:rsidRPr="00CA1040">
              <w:rPr>
                <w:spacing w:val="-8"/>
              </w:rPr>
              <w:t xml:space="preserve"> </w:t>
            </w:r>
            <w:r w:rsidRPr="00EF7930">
              <w:t>in</w:t>
            </w:r>
            <w:r w:rsidRPr="00CA1040">
              <w:rPr>
                <w:spacing w:val="-11"/>
              </w:rPr>
              <w:t xml:space="preserve"> </w:t>
            </w:r>
            <w:r w:rsidRPr="00EF7930">
              <w:t>the</w:t>
            </w:r>
            <w:r w:rsidRPr="00CA1040">
              <w:rPr>
                <w:spacing w:val="-8"/>
              </w:rPr>
              <w:t xml:space="preserve"> </w:t>
            </w:r>
            <w:r w:rsidRPr="00EF7930">
              <w:t>nation's</w:t>
            </w:r>
            <w:r w:rsidRPr="00CA1040">
              <w:rPr>
                <w:spacing w:val="-7"/>
              </w:rPr>
              <w:t xml:space="preserve"> </w:t>
            </w:r>
            <w:r w:rsidRPr="00CA1040">
              <w:t>interior.</w:t>
            </w:r>
          </w:p>
        </w:tc>
      </w:tr>
    </w:tbl>
    <w:p w14:paraId="3DE6F68A" w14:textId="77777777" w:rsidR="00EB425B" w:rsidRPr="00EF7930" w:rsidRDefault="00EB425B" w:rsidP="00EB425B">
      <w:pPr>
        <w:pStyle w:val="Heading2"/>
      </w:pPr>
      <w:r w:rsidRPr="00EF7930">
        <w:t>economic liberalization</w:t>
      </w:r>
    </w:p>
    <w:p w14:paraId="608CEA51" w14:textId="77777777" w:rsidR="00EB425B" w:rsidRPr="00EB425B" w:rsidRDefault="00EB425B" w:rsidP="00EB425B">
      <w:pPr>
        <w:pStyle w:val="ListParagraph"/>
      </w:pPr>
      <w:r w:rsidRPr="00EB425B">
        <w:t xml:space="preserve">the state or act of decreasing government control of the economy </w:t>
      </w:r>
      <w:proofErr w:type="gramStart"/>
      <w:r w:rsidRPr="00EB425B">
        <w:t>in order to</w:t>
      </w:r>
      <w:proofErr w:type="gramEnd"/>
      <w:r w:rsidRPr="00EB425B">
        <w:t xml:space="preserve"> increase the role of private entities in the market</w:t>
      </w:r>
    </w:p>
    <w:tbl>
      <w:tblPr>
        <w:tblW w:w="8675" w:type="dxa"/>
        <w:tblInd w:w="4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1"/>
        <w:gridCol w:w="6804"/>
      </w:tblGrid>
      <w:tr w:rsidR="00EB425B" w:rsidRPr="00CA1040" w14:paraId="441D6D39" w14:textId="77777777" w:rsidTr="004F5766">
        <w:trPr>
          <w:trHeight w:val="332"/>
        </w:trPr>
        <w:tc>
          <w:tcPr>
            <w:tcW w:w="1871" w:type="dxa"/>
            <w:shd w:val="clear" w:color="auto" w:fill="E6E7E8"/>
          </w:tcPr>
          <w:p w14:paraId="19060BA1"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17F8F00A" w14:textId="77777777" w:rsidR="00EB425B" w:rsidRPr="00CA1040" w:rsidRDefault="00EB425B" w:rsidP="004F5766">
            <w:pPr>
              <w:pStyle w:val="Tabletext"/>
            </w:pPr>
            <w:r w:rsidRPr="00CA1040">
              <w:t>noun</w:t>
            </w:r>
          </w:p>
        </w:tc>
      </w:tr>
      <w:tr w:rsidR="00EB425B" w:rsidRPr="00CA1040" w14:paraId="5D805685" w14:textId="77777777" w:rsidTr="004F5766">
        <w:trPr>
          <w:trHeight w:val="332"/>
        </w:trPr>
        <w:tc>
          <w:tcPr>
            <w:tcW w:w="1871" w:type="dxa"/>
            <w:shd w:val="clear" w:color="auto" w:fill="E6E7E8"/>
          </w:tcPr>
          <w:p w14:paraId="37F40963"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2818E119"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68B5CAD4" w14:textId="77777777" w:rsidTr="004F5766">
        <w:trPr>
          <w:trHeight w:val="332"/>
        </w:trPr>
        <w:tc>
          <w:tcPr>
            <w:tcW w:w="1871" w:type="dxa"/>
            <w:shd w:val="clear" w:color="auto" w:fill="E6E7E8"/>
          </w:tcPr>
          <w:p w14:paraId="1F840F60" w14:textId="77777777" w:rsidR="00EB425B" w:rsidRPr="00EF7930" w:rsidRDefault="00EB425B" w:rsidP="004F5766">
            <w:pPr>
              <w:pStyle w:val="Tabletextbold"/>
            </w:pPr>
            <w:r w:rsidRPr="00EF7930">
              <w:t>Synonyms:</w:t>
            </w:r>
          </w:p>
        </w:tc>
        <w:tc>
          <w:tcPr>
            <w:tcW w:w="6804" w:type="dxa"/>
            <w:shd w:val="clear" w:color="auto" w:fill="F6F6F6"/>
          </w:tcPr>
          <w:p w14:paraId="284E8E4C"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1F6D2D88" w14:textId="77777777" w:rsidTr="004F5766">
        <w:trPr>
          <w:trHeight w:val="332"/>
        </w:trPr>
        <w:tc>
          <w:tcPr>
            <w:tcW w:w="1871" w:type="dxa"/>
            <w:shd w:val="clear" w:color="auto" w:fill="E6E7E8"/>
          </w:tcPr>
          <w:p w14:paraId="21332353"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41DEE7BE" w14:textId="77777777" w:rsidR="00EB425B" w:rsidRPr="00CA1040" w:rsidRDefault="00EB425B" w:rsidP="004F5766">
            <w:pPr>
              <w:pStyle w:val="Tabletext"/>
            </w:pPr>
            <w:r w:rsidRPr="00EF7930">
              <w:t>The</w:t>
            </w:r>
            <w:r w:rsidRPr="00CA1040">
              <w:rPr>
                <w:spacing w:val="-3"/>
              </w:rPr>
              <w:t xml:space="preserve"> </w:t>
            </w:r>
            <w:r w:rsidRPr="00EF7930">
              <w:t>economic</w:t>
            </w:r>
            <w:r w:rsidRPr="00CA1040">
              <w:rPr>
                <w:spacing w:val="-2"/>
              </w:rPr>
              <w:t xml:space="preserve"> </w:t>
            </w:r>
            <w:r w:rsidRPr="00EF7930">
              <w:t>liberalization</w:t>
            </w:r>
            <w:r w:rsidRPr="00CA1040">
              <w:rPr>
                <w:spacing w:val="-2"/>
              </w:rPr>
              <w:t xml:space="preserve"> </w:t>
            </w:r>
            <w:r w:rsidRPr="00EF7930">
              <w:t>of</w:t>
            </w:r>
            <w:r w:rsidRPr="00CA1040">
              <w:rPr>
                <w:spacing w:val="-2"/>
              </w:rPr>
              <w:t xml:space="preserve"> </w:t>
            </w:r>
            <w:r w:rsidRPr="00EF7930">
              <w:t>China</w:t>
            </w:r>
            <w:r w:rsidRPr="00CA1040">
              <w:rPr>
                <w:spacing w:val="-2"/>
              </w:rPr>
              <w:t xml:space="preserve"> </w:t>
            </w:r>
            <w:r w:rsidRPr="00EF7930">
              <w:t>has</w:t>
            </w:r>
            <w:r w:rsidRPr="00CA1040">
              <w:rPr>
                <w:spacing w:val="-2"/>
              </w:rPr>
              <w:t xml:space="preserve"> </w:t>
            </w:r>
            <w:r w:rsidRPr="00EF7930">
              <w:t>been</w:t>
            </w:r>
            <w:r w:rsidRPr="00CA1040">
              <w:rPr>
                <w:spacing w:val="-2"/>
              </w:rPr>
              <w:t xml:space="preserve"> </w:t>
            </w:r>
            <w:r w:rsidRPr="00EF7930">
              <w:t>kept</w:t>
            </w:r>
            <w:r w:rsidRPr="00CA1040">
              <w:rPr>
                <w:spacing w:val="-2"/>
              </w:rPr>
              <w:t xml:space="preserve"> </w:t>
            </w:r>
            <w:r w:rsidRPr="00EF7930">
              <w:t>in</w:t>
            </w:r>
            <w:r w:rsidRPr="00CA1040">
              <w:rPr>
                <w:spacing w:val="-2"/>
              </w:rPr>
              <w:t xml:space="preserve"> </w:t>
            </w:r>
            <w:r w:rsidRPr="00EF7930">
              <w:t>check</w:t>
            </w:r>
            <w:r w:rsidRPr="00CA1040">
              <w:rPr>
                <w:spacing w:val="-2"/>
              </w:rPr>
              <w:t xml:space="preserve"> </w:t>
            </w:r>
            <w:r w:rsidRPr="00EF7930">
              <w:t>partially</w:t>
            </w:r>
            <w:r w:rsidRPr="00CA1040">
              <w:rPr>
                <w:spacing w:val="-6"/>
              </w:rPr>
              <w:t xml:space="preserve"> </w:t>
            </w:r>
            <w:r w:rsidRPr="00EF7930">
              <w:t>by</w:t>
            </w:r>
            <w:r w:rsidRPr="00CA1040">
              <w:rPr>
                <w:spacing w:val="-7"/>
              </w:rPr>
              <w:t xml:space="preserve"> </w:t>
            </w:r>
            <w:r w:rsidRPr="00EF7930">
              <w:t>its</w:t>
            </w:r>
            <w:r w:rsidRPr="00CA1040">
              <w:rPr>
                <w:spacing w:val="-2"/>
              </w:rPr>
              <w:t xml:space="preserve"> </w:t>
            </w:r>
            <w:r w:rsidRPr="00EF7930">
              <w:t>communist</w:t>
            </w:r>
            <w:r w:rsidRPr="00CA1040">
              <w:rPr>
                <w:spacing w:val="-2"/>
              </w:rPr>
              <w:t xml:space="preserve"> </w:t>
            </w:r>
            <w:r w:rsidRPr="00CA1040">
              <w:t>government.</w:t>
            </w:r>
          </w:p>
        </w:tc>
      </w:tr>
    </w:tbl>
    <w:p w14:paraId="097CBEBB" w14:textId="77777777" w:rsidR="00EB425B" w:rsidRDefault="00EB425B" w:rsidP="00EB425B">
      <w:pPr>
        <w:pStyle w:val="Heading2"/>
      </w:pPr>
    </w:p>
    <w:p w14:paraId="4FC065E5" w14:textId="77777777" w:rsidR="00EB425B" w:rsidRDefault="00EB425B">
      <w:pPr>
        <w:spacing w:after="0"/>
        <w:rPr>
          <w:rFonts w:eastAsiaTheme="majorEastAsia"/>
          <w:b/>
          <w:bCs/>
          <w:color w:val="000000" w:themeColor="text1"/>
          <w:sz w:val="24"/>
          <w:szCs w:val="24"/>
        </w:rPr>
      </w:pPr>
      <w:r>
        <w:br w:type="page"/>
      </w:r>
    </w:p>
    <w:p w14:paraId="3A787527" w14:textId="11ADB333" w:rsidR="00EB425B" w:rsidRPr="00CA1040" w:rsidRDefault="00EB425B" w:rsidP="00EB425B">
      <w:pPr>
        <w:pStyle w:val="Heading2"/>
      </w:pPr>
      <w:r w:rsidRPr="00CA1040">
        <w:lastRenderedPageBreak/>
        <w:t>emission</w:t>
      </w:r>
    </w:p>
    <w:p w14:paraId="3A331C3B" w14:textId="77777777" w:rsidR="00EB425B" w:rsidRPr="00EB425B" w:rsidRDefault="00EB425B" w:rsidP="00EB425B">
      <w:pPr>
        <w:pStyle w:val="ListParagraph"/>
      </w:pPr>
      <w:r w:rsidRPr="00EB425B">
        <w:t>that which is discharged or released, usually relating to such things as car exhaust and factory fumes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310D8D00" w14:textId="77777777" w:rsidTr="004F5766">
        <w:trPr>
          <w:trHeight w:val="332"/>
        </w:trPr>
        <w:tc>
          <w:tcPr>
            <w:tcW w:w="1886" w:type="dxa"/>
            <w:shd w:val="clear" w:color="auto" w:fill="E6E7E8"/>
          </w:tcPr>
          <w:p w14:paraId="55CECCB6"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799054AE" w14:textId="77777777" w:rsidR="00EB425B" w:rsidRPr="00CA1040" w:rsidRDefault="00EB425B" w:rsidP="004F5766">
            <w:pPr>
              <w:pStyle w:val="Tabletext"/>
            </w:pPr>
            <w:r w:rsidRPr="00CA1040">
              <w:t>noun</w:t>
            </w:r>
          </w:p>
        </w:tc>
      </w:tr>
      <w:tr w:rsidR="00EB425B" w:rsidRPr="00CA1040" w14:paraId="63AA74A2" w14:textId="77777777" w:rsidTr="004F5766">
        <w:trPr>
          <w:trHeight w:val="332"/>
        </w:trPr>
        <w:tc>
          <w:tcPr>
            <w:tcW w:w="1886" w:type="dxa"/>
            <w:shd w:val="clear" w:color="auto" w:fill="E6E7E8"/>
          </w:tcPr>
          <w:p w14:paraId="6FE70127"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C24324D" w14:textId="77777777" w:rsidR="00EB425B" w:rsidRPr="00CA1040" w:rsidRDefault="00EB425B" w:rsidP="004F5766">
            <w:pPr>
              <w:pStyle w:val="Tabletext"/>
            </w:pPr>
            <w:r w:rsidRPr="00CA1040">
              <w:t>emissions</w:t>
            </w:r>
          </w:p>
        </w:tc>
      </w:tr>
      <w:tr w:rsidR="00EB425B" w:rsidRPr="00CA1040" w14:paraId="55933C88" w14:textId="77777777" w:rsidTr="004F5766">
        <w:trPr>
          <w:trHeight w:val="332"/>
        </w:trPr>
        <w:tc>
          <w:tcPr>
            <w:tcW w:w="1886" w:type="dxa"/>
            <w:shd w:val="clear" w:color="auto" w:fill="E6E7E8"/>
          </w:tcPr>
          <w:p w14:paraId="1D4961B1" w14:textId="77777777" w:rsidR="00EB425B" w:rsidRPr="00EF7930" w:rsidRDefault="00EB425B" w:rsidP="004F5766">
            <w:pPr>
              <w:pStyle w:val="Tabletextbold"/>
            </w:pPr>
            <w:r w:rsidRPr="00EF7930">
              <w:t>Synonyms:</w:t>
            </w:r>
          </w:p>
        </w:tc>
        <w:tc>
          <w:tcPr>
            <w:tcW w:w="6804" w:type="dxa"/>
            <w:shd w:val="clear" w:color="auto" w:fill="F6F6F6"/>
          </w:tcPr>
          <w:p w14:paraId="233579ED" w14:textId="77777777" w:rsidR="00EB425B" w:rsidRPr="00CA1040" w:rsidRDefault="00EB425B" w:rsidP="004F5766">
            <w:pPr>
              <w:pStyle w:val="Tabletext"/>
            </w:pPr>
            <w:r w:rsidRPr="00EF7930">
              <w:t>discharge,</w:t>
            </w:r>
            <w:r w:rsidRPr="00CA1040">
              <w:rPr>
                <w:spacing w:val="2"/>
              </w:rPr>
              <w:t xml:space="preserve"> </w:t>
            </w:r>
            <w:r w:rsidRPr="00EF7930">
              <w:t>release,</w:t>
            </w:r>
            <w:r w:rsidRPr="00CA1040">
              <w:rPr>
                <w:spacing w:val="2"/>
              </w:rPr>
              <w:t xml:space="preserve"> </w:t>
            </w:r>
            <w:r w:rsidRPr="00CA1040">
              <w:t>secretion</w:t>
            </w:r>
          </w:p>
        </w:tc>
      </w:tr>
      <w:tr w:rsidR="00EB425B" w:rsidRPr="00CA1040" w14:paraId="5C87ADA9" w14:textId="77777777" w:rsidTr="004F5766">
        <w:trPr>
          <w:trHeight w:val="332"/>
        </w:trPr>
        <w:tc>
          <w:tcPr>
            <w:tcW w:w="1886" w:type="dxa"/>
            <w:shd w:val="clear" w:color="auto" w:fill="E6E7E8"/>
          </w:tcPr>
          <w:p w14:paraId="0C861988"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0F8E2E02" w14:textId="77777777" w:rsidR="00EB425B" w:rsidRPr="00CA1040" w:rsidRDefault="00EB425B" w:rsidP="004F5766">
            <w:pPr>
              <w:pStyle w:val="Tabletext"/>
            </w:pPr>
            <w:r w:rsidRPr="00EF7930">
              <w:t>The</w:t>
            </w:r>
            <w:r w:rsidRPr="00CA1040">
              <w:rPr>
                <w:spacing w:val="-13"/>
              </w:rPr>
              <w:t xml:space="preserve"> </w:t>
            </w:r>
            <w:r w:rsidRPr="00EF7930">
              <w:t>country</w:t>
            </w:r>
            <w:r w:rsidRPr="00CA1040">
              <w:rPr>
                <w:spacing w:val="-12"/>
              </w:rPr>
              <w:t xml:space="preserve"> </w:t>
            </w:r>
            <w:r w:rsidRPr="00EF7930">
              <w:t>is</w:t>
            </w:r>
            <w:r w:rsidRPr="00CA1040">
              <w:rPr>
                <w:spacing w:val="-12"/>
              </w:rPr>
              <w:t xml:space="preserve"> </w:t>
            </w:r>
            <w:r w:rsidRPr="00EF7930">
              <w:t>working</w:t>
            </w:r>
            <w:r w:rsidRPr="00CA1040">
              <w:rPr>
                <w:spacing w:val="-12"/>
              </w:rPr>
              <w:t xml:space="preserve"> </w:t>
            </w:r>
            <w:r w:rsidRPr="00EF7930">
              <w:t>hard</w:t>
            </w:r>
            <w:r w:rsidRPr="00CA1040">
              <w:rPr>
                <w:spacing w:val="-12"/>
              </w:rPr>
              <w:t xml:space="preserve"> </w:t>
            </w:r>
            <w:r w:rsidRPr="00EF7930">
              <w:t>to</w:t>
            </w:r>
            <w:r w:rsidRPr="00CA1040">
              <w:rPr>
                <w:spacing w:val="-10"/>
              </w:rPr>
              <w:t xml:space="preserve"> </w:t>
            </w:r>
            <w:r w:rsidRPr="00EF7930">
              <w:t>lower</w:t>
            </w:r>
            <w:r w:rsidRPr="00CA1040">
              <w:rPr>
                <w:spacing w:val="-12"/>
              </w:rPr>
              <w:t xml:space="preserve"> </w:t>
            </w:r>
            <w:r w:rsidRPr="00EF7930">
              <w:t>its</w:t>
            </w:r>
            <w:r w:rsidRPr="00CA1040">
              <w:rPr>
                <w:spacing w:val="-11"/>
              </w:rPr>
              <w:t xml:space="preserve"> </w:t>
            </w:r>
            <w:r w:rsidRPr="00EF7930">
              <w:t>greenhouse</w:t>
            </w:r>
            <w:r w:rsidRPr="00CA1040">
              <w:rPr>
                <w:spacing w:val="-10"/>
              </w:rPr>
              <w:t xml:space="preserve"> </w:t>
            </w:r>
            <w:r w:rsidRPr="00EF7930">
              <w:t>gas</w:t>
            </w:r>
            <w:r w:rsidRPr="00CA1040">
              <w:rPr>
                <w:spacing w:val="-10"/>
              </w:rPr>
              <w:t xml:space="preserve"> </w:t>
            </w:r>
            <w:r w:rsidRPr="00CA1040">
              <w:t>emissions.</w:t>
            </w:r>
          </w:p>
        </w:tc>
      </w:tr>
    </w:tbl>
    <w:p w14:paraId="5C1E094E" w14:textId="77777777" w:rsidR="00EB425B" w:rsidRPr="00CA1040" w:rsidRDefault="00EB425B" w:rsidP="00EB425B">
      <w:pPr>
        <w:pStyle w:val="Heading2"/>
      </w:pPr>
      <w:r w:rsidRPr="00CA1040">
        <w:t>environment</w:t>
      </w:r>
    </w:p>
    <w:p w14:paraId="0757D82C" w14:textId="77777777" w:rsidR="00EB425B" w:rsidRPr="00EB425B" w:rsidRDefault="00EB425B" w:rsidP="00EB425B">
      <w:pPr>
        <w:pStyle w:val="ListParagraph"/>
      </w:pPr>
      <w:r w:rsidRPr="00EB425B">
        <w:t xml:space="preserve">the sum of everything that surrounds animals and humans in the natural world, including the air, water, and soil; the sum of things, circumstances, and conditions that surround one and may </w:t>
      </w:r>
      <w:proofErr w:type="gramStart"/>
      <w:r w:rsidRPr="00EB425B">
        <w:t>have an effect on</w:t>
      </w:r>
      <w:proofErr w:type="gramEnd"/>
      <w:r w:rsidRPr="00EB425B">
        <w:t xml:space="preserve"> one</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E9C07CF" w14:textId="77777777" w:rsidTr="004F5766">
        <w:trPr>
          <w:trHeight w:val="332"/>
        </w:trPr>
        <w:tc>
          <w:tcPr>
            <w:tcW w:w="1886" w:type="dxa"/>
            <w:shd w:val="clear" w:color="auto" w:fill="E6E7E8"/>
          </w:tcPr>
          <w:p w14:paraId="500CB380"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124F1317" w14:textId="77777777" w:rsidR="00EB425B" w:rsidRPr="00CA1040" w:rsidRDefault="00EB425B" w:rsidP="004F5766">
            <w:pPr>
              <w:pStyle w:val="Tabletext"/>
            </w:pPr>
            <w:r w:rsidRPr="00CA1040">
              <w:t>noun</w:t>
            </w:r>
          </w:p>
        </w:tc>
      </w:tr>
      <w:tr w:rsidR="00EB425B" w:rsidRPr="00CA1040" w14:paraId="6BD8C60B" w14:textId="77777777" w:rsidTr="004F5766">
        <w:trPr>
          <w:trHeight w:val="332"/>
        </w:trPr>
        <w:tc>
          <w:tcPr>
            <w:tcW w:w="1886" w:type="dxa"/>
            <w:shd w:val="clear" w:color="auto" w:fill="E6E7E8"/>
          </w:tcPr>
          <w:p w14:paraId="42E481B7"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53512A83" w14:textId="77777777" w:rsidR="00EB425B" w:rsidRPr="00CA1040" w:rsidRDefault="00EB425B" w:rsidP="004F5766">
            <w:pPr>
              <w:pStyle w:val="Tabletext"/>
            </w:pPr>
            <w:r w:rsidRPr="00EF7930">
              <w:t>environments,</w:t>
            </w:r>
            <w:r w:rsidRPr="00CA1040">
              <w:rPr>
                <w:spacing w:val="5"/>
              </w:rPr>
              <w:t xml:space="preserve"> </w:t>
            </w:r>
            <w:r w:rsidRPr="00EF7930">
              <w:t>environmental,</w:t>
            </w:r>
            <w:r w:rsidRPr="00CA1040">
              <w:rPr>
                <w:spacing w:val="5"/>
              </w:rPr>
              <w:t xml:space="preserve"> </w:t>
            </w:r>
            <w:r w:rsidRPr="00EF7930">
              <w:t>environmentalist</w:t>
            </w:r>
          </w:p>
        </w:tc>
      </w:tr>
      <w:tr w:rsidR="00EB425B" w:rsidRPr="00CA1040" w14:paraId="0A5BC604" w14:textId="77777777" w:rsidTr="004F5766">
        <w:trPr>
          <w:trHeight w:val="332"/>
        </w:trPr>
        <w:tc>
          <w:tcPr>
            <w:tcW w:w="1886" w:type="dxa"/>
            <w:shd w:val="clear" w:color="auto" w:fill="E6E7E8"/>
          </w:tcPr>
          <w:p w14:paraId="763287C2" w14:textId="77777777" w:rsidR="00EB425B" w:rsidRPr="00EF7930" w:rsidRDefault="00EB425B" w:rsidP="004F5766">
            <w:pPr>
              <w:pStyle w:val="Tabletextbold"/>
            </w:pPr>
            <w:r w:rsidRPr="00EF7930">
              <w:t>Synonyms:</w:t>
            </w:r>
          </w:p>
        </w:tc>
        <w:tc>
          <w:tcPr>
            <w:tcW w:w="6804" w:type="dxa"/>
            <w:shd w:val="clear" w:color="auto" w:fill="F6F6F6"/>
          </w:tcPr>
          <w:p w14:paraId="0B8F0FBF" w14:textId="77777777" w:rsidR="00EB425B" w:rsidRPr="00CA1040" w:rsidRDefault="00EB425B" w:rsidP="004F5766">
            <w:pPr>
              <w:pStyle w:val="Tabletext"/>
            </w:pPr>
            <w:r w:rsidRPr="00EF7930">
              <w:t>surroundings,</w:t>
            </w:r>
            <w:r w:rsidRPr="00CA1040">
              <w:rPr>
                <w:spacing w:val="-8"/>
              </w:rPr>
              <w:t xml:space="preserve"> </w:t>
            </w:r>
            <w:r w:rsidRPr="00EF7930">
              <w:t>setting,</w:t>
            </w:r>
            <w:r w:rsidRPr="00CA1040">
              <w:rPr>
                <w:spacing w:val="-8"/>
              </w:rPr>
              <w:t xml:space="preserve"> </w:t>
            </w:r>
            <w:r w:rsidRPr="00CA1040">
              <w:t>habitat</w:t>
            </w:r>
          </w:p>
        </w:tc>
      </w:tr>
      <w:tr w:rsidR="00EB425B" w:rsidRPr="00CA1040" w14:paraId="344C6166" w14:textId="77777777" w:rsidTr="004F5766">
        <w:trPr>
          <w:trHeight w:val="332"/>
        </w:trPr>
        <w:tc>
          <w:tcPr>
            <w:tcW w:w="1886" w:type="dxa"/>
            <w:shd w:val="clear" w:color="auto" w:fill="E6E7E8"/>
          </w:tcPr>
          <w:p w14:paraId="7DC840B2"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0666E42E" w14:textId="77777777" w:rsidR="00EB425B" w:rsidRPr="00CA1040" w:rsidRDefault="00EB425B" w:rsidP="004F5766">
            <w:pPr>
              <w:pStyle w:val="Tabletext"/>
            </w:pPr>
            <w:r w:rsidRPr="00EF7930">
              <w:t>Climate</w:t>
            </w:r>
            <w:r w:rsidRPr="00CA1040">
              <w:rPr>
                <w:spacing w:val="-11"/>
              </w:rPr>
              <w:t xml:space="preserve"> </w:t>
            </w:r>
            <w:r w:rsidRPr="00EF7930">
              <w:t>activists</w:t>
            </w:r>
            <w:r w:rsidRPr="00CA1040">
              <w:rPr>
                <w:spacing w:val="-9"/>
              </w:rPr>
              <w:t xml:space="preserve"> </w:t>
            </w:r>
            <w:r w:rsidRPr="00EF7930">
              <w:t>are</w:t>
            </w:r>
            <w:r w:rsidRPr="00CA1040">
              <w:rPr>
                <w:spacing w:val="-9"/>
              </w:rPr>
              <w:t xml:space="preserve"> </w:t>
            </w:r>
            <w:r w:rsidRPr="00EF7930">
              <w:t>working</w:t>
            </w:r>
            <w:r w:rsidRPr="00CA1040">
              <w:rPr>
                <w:spacing w:val="-9"/>
              </w:rPr>
              <w:t xml:space="preserve"> </w:t>
            </w:r>
            <w:r w:rsidRPr="00EF7930">
              <w:t>hard</w:t>
            </w:r>
            <w:r w:rsidRPr="00CA1040">
              <w:rPr>
                <w:spacing w:val="-12"/>
              </w:rPr>
              <w:t xml:space="preserve"> </w:t>
            </w:r>
            <w:r w:rsidRPr="00EF7930">
              <w:t>to</w:t>
            </w:r>
            <w:r w:rsidRPr="00CA1040">
              <w:rPr>
                <w:spacing w:val="-9"/>
              </w:rPr>
              <w:t xml:space="preserve"> </w:t>
            </w:r>
            <w:r w:rsidRPr="00EF7930">
              <w:t>preserve</w:t>
            </w:r>
            <w:r w:rsidRPr="00CA1040">
              <w:rPr>
                <w:spacing w:val="-9"/>
              </w:rPr>
              <w:t xml:space="preserve"> </w:t>
            </w:r>
            <w:r w:rsidRPr="00EF7930">
              <w:t>our</w:t>
            </w:r>
            <w:r w:rsidRPr="00CA1040">
              <w:rPr>
                <w:spacing w:val="-12"/>
              </w:rPr>
              <w:t xml:space="preserve"> </w:t>
            </w:r>
            <w:r w:rsidRPr="00CA1040">
              <w:t>environment.</w:t>
            </w:r>
          </w:p>
        </w:tc>
      </w:tr>
    </w:tbl>
    <w:p w14:paraId="714151BB" w14:textId="77777777" w:rsidR="00EB425B" w:rsidRPr="00CA1040" w:rsidRDefault="00EB425B" w:rsidP="00EB425B">
      <w:pPr>
        <w:pStyle w:val="Heading2"/>
      </w:pPr>
      <w:r w:rsidRPr="00646374">
        <w:t>eradication</w:t>
      </w:r>
    </w:p>
    <w:p w14:paraId="71E95E4E" w14:textId="77777777" w:rsidR="00EB425B" w:rsidRPr="00EB425B" w:rsidRDefault="00EB425B" w:rsidP="00EB425B">
      <w:pPr>
        <w:pStyle w:val="ListParagraph"/>
      </w:pPr>
      <w:r w:rsidRPr="00EB425B">
        <w:t xml:space="preserve">the process by which something is completely destroyed, such as the destruction of </w:t>
      </w:r>
      <w:proofErr w:type="gramStart"/>
      <w:r w:rsidRPr="00EB425B">
        <w:t>small pox</w:t>
      </w:r>
      <w:proofErr w:type="gramEnd"/>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54F304AD" w14:textId="77777777" w:rsidTr="004F5766">
        <w:trPr>
          <w:trHeight w:val="332"/>
        </w:trPr>
        <w:tc>
          <w:tcPr>
            <w:tcW w:w="1886" w:type="dxa"/>
            <w:shd w:val="clear" w:color="auto" w:fill="E6E7E8"/>
          </w:tcPr>
          <w:p w14:paraId="20D3BB6B"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75C9ACB1" w14:textId="77777777" w:rsidR="00EB425B" w:rsidRPr="00CA1040" w:rsidRDefault="00EB425B" w:rsidP="004F5766">
            <w:pPr>
              <w:pStyle w:val="Tabletext"/>
            </w:pPr>
            <w:r w:rsidRPr="00CA1040">
              <w:t>noun</w:t>
            </w:r>
          </w:p>
        </w:tc>
      </w:tr>
      <w:tr w:rsidR="00EB425B" w:rsidRPr="00CA1040" w14:paraId="54D92600" w14:textId="77777777" w:rsidTr="004F5766">
        <w:trPr>
          <w:trHeight w:val="332"/>
        </w:trPr>
        <w:tc>
          <w:tcPr>
            <w:tcW w:w="1886" w:type="dxa"/>
            <w:shd w:val="clear" w:color="auto" w:fill="E6E7E8"/>
          </w:tcPr>
          <w:p w14:paraId="0A073CCA"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52B3BFFD" w14:textId="77777777" w:rsidR="00EB425B" w:rsidRPr="00CA1040" w:rsidRDefault="00EB425B" w:rsidP="004F5766">
            <w:pPr>
              <w:pStyle w:val="Tabletext"/>
            </w:pPr>
            <w:r>
              <w:t>eradicate</w:t>
            </w:r>
          </w:p>
        </w:tc>
      </w:tr>
      <w:tr w:rsidR="00EB425B" w:rsidRPr="00CA1040" w14:paraId="73F5DB52" w14:textId="77777777" w:rsidTr="004F5766">
        <w:trPr>
          <w:trHeight w:val="332"/>
        </w:trPr>
        <w:tc>
          <w:tcPr>
            <w:tcW w:w="1886" w:type="dxa"/>
            <w:shd w:val="clear" w:color="auto" w:fill="E6E7E8"/>
          </w:tcPr>
          <w:p w14:paraId="2993A6B7" w14:textId="77777777" w:rsidR="00EB425B" w:rsidRPr="00EF7930" w:rsidRDefault="00EB425B" w:rsidP="004F5766">
            <w:pPr>
              <w:pStyle w:val="Tabletextbold"/>
            </w:pPr>
            <w:r w:rsidRPr="00EF7930">
              <w:t>Synonyms:</w:t>
            </w:r>
          </w:p>
        </w:tc>
        <w:tc>
          <w:tcPr>
            <w:tcW w:w="6804" w:type="dxa"/>
            <w:shd w:val="clear" w:color="auto" w:fill="F6F6F6"/>
          </w:tcPr>
          <w:p w14:paraId="206F96B8" w14:textId="77777777" w:rsidR="00EB425B" w:rsidRPr="00CA1040" w:rsidRDefault="00EB425B" w:rsidP="004F5766">
            <w:pPr>
              <w:pStyle w:val="Tabletext"/>
            </w:pPr>
            <w:r>
              <w:t>d</w:t>
            </w:r>
            <w:r w:rsidRPr="00CA1040">
              <w:t>es</w:t>
            </w:r>
            <w:r>
              <w:t xml:space="preserve">truction, extermination </w:t>
            </w:r>
          </w:p>
        </w:tc>
      </w:tr>
      <w:tr w:rsidR="00EB425B" w:rsidRPr="00CA1040" w14:paraId="37772F53" w14:textId="77777777" w:rsidTr="004F5766">
        <w:trPr>
          <w:trHeight w:val="332"/>
        </w:trPr>
        <w:tc>
          <w:tcPr>
            <w:tcW w:w="1886" w:type="dxa"/>
            <w:shd w:val="clear" w:color="auto" w:fill="E6E7E8"/>
          </w:tcPr>
          <w:p w14:paraId="39EBC7C2"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255B37C4" w14:textId="77777777" w:rsidR="00EB425B" w:rsidRPr="00CA1040" w:rsidRDefault="00EB425B" w:rsidP="004F5766">
            <w:pPr>
              <w:pStyle w:val="Tabletext"/>
            </w:pPr>
            <w:r w:rsidRPr="00EF7930">
              <w:t>The</w:t>
            </w:r>
            <w:r w:rsidRPr="00CA1040">
              <w:rPr>
                <w:spacing w:val="-6"/>
              </w:rPr>
              <w:t xml:space="preserve"> </w:t>
            </w:r>
            <w:r>
              <w:t xml:space="preserve">eradication of </w:t>
            </w:r>
            <w:proofErr w:type="gramStart"/>
            <w:r>
              <w:t>small pox</w:t>
            </w:r>
            <w:proofErr w:type="gramEnd"/>
            <w:r>
              <w:t xml:space="preserve"> came as a result of global cooperation to launch a vaccination campaign to destroy the disease.</w:t>
            </w:r>
          </w:p>
        </w:tc>
      </w:tr>
    </w:tbl>
    <w:p w14:paraId="725F43D0" w14:textId="77777777" w:rsidR="00EB425B" w:rsidRPr="00CA1040" w:rsidRDefault="00EB425B" w:rsidP="00EB425B">
      <w:pPr>
        <w:pStyle w:val="Heading2"/>
      </w:pPr>
      <w:r w:rsidRPr="00646374">
        <w:t>exploitation</w:t>
      </w:r>
    </w:p>
    <w:p w14:paraId="4BB97966" w14:textId="77777777" w:rsidR="00EB425B" w:rsidRPr="00EB425B" w:rsidRDefault="00EB425B" w:rsidP="00EB425B">
      <w:pPr>
        <w:pStyle w:val="ListParagraph"/>
      </w:pPr>
      <w:r w:rsidRPr="00EB425B">
        <w:t>the act of taking unfair advantage of someone or something</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6CB93DC" w14:textId="77777777" w:rsidTr="004F5766">
        <w:trPr>
          <w:trHeight w:val="332"/>
        </w:trPr>
        <w:tc>
          <w:tcPr>
            <w:tcW w:w="1886" w:type="dxa"/>
            <w:shd w:val="clear" w:color="auto" w:fill="E6E7E8"/>
          </w:tcPr>
          <w:p w14:paraId="25731B31"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4BE6F82C" w14:textId="77777777" w:rsidR="00EB425B" w:rsidRPr="00CA1040" w:rsidRDefault="00EB425B" w:rsidP="004F5766">
            <w:pPr>
              <w:pStyle w:val="Tabletext"/>
            </w:pPr>
            <w:r w:rsidRPr="00CA1040">
              <w:t>noun</w:t>
            </w:r>
          </w:p>
        </w:tc>
      </w:tr>
      <w:tr w:rsidR="00EB425B" w:rsidRPr="00CA1040" w14:paraId="62AEBFF7" w14:textId="77777777" w:rsidTr="004F5766">
        <w:trPr>
          <w:trHeight w:val="332"/>
        </w:trPr>
        <w:tc>
          <w:tcPr>
            <w:tcW w:w="1886" w:type="dxa"/>
            <w:shd w:val="clear" w:color="auto" w:fill="E6E7E8"/>
          </w:tcPr>
          <w:p w14:paraId="7AF463FE"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CACF7E5" w14:textId="77777777" w:rsidR="00EB425B" w:rsidRPr="00CA1040" w:rsidRDefault="00EB425B" w:rsidP="004F5766">
            <w:pPr>
              <w:pStyle w:val="Tabletext"/>
            </w:pPr>
            <w:r>
              <w:t>exploit</w:t>
            </w:r>
          </w:p>
        </w:tc>
      </w:tr>
      <w:tr w:rsidR="00EB425B" w:rsidRPr="00CA1040" w14:paraId="5476D2C0" w14:textId="77777777" w:rsidTr="004F5766">
        <w:trPr>
          <w:trHeight w:val="332"/>
        </w:trPr>
        <w:tc>
          <w:tcPr>
            <w:tcW w:w="1886" w:type="dxa"/>
            <w:shd w:val="clear" w:color="auto" w:fill="E6E7E8"/>
          </w:tcPr>
          <w:p w14:paraId="65075446" w14:textId="77777777" w:rsidR="00EB425B" w:rsidRPr="00EF7930" w:rsidRDefault="00EB425B" w:rsidP="004F5766">
            <w:pPr>
              <w:pStyle w:val="Tabletextbold"/>
            </w:pPr>
            <w:r w:rsidRPr="00EF7930">
              <w:t>Synonyms:</w:t>
            </w:r>
          </w:p>
        </w:tc>
        <w:tc>
          <w:tcPr>
            <w:tcW w:w="6804" w:type="dxa"/>
            <w:shd w:val="clear" w:color="auto" w:fill="F6F6F6"/>
          </w:tcPr>
          <w:p w14:paraId="6538F0B2" w14:textId="77777777" w:rsidR="00EB425B" w:rsidRPr="00CA1040" w:rsidRDefault="00EB425B" w:rsidP="004F5766">
            <w:pPr>
              <w:pStyle w:val="Tabletext"/>
            </w:pPr>
            <w:r>
              <w:t>mistreatment, abuse</w:t>
            </w:r>
          </w:p>
        </w:tc>
      </w:tr>
      <w:tr w:rsidR="00EB425B" w:rsidRPr="00CA1040" w14:paraId="0EC8B0B7" w14:textId="77777777" w:rsidTr="004F5766">
        <w:trPr>
          <w:trHeight w:val="332"/>
        </w:trPr>
        <w:tc>
          <w:tcPr>
            <w:tcW w:w="1886" w:type="dxa"/>
            <w:shd w:val="clear" w:color="auto" w:fill="E6E7E8"/>
          </w:tcPr>
          <w:p w14:paraId="6D7FF3C7"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60B805F0" w14:textId="77777777" w:rsidR="00EB425B" w:rsidRPr="00CA1040" w:rsidRDefault="00EB425B" w:rsidP="004F5766">
            <w:pPr>
              <w:pStyle w:val="Tabletext"/>
            </w:pPr>
            <w:r w:rsidRPr="00EF7930">
              <w:t>The</w:t>
            </w:r>
            <w:r w:rsidRPr="00CA1040">
              <w:rPr>
                <w:spacing w:val="-6"/>
              </w:rPr>
              <w:t xml:space="preserve"> </w:t>
            </w:r>
            <w:r>
              <w:t>exploitation of workers by factory owners during the Industrial Revolution led to calls for labor reforms.</w:t>
            </w:r>
          </w:p>
        </w:tc>
      </w:tr>
    </w:tbl>
    <w:p w14:paraId="0D94C564" w14:textId="77777777" w:rsidR="00EB425B" w:rsidRDefault="00EB425B" w:rsidP="00EB425B">
      <w:pPr>
        <w:pStyle w:val="Heading2"/>
      </w:pPr>
    </w:p>
    <w:p w14:paraId="0D22F19A" w14:textId="77777777" w:rsidR="00EB425B" w:rsidRDefault="00EB425B">
      <w:pPr>
        <w:spacing w:after="0"/>
        <w:rPr>
          <w:rFonts w:eastAsiaTheme="majorEastAsia"/>
          <w:b/>
          <w:bCs/>
          <w:color w:val="000000" w:themeColor="text1"/>
          <w:sz w:val="24"/>
          <w:szCs w:val="24"/>
        </w:rPr>
      </w:pPr>
      <w:r>
        <w:br w:type="page"/>
      </w:r>
    </w:p>
    <w:p w14:paraId="44301EDE" w14:textId="1F6552B7" w:rsidR="00EB425B" w:rsidRPr="00CA1040" w:rsidRDefault="00EB425B" w:rsidP="00EB425B">
      <w:pPr>
        <w:pStyle w:val="Heading2"/>
      </w:pPr>
      <w:r w:rsidRPr="00EF7930">
        <w:lastRenderedPageBreak/>
        <w:t>globalization</w:t>
      </w:r>
    </w:p>
    <w:p w14:paraId="051D01F2" w14:textId="77777777" w:rsidR="00EB425B" w:rsidRPr="00EB425B" w:rsidRDefault="00EB425B" w:rsidP="00EB425B">
      <w:pPr>
        <w:pStyle w:val="ListParagraph"/>
      </w:pPr>
      <w:r w:rsidRPr="00EB425B">
        <w:t>the process or idea of the world becoming more like that of a single nation with one shared economy and culture rather than separate, distinct countries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3A245326" w14:textId="77777777" w:rsidTr="004F5766">
        <w:trPr>
          <w:trHeight w:val="332"/>
        </w:trPr>
        <w:tc>
          <w:tcPr>
            <w:tcW w:w="1886" w:type="dxa"/>
            <w:shd w:val="clear" w:color="auto" w:fill="E6E7E8"/>
          </w:tcPr>
          <w:p w14:paraId="44E0457B"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6AD64BBC" w14:textId="77777777" w:rsidR="00EB425B" w:rsidRPr="00CA1040" w:rsidRDefault="00EB425B" w:rsidP="004F5766">
            <w:pPr>
              <w:pStyle w:val="Tabletext"/>
              <w:ind w:right="2320"/>
            </w:pPr>
            <w:r w:rsidRPr="00CA1040">
              <w:t>noun</w:t>
            </w:r>
          </w:p>
        </w:tc>
      </w:tr>
      <w:tr w:rsidR="00EB425B" w:rsidRPr="00CA1040" w14:paraId="340A56FC" w14:textId="77777777" w:rsidTr="004F5766">
        <w:trPr>
          <w:trHeight w:val="332"/>
        </w:trPr>
        <w:tc>
          <w:tcPr>
            <w:tcW w:w="1886" w:type="dxa"/>
            <w:shd w:val="clear" w:color="auto" w:fill="E6E7E8"/>
          </w:tcPr>
          <w:p w14:paraId="1E96A95B"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14EBC5A7" w14:textId="77777777" w:rsidR="00EB425B" w:rsidRPr="00CA1040" w:rsidRDefault="00EB425B" w:rsidP="004F5766">
            <w:pPr>
              <w:pStyle w:val="Tabletext"/>
            </w:pPr>
            <w:r w:rsidRPr="00CA1040">
              <w:t>globalize</w:t>
            </w:r>
          </w:p>
        </w:tc>
      </w:tr>
      <w:tr w:rsidR="00EB425B" w:rsidRPr="00CA1040" w14:paraId="19AE1B5D" w14:textId="77777777" w:rsidTr="004F5766">
        <w:trPr>
          <w:trHeight w:val="332"/>
        </w:trPr>
        <w:tc>
          <w:tcPr>
            <w:tcW w:w="1886" w:type="dxa"/>
            <w:shd w:val="clear" w:color="auto" w:fill="E6E7E8"/>
          </w:tcPr>
          <w:p w14:paraId="0BB7C7AF" w14:textId="77777777" w:rsidR="00EB425B" w:rsidRPr="00EF7930" w:rsidRDefault="00EB425B" w:rsidP="004F5766">
            <w:pPr>
              <w:pStyle w:val="Tabletextbold"/>
            </w:pPr>
            <w:r w:rsidRPr="00EF7930">
              <w:t>Synonyms:</w:t>
            </w:r>
          </w:p>
        </w:tc>
        <w:tc>
          <w:tcPr>
            <w:tcW w:w="6804" w:type="dxa"/>
            <w:shd w:val="clear" w:color="auto" w:fill="F6F6F6"/>
          </w:tcPr>
          <w:p w14:paraId="247438A7"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1AEA0744" w14:textId="77777777" w:rsidTr="004F5766">
        <w:trPr>
          <w:trHeight w:val="332"/>
        </w:trPr>
        <w:tc>
          <w:tcPr>
            <w:tcW w:w="1886" w:type="dxa"/>
            <w:shd w:val="clear" w:color="auto" w:fill="E6E7E8"/>
          </w:tcPr>
          <w:p w14:paraId="475C7735"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4155FD7A" w14:textId="77777777" w:rsidR="00EB425B" w:rsidRPr="00CA1040" w:rsidRDefault="00EB425B" w:rsidP="004F5766">
            <w:pPr>
              <w:pStyle w:val="Tabletext"/>
            </w:pPr>
            <w:r w:rsidRPr="00EF7930">
              <w:t>The</w:t>
            </w:r>
            <w:r w:rsidRPr="00CA1040">
              <w:rPr>
                <w:spacing w:val="-7"/>
              </w:rPr>
              <w:t xml:space="preserve"> </w:t>
            </w:r>
            <w:r w:rsidRPr="00EF7930">
              <w:t>globalization</w:t>
            </w:r>
            <w:r w:rsidRPr="00CA1040">
              <w:rPr>
                <w:spacing w:val="-7"/>
              </w:rPr>
              <w:t xml:space="preserve"> </w:t>
            </w:r>
            <w:r w:rsidRPr="00EF7930">
              <w:t>of</w:t>
            </w:r>
            <w:r w:rsidRPr="00CA1040">
              <w:rPr>
                <w:spacing w:val="-6"/>
              </w:rPr>
              <w:t xml:space="preserve"> </w:t>
            </w:r>
            <w:r w:rsidRPr="00EF7930">
              <w:t>our</w:t>
            </w:r>
            <w:r w:rsidRPr="00CA1040">
              <w:rPr>
                <w:spacing w:val="-11"/>
              </w:rPr>
              <w:t xml:space="preserve"> </w:t>
            </w:r>
            <w:r w:rsidRPr="00EF7930">
              <w:t>systems</w:t>
            </w:r>
            <w:r w:rsidRPr="00CA1040">
              <w:rPr>
                <w:spacing w:val="-7"/>
              </w:rPr>
              <w:t xml:space="preserve"> </w:t>
            </w:r>
            <w:r w:rsidRPr="00EF7930">
              <w:t>of</w:t>
            </w:r>
            <w:r w:rsidRPr="00CA1040">
              <w:rPr>
                <w:spacing w:val="-10"/>
              </w:rPr>
              <w:t xml:space="preserve"> </w:t>
            </w:r>
            <w:r w:rsidRPr="00EF7930">
              <w:t>trade</w:t>
            </w:r>
            <w:r w:rsidRPr="00CA1040">
              <w:rPr>
                <w:spacing w:val="-7"/>
              </w:rPr>
              <w:t xml:space="preserve"> </w:t>
            </w:r>
            <w:r w:rsidRPr="00EF7930">
              <w:t>have</w:t>
            </w:r>
            <w:r w:rsidRPr="00CA1040">
              <w:rPr>
                <w:spacing w:val="-7"/>
              </w:rPr>
              <w:t xml:space="preserve"> </w:t>
            </w:r>
            <w:r w:rsidRPr="00EF7930">
              <w:t>led</w:t>
            </w:r>
            <w:r w:rsidRPr="00CA1040">
              <w:rPr>
                <w:spacing w:val="-10"/>
              </w:rPr>
              <w:t xml:space="preserve"> </w:t>
            </w:r>
            <w:r w:rsidRPr="00EF7930">
              <w:t>to</w:t>
            </w:r>
            <w:r w:rsidRPr="00CA1040">
              <w:rPr>
                <w:spacing w:val="-7"/>
              </w:rPr>
              <w:t xml:space="preserve"> </w:t>
            </w:r>
            <w:r w:rsidRPr="00EF7930">
              <w:t>most</w:t>
            </w:r>
            <w:r w:rsidRPr="00CA1040">
              <w:rPr>
                <w:spacing w:val="-7"/>
              </w:rPr>
              <w:t xml:space="preserve"> </w:t>
            </w:r>
            <w:r w:rsidRPr="00EF7930">
              <w:t>of</w:t>
            </w:r>
            <w:r w:rsidRPr="00CA1040">
              <w:rPr>
                <w:spacing w:val="-10"/>
              </w:rPr>
              <w:t xml:space="preserve"> </w:t>
            </w:r>
            <w:r w:rsidRPr="00EF7930">
              <w:t>the</w:t>
            </w:r>
            <w:r w:rsidRPr="00CA1040">
              <w:rPr>
                <w:spacing w:val="-7"/>
              </w:rPr>
              <w:t xml:space="preserve"> </w:t>
            </w:r>
            <w:r w:rsidRPr="00EF7930">
              <w:t>goods</w:t>
            </w:r>
            <w:r w:rsidRPr="00CA1040">
              <w:rPr>
                <w:spacing w:val="-7"/>
              </w:rPr>
              <w:t xml:space="preserve"> </w:t>
            </w:r>
            <w:r w:rsidRPr="00EF7930">
              <w:t>found</w:t>
            </w:r>
            <w:r w:rsidRPr="00CA1040">
              <w:rPr>
                <w:spacing w:val="-6"/>
              </w:rPr>
              <w:t xml:space="preserve"> </w:t>
            </w:r>
            <w:r w:rsidRPr="00EF7930">
              <w:t>in</w:t>
            </w:r>
            <w:r w:rsidRPr="00CA1040">
              <w:rPr>
                <w:spacing w:val="-11"/>
              </w:rPr>
              <w:t xml:space="preserve"> </w:t>
            </w:r>
            <w:r w:rsidRPr="00EF7930">
              <w:t>the</w:t>
            </w:r>
            <w:r w:rsidRPr="00CA1040">
              <w:rPr>
                <w:spacing w:val="-7"/>
              </w:rPr>
              <w:t xml:space="preserve"> </w:t>
            </w:r>
            <w:r w:rsidRPr="00EF7930">
              <w:t>US</w:t>
            </w:r>
            <w:r w:rsidRPr="00CA1040">
              <w:rPr>
                <w:spacing w:val="-6"/>
              </w:rPr>
              <w:t xml:space="preserve"> </w:t>
            </w:r>
            <w:r w:rsidRPr="00EF7930">
              <w:t>being</w:t>
            </w:r>
            <w:r w:rsidRPr="00CA1040">
              <w:rPr>
                <w:spacing w:val="-7"/>
              </w:rPr>
              <w:t xml:space="preserve"> </w:t>
            </w:r>
            <w:r w:rsidRPr="00EF7930">
              <w:t>produced</w:t>
            </w:r>
            <w:r w:rsidRPr="00CA1040">
              <w:rPr>
                <w:spacing w:val="-6"/>
              </w:rPr>
              <w:t xml:space="preserve"> </w:t>
            </w:r>
            <w:r w:rsidRPr="00EF7930">
              <w:t>in</w:t>
            </w:r>
            <w:r w:rsidRPr="00CA1040">
              <w:rPr>
                <w:spacing w:val="-7"/>
              </w:rPr>
              <w:t xml:space="preserve"> </w:t>
            </w:r>
            <w:r w:rsidRPr="00CA1040">
              <w:t>China.</w:t>
            </w:r>
          </w:p>
        </w:tc>
      </w:tr>
    </w:tbl>
    <w:p w14:paraId="28C230DC" w14:textId="77777777" w:rsidR="00EB425B" w:rsidRPr="00CA1040" w:rsidRDefault="00EB425B" w:rsidP="00EB425B">
      <w:pPr>
        <w:pStyle w:val="Heading2"/>
        <w:rPr>
          <w:rFonts w:ascii="Calibri" w:hAnsi="Calibri" w:cs="Calibri"/>
        </w:rPr>
      </w:pPr>
      <w:r w:rsidRPr="00EF7930">
        <w:t>gross</w:t>
      </w:r>
      <w:r w:rsidRPr="00CA1040">
        <w:rPr>
          <w:rFonts w:ascii="Calibri" w:hAnsi="Calibri" w:cs="Calibri"/>
          <w:spacing w:val="-10"/>
        </w:rPr>
        <w:t xml:space="preserve"> </w:t>
      </w:r>
      <w:r w:rsidRPr="00EF7930">
        <w:t>domestic</w:t>
      </w:r>
      <w:r w:rsidRPr="00CA1040">
        <w:rPr>
          <w:rFonts w:ascii="Calibri" w:hAnsi="Calibri" w:cs="Calibri"/>
          <w:spacing w:val="-9"/>
        </w:rPr>
        <w:t xml:space="preserve"> </w:t>
      </w:r>
      <w:r w:rsidRPr="00EF7930">
        <w:t>product</w:t>
      </w:r>
      <w:r w:rsidRPr="00CA1040">
        <w:rPr>
          <w:rFonts w:ascii="Calibri" w:hAnsi="Calibri" w:cs="Calibri"/>
          <w:spacing w:val="-9"/>
        </w:rPr>
        <w:t xml:space="preserve"> </w:t>
      </w:r>
      <w:r w:rsidRPr="00EF7930">
        <w:t>(GDP)</w:t>
      </w:r>
    </w:p>
    <w:p w14:paraId="3CD92AFC" w14:textId="77777777" w:rsidR="00EB425B" w:rsidRPr="00EB425B" w:rsidRDefault="00EB425B" w:rsidP="00EB425B">
      <w:pPr>
        <w:pStyle w:val="ListParagraph"/>
      </w:pPr>
      <w:r w:rsidRPr="00EB425B">
        <w:t xml:space="preserve">the total market value of the goods and services produced by a country’s economy during a specified </w:t>
      </w:r>
      <w:proofErr w:type="gramStart"/>
      <w:r w:rsidRPr="00EB425B">
        <w:t>period of time</w:t>
      </w:r>
      <w:proofErr w:type="gramEnd"/>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2EE59ED8" w14:textId="77777777" w:rsidTr="004F5766">
        <w:trPr>
          <w:trHeight w:val="332"/>
        </w:trPr>
        <w:tc>
          <w:tcPr>
            <w:tcW w:w="1886" w:type="dxa"/>
            <w:shd w:val="clear" w:color="auto" w:fill="E6E7E8"/>
          </w:tcPr>
          <w:p w14:paraId="7252CED3"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6DD56737" w14:textId="77777777" w:rsidR="00EB425B" w:rsidRPr="00CA1040" w:rsidRDefault="00EB425B" w:rsidP="004F5766">
            <w:pPr>
              <w:pStyle w:val="Tabletext"/>
            </w:pPr>
            <w:r w:rsidRPr="00CA1040">
              <w:t>noun</w:t>
            </w:r>
          </w:p>
        </w:tc>
      </w:tr>
      <w:tr w:rsidR="00EB425B" w:rsidRPr="00CA1040" w14:paraId="79B66F6C" w14:textId="77777777" w:rsidTr="004F5766">
        <w:trPr>
          <w:trHeight w:val="332"/>
        </w:trPr>
        <w:tc>
          <w:tcPr>
            <w:tcW w:w="1886" w:type="dxa"/>
            <w:shd w:val="clear" w:color="auto" w:fill="E6E7E8"/>
          </w:tcPr>
          <w:p w14:paraId="3A0B93AB"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692CE0BC"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225E2B2C" w14:textId="77777777" w:rsidTr="004F5766">
        <w:trPr>
          <w:trHeight w:val="332"/>
        </w:trPr>
        <w:tc>
          <w:tcPr>
            <w:tcW w:w="1886" w:type="dxa"/>
            <w:shd w:val="clear" w:color="auto" w:fill="E6E7E8"/>
          </w:tcPr>
          <w:p w14:paraId="66DD8E59" w14:textId="77777777" w:rsidR="00EB425B" w:rsidRPr="00EF7930" w:rsidRDefault="00EB425B" w:rsidP="004F5766">
            <w:pPr>
              <w:pStyle w:val="Tabletextbold"/>
            </w:pPr>
            <w:r w:rsidRPr="00EF7930">
              <w:t>Synonyms:</w:t>
            </w:r>
          </w:p>
        </w:tc>
        <w:tc>
          <w:tcPr>
            <w:tcW w:w="6804" w:type="dxa"/>
            <w:shd w:val="clear" w:color="auto" w:fill="F6F6F6"/>
          </w:tcPr>
          <w:p w14:paraId="5CAADFF2"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611D338D" w14:textId="77777777" w:rsidTr="004F5766">
        <w:trPr>
          <w:trHeight w:val="332"/>
        </w:trPr>
        <w:tc>
          <w:tcPr>
            <w:tcW w:w="1886" w:type="dxa"/>
            <w:shd w:val="clear" w:color="auto" w:fill="E6E7E8"/>
          </w:tcPr>
          <w:p w14:paraId="11AAEBD0"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65254036" w14:textId="77777777" w:rsidR="00EB425B" w:rsidRPr="00CA1040" w:rsidRDefault="00EB425B" w:rsidP="004F5766">
            <w:pPr>
              <w:pStyle w:val="Tabletext"/>
            </w:pPr>
            <w:r w:rsidRPr="00EF7930">
              <w:t>A</w:t>
            </w:r>
            <w:r w:rsidRPr="00CA1040">
              <w:rPr>
                <w:spacing w:val="-10"/>
              </w:rPr>
              <w:t xml:space="preserve"> </w:t>
            </w:r>
            <w:r w:rsidRPr="00EF7930">
              <w:t>country's</w:t>
            </w:r>
            <w:r w:rsidRPr="00CA1040">
              <w:rPr>
                <w:spacing w:val="-9"/>
              </w:rPr>
              <w:t xml:space="preserve"> </w:t>
            </w:r>
            <w:r w:rsidRPr="00EF7930">
              <w:t>GDP</w:t>
            </w:r>
            <w:r w:rsidRPr="00CA1040">
              <w:rPr>
                <w:spacing w:val="-9"/>
              </w:rPr>
              <w:t xml:space="preserve"> </w:t>
            </w:r>
            <w:r w:rsidRPr="00EF7930">
              <w:t>is</w:t>
            </w:r>
            <w:r w:rsidRPr="00CA1040">
              <w:rPr>
                <w:spacing w:val="-9"/>
              </w:rPr>
              <w:t xml:space="preserve"> </w:t>
            </w:r>
            <w:r w:rsidRPr="00EF7930">
              <w:t>a</w:t>
            </w:r>
            <w:r w:rsidRPr="00CA1040">
              <w:rPr>
                <w:spacing w:val="-9"/>
              </w:rPr>
              <w:t xml:space="preserve"> </w:t>
            </w:r>
            <w:r w:rsidRPr="00EF7930">
              <w:t>good</w:t>
            </w:r>
            <w:r w:rsidRPr="00CA1040">
              <w:rPr>
                <w:spacing w:val="-9"/>
              </w:rPr>
              <w:t xml:space="preserve"> </w:t>
            </w:r>
            <w:r w:rsidRPr="00EF7930">
              <w:t>metric</w:t>
            </w:r>
            <w:r w:rsidRPr="00CA1040">
              <w:rPr>
                <w:spacing w:val="-9"/>
              </w:rPr>
              <w:t xml:space="preserve"> </w:t>
            </w:r>
            <w:r w:rsidRPr="00EF7930">
              <w:t>for</w:t>
            </w:r>
            <w:r w:rsidRPr="00CA1040">
              <w:rPr>
                <w:spacing w:val="-15"/>
              </w:rPr>
              <w:t xml:space="preserve"> </w:t>
            </w:r>
            <w:r w:rsidRPr="00EF7930">
              <w:t>the</w:t>
            </w:r>
            <w:r w:rsidRPr="00CA1040">
              <w:rPr>
                <w:spacing w:val="-9"/>
              </w:rPr>
              <w:t xml:space="preserve"> </w:t>
            </w:r>
            <w:r w:rsidRPr="00EF7930">
              <w:t>strength</w:t>
            </w:r>
            <w:r w:rsidRPr="00CA1040">
              <w:rPr>
                <w:spacing w:val="-9"/>
              </w:rPr>
              <w:t xml:space="preserve"> </w:t>
            </w:r>
            <w:r w:rsidRPr="00EF7930">
              <w:t>of</w:t>
            </w:r>
            <w:r w:rsidRPr="00CA1040">
              <w:rPr>
                <w:spacing w:val="-9"/>
              </w:rPr>
              <w:t xml:space="preserve"> </w:t>
            </w:r>
            <w:r w:rsidRPr="00EF7930">
              <w:t>its</w:t>
            </w:r>
            <w:r w:rsidRPr="00CA1040">
              <w:rPr>
                <w:spacing w:val="-9"/>
              </w:rPr>
              <w:t xml:space="preserve"> </w:t>
            </w:r>
            <w:r w:rsidRPr="00CA1040">
              <w:t>economy.</w:t>
            </w:r>
          </w:p>
        </w:tc>
      </w:tr>
    </w:tbl>
    <w:p w14:paraId="384FA38E" w14:textId="77777777" w:rsidR="00EB425B" w:rsidRPr="00EF7930" w:rsidRDefault="00EB425B" w:rsidP="00EB425B">
      <w:pPr>
        <w:pStyle w:val="Heading2"/>
      </w:pPr>
      <w:r w:rsidRPr="00EF7930">
        <w:t>humanitarian</w:t>
      </w:r>
    </w:p>
    <w:p w14:paraId="624257AD" w14:textId="77777777" w:rsidR="00EB425B" w:rsidRPr="00EB425B" w:rsidRDefault="00EB425B" w:rsidP="00EB425B">
      <w:pPr>
        <w:pStyle w:val="ListParagraph"/>
      </w:pPr>
      <w:r w:rsidRPr="00EB425B">
        <w:t>characterized by concern for improving the welfare of humanity</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369FBB3" w14:textId="77777777" w:rsidTr="004F5766">
        <w:trPr>
          <w:trHeight w:val="332"/>
        </w:trPr>
        <w:tc>
          <w:tcPr>
            <w:tcW w:w="1886" w:type="dxa"/>
            <w:shd w:val="clear" w:color="auto" w:fill="E6E7E8"/>
          </w:tcPr>
          <w:p w14:paraId="262A6091"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42C7508D" w14:textId="77777777" w:rsidR="00EB425B" w:rsidRPr="00CA1040" w:rsidRDefault="00EB425B" w:rsidP="004F5766">
            <w:pPr>
              <w:pStyle w:val="Tabletext"/>
            </w:pPr>
            <w:r w:rsidRPr="00CA1040">
              <w:t>adjective</w:t>
            </w:r>
          </w:p>
        </w:tc>
      </w:tr>
      <w:tr w:rsidR="00EB425B" w:rsidRPr="00CA1040" w14:paraId="29FA9938" w14:textId="77777777" w:rsidTr="004F5766">
        <w:trPr>
          <w:trHeight w:val="332"/>
        </w:trPr>
        <w:tc>
          <w:tcPr>
            <w:tcW w:w="1886" w:type="dxa"/>
            <w:shd w:val="clear" w:color="auto" w:fill="E6E7E8"/>
          </w:tcPr>
          <w:p w14:paraId="43E9F0FF"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0CF40EE" w14:textId="77777777" w:rsidR="00EB425B" w:rsidRPr="00CA1040" w:rsidRDefault="00EB425B" w:rsidP="004F5766">
            <w:pPr>
              <w:pStyle w:val="Tabletext"/>
            </w:pPr>
            <w:r w:rsidRPr="00CA1040">
              <w:t>humanitarianism</w:t>
            </w:r>
          </w:p>
        </w:tc>
      </w:tr>
      <w:tr w:rsidR="00EB425B" w:rsidRPr="00CA1040" w14:paraId="123750AA" w14:textId="77777777" w:rsidTr="004F5766">
        <w:trPr>
          <w:trHeight w:val="332"/>
        </w:trPr>
        <w:tc>
          <w:tcPr>
            <w:tcW w:w="1886" w:type="dxa"/>
            <w:shd w:val="clear" w:color="auto" w:fill="E6E7E8"/>
          </w:tcPr>
          <w:p w14:paraId="0DD4BA03" w14:textId="77777777" w:rsidR="00EB425B" w:rsidRPr="00EF7930" w:rsidRDefault="00EB425B" w:rsidP="004F5766">
            <w:pPr>
              <w:pStyle w:val="Tabletextbold"/>
            </w:pPr>
            <w:r w:rsidRPr="00EF7930">
              <w:t>Synonyms:</w:t>
            </w:r>
          </w:p>
        </w:tc>
        <w:tc>
          <w:tcPr>
            <w:tcW w:w="6804" w:type="dxa"/>
            <w:shd w:val="clear" w:color="auto" w:fill="F6F6F6"/>
          </w:tcPr>
          <w:p w14:paraId="34F0BAB4" w14:textId="77777777" w:rsidR="00EB425B" w:rsidRPr="00CA1040" w:rsidRDefault="00EB425B" w:rsidP="004F5766">
            <w:pPr>
              <w:pStyle w:val="Tabletext"/>
            </w:pPr>
            <w:r w:rsidRPr="00EF7930">
              <w:t>altruistic,</w:t>
            </w:r>
            <w:r w:rsidRPr="00CA1040">
              <w:rPr>
                <w:spacing w:val="-1"/>
              </w:rPr>
              <w:t xml:space="preserve"> </w:t>
            </w:r>
            <w:r w:rsidRPr="00CA1040">
              <w:t>humane</w:t>
            </w:r>
          </w:p>
        </w:tc>
      </w:tr>
      <w:tr w:rsidR="00EB425B" w:rsidRPr="00CA1040" w14:paraId="62A54E34" w14:textId="77777777" w:rsidTr="004F5766">
        <w:trPr>
          <w:trHeight w:val="332"/>
        </w:trPr>
        <w:tc>
          <w:tcPr>
            <w:tcW w:w="1886" w:type="dxa"/>
            <w:shd w:val="clear" w:color="auto" w:fill="E6E7E8"/>
          </w:tcPr>
          <w:p w14:paraId="6F1E4D9A"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78940C35" w14:textId="77777777" w:rsidR="00EB425B" w:rsidRPr="00CA1040" w:rsidRDefault="00EB425B" w:rsidP="004F5766">
            <w:pPr>
              <w:pStyle w:val="Tabletext"/>
            </w:pPr>
            <w:r w:rsidRPr="00EF7930">
              <w:t>The</w:t>
            </w:r>
            <w:r w:rsidRPr="00CA1040">
              <w:rPr>
                <w:spacing w:val="-9"/>
              </w:rPr>
              <w:t xml:space="preserve"> </w:t>
            </w:r>
            <w:r w:rsidRPr="00EF7930">
              <w:t>company</w:t>
            </w:r>
            <w:r w:rsidRPr="00CA1040">
              <w:rPr>
                <w:spacing w:val="-12"/>
              </w:rPr>
              <w:t xml:space="preserve"> </w:t>
            </w:r>
            <w:r w:rsidRPr="00EF7930">
              <w:t>was</w:t>
            </w:r>
            <w:r w:rsidRPr="00CA1040">
              <w:rPr>
                <w:spacing w:val="-8"/>
              </w:rPr>
              <w:t xml:space="preserve"> </w:t>
            </w:r>
            <w:r w:rsidRPr="00EF7930">
              <w:t>motivated</w:t>
            </w:r>
            <w:r w:rsidRPr="00CA1040">
              <w:rPr>
                <w:spacing w:val="-8"/>
              </w:rPr>
              <w:t xml:space="preserve"> </w:t>
            </w:r>
            <w:r w:rsidRPr="00EF7930">
              <w:t>more</w:t>
            </w:r>
            <w:r w:rsidRPr="00CA1040">
              <w:rPr>
                <w:spacing w:val="-8"/>
              </w:rPr>
              <w:t xml:space="preserve"> </w:t>
            </w:r>
            <w:r w:rsidRPr="00EF7930">
              <w:t>by</w:t>
            </w:r>
            <w:r w:rsidRPr="00CA1040">
              <w:rPr>
                <w:spacing w:val="-15"/>
              </w:rPr>
              <w:t xml:space="preserve"> </w:t>
            </w:r>
            <w:r w:rsidRPr="00EF7930">
              <w:t>the</w:t>
            </w:r>
            <w:r w:rsidRPr="00CA1040">
              <w:rPr>
                <w:spacing w:val="-8"/>
              </w:rPr>
              <w:t xml:space="preserve"> </w:t>
            </w:r>
            <w:r w:rsidRPr="00EF7930">
              <w:t>desire</w:t>
            </w:r>
            <w:r w:rsidRPr="00CA1040">
              <w:rPr>
                <w:spacing w:val="-8"/>
              </w:rPr>
              <w:t xml:space="preserve"> </w:t>
            </w:r>
            <w:r w:rsidRPr="00EF7930">
              <w:t>for</w:t>
            </w:r>
            <w:r w:rsidRPr="00CA1040">
              <w:rPr>
                <w:spacing w:val="-12"/>
              </w:rPr>
              <w:t xml:space="preserve"> </w:t>
            </w:r>
            <w:r w:rsidRPr="00EF7930">
              <w:t>profits</w:t>
            </w:r>
            <w:r w:rsidRPr="00CA1040">
              <w:rPr>
                <w:spacing w:val="-12"/>
              </w:rPr>
              <w:t xml:space="preserve"> </w:t>
            </w:r>
            <w:r w:rsidRPr="00EF7930">
              <w:t>than</w:t>
            </w:r>
            <w:r w:rsidRPr="00CA1040">
              <w:rPr>
                <w:spacing w:val="-9"/>
              </w:rPr>
              <w:t xml:space="preserve"> </w:t>
            </w:r>
            <w:r w:rsidRPr="00EF7930">
              <w:t>by</w:t>
            </w:r>
            <w:r w:rsidRPr="00CA1040">
              <w:rPr>
                <w:spacing w:val="-12"/>
              </w:rPr>
              <w:t xml:space="preserve"> </w:t>
            </w:r>
            <w:r w:rsidRPr="00EF7930">
              <w:t>humanitarian</w:t>
            </w:r>
            <w:r w:rsidRPr="00CA1040">
              <w:rPr>
                <w:spacing w:val="-8"/>
              </w:rPr>
              <w:t xml:space="preserve"> </w:t>
            </w:r>
            <w:r w:rsidRPr="00CA1040">
              <w:t>concerns.</w:t>
            </w:r>
          </w:p>
        </w:tc>
      </w:tr>
    </w:tbl>
    <w:p w14:paraId="7AB611F4" w14:textId="77777777" w:rsidR="00EB425B" w:rsidRPr="00CA1040" w:rsidRDefault="00EB425B" w:rsidP="00EB425B">
      <w:pPr>
        <w:pStyle w:val="Heading2"/>
      </w:pPr>
      <w:r w:rsidRPr="008A52CF">
        <w:t>human rights</w:t>
      </w:r>
    </w:p>
    <w:p w14:paraId="35DBC184" w14:textId="77777777" w:rsidR="00EB425B" w:rsidRPr="00EB425B" w:rsidRDefault="00EB425B" w:rsidP="00EB425B">
      <w:pPr>
        <w:pStyle w:val="ListParagraph"/>
      </w:pPr>
      <w:r w:rsidRPr="00EB425B">
        <w:t>rights that belong to all human beings regardless of race, sex, nationality, ethnicity, religion, or other status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4A6C0AC1" w14:textId="77777777" w:rsidTr="004F5766">
        <w:trPr>
          <w:trHeight w:val="332"/>
        </w:trPr>
        <w:tc>
          <w:tcPr>
            <w:tcW w:w="1886" w:type="dxa"/>
            <w:shd w:val="clear" w:color="auto" w:fill="E6E7E8"/>
          </w:tcPr>
          <w:p w14:paraId="4A9BB2CE"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5227581C" w14:textId="77777777" w:rsidR="00EB425B" w:rsidRPr="00CA1040" w:rsidRDefault="00EB425B" w:rsidP="004F5766">
            <w:pPr>
              <w:pStyle w:val="Tabletext"/>
            </w:pPr>
            <w:r w:rsidRPr="00CA1040">
              <w:t>noun</w:t>
            </w:r>
          </w:p>
        </w:tc>
      </w:tr>
      <w:tr w:rsidR="00EB425B" w:rsidRPr="00CA1040" w14:paraId="48B8D9E8" w14:textId="77777777" w:rsidTr="004F5766">
        <w:trPr>
          <w:trHeight w:val="332"/>
        </w:trPr>
        <w:tc>
          <w:tcPr>
            <w:tcW w:w="1886" w:type="dxa"/>
            <w:shd w:val="clear" w:color="auto" w:fill="E6E7E8"/>
          </w:tcPr>
          <w:p w14:paraId="2DE56D20"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55982463" w14:textId="77777777" w:rsidR="00EB425B" w:rsidRPr="00CA1040" w:rsidRDefault="00EB425B" w:rsidP="004F5766">
            <w:pPr>
              <w:pStyle w:val="Tabletext"/>
            </w:pPr>
            <w:r>
              <w:t>human right</w:t>
            </w:r>
          </w:p>
        </w:tc>
      </w:tr>
      <w:tr w:rsidR="00EB425B" w:rsidRPr="00CA1040" w14:paraId="727C6A70" w14:textId="77777777" w:rsidTr="004F5766">
        <w:trPr>
          <w:trHeight w:val="332"/>
        </w:trPr>
        <w:tc>
          <w:tcPr>
            <w:tcW w:w="1886" w:type="dxa"/>
            <w:shd w:val="clear" w:color="auto" w:fill="E6E7E8"/>
          </w:tcPr>
          <w:p w14:paraId="768C815B" w14:textId="77777777" w:rsidR="00EB425B" w:rsidRPr="00EF7930" w:rsidRDefault="00EB425B" w:rsidP="004F5766">
            <w:pPr>
              <w:pStyle w:val="Tabletextbold"/>
            </w:pPr>
            <w:r w:rsidRPr="00EF7930">
              <w:t>Synonyms:</w:t>
            </w:r>
          </w:p>
        </w:tc>
        <w:tc>
          <w:tcPr>
            <w:tcW w:w="6804" w:type="dxa"/>
            <w:shd w:val="clear" w:color="auto" w:fill="F6F6F6"/>
          </w:tcPr>
          <w:p w14:paraId="074B655E" w14:textId="77777777" w:rsidR="00EB425B" w:rsidRPr="00CA1040" w:rsidRDefault="00EB425B" w:rsidP="004F5766">
            <w:pPr>
              <w:pStyle w:val="Tabletext"/>
            </w:pPr>
            <w:r>
              <w:t>civil rights, civil liberties</w:t>
            </w:r>
          </w:p>
        </w:tc>
      </w:tr>
      <w:tr w:rsidR="00EB425B" w:rsidRPr="00CA1040" w14:paraId="1BEAB4AC" w14:textId="77777777" w:rsidTr="004F5766">
        <w:trPr>
          <w:trHeight w:val="332"/>
        </w:trPr>
        <w:tc>
          <w:tcPr>
            <w:tcW w:w="1886" w:type="dxa"/>
            <w:shd w:val="clear" w:color="auto" w:fill="E6E7E8"/>
          </w:tcPr>
          <w:p w14:paraId="2A0C39BC"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320F9C44" w14:textId="77777777" w:rsidR="00EB425B" w:rsidRPr="00CA1040" w:rsidRDefault="00EB425B" w:rsidP="004F5766">
            <w:pPr>
              <w:pStyle w:val="Tabletext"/>
            </w:pPr>
            <w:r>
              <w:t>Human rights were defined and protected under the United Nations “Universal Declaration of Human Rights,” adopted in 1948.</w:t>
            </w:r>
          </w:p>
        </w:tc>
      </w:tr>
    </w:tbl>
    <w:p w14:paraId="7FFA2A10" w14:textId="77777777" w:rsidR="00EB425B" w:rsidRDefault="00EB425B" w:rsidP="00EB425B">
      <w:pPr>
        <w:pStyle w:val="Heading2"/>
      </w:pPr>
    </w:p>
    <w:p w14:paraId="3CC3215A" w14:textId="77777777" w:rsidR="00EB425B" w:rsidRDefault="00EB425B">
      <w:pPr>
        <w:spacing w:after="0"/>
        <w:rPr>
          <w:rFonts w:eastAsiaTheme="majorEastAsia"/>
          <w:b/>
          <w:bCs/>
          <w:color w:val="000000" w:themeColor="text1"/>
          <w:sz w:val="24"/>
          <w:szCs w:val="24"/>
        </w:rPr>
      </w:pPr>
      <w:r>
        <w:br w:type="page"/>
      </w:r>
    </w:p>
    <w:p w14:paraId="1621E767" w14:textId="3B2CB25B" w:rsidR="00EB425B" w:rsidRPr="00CA1040" w:rsidRDefault="00EB425B" w:rsidP="00EB425B">
      <w:pPr>
        <w:pStyle w:val="Heading2"/>
      </w:pPr>
      <w:r w:rsidRPr="00EF7930">
        <w:lastRenderedPageBreak/>
        <w:t>injustice</w:t>
      </w:r>
    </w:p>
    <w:p w14:paraId="2DB727BF" w14:textId="77777777" w:rsidR="00EB425B" w:rsidRPr="00EB425B" w:rsidRDefault="00EB425B" w:rsidP="00EB425B">
      <w:pPr>
        <w:pStyle w:val="ListParagraph"/>
      </w:pPr>
      <w:r w:rsidRPr="00EB425B">
        <w:t>a quality relating to unfairness, as in when the rights of a person are ignored</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5F327F07" w14:textId="77777777" w:rsidTr="004F5766">
        <w:trPr>
          <w:trHeight w:val="332"/>
        </w:trPr>
        <w:tc>
          <w:tcPr>
            <w:tcW w:w="1886" w:type="dxa"/>
            <w:shd w:val="clear" w:color="auto" w:fill="E6E7E8"/>
          </w:tcPr>
          <w:p w14:paraId="667C8F3E"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53903AF4" w14:textId="77777777" w:rsidR="00EB425B" w:rsidRPr="00CA1040" w:rsidRDefault="00EB425B" w:rsidP="004F5766">
            <w:pPr>
              <w:pStyle w:val="Tabletext"/>
            </w:pPr>
            <w:r w:rsidRPr="00CA1040">
              <w:t>adjective</w:t>
            </w:r>
          </w:p>
        </w:tc>
      </w:tr>
      <w:tr w:rsidR="00EB425B" w:rsidRPr="00CA1040" w14:paraId="70ED68E5" w14:textId="77777777" w:rsidTr="004F5766">
        <w:trPr>
          <w:trHeight w:val="332"/>
        </w:trPr>
        <w:tc>
          <w:tcPr>
            <w:tcW w:w="1886" w:type="dxa"/>
            <w:shd w:val="clear" w:color="auto" w:fill="E6E7E8"/>
          </w:tcPr>
          <w:p w14:paraId="2F4007F6"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467E28BB" w14:textId="77777777" w:rsidR="00EB425B" w:rsidRPr="00CA1040" w:rsidRDefault="00EB425B" w:rsidP="004F5766">
            <w:pPr>
              <w:pStyle w:val="Tabletext"/>
            </w:pPr>
            <w:r>
              <w:t>unjust</w:t>
            </w:r>
          </w:p>
        </w:tc>
      </w:tr>
      <w:tr w:rsidR="00EB425B" w:rsidRPr="00CA1040" w14:paraId="05908562" w14:textId="77777777" w:rsidTr="004F5766">
        <w:trPr>
          <w:trHeight w:val="332"/>
        </w:trPr>
        <w:tc>
          <w:tcPr>
            <w:tcW w:w="1886" w:type="dxa"/>
            <w:shd w:val="clear" w:color="auto" w:fill="E6E7E8"/>
          </w:tcPr>
          <w:p w14:paraId="5EDE06A9" w14:textId="77777777" w:rsidR="00EB425B" w:rsidRPr="00EF7930" w:rsidRDefault="00EB425B" w:rsidP="004F5766">
            <w:pPr>
              <w:pStyle w:val="Tabletextbold"/>
            </w:pPr>
            <w:r w:rsidRPr="00EF7930">
              <w:t>Synonyms:</w:t>
            </w:r>
          </w:p>
        </w:tc>
        <w:tc>
          <w:tcPr>
            <w:tcW w:w="6804" w:type="dxa"/>
            <w:shd w:val="clear" w:color="auto" w:fill="F6F6F6"/>
          </w:tcPr>
          <w:p w14:paraId="06B269C6" w14:textId="77777777" w:rsidR="00EB425B" w:rsidRPr="00EF7930" w:rsidRDefault="00EB425B" w:rsidP="004F5766">
            <w:pPr>
              <w:pStyle w:val="Tabletext"/>
            </w:pPr>
            <w:r w:rsidRPr="00EF7930">
              <w:t>unfairness, inequity</w:t>
            </w:r>
          </w:p>
        </w:tc>
      </w:tr>
      <w:tr w:rsidR="00EB425B" w:rsidRPr="00CA1040" w14:paraId="06092445" w14:textId="77777777" w:rsidTr="004F5766">
        <w:trPr>
          <w:trHeight w:val="332"/>
        </w:trPr>
        <w:tc>
          <w:tcPr>
            <w:tcW w:w="1886" w:type="dxa"/>
            <w:shd w:val="clear" w:color="auto" w:fill="E6E7E8"/>
          </w:tcPr>
          <w:p w14:paraId="1459B9C6"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5138AB1C" w14:textId="77777777" w:rsidR="00EB425B" w:rsidRPr="00CA1040" w:rsidRDefault="00EB425B" w:rsidP="004F5766">
            <w:pPr>
              <w:pStyle w:val="Tabletext"/>
            </w:pPr>
            <w:r>
              <w:t>In Nelson Mandela’s fight against apartheid in South Africa, he wrote, “I fought only against injustice, not my own people.”</w:t>
            </w:r>
          </w:p>
        </w:tc>
      </w:tr>
    </w:tbl>
    <w:p w14:paraId="27C12F67" w14:textId="77777777" w:rsidR="00EB425B" w:rsidRPr="00EF7930" w:rsidRDefault="00EB425B" w:rsidP="00EB425B">
      <w:pPr>
        <w:pStyle w:val="Heading2"/>
      </w:pPr>
      <w:r w:rsidRPr="00EF7930">
        <w:t>institution</w:t>
      </w:r>
    </w:p>
    <w:p w14:paraId="39444F12" w14:textId="77777777" w:rsidR="00EB425B" w:rsidRPr="00EB425B" w:rsidRDefault="00EB425B" w:rsidP="00EB425B">
      <w:pPr>
        <w:pStyle w:val="ListParagraph"/>
      </w:pPr>
      <w:r w:rsidRPr="00EB425B">
        <w:t>an organization, usually founded for a specific purpose or function</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3A857534" w14:textId="77777777" w:rsidTr="004F5766">
        <w:trPr>
          <w:trHeight w:val="332"/>
        </w:trPr>
        <w:tc>
          <w:tcPr>
            <w:tcW w:w="1886" w:type="dxa"/>
            <w:shd w:val="clear" w:color="auto" w:fill="E6E7E8"/>
          </w:tcPr>
          <w:p w14:paraId="0C9A386A"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1372E9F1" w14:textId="77777777" w:rsidR="00EB425B" w:rsidRPr="00CA1040" w:rsidRDefault="00EB425B" w:rsidP="004F5766">
            <w:pPr>
              <w:pStyle w:val="Tabletext"/>
            </w:pPr>
            <w:r w:rsidRPr="00CA1040">
              <w:t>noun</w:t>
            </w:r>
          </w:p>
        </w:tc>
      </w:tr>
      <w:tr w:rsidR="00EB425B" w:rsidRPr="00CA1040" w14:paraId="367B8F82" w14:textId="77777777" w:rsidTr="004F5766">
        <w:trPr>
          <w:trHeight w:val="332"/>
        </w:trPr>
        <w:tc>
          <w:tcPr>
            <w:tcW w:w="1886" w:type="dxa"/>
            <w:shd w:val="clear" w:color="auto" w:fill="E6E7E8"/>
          </w:tcPr>
          <w:p w14:paraId="2CEE1DA4"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45F3D693" w14:textId="77777777" w:rsidR="00EB425B" w:rsidRPr="00CA1040" w:rsidRDefault="00EB425B" w:rsidP="004F5766">
            <w:pPr>
              <w:pStyle w:val="Tabletext"/>
            </w:pPr>
            <w:r>
              <w:t>institute, instituting, instituted</w:t>
            </w:r>
          </w:p>
        </w:tc>
      </w:tr>
      <w:tr w:rsidR="00EB425B" w:rsidRPr="00CA1040" w14:paraId="6E7FFD3A" w14:textId="77777777" w:rsidTr="004F5766">
        <w:trPr>
          <w:trHeight w:val="332"/>
        </w:trPr>
        <w:tc>
          <w:tcPr>
            <w:tcW w:w="1886" w:type="dxa"/>
            <w:shd w:val="clear" w:color="auto" w:fill="E6E7E8"/>
          </w:tcPr>
          <w:p w14:paraId="3D3D3A5B" w14:textId="77777777" w:rsidR="00EB425B" w:rsidRPr="00EF7930" w:rsidRDefault="00EB425B" w:rsidP="004F5766">
            <w:pPr>
              <w:pStyle w:val="Tabletextbold"/>
            </w:pPr>
            <w:r w:rsidRPr="00EF7930">
              <w:t>Synonyms:</w:t>
            </w:r>
          </w:p>
        </w:tc>
        <w:tc>
          <w:tcPr>
            <w:tcW w:w="6804" w:type="dxa"/>
            <w:shd w:val="clear" w:color="auto" w:fill="F6F6F6"/>
          </w:tcPr>
          <w:p w14:paraId="70F47D83" w14:textId="77777777" w:rsidR="00EB425B" w:rsidRPr="00CA1040" w:rsidRDefault="00EB425B" w:rsidP="004F5766">
            <w:pPr>
              <w:pStyle w:val="Tabletext"/>
            </w:pPr>
            <w:r>
              <w:t>organization, establishment</w:t>
            </w:r>
          </w:p>
        </w:tc>
      </w:tr>
      <w:tr w:rsidR="00EB425B" w:rsidRPr="00CA1040" w14:paraId="78080883" w14:textId="77777777" w:rsidTr="004F5766">
        <w:trPr>
          <w:trHeight w:val="332"/>
        </w:trPr>
        <w:tc>
          <w:tcPr>
            <w:tcW w:w="1886" w:type="dxa"/>
            <w:shd w:val="clear" w:color="auto" w:fill="E6E7E8"/>
          </w:tcPr>
          <w:p w14:paraId="3F2296FA"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2D06C6DE" w14:textId="77777777" w:rsidR="00EB425B" w:rsidRPr="00CA1040" w:rsidRDefault="00EB425B" w:rsidP="004F5766">
            <w:pPr>
              <w:pStyle w:val="Tabletext"/>
            </w:pPr>
            <w:r>
              <w:t>The university was a well-respected institution and famous for its pre-med program.</w:t>
            </w:r>
          </w:p>
        </w:tc>
      </w:tr>
    </w:tbl>
    <w:p w14:paraId="673B8FEF" w14:textId="77777777" w:rsidR="00EB425B" w:rsidRPr="00CA1040" w:rsidRDefault="00EB425B" w:rsidP="00EB425B">
      <w:pPr>
        <w:pStyle w:val="Heading2"/>
      </w:pPr>
      <w:r w:rsidRPr="00CA1040">
        <w:t>liberalize</w:t>
      </w:r>
    </w:p>
    <w:p w14:paraId="730DB7E3" w14:textId="77777777" w:rsidR="00EB425B" w:rsidRPr="00EB425B" w:rsidRDefault="00EB425B" w:rsidP="00EB425B">
      <w:pPr>
        <w:pStyle w:val="ListParagraph"/>
      </w:pPr>
      <w:r w:rsidRPr="00EB425B">
        <w:t>to make or become more liberal (relating to a theory in economics emphasizing individual freedom from restraint and usually based on free competition, the self-regulating market, and the gold standard)</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2611C6F7" w14:textId="77777777" w:rsidTr="004F5766">
        <w:trPr>
          <w:trHeight w:val="332"/>
        </w:trPr>
        <w:tc>
          <w:tcPr>
            <w:tcW w:w="1886" w:type="dxa"/>
            <w:shd w:val="clear" w:color="auto" w:fill="E6E7E8"/>
          </w:tcPr>
          <w:p w14:paraId="7054672A"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71069F14" w14:textId="77777777" w:rsidR="00EB425B" w:rsidRPr="00CA1040" w:rsidRDefault="00EB425B" w:rsidP="004F5766">
            <w:pPr>
              <w:pStyle w:val="Tabletext"/>
            </w:pPr>
            <w:r w:rsidRPr="00CA1040">
              <w:t>verb</w:t>
            </w:r>
          </w:p>
        </w:tc>
      </w:tr>
      <w:tr w:rsidR="00EB425B" w:rsidRPr="00CA1040" w14:paraId="1184FE01" w14:textId="77777777" w:rsidTr="004F5766">
        <w:trPr>
          <w:trHeight w:val="332"/>
        </w:trPr>
        <w:tc>
          <w:tcPr>
            <w:tcW w:w="1886" w:type="dxa"/>
            <w:shd w:val="clear" w:color="auto" w:fill="E6E7E8"/>
          </w:tcPr>
          <w:p w14:paraId="130ABF96"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1E648668" w14:textId="77777777" w:rsidR="00EB425B" w:rsidRPr="00CA1040" w:rsidRDefault="00EB425B" w:rsidP="004F5766">
            <w:pPr>
              <w:pStyle w:val="Tabletext"/>
            </w:pPr>
            <w:r w:rsidRPr="00EF7930">
              <w:t>liberalizes,</w:t>
            </w:r>
            <w:r w:rsidRPr="00CA1040">
              <w:rPr>
                <w:spacing w:val="-10"/>
              </w:rPr>
              <w:t xml:space="preserve"> </w:t>
            </w:r>
            <w:r w:rsidRPr="00EF7930">
              <w:t>liberalized,</w:t>
            </w:r>
            <w:r w:rsidRPr="00CA1040">
              <w:rPr>
                <w:spacing w:val="-9"/>
              </w:rPr>
              <w:t xml:space="preserve"> </w:t>
            </w:r>
            <w:r w:rsidRPr="00CA1040">
              <w:t>liberalizing</w:t>
            </w:r>
          </w:p>
        </w:tc>
      </w:tr>
      <w:tr w:rsidR="00EB425B" w:rsidRPr="00CA1040" w14:paraId="1B2BD224" w14:textId="77777777" w:rsidTr="004F5766">
        <w:trPr>
          <w:trHeight w:val="332"/>
        </w:trPr>
        <w:tc>
          <w:tcPr>
            <w:tcW w:w="1886" w:type="dxa"/>
            <w:shd w:val="clear" w:color="auto" w:fill="E6E7E8"/>
          </w:tcPr>
          <w:p w14:paraId="36112503" w14:textId="77777777" w:rsidR="00EB425B" w:rsidRPr="00EF7930" w:rsidRDefault="00EB425B" w:rsidP="004F5766">
            <w:pPr>
              <w:pStyle w:val="Tabletextbold"/>
            </w:pPr>
            <w:r w:rsidRPr="00EF7930">
              <w:t>Synonyms:</w:t>
            </w:r>
          </w:p>
        </w:tc>
        <w:tc>
          <w:tcPr>
            <w:tcW w:w="6804" w:type="dxa"/>
            <w:shd w:val="clear" w:color="auto" w:fill="F6F6F6"/>
          </w:tcPr>
          <w:p w14:paraId="4AC5A3DA"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3D4A5B98" w14:textId="77777777" w:rsidTr="004F5766">
        <w:trPr>
          <w:trHeight w:val="332"/>
        </w:trPr>
        <w:tc>
          <w:tcPr>
            <w:tcW w:w="1886" w:type="dxa"/>
            <w:shd w:val="clear" w:color="auto" w:fill="E6E7E8"/>
          </w:tcPr>
          <w:p w14:paraId="7B2970C9"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7FD8DAAF" w14:textId="77777777" w:rsidR="00EB425B" w:rsidRPr="00CA1040" w:rsidRDefault="00EB425B" w:rsidP="004F5766">
            <w:pPr>
              <w:pStyle w:val="Tabletext"/>
            </w:pPr>
            <w:r w:rsidRPr="00EF7930">
              <w:t>The</w:t>
            </w:r>
            <w:r w:rsidRPr="00CA1040">
              <w:rPr>
                <w:spacing w:val="-13"/>
              </w:rPr>
              <w:t xml:space="preserve"> </w:t>
            </w:r>
            <w:r w:rsidRPr="00EF7930">
              <w:t>ruling</w:t>
            </w:r>
            <w:r w:rsidRPr="00CA1040">
              <w:rPr>
                <w:spacing w:val="-12"/>
              </w:rPr>
              <w:t xml:space="preserve"> </w:t>
            </w:r>
            <w:r w:rsidRPr="00EF7930">
              <w:t>political</w:t>
            </w:r>
            <w:r w:rsidRPr="00CA1040">
              <w:rPr>
                <w:spacing w:val="-12"/>
              </w:rPr>
              <w:t xml:space="preserve"> </w:t>
            </w:r>
            <w:r w:rsidRPr="00EF7930">
              <w:t>party</w:t>
            </w:r>
            <w:r w:rsidRPr="00CA1040">
              <w:rPr>
                <w:spacing w:val="-12"/>
              </w:rPr>
              <w:t xml:space="preserve"> </w:t>
            </w:r>
            <w:r w:rsidRPr="00EF7930">
              <w:t>liberalized</w:t>
            </w:r>
            <w:r w:rsidRPr="00CA1040">
              <w:rPr>
                <w:spacing w:val="-12"/>
              </w:rPr>
              <w:t xml:space="preserve"> </w:t>
            </w:r>
            <w:r w:rsidRPr="00EF7930">
              <w:t>the</w:t>
            </w:r>
            <w:r w:rsidRPr="00CA1040">
              <w:rPr>
                <w:spacing w:val="-11"/>
              </w:rPr>
              <w:t xml:space="preserve"> </w:t>
            </w:r>
            <w:r w:rsidRPr="00EF7930">
              <w:t>country's</w:t>
            </w:r>
            <w:r w:rsidRPr="00CA1040">
              <w:rPr>
                <w:spacing w:val="-11"/>
              </w:rPr>
              <w:t xml:space="preserve"> </w:t>
            </w:r>
            <w:r w:rsidRPr="00EF7930">
              <w:t>economic</w:t>
            </w:r>
            <w:r w:rsidRPr="00CA1040">
              <w:rPr>
                <w:spacing w:val="-11"/>
              </w:rPr>
              <w:t xml:space="preserve"> </w:t>
            </w:r>
            <w:r w:rsidRPr="00CA1040">
              <w:t>policy.</w:t>
            </w:r>
          </w:p>
        </w:tc>
      </w:tr>
    </w:tbl>
    <w:p w14:paraId="68A89EF9" w14:textId="77777777" w:rsidR="00EB425B" w:rsidRPr="00EF7930" w:rsidRDefault="00EB425B" w:rsidP="00EB425B">
      <w:pPr>
        <w:pStyle w:val="Heading2"/>
      </w:pPr>
      <w:r w:rsidRPr="00EF7930">
        <w:t>monoculture</w:t>
      </w:r>
    </w:p>
    <w:p w14:paraId="27E79E9C" w14:textId="77777777" w:rsidR="00EB425B" w:rsidRPr="00EB425B" w:rsidRDefault="00EB425B" w:rsidP="00EB425B">
      <w:pPr>
        <w:pStyle w:val="ListParagraph"/>
      </w:pPr>
      <w:r w:rsidRPr="00EB425B">
        <w:t>the cultivation or growth of a single crop or organism especially on agricultural or forest land</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B0243CF" w14:textId="77777777" w:rsidTr="004F5766">
        <w:trPr>
          <w:trHeight w:val="332"/>
        </w:trPr>
        <w:tc>
          <w:tcPr>
            <w:tcW w:w="1886" w:type="dxa"/>
            <w:shd w:val="clear" w:color="auto" w:fill="E6E7E8"/>
          </w:tcPr>
          <w:p w14:paraId="7BBC8C94"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0B69F5AA" w14:textId="77777777" w:rsidR="00EB425B" w:rsidRPr="00CA1040" w:rsidRDefault="00EB425B" w:rsidP="004F5766">
            <w:pPr>
              <w:pStyle w:val="Tabletext"/>
            </w:pPr>
            <w:r w:rsidRPr="00CA1040">
              <w:t>noun</w:t>
            </w:r>
          </w:p>
        </w:tc>
      </w:tr>
      <w:tr w:rsidR="00EB425B" w:rsidRPr="00CA1040" w14:paraId="12AAFCEA" w14:textId="77777777" w:rsidTr="004F5766">
        <w:trPr>
          <w:trHeight w:val="332"/>
        </w:trPr>
        <w:tc>
          <w:tcPr>
            <w:tcW w:w="1886" w:type="dxa"/>
            <w:shd w:val="clear" w:color="auto" w:fill="E6E7E8"/>
          </w:tcPr>
          <w:p w14:paraId="20F0603A"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40A846A5"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4E602753" w14:textId="77777777" w:rsidTr="004F5766">
        <w:trPr>
          <w:trHeight w:val="332"/>
        </w:trPr>
        <w:tc>
          <w:tcPr>
            <w:tcW w:w="1886" w:type="dxa"/>
            <w:shd w:val="clear" w:color="auto" w:fill="E6E7E8"/>
          </w:tcPr>
          <w:p w14:paraId="44B54FBC" w14:textId="77777777" w:rsidR="00EB425B" w:rsidRPr="00EF7930" w:rsidRDefault="00EB425B" w:rsidP="004F5766">
            <w:pPr>
              <w:pStyle w:val="Tabletextbold"/>
            </w:pPr>
            <w:r w:rsidRPr="00EF7930">
              <w:t>Synonyms:</w:t>
            </w:r>
          </w:p>
        </w:tc>
        <w:tc>
          <w:tcPr>
            <w:tcW w:w="6804" w:type="dxa"/>
            <w:shd w:val="clear" w:color="auto" w:fill="F6F6F6"/>
          </w:tcPr>
          <w:p w14:paraId="7AC0B802"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6AE254A0" w14:textId="77777777" w:rsidTr="004F5766">
        <w:trPr>
          <w:trHeight w:val="547"/>
        </w:trPr>
        <w:tc>
          <w:tcPr>
            <w:tcW w:w="1886" w:type="dxa"/>
            <w:shd w:val="clear" w:color="auto" w:fill="E6E7E8"/>
          </w:tcPr>
          <w:p w14:paraId="59D18C11"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56F75E1D" w14:textId="77777777" w:rsidR="00EB425B" w:rsidRPr="00CA1040" w:rsidRDefault="00EB425B" w:rsidP="004F5766">
            <w:pPr>
              <w:pStyle w:val="Tabletext"/>
            </w:pPr>
            <w:r w:rsidRPr="00EF7930">
              <w:t>Ireland's</w:t>
            </w:r>
            <w:r w:rsidRPr="00CA1040">
              <w:rPr>
                <w:spacing w:val="-8"/>
              </w:rPr>
              <w:t xml:space="preserve"> </w:t>
            </w:r>
            <w:r w:rsidRPr="00EF7930">
              <w:t>monoculture</w:t>
            </w:r>
            <w:r w:rsidRPr="00CA1040">
              <w:rPr>
                <w:spacing w:val="-8"/>
              </w:rPr>
              <w:t xml:space="preserve"> </w:t>
            </w:r>
            <w:r w:rsidRPr="00EF7930">
              <w:t>in</w:t>
            </w:r>
            <w:r w:rsidRPr="00CA1040">
              <w:rPr>
                <w:spacing w:val="-12"/>
              </w:rPr>
              <w:t xml:space="preserve"> </w:t>
            </w:r>
            <w:r w:rsidRPr="00EF7930">
              <w:t>the</w:t>
            </w:r>
            <w:r w:rsidRPr="00CA1040">
              <w:rPr>
                <w:spacing w:val="-8"/>
              </w:rPr>
              <w:t xml:space="preserve"> </w:t>
            </w:r>
            <w:r w:rsidRPr="00EF7930">
              <w:t>nineteenth</w:t>
            </w:r>
            <w:r w:rsidRPr="00CA1040">
              <w:rPr>
                <w:spacing w:val="-8"/>
              </w:rPr>
              <w:t xml:space="preserve"> </w:t>
            </w:r>
            <w:r w:rsidRPr="00EF7930">
              <w:t>century</w:t>
            </w:r>
            <w:r w:rsidRPr="00CA1040">
              <w:rPr>
                <w:spacing w:val="-12"/>
              </w:rPr>
              <w:t xml:space="preserve"> </w:t>
            </w:r>
            <w:r w:rsidRPr="00EF7930">
              <w:t>proved</w:t>
            </w:r>
            <w:r w:rsidRPr="00CA1040">
              <w:rPr>
                <w:spacing w:val="-12"/>
              </w:rPr>
              <w:t xml:space="preserve"> </w:t>
            </w:r>
            <w:r w:rsidRPr="00EF7930">
              <w:t>to</w:t>
            </w:r>
            <w:r w:rsidRPr="00CA1040">
              <w:rPr>
                <w:spacing w:val="-8"/>
              </w:rPr>
              <w:t xml:space="preserve"> </w:t>
            </w:r>
            <w:r w:rsidRPr="00EF7930">
              <w:t>be</w:t>
            </w:r>
            <w:r w:rsidRPr="00CA1040">
              <w:rPr>
                <w:spacing w:val="-8"/>
              </w:rPr>
              <w:t xml:space="preserve"> </w:t>
            </w:r>
            <w:r w:rsidRPr="00EF7930">
              <w:t>disastrous</w:t>
            </w:r>
            <w:r w:rsidRPr="00CA1040">
              <w:rPr>
                <w:spacing w:val="-8"/>
              </w:rPr>
              <w:t xml:space="preserve"> </w:t>
            </w:r>
            <w:r w:rsidRPr="00EF7930">
              <w:t>when</w:t>
            </w:r>
            <w:r w:rsidRPr="00CA1040">
              <w:rPr>
                <w:spacing w:val="-8"/>
              </w:rPr>
              <w:t xml:space="preserve"> </w:t>
            </w:r>
            <w:r w:rsidRPr="00EF7930">
              <w:t>a</w:t>
            </w:r>
            <w:r w:rsidRPr="00CA1040">
              <w:rPr>
                <w:spacing w:val="-8"/>
              </w:rPr>
              <w:t xml:space="preserve"> </w:t>
            </w:r>
            <w:r w:rsidRPr="00EF7930">
              <w:t>fungus</w:t>
            </w:r>
            <w:r w:rsidRPr="00CA1040">
              <w:rPr>
                <w:spacing w:val="-8"/>
              </w:rPr>
              <w:t xml:space="preserve"> </w:t>
            </w:r>
            <w:r w:rsidRPr="00EF7930">
              <w:t>wiped</w:t>
            </w:r>
            <w:r w:rsidRPr="00CA1040">
              <w:rPr>
                <w:spacing w:val="-8"/>
              </w:rPr>
              <w:t xml:space="preserve"> </w:t>
            </w:r>
            <w:r w:rsidRPr="00EF7930">
              <w:t>out</w:t>
            </w:r>
            <w:r w:rsidRPr="00CA1040">
              <w:rPr>
                <w:spacing w:val="-12"/>
              </w:rPr>
              <w:t xml:space="preserve"> </w:t>
            </w:r>
            <w:r w:rsidRPr="00EF7930">
              <w:t>the</w:t>
            </w:r>
            <w:r w:rsidRPr="00CA1040">
              <w:rPr>
                <w:spacing w:val="-8"/>
              </w:rPr>
              <w:t xml:space="preserve"> </w:t>
            </w:r>
            <w:r w:rsidRPr="00EF7930">
              <w:t>crop</w:t>
            </w:r>
            <w:r w:rsidRPr="00CA1040">
              <w:rPr>
                <w:spacing w:val="-8"/>
              </w:rPr>
              <w:t xml:space="preserve"> </w:t>
            </w:r>
            <w:r w:rsidRPr="00EF7930">
              <w:t>and</w:t>
            </w:r>
            <w:r w:rsidRPr="00CA1040">
              <w:rPr>
                <w:spacing w:val="-8"/>
              </w:rPr>
              <w:t xml:space="preserve"> </w:t>
            </w:r>
            <w:r w:rsidRPr="00EF7930">
              <w:t>led</w:t>
            </w:r>
            <w:r w:rsidRPr="00CA1040">
              <w:rPr>
                <w:spacing w:val="-12"/>
              </w:rPr>
              <w:t xml:space="preserve"> </w:t>
            </w:r>
            <w:r w:rsidRPr="00CA1040">
              <w:t>to the Irish potato famine.</w:t>
            </w:r>
          </w:p>
        </w:tc>
      </w:tr>
    </w:tbl>
    <w:p w14:paraId="0FA4A187" w14:textId="77777777" w:rsidR="00EB425B" w:rsidRDefault="00EB425B" w:rsidP="00EB425B">
      <w:pPr>
        <w:pStyle w:val="Heading2"/>
      </w:pPr>
    </w:p>
    <w:p w14:paraId="4A7F4B04" w14:textId="77777777" w:rsidR="00EB425B" w:rsidRDefault="00EB425B">
      <w:pPr>
        <w:spacing w:after="0"/>
        <w:rPr>
          <w:rFonts w:eastAsiaTheme="majorEastAsia"/>
          <w:b/>
          <w:bCs/>
          <w:color w:val="000000" w:themeColor="text1"/>
          <w:sz w:val="24"/>
          <w:szCs w:val="24"/>
        </w:rPr>
      </w:pPr>
      <w:r>
        <w:br w:type="page"/>
      </w:r>
    </w:p>
    <w:p w14:paraId="07D57304" w14:textId="39D5648D" w:rsidR="00EB425B" w:rsidRPr="00EF7930" w:rsidRDefault="00EB425B" w:rsidP="00EB425B">
      <w:pPr>
        <w:pStyle w:val="Heading2"/>
      </w:pPr>
      <w:r w:rsidRPr="00EF7930">
        <w:lastRenderedPageBreak/>
        <w:t>multinational</w:t>
      </w:r>
    </w:p>
    <w:p w14:paraId="22AA21B8" w14:textId="77777777" w:rsidR="00EB425B" w:rsidRPr="00EB425B" w:rsidRDefault="00EB425B" w:rsidP="00EB425B">
      <w:pPr>
        <w:pStyle w:val="ListParagraph"/>
      </w:pPr>
      <w:r w:rsidRPr="00EB425B">
        <w:t>relating to or involving several countries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571534A2" w14:textId="77777777" w:rsidTr="004F5766">
        <w:trPr>
          <w:trHeight w:val="332"/>
        </w:trPr>
        <w:tc>
          <w:tcPr>
            <w:tcW w:w="1886" w:type="dxa"/>
            <w:shd w:val="clear" w:color="auto" w:fill="E6E7E8"/>
          </w:tcPr>
          <w:p w14:paraId="73DC4B55"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6543049F" w14:textId="77777777" w:rsidR="00EB425B" w:rsidRPr="00CA1040" w:rsidRDefault="00EB425B" w:rsidP="004F5766">
            <w:pPr>
              <w:pStyle w:val="Tabletext"/>
            </w:pPr>
            <w:r w:rsidRPr="00CA1040">
              <w:t>adjective</w:t>
            </w:r>
          </w:p>
        </w:tc>
      </w:tr>
      <w:tr w:rsidR="00EB425B" w:rsidRPr="00CA1040" w14:paraId="3B7CC71C" w14:textId="77777777" w:rsidTr="004F5766">
        <w:trPr>
          <w:trHeight w:val="332"/>
        </w:trPr>
        <w:tc>
          <w:tcPr>
            <w:tcW w:w="1886" w:type="dxa"/>
            <w:shd w:val="clear" w:color="auto" w:fill="E6E7E8"/>
          </w:tcPr>
          <w:p w14:paraId="639101C4"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4CFDB104"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23C91785" w14:textId="77777777" w:rsidTr="004F5766">
        <w:trPr>
          <w:trHeight w:val="332"/>
        </w:trPr>
        <w:tc>
          <w:tcPr>
            <w:tcW w:w="1886" w:type="dxa"/>
            <w:shd w:val="clear" w:color="auto" w:fill="E6E7E8"/>
          </w:tcPr>
          <w:p w14:paraId="3CEF6326" w14:textId="77777777" w:rsidR="00EB425B" w:rsidRPr="00EF7930" w:rsidRDefault="00EB425B" w:rsidP="004F5766">
            <w:pPr>
              <w:pStyle w:val="Tabletextbold"/>
            </w:pPr>
            <w:r w:rsidRPr="00EF7930">
              <w:t>Synonyms:</w:t>
            </w:r>
          </w:p>
        </w:tc>
        <w:tc>
          <w:tcPr>
            <w:tcW w:w="6804" w:type="dxa"/>
            <w:shd w:val="clear" w:color="auto" w:fill="F6F6F6"/>
          </w:tcPr>
          <w:p w14:paraId="46BB8AD0" w14:textId="77777777" w:rsidR="00EB425B" w:rsidRPr="00CA1040" w:rsidRDefault="00EB425B" w:rsidP="004F5766">
            <w:pPr>
              <w:pStyle w:val="Tabletext"/>
            </w:pPr>
            <w:r w:rsidRPr="005B44DA">
              <w:t>global,</w:t>
            </w:r>
            <w:r w:rsidRPr="00CA1040">
              <w:rPr>
                <w:spacing w:val="7"/>
              </w:rPr>
              <w:t xml:space="preserve"> </w:t>
            </w:r>
            <w:r w:rsidRPr="00CA1040">
              <w:t>intercontinental</w:t>
            </w:r>
          </w:p>
        </w:tc>
      </w:tr>
      <w:tr w:rsidR="00EB425B" w:rsidRPr="00CA1040" w14:paraId="42960DB3" w14:textId="77777777" w:rsidTr="004F5766">
        <w:trPr>
          <w:trHeight w:val="332"/>
        </w:trPr>
        <w:tc>
          <w:tcPr>
            <w:tcW w:w="1886" w:type="dxa"/>
            <w:shd w:val="clear" w:color="auto" w:fill="E6E7E8"/>
          </w:tcPr>
          <w:p w14:paraId="74980781"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0764D6EE" w14:textId="77777777" w:rsidR="00EB425B" w:rsidRPr="00CA1040" w:rsidRDefault="00EB425B" w:rsidP="004F5766">
            <w:pPr>
              <w:pStyle w:val="Tabletext"/>
            </w:pPr>
            <w:r w:rsidRPr="00EF7930">
              <w:t xml:space="preserve">The multinational corporation had offices in San Francisco, Tokyo, </w:t>
            </w:r>
            <w:r w:rsidRPr="00CA1040">
              <w:t>and Dubai.</w:t>
            </w:r>
          </w:p>
        </w:tc>
      </w:tr>
    </w:tbl>
    <w:p w14:paraId="1198706F" w14:textId="77777777" w:rsidR="00EB425B" w:rsidRPr="00EF7930" w:rsidRDefault="00EB425B" w:rsidP="00EB425B">
      <w:pPr>
        <w:pStyle w:val="Heading2"/>
      </w:pPr>
      <w:r w:rsidRPr="00EF7930">
        <w:t>non-governmental organization (NGO)</w:t>
      </w:r>
    </w:p>
    <w:p w14:paraId="201E1516" w14:textId="77777777" w:rsidR="00EB425B" w:rsidRPr="00EB425B" w:rsidRDefault="00EB425B" w:rsidP="00EB425B">
      <w:pPr>
        <w:pStyle w:val="ListParagraph"/>
      </w:pPr>
      <w:r w:rsidRPr="00EB425B">
        <w:t>any non-profit organization or body that operates independently of government</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01269F7" w14:textId="77777777" w:rsidTr="004F5766">
        <w:trPr>
          <w:trHeight w:val="332"/>
        </w:trPr>
        <w:tc>
          <w:tcPr>
            <w:tcW w:w="1886" w:type="dxa"/>
            <w:shd w:val="clear" w:color="auto" w:fill="E6E7E8"/>
          </w:tcPr>
          <w:p w14:paraId="3D1BC0C3"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6CBED586" w14:textId="77777777" w:rsidR="00EB425B" w:rsidRPr="00CA1040" w:rsidRDefault="00EB425B" w:rsidP="004F5766">
            <w:pPr>
              <w:pStyle w:val="Tabletext"/>
            </w:pPr>
            <w:r w:rsidRPr="00CA1040">
              <w:t>noun</w:t>
            </w:r>
          </w:p>
        </w:tc>
      </w:tr>
      <w:tr w:rsidR="00EB425B" w:rsidRPr="00CA1040" w14:paraId="278528A6" w14:textId="77777777" w:rsidTr="004F5766">
        <w:trPr>
          <w:trHeight w:val="332"/>
        </w:trPr>
        <w:tc>
          <w:tcPr>
            <w:tcW w:w="1886" w:type="dxa"/>
            <w:shd w:val="clear" w:color="auto" w:fill="E6E7E8"/>
          </w:tcPr>
          <w:p w14:paraId="0D782557"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553D30C7" w14:textId="77777777" w:rsidR="00EB425B" w:rsidRPr="00CA1040" w:rsidRDefault="00EB425B" w:rsidP="004F5766">
            <w:pPr>
              <w:pStyle w:val="Tabletext"/>
            </w:pPr>
            <w:r w:rsidRPr="00EF7930">
              <w:t>non-governmental</w:t>
            </w:r>
            <w:r w:rsidRPr="00CA1040">
              <w:rPr>
                <w:spacing w:val="2"/>
              </w:rPr>
              <w:t xml:space="preserve"> </w:t>
            </w:r>
            <w:r w:rsidRPr="00EF7930">
              <w:t>organizations</w:t>
            </w:r>
            <w:r w:rsidRPr="00CA1040">
              <w:rPr>
                <w:spacing w:val="3"/>
              </w:rPr>
              <w:t xml:space="preserve"> </w:t>
            </w:r>
            <w:r w:rsidRPr="00CA1040">
              <w:t>(NGOs)</w:t>
            </w:r>
          </w:p>
        </w:tc>
      </w:tr>
      <w:tr w:rsidR="00EB425B" w:rsidRPr="00CA1040" w14:paraId="088FAA21" w14:textId="77777777" w:rsidTr="004F5766">
        <w:trPr>
          <w:trHeight w:val="332"/>
        </w:trPr>
        <w:tc>
          <w:tcPr>
            <w:tcW w:w="1886" w:type="dxa"/>
            <w:shd w:val="clear" w:color="auto" w:fill="E6E7E8"/>
          </w:tcPr>
          <w:p w14:paraId="3A75206D" w14:textId="77777777" w:rsidR="00EB425B" w:rsidRPr="00EF7930" w:rsidRDefault="00EB425B" w:rsidP="004F5766">
            <w:pPr>
              <w:pStyle w:val="Tabletextbold"/>
            </w:pPr>
            <w:r w:rsidRPr="00EF7930">
              <w:t>Synonyms:</w:t>
            </w:r>
          </w:p>
        </w:tc>
        <w:tc>
          <w:tcPr>
            <w:tcW w:w="6804" w:type="dxa"/>
            <w:shd w:val="clear" w:color="auto" w:fill="F6F6F6"/>
          </w:tcPr>
          <w:p w14:paraId="3A69D150" w14:textId="77777777" w:rsidR="00EB425B" w:rsidRPr="00CA1040" w:rsidRDefault="00EB425B" w:rsidP="004F5766">
            <w:pPr>
              <w:pStyle w:val="Tabletext"/>
            </w:pPr>
            <w:r w:rsidRPr="00CA1040">
              <w:t>non-profit</w:t>
            </w:r>
          </w:p>
        </w:tc>
      </w:tr>
      <w:tr w:rsidR="00EB425B" w:rsidRPr="00CA1040" w14:paraId="2EE1C15D" w14:textId="77777777" w:rsidTr="004F5766">
        <w:trPr>
          <w:trHeight w:val="332"/>
        </w:trPr>
        <w:tc>
          <w:tcPr>
            <w:tcW w:w="1886" w:type="dxa"/>
            <w:shd w:val="clear" w:color="auto" w:fill="E6E7E8"/>
          </w:tcPr>
          <w:p w14:paraId="0A7E7315"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30119DDC" w14:textId="77777777" w:rsidR="00EB425B" w:rsidRPr="00CA1040" w:rsidRDefault="00EB425B" w:rsidP="004F5766">
            <w:pPr>
              <w:pStyle w:val="Tabletext"/>
            </w:pPr>
            <w:r w:rsidRPr="00EF7930">
              <w:t>The</w:t>
            </w:r>
            <w:r w:rsidRPr="00CA1040">
              <w:t xml:space="preserve"> </w:t>
            </w:r>
            <w:r w:rsidRPr="00EF7930">
              <w:t>non-governmental</w:t>
            </w:r>
            <w:r w:rsidRPr="00CA1040">
              <w:rPr>
                <w:spacing w:val="1"/>
              </w:rPr>
              <w:t xml:space="preserve"> </w:t>
            </w:r>
            <w:r w:rsidRPr="00EF7930">
              <w:t>organization</w:t>
            </w:r>
            <w:r w:rsidRPr="00CA1040">
              <w:t xml:space="preserve"> </w:t>
            </w:r>
            <w:r w:rsidRPr="00EF7930">
              <w:t>your cousin</w:t>
            </w:r>
            <w:r w:rsidRPr="00CA1040">
              <w:rPr>
                <w:spacing w:val="1"/>
              </w:rPr>
              <w:t xml:space="preserve"> </w:t>
            </w:r>
            <w:r w:rsidRPr="00EF7930">
              <w:t>works</w:t>
            </w:r>
            <w:r w:rsidRPr="00CA1040">
              <w:t xml:space="preserve"> </w:t>
            </w:r>
            <w:r w:rsidRPr="00EF7930">
              <w:t>for raises</w:t>
            </w:r>
            <w:r w:rsidRPr="00CA1040">
              <w:rPr>
                <w:spacing w:val="1"/>
              </w:rPr>
              <w:t xml:space="preserve"> </w:t>
            </w:r>
            <w:r w:rsidRPr="00EF7930">
              <w:t>money</w:t>
            </w:r>
            <w:r w:rsidRPr="00CA1040">
              <w:rPr>
                <w:spacing w:val="-8"/>
              </w:rPr>
              <w:t xml:space="preserve"> </w:t>
            </w:r>
            <w:r w:rsidRPr="00EF7930">
              <w:t>to</w:t>
            </w:r>
            <w:r w:rsidRPr="00CA1040">
              <w:rPr>
                <w:spacing w:val="1"/>
              </w:rPr>
              <w:t xml:space="preserve"> </w:t>
            </w:r>
            <w:r w:rsidRPr="00EF7930">
              <w:t>lobby for prison</w:t>
            </w:r>
            <w:r w:rsidRPr="00CA1040">
              <w:rPr>
                <w:spacing w:val="1"/>
              </w:rPr>
              <w:t xml:space="preserve"> </w:t>
            </w:r>
            <w:r w:rsidRPr="00CA1040">
              <w:t>reform.</w:t>
            </w:r>
          </w:p>
        </w:tc>
      </w:tr>
    </w:tbl>
    <w:p w14:paraId="25C3C85B" w14:textId="77777777" w:rsidR="00EB425B" w:rsidRPr="00CA1040" w:rsidRDefault="00EB425B" w:rsidP="00EB425B">
      <w:pPr>
        <w:pStyle w:val="Heading2"/>
      </w:pPr>
      <w:r w:rsidRPr="00CA1040">
        <w:t>outsource</w:t>
      </w:r>
    </w:p>
    <w:p w14:paraId="62EA0E0B" w14:textId="77777777" w:rsidR="00EB425B" w:rsidRPr="00EB425B" w:rsidRDefault="00EB425B" w:rsidP="00EB425B">
      <w:pPr>
        <w:pStyle w:val="ListParagraph"/>
      </w:pPr>
      <w:r w:rsidRPr="00EB425B">
        <w:t>to acquire something, such as some goods or services needed by a business or organization from outside sources and especially from foreign or nonunion suppliers; to contract for work, jobs, etc., to be done by outside or foreign workers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53A163F" w14:textId="77777777" w:rsidTr="004F5766">
        <w:trPr>
          <w:trHeight w:val="332"/>
        </w:trPr>
        <w:tc>
          <w:tcPr>
            <w:tcW w:w="1886" w:type="dxa"/>
            <w:shd w:val="clear" w:color="auto" w:fill="E6E7E8"/>
          </w:tcPr>
          <w:p w14:paraId="4829A4AC"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009F2AD0" w14:textId="77777777" w:rsidR="00EB425B" w:rsidRPr="00CA1040" w:rsidRDefault="00EB425B" w:rsidP="004F5766">
            <w:pPr>
              <w:pStyle w:val="Tabletext"/>
            </w:pPr>
            <w:r w:rsidRPr="00CA1040">
              <w:t>verb</w:t>
            </w:r>
          </w:p>
        </w:tc>
      </w:tr>
      <w:tr w:rsidR="00EB425B" w:rsidRPr="00CA1040" w14:paraId="642B3FAE" w14:textId="77777777" w:rsidTr="004F5766">
        <w:trPr>
          <w:trHeight w:val="332"/>
        </w:trPr>
        <w:tc>
          <w:tcPr>
            <w:tcW w:w="1886" w:type="dxa"/>
            <w:shd w:val="clear" w:color="auto" w:fill="E6E7E8"/>
          </w:tcPr>
          <w:p w14:paraId="507460EE"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1BB75B03" w14:textId="77777777" w:rsidR="00EB425B" w:rsidRPr="00CA1040" w:rsidRDefault="00EB425B" w:rsidP="004F5766">
            <w:pPr>
              <w:pStyle w:val="Tabletext"/>
            </w:pPr>
            <w:r w:rsidRPr="00EF7930">
              <w:t>outsources,</w:t>
            </w:r>
            <w:r w:rsidRPr="00CA1040">
              <w:rPr>
                <w:spacing w:val="3"/>
              </w:rPr>
              <w:t xml:space="preserve"> </w:t>
            </w:r>
            <w:r w:rsidRPr="00EF7930">
              <w:t>outsourced,</w:t>
            </w:r>
            <w:r w:rsidRPr="00CA1040">
              <w:rPr>
                <w:spacing w:val="3"/>
              </w:rPr>
              <w:t xml:space="preserve"> </w:t>
            </w:r>
            <w:r w:rsidRPr="00CA1040">
              <w:t>outsourcing</w:t>
            </w:r>
          </w:p>
        </w:tc>
      </w:tr>
      <w:tr w:rsidR="00EB425B" w:rsidRPr="00CA1040" w14:paraId="3C9FDACE" w14:textId="77777777" w:rsidTr="004F5766">
        <w:trPr>
          <w:trHeight w:val="332"/>
        </w:trPr>
        <w:tc>
          <w:tcPr>
            <w:tcW w:w="1886" w:type="dxa"/>
            <w:shd w:val="clear" w:color="auto" w:fill="E6E7E8"/>
          </w:tcPr>
          <w:p w14:paraId="6A36DBE3" w14:textId="77777777" w:rsidR="00EB425B" w:rsidRPr="00EF7930" w:rsidRDefault="00EB425B" w:rsidP="004F5766">
            <w:pPr>
              <w:pStyle w:val="Tabletextbold"/>
            </w:pPr>
            <w:r w:rsidRPr="00EF7930">
              <w:t>Synonyms:</w:t>
            </w:r>
          </w:p>
        </w:tc>
        <w:tc>
          <w:tcPr>
            <w:tcW w:w="6804" w:type="dxa"/>
            <w:shd w:val="clear" w:color="auto" w:fill="F6F6F6"/>
          </w:tcPr>
          <w:p w14:paraId="559E7FF6"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57D76842" w14:textId="77777777" w:rsidTr="004F5766">
        <w:trPr>
          <w:trHeight w:val="332"/>
        </w:trPr>
        <w:tc>
          <w:tcPr>
            <w:tcW w:w="1886" w:type="dxa"/>
            <w:shd w:val="clear" w:color="auto" w:fill="E6E7E8"/>
          </w:tcPr>
          <w:p w14:paraId="5B99F3E4"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3C2E509D" w14:textId="77777777" w:rsidR="00EB425B" w:rsidRPr="00CA1040" w:rsidRDefault="00EB425B" w:rsidP="004F5766">
            <w:pPr>
              <w:pStyle w:val="Tabletext"/>
            </w:pPr>
            <w:r w:rsidRPr="00EF7930">
              <w:t>The</w:t>
            </w:r>
            <w:r w:rsidRPr="00CA1040">
              <w:rPr>
                <w:spacing w:val="-3"/>
              </w:rPr>
              <w:t xml:space="preserve"> </w:t>
            </w:r>
            <w:r w:rsidRPr="00EF7930">
              <w:t>company</w:t>
            </w:r>
            <w:r w:rsidRPr="00CA1040">
              <w:rPr>
                <w:spacing w:val="-6"/>
              </w:rPr>
              <w:t xml:space="preserve"> </w:t>
            </w:r>
            <w:r w:rsidRPr="00EF7930">
              <w:t>outsourced</w:t>
            </w:r>
            <w:r w:rsidRPr="00CA1040">
              <w:rPr>
                <w:spacing w:val="-2"/>
              </w:rPr>
              <w:t xml:space="preserve"> </w:t>
            </w:r>
            <w:r w:rsidRPr="00EF7930">
              <w:t>many</w:t>
            </w:r>
            <w:r w:rsidRPr="00CA1040">
              <w:rPr>
                <w:spacing w:val="-7"/>
              </w:rPr>
              <w:t xml:space="preserve"> </w:t>
            </w:r>
            <w:r w:rsidRPr="00EF7930">
              <w:t>of</w:t>
            </w:r>
            <w:r w:rsidRPr="00CA1040">
              <w:rPr>
                <w:spacing w:val="-2"/>
              </w:rPr>
              <w:t xml:space="preserve"> </w:t>
            </w:r>
            <w:r w:rsidRPr="00EF7930">
              <w:t>its</w:t>
            </w:r>
            <w:r w:rsidRPr="00CA1040">
              <w:rPr>
                <w:spacing w:val="-2"/>
              </w:rPr>
              <w:t xml:space="preserve"> </w:t>
            </w:r>
            <w:r w:rsidRPr="00EF7930">
              <w:t>jobs</w:t>
            </w:r>
            <w:r w:rsidRPr="00CA1040">
              <w:rPr>
                <w:spacing w:val="-7"/>
              </w:rPr>
              <w:t xml:space="preserve"> </w:t>
            </w:r>
            <w:r w:rsidRPr="00EF7930">
              <w:t>to</w:t>
            </w:r>
            <w:r w:rsidRPr="00CA1040">
              <w:rPr>
                <w:spacing w:val="-2"/>
              </w:rPr>
              <w:t xml:space="preserve"> </w:t>
            </w:r>
            <w:r w:rsidRPr="00EF7930">
              <w:t>foreign</w:t>
            </w:r>
            <w:r w:rsidRPr="00CA1040">
              <w:rPr>
                <w:spacing w:val="-2"/>
              </w:rPr>
              <w:t xml:space="preserve"> </w:t>
            </w:r>
            <w:r w:rsidRPr="00EF7930">
              <w:t>countries</w:t>
            </w:r>
            <w:r w:rsidRPr="00CA1040">
              <w:rPr>
                <w:spacing w:val="-3"/>
              </w:rPr>
              <w:t xml:space="preserve"> </w:t>
            </w:r>
            <w:r w:rsidRPr="00EF7930">
              <w:t>where</w:t>
            </w:r>
            <w:r w:rsidRPr="00CA1040">
              <w:rPr>
                <w:spacing w:val="-6"/>
              </w:rPr>
              <w:t xml:space="preserve"> </w:t>
            </w:r>
            <w:r w:rsidRPr="00EF7930">
              <w:t>the</w:t>
            </w:r>
            <w:r w:rsidRPr="00CA1040">
              <w:rPr>
                <w:spacing w:val="-2"/>
              </w:rPr>
              <w:t xml:space="preserve"> </w:t>
            </w:r>
            <w:r w:rsidRPr="00EF7930">
              <w:t>cost</w:t>
            </w:r>
            <w:r w:rsidRPr="00CA1040">
              <w:rPr>
                <w:spacing w:val="-3"/>
              </w:rPr>
              <w:t xml:space="preserve"> </w:t>
            </w:r>
            <w:r w:rsidRPr="00EF7930">
              <w:t>of</w:t>
            </w:r>
            <w:r w:rsidRPr="00CA1040">
              <w:rPr>
                <w:spacing w:val="-2"/>
              </w:rPr>
              <w:t xml:space="preserve"> </w:t>
            </w:r>
            <w:r w:rsidRPr="00EF7930">
              <w:t>labor</w:t>
            </w:r>
            <w:r w:rsidRPr="00CA1040">
              <w:rPr>
                <w:spacing w:val="-6"/>
              </w:rPr>
              <w:t xml:space="preserve"> </w:t>
            </w:r>
            <w:r w:rsidRPr="00EF7930">
              <w:t>was</w:t>
            </w:r>
            <w:r w:rsidRPr="00CA1040">
              <w:rPr>
                <w:spacing w:val="-3"/>
              </w:rPr>
              <w:t xml:space="preserve"> </w:t>
            </w:r>
            <w:r w:rsidRPr="00CA1040">
              <w:t>cheaper.</w:t>
            </w:r>
          </w:p>
        </w:tc>
      </w:tr>
    </w:tbl>
    <w:p w14:paraId="7DC781EA" w14:textId="77777777" w:rsidR="00EB425B" w:rsidRPr="00EF7930" w:rsidRDefault="00EB425B" w:rsidP="00EB425B">
      <w:pPr>
        <w:pStyle w:val="Heading2"/>
      </w:pPr>
      <w:r w:rsidRPr="00EF7930">
        <w:t>pesticide</w:t>
      </w:r>
    </w:p>
    <w:p w14:paraId="69CFFB52" w14:textId="77777777" w:rsidR="00EB425B" w:rsidRPr="00EB425B" w:rsidRDefault="00EB425B" w:rsidP="00EB425B">
      <w:pPr>
        <w:pStyle w:val="ListParagraph"/>
      </w:pPr>
      <w:r w:rsidRPr="00EB425B">
        <w:t>a chemical substance used to kill pests, especially insects that harm crops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5590BA12" w14:textId="77777777" w:rsidTr="004F5766">
        <w:trPr>
          <w:trHeight w:val="332"/>
        </w:trPr>
        <w:tc>
          <w:tcPr>
            <w:tcW w:w="1886" w:type="dxa"/>
            <w:shd w:val="clear" w:color="auto" w:fill="E6E7E8"/>
          </w:tcPr>
          <w:p w14:paraId="6AE968CE"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176695E2" w14:textId="77777777" w:rsidR="00EB425B" w:rsidRPr="00CA1040" w:rsidRDefault="00EB425B" w:rsidP="004F5766">
            <w:pPr>
              <w:pStyle w:val="Tabletext"/>
            </w:pPr>
            <w:r w:rsidRPr="00CA1040">
              <w:t>noun</w:t>
            </w:r>
          </w:p>
        </w:tc>
      </w:tr>
      <w:tr w:rsidR="00EB425B" w:rsidRPr="00CA1040" w14:paraId="774FACC4" w14:textId="77777777" w:rsidTr="004F5766">
        <w:trPr>
          <w:trHeight w:val="332"/>
        </w:trPr>
        <w:tc>
          <w:tcPr>
            <w:tcW w:w="1886" w:type="dxa"/>
            <w:shd w:val="clear" w:color="auto" w:fill="E6E7E8"/>
          </w:tcPr>
          <w:p w14:paraId="2C3F1C82"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C356426" w14:textId="77777777" w:rsidR="00EB425B" w:rsidRPr="00CA1040" w:rsidRDefault="00EB425B" w:rsidP="004F5766">
            <w:pPr>
              <w:pStyle w:val="Tabletext"/>
            </w:pPr>
            <w:r w:rsidRPr="00CA1040">
              <w:t>pesticides</w:t>
            </w:r>
          </w:p>
        </w:tc>
      </w:tr>
      <w:tr w:rsidR="00EB425B" w:rsidRPr="00CA1040" w14:paraId="630EA803" w14:textId="77777777" w:rsidTr="004F5766">
        <w:trPr>
          <w:trHeight w:val="332"/>
        </w:trPr>
        <w:tc>
          <w:tcPr>
            <w:tcW w:w="1886" w:type="dxa"/>
            <w:shd w:val="clear" w:color="auto" w:fill="E6E7E8"/>
          </w:tcPr>
          <w:p w14:paraId="46A3C66D" w14:textId="77777777" w:rsidR="00EB425B" w:rsidRPr="00EF7930" w:rsidRDefault="00EB425B" w:rsidP="004F5766">
            <w:pPr>
              <w:pStyle w:val="Tabletextbold"/>
            </w:pPr>
            <w:r w:rsidRPr="00EF7930">
              <w:t>Synonyms:</w:t>
            </w:r>
          </w:p>
        </w:tc>
        <w:tc>
          <w:tcPr>
            <w:tcW w:w="6804" w:type="dxa"/>
            <w:shd w:val="clear" w:color="auto" w:fill="F6F6F6"/>
          </w:tcPr>
          <w:p w14:paraId="14001ABE" w14:textId="77777777" w:rsidR="00EB425B" w:rsidRPr="00CA1040" w:rsidRDefault="00EB425B" w:rsidP="004F5766">
            <w:pPr>
              <w:pStyle w:val="Tabletext"/>
            </w:pPr>
            <w:r w:rsidRPr="00CA1040">
              <w:t>poison</w:t>
            </w:r>
          </w:p>
        </w:tc>
      </w:tr>
      <w:tr w:rsidR="00EB425B" w:rsidRPr="00CA1040" w14:paraId="77A61DD9" w14:textId="77777777" w:rsidTr="004F5766">
        <w:trPr>
          <w:trHeight w:val="332"/>
        </w:trPr>
        <w:tc>
          <w:tcPr>
            <w:tcW w:w="1886" w:type="dxa"/>
            <w:shd w:val="clear" w:color="auto" w:fill="E6E7E8"/>
          </w:tcPr>
          <w:p w14:paraId="445075BF"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5DC2077D" w14:textId="77777777" w:rsidR="00EB425B" w:rsidRPr="00CA1040" w:rsidRDefault="00EB425B" w:rsidP="004F5766">
            <w:pPr>
              <w:pStyle w:val="Tabletext"/>
            </w:pPr>
            <w:r w:rsidRPr="00EF7930">
              <w:t>The crops</w:t>
            </w:r>
            <w:r w:rsidRPr="00CA1040">
              <w:rPr>
                <w:spacing w:val="-3"/>
              </w:rPr>
              <w:t xml:space="preserve"> </w:t>
            </w:r>
            <w:r w:rsidRPr="00EF7930">
              <w:t>are repeatedly</w:t>
            </w:r>
            <w:r w:rsidRPr="00CA1040">
              <w:rPr>
                <w:spacing w:val="-11"/>
              </w:rPr>
              <w:t xml:space="preserve"> </w:t>
            </w:r>
            <w:r w:rsidRPr="00EF7930">
              <w:t>treated</w:t>
            </w:r>
            <w:r w:rsidRPr="00CA1040">
              <w:rPr>
                <w:spacing w:val="-3"/>
              </w:rPr>
              <w:t xml:space="preserve"> </w:t>
            </w:r>
            <w:r w:rsidRPr="00EF7930">
              <w:t>with pesticide</w:t>
            </w:r>
            <w:r w:rsidRPr="00CA1040">
              <w:rPr>
                <w:spacing w:val="-7"/>
              </w:rPr>
              <w:t xml:space="preserve"> </w:t>
            </w:r>
            <w:r w:rsidRPr="00EF7930">
              <w:t>to kill</w:t>
            </w:r>
            <w:r w:rsidRPr="00CA1040">
              <w:rPr>
                <w:spacing w:val="-3"/>
              </w:rPr>
              <w:t xml:space="preserve"> </w:t>
            </w:r>
            <w:r w:rsidRPr="00EF7930">
              <w:t>organisms</w:t>
            </w:r>
            <w:r w:rsidRPr="00CA1040">
              <w:rPr>
                <w:spacing w:val="-8"/>
              </w:rPr>
              <w:t xml:space="preserve"> </w:t>
            </w:r>
            <w:r w:rsidRPr="00EF7930">
              <w:t>that might</w:t>
            </w:r>
            <w:r w:rsidRPr="00CA1040">
              <w:rPr>
                <w:spacing w:val="-3"/>
              </w:rPr>
              <w:t xml:space="preserve"> </w:t>
            </w:r>
            <w:r w:rsidRPr="00EF7930">
              <w:t>harm</w:t>
            </w:r>
            <w:r w:rsidRPr="00CA1040">
              <w:rPr>
                <w:spacing w:val="-8"/>
              </w:rPr>
              <w:t xml:space="preserve"> </w:t>
            </w:r>
            <w:r w:rsidRPr="00CA1040">
              <w:t>them.</w:t>
            </w:r>
          </w:p>
        </w:tc>
      </w:tr>
    </w:tbl>
    <w:p w14:paraId="13FB2948" w14:textId="77777777" w:rsidR="00EB425B" w:rsidRDefault="00EB425B" w:rsidP="00EB425B">
      <w:pPr>
        <w:pStyle w:val="Heading2"/>
      </w:pPr>
    </w:p>
    <w:p w14:paraId="22B3DE09" w14:textId="77777777" w:rsidR="00EB425B" w:rsidRDefault="00EB425B">
      <w:pPr>
        <w:spacing w:after="0"/>
        <w:rPr>
          <w:rFonts w:eastAsiaTheme="majorEastAsia"/>
          <w:b/>
          <w:bCs/>
          <w:color w:val="000000" w:themeColor="text1"/>
          <w:sz w:val="24"/>
          <w:szCs w:val="24"/>
        </w:rPr>
      </w:pPr>
      <w:r>
        <w:br w:type="page"/>
      </w:r>
    </w:p>
    <w:p w14:paraId="3AD40D10" w14:textId="256B5BF7" w:rsidR="00EB425B" w:rsidRPr="00CA1040" w:rsidRDefault="00EB425B" w:rsidP="00EB425B">
      <w:pPr>
        <w:pStyle w:val="Heading2"/>
      </w:pPr>
      <w:r w:rsidRPr="00CA1040">
        <w:lastRenderedPageBreak/>
        <w:t>privatize</w:t>
      </w:r>
    </w:p>
    <w:p w14:paraId="7405E2C5" w14:textId="77777777" w:rsidR="00EB425B" w:rsidRPr="00EB425B" w:rsidRDefault="00EB425B" w:rsidP="00EB425B">
      <w:pPr>
        <w:pStyle w:val="ListParagraph"/>
      </w:pPr>
      <w:r w:rsidRPr="00EB425B">
        <w:t>to change from governmental control or ownership to private</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472CD365" w14:textId="77777777" w:rsidTr="004F5766">
        <w:trPr>
          <w:trHeight w:val="332"/>
        </w:trPr>
        <w:tc>
          <w:tcPr>
            <w:tcW w:w="1886" w:type="dxa"/>
            <w:shd w:val="clear" w:color="auto" w:fill="E6E7E8"/>
          </w:tcPr>
          <w:p w14:paraId="20D9961B"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56604B12" w14:textId="77777777" w:rsidR="00EB425B" w:rsidRPr="00CA1040" w:rsidRDefault="00EB425B" w:rsidP="004F5766">
            <w:pPr>
              <w:pStyle w:val="Tabletext"/>
            </w:pPr>
            <w:r w:rsidRPr="00CA1040">
              <w:t>verb</w:t>
            </w:r>
          </w:p>
        </w:tc>
      </w:tr>
      <w:tr w:rsidR="00EB425B" w:rsidRPr="00CA1040" w14:paraId="46C98231" w14:textId="77777777" w:rsidTr="004F5766">
        <w:trPr>
          <w:trHeight w:val="332"/>
        </w:trPr>
        <w:tc>
          <w:tcPr>
            <w:tcW w:w="1886" w:type="dxa"/>
            <w:shd w:val="clear" w:color="auto" w:fill="E6E7E8"/>
          </w:tcPr>
          <w:p w14:paraId="1DB6AC13"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3F41B57" w14:textId="77777777" w:rsidR="00EB425B" w:rsidRPr="00CA1040" w:rsidRDefault="00EB425B" w:rsidP="004F5766">
            <w:pPr>
              <w:pStyle w:val="Tabletext"/>
            </w:pPr>
            <w:r w:rsidRPr="00EF7930">
              <w:t>privatizes,</w:t>
            </w:r>
            <w:r w:rsidRPr="00CA1040">
              <w:rPr>
                <w:spacing w:val="-8"/>
              </w:rPr>
              <w:t xml:space="preserve"> </w:t>
            </w:r>
            <w:r w:rsidRPr="00EF7930">
              <w:t>privatizing,</w:t>
            </w:r>
            <w:r w:rsidRPr="00CA1040">
              <w:rPr>
                <w:spacing w:val="-6"/>
              </w:rPr>
              <w:t xml:space="preserve"> </w:t>
            </w:r>
            <w:r w:rsidRPr="00CA1040">
              <w:t>privatized</w:t>
            </w:r>
          </w:p>
        </w:tc>
      </w:tr>
      <w:tr w:rsidR="00EB425B" w:rsidRPr="00CA1040" w14:paraId="6B83053E" w14:textId="77777777" w:rsidTr="004F5766">
        <w:trPr>
          <w:trHeight w:val="332"/>
        </w:trPr>
        <w:tc>
          <w:tcPr>
            <w:tcW w:w="1886" w:type="dxa"/>
            <w:shd w:val="clear" w:color="auto" w:fill="E6E7E8"/>
          </w:tcPr>
          <w:p w14:paraId="3B94645F" w14:textId="77777777" w:rsidR="00EB425B" w:rsidRPr="00EF7930" w:rsidRDefault="00EB425B" w:rsidP="004F5766">
            <w:pPr>
              <w:pStyle w:val="Tabletextbold"/>
            </w:pPr>
            <w:r w:rsidRPr="00EF7930">
              <w:t>Synonyms:</w:t>
            </w:r>
          </w:p>
        </w:tc>
        <w:tc>
          <w:tcPr>
            <w:tcW w:w="6804" w:type="dxa"/>
            <w:shd w:val="clear" w:color="auto" w:fill="F6F6F6"/>
          </w:tcPr>
          <w:p w14:paraId="46DB70CB"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638B91C7" w14:textId="77777777" w:rsidTr="004F5766">
        <w:trPr>
          <w:trHeight w:val="332"/>
        </w:trPr>
        <w:tc>
          <w:tcPr>
            <w:tcW w:w="1886" w:type="dxa"/>
            <w:shd w:val="clear" w:color="auto" w:fill="E6E7E8"/>
          </w:tcPr>
          <w:p w14:paraId="1C6D1223"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1F5D90E0" w14:textId="77777777" w:rsidR="00EB425B" w:rsidRPr="00CA1040" w:rsidRDefault="00EB425B" w:rsidP="004F5766">
            <w:pPr>
              <w:pStyle w:val="Tabletext"/>
            </w:pPr>
            <w:r w:rsidRPr="00EF7930">
              <w:t>The</w:t>
            </w:r>
            <w:r w:rsidRPr="00CA1040">
              <w:rPr>
                <w:spacing w:val="-8"/>
              </w:rPr>
              <w:t xml:space="preserve"> </w:t>
            </w:r>
            <w:r w:rsidRPr="00EF7930">
              <w:t>railways</w:t>
            </w:r>
            <w:r w:rsidRPr="00CA1040">
              <w:rPr>
                <w:spacing w:val="-7"/>
              </w:rPr>
              <w:t xml:space="preserve"> </w:t>
            </w:r>
            <w:r w:rsidRPr="00EF7930">
              <w:t>in</w:t>
            </w:r>
            <w:r w:rsidRPr="00CA1040">
              <w:rPr>
                <w:spacing w:val="-11"/>
              </w:rPr>
              <w:t xml:space="preserve"> </w:t>
            </w:r>
            <w:r w:rsidRPr="00EF7930">
              <w:t>that</w:t>
            </w:r>
            <w:r w:rsidRPr="00CA1040">
              <w:rPr>
                <w:spacing w:val="-7"/>
              </w:rPr>
              <w:t xml:space="preserve"> </w:t>
            </w:r>
            <w:r w:rsidRPr="00EF7930">
              <w:t>country</w:t>
            </w:r>
            <w:r w:rsidRPr="00CA1040">
              <w:rPr>
                <w:spacing w:val="-14"/>
              </w:rPr>
              <w:t xml:space="preserve"> </w:t>
            </w:r>
            <w:r w:rsidRPr="00EF7930">
              <w:t>that</w:t>
            </w:r>
            <w:r w:rsidRPr="00CA1040">
              <w:rPr>
                <w:spacing w:val="-7"/>
              </w:rPr>
              <w:t xml:space="preserve"> </w:t>
            </w:r>
            <w:r w:rsidRPr="00EF7930">
              <w:t>were</w:t>
            </w:r>
            <w:r w:rsidRPr="00CA1040">
              <w:rPr>
                <w:spacing w:val="-7"/>
              </w:rPr>
              <w:t xml:space="preserve"> </w:t>
            </w:r>
            <w:r w:rsidRPr="00EF7930">
              <w:t>once</w:t>
            </w:r>
            <w:r w:rsidRPr="00CA1040">
              <w:rPr>
                <w:spacing w:val="-7"/>
              </w:rPr>
              <w:t xml:space="preserve"> </w:t>
            </w:r>
            <w:r w:rsidRPr="00EF7930">
              <w:t>government</w:t>
            </w:r>
            <w:r w:rsidRPr="00CA1040">
              <w:rPr>
                <w:spacing w:val="-8"/>
              </w:rPr>
              <w:t xml:space="preserve"> </w:t>
            </w:r>
            <w:r w:rsidRPr="00EF7930">
              <w:t>owned</w:t>
            </w:r>
            <w:r w:rsidRPr="00CA1040">
              <w:rPr>
                <w:spacing w:val="-7"/>
              </w:rPr>
              <w:t xml:space="preserve"> </w:t>
            </w:r>
            <w:r w:rsidRPr="00EF7930">
              <w:t>are</w:t>
            </w:r>
            <w:r w:rsidRPr="00CA1040">
              <w:rPr>
                <w:spacing w:val="-7"/>
              </w:rPr>
              <w:t xml:space="preserve"> </w:t>
            </w:r>
            <w:r w:rsidRPr="00EF7930">
              <w:t>now</w:t>
            </w:r>
            <w:r w:rsidRPr="00CA1040">
              <w:rPr>
                <w:spacing w:val="-7"/>
              </w:rPr>
              <w:t xml:space="preserve"> </w:t>
            </w:r>
            <w:r w:rsidRPr="00EF7930">
              <w:t>being</w:t>
            </w:r>
            <w:r w:rsidRPr="00CA1040">
              <w:rPr>
                <w:spacing w:val="-7"/>
              </w:rPr>
              <w:t xml:space="preserve"> </w:t>
            </w:r>
            <w:r w:rsidRPr="00CA1040">
              <w:t>privatized.</w:t>
            </w:r>
          </w:p>
        </w:tc>
      </w:tr>
    </w:tbl>
    <w:p w14:paraId="7C64662B" w14:textId="77777777" w:rsidR="00EB425B" w:rsidRPr="00CA1040" w:rsidRDefault="00EB425B" w:rsidP="00EB425B">
      <w:pPr>
        <w:pStyle w:val="Heading2"/>
      </w:pPr>
      <w:r w:rsidRPr="00CA1040">
        <w:t>regulation</w:t>
      </w:r>
    </w:p>
    <w:p w14:paraId="32B06886" w14:textId="77777777" w:rsidR="00EB425B" w:rsidRPr="00EB425B" w:rsidRDefault="00EB425B" w:rsidP="00EB425B">
      <w:pPr>
        <w:pStyle w:val="ListParagraph"/>
      </w:pPr>
      <w:r w:rsidRPr="00EB425B">
        <w:t>a principle, rule, or law designed to regulate behavior and conduct</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74B023A8" w14:textId="77777777" w:rsidTr="004F5766">
        <w:trPr>
          <w:trHeight w:val="332"/>
        </w:trPr>
        <w:tc>
          <w:tcPr>
            <w:tcW w:w="1886" w:type="dxa"/>
            <w:shd w:val="clear" w:color="auto" w:fill="E6E7E8"/>
          </w:tcPr>
          <w:p w14:paraId="34A69B8C"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76AA0C8B" w14:textId="77777777" w:rsidR="00EB425B" w:rsidRPr="00CA1040" w:rsidRDefault="00EB425B" w:rsidP="004F5766">
            <w:pPr>
              <w:pStyle w:val="Tabletext"/>
            </w:pPr>
            <w:r w:rsidRPr="00CA1040">
              <w:t>noun</w:t>
            </w:r>
          </w:p>
        </w:tc>
      </w:tr>
      <w:tr w:rsidR="00EB425B" w:rsidRPr="00CA1040" w14:paraId="7B9DCD93" w14:textId="77777777" w:rsidTr="004F5766">
        <w:trPr>
          <w:trHeight w:val="332"/>
        </w:trPr>
        <w:tc>
          <w:tcPr>
            <w:tcW w:w="1886" w:type="dxa"/>
            <w:shd w:val="clear" w:color="auto" w:fill="E6E7E8"/>
          </w:tcPr>
          <w:p w14:paraId="2454EB47"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68D2D763" w14:textId="77777777" w:rsidR="00EB425B" w:rsidRPr="00CA1040" w:rsidRDefault="00EB425B" w:rsidP="004F5766">
            <w:pPr>
              <w:pStyle w:val="Tabletext"/>
            </w:pPr>
            <w:r w:rsidRPr="00EF7930">
              <w:t>regulations,</w:t>
            </w:r>
            <w:r w:rsidRPr="00CA1040">
              <w:rPr>
                <w:spacing w:val="9"/>
              </w:rPr>
              <w:t xml:space="preserve"> </w:t>
            </w:r>
            <w:r w:rsidRPr="00CA1040">
              <w:t>regulatory</w:t>
            </w:r>
          </w:p>
        </w:tc>
      </w:tr>
      <w:tr w:rsidR="00EB425B" w:rsidRPr="00CA1040" w14:paraId="50879912" w14:textId="77777777" w:rsidTr="004F5766">
        <w:trPr>
          <w:trHeight w:val="332"/>
        </w:trPr>
        <w:tc>
          <w:tcPr>
            <w:tcW w:w="1886" w:type="dxa"/>
            <w:shd w:val="clear" w:color="auto" w:fill="E6E7E8"/>
          </w:tcPr>
          <w:p w14:paraId="6FE46DB8" w14:textId="77777777" w:rsidR="00EB425B" w:rsidRPr="00EF7930" w:rsidRDefault="00EB425B" w:rsidP="004F5766">
            <w:pPr>
              <w:pStyle w:val="Tabletextbold"/>
            </w:pPr>
            <w:r w:rsidRPr="00EF7930">
              <w:t>Synonyms:</w:t>
            </w:r>
          </w:p>
        </w:tc>
        <w:tc>
          <w:tcPr>
            <w:tcW w:w="6804" w:type="dxa"/>
            <w:shd w:val="clear" w:color="auto" w:fill="F6F6F6"/>
          </w:tcPr>
          <w:p w14:paraId="29522CA6" w14:textId="77777777" w:rsidR="00EB425B" w:rsidRPr="00CA1040" w:rsidRDefault="00EB425B" w:rsidP="004F5766">
            <w:pPr>
              <w:pStyle w:val="Tabletext"/>
            </w:pPr>
            <w:r w:rsidRPr="00EF7930">
              <w:t>law,</w:t>
            </w:r>
            <w:r w:rsidRPr="00CA1040">
              <w:rPr>
                <w:spacing w:val="-9"/>
              </w:rPr>
              <w:t xml:space="preserve"> </w:t>
            </w:r>
            <w:r w:rsidRPr="00CA1040">
              <w:t>rule</w:t>
            </w:r>
          </w:p>
        </w:tc>
      </w:tr>
      <w:tr w:rsidR="00EB425B" w:rsidRPr="00CA1040" w14:paraId="4BF623B9" w14:textId="77777777" w:rsidTr="004F5766">
        <w:trPr>
          <w:trHeight w:val="332"/>
        </w:trPr>
        <w:tc>
          <w:tcPr>
            <w:tcW w:w="1886" w:type="dxa"/>
            <w:shd w:val="clear" w:color="auto" w:fill="E6E7E8"/>
          </w:tcPr>
          <w:p w14:paraId="7D082D4A"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3DBE6359" w14:textId="77777777" w:rsidR="00EB425B" w:rsidRPr="00CA1040" w:rsidRDefault="00EB425B" w:rsidP="004F5766">
            <w:pPr>
              <w:pStyle w:val="Tabletext"/>
            </w:pPr>
            <w:r w:rsidRPr="00EF7930">
              <w:t>Fire department</w:t>
            </w:r>
            <w:r w:rsidRPr="00CA1040">
              <w:rPr>
                <w:spacing w:val="-3"/>
              </w:rPr>
              <w:t xml:space="preserve"> </w:t>
            </w:r>
            <w:r w:rsidRPr="00EF7930">
              <w:t>regulations</w:t>
            </w:r>
            <w:r w:rsidRPr="00CA1040">
              <w:rPr>
                <w:spacing w:val="-3"/>
              </w:rPr>
              <w:t xml:space="preserve"> </w:t>
            </w:r>
            <w:r w:rsidRPr="00EF7930">
              <w:t>require</w:t>
            </w:r>
            <w:r w:rsidRPr="00CA1040">
              <w:rPr>
                <w:spacing w:val="-3"/>
              </w:rPr>
              <w:t xml:space="preserve"> </w:t>
            </w:r>
            <w:r w:rsidRPr="00EF7930">
              <w:t>public</w:t>
            </w:r>
            <w:r w:rsidRPr="00CA1040">
              <w:rPr>
                <w:spacing w:val="-3"/>
              </w:rPr>
              <w:t xml:space="preserve"> </w:t>
            </w:r>
            <w:r w:rsidRPr="00EF7930">
              <w:t>buildings</w:t>
            </w:r>
            <w:r w:rsidRPr="00CA1040">
              <w:rPr>
                <w:spacing w:val="-8"/>
              </w:rPr>
              <w:t xml:space="preserve"> </w:t>
            </w:r>
            <w:r w:rsidRPr="00EF7930">
              <w:t>to</w:t>
            </w:r>
            <w:r w:rsidRPr="00CA1040">
              <w:rPr>
                <w:spacing w:val="-3"/>
              </w:rPr>
              <w:t xml:space="preserve"> </w:t>
            </w:r>
            <w:r w:rsidRPr="00EF7930">
              <w:t>be</w:t>
            </w:r>
            <w:r w:rsidRPr="00CA1040">
              <w:rPr>
                <w:spacing w:val="-3"/>
              </w:rPr>
              <w:t xml:space="preserve"> </w:t>
            </w:r>
            <w:r w:rsidRPr="00EF7930">
              <w:t>equipped with</w:t>
            </w:r>
            <w:r w:rsidRPr="00CA1040">
              <w:rPr>
                <w:spacing w:val="-3"/>
              </w:rPr>
              <w:t xml:space="preserve"> </w:t>
            </w:r>
            <w:r w:rsidRPr="00CA1040">
              <w:t>sprinklers.</w:t>
            </w:r>
          </w:p>
        </w:tc>
      </w:tr>
    </w:tbl>
    <w:p w14:paraId="3CC55A9B" w14:textId="77777777" w:rsidR="00EB425B" w:rsidRPr="00EF7930" w:rsidRDefault="00EB425B" w:rsidP="00EB425B">
      <w:pPr>
        <w:pStyle w:val="Heading2"/>
      </w:pPr>
      <w:r w:rsidRPr="00EF7930">
        <w:t>socioeconomic</w:t>
      </w:r>
    </w:p>
    <w:p w14:paraId="7A31C372" w14:textId="77777777" w:rsidR="00EB425B" w:rsidRPr="00EB425B" w:rsidRDefault="00EB425B" w:rsidP="00EB425B">
      <w:pPr>
        <w:pStyle w:val="ListParagraph"/>
      </w:pPr>
      <w:r w:rsidRPr="00EB425B">
        <w:t>of, related to, or characterizing the social and economic aspects of something</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3E9042C9" w14:textId="77777777" w:rsidTr="004F5766">
        <w:trPr>
          <w:trHeight w:val="332"/>
        </w:trPr>
        <w:tc>
          <w:tcPr>
            <w:tcW w:w="1886" w:type="dxa"/>
            <w:shd w:val="clear" w:color="auto" w:fill="E6E7E8"/>
          </w:tcPr>
          <w:p w14:paraId="6223F621"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18A64ACC" w14:textId="77777777" w:rsidR="00EB425B" w:rsidRPr="00CA1040" w:rsidRDefault="00EB425B" w:rsidP="004F5766">
            <w:pPr>
              <w:pStyle w:val="Tabletext"/>
            </w:pPr>
            <w:r w:rsidRPr="00CA1040">
              <w:t>adjective</w:t>
            </w:r>
          </w:p>
        </w:tc>
      </w:tr>
      <w:tr w:rsidR="00EB425B" w:rsidRPr="00CA1040" w14:paraId="03C2EB23" w14:textId="77777777" w:rsidTr="004F5766">
        <w:trPr>
          <w:trHeight w:val="332"/>
        </w:trPr>
        <w:tc>
          <w:tcPr>
            <w:tcW w:w="1886" w:type="dxa"/>
            <w:shd w:val="clear" w:color="auto" w:fill="E6E7E8"/>
          </w:tcPr>
          <w:p w14:paraId="3F5EE838"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36FF85F5" w14:textId="77777777" w:rsidR="00EB425B" w:rsidRPr="00CA1040" w:rsidRDefault="00EB425B" w:rsidP="004F5766">
            <w:pPr>
              <w:pStyle w:val="Tabletext"/>
            </w:pPr>
            <w:r w:rsidRPr="00CA1040">
              <w:t>socioeconomically</w:t>
            </w:r>
          </w:p>
        </w:tc>
      </w:tr>
      <w:tr w:rsidR="00EB425B" w:rsidRPr="00CA1040" w14:paraId="076B3DF7" w14:textId="77777777" w:rsidTr="004F5766">
        <w:trPr>
          <w:trHeight w:val="332"/>
        </w:trPr>
        <w:tc>
          <w:tcPr>
            <w:tcW w:w="1886" w:type="dxa"/>
            <w:shd w:val="clear" w:color="auto" w:fill="E6E7E8"/>
          </w:tcPr>
          <w:p w14:paraId="67C35D1A" w14:textId="77777777" w:rsidR="00EB425B" w:rsidRPr="00EF7930" w:rsidRDefault="00EB425B" w:rsidP="004F5766">
            <w:pPr>
              <w:pStyle w:val="Tabletextbold"/>
            </w:pPr>
            <w:r w:rsidRPr="00EF7930">
              <w:t>Synonyms:</w:t>
            </w:r>
          </w:p>
        </w:tc>
        <w:tc>
          <w:tcPr>
            <w:tcW w:w="6804" w:type="dxa"/>
            <w:shd w:val="clear" w:color="auto" w:fill="F6F6F6"/>
          </w:tcPr>
          <w:p w14:paraId="4CD7A1E9"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749FA97D" w14:textId="77777777" w:rsidTr="004F5766">
        <w:trPr>
          <w:trHeight w:val="547"/>
        </w:trPr>
        <w:tc>
          <w:tcPr>
            <w:tcW w:w="1886" w:type="dxa"/>
            <w:shd w:val="clear" w:color="auto" w:fill="E6E7E8"/>
          </w:tcPr>
          <w:p w14:paraId="3834E9CC"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60FA125F" w14:textId="77777777" w:rsidR="00EB425B" w:rsidRPr="00CA1040" w:rsidRDefault="00EB425B" w:rsidP="004F5766">
            <w:pPr>
              <w:pStyle w:val="Tabletext"/>
            </w:pPr>
            <w:r w:rsidRPr="00EF7930">
              <w:t>My</w:t>
            </w:r>
            <w:r w:rsidRPr="00CA1040">
              <w:rPr>
                <w:spacing w:val="-7"/>
              </w:rPr>
              <w:t xml:space="preserve"> </w:t>
            </w:r>
            <w:r w:rsidRPr="00EF7930">
              <w:t>grandparents came from</w:t>
            </w:r>
            <w:r w:rsidRPr="00CA1040">
              <w:rPr>
                <w:spacing w:val="-7"/>
              </w:rPr>
              <w:t xml:space="preserve"> </w:t>
            </w:r>
            <w:r w:rsidRPr="00EF7930">
              <w:t>very</w:t>
            </w:r>
            <w:r w:rsidRPr="00CA1040">
              <w:rPr>
                <w:spacing w:val="-7"/>
              </w:rPr>
              <w:t xml:space="preserve"> </w:t>
            </w:r>
            <w:r w:rsidRPr="00EF7930">
              <w:t>different socioeconomic backgrounds, my</w:t>
            </w:r>
            <w:r w:rsidRPr="00CA1040">
              <w:rPr>
                <w:spacing w:val="-7"/>
              </w:rPr>
              <w:t xml:space="preserve"> </w:t>
            </w:r>
            <w:r w:rsidRPr="00EF7930">
              <w:t>grandfather</w:t>
            </w:r>
            <w:r w:rsidRPr="00CA1040">
              <w:rPr>
                <w:spacing w:val="-7"/>
              </w:rPr>
              <w:t xml:space="preserve"> </w:t>
            </w:r>
            <w:r w:rsidRPr="00EF7930">
              <w:t xml:space="preserve">coming from a poor, Jewish </w:t>
            </w:r>
            <w:r w:rsidRPr="00CA1040">
              <w:rPr>
                <w:spacing w:val="-2"/>
              </w:rPr>
              <w:t>family</w:t>
            </w:r>
            <w:r w:rsidRPr="00CA1040">
              <w:rPr>
                <w:spacing w:val="-8"/>
              </w:rPr>
              <w:t xml:space="preserve"> </w:t>
            </w:r>
            <w:r w:rsidRPr="00CA1040">
              <w:rPr>
                <w:spacing w:val="-2"/>
              </w:rPr>
              <w:t>from</w:t>
            </w:r>
            <w:r w:rsidRPr="00EF7930">
              <w:t xml:space="preserve"> </w:t>
            </w:r>
            <w:r w:rsidRPr="00CA1040">
              <w:rPr>
                <w:spacing w:val="-2"/>
              </w:rPr>
              <w:t>Poland</w:t>
            </w:r>
            <w:r w:rsidRPr="00EF7930">
              <w:t xml:space="preserve"> </w:t>
            </w:r>
            <w:r w:rsidRPr="00CA1040">
              <w:rPr>
                <w:spacing w:val="-2"/>
              </w:rPr>
              <w:t>and</w:t>
            </w:r>
            <w:r w:rsidRPr="00EF7930">
              <w:t xml:space="preserve"> </w:t>
            </w:r>
            <w:r w:rsidRPr="00CA1040">
              <w:rPr>
                <w:spacing w:val="-2"/>
              </w:rPr>
              <w:t>my</w:t>
            </w:r>
            <w:r w:rsidRPr="00CA1040">
              <w:rPr>
                <w:spacing w:val="-8"/>
              </w:rPr>
              <w:t xml:space="preserve"> </w:t>
            </w:r>
            <w:r w:rsidRPr="00CA1040">
              <w:rPr>
                <w:spacing w:val="-2"/>
              </w:rPr>
              <w:t>grandmother</w:t>
            </w:r>
            <w:r w:rsidRPr="00CA1040">
              <w:rPr>
                <w:spacing w:val="-8"/>
              </w:rPr>
              <w:t xml:space="preserve"> </w:t>
            </w:r>
            <w:r w:rsidRPr="00CA1040">
              <w:rPr>
                <w:spacing w:val="-2"/>
              </w:rPr>
              <w:t>coming</w:t>
            </w:r>
            <w:r w:rsidRPr="00EF7930">
              <w:t xml:space="preserve"> </w:t>
            </w:r>
            <w:r w:rsidRPr="00CA1040">
              <w:rPr>
                <w:spacing w:val="-2"/>
              </w:rPr>
              <w:t>from</w:t>
            </w:r>
            <w:r w:rsidRPr="00EF7930">
              <w:t xml:space="preserve"> </w:t>
            </w:r>
            <w:r w:rsidRPr="00CA1040">
              <w:rPr>
                <w:spacing w:val="-2"/>
              </w:rPr>
              <w:t>a</w:t>
            </w:r>
            <w:r w:rsidRPr="00EF7930">
              <w:t xml:space="preserve"> </w:t>
            </w:r>
            <w:r w:rsidRPr="00CA1040">
              <w:rPr>
                <w:spacing w:val="-2"/>
              </w:rPr>
              <w:t>wealthy,</w:t>
            </w:r>
            <w:r w:rsidRPr="00EF7930">
              <w:t xml:space="preserve"> </w:t>
            </w:r>
            <w:r w:rsidRPr="00CA1040">
              <w:rPr>
                <w:spacing w:val="-2"/>
              </w:rPr>
              <w:t>Irish-Catholic</w:t>
            </w:r>
            <w:r w:rsidRPr="00CA1040">
              <w:t xml:space="preserve"> </w:t>
            </w:r>
            <w:r w:rsidRPr="00CA1040">
              <w:rPr>
                <w:spacing w:val="-2"/>
              </w:rPr>
              <w:t>family.</w:t>
            </w:r>
          </w:p>
        </w:tc>
      </w:tr>
    </w:tbl>
    <w:p w14:paraId="2C361E97" w14:textId="77777777" w:rsidR="00EB425B" w:rsidRPr="00CA1040" w:rsidRDefault="00EB425B" w:rsidP="00EB425B">
      <w:pPr>
        <w:pStyle w:val="Heading2"/>
      </w:pPr>
      <w:r w:rsidRPr="00F60C94">
        <w:t>transnationalism</w:t>
      </w:r>
    </w:p>
    <w:p w14:paraId="33405C33" w14:textId="77777777" w:rsidR="00EB425B" w:rsidRPr="00EB425B" w:rsidRDefault="00EB425B" w:rsidP="00EB425B">
      <w:pPr>
        <w:pStyle w:val="ListParagraph"/>
      </w:pPr>
      <w:r w:rsidRPr="00EB425B">
        <w:t>the spread of culture and identity across national borders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66CD62E9" w14:textId="77777777" w:rsidTr="004F5766">
        <w:trPr>
          <w:trHeight w:val="332"/>
        </w:trPr>
        <w:tc>
          <w:tcPr>
            <w:tcW w:w="1886" w:type="dxa"/>
            <w:shd w:val="clear" w:color="auto" w:fill="E6E7E8"/>
          </w:tcPr>
          <w:p w14:paraId="471DE618"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61111131" w14:textId="77777777" w:rsidR="00EB425B" w:rsidRPr="00CA1040" w:rsidRDefault="00EB425B" w:rsidP="004F5766">
            <w:pPr>
              <w:pStyle w:val="Tabletext"/>
            </w:pPr>
            <w:r w:rsidRPr="00CA1040">
              <w:t>noun</w:t>
            </w:r>
          </w:p>
        </w:tc>
      </w:tr>
      <w:tr w:rsidR="00EB425B" w:rsidRPr="00CA1040" w14:paraId="374A1083" w14:textId="77777777" w:rsidTr="004F5766">
        <w:trPr>
          <w:trHeight w:val="332"/>
        </w:trPr>
        <w:tc>
          <w:tcPr>
            <w:tcW w:w="1886" w:type="dxa"/>
            <w:shd w:val="clear" w:color="auto" w:fill="E6E7E8"/>
          </w:tcPr>
          <w:p w14:paraId="705863E0"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09FC8369" w14:textId="77777777" w:rsidR="00EB425B" w:rsidRPr="00CA1040" w:rsidRDefault="00EB425B" w:rsidP="004F5766">
            <w:pPr>
              <w:pStyle w:val="Tabletext"/>
            </w:pPr>
            <w:r>
              <w:t>transnational</w:t>
            </w:r>
          </w:p>
        </w:tc>
      </w:tr>
      <w:tr w:rsidR="00EB425B" w:rsidRPr="00CA1040" w14:paraId="5C31EF78" w14:textId="77777777" w:rsidTr="004F5766">
        <w:trPr>
          <w:trHeight w:val="332"/>
        </w:trPr>
        <w:tc>
          <w:tcPr>
            <w:tcW w:w="1886" w:type="dxa"/>
            <w:shd w:val="clear" w:color="auto" w:fill="E6E7E8"/>
          </w:tcPr>
          <w:p w14:paraId="2F68425D" w14:textId="77777777" w:rsidR="00EB425B" w:rsidRPr="00EF7930" w:rsidRDefault="00EB425B" w:rsidP="004F5766">
            <w:pPr>
              <w:pStyle w:val="Tabletextbold"/>
            </w:pPr>
            <w:r w:rsidRPr="00EF7930">
              <w:t>Synonyms:</w:t>
            </w:r>
          </w:p>
        </w:tc>
        <w:tc>
          <w:tcPr>
            <w:tcW w:w="6804" w:type="dxa"/>
            <w:shd w:val="clear" w:color="auto" w:fill="F6F6F6"/>
          </w:tcPr>
          <w:p w14:paraId="4DC6BC48" w14:textId="77777777" w:rsidR="00EB425B" w:rsidRPr="00CA1040" w:rsidRDefault="00EB425B" w:rsidP="004F5766">
            <w:pPr>
              <w:pStyle w:val="Tabletext"/>
            </w:pPr>
            <w:r>
              <w:t>internationalism, globalization</w:t>
            </w:r>
          </w:p>
        </w:tc>
      </w:tr>
      <w:tr w:rsidR="00EB425B" w:rsidRPr="00CA1040" w14:paraId="52BCF22A" w14:textId="77777777" w:rsidTr="004F5766">
        <w:trPr>
          <w:trHeight w:val="332"/>
        </w:trPr>
        <w:tc>
          <w:tcPr>
            <w:tcW w:w="1886" w:type="dxa"/>
            <w:shd w:val="clear" w:color="auto" w:fill="E6E7E8"/>
          </w:tcPr>
          <w:p w14:paraId="02BCBC38"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1D8D59DB" w14:textId="77777777" w:rsidR="00EB425B" w:rsidRPr="00CA1040" w:rsidRDefault="00EB425B" w:rsidP="004F5766">
            <w:pPr>
              <w:pStyle w:val="Tabletext"/>
            </w:pPr>
            <w:r>
              <w:t>Scholars argue that we live in a world of transnationalism because many people share in a global culture thanks to the Internet and social media.</w:t>
            </w:r>
          </w:p>
        </w:tc>
      </w:tr>
    </w:tbl>
    <w:p w14:paraId="3452D6B8" w14:textId="77777777" w:rsidR="00EB425B" w:rsidRDefault="00EB425B" w:rsidP="00EB425B">
      <w:pPr>
        <w:pStyle w:val="Heading2"/>
      </w:pPr>
    </w:p>
    <w:p w14:paraId="5EC3FA4E" w14:textId="77777777" w:rsidR="00EB425B" w:rsidRDefault="00EB425B">
      <w:pPr>
        <w:spacing w:after="0"/>
        <w:rPr>
          <w:rFonts w:eastAsiaTheme="majorEastAsia"/>
          <w:b/>
          <w:bCs/>
          <w:color w:val="000000" w:themeColor="text1"/>
          <w:sz w:val="24"/>
          <w:szCs w:val="24"/>
        </w:rPr>
      </w:pPr>
      <w:r>
        <w:br w:type="page"/>
      </w:r>
    </w:p>
    <w:p w14:paraId="35A30A4D" w14:textId="6904231D" w:rsidR="00EB425B" w:rsidRPr="00CA1040" w:rsidRDefault="00EB425B" w:rsidP="00EB425B">
      <w:pPr>
        <w:pStyle w:val="Heading2"/>
      </w:pPr>
      <w:r w:rsidRPr="00FC0F73">
        <w:lastRenderedPageBreak/>
        <w:t>universal</w:t>
      </w:r>
    </w:p>
    <w:p w14:paraId="4ACF0C08" w14:textId="77777777" w:rsidR="00EB425B" w:rsidRPr="00EB425B" w:rsidRDefault="00EB425B" w:rsidP="00EB425B">
      <w:pPr>
        <w:pStyle w:val="ListParagraph"/>
      </w:pPr>
      <w:r w:rsidRPr="00EB425B">
        <w:t>something experienced or done by all people everywhere</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24F0D97F" w14:textId="77777777" w:rsidTr="004F5766">
        <w:trPr>
          <w:trHeight w:val="332"/>
        </w:trPr>
        <w:tc>
          <w:tcPr>
            <w:tcW w:w="1886" w:type="dxa"/>
            <w:shd w:val="clear" w:color="auto" w:fill="E6E7E8"/>
          </w:tcPr>
          <w:p w14:paraId="040D6381"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10AF021D" w14:textId="77777777" w:rsidR="00EB425B" w:rsidRPr="00CA1040" w:rsidRDefault="00EB425B" w:rsidP="004F5766">
            <w:pPr>
              <w:pStyle w:val="Tabletext"/>
            </w:pPr>
            <w:r w:rsidRPr="00CA1040">
              <w:t>noun</w:t>
            </w:r>
          </w:p>
        </w:tc>
      </w:tr>
      <w:tr w:rsidR="00EB425B" w:rsidRPr="00CA1040" w14:paraId="5B8DE660" w14:textId="77777777" w:rsidTr="004F5766">
        <w:trPr>
          <w:trHeight w:val="332"/>
        </w:trPr>
        <w:tc>
          <w:tcPr>
            <w:tcW w:w="1886" w:type="dxa"/>
            <w:shd w:val="clear" w:color="auto" w:fill="E6E7E8"/>
          </w:tcPr>
          <w:p w14:paraId="46D49123"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63D0C7CD" w14:textId="77777777" w:rsidR="00EB425B" w:rsidRPr="00CA1040" w:rsidRDefault="00EB425B" w:rsidP="004F5766">
            <w:pPr>
              <w:pStyle w:val="Tabletext"/>
            </w:pPr>
            <w:r>
              <w:t>universally</w:t>
            </w:r>
          </w:p>
        </w:tc>
      </w:tr>
      <w:tr w:rsidR="00EB425B" w:rsidRPr="00CA1040" w14:paraId="2CDAF6D9" w14:textId="77777777" w:rsidTr="004F5766">
        <w:trPr>
          <w:trHeight w:val="332"/>
        </w:trPr>
        <w:tc>
          <w:tcPr>
            <w:tcW w:w="1886" w:type="dxa"/>
            <w:shd w:val="clear" w:color="auto" w:fill="E6E7E8"/>
          </w:tcPr>
          <w:p w14:paraId="6DCBE815" w14:textId="77777777" w:rsidR="00EB425B" w:rsidRPr="00EF7930" w:rsidRDefault="00EB425B" w:rsidP="004F5766">
            <w:pPr>
              <w:pStyle w:val="Tabletextbold"/>
            </w:pPr>
            <w:r w:rsidRPr="00EF7930">
              <w:t>Synonyms:</w:t>
            </w:r>
          </w:p>
        </w:tc>
        <w:tc>
          <w:tcPr>
            <w:tcW w:w="6804" w:type="dxa"/>
            <w:shd w:val="clear" w:color="auto" w:fill="F6F6F6"/>
          </w:tcPr>
          <w:p w14:paraId="42936D75" w14:textId="77777777" w:rsidR="00EB425B" w:rsidRPr="00CA1040" w:rsidRDefault="00EB425B" w:rsidP="004F5766">
            <w:pPr>
              <w:pStyle w:val="Tabletext"/>
            </w:pPr>
            <w:r>
              <w:t>worldwide, widespread</w:t>
            </w:r>
          </w:p>
        </w:tc>
      </w:tr>
      <w:tr w:rsidR="00EB425B" w:rsidRPr="00CA1040" w14:paraId="4E761827" w14:textId="77777777" w:rsidTr="004F5766">
        <w:trPr>
          <w:trHeight w:val="332"/>
        </w:trPr>
        <w:tc>
          <w:tcPr>
            <w:tcW w:w="1886" w:type="dxa"/>
            <w:shd w:val="clear" w:color="auto" w:fill="E6E7E8"/>
          </w:tcPr>
          <w:p w14:paraId="673CB866"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1F7B0B88" w14:textId="77777777" w:rsidR="00EB425B" w:rsidRPr="00CA1040" w:rsidRDefault="00EB425B" w:rsidP="004F5766">
            <w:pPr>
              <w:pStyle w:val="Tabletext"/>
            </w:pPr>
            <w:r w:rsidRPr="00EF7930">
              <w:t>The</w:t>
            </w:r>
            <w:r w:rsidRPr="00CA1040">
              <w:rPr>
                <w:spacing w:val="-6"/>
              </w:rPr>
              <w:t xml:space="preserve"> </w:t>
            </w:r>
            <w:r>
              <w:t>computer and smartphone are considered universal tools that everyone uses.</w:t>
            </w:r>
          </w:p>
        </w:tc>
      </w:tr>
    </w:tbl>
    <w:p w14:paraId="23896F67" w14:textId="77777777" w:rsidR="00EB425B" w:rsidRPr="00EF7930" w:rsidRDefault="00EB425B" w:rsidP="00EB425B">
      <w:pPr>
        <w:pStyle w:val="Heading2"/>
      </w:pPr>
      <w:r w:rsidRPr="00EF7930">
        <w:t>unsustainable</w:t>
      </w:r>
    </w:p>
    <w:p w14:paraId="6A839716" w14:textId="77777777" w:rsidR="00EB425B" w:rsidRPr="00EB425B" w:rsidRDefault="00EB425B" w:rsidP="00EB425B">
      <w:pPr>
        <w:pStyle w:val="ListParagraph"/>
      </w:pPr>
      <w:r w:rsidRPr="00EB425B">
        <w:t>not capable of being prolonged or continued; not sustainable</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3BA73AE6" w14:textId="77777777" w:rsidTr="004F5766">
        <w:trPr>
          <w:trHeight w:val="332"/>
        </w:trPr>
        <w:tc>
          <w:tcPr>
            <w:tcW w:w="1886" w:type="dxa"/>
            <w:shd w:val="clear" w:color="auto" w:fill="E6E7E8"/>
          </w:tcPr>
          <w:p w14:paraId="55480A92"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47CA6C3D" w14:textId="77777777" w:rsidR="00EB425B" w:rsidRPr="00CA1040" w:rsidRDefault="00EB425B" w:rsidP="004F5766">
            <w:pPr>
              <w:pStyle w:val="Tabletext"/>
            </w:pPr>
            <w:r w:rsidRPr="00CA1040">
              <w:t>adjective</w:t>
            </w:r>
          </w:p>
        </w:tc>
      </w:tr>
      <w:tr w:rsidR="00EB425B" w:rsidRPr="00CA1040" w14:paraId="1B552009" w14:textId="77777777" w:rsidTr="004F5766">
        <w:trPr>
          <w:trHeight w:val="332"/>
        </w:trPr>
        <w:tc>
          <w:tcPr>
            <w:tcW w:w="1886" w:type="dxa"/>
            <w:shd w:val="clear" w:color="auto" w:fill="E6E7E8"/>
          </w:tcPr>
          <w:p w14:paraId="198B621F"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13400D91" w14:textId="77777777" w:rsidR="00EB425B" w:rsidRPr="00CA1040" w:rsidRDefault="00EB425B" w:rsidP="004F5766">
            <w:pPr>
              <w:pStyle w:val="Tabletext"/>
            </w:pPr>
            <w:r w:rsidRPr="00EF7930">
              <w:t>unsustainably,</w:t>
            </w:r>
            <w:r w:rsidRPr="00CA1040">
              <w:rPr>
                <w:spacing w:val="12"/>
              </w:rPr>
              <w:t xml:space="preserve"> </w:t>
            </w:r>
            <w:r w:rsidRPr="00CA1040">
              <w:t>unsustainability</w:t>
            </w:r>
          </w:p>
        </w:tc>
      </w:tr>
      <w:tr w:rsidR="00EB425B" w:rsidRPr="00CA1040" w14:paraId="4540B419" w14:textId="77777777" w:rsidTr="004F5766">
        <w:trPr>
          <w:trHeight w:val="332"/>
        </w:trPr>
        <w:tc>
          <w:tcPr>
            <w:tcW w:w="1886" w:type="dxa"/>
            <w:shd w:val="clear" w:color="auto" w:fill="E6E7E8"/>
          </w:tcPr>
          <w:p w14:paraId="2BBAC121" w14:textId="77777777" w:rsidR="00EB425B" w:rsidRPr="00EF7930" w:rsidRDefault="00EB425B" w:rsidP="004F5766">
            <w:pPr>
              <w:pStyle w:val="Tabletextbold"/>
            </w:pPr>
            <w:r w:rsidRPr="00EF7930">
              <w:t>Synonyms:</w:t>
            </w:r>
          </w:p>
        </w:tc>
        <w:tc>
          <w:tcPr>
            <w:tcW w:w="6804" w:type="dxa"/>
            <w:shd w:val="clear" w:color="auto" w:fill="F6F6F6"/>
          </w:tcPr>
          <w:p w14:paraId="368FC9E2" w14:textId="77777777" w:rsidR="00EB425B" w:rsidRPr="00CA1040" w:rsidRDefault="00EB425B" w:rsidP="004F5766">
            <w:pPr>
              <w:pStyle w:val="TableParagraph"/>
              <w:spacing w:before="0"/>
              <w:ind w:right="0"/>
              <w:rPr>
                <w:rFonts w:ascii="Calibri" w:hAnsi="Calibri" w:cs="Calibri"/>
                <w:sz w:val="18"/>
              </w:rPr>
            </w:pPr>
          </w:p>
        </w:tc>
      </w:tr>
      <w:tr w:rsidR="00EB425B" w:rsidRPr="00CA1040" w14:paraId="45833C61" w14:textId="77777777" w:rsidTr="004F5766">
        <w:trPr>
          <w:trHeight w:val="547"/>
        </w:trPr>
        <w:tc>
          <w:tcPr>
            <w:tcW w:w="1886" w:type="dxa"/>
            <w:shd w:val="clear" w:color="auto" w:fill="E6E7E8"/>
          </w:tcPr>
          <w:p w14:paraId="5E4A0A7B"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598103FF" w14:textId="77777777" w:rsidR="00EB425B" w:rsidRPr="00CA1040" w:rsidRDefault="00EB425B" w:rsidP="004F5766">
            <w:pPr>
              <w:pStyle w:val="Tabletext"/>
            </w:pPr>
            <w:r w:rsidRPr="00EF7930">
              <w:t>The</w:t>
            </w:r>
            <w:r w:rsidRPr="00CA1040">
              <w:rPr>
                <w:spacing w:val="-13"/>
              </w:rPr>
              <w:t xml:space="preserve"> </w:t>
            </w:r>
            <w:r w:rsidRPr="00EF7930">
              <w:t>unsustainable</w:t>
            </w:r>
            <w:r w:rsidRPr="00CA1040">
              <w:rPr>
                <w:spacing w:val="-12"/>
              </w:rPr>
              <w:t xml:space="preserve"> </w:t>
            </w:r>
            <w:r w:rsidRPr="00EF7930">
              <w:t>fishing</w:t>
            </w:r>
            <w:r w:rsidRPr="00CA1040">
              <w:rPr>
                <w:spacing w:val="-12"/>
              </w:rPr>
              <w:t xml:space="preserve"> </w:t>
            </w:r>
            <w:r w:rsidRPr="00EF7930">
              <w:t>practices</w:t>
            </w:r>
            <w:r w:rsidRPr="00CA1040">
              <w:rPr>
                <w:spacing w:val="-12"/>
              </w:rPr>
              <w:t xml:space="preserve"> </w:t>
            </w:r>
            <w:r w:rsidRPr="00EF7930">
              <w:t>led</w:t>
            </w:r>
            <w:r w:rsidRPr="00CA1040">
              <w:rPr>
                <w:spacing w:val="-12"/>
              </w:rPr>
              <w:t xml:space="preserve"> </w:t>
            </w:r>
            <w:r w:rsidRPr="00EF7930">
              <w:t>to</w:t>
            </w:r>
            <w:r w:rsidRPr="00CA1040">
              <w:rPr>
                <w:spacing w:val="-12"/>
              </w:rPr>
              <w:t xml:space="preserve"> </w:t>
            </w:r>
            <w:r w:rsidRPr="00EF7930">
              <w:t>the</w:t>
            </w:r>
            <w:r w:rsidRPr="00CA1040">
              <w:rPr>
                <w:spacing w:val="-12"/>
              </w:rPr>
              <w:t xml:space="preserve"> </w:t>
            </w:r>
            <w:r w:rsidRPr="00EF7930">
              <w:t>government</w:t>
            </w:r>
            <w:r w:rsidRPr="00CA1040">
              <w:rPr>
                <w:spacing w:val="-12"/>
              </w:rPr>
              <w:t xml:space="preserve"> </w:t>
            </w:r>
            <w:r w:rsidRPr="00EF7930">
              <w:t>imposing</w:t>
            </w:r>
            <w:r w:rsidRPr="00CA1040">
              <w:rPr>
                <w:spacing w:val="-12"/>
              </w:rPr>
              <w:t xml:space="preserve"> </w:t>
            </w:r>
            <w:r w:rsidRPr="00EF7930">
              <w:t>strict</w:t>
            </w:r>
            <w:r w:rsidRPr="00CA1040">
              <w:rPr>
                <w:spacing w:val="-12"/>
              </w:rPr>
              <w:t xml:space="preserve"> </w:t>
            </w:r>
            <w:r w:rsidRPr="00EF7930">
              <w:t>quota</w:t>
            </w:r>
            <w:r w:rsidRPr="00CA1040">
              <w:rPr>
                <w:spacing w:val="-12"/>
              </w:rPr>
              <w:t xml:space="preserve"> </w:t>
            </w:r>
            <w:r w:rsidRPr="00EF7930">
              <w:t>limits</w:t>
            </w:r>
            <w:r w:rsidRPr="00CA1040">
              <w:rPr>
                <w:spacing w:val="-12"/>
              </w:rPr>
              <w:t xml:space="preserve"> </w:t>
            </w:r>
            <w:r w:rsidRPr="00EF7930">
              <w:t>on</w:t>
            </w:r>
            <w:r w:rsidRPr="00CA1040">
              <w:rPr>
                <w:spacing w:val="-12"/>
              </w:rPr>
              <w:t xml:space="preserve"> </w:t>
            </w:r>
            <w:r w:rsidRPr="00EF7930">
              <w:t>the</w:t>
            </w:r>
            <w:r w:rsidRPr="00CA1040">
              <w:rPr>
                <w:spacing w:val="-12"/>
              </w:rPr>
              <w:t xml:space="preserve"> </w:t>
            </w:r>
            <w:proofErr w:type="gramStart"/>
            <w:r w:rsidRPr="00EF7930">
              <w:t>amount</w:t>
            </w:r>
            <w:proofErr w:type="gramEnd"/>
            <w:r w:rsidRPr="00CA1040">
              <w:rPr>
                <w:spacing w:val="-12"/>
              </w:rPr>
              <w:t xml:space="preserve"> </w:t>
            </w:r>
            <w:r w:rsidRPr="00EF7930">
              <w:t>of</w:t>
            </w:r>
            <w:r w:rsidRPr="00CA1040">
              <w:rPr>
                <w:spacing w:val="-12"/>
              </w:rPr>
              <w:t xml:space="preserve"> </w:t>
            </w:r>
            <w:r w:rsidRPr="00EF7930">
              <w:t>fish</w:t>
            </w:r>
            <w:r w:rsidRPr="00CA1040">
              <w:rPr>
                <w:spacing w:val="-13"/>
              </w:rPr>
              <w:t xml:space="preserve"> </w:t>
            </w:r>
            <w:r w:rsidRPr="00EF7930">
              <w:t>a</w:t>
            </w:r>
            <w:r w:rsidRPr="00CA1040">
              <w:rPr>
                <w:spacing w:val="-12"/>
              </w:rPr>
              <w:t xml:space="preserve"> </w:t>
            </w:r>
            <w:r w:rsidRPr="00CA1040">
              <w:t>person can catch.</w:t>
            </w:r>
          </w:p>
        </w:tc>
      </w:tr>
    </w:tbl>
    <w:p w14:paraId="56B040E9" w14:textId="77777777" w:rsidR="00EB425B" w:rsidRPr="00CA1040" w:rsidRDefault="00EB425B" w:rsidP="00EB425B">
      <w:pPr>
        <w:pStyle w:val="Heading2"/>
      </w:pPr>
      <w:r w:rsidRPr="00FC0F73">
        <w:t>vaccination</w:t>
      </w:r>
    </w:p>
    <w:p w14:paraId="42B70528" w14:textId="77777777" w:rsidR="00EB425B" w:rsidRPr="00EB425B" w:rsidRDefault="00EB425B" w:rsidP="00EB425B">
      <w:pPr>
        <w:pStyle w:val="ListParagraph"/>
      </w:pPr>
      <w:r w:rsidRPr="00EB425B">
        <w:t>the administration or injection of a vaccine to aid in the immune system’s fight against certain diseases</w:t>
      </w:r>
    </w:p>
    <w:tbl>
      <w:tblPr>
        <w:tblW w:w="8690" w:type="dxa"/>
        <w:tblInd w:w="3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6804"/>
      </w:tblGrid>
      <w:tr w:rsidR="00EB425B" w:rsidRPr="00CA1040" w14:paraId="3F2403DA" w14:textId="77777777" w:rsidTr="004F5766">
        <w:trPr>
          <w:trHeight w:val="332"/>
        </w:trPr>
        <w:tc>
          <w:tcPr>
            <w:tcW w:w="1886" w:type="dxa"/>
            <w:shd w:val="clear" w:color="auto" w:fill="E6E7E8"/>
          </w:tcPr>
          <w:p w14:paraId="024DB98F" w14:textId="77777777" w:rsidR="00EB425B" w:rsidRPr="00CA1040" w:rsidRDefault="00EB425B" w:rsidP="004F5766">
            <w:pPr>
              <w:pStyle w:val="Tabletextbold"/>
            </w:pPr>
            <w:r w:rsidRPr="00EF7930">
              <w:t>Part</w:t>
            </w:r>
            <w:r w:rsidRPr="00CA1040">
              <w:rPr>
                <w:spacing w:val="4"/>
              </w:rPr>
              <w:t xml:space="preserve"> </w:t>
            </w:r>
            <w:r w:rsidRPr="00EF7930">
              <w:t>of</w:t>
            </w:r>
            <w:r w:rsidRPr="00CA1040">
              <w:rPr>
                <w:spacing w:val="5"/>
              </w:rPr>
              <w:t xml:space="preserve"> </w:t>
            </w:r>
            <w:r w:rsidRPr="00EF7930">
              <w:t>speech:</w:t>
            </w:r>
          </w:p>
        </w:tc>
        <w:tc>
          <w:tcPr>
            <w:tcW w:w="6804" w:type="dxa"/>
            <w:shd w:val="clear" w:color="auto" w:fill="F6F6F6"/>
          </w:tcPr>
          <w:p w14:paraId="7AD4573F" w14:textId="77777777" w:rsidR="00EB425B" w:rsidRPr="00CA1040" w:rsidRDefault="00EB425B" w:rsidP="004F5766">
            <w:pPr>
              <w:pStyle w:val="Tabletext"/>
            </w:pPr>
            <w:r w:rsidRPr="00CA1040">
              <w:t>noun</w:t>
            </w:r>
          </w:p>
        </w:tc>
      </w:tr>
      <w:tr w:rsidR="00EB425B" w:rsidRPr="00CA1040" w14:paraId="19EEF62E" w14:textId="77777777" w:rsidTr="004F5766">
        <w:trPr>
          <w:trHeight w:val="332"/>
        </w:trPr>
        <w:tc>
          <w:tcPr>
            <w:tcW w:w="1886" w:type="dxa"/>
            <w:shd w:val="clear" w:color="auto" w:fill="E6E7E8"/>
          </w:tcPr>
          <w:p w14:paraId="63B48541" w14:textId="77777777" w:rsidR="00EB425B" w:rsidRPr="00CA1040" w:rsidRDefault="00EB425B" w:rsidP="004F5766">
            <w:pPr>
              <w:pStyle w:val="Tabletextbold"/>
            </w:pPr>
            <w:r w:rsidRPr="00EF7930">
              <w:t>Word</w:t>
            </w:r>
            <w:r w:rsidRPr="00CA1040">
              <w:rPr>
                <w:spacing w:val="-3"/>
                <w:w w:val="95"/>
              </w:rPr>
              <w:t xml:space="preserve"> </w:t>
            </w:r>
            <w:r w:rsidRPr="00EF7930">
              <w:t>forms:</w:t>
            </w:r>
          </w:p>
        </w:tc>
        <w:tc>
          <w:tcPr>
            <w:tcW w:w="6804" w:type="dxa"/>
            <w:shd w:val="clear" w:color="auto" w:fill="F6F6F6"/>
          </w:tcPr>
          <w:p w14:paraId="1F68FE42" w14:textId="77777777" w:rsidR="00EB425B" w:rsidRPr="00CA1040" w:rsidRDefault="00EB425B" w:rsidP="004F5766">
            <w:pPr>
              <w:pStyle w:val="Tabletext"/>
            </w:pPr>
            <w:r>
              <w:rPr>
                <w:w w:val="90"/>
              </w:rPr>
              <w:t>vaccine</w:t>
            </w:r>
          </w:p>
        </w:tc>
      </w:tr>
      <w:tr w:rsidR="00EB425B" w:rsidRPr="00CA1040" w14:paraId="2BD591DB" w14:textId="77777777" w:rsidTr="004F5766">
        <w:trPr>
          <w:trHeight w:val="332"/>
        </w:trPr>
        <w:tc>
          <w:tcPr>
            <w:tcW w:w="1886" w:type="dxa"/>
            <w:shd w:val="clear" w:color="auto" w:fill="E6E7E8"/>
          </w:tcPr>
          <w:p w14:paraId="7F671222" w14:textId="77777777" w:rsidR="00EB425B" w:rsidRPr="00EF7930" w:rsidRDefault="00EB425B" w:rsidP="004F5766">
            <w:pPr>
              <w:pStyle w:val="Tabletextbold"/>
            </w:pPr>
            <w:r w:rsidRPr="00EF7930">
              <w:t>Synonyms:</w:t>
            </w:r>
          </w:p>
        </w:tc>
        <w:tc>
          <w:tcPr>
            <w:tcW w:w="6804" w:type="dxa"/>
            <w:shd w:val="clear" w:color="auto" w:fill="F6F6F6"/>
          </w:tcPr>
          <w:p w14:paraId="302F90DF" w14:textId="77777777" w:rsidR="00EB425B" w:rsidRPr="00CA1040" w:rsidRDefault="00EB425B" w:rsidP="004F5766">
            <w:pPr>
              <w:pStyle w:val="Tabletext"/>
            </w:pPr>
            <w:r>
              <w:t xml:space="preserve">immunization, inoculation </w:t>
            </w:r>
          </w:p>
        </w:tc>
      </w:tr>
      <w:tr w:rsidR="00EB425B" w:rsidRPr="00CA1040" w14:paraId="7164EBBF" w14:textId="77777777" w:rsidTr="004F5766">
        <w:trPr>
          <w:trHeight w:val="547"/>
        </w:trPr>
        <w:tc>
          <w:tcPr>
            <w:tcW w:w="1886" w:type="dxa"/>
            <w:shd w:val="clear" w:color="auto" w:fill="E6E7E8"/>
          </w:tcPr>
          <w:p w14:paraId="3B49460A" w14:textId="77777777" w:rsidR="00EB425B" w:rsidRPr="00CA1040" w:rsidRDefault="00EB425B" w:rsidP="004F5766">
            <w:pPr>
              <w:pStyle w:val="Tabletextbold"/>
            </w:pPr>
            <w:r w:rsidRPr="00EF7930">
              <w:t>In a</w:t>
            </w:r>
            <w:r w:rsidRPr="00CA1040">
              <w:rPr>
                <w:spacing w:val="-1"/>
                <w:w w:val="90"/>
              </w:rPr>
              <w:t xml:space="preserve"> </w:t>
            </w:r>
            <w:r w:rsidRPr="00EF7930">
              <w:t>sentence:</w:t>
            </w:r>
          </w:p>
        </w:tc>
        <w:tc>
          <w:tcPr>
            <w:tcW w:w="6804" w:type="dxa"/>
            <w:shd w:val="clear" w:color="auto" w:fill="F6F6F6"/>
          </w:tcPr>
          <w:p w14:paraId="0510D26A" w14:textId="77777777" w:rsidR="00EB425B" w:rsidRPr="00CA1040" w:rsidRDefault="00EB425B" w:rsidP="004F5766">
            <w:pPr>
              <w:pStyle w:val="Tabletext"/>
            </w:pPr>
            <w:r>
              <w:t xml:space="preserve">A global vaccination effort took place in the twentieth century to rid the world of </w:t>
            </w:r>
            <w:proofErr w:type="gramStart"/>
            <w:r>
              <w:t>small pox</w:t>
            </w:r>
            <w:proofErr w:type="gramEnd"/>
            <w:r>
              <w:t>.</w:t>
            </w:r>
          </w:p>
        </w:tc>
      </w:tr>
    </w:tbl>
    <w:p w14:paraId="47B4E3EA" w14:textId="77777777" w:rsidR="00EB425B" w:rsidRPr="005F7A04" w:rsidRDefault="00EB425B" w:rsidP="00EB425B">
      <w:pPr>
        <w:pStyle w:val="BodyText"/>
      </w:pPr>
    </w:p>
    <w:p w14:paraId="2D80CEEE" w14:textId="77777777" w:rsidR="00EB425B" w:rsidRPr="00EB425B" w:rsidRDefault="00EB425B" w:rsidP="00EB425B">
      <w:pPr>
        <w:pStyle w:val="BodyText"/>
      </w:pPr>
    </w:p>
    <w:sectPr w:rsidR="00EB425B" w:rsidRPr="00EB425B" w:rsidSect="0089335B">
      <w:headerReference w:type="default" r:id="rId7"/>
      <w:footerReference w:type="default" r:id="rId8"/>
      <w:headerReference w:type="first" r:id="rId9"/>
      <w:footerReference w:type="first" r:id="rId10"/>
      <w:pgSz w:w="12240" w:h="15840"/>
      <w:pgMar w:top="1790" w:right="1440" w:bottom="1416"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7E187" w14:textId="77777777" w:rsidR="00037127" w:rsidRDefault="00037127" w:rsidP="004C21DF">
      <w:r>
        <w:separator/>
      </w:r>
    </w:p>
  </w:endnote>
  <w:endnote w:type="continuationSeparator" w:id="0">
    <w:p w14:paraId="5D36C960" w14:textId="77777777" w:rsidR="00037127" w:rsidRDefault="00037127" w:rsidP="004C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8B65" w14:textId="77777777" w:rsidR="00746C55" w:rsidRPr="00E875FD" w:rsidRDefault="007B1998" w:rsidP="004C21DF">
    <w:pPr>
      <w:pStyle w:val="Footer"/>
    </w:pPr>
    <w:r>
      <w:rPr>
        <w:noProof w:val="0"/>
      </w:rPr>
      <w:fldChar w:fldCharType="begin"/>
    </w:r>
    <w:r>
      <w:instrText xml:space="preserve"> PAGE   \* MERGEFORMAT </w:instrText>
    </w:r>
    <w:r>
      <w:rPr>
        <w:noProof w:val="0"/>
      </w:rPr>
      <w:fldChar w:fldCharType="separate"/>
    </w:r>
    <w:r>
      <w:t>1</w:t>
    </w:r>
    <w:r>
      <w:fldChar w:fldCharType="end"/>
    </w:r>
  </w:p>
  <w:p w14:paraId="63DD8366" w14:textId="77777777" w:rsidR="00746C55" w:rsidRPr="0028541F" w:rsidRDefault="007B1998" w:rsidP="004C21DF">
    <w:pPr>
      <w:pStyle w:val="CCFooter"/>
    </w:pPr>
    <w:r w:rsidRPr="0028541F">
      <w:rPr>
        <w:noProof/>
      </w:rPr>
      <w:drawing>
        <wp:anchor distT="0" distB="0" distL="114300" distR="114300" simplePos="0" relativeHeight="251660288" behindDoc="1" locked="0" layoutInCell="1" allowOverlap="1" wp14:anchorId="49F93B04" wp14:editId="7959F71E">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656E" w14:textId="77777777" w:rsidR="005239FE" w:rsidRPr="00E875FD" w:rsidRDefault="005239FE" w:rsidP="004C21DF">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490F0C1F" w14:textId="0CDB1935" w:rsidR="005239FE" w:rsidRDefault="005239FE" w:rsidP="004C21DF">
    <w:pPr>
      <w:pStyle w:val="CCFooter"/>
    </w:pPr>
    <w:r w:rsidRPr="0028541F">
      <w:t xml:space="preserve">Unless otherwise noted, this work is licensed under </w:t>
    </w:r>
    <w:hyperlink r:id="rId1" w:history="1">
      <w:r w:rsidRPr="0028541F">
        <w:rPr>
          <w:u w:val="single"/>
        </w:rPr>
        <w:t>CC BY 4.0</w:t>
      </w:r>
    </w:hyperlink>
    <w:r w:rsidRPr="0028541F">
      <w:t>. Credit: “</w:t>
    </w:r>
    <w:r w:rsidR="00923644">
      <w:t>Glossary</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64384" behindDoc="1" locked="0" layoutInCell="1" allowOverlap="1" wp14:anchorId="0A695770" wp14:editId="064C1B83">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9DA34" w14:textId="77777777" w:rsidR="00037127" w:rsidRDefault="00037127" w:rsidP="004C21DF">
      <w:r>
        <w:separator/>
      </w:r>
    </w:p>
  </w:footnote>
  <w:footnote w:type="continuationSeparator" w:id="0">
    <w:p w14:paraId="35EE80CD" w14:textId="77777777" w:rsidR="00037127" w:rsidRDefault="00037127" w:rsidP="004C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E01F" w14:textId="77777777" w:rsidR="00871508" w:rsidRDefault="00871508" w:rsidP="004C21DF">
    <w:pPr>
      <w:pStyle w:val="HeaderAnchor"/>
    </w:pPr>
    <w:r w:rsidRPr="00F65964">
      <w:rPr>
        <w:noProof/>
      </w:rPr>
      <mc:AlternateContent>
        <mc:Choice Requires="wps">
          <w:drawing>
            <wp:anchor distT="0" distB="0" distL="114300" distR="114300" simplePos="0" relativeHeight="251659264" behindDoc="1" locked="1" layoutInCell="1" allowOverlap="1" wp14:anchorId="21E9C401" wp14:editId="20111256">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5035" id="Rectangle 5" o:spid="_x0000_s1026" style="position:absolute;margin-left:-252.5pt;margin-top:0;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" fillcolor="#d8d8d8 [2732]" stroked="f" strokeweight="1pt">
              <w10:wrap anchorx="margin" anchory="page"/>
              <w10:anchorlock/>
            </v:rect>
          </w:pict>
        </mc:Fallback>
      </mc:AlternateContent>
    </w:r>
  </w:p>
  <w:sdt>
    <w:sdt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0CC1F4AF" w14:textId="232AF9C7" w:rsidR="00746C55" w:rsidRPr="001A5D22" w:rsidRDefault="004C21DF" w:rsidP="004C21DF">
        <w:pPr>
          <w:pStyle w:val="Header-CPLessonNumber"/>
        </w:pPr>
        <w:r>
          <w:t>WHP ORIGINS</w:t>
        </w:r>
      </w:p>
    </w:sdtContent>
  </w:sdt>
  <w:sdt>
    <w:sdt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07D494F3" w14:textId="04A857C3" w:rsidR="00746C55" w:rsidRPr="001A5D22" w:rsidRDefault="00923644" w:rsidP="004C21DF">
        <w:pPr>
          <w:pStyle w:val="Title"/>
        </w:pPr>
        <w:r>
          <w:t>GLOSSARY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2D63" w14:textId="77777777" w:rsidR="0015414F" w:rsidRDefault="0015414F" w:rsidP="004C21DF">
    <w:pPr>
      <w:pStyle w:val="HeaderAnchor"/>
    </w:pPr>
    <w:r w:rsidRPr="00F65964">
      <w:rPr>
        <w:noProof/>
      </w:rPr>
      <mc:AlternateContent>
        <mc:Choice Requires="wps">
          <w:drawing>
            <wp:anchor distT="0" distB="0" distL="114300" distR="114300" simplePos="0" relativeHeight="251662336" behindDoc="1" locked="1" layoutInCell="1" allowOverlap="1" wp14:anchorId="0B6A44F8" wp14:editId="06E4965E">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AC891" id="Rectangle 1793051531" o:spid="_x0000_s1026" style="position:absolute;margin-left:-180.85pt;margin-top:0;width:801.65pt;height:7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F4MDErkAAAADwEAAA8AAAAAAAAAAAAAAAAA4QQAAGRycy9kb3ducmV2LnhtbFBL&#13;&#10;BQYAAAAABAAEAPMAAADyBQAAAAA=&#13;&#10;" fillcolor="#d8d8d8 [2732]" stroked="f" strokeweight="1pt">
              <w10:wrap anchorx="page" anchory="page"/>
              <w10:anchorlock/>
            </v:rect>
          </w:pict>
        </mc:Fallback>
      </mc:AlternateContent>
    </w:r>
  </w:p>
  <w:sdt>
    <w:sdt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457D13D1" w14:textId="68239B45" w:rsidR="00871508" w:rsidRDefault="004C21DF" w:rsidP="004C21DF">
        <w:pPr>
          <w:pStyle w:val="Header-CPLessonNumber"/>
        </w:pPr>
        <w:r>
          <w:t>WHP ORIGINS</w:t>
        </w:r>
      </w:p>
    </w:sdtContent>
  </w:sdt>
  <w:sdt>
    <w:sdt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6A6E257F" w14:textId="7C214647" w:rsidR="00871508" w:rsidRDefault="00923644" w:rsidP="004C21DF">
        <w:pPr>
          <w:pStyle w:val="Title"/>
        </w:pPr>
        <w:r>
          <w:t>GLOSSARY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621"/>
    <w:multiLevelType w:val="hybridMultilevel"/>
    <w:tmpl w:val="2FA05A52"/>
    <w:lvl w:ilvl="0" w:tplc="4D8E9914">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278EF06C">
      <w:numFmt w:val="bullet"/>
      <w:lvlText w:val="•"/>
      <w:lvlJc w:val="left"/>
      <w:pPr>
        <w:ind w:left="1702" w:hanging="270"/>
      </w:pPr>
      <w:rPr>
        <w:rFonts w:hint="default"/>
        <w:lang w:val="en-US" w:eastAsia="en-US" w:bidi="ar-SA"/>
      </w:rPr>
    </w:lvl>
    <w:lvl w:ilvl="2" w:tplc="F18AE070">
      <w:numFmt w:val="bullet"/>
      <w:lvlText w:val="•"/>
      <w:lvlJc w:val="left"/>
      <w:pPr>
        <w:ind w:left="2764" w:hanging="270"/>
      </w:pPr>
      <w:rPr>
        <w:rFonts w:hint="default"/>
        <w:lang w:val="en-US" w:eastAsia="en-US" w:bidi="ar-SA"/>
      </w:rPr>
    </w:lvl>
    <w:lvl w:ilvl="3" w:tplc="D4EE623A">
      <w:numFmt w:val="bullet"/>
      <w:lvlText w:val="•"/>
      <w:lvlJc w:val="left"/>
      <w:pPr>
        <w:ind w:left="3826" w:hanging="270"/>
      </w:pPr>
      <w:rPr>
        <w:rFonts w:hint="default"/>
        <w:lang w:val="en-US" w:eastAsia="en-US" w:bidi="ar-SA"/>
      </w:rPr>
    </w:lvl>
    <w:lvl w:ilvl="4" w:tplc="E3C0D38E">
      <w:numFmt w:val="bullet"/>
      <w:lvlText w:val="•"/>
      <w:lvlJc w:val="left"/>
      <w:pPr>
        <w:ind w:left="4888" w:hanging="270"/>
      </w:pPr>
      <w:rPr>
        <w:rFonts w:hint="default"/>
        <w:lang w:val="en-US" w:eastAsia="en-US" w:bidi="ar-SA"/>
      </w:rPr>
    </w:lvl>
    <w:lvl w:ilvl="5" w:tplc="6DD621DE">
      <w:numFmt w:val="bullet"/>
      <w:lvlText w:val="•"/>
      <w:lvlJc w:val="left"/>
      <w:pPr>
        <w:ind w:left="5950" w:hanging="270"/>
      </w:pPr>
      <w:rPr>
        <w:rFonts w:hint="default"/>
        <w:lang w:val="en-US" w:eastAsia="en-US" w:bidi="ar-SA"/>
      </w:rPr>
    </w:lvl>
    <w:lvl w:ilvl="6" w:tplc="96E41E78">
      <w:numFmt w:val="bullet"/>
      <w:lvlText w:val="•"/>
      <w:lvlJc w:val="left"/>
      <w:pPr>
        <w:ind w:left="7012" w:hanging="270"/>
      </w:pPr>
      <w:rPr>
        <w:rFonts w:hint="default"/>
        <w:lang w:val="en-US" w:eastAsia="en-US" w:bidi="ar-SA"/>
      </w:rPr>
    </w:lvl>
    <w:lvl w:ilvl="7" w:tplc="5A2484A8">
      <w:numFmt w:val="bullet"/>
      <w:lvlText w:val="•"/>
      <w:lvlJc w:val="left"/>
      <w:pPr>
        <w:ind w:left="8074" w:hanging="270"/>
      </w:pPr>
      <w:rPr>
        <w:rFonts w:hint="default"/>
        <w:lang w:val="en-US" w:eastAsia="en-US" w:bidi="ar-SA"/>
      </w:rPr>
    </w:lvl>
    <w:lvl w:ilvl="8" w:tplc="A5BCC0DC">
      <w:numFmt w:val="bullet"/>
      <w:lvlText w:val="•"/>
      <w:lvlJc w:val="left"/>
      <w:pPr>
        <w:ind w:left="9136" w:hanging="270"/>
      </w:pPr>
      <w:rPr>
        <w:rFonts w:hint="default"/>
        <w:lang w:val="en-US" w:eastAsia="en-US" w:bidi="ar-SA"/>
      </w:rPr>
    </w:lvl>
  </w:abstractNum>
  <w:abstractNum w:abstractNumId="1" w15:restartNumberingAfterBreak="0">
    <w:nsid w:val="11410C62"/>
    <w:multiLevelType w:val="hybridMultilevel"/>
    <w:tmpl w:val="9EC0AA3E"/>
    <w:lvl w:ilvl="0" w:tplc="B4665E58">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D2CA0ABE">
      <w:numFmt w:val="bullet"/>
      <w:lvlText w:val="•"/>
      <w:lvlJc w:val="left"/>
      <w:pPr>
        <w:ind w:left="1676" w:hanging="270"/>
      </w:pPr>
      <w:rPr>
        <w:rFonts w:hint="default"/>
        <w:lang w:val="en-US" w:eastAsia="en-US" w:bidi="ar-SA"/>
      </w:rPr>
    </w:lvl>
    <w:lvl w:ilvl="2" w:tplc="91F62690">
      <w:numFmt w:val="bullet"/>
      <w:lvlText w:val="•"/>
      <w:lvlJc w:val="left"/>
      <w:pPr>
        <w:ind w:left="2712" w:hanging="270"/>
      </w:pPr>
      <w:rPr>
        <w:rFonts w:hint="default"/>
        <w:lang w:val="en-US" w:eastAsia="en-US" w:bidi="ar-SA"/>
      </w:rPr>
    </w:lvl>
    <w:lvl w:ilvl="3" w:tplc="C12665EC">
      <w:numFmt w:val="bullet"/>
      <w:lvlText w:val="•"/>
      <w:lvlJc w:val="left"/>
      <w:pPr>
        <w:ind w:left="3748" w:hanging="270"/>
      </w:pPr>
      <w:rPr>
        <w:rFonts w:hint="default"/>
        <w:lang w:val="en-US" w:eastAsia="en-US" w:bidi="ar-SA"/>
      </w:rPr>
    </w:lvl>
    <w:lvl w:ilvl="4" w:tplc="98847E98">
      <w:numFmt w:val="bullet"/>
      <w:lvlText w:val="•"/>
      <w:lvlJc w:val="left"/>
      <w:pPr>
        <w:ind w:left="4784" w:hanging="270"/>
      </w:pPr>
      <w:rPr>
        <w:rFonts w:hint="default"/>
        <w:lang w:val="en-US" w:eastAsia="en-US" w:bidi="ar-SA"/>
      </w:rPr>
    </w:lvl>
    <w:lvl w:ilvl="5" w:tplc="F0FA30DE">
      <w:numFmt w:val="bullet"/>
      <w:lvlText w:val="•"/>
      <w:lvlJc w:val="left"/>
      <w:pPr>
        <w:ind w:left="5820" w:hanging="270"/>
      </w:pPr>
      <w:rPr>
        <w:rFonts w:hint="default"/>
        <w:lang w:val="en-US" w:eastAsia="en-US" w:bidi="ar-SA"/>
      </w:rPr>
    </w:lvl>
    <w:lvl w:ilvl="6" w:tplc="11B4AC76">
      <w:numFmt w:val="bullet"/>
      <w:lvlText w:val="•"/>
      <w:lvlJc w:val="left"/>
      <w:pPr>
        <w:ind w:left="6856" w:hanging="270"/>
      </w:pPr>
      <w:rPr>
        <w:rFonts w:hint="default"/>
        <w:lang w:val="en-US" w:eastAsia="en-US" w:bidi="ar-SA"/>
      </w:rPr>
    </w:lvl>
    <w:lvl w:ilvl="7" w:tplc="ADC618C6">
      <w:numFmt w:val="bullet"/>
      <w:lvlText w:val="•"/>
      <w:lvlJc w:val="left"/>
      <w:pPr>
        <w:ind w:left="7892" w:hanging="270"/>
      </w:pPr>
      <w:rPr>
        <w:rFonts w:hint="default"/>
        <w:lang w:val="en-US" w:eastAsia="en-US" w:bidi="ar-SA"/>
      </w:rPr>
    </w:lvl>
    <w:lvl w:ilvl="8" w:tplc="E64A2BE2">
      <w:numFmt w:val="bullet"/>
      <w:lvlText w:val="•"/>
      <w:lvlJc w:val="left"/>
      <w:pPr>
        <w:ind w:left="8928" w:hanging="270"/>
      </w:pPr>
      <w:rPr>
        <w:rFonts w:hint="default"/>
        <w:lang w:val="en-US" w:eastAsia="en-US" w:bidi="ar-SA"/>
      </w:rPr>
    </w:lvl>
  </w:abstractNum>
  <w:abstractNum w:abstractNumId="2" w15:restartNumberingAfterBreak="0">
    <w:nsid w:val="15B62660"/>
    <w:multiLevelType w:val="hybridMultilevel"/>
    <w:tmpl w:val="B5D2E74C"/>
    <w:lvl w:ilvl="0" w:tplc="D13A1C52">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C61E25E2">
      <w:numFmt w:val="bullet"/>
      <w:lvlText w:val="•"/>
      <w:lvlJc w:val="left"/>
      <w:pPr>
        <w:ind w:left="1676" w:hanging="270"/>
      </w:pPr>
      <w:rPr>
        <w:rFonts w:hint="default"/>
        <w:lang w:val="en-US" w:eastAsia="en-US" w:bidi="ar-SA"/>
      </w:rPr>
    </w:lvl>
    <w:lvl w:ilvl="2" w:tplc="A224DDAE">
      <w:numFmt w:val="bullet"/>
      <w:lvlText w:val="•"/>
      <w:lvlJc w:val="left"/>
      <w:pPr>
        <w:ind w:left="2712" w:hanging="270"/>
      </w:pPr>
      <w:rPr>
        <w:rFonts w:hint="default"/>
        <w:lang w:val="en-US" w:eastAsia="en-US" w:bidi="ar-SA"/>
      </w:rPr>
    </w:lvl>
    <w:lvl w:ilvl="3" w:tplc="1C6EF854">
      <w:numFmt w:val="bullet"/>
      <w:lvlText w:val="•"/>
      <w:lvlJc w:val="left"/>
      <w:pPr>
        <w:ind w:left="3748" w:hanging="270"/>
      </w:pPr>
      <w:rPr>
        <w:rFonts w:hint="default"/>
        <w:lang w:val="en-US" w:eastAsia="en-US" w:bidi="ar-SA"/>
      </w:rPr>
    </w:lvl>
    <w:lvl w:ilvl="4" w:tplc="59AA394C">
      <w:numFmt w:val="bullet"/>
      <w:lvlText w:val="•"/>
      <w:lvlJc w:val="left"/>
      <w:pPr>
        <w:ind w:left="4784" w:hanging="270"/>
      </w:pPr>
      <w:rPr>
        <w:rFonts w:hint="default"/>
        <w:lang w:val="en-US" w:eastAsia="en-US" w:bidi="ar-SA"/>
      </w:rPr>
    </w:lvl>
    <w:lvl w:ilvl="5" w:tplc="842E376E">
      <w:numFmt w:val="bullet"/>
      <w:lvlText w:val="•"/>
      <w:lvlJc w:val="left"/>
      <w:pPr>
        <w:ind w:left="5820" w:hanging="270"/>
      </w:pPr>
      <w:rPr>
        <w:rFonts w:hint="default"/>
        <w:lang w:val="en-US" w:eastAsia="en-US" w:bidi="ar-SA"/>
      </w:rPr>
    </w:lvl>
    <w:lvl w:ilvl="6" w:tplc="DC044A02">
      <w:numFmt w:val="bullet"/>
      <w:lvlText w:val="•"/>
      <w:lvlJc w:val="left"/>
      <w:pPr>
        <w:ind w:left="6856" w:hanging="270"/>
      </w:pPr>
      <w:rPr>
        <w:rFonts w:hint="default"/>
        <w:lang w:val="en-US" w:eastAsia="en-US" w:bidi="ar-SA"/>
      </w:rPr>
    </w:lvl>
    <w:lvl w:ilvl="7" w:tplc="8F205D4A">
      <w:numFmt w:val="bullet"/>
      <w:lvlText w:val="•"/>
      <w:lvlJc w:val="left"/>
      <w:pPr>
        <w:ind w:left="7892" w:hanging="270"/>
      </w:pPr>
      <w:rPr>
        <w:rFonts w:hint="default"/>
        <w:lang w:val="en-US" w:eastAsia="en-US" w:bidi="ar-SA"/>
      </w:rPr>
    </w:lvl>
    <w:lvl w:ilvl="8" w:tplc="4D5EA6B8">
      <w:numFmt w:val="bullet"/>
      <w:lvlText w:val="•"/>
      <w:lvlJc w:val="left"/>
      <w:pPr>
        <w:ind w:left="8928" w:hanging="270"/>
      </w:pPr>
      <w:rPr>
        <w:rFonts w:hint="default"/>
        <w:lang w:val="en-US" w:eastAsia="en-US" w:bidi="ar-SA"/>
      </w:r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C04353"/>
    <w:multiLevelType w:val="hybridMultilevel"/>
    <w:tmpl w:val="28907F4E"/>
    <w:lvl w:ilvl="0" w:tplc="4086A224">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D2B86228">
      <w:numFmt w:val="bullet"/>
      <w:lvlText w:val="•"/>
      <w:lvlJc w:val="left"/>
      <w:pPr>
        <w:ind w:left="1676" w:hanging="270"/>
      </w:pPr>
      <w:rPr>
        <w:rFonts w:hint="default"/>
        <w:lang w:val="en-US" w:eastAsia="en-US" w:bidi="ar-SA"/>
      </w:rPr>
    </w:lvl>
    <w:lvl w:ilvl="2" w:tplc="3746CCA0">
      <w:numFmt w:val="bullet"/>
      <w:lvlText w:val="•"/>
      <w:lvlJc w:val="left"/>
      <w:pPr>
        <w:ind w:left="2712" w:hanging="270"/>
      </w:pPr>
      <w:rPr>
        <w:rFonts w:hint="default"/>
        <w:lang w:val="en-US" w:eastAsia="en-US" w:bidi="ar-SA"/>
      </w:rPr>
    </w:lvl>
    <w:lvl w:ilvl="3" w:tplc="C56664C6">
      <w:numFmt w:val="bullet"/>
      <w:lvlText w:val="•"/>
      <w:lvlJc w:val="left"/>
      <w:pPr>
        <w:ind w:left="3748" w:hanging="270"/>
      </w:pPr>
      <w:rPr>
        <w:rFonts w:hint="default"/>
        <w:lang w:val="en-US" w:eastAsia="en-US" w:bidi="ar-SA"/>
      </w:rPr>
    </w:lvl>
    <w:lvl w:ilvl="4" w:tplc="7AD6FE50">
      <w:numFmt w:val="bullet"/>
      <w:lvlText w:val="•"/>
      <w:lvlJc w:val="left"/>
      <w:pPr>
        <w:ind w:left="4784" w:hanging="270"/>
      </w:pPr>
      <w:rPr>
        <w:rFonts w:hint="default"/>
        <w:lang w:val="en-US" w:eastAsia="en-US" w:bidi="ar-SA"/>
      </w:rPr>
    </w:lvl>
    <w:lvl w:ilvl="5" w:tplc="F6BC45C0">
      <w:numFmt w:val="bullet"/>
      <w:lvlText w:val="•"/>
      <w:lvlJc w:val="left"/>
      <w:pPr>
        <w:ind w:left="5820" w:hanging="270"/>
      </w:pPr>
      <w:rPr>
        <w:rFonts w:hint="default"/>
        <w:lang w:val="en-US" w:eastAsia="en-US" w:bidi="ar-SA"/>
      </w:rPr>
    </w:lvl>
    <w:lvl w:ilvl="6" w:tplc="38382246">
      <w:numFmt w:val="bullet"/>
      <w:lvlText w:val="•"/>
      <w:lvlJc w:val="left"/>
      <w:pPr>
        <w:ind w:left="6856" w:hanging="270"/>
      </w:pPr>
      <w:rPr>
        <w:rFonts w:hint="default"/>
        <w:lang w:val="en-US" w:eastAsia="en-US" w:bidi="ar-SA"/>
      </w:rPr>
    </w:lvl>
    <w:lvl w:ilvl="7" w:tplc="5D141D70">
      <w:numFmt w:val="bullet"/>
      <w:lvlText w:val="•"/>
      <w:lvlJc w:val="left"/>
      <w:pPr>
        <w:ind w:left="7892" w:hanging="270"/>
      </w:pPr>
      <w:rPr>
        <w:rFonts w:hint="default"/>
        <w:lang w:val="en-US" w:eastAsia="en-US" w:bidi="ar-SA"/>
      </w:rPr>
    </w:lvl>
    <w:lvl w:ilvl="8" w:tplc="DA9AE2F4">
      <w:numFmt w:val="bullet"/>
      <w:lvlText w:val="•"/>
      <w:lvlJc w:val="left"/>
      <w:pPr>
        <w:ind w:left="8928" w:hanging="270"/>
      </w:pPr>
      <w:rPr>
        <w:rFonts w:hint="default"/>
        <w:lang w:val="en-US" w:eastAsia="en-US" w:bidi="ar-SA"/>
      </w:rPr>
    </w:lvl>
  </w:abstractNum>
  <w:abstractNum w:abstractNumId="6" w15:restartNumberingAfterBreak="0">
    <w:nsid w:val="1E6657C9"/>
    <w:multiLevelType w:val="hybridMultilevel"/>
    <w:tmpl w:val="03F2CD00"/>
    <w:lvl w:ilvl="0" w:tplc="314EF5EE">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42E85280">
      <w:numFmt w:val="bullet"/>
      <w:lvlText w:val="•"/>
      <w:lvlJc w:val="left"/>
      <w:pPr>
        <w:ind w:left="1676" w:hanging="270"/>
      </w:pPr>
      <w:rPr>
        <w:rFonts w:hint="default"/>
        <w:lang w:val="en-US" w:eastAsia="en-US" w:bidi="ar-SA"/>
      </w:rPr>
    </w:lvl>
    <w:lvl w:ilvl="2" w:tplc="78EEE20E">
      <w:numFmt w:val="bullet"/>
      <w:lvlText w:val="•"/>
      <w:lvlJc w:val="left"/>
      <w:pPr>
        <w:ind w:left="2712" w:hanging="270"/>
      </w:pPr>
      <w:rPr>
        <w:rFonts w:hint="default"/>
        <w:lang w:val="en-US" w:eastAsia="en-US" w:bidi="ar-SA"/>
      </w:rPr>
    </w:lvl>
    <w:lvl w:ilvl="3" w:tplc="C8B69EE6">
      <w:numFmt w:val="bullet"/>
      <w:lvlText w:val="•"/>
      <w:lvlJc w:val="left"/>
      <w:pPr>
        <w:ind w:left="3748" w:hanging="270"/>
      </w:pPr>
      <w:rPr>
        <w:rFonts w:hint="default"/>
        <w:lang w:val="en-US" w:eastAsia="en-US" w:bidi="ar-SA"/>
      </w:rPr>
    </w:lvl>
    <w:lvl w:ilvl="4" w:tplc="5F1880B8">
      <w:numFmt w:val="bullet"/>
      <w:lvlText w:val="•"/>
      <w:lvlJc w:val="left"/>
      <w:pPr>
        <w:ind w:left="4784" w:hanging="270"/>
      </w:pPr>
      <w:rPr>
        <w:rFonts w:hint="default"/>
        <w:lang w:val="en-US" w:eastAsia="en-US" w:bidi="ar-SA"/>
      </w:rPr>
    </w:lvl>
    <w:lvl w:ilvl="5" w:tplc="93828E20">
      <w:numFmt w:val="bullet"/>
      <w:lvlText w:val="•"/>
      <w:lvlJc w:val="left"/>
      <w:pPr>
        <w:ind w:left="5820" w:hanging="270"/>
      </w:pPr>
      <w:rPr>
        <w:rFonts w:hint="default"/>
        <w:lang w:val="en-US" w:eastAsia="en-US" w:bidi="ar-SA"/>
      </w:rPr>
    </w:lvl>
    <w:lvl w:ilvl="6" w:tplc="06180266">
      <w:numFmt w:val="bullet"/>
      <w:lvlText w:val="•"/>
      <w:lvlJc w:val="left"/>
      <w:pPr>
        <w:ind w:left="6856" w:hanging="270"/>
      </w:pPr>
      <w:rPr>
        <w:rFonts w:hint="default"/>
        <w:lang w:val="en-US" w:eastAsia="en-US" w:bidi="ar-SA"/>
      </w:rPr>
    </w:lvl>
    <w:lvl w:ilvl="7" w:tplc="5DB6795E">
      <w:numFmt w:val="bullet"/>
      <w:lvlText w:val="•"/>
      <w:lvlJc w:val="left"/>
      <w:pPr>
        <w:ind w:left="7892" w:hanging="270"/>
      </w:pPr>
      <w:rPr>
        <w:rFonts w:hint="default"/>
        <w:lang w:val="en-US" w:eastAsia="en-US" w:bidi="ar-SA"/>
      </w:rPr>
    </w:lvl>
    <w:lvl w:ilvl="8" w:tplc="B2341A7E">
      <w:numFmt w:val="bullet"/>
      <w:lvlText w:val="•"/>
      <w:lvlJc w:val="left"/>
      <w:pPr>
        <w:ind w:left="8928" w:hanging="270"/>
      </w:pPr>
      <w:rPr>
        <w:rFonts w:hint="default"/>
        <w:lang w:val="en-US" w:eastAsia="en-US" w:bidi="ar-SA"/>
      </w:rPr>
    </w:lvl>
  </w:abstractNum>
  <w:abstractNum w:abstractNumId="7" w15:restartNumberingAfterBreak="0">
    <w:nsid w:val="22C17456"/>
    <w:multiLevelType w:val="multilevel"/>
    <w:tmpl w:val="89EA4236"/>
    <w:lvl w:ilvl="0">
      <w:start w:val="1"/>
      <w:numFmt w:val="bullet"/>
      <w:lvlText w:val=""/>
      <w:lvlJc w:val="left"/>
      <w:pPr>
        <w:ind w:left="717" w:hanging="360"/>
      </w:pPr>
      <w:rPr>
        <w:rFonts w:ascii="Symbol" w:hAnsi="Symbol" w:hint="default"/>
        <w:color w:val="auto"/>
      </w:rPr>
    </w:lvl>
    <w:lvl w:ilvl="1">
      <w:start w:val="1"/>
      <w:numFmt w:val="bullet"/>
      <w:lvlText w:val=""/>
      <w:lvlJc w:val="left"/>
      <w:pPr>
        <w:ind w:left="1072" w:hanging="358"/>
      </w:pPr>
      <w:rPr>
        <w:rFonts w:ascii="Symbol" w:hAnsi="Symbol" w:hint="default"/>
      </w:rPr>
    </w:lvl>
    <w:lvl w:ilvl="2">
      <w:start w:val="1"/>
      <w:numFmt w:val="bullet"/>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B6A21"/>
    <w:multiLevelType w:val="hybridMultilevel"/>
    <w:tmpl w:val="97D0ADBA"/>
    <w:lvl w:ilvl="0" w:tplc="4D727496">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165C2A58">
      <w:numFmt w:val="bullet"/>
      <w:lvlText w:val="•"/>
      <w:lvlJc w:val="left"/>
      <w:pPr>
        <w:ind w:left="1676" w:hanging="270"/>
      </w:pPr>
      <w:rPr>
        <w:rFonts w:hint="default"/>
        <w:lang w:val="en-US" w:eastAsia="en-US" w:bidi="ar-SA"/>
      </w:rPr>
    </w:lvl>
    <w:lvl w:ilvl="2" w:tplc="BF28FBFE">
      <w:numFmt w:val="bullet"/>
      <w:lvlText w:val="•"/>
      <w:lvlJc w:val="left"/>
      <w:pPr>
        <w:ind w:left="2712" w:hanging="270"/>
      </w:pPr>
      <w:rPr>
        <w:rFonts w:hint="default"/>
        <w:lang w:val="en-US" w:eastAsia="en-US" w:bidi="ar-SA"/>
      </w:rPr>
    </w:lvl>
    <w:lvl w:ilvl="3" w:tplc="0836430E">
      <w:numFmt w:val="bullet"/>
      <w:lvlText w:val="•"/>
      <w:lvlJc w:val="left"/>
      <w:pPr>
        <w:ind w:left="3748" w:hanging="270"/>
      </w:pPr>
      <w:rPr>
        <w:rFonts w:hint="default"/>
        <w:lang w:val="en-US" w:eastAsia="en-US" w:bidi="ar-SA"/>
      </w:rPr>
    </w:lvl>
    <w:lvl w:ilvl="4" w:tplc="E7E2679C">
      <w:numFmt w:val="bullet"/>
      <w:lvlText w:val="•"/>
      <w:lvlJc w:val="left"/>
      <w:pPr>
        <w:ind w:left="4784" w:hanging="270"/>
      </w:pPr>
      <w:rPr>
        <w:rFonts w:hint="default"/>
        <w:lang w:val="en-US" w:eastAsia="en-US" w:bidi="ar-SA"/>
      </w:rPr>
    </w:lvl>
    <w:lvl w:ilvl="5" w:tplc="27B6E538">
      <w:numFmt w:val="bullet"/>
      <w:lvlText w:val="•"/>
      <w:lvlJc w:val="left"/>
      <w:pPr>
        <w:ind w:left="5820" w:hanging="270"/>
      </w:pPr>
      <w:rPr>
        <w:rFonts w:hint="default"/>
        <w:lang w:val="en-US" w:eastAsia="en-US" w:bidi="ar-SA"/>
      </w:rPr>
    </w:lvl>
    <w:lvl w:ilvl="6" w:tplc="41304500">
      <w:numFmt w:val="bullet"/>
      <w:lvlText w:val="•"/>
      <w:lvlJc w:val="left"/>
      <w:pPr>
        <w:ind w:left="6856" w:hanging="270"/>
      </w:pPr>
      <w:rPr>
        <w:rFonts w:hint="default"/>
        <w:lang w:val="en-US" w:eastAsia="en-US" w:bidi="ar-SA"/>
      </w:rPr>
    </w:lvl>
    <w:lvl w:ilvl="7" w:tplc="A234448E">
      <w:numFmt w:val="bullet"/>
      <w:lvlText w:val="•"/>
      <w:lvlJc w:val="left"/>
      <w:pPr>
        <w:ind w:left="7892" w:hanging="270"/>
      </w:pPr>
      <w:rPr>
        <w:rFonts w:hint="default"/>
        <w:lang w:val="en-US" w:eastAsia="en-US" w:bidi="ar-SA"/>
      </w:rPr>
    </w:lvl>
    <w:lvl w:ilvl="8" w:tplc="80D60F78">
      <w:numFmt w:val="bullet"/>
      <w:lvlText w:val="•"/>
      <w:lvlJc w:val="left"/>
      <w:pPr>
        <w:ind w:left="8928" w:hanging="270"/>
      </w:pPr>
      <w:rPr>
        <w:rFonts w:hint="default"/>
        <w:lang w:val="en-US" w:eastAsia="en-US" w:bidi="ar-SA"/>
      </w:rPr>
    </w:lvl>
  </w:abstractNum>
  <w:abstractNum w:abstractNumId="10" w15:restartNumberingAfterBreak="0">
    <w:nsid w:val="51086856"/>
    <w:multiLevelType w:val="hybridMultilevel"/>
    <w:tmpl w:val="0AB63BF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5A3C740B"/>
    <w:multiLevelType w:val="multilevel"/>
    <w:tmpl w:val="3D1A70B6"/>
    <w:styleLink w:val="Hierarchical"/>
    <w:lvl w:ilvl="0">
      <w:start w:val="1"/>
      <w:numFmt w:val="bullet"/>
      <w:pStyle w:val="ListParagraph"/>
      <w:lvlText w:val=""/>
      <w:lvlJc w:val="left"/>
      <w:pPr>
        <w:ind w:left="717" w:hanging="360"/>
      </w:pPr>
      <w:rPr>
        <w:rFonts w:ascii="Symbol" w:hAnsi="Symbol" w:hint="default"/>
        <w:color w:val="auto"/>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74F70559"/>
    <w:multiLevelType w:val="hybridMultilevel"/>
    <w:tmpl w:val="A72A84D2"/>
    <w:lvl w:ilvl="0" w:tplc="CDC47358">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6F58EEBA">
      <w:numFmt w:val="bullet"/>
      <w:lvlText w:val="•"/>
      <w:lvlJc w:val="left"/>
      <w:pPr>
        <w:ind w:left="1676" w:hanging="270"/>
      </w:pPr>
      <w:rPr>
        <w:rFonts w:hint="default"/>
        <w:lang w:val="en-US" w:eastAsia="en-US" w:bidi="ar-SA"/>
      </w:rPr>
    </w:lvl>
    <w:lvl w:ilvl="2" w:tplc="14CC5A40">
      <w:numFmt w:val="bullet"/>
      <w:lvlText w:val="•"/>
      <w:lvlJc w:val="left"/>
      <w:pPr>
        <w:ind w:left="2712" w:hanging="270"/>
      </w:pPr>
      <w:rPr>
        <w:rFonts w:hint="default"/>
        <w:lang w:val="en-US" w:eastAsia="en-US" w:bidi="ar-SA"/>
      </w:rPr>
    </w:lvl>
    <w:lvl w:ilvl="3" w:tplc="C74AF9F8">
      <w:numFmt w:val="bullet"/>
      <w:lvlText w:val="•"/>
      <w:lvlJc w:val="left"/>
      <w:pPr>
        <w:ind w:left="3748" w:hanging="270"/>
      </w:pPr>
      <w:rPr>
        <w:rFonts w:hint="default"/>
        <w:lang w:val="en-US" w:eastAsia="en-US" w:bidi="ar-SA"/>
      </w:rPr>
    </w:lvl>
    <w:lvl w:ilvl="4" w:tplc="3A5C56DC">
      <w:numFmt w:val="bullet"/>
      <w:lvlText w:val="•"/>
      <w:lvlJc w:val="left"/>
      <w:pPr>
        <w:ind w:left="4784" w:hanging="270"/>
      </w:pPr>
      <w:rPr>
        <w:rFonts w:hint="default"/>
        <w:lang w:val="en-US" w:eastAsia="en-US" w:bidi="ar-SA"/>
      </w:rPr>
    </w:lvl>
    <w:lvl w:ilvl="5" w:tplc="A6BADD2C">
      <w:numFmt w:val="bullet"/>
      <w:lvlText w:val="•"/>
      <w:lvlJc w:val="left"/>
      <w:pPr>
        <w:ind w:left="5820" w:hanging="270"/>
      </w:pPr>
      <w:rPr>
        <w:rFonts w:hint="default"/>
        <w:lang w:val="en-US" w:eastAsia="en-US" w:bidi="ar-SA"/>
      </w:rPr>
    </w:lvl>
    <w:lvl w:ilvl="6" w:tplc="5A46991A">
      <w:numFmt w:val="bullet"/>
      <w:lvlText w:val="•"/>
      <w:lvlJc w:val="left"/>
      <w:pPr>
        <w:ind w:left="6856" w:hanging="270"/>
      </w:pPr>
      <w:rPr>
        <w:rFonts w:hint="default"/>
        <w:lang w:val="en-US" w:eastAsia="en-US" w:bidi="ar-SA"/>
      </w:rPr>
    </w:lvl>
    <w:lvl w:ilvl="7" w:tplc="EB76901A">
      <w:numFmt w:val="bullet"/>
      <w:lvlText w:val="•"/>
      <w:lvlJc w:val="left"/>
      <w:pPr>
        <w:ind w:left="7892" w:hanging="270"/>
      </w:pPr>
      <w:rPr>
        <w:rFonts w:hint="default"/>
        <w:lang w:val="en-US" w:eastAsia="en-US" w:bidi="ar-SA"/>
      </w:rPr>
    </w:lvl>
    <w:lvl w:ilvl="8" w:tplc="A87E7974">
      <w:numFmt w:val="bullet"/>
      <w:lvlText w:val="•"/>
      <w:lvlJc w:val="left"/>
      <w:pPr>
        <w:ind w:left="8928" w:hanging="270"/>
      </w:pPr>
      <w:rPr>
        <w:rFonts w:hint="default"/>
        <w:lang w:val="en-US" w:eastAsia="en-US" w:bidi="ar-SA"/>
      </w:rPr>
    </w:lvl>
  </w:abstractNum>
  <w:abstractNum w:abstractNumId="13"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8"/>
  </w:num>
  <w:num w:numId="2" w16cid:durableId="611404007">
    <w:abstractNumId w:val="13"/>
  </w:num>
  <w:num w:numId="3" w16cid:durableId="776753119">
    <w:abstractNumId w:val="3"/>
  </w:num>
  <w:num w:numId="4" w16cid:durableId="1709722311">
    <w:abstractNumId w:val="3"/>
  </w:num>
  <w:num w:numId="5" w16cid:durableId="45954178">
    <w:abstractNumId w:val="11"/>
  </w:num>
  <w:num w:numId="6" w16cid:durableId="1586112700">
    <w:abstractNumId w:val="11"/>
  </w:num>
  <w:num w:numId="7" w16cid:durableId="1621256220">
    <w:abstractNumId w:val="11"/>
  </w:num>
  <w:num w:numId="8" w16cid:durableId="1153722447">
    <w:abstractNumId w:val="11"/>
  </w:num>
  <w:num w:numId="9" w16cid:durableId="1542009951">
    <w:abstractNumId w:val="4"/>
  </w:num>
  <w:num w:numId="10" w16cid:durableId="944727793">
    <w:abstractNumId w:val="1"/>
  </w:num>
  <w:num w:numId="11" w16cid:durableId="1657151574">
    <w:abstractNumId w:val="7"/>
  </w:num>
  <w:num w:numId="12" w16cid:durableId="896168644">
    <w:abstractNumId w:val="9"/>
  </w:num>
  <w:num w:numId="13" w16cid:durableId="1408572596">
    <w:abstractNumId w:val="10"/>
  </w:num>
  <w:num w:numId="14" w16cid:durableId="1005202906">
    <w:abstractNumId w:val="0"/>
  </w:num>
  <w:num w:numId="15" w16cid:durableId="1896354434">
    <w:abstractNumId w:val="12"/>
  </w:num>
  <w:num w:numId="16" w16cid:durableId="350955952">
    <w:abstractNumId w:val="5"/>
  </w:num>
  <w:num w:numId="17" w16cid:durableId="1663660394">
    <w:abstractNumId w:val="2"/>
  </w:num>
  <w:num w:numId="18" w16cid:durableId="844249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90"/>
    <w:rsid w:val="000004F5"/>
    <w:rsid w:val="00006C2A"/>
    <w:rsid w:val="0001642B"/>
    <w:rsid w:val="00037127"/>
    <w:rsid w:val="00063682"/>
    <w:rsid w:val="000C1576"/>
    <w:rsid w:val="000D5563"/>
    <w:rsid w:val="000D5642"/>
    <w:rsid w:val="00105A6A"/>
    <w:rsid w:val="00130B90"/>
    <w:rsid w:val="00147E33"/>
    <w:rsid w:val="0015414F"/>
    <w:rsid w:val="0017588C"/>
    <w:rsid w:val="00177F1D"/>
    <w:rsid w:val="001A5D22"/>
    <w:rsid w:val="001C3D81"/>
    <w:rsid w:val="00204B87"/>
    <w:rsid w:val="00273460"/>
    <w:rsid w:val="0028541F"/>
    <w:rsid w:val="002D4138"/>
    <w:rsid w:val="002D6B0E"/>
    <w:rsid w:val="002E6C31"/>
    <w:rsid w:val="002F1A0D"/>
    <w:rsid w:val="003B4FB3"/>
    <w:rsid w:val="00407CC6"/>
    <w:rsid w:val="00414C11"/>
    <w:rsid w:val="00415402"/>
    <w:rsid w:val="004833C2"/>
    <w:rsid w:val="004A7FB6"/>
    <w:rsid w:val="004B68BE"/>
    <w:rsid w:val="004C21DF"/>
    <w:rsid w:val="005239FE"/>
    <w:rsid w:val="005251B5"/>
    <w:rsid w:val="00552072"/>
    <w:rsid w:val="005D1547"/>
    <w:rsid w:val="005D1AC2"/>
    <w:rsid w:val="005E786F"/>
    <w:rsid w:val="005F6492"/>
    <w:rsid w:val="00603D70"/>
    <w:rsid w:val="00623EDB"/>
    <w:rsid w:val="0063130D"/>
    <w:rsid w:val="00632E7A"/>
    <w:rsid w:val="00637865"/>
    <w:rsid w:val="006427FA"/>
    <w:rsid w:val="00673524"/>
    <w:rsid w:val="006928D8"/>
    <w:rsid w:val="00697515"/>
    <w:rsid w:val="006D52CA"/>
    <w:rsid w:val="00721F76"/>
    <w:rsid w:val="00736510"/>
    <w:rsid w:val="00746C55"/>
    <w:rsid w:val="007569CC"/>
    <w:rsid w:val="007B1998"/>
    <w:rsid w:val="007B5AEB"/>
    <w:rsid w:val="007C0607"/>
    <w:rsid w:val="008233E1"/>
    <w:rsid w:val="0084157E"/>
    <w:rsid w:val="00846CA1"/>
    <w:rsid w:val="008504AE"/>
    <w:rsid w:val="00871508"/>
    <w:rsid w:val="0089335B"/>
    <w:rsid w:val="008E3AC7"/>
    <w:rsid w:val="00923644"/>
    <w:rsid w:val="0094659C"/>
    <w:rsid w:val="009E2940"/>
    <w:rsid w:val="00A272B5"/>
    <w:rsid w:val="00AA0641"/>
    <w:rsid w:val="00AA42D5"/>
    <w:rsid w:val="00AC6BFD"/>
    <w:rsid w:val="00B07493"/>
    <w:rsid w:val="00B23354"/>
    <w:rsid w:val="00B63473"/>
    <w:rsid w:val="00B73B9B"/>
    <w:rsid w:val="00B97418"/>
    <w:rsid w:val="00BC6374"/>
    <w:rsid w:val="00BD0447"/>
    <w:rsid w:val="00BD161A"/>
    <w:rsid w:val="00BE0A6B"/>
    <w:rsid w:val="00C20556"/>
    <w:rsid w:val="00C26DE2"/>
    <w:rsid w:val="00C41099"/>
    <w:rsid w:val="00C950E7"/>
    <w:rsid w:val="00C96E4C"/>
    <w:rsid w:val="00CC0164"/>
    <w:rsid w:val="00D21BC9"/>
    <w:rsid w:val="00D616C5"/>
    <w:rsid w:val="00D9743D"/>
    <w:rsid w:val="00DC4C12"/>
    <w:rsid w:val="00DD0550"/>
    <w:rsid w:val="00DF7ED0"/>
    <w:rsid w:val="00E064FB"/>
    <w:rsid w:val="00E325D8"/>
    <w:rsid w:val="00E33E83"/>
    <w:rsid w:val="00EB018E"/>
    <w:rsid w:val="00EB15BE"/>
    <w:rsid w:val="00EB425B"/>
    <w:rsid w:val="00F032B0"/>
    <w:rsid w:val="00F3693C"/>
    <w:rsid w:val="00FA5AED"/>
    <w:rsid w:val="00FC17BF"/>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6BC83"/>
  <w15:chartTrackingRefBased/>
  <w15:docId w15:val="{A06629FB-2D44-A649-9A1E-925732AE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4C21DF"/>
    <w:pPr>
      <w:spacing w:after="240"/>
    </w:pPr>
    <w:rPr>
      <w:rFonts w:eastAsiaTheme="minorEastAsia" w:cstheme="minorHAnsi"/>
      <w:sz w:val="20"/>
      <w:szCs w:val="20"/>
      <w:lang w:bidi="en-US"/>
    </w:rPr>
  </w:style>
  <w:style w:type="paragraph" w:styleId="Heading1">
    <w:name w:val="heading 1"/>
    <w:basedOn w:val="Normal"/>
    <w:next w:val="BodyText"/>
    <w:link w:val="Heading1Char"/>
    <w:uiPriority w:val="1"/>
    <w:qFormat/>
    <w:rsid w:val="0089335B"/>
    <w:pPr>
      <w:keepNext/>
      <w:keepLines/>
      <w:spacing w:before="240" w:after="0"/>
      <w:outlineLvl w:val="0"/>
    </w:pPr>
    <w:rPr>
      <w:rFonts w:eastAsiaTheme="majorEastAsia"/>
      <w:color w:val="2F5496" w:themeColor="accent1" w:themeShade="BF"/>
      <w:sz w:val="32"/>
      <w:szCs w:val="32"/>
    </w:rPr>
  </w:style>
  <w:style w:type="paragraph" w:styleId="Heading2">
    <w:name w:val="heading 2"/>
    <w:basedOn w:val="Normal"/>
    <w:next w:val="BodyText"/>
    <w:link w:val="Heading2Char"/>
    <w:uiPriority w:val="1"/>
    <w:qFormat/>
    <w:rsid w:val="00721F76"/>
    <w:pPr>
      <w:keepNext/>
      <w:keepLines/>
      <w:spacing w:before="24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21F76"/>
    <w:rPr>
      <w:rFonts w:eastAsiaTheme="majorEastAsia" w:cstheme="minorHAnsi"/>
      <w:b/>
      <w:bCs/>
      <w:color w:val="000000" w:themeColor="text1"/>
      <w:lang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uiPriority w:val="1"/>
    <w:qFormat/>
    <w:rsid w:val="00697515"/>
  </w:style>
  <w:style w:type="character" w:customStyle="1" w:styleId="BodyTextChar">
    <w:name w:val="Body Text Char"/>
    <w:basedOn w:val="DefaultParagraphFont"/>
    <w:link w:val="BodyText"/>
    <w:uiPriority w:val="1"/>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1"/>
    <w:qFormat/>
    <w:rsid w:val="00AC6BFD"/>
    <w:pPr>
      <w:numPr>
        <w:numId w:val="8"/>
      </w:numPr>
      <w:spacing w:before="120" w:after="120" w:line="259" w:lineRule="auto"/>
    </w:pPr>
    <w:rPr>
      <w:bCs/>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89335B"/>
    <w:rPr>
      <w:rFonts w:eastAsiaTheme="majorEastAsia" w:cstheme="minorHAnsi"/>
      <w:color w:val="2F5496" w:themeColor="accent1" w:themeShade="BF"/>
      <w:sz w:val="32"/>
      <w:szCs w:val="32"/>
      <w:lang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 w:type="paragraph" w:customStyle="1" w:styleId="Tabletext">
    <w:name w:val="Table text"/>
    <w:basedOn w:val="Normal"/>
    <w:uiPriority w:val="39"/>
    <w:rsid w:val="00F032B0"/>
    <w:pPr>
      <w:spacing w:before="40" w:after="40"/>
      <w:ind w:left="113" w:right="113"/>
    </w:pPr>
  </w:style>
  <w:style w:type="paragraph" w:customStyle="1" w:styleId="Tabletextbold">
    <w:name w:val="Table text bold"/>
    <w:basedOn w:val="Tabletext"/>
    <w:uiPriority w:val="39"/>
    <w:rsid w:val="00F032B0"/>
    <w:pPr>
      <w:jc w:val="right"/>
    </w:pPr>
    <w:rPr>
      <w:b/>
      <w:bCs/>
    </w:rPr>
  </w:style>
  <w:style w:type="paragraph" w:customStyle="1" w:styleId="TableParagraph">
    <w:name w:val="Table Paragraph"/>
    <w:basedOn w:val="Normal"/>
    <w:uiPriority w:val="1"/>
    <w:qFormat/>
    <w:rsid w:val="0089335B"/>
    <w:pPr>
      <w:widowControl w:val="0"/>
      <w:autoSpaceDE w:val="0"/>
      <w:autoSpaceDN w:val="0"/>
      <w:spacing w:before="74" w:after="0"/>
      <w:ind w:right="72"/>
    </w:pPr>
    <w:rPr>
      <w:rFonts w:ascii="Tahoma" w:eastAsia="Tahoma" w:hAnsi="Tahoma" w:cs="Tahom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Opener%20Clos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WHP-Origins X.X.X Opener Closer - Template.dotx</Template>
  <TotalTime>31</TotalTime>
  <Pages>57</Pages>
  <Words>10742</Words>
  <Characters>61234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UNIT 1 VOCABULARY</vt:lpstr>
    </vt:vector>
  </TitlesOfParts>
  <Company/>
  <LinksUpToDate>false</LinksUpToDate>
  <CharactersWithSpaces>71833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WHP ORIGINS</dc:subject>
  <dc:creator>Microsoft Office User</dc:creator>
  <cp:keywords/>
  <dc:description/>
  <cp:lastModifiedBy>Sam Heins</cp:lastModifiedBy>
  <cp:revision>9</cp:revision>
  <cp:lastPrinted>2023-11-09T20:37:00Z</cp:lastPrinted>
  <dcterms:created xsi:type="dcterms:W3CDTF">2024-07-10T19:36:00Z</dcterms:created>
  <dcterms:modified xsi:type="dcterms:W3CDTF">2024-07-24T18:59:00Z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