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273D" w14:textId="77777777" w:rsidR="00130B90" w:rsidRPr="00130B90" w:rsidRDefault="00130B90" w:rsidP="00130B90">
      <w:pPr>
        <w:pStyle w:val="Heading1"/>
        <w:rPr>
          <w:lang w:val="en-US"/>
        </w:rPr>
      </w:pPr>
      <w:r w:rsidRPr="00130B90">
        <w:rPr>
          <w:lang w:val="en-US"/>
        </w:rPr>
        <w:t>Key Unit Vocabulary</w:t>
      </w:r>
    </w:p>
    <w:p w14:paraId="36994745" w14:textId="77777777" w:rsidR="00130B90" w:rsidRPr="005F7A04" w:rsidRDefault="00130B90" w:rsidP="005F7A04">
      <w:pPr>
        <w:pStyle w:val="BodyText"/>
      </w:pPr>
      <w:r w:rsidRPr="005F7A04">
        <w:t>This guide provides a summary of key vocabulary for this unit. For each word, you will find the definition, part of speech, word forms (plurals/tenses), synonyms, and examples of how the word, or forms of the word, are used in a sentence.</w:t>
      </w:r>
    </w:p>
    <w:p w14:paraId="3395D1B8" w14:textId="77777777" w:rsidR="00BE26F3" w:rsidRPr="00C664A2" w:rsidRDefault="00BE26F3" w:rsidP="005F7A04">
      <w:pPr>
        <w:pStyle w:val="Heading2"/>
      </w:pPr>
      <w:r w:rsidRPr="00BE26F3">
        <w:t>agrarian</w:t>
      </w:r>
    </w:p>
    <w:p w14:paraId="159B556A" w14:textId="77777777" w:rsidR="00BE26F3" w:rsidRPr="005F7A04" w:rsidRDefault="00BE26F3" w:rsidP="005F7A04">
      <w:pPr>
        <w:pStyle w:val="ListParagraph"/>
      </w:pPr>
      <w:r w:rsidRPr="005F7A04">
        <w:t>devoted to agriculture (farming and herding); rural; agricultural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BE26F3" w:rsidRPr="00C664A2" w14:paraId="40CE128A" w14:textId="77777777" w:rsidTr="00BE26F3">
        <w:trPr>
          <w:trHeight w:val="332"/>
        </w:trPr>
        <w:tc>
          <w:tcPr>
            <w:tcW w:w="1880" w:type="dxa"/>
            <w:shd w:val="clear" w:color="auto" w:fill="E6E7E8"/>
          </w:tcPr>
          <w:p w14:paraId="44E79682" w14:textId="77777777" w:rsidR="00BE26F3" w:rsidRPr="00BE26F3" w:rsidRDefault="00BE26F3" w:rsidP="00BE26F3">
            <w:pPr>
              <w:pStyle w:val="Tabletextbold"/>
            </w:pPr>
            <w:r w:rsidRPr="00BE26F3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0385D877" w14:textId="77777777" w:rsidR="00BE26F3" w:rsidRPr="00BE26F3" w:rsidRDefault="00BE26F3" w:rsidP="00BE26F3">
            <w:pPr>
              <w:pStyle w:val="Tabletext"/>
            </w:pPr>
            <w:r w:rsidRPr="00BE26F3">
              <w:t>adjective</w:t>
            </w:r>
          </w:p>
        </w:tc>
      </w:tr>
      <w:tr w:rsidR="00BE26F3" w:rsidRPr="00C664A2" w14:paraId="2CE23765" w14:textId="77777777" w:rsidTr="00BE26F3">
        <w:trPr>
          <w:trHeight w:val="332"/>
        </w:trPr>
        <w:tc>
          <w:tcPr>
            <w:tcW w:w="1880" w:type="dxa"/>
            <w:shd w:val="clear" w:color="auto" w:fill="E6E7E8"/>
          </w:tcPr>
          <w:p w14:paraId="3CAA12A6" w14:textId="77777777" w:rsidR="00BE26F3" w:rsidRPr="00BE26F3" w:rsidRDefault="00BE26F3" w:rsidP="00BE26F3">
            <w:pPr>
              <w:pStyle w:val="Tabletextbold"/>
            </w:pPr>
            <w:r w:rsidRPr="00BE26F3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639A2DF7" w14:textId="77777777" w:rsidR="00BE26F3" w:rsidRPr="00BE26F3" w:rsidRDefault="00BE26F3" w:rsidP="00BE26F3">
            <w:pPr>
              <w:pStyle w:val="Tabletext"/>
            </w:pPr>
            <w:r w:rsidRPr="00BE26F3">
              <w:t>agrarianism, agrarians</w:t>
            </w:r>
          </w:p>
        </w:tc>
      </w:tr>
      <w:tr w:rsidR="00BE26F3" w:rsidRPr="00C664A2" w14:paraId="67D7CEAE" w14:textId="77777777" w:rsidTr="00BE26F3">
        <w:trPr>
          <w:trHeight w:val="332"/>
        </w:trPr>
        <w:tc>
          <w:tcPr>
            <w:tcW w:w="1880" w:type="dxa"/>
            <w:shd w:val="clear" w:color="auto" w:fill="E6E7E8"/>
          </w:tcPr>
          <w:p w14:paraId="7D73EF49" w14:textId="77777777" w:rsidR="00BE26F3" w:rsidRPr="00BE26F3" w:rsidRDefault="00BE26F3" w:rsidP="00BE26F3">
            <w:pPr>
              <w:pStyle w:val="Tabletextbold"/>
            </w:pPr>
            <w:r w:rsidRPr="00BE26F3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63AFBC4D" w14:textId="77777777" w:rsidR="00BE26F3" w:rsidRPr="00BE26F3" w:rsidRDefault="00BE26F3" w:rsidP="00BE26F3">
            <w:pPr>
              <w:pStyle w:val="Tabletext"/>
            </w:pPr>
            <w:r w:rsidRPr="00BE26F3">
              <w:t>agricultural, pastoral</w:t>
            </w:r>
          </w:p>
        </w:tc>
      </w:tr>
      <w:tr w:rsidR="00BE26F3" w:rsidRPr="00C664A2" w14:paraId="55FF3E34" w14:textId="77777777" w:rsidTr="00BE26F3">
        <w:trPr>
          <w:trHeight w:val="332"/>
        </w:trPr>
        <w:tc>
          <w:tcPr>
            <w:tcW w:w="1880" w:type="dxa"/>
            <w:shd w:val="clear" w:color="auto" w:fill="E6E7E8"/>
          </w:tcPr>
          <w:p w14:paraId="5D20DAF3" w14:textId="77777777" w:rsidR="00BE26F3" w:rsidRPr="00BE26F3" w:rsidRDefault="00BE26F3" w:rsidP="00BE26F3">
            <w:pPr>
              <w:pStyle w:val="Tabletextbold"/>
            </w:pPr>
            <w:r w:rsidRPr="00BE26F3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507C9224" w14:textId="77777777" w:rsidR="00BE26F3" w:rsidRPr="00BE26F3" w:rsidRDefault="00BE26F3" w:rsidP="00BE26F3">
            <w:pPr>
              <w:pStyle w:val="Tabletext"/>
            </w:pPr>
            <w:r w:rsidRPr="00BE26F3">
              <w:t>In agrarian societies, most people cultivate the land to supply food for their families and society.</w:t>
            </w:r>
          </w:p>
        </w:tc>
      </w:tr>
    </w:tbl>
    <w:p w14:paraId="391A2605" w14:textId="77777777" w:rsidR="00BE26F3" w:rsidRPr="00C664A2" w:rsidRDefault="00BE26F3" w:rsidP="005F7A04">
      <w:pPr>
        <w:pStyle w:val="Heading2"/>
      </w:pPr>
      <w:r w:rsidRPr="002C1E4B">
        <w:t>agriculture</w:t>
      </w:r>
    </w:p>
    <w:p w14:paraId="3B317332" w14:textId="77777777" w:rsidR="00BE26F3" w:rsidRPr="00C664A2" w:rsidRDefault="00BE26F3" w:rsidP="005F7A04">
      <w:pPr>
        <w:pStyle w:val="ListParagraph"/>
      </w:pPr>
      <w:r w:rsidRPr="00C664A2">
        <w:t>the</w:t>
      </w:r>
      <w:r w:rsidRPr="00C664A2">
        <w:rPr>
          <w:spacing w:val="-14"/>
        </w:rPr>
        <w:t xml:space="preserve"> </w:t>
      </w:r>
      <w:r w:rsidRPr="00C664A2">
        <w:t>raising</w:t>
      </w:r>
      <w:r w:rsidRPr="00C664A2">
        <w:rPr>
          <w:spacing w:val="-13"/>
        </w:rPr>
        <w:t xml:space="preserve"> </w:t>
      </w:r>
      <w:r w:rsidRPr="00C664A2">
        <w:t>of</w:t>
      </w:r>
      <w:r w:rsidRPr="00C664A2">
        <w:rPr>
          <w:spacing w:val="-13"/>
        </w:rPr>
        <w:t xml:space="preserve"> </w:t>
      </w:r>
      <w:r w:rsidRPr="00C664A2">
        <w:t>crops</w:t>
      </w:r>
      <w:r w:rsidRPr="00C664A2">
        <w:rPr>
          <w:spacing w:val="-13"/>
        </w:rPr>
        <w:t xml:space="preserve"> </w:t>
      </w:r>
      <w:r w:rsidRPr="005F7A04">
        <w:t>and</w:t>
      </w:r>
      <w:r w:rsidRPr="00C664A2">
        <w:rPr>
          <w:spacing w:val="-13"/>
        </w:rPr>
        <w:t xml:space="preserve"> </w:t>
      </w:r>
      <w:r w:rsidRPr="00C664A2">
        <w:t>livestock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BE26F3" w:rsidRPr="00C664A2" w14:paraId="5A22F58C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3DD9AAF1" w14:textId="77777777" w:rsidR="00BE26F3" w:rsidRPr="00C664A2" w:rsidRDefault="00BE26F3" w:rsidP="002C1E4B">
            <w:pPr>
              <w:pStyle w:val="Tabletextbold"/>
            </w:pPr>
            <w:r w:rsidRPr="00C664A2">
              <w:rPr>
                <w:w w:val="95"/>
              </w:rPr>
              <w:t>Part</w:t>
            </w:r>
            <w:r w:rsidRPr="00C664A2">
              <w:rPr>
                <w:spacing w:val="4"/>
              </w:rPr>
              <w:t xml:space="preserve"> </w:t>
            </w:r>
            <w:r w:rsidRPr="00C664A2">
              <w:rPr>
                <w:w w:val="95"/>
              </w:rPr>
              <w:t>of</w:t>
            </w:r>
            <w:r w:rsidRPr="00C664A2">
              <w:rPr>
                <w:spacing w:val="5"/>
              </w:rPr>
              <w:t xml:space="preserve"> </w:t>
            </w:r>
            <w:r w:rsidRPr="00C664A2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627FC12E" w14:textId="77777777" w:rsidR="00BE26F3" w:rsidRPr="00C664A2" w:rsidRDefault="00BE26F3" w:rsidP="002C1E4B">
            <w:pPr>
              <w:pStyle w:val="Tabletext"/>
            </w:pPr>
            <w:r w:rsidRPr="00C664A2">
              <w:t>noun</w:t>
            </w:r>
          </w:p>
        </w:tc>
      </w:tr>
      <w:tr w:rsidR="00BE26F3" w:rsidRPr="00C664A2" w14:paraId="5E0963B6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0A32F506" w14:textId="77777777" w:rsidR="00BE26F3" w:rsidRPr="00C664A2" w:rsidRDefault="00BE26F3" w:rsidP="002C1E4B">
            <w:pPr>
              <w:pStyle w:val="Tabletextbold"/>
            </w:pPr>
            <w:r w:rsidRPr="00C664A2">
              <w:rPr>
                <w:spacing w:val="-4"/>
                <w:w w:val="90"/>
              </w:rPr>
              <w:t>Word</w:t>
            </w:r>
            <w:r w:rsidRPr="00C664A2">
              <w:rPr>
                <w:spacing w:val="-3"/>
                <w:w w:val="95"/>
              </w:rPr>
              <w:t xml:space="preserve"> </w:t>
            </w:r>
            <w:r w:rsidRPr="00C664A2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5FEE8FA4" w14:textId="77777777" w:rsidR="00BE26F3" w:rsidRPr="00C664A2" w:rsidRDefault="00BE26F3" w:rsidP="002C1E4B">
            <w:pPr>
              <w:pStyle w:val="Tabletext"/>
            </w:pPr>
            <w:r w:rsidRPr="00C664A2">
              <w:t>agricultural,</w:t>
            </w:r>
            <w:r w:rsidRPr="00C664A2">
              <w:rPr>
                <w:spacing w:val="7"/>
              </w:rPr>
              <w:t xml:space="preserve"> </w:t>
            </w:r>
            <w:r w:rsidRPr="00C664A2">
              <w:rPr>
                <w:spacing w:val="-2"/>
              </w:rPr>
              <w:t>agriculturally</w:t>
            </w:r>
          </w:p>
        </w:tc>
      </w:tr>
      <w:tr w:rsidR="00BE26F3" w:rsidRPr="00C664A2" w14:paraId="0CFE7E9D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294334DB" w14:textId="77777777" w:rsidR="00BE26F3" w:rsidRPr="00C664A2" w:rsidRDefault="00BE26F3" w:rsidP="002C1E4B">
            <w:pPr>
              <w:pStyle w:val="Tabletextbold"/>
            </w:pPr>
            <w:r w:rsidRPr="00C664A2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24F7314" w14:textId="77777777" w:rsidR="00BE26F3" w:rsidRPr="00C664A2" w:rsidRDefault="00BE26F3" w:rsidP="002C1E4B">
            <w:pPr>
              <w:pStyle w:val="Tabletext"/>
            </w:pPr>
            <w:r w:rsidRPr="00FF57D3">
              <w:t>farming,</w:t>
            </w:r>
            <w:r w:rsidRPr="00C664A2">
              <w:rPr>
                <w:spacing w:val="1"/>
              </w:rPr>
              <w:t xml:space="preserve"> </w:t>
            </w:r>
            <w:r w:rsidRPr="00FF57D3">
              <w:t>animal</w:t>
            </w:r>
            <w:r w:rsidRPr="00C664A2">
              <w:rPr>
                <w:spacing w:val="1"/>
              </w:rPr>
              <w:t xml:space="preserve"> </w:t>
            </w:r>
            <w:r w:rsidRPr="00FF57D3">
              <w:t>husbandry</w:t>
            </w:r>
          </w:p>
        </w:tc>
      </w:tr>
      <w:tr w:rsidR="00BE26F3" w:rsidRPr="00C664A2" w14:paraId="7C3C697D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1A4C174B" w14:textId="77777777" w:rsidR="00BE26F3" w:rsidRPr="00C664A2" w:rsidRDefault="00BE26F3" w:rsidP="002C1E4B">
            <w:pPr>
              <w:pStyle w:val="Tabletextbold"/>
            </w:pPr>
            <w:r w:rsidRPr="00C664A2">
              <w:rPr>
                <w:w w:val="90"/>
              </w:rPr>
              <w:t>In</w:t>
            </w:r>
            <w:r w:rsidRPr="00C664A2">
              <w:rPr>
                <w:spacing w:val="-2"/>
                <w:w w:val="90"/>
              </w:rPr>
              <w:t xml:space="preserve"> </w:t>
            </w:r>
            <w:r w:rsidRPr="00C664A2">
              <w:rPr>
                <w:w w:val="90"/>
              </w:rPr>
              <w:t>a</w:t>
            </w:r>
            <w:r w:rsidRPr="00C664A2">
              <w:rPr>
                <w:spacing w:val="-1"/>
                <w:w w:val="90"/>
              </w:rPr>
              <w:t xml:space="preserve"> </w:t>
            </w:r>
            <w:r w:rsidRPr="00C664A2">
              <w:rPr>
                <w:spacing w:val="-2"/>
                <w:w w:val="90"/>
              </w:rPr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74264BF2" w14:textId="77777777" w:rsidR="00BE26F3" w:rsidRPr="00C664A2" w:rsidRDefault="00BE26F3" w:rsidP="002C1E4B">
            <w:pPr>
              <w:pStyle w:val="Tabletext"/>
            </w:pPr>
            <w:r w:rsidRPr="00C664A2">
              <w:t>With</w:t>
            </w:r>
            <w:r w:rsidRPr="00C664A2">
              <w:rPr>
                <w:spacing w:val="-5"/>
              </w:rPr>
              <w:t xml:space="preserve"> </w:t>
            </w:r>
            <w:r w:rsidRPr="00C664A2">
              <w:t>improved methods of farming, agriculture flourished in</w:t>
            </w:r>
            <w:r w:rsidRPr="00C664A2">
              <w:rPr>
                <w:spacing w:val="-9"/>
              </w:rPr>
              <w:t xml:space="preserve"> </w:t>
            </w:r>
            <w:r w:rsidRPr="00C664A2">
              <w:t>the rural society.</w:t>
            </w:r>
          </w:p>
        </w:tc>
      </w:tr>
    </w:tbl>
    <w:p w14:paraId="25780EC5" w14:textId="326D4ABF" w:rsidR="00BE26F3" w:rsidRPr="005F7A04" w:rsidRDefault="00BE26F3" w:rsidP="005F7A04">
      <w:pPr>
        <w:pStyle w:val="Heading2"/>
      </w:pPr>
      <w:r w:rsidRPr="005F7A04">
        <w:t>anthropology</w:t>
      </w:r>
    </w:p>
    <w:p w14:paraId="09DB5F9B" w14:textId="77777777" w:rsidR="00BE26F3" w:rsidRPr="005F7A04" w:rsidRDefault="00BE26F3" w:rsidP="005F7A04">
      <w:pPr>
        <w:pStyle w:val="ListParagraph"/>
      </w:pPr>
      <w:r w:rsidRPr="005F7A04">
        <w:t>the scientific study of human culture including beliefs, customs, and archaeological records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BE26F3" w:rsidRPr="00C664A2" w14:paraId="10E7303B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5F5F2558" w14:textId="77777777" w:rsidR="00BE26F3" w:rsidRPr="002C1E4B" w:rsidRDefault="00BE26F3" w:rsidP="002C1E4B">
            <w:pPr>
              <w:pStyle w:val="Tabletextbold"/>
            </w:pPr>
            <w:r w:rsidRPr="002C1E4B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60289BA0" w14:textId="77777777" w:rsidR="00BE26F3" w:rsidRPr="00C664A2" w:rsidRDefault="00BE26F3" w:rsidP="002C1E4B">
            <w:pPr>
              <w:pStyle w:val="Tabletext"/>
            </w:pPr>
            <w:r w:rsidRPr="00C664A2">
              <w:t>noun</w:t>
            </w:r>
          </w:p>
        </w:tc>
      </w:tr>
      <w:tr w:rsidR="00BE26F3" w:rsidRPr="00C664A2" w14:paraId="6B5A5650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1031F884" w14:textId="77777777" w:rsidR="00BE26F3" w:rsidRPr="002C1E4B" w:rsidRDefault="00BE26F3" w:rsidP="002C1E4B">
            <w:pPr>
              <w:pStyle w:val="Tabletextbold"/>
            </w:pPr>
            <w:r w:rsidRPr="002C1E4B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68179274" w14:textId="77777777" w:rsidR="00BE26F3" w:rsidRPr="00C664A2" w:rsidRDefault="00BE26F3" w:rsidP="002C1E4B">
            <w:pPr>
              <w:pStyle w:val="Tabletext"/>
            </w:pPr>
            <w:r>
              <w:t>anthropologist</w:t>
            </w:r>
          </w:p>
        </w:tc>
      </w:tr>
      <w:tr w:rsidR="00BE26F3" w:rsidRPr="00C664A2" w14:paraId="3679FDB5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03AE23AB" w14:textId="77777777" w:rsidR="00BE26F3" w:rsidRPr="002C1E4B" w:rsidRDefault="00BE26F3" w:rsidP="002C1E4B">
            <w:pPr>
              <w:pStyle w:val="Tabletextbold"/>
            </w:pPr>
            <w:r w:rsidRPr="002C1E4B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4A9AFA1D" w14:textId="77777777" w:rsidR="00BE26F3" w:rsidRPr="00FF57D3" w:rsidRDefault="00BE26F3" w:rsidP="00FF57D3">
            <w:pPr>
              <w:pStyle w:val="Tabletext"/>
            </w:pPr>
            <w:r w:rsidRPr="00FF57D3">
              <w:t>sociology</w:t>
            </w:r>
          </w:p>
        </w:tc>
      </w:tr>
      <w:tr w:rsidR="00BE26F3" w:rsidRPr="00C664A2" w14:paraId="2F926F6E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0106D410" w14:textId="77777777" w:rsidR="00BE26F3" w:rsidRPr="002C1E4B" w:rsidRDefault="00BE26F3" w:rsidP="002C1E4B">
            <w:pPr>
              <w:pStyle w:val="Tabletextbold"/>
            </w:pPr>
            <w:r w:rsidRPr="002C1E4B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7E020BFA" w14:textId="77777777" w:rsidR="00BE26F3" w:rsidRPr="00C664A2" w:rsidRDefault="00BE26F3" w:rsidP="002C1E4B">
            <w:pPr>
              <w:pStyle w:val="Tabletext"/>
            </w:pPr>
            <w:r>
              <w:t xml:space="preserve">People who study anthropology often conduct research on modern foragers to discover how early humans may have lived. </w:t>
            </w:r>
          </w:p>
        </w:tc>
      </w:tr>
    </w:tbl>
    <w:p w14:paraId="16F8CB2A" w14:textId="4F8A1305" w:rsidR="00BE26F3" w:rsidRDefault="00BE26F3" w:rsidP="005F7A04">
      <w:pPr>
        <w:pStyle w:val="Heading2"/>
      </w:pPr>
      <w:r w:rsidRPr="002C1E4B">
        <w:t>archaeology</w:t>
      </w:r>
    </w:p>
    <w:p w14:paraId="6196C4ED" w14:textId="77777777" w:rsidR="00BE26F3" w:rsidRPr="00C664A2" w:rsidRDefault="00BE26F3" w:rsidP="005F7A04">
      <w:pPr>
        <w:pStyle w:val="ListParagraph"/>
      </w:pPr>
      <w:r>
        <w:t xml:space="preserve">a field </w:t>
      </w:r>
      <w:r w:rsidRPr="002C1E4B">
        <w:t>of</w:t>
      </w:r>
      <w:r>
        <w:t xml:space="preserve"> study focused on prehistoric people and their culture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BE26F3" w:rsidRPr="00C664A2" w14:paraId="248F7C7A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54EF06FC" w14:textId="77777777" w:rsidR="00BE26F3" w:rsidRPr="002C1E4B" w:rsidRDefault="00BE26F3" w:rsidP="002C1E4B">
            <w:pPr>
              <w:pStyle w:val="Tabletextbold"/>
            </w:pPr>
            <w:r w:rsidRPr="002C1E4B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70EBE3CF" w14:textId="77777777" w:rsidR="00BE26F3" w:rsidRPr="002C1E4B" w:rsidRDefault="00BE26F3" w:rsidP="002C1E4B">
            <w:pPr>
              <w:pStyle w:val="Tabletext"/>
            </w:pPr>
            <w:r w:rsidRPr="002C1E4B">
              <w:t>noun</w:t>
            </w:r>
          </w:p>
        </w:tc>
      </w:tr>
      <w:tr w:rsidR="00BE26F3" w:rsidRPr="00C664A2" w14:paraId="065C71D2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2FA72CF6" w14:textId="77777777" w:rsidR="00BE26F3" w:rsidRPr="002C1E4B" w:rsidRDefault="00BE26F3" w:rsidP="002C1E4B">
            <w:pPr>
              <w:pStyle w:val="Tabletextbold"/>
            </w:pPr>
            <w:r w:rsidRPr="002C1E4B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3B74AEA3" w14:textId="77777777" w:rsidR="00BE26F3" w:rsidRPr="002C1E4B" w:rsidRDefault="00BE26F3" w:rsidP="002C1E4B">
            <w:pPr>
              <w:pStyle w:val="Tabletext"/>
            </w:pPr>
            <w:r w:rsidRPr="002C1E4B">
              <w:t>archaeologist</w:t>
            </w:r>
          </w:p>
        </w:tc>
      </w:tr>
      <w:tr w:rsidR="00BE26F3" w:rsidRPr="00C664A2" w14:paraId="03819E76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23872729" w14:textId="77777777" w:rsidR="00BE26F3" w:rsidRPr="002C1E4B" w:rsidRDefault="00BE26F3" w:rsidP="002C1E4B">
            <w:pPr>
              <w:pStyle w:val="Tabletextbold"/>
            </w:pPr>
            <w:r w:rsidRPr="002C1E4B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2F60745" w14:textId="77777777" w:rsidR="00BE26F3" w:rsidRPr="002C1E4B" w:rsidRDefault="00BE26F3" w:rsidP="002C1E4B">
            <w:pPr>
              <w:pStyle w:val="Tabletext"/>
            </w:pPr>
            <w:r w:rsidRPr="002C1E4B">
              <w:t>classicist, excavator</w:t>
            </w:r>
          </w:p>
        </w:tc>
      </w:tr>
      <w:tr w:rsidR="00BE26F3" w:rsidRPr="00C664A2" w14:paraId="72940771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1EA8D7C8" w14:textId="77777777" w:rsidR="00BE26F3" w:rsidRPr="002C1E4B" w:rsidRDefault="00BE26F3" w:rsidP="002C1E4B">
            <w:pPr>
              <w:pStyle w:val="Tabletextbold"/>
            </w:pPr>
            <w:r w:rsidRPr="002C1E4B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4E6ACF00" w14:textId="77777777" w:rsidR="00BE26F3" w:rsidRPr="002C1E4B" w:rsidRDefault="00BE26F3" w:rsidP="002C1E4B">
            <w:pPr>
              <w:pStyle w:val="Tabletext"/>
            </w:pPr>
            <w:r w:rsidRPr="002C1E4B">
              <w:t>Archaeology has revealed information about how early humans lived and the tools they used.</w:t>
            </w:r>
          </w:p>
        </w:tc>
      </w:tr>
    </w:tbl>
    <w:p w14:paraId="71DA25FE" w14:textId="77777777" w:rsidR="00A50B63" w:rsidRDefault="00A50B63" w:rsidP="005F7A04">
      <w:pPr>
        <w:pStyle w:val="Heading2"/>
      </w:pPr>
    </w:p>
    <w:p w14:paraId="19DB42BA" w14:textId="77777777" w:rsidR="00A50B63" w:rsidRDefault="00A50B63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5D2894B4" w14:textId="58F06839" w:rsidR="00BE26F3" w:rsidRPr="00C664A2" w:rsidRDefault="00BE26F3" w:rsidP="005F7A04">
      <w:pPr>
        <w:pStyle w:val="Heading2"/>
      </w:pPr>
      <w:r w:rsidRPr="002C1E4B">
        <w:lastRenderedPageBreak/>
        <w:t>artifact</w:t>
      </w:r>
    </w:p>
    <w:p w14:paraId="78DDA4F0" w14:textId="77777777" w:rsidR="00BE26F3" w:rsidRPr="00C664A2" w:rsidRDefault="00BE26F3" w:rsidP="005F7A04">
      <w:pPr>
        <w:pStyle w:val="ListParagraph"/>
      </w:pPr>
      <w:r w:rsidRPr="00C664A2">
        <w:t>any</w:t>
      </w:r>
      <w:r w:rsidRPr="00C664A2">
        <w:rPr>
          <w:spacing w:val="-9"/>
        </w:rPr>
        <w:t xml:space="preserve"> </w:t>
      </w:r>
      <w:r w:rsidRPr="00C664A2">
        <w:t>object</w:t>
      </w:r>
      <w:r w:rsidRPr="00C664A2">
        <w:rPr>
          <w:spacing w:val="-3"/>
        </w:rPr>
        <w:t xml:space="preserve"> </w:t>
      </w:r>
      <w:r w:rsidRPr="00C664A2">
        <w:t>made</w:t>
      </w:r>
      <w:r w:rsidRPr="00C664A2">
        <w:rPr>
          <w:spacing w:val="-4"/>
        </w:rPr>
        <w:t xml:space="preserve"> </w:t>
      </w:r>
      <w:r w:rsidRPr="00C664A2">
        <w:t xml:space="preserve">by </w:t>
      </w:r>
      <w:r w:rsidRPr="002C1E4B">
        <w:t>human</w:t>
      </w:r>
      <w:r w:rsidRPr="00C664A2">
        <w:rPr>
          <w:spacing w:val="-4"/>
        </w:rPr>
        <w:t xml:space="preserve"> </w:t>
      </w:r>
      <w:r w:rsidRPr="00C664A2">
        <w:t>beings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BE26F3" w:rsidRPr="00C664A2" w14:paraId="2D35E149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24D18B44" w14:textId="77777777" w:rsidR="00BE26F3" w:rsidRPr="002C1E4B" w:rsidRDefault="00BE26F3" w:rsidP="002C1E4B">
            <w:pPr>
              <w:pStyle w:val="Tabletextbold"/>
            </w:pPr>
            <w:r w:rsidRPr="002C1E4B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15D87CBB" w14:textId="77777777" w:rsidR="00BE26F3" w:rsidRPr="002C1E4B" w:rsidRDefault="00BE26F3" w:rsidP="002C1E4B">
            <w:pPr>
              <w:pStyle w:val="Tabletext"/>
            </w:pPr>
            <w:r w:rsidRPr="002C1E4B">
              <w:t>noun</w:t>
            </w:r>
          </w:p>
        </w:tc>
      </w:tr>
      <w:tr w:rsidR="00BE26F3" w:rsidRPr="00C664A2" w14:paraId="26E3AA15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07106EB6" w14:textId="77777777" w:rsidR="00BE26F3" w:rsidRPr="002C1E4B" w:rsidRDefault="00BE26F3" w:rsidP="002C1E4B">
            <w:pPr>
              <w:pStyle w:val="Tabletextbold"/>
            </w:pPr>
            <w:r w:rsidRPr="002C1E4B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1C73F0A5" w14:textId="77777777" w:rsidR="00BE26F3" w:rsidRPr="002C1E4B" w:rsidRDefault="00BE26F3" w:rsidP="002C1E4B">
            <w:pPr>
              <w:pStyle w:val="Tabletext"/>
            </w:pPr>
            <w:r w:rsidRPr="002C1E4B">
              <w:t>artifacts, artifactual</w:t>
            </w:r>
          </w:p>
        </w:tc>
      </w:tr>
      <w:tr w:rsidR="00BE26F3" w:rsidRPr="00C664A2" w14:paraId="5C2CD8F5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0700ADB1" w14:textId="77777777" w:rsidR="00BE26F3" w:rsidRPr="002C1E4B" w:rsidRDefault="00BE26F3" w:rsidP="002C1E4B">
            <w:pPr>
              <w:pStyle w:val="Tabletextbold"/>
            </w:pPr>
            <w:r w:rsidRPr="002C1E4B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40140C68" w14:textId="77777777" w:rsidR="00BE26F3" w:rsidRPr="002C1E4B" w:rsidRDefault="00BE26F3" w:rsidP="002C1E4B">
            <w:pPr>
              <w:pStyle w:val="Tabletext"/>
            </w:pPr>
            <w:r w:rsidRPr="002C1E4B">
              <w:t>fossil, remains</w:t>
            </w:r>
          </w:p>
        </w:tc>
      </w:tr>
      <w:tr w:rsidR="00BE26F3" w:rsidRPr="00C664A2" w14:paraId="353E31CD" w14:textId="77777777" w:rsidTr="002C1E4B">
        <w:trPr>
          <w:trHeight w:val="332"/>
        </w:trPr>
        <w:tc>
          <w:tcPr>
            <w:tcW w:w="1880" w:type="dxa"/>
            <w:shd w:val="clear" w:color="auto" w:fill="E6E7E8"/>
          </w:tcPr>
          <w:p w14:paraId="3F8C0D6A" w14:textId="77777777" w:rsidR="00BE26F3" w:rsidRPr="002C1E4B" w:rsidRDefault="00BE26F3" w:rsidP="002C1E4B">
            <w:pPr>
              <w:pStyle w:val="Tabletextbold"/>
            </w:pPr>
            <w:r w:rsidRPr="002C1E4B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7AEB7040" w14:textId="77777777" w:rsidR="00BE26F3" w:rsidRPr="002C1E4B" w:rsidRDefault="00BE26F3" w:rsidP="002C1E4B">
            <w:pPr>
              <w:pStyle w:val="Tabletext"/>
            </w:pPr>
            <w:r w:rsidRPr="002C1E4B">
              <w:t>The museum had an exhibit of ancient Mexican artifacts.</w:t>
            </w:r>
          </w:p>
        </w:tc>
      </w:tr>
    </w:tbl>
    <w:p w14:paraId="477C6B9D" w14:textId="77777777" w:rsidR="003D53BA" w:rsidRPr="00C664A2" w:rsidRDefault="003D53BA" w:rsidP="003D53BA">
      <w:pPr>
        <w:pStyle w:val="Heading2"/>
      </w:pPr>
      <w:r w:rsidRPr="003D53BA">
        <w:t>authority</w:t>
      </w:r>
    </w:p>
    <w:p w14:paraId="0B394187" w14:textId="77777777" w:rsidR="003D53BA" w:rsidRPr="00C664A2" w:rsidRDefault="003D53BA" w:rsidP="003D53BA">
      <w:pPr>
        <w:pStyle w:val="ListParagraph"/>
      </w:pPr>
      <w:r w:rsidRPr="00C664A2">
        <w:t>the</w:t>
      </w:r>
      <w:r w:rsidRPr="00C664A2">
        <w:rPr>
          <w:spacing w:val="-9"/>
        </w:rPr>
        <w:t xml:space="preserve"> </w:t>
      </w:r>
      <w:r w:rsidRPr="00C664A2">
        <w:t>right,</w:t>
      </w:r>
      <w:r w:rsidRPr="00C664A2">
        <w:rPr>
          <w:spacing w:val="-9"/>
        </w:rPr>
        <w:t xml:space="preserve"> </w:t>
      </w:r>
      <w:r w:rsidRPr="003D53BA">
        <w:t>power</w:t>
      </w:r>
      <w:r w:rsidRPr="00C664A2">
        <w:t>,</w:t>
      </w:r>
      <w:r w:rsidRPr="00C664A2">
        <w:rPr>
          <w:spacing w:val="-9"/>
        </w:rPr>
        <w:t xml:space="preserve"> </w:t>
      </w:r>
      <w:r w:rsidRPr="00C664A2">
        <w:t>or</w:t>
      </w:r>
      <w:r w:rsidRPr="00C664A2">
        <w:rPr>
          <w:spacing w:val="-13"/>
        </w:rPr>
        <w:t xml:space="preserve"> </w:t>
      </w:r>
      <w:r w:rsidRPr="00C664A2">
        <w:t>ability</w:t>
      </w:r>
      <w:r w:rsidRPr="00C664A2">
        <w:rPr>
          <w:spacing w:val="-17"/>
        </w:rPr>
        <w:t xml:space="preserve"> </w:t>
      </w:r>
      <w:r w:rsidRPr="00C664A2">
        <w:t>to</w:t>
      </w:r>
      <w:r w:rsidRPr="00C664A2">
        <w:rPr>
          <w:spacing w:val="-9"/>
        </w:rPr>
        <w:t xml:space="preserve"> </w:t>
      </w:r>
      <w:r w:rsidRPr="00C664A2">
        <w:t>give</w:t>
      </w:r>
      <w:r w:rsidRPr="00C664A2">
        <w:rPr>
          <w:spacing w:val="-9"/>
        </w:rPr>
        <w:t xml:space="preserve"> </w:t>
      </w:r>
      <w:r w:rsidRPr="00C664A2">
        <w:t>orders,</w:t>
      </w:r>
      <w:r w:rsidRPr="00C664A2">
        <w:rPr>
          <w:spacing w:val="-9"/>
        </w:rPr>
        <w:t xml:space="preserve"> </w:t>
      </w:r>
      <w:r w:rsidRPr="00C664A2">
        <w:t>make</w:t>
      </w:r>
      <w:r w:rsidRPr="00C664A2">
        <w:rPr>
          <w:spacing w:val="-9"/>
        </w:rPr>
        <w:t xml:space="preserve"> </w:t>
      </w:r>
      <w:r w:rsidRPr="00C664A2">
        <w:t>decisions,</w:t>
      </w:r>
      <w:r w:rsidRPr="00C664A2">
        <w:rPr>
          <w:spacing w:val="-9"/>
        </w:rPr>
        <w:t xml:space="preserve"> </w:t>
      </w:r>
      <w:r w:rsidRPr="00C664A2">
        <w:t>or</w:t>
      </w:r>
      <w:r w:rsidRPr="00C664A2">
        <w:rPr>
          <w:spacing w:val="-12"/>
        </w:rPr>
        <w:t xml:space="preserve"> </w:t>
      </w:r>
      <w:r w:rsidRPr="00C664A2">
        <w:t>demand</w:t>
      </w:r>
      <w:r w:rsidRPr="00C664A2">
        <w:rPr>
          <w:spacing w:val="-9"/>
        </w:rPr>
        <w:t xml:space="preserve"> </w:t>
      </w:r>
      <w:r w:rsidRPr="00C664A2">
        <w:t>or</w:t>
      </w:r>
      <w:r w:rsidRPr="00C664A2">
        <w:rPr>
          <w:spacing w:val="-13"/>
        </w:rPr>
        <w:t xml:space="preserve"> </w:t>
      </w:r>
      <w:r w:rsidRPr="00C664A2">
        <w:t>compel</w:t>
      </w:r>
      <w:r w:rsidRPr="00C664A2">
        <w:rPr>
          <w:spacing w:val="-9"/>
        </w:rPr>
        <w:t xml:space="preserve"> </w:t>
      </w:r>
      <w:r w:rsidRPr="00C664A2">
        <w:t>obedience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3D53BA" w:rsidRPr="00C664A2" w14:paraId="36615F70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2E938334" w14:textId="77777777" w:rsidR="003D53BA" w:rsidRPr="00C664A2" w:rsidRDefault="003D53BA" w:rsidP="003D53BA">
            <w:pPr>
              <w:pStyle w:val="Tabletextbold"/>
            </w:pPr>
            <w:r w:rsidRPr="00C664A2">
              <w:rPr>
                <w:w w:val="95"/>
              </w:rPr>
              <w:t>Part</w:t>
            </w:r>
            <w:r w:rsidRPr="00C664A2">
              <w:rPr>
                <w:spacing w:val="4"/>
              </w:rPr>
              <w:t xml:space="preserve"> </w:t>
            </w:r>
            <w:r w:rsidRPr="00C664A2">
              <w:rPr>
                <w:w w:val="95"/>
              </w:rPr>
              <w:t>of</w:t>
            </w:r>
            <w:r w:rsidRPr="00C664A2">
              <w:rPr>
                <w:spacing w:val="5"/>
              </w:rPr>
              <w:t xml:space="preserve"> </w:t>
            </w:r>
            <w:r w:rsidRPr="00C664A2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6C1D2D57" w14:textId="77777777" w:rsidR="003D53BA" w:rsidRPr="003D53BA" w:rsidRDefault="003D53BA" w:rsidP="003D53BA">
            <w:pPr>
              <w:pStyle w:val="Tabletext"/>
            </w:pPr>
            <w:r w:rsidRPr="003D53BA">
              <w:t>noun</w:t>
            </w:r>
          </w:p>
        </w:tc>
      </w:tr>
      <w:tr w:rsidR="003D53BA" w:rsidRPr="00C664A2" w14:paraId="68059C4C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509716D7" w14:textId="77777777" w:rsidR="003D53BA" w:rsidRPr="00C664A2" w:rsidRDefault="003D53BA" w:rsidP="003D53BA">
            <w:pPr>
              <w:pStyle w:val="Tabletextbold"/>
            </w:pPr>
            <w:r w:rsidRPr="00C664A2">
              <w:rPr>
                <w:spacing w:val="-4"/>
                <w:w w:val="90"/>
              </w:rPr>
              <w:t>Word</w:t>
            </w:r>
            <w:r w:rsidRPr="00C664A2">
              <w:rPr>
                <w:spacing w:val="-3"/>
                <w:w w:val="95"/>
              </w:rPr>
              <w:t xml:space="preserve"> </w:t>
            </w:r>
            <w:r w:rsidRPr="00C664A2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4F541710" w14:textId="77777777" w:rsidR="003D53BA" w:rsidRPr="003D53BA" w:rsidRDefault="003D53BA" w:rsidP="003D53BA">
            <w:pPr>
              <w:pStyle w:val="Tabletext"/>
            </w:pPr>
            <w:r w:rsidRPr="003D53BA">
              <w:t>authorities, authoritative, authoritatively</w:t>
            </w:r>
          </w:p>
        </w:tc>
      </w:tr>
      <w:tr w:rsidR="003D53BA" w:rsidRPr="00C664A2" w14:paraId="534F9D52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3A4A077F" w14:textId="77777777" w:rsidR="003D53BA" w:rsidRPr="00C664A2" w:rsidRDefault="003D53BA" w:rsidP="003D53BA">
            <w:pPr>
              <w:pStyle w:val="Tabletextbold"/>
            </w:pPr>
            <w:r w:rsidRPr="00C664A2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450E5E97" w14:textId="77777777" w:rsidR="003D53BA" w:rsidRPr="003D53BA" w:rsidRDefault="003D53BA" w:rsidP="003D53BA">
            <w:pPr>
              <w:pStyle w:val="Tabletext"/>
            </w:pPr>
            <w:r w:rsidRPr="003D53BA">
              <w:t>command, control, power</w:t>
            </w:r>
          </w:p>
        </w:tc>
      </w:tr>
      <w:tr w:rsidR="003D53BA" w:rsidRPr="00C664A2" w14:paraId="629255F3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30534428" w14:textId="77777777" w:rsidR="003D53BA" w:rsidRPr="00C664A2" w:rsidRDefault="003D53BA" w:rsidP="003D53BA">
            <w:pPr>
              <w:pStyle w:val="Tabletextbold"/>
            </w:pPr>
            <w:r w:rsidRPr="00C664A2">
              <w:rPr>
                <w:w w:val="90"/>
              </w:rPr>
              <w:t>In</w:t>
            </w:r>
            <w:r w:rsidRPr="00C664A2">
              <w:rPr>
                <w:spacing w:val="-2"/>
                <w:w w:val="90"/>
              </w:rPr>
              <w:t xml:space="preserve"> </w:t>
            </w:r>
            <w:r w:rsidRPr="00C664A2">
              <w:rPr>
                <w:w w:val="90"/>
              </w:rPr>
              <w:t>a</w:t>
            </w:r>
            <w:r w:rsidRPr="00C664A2">
              <w:rPr>
                <w:spacing w:val="-1"/>
                <w:w w:val="90"/>
              </w:rPr>
              <w:t xml:space="preserve"> </w:t>
            </w:r>
            <w:r w:rsidRPr="00C664A2">
              <w:rPr>
                <w:spacing w:val="-2"/>
                <w:w w:val="90"/>
              </w:rPr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056A858E" w14:textId="77777777" w:rsidR="003D53BA" w:rsidRPr="003D53BA" w:rsidRDefault="003D53BA" w:rsidP="003D53BA">
            <w:pPr>
              <w:pStyle w:val="Tabletext"/>
            </w:pPr>
            <w:r w:rsidRPr="003D53BA">
              <w:t>As the principal, she has the greatest amount of authority in this school.</w:t>
            </w:r>
          </w:p>
        </w:tc>
      </w:tr>
    </w:tbl>
    <w:p w14:paraId="22F8426A" w14:textId="77777777" w:rsidR="003D53BA" w:rsidRPr="00C664A2" w:rsidRDefault="003D53BA" w:rsidP="003D53BA">
      <w:pPr>
        <w:pStyle w:val="Heading2"/>
      </w:pPr>
      <w:r>
        <w:rPr>
          <w:w w:val="85"/>
        </w:rPr>
        <w:t>causation</w:t>
      </w:r>
    </w:p>
    <w:p w14:paraId="2918AF01" w14:textId="77777777" w:rsidR="003D53BA" w:rsidRPr="00C664A2" w:rsidRDefault="003D53BA" w:rsidP="003D53BA">
      <w:pPr>
        <w:pStyle w:val="ListParagraph"/>
      </w:pPr>
      <w:r>
        <w:t xml:space="preserve">the act or process of causing (to make </w:t>
      </w:r>
      <w:proofErr w:type="gramStart"/>
      <w:r>
        <w:t>happen;</w:t>
      </w:r>
      <w:proofErr w:type="gramEnd"/>
      <w:r>
        <w:t xml:space="preserve"> creating or influencing)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3D53BA" w:rsidRPr="00C664A2" w14:paraId="26429F78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32FE92AE" w14:textId="77777777" w:rsidR="003D53BA" w:rsidRPr="003D53BA" w:rsidRDefault="003D53BA" w:rsidP="003D53BA">
            <w:pPr>
              <w:pStyle w:val="Tabletextbold"/>
            </w:pPr>
            <w:r w:rsidRPr="003D53BA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6B4DE477" w14:textId="77777777" w:rsidR="003D53BA" w:rsidRPr="003D53BA" w:rsidRDefault="003D53BA" w:rsidP="003D53BA">
            <w:pPr>
              <w:pStyle w:val="Tabletext"/>
            </w:pPr>
            <w:r w:rsidRPr="003D53BA">
              <w:t>noun</w:t>
            </w:r>
          </w:p>
        </w:tc>
      </w:tr>
      <w:tr w:rsidR="003D53BA" w:rsidRPr="00C664A2" w14:paraId="2A3D6B95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64EC8A58" w14:textId="77777777" w:rsidR="003D53BA" w:rsidRPr="003D53BA" w:rsidRDefault="003D53BA" w:rsidP="003D53BA">
            <w:pPr>
              <w:pStyle w:val="Tabletextbold"/>
            </w:pPr>
            <w:r w:rsidRPr="003D53BA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6184444F" w14:textId="77777777" w:rsidR="003D53BA" w:rsidRPr="003D53BA" w:rsidRDefault="003D53BA" w:rsidP="003D53BA">
            <w:pPr>
              <w:pStyle w:val="Tabletext"/>
            </w:pPr>
            <w:r w:rsidRPr="003D53BA">
              <w:t>cause, causes, causality</w:t>
            </w:r>
          </w:p>
        </w:tc>
      </w:tr>
      <w:tr w:rsidR="003D53BA" w:rsidRPr="00C664A2" w14:paraId="2BAF755B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115507A7" w14:textId="77777777" w:rsidR="003D53BA" w:rsidRPr="003D53BA" w:rsidRDefault="003D53BA" w:rsidP="003D53BA">
            <w:pPr>
              <w:pStyle w:val="Tabletextbold"/>
            </w:pPr>
            <w:r w:rsidRPr="003D53BA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061340F4" w14:textId="77777777" w:rsidR="003D53BA" w:rsidRPr="003D53BA" w:rsidRDefault="003D53BA" w:rsidP="003D53BA">
            <w:pPr>
              <w:pStyle w:val="Tabletext"/>
            </w:pPr>
            <w:r w:rsidRPr="003D53BA">
              <w:t xml:space="preserve"> reason, motivation, source</w:t>
            </w:r>
          </w:p>
        </w:tc>
      </w:tr>
      <w:tr w:rsidR="003D53BA" w:rsidRPr="00C664A2" w14:paraId="12D2883F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0535FE0D" w14:textId="77777777" w:rsidR="003D53BA" w:rsidRPr="003D53BA" w:rsidRDefault="003D53BA" w:rsidP="003D53BA">
            <w:pPr>
              <w:pStyle w:val="Tabletextbold"/>
            </w:pPr>
            <w:r w:rsidRPr="003D53BA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035FF1F9" w14:textId="77777777" w:rsidR="003D53BA" w:rsidRPr="003D53BA" w:rsidRDefault="003D53BA" w:rsidP="003D53BA">
            <w:pPr>
              <w:pStyle w:val="Tabletext"/>
            </w:pPr>
            <w:r w:rsidRPr="003D53BA">
              <w:t>When looking through articles about the fall of the Han, you want to focus on causation as well as long-term effects.</w:t>
            </w:r>
          </w:p>
        </w:tc>
      </w:tr>
    </w:tbl>
    <w:p w14:paraId="31C18180" w14:textId="77777777" w:rsidR="003D53BA" w:rsidRPr="00C664A2" w:rsidRDefault="003D53BA" w:rsidP="003D53BA">
      <w:pPr>
        <w:pStyle w:val="Heading2"/>
      </w:pPr>
      <w:r w:rsidRPr="00C664A2">
        <w:rPr>
          <w:w w:val="85"/>
        </w:rPr>
        <w:t>claim</w:t>
      </w:r>
      <w:r w:rsidRPr="00C664A2">
        <w:rPr>
          <w:spacing w:val="-8"/>
        </w:rPr>
        <w:t xml:space="preserve"> </w:t>
      </w:r>
      <w:r w:rsidRPr="003D53BA">
        <w:t>testers</w:t>
      </w:r>
    </w:p>
    <w:p w14:paraId="6791D035" w14:textId="77777777" w:rsidR="003D53BA" w:rsidRPr="00C664A2" w:rsidRDefault="003D53BA" w:rsidP="003D53BA">
      <w:pPr>
        <w:pStyle w:val="ListParagraph"/>
      </w:pPr>
      <w:r w:rsidRPr="00C664A2">
        <w:t>strategies</w:t>
      </w:r>
      <w:r w:rsidRPr="00C664A2">
        <w:rPr>
          <w:spacing w:val="-9"/>
        </w:rPr>
        <w:t xml:space="preserve"> </w:t>
      </w:r>
      <w:r w:rsidRPr="00C664A2">
        <w:t>to decide</w:t>
      </w:r>
      <w:r w:rsidRPr="00C664A2">
        <w:rPr>
          <w:spacing w:val="-5"/>
        </w:rPr>
        <w:t xml:space="preserve"> </w:t>
      </w:r>
      <w:r w:rsidRPr="00C664A2">
        <w:t>whether</w:t>
      </w:r>
      <w:r w:rsidRPr="00C664A2">
        <w:rPr>
          <w:spacing w:val="-8"/>
        </w:rPr>
        <w:t xml:space="preserve"> </w:t>
      </w:r>
      <w:r w:rsidRPr="00C664A2">
        <w:t>a</w:t>
      </w:r>
      <w:r w:rsidRPr="00C664A2">
        <w:rPr>
          <w:spacing w:val="-5"/>
        </w:rPr>
        <w:t xml:space="preserve"> </w:t>
      </w:r>
      <w:r w:rsidRPr="00C664A2">
        <w:t>story</w:t>
      </w:r>
      <w:r w:rsidRPr="00C664A2">
        <w:rPr>
          <w:spacing w:val="-8"/>
        </w:rPr>
        <w:t xml:space="preserve"> </w:t>
      </w:r>
      <w:r w:rsidRPr="00C664A2">
        <w:t>or</w:t>
      </w:r>
      <w:r w:rsidRPr="00C664A2">
        <w:rPr>
          <w:spacing w:val="-9"/>
        </w:rPr>
        <w:t xml:space="preserve"> </w:t>
      </w:r>
      <w:r w:rsidRPr="00C664A2">
        <w:t>concept should</w:t>
      </w:r>
      <w:r w:rsidRPr="00C664A2">
        <w:rPr>
          <w:spacing w:val="-5"/>
        </w:rPr>
        <w:t xml:space="preserve"> </w:t>
      </w:r>
      <w:r w:rsidRPr="00C664A2">
        <w:t>or</w:t>
      </w:r>
      <w:r w:rsidRPr="00C664A2">
        <w:rPr>
          <w:spacing w:val="-8"/>
        </w:rPr>
        <w:t xml:space="preserve"> </w:t>
      </w:r>
      <w:r w:rsidRPr="00C664A2">
        <w:t>should</w:t>
      </w:r>
      <w:r w:rsidRPr="00C664A2">
        <w:rPr>
          <w:spacing w:val="-5"/>
        </w:rPr>
        <w:t xml:space="preserve"> </w:t>
      </w:r>
      <w:r w:rsidRPr="00C664A2">
        <w:t>not be</w:t>
      </w:r>
      <w:r w:rsidRPr="00C664A2">
        <w:rPr>
          <w:spacing w:val="-9"/>
        </w:rPr>
        <w:t xml:space="preserve"> </w:t>
      </w:r>
      <w:r w:rsidRPr="00C664A2">
        <w:t>trusted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3D53BA" w:rsidRPr="00C664A2" w14:paraId="4FD7551E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5FED70BF" w14:textId="77777777" w:rsidR="003D53BA" w:rsidRPr="003D53BA" w:rsidRDefault="003D53BA" w:rsidP="003D53BA">
            <w:pPr>
              <w:pStyle w:val="Tabletextbold"/>
            </w:pPr>
            <w:r w:rsidRPr="003D53BA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330B3404" w14:textId="77777777" w:rsidR="003D53BA" w:rsidRPr="003D53BA" w:rsidRDefault="003D53BA" w:rsidP="003D53BA">
            <w:pPr>
              <w:pStyle w:val="Tabletext"/>
            </w:pPr>
            <w:r w:rsidRPr="003D53BA">
              <w:t>noun</w:t>
            </w:r>
          </w:p>
        </w:tc>
      </w:tr>
      <w:tr w:rsidR="003D53BA" w:rsidRPr="00C664A2" w14:paraId="38C0722F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12E94DAC" w14:textId="77777777" w:rsidR="003D53BA" w:rsidRPr="003D53BA" w:rsidRDefault="003D53BA" w:rsidP="003D53BA">
            <w:pPr>
              <w:pStyle w:val="Tabletextbold"/>
            </w:pPr>
            <w:r w:rsidRPr="003D53BA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1B5576EF" w14:textId="77777777" w:rsidR="003D53BA" w:rsidRPr="003D53BA" w:rsidRDefault="003D53BA" w:rsidP="003D53BA">
            <w:pPr>
              <w:pStyle w:val="Tabletext"/>
            </w:pPr>
            <w:r w:rsidRPr="003D53BA">
              <w:t>claim tester, claim testing</w:t>
            </w:r>
          </w:p>
        </w:tc>
      </w:tr>
      <w:tr w:rsidR="003D53BA" w:rsidRPr="00C664A2" w14:paraId="1B64BA18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49E95A3A" w14:textId="77777777" w:rsidR="003D53BA" w:rsidRPr="003D53BA" w:rsidRDefault="003D53BA" w:rsidP="003D53BA">
            <w:pPr>
              <w:pStyle w:val="Tabletextbold"/>
            </w:pPr>
            <w:r w:rsidRPr="003D53BA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8374527" w14:textId="77777777" w:rsidR="003D53BA" w:rsidRPr="003D53BA" w:rsidRDefault="003D53BA" w:rsidP="003D53BA">
            <w:pPr>
              <w:pStyle w:val="Tabletext"/>
            </w:pPr>
          </w:p>
        </w:tc>
      </w:tr>
      <w:tr w:rsidR="003D53BA" w:rsidRPr="00C664A2" w14:paraId="61AB5283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0243E4CB" w14:textId="77777777" w:rsidR="003D53BA" w:rsidRPr="003D53BA" w:rsidRDefault="003D53BA" w:rsidP="003D53BA">
            <w:pPr>
              <w:pStyle w:val="Tabletextbold"/>
            </w:pPr>
            <w:r w:rsidRPr="003D53BA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01ACEA76" w14:textId="77777777" w:rsidR="003D53BA" w:rsidRPr="003D53BA" w:rsidRDefault="003D53BA" w:rsidP="003D53BA">
            <w:pPr>
              <w:pStyle w:val="Tabletext"/>
            </w:pPr>
            <w:r w:rsidRPr="003D53BA">
              <w:t>The four strategies for testing a claim that we use in OER Project are intuition, authority, logic, and evidence.</w:t>
            </w:r>
          </w:p>
        </w:tc>
      </w:tr>
    </w:tbl>
    <w:p w14:paraId="04894B6C" w14:textId="77777777" w:rsidR="003D53BA" w:rsidRPr="00C664A2" w:rsidRDefault="003D53BA" w:rsidP="003D53BA">
      <w:pPr>
        <w:pStyle w:val="Heading2"/>
      </w:pPr>
      <w:r>
        <w:rPr>
          <w:w w:val="95"/>
        </w:rPr>
        <w:t>c</w:t>
      </w:r>
      <w:r w:rsidRPr="00C664A2">
        <w:rPr>
          <w:w w:val="95"/>
        </w:rPr>
        <w:t>limate</w:t>
      </w:r>
    </w:p>
    <w:p w14:paraId="221F2648" w14:textId="77777777" w:rsidR="003D53BA" w:rsidRPr="00C664A2" w:rsidRDefault="003D53BA" w:rsidP="003D53BA">
      <w:pPr>
        <w:pStyle w:val="ListParagraph"/>
      </w:pPr>
      <w:r w:rsidRPr="00C664A2">
        <w:t>the</w:t>
      </w:r>
      <w:r w:rsidRPr="00C664A2">
        <w:rPr>
          <w:spacing w:val="-9"/>
        </w:rPr>
        <w:t xml:space="preserve"> </w:t>
      </w:r>
      <w:r w:rsidRPr="00C664A2">
        <w:t>weather</w:t>
      </w:r>
      <w:r w:rsidRPr="00C664A2">
        <w:rPr>
          <w:spacing w:val="-13"/>
        </w:rPr>
        <w:t xml:space="preserve"> </w:t>
      </w:r>
      <w:r w:rsidRPr="00C664A2">
        <w:t>conditions</w:t>
      </w:r>
      <w:r w:rsidRPr="00C664A2">
        <w:rPr>
          <w:spacing w:val="-8"/>
        </w:rPr>
        <w:t xml:space="preserve"> </w:t>
      </w:r>
      <w:r w:rsidRPr="00C664A2">
        <w:t>most</w:t>
      </w:r>
      <w:r w:rsidRPr="00C664A2">
        <w:rPr>
          <w:spacing w:val="-9"/>
        </w:rPr>
        <w:t xml:space="preserve"> </w:t>
      </w:r>
      <w:r w:rsidRPr="003D53BA">
        <w:t>prevailing</w:t>
      </w:r>
      <w:r w:rsidRPr="00C664A2">
        <w:rPr>
          <w:spacing w:val="-8"/>
        </w:rPr>
        <w:t xml:space="preserve"> </w:t>
      </w:r>
      <w:r w:rsidRPr="00C664A2">
        <w:t>in</w:t>
      </w:r>
      <w:r w:rsidRPr="00C664A2">
        <w:rPr>
          <w:spacing w:val="-9"/>
        </w:rPr>
        <w:t xml:space="preserve"> </w:t>
      </w:r>
      <w:r w:rsidRPr="00C664A2">
        <w:t>a</w:t>
      </w:r>
      <w:r w:rsidRPr="00C664A2">
        <w:rPr>
          <w:spacing w:val="-8"/>
        </w:rPr>
        <w:t xml:space="preserve"> </w:t>
      </w:r>
      <w:r w:rsidRPr="00C664A2">
        <w:t>place,</w:t>
      </w:r>
      <w:r w:rsidRPr="00C664A2">
        <w:rPr>
          <w:spacing w:val="-9"/>
        </w:rPr>
        <w:t xml:space="preserve"> </w:t>
      </w:r>
      <w:r w:rsidRPr="00C664A2">
        <w:t>averaged</w:t>
      </w:r>
      <w:r w:rsidRPr="00C664A2">
        <w:rPr>
          <w:spacing w:val="-9"/>
        </w:rPr>
        <w:t xml:space="preserve"> </w:t>
      </w:r>
      <w:r w:rsidRPr="00C664A2">
        <w:t>over</w:t>
      </w:r>
      <w:r w:rsidRPr="00C664A2">
        <w:rPr>
          <w:spacing w:val="-12"/>
        </w:rPr>
        <w:t xml:space="preserve"> </w:t>
      </w:r>
      <w:r w:rsidRPr="00C664A2">
        <w:t>several</w:t>
      </w:r>
      <w:r w:rsidRPr="00C664A2">
        <w:rPr>
          <w:spacing w:val="-9"/>
        </w:rPr>
        <w:t xml:space="preserve"> </w:t>
      </w:r>
      <w:r w:rsidRPr="00C664A2">
        <w:t>years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3D53BA" w:rsidRPr="00C664A2" w14:paraId="6D503085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200C6CE7" w14:textId="77777777" w:rsidR="003D53BA" w:rsidRPr="003D53BA" w:rsidRDefault="003D53BA" w:rsidP="003D53BA">
            <w:pPr>
              <w:pStyle w:val="Tabletextbold"/>
            </w:pPr>
            <w:r w:rsidRPr="003D53BA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17BA9E1B" w14:textId="77777777" w:rsidR="003D53BA" w:rsidRPr="003D53BA" w:rsidRDefault="003D53BA" w:rsidP="003D53BA">
            <w:pPr>
              <w:pStyle w:val="Tabletext"/>
            </w:pPr>
            <w:r w:rsidRPr="003D53BA">
              <w:t>noun</w:t>
            </w:r>
          </w:p>
        </w:tc>
      </w:tr>
      <w:tr w:rsidR="003D53BA" w:rsidRPr="00C664A2" w14:paraId="2BC0FC71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38625FCB" w14:textId="77777777" w:rsidR="003D53BA" w:rsidRPr="003D53BA" w:rsidRDefault="003D53BA" w:rsidP="003D53BA">
            <w:pPr>
              <w:pStyle w:val="Tabletextbold"/>
            </w:pPr>
            <w:r w:rsidRPr="003D53BA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3101C3CA" w14:textId="77777777" w:rsidR="003D53BA" w:rsidRPr="003D53BA" w:rsidRDefault="003D53BA" w:rsidP="003D53BA">
            <w:pPr>
              <w:pStyle w:val="Tabletext"/>
            </w:pPr>
            <w:r w:rsidRPr="003D53BA">
              <w:t>climates, climatic</w:t>
            </w:r>
          </w:p>
        </w:tc>
      </w:tr>
      <w:tr w:rsidR="003D53BA" w:rsidRPr="00C664A2" w14:paraId="2007938C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25A14FA6" w14:textId="77777777" w:rsidR="003D53BA" w:rsidRPr="003D53BA" w:rsidRDefault="003D53BA" w:rsidP="003D53BA">
            <w:pPr>
              <w:pStyle w:val="Tabletextbold"/>
            </w:pPr>
            <w:r w:rsidRPr="003D53BA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3879498E" w14:textId="77777777" w:rsidR="003D53BA" w:rsidRPr="003D53BA" w:rsidRDefault="003D53BA" w:rsidP="003D53BA">
            <w:pPr>
              <w:pStyle w:val="Tabletext"/>
            </w:pPr>
            <w:r w:rsidRPr="003D53BA">
              <w:t>weather patterns</w:t>
            </w:r>
          </w:p>
        </w:tc>
      </w:tr>
      <w:tr w:rsidR="003D53BA" w:rsidRPr="00C664A2" w14:paraId="7910B0A1" w14:textId="77777777" w:rsidTr="003D53BA">
        <w:trPr>
          <w:trHeight w:val="332"/>
        </w:trPr>
        <w:tc>
          <w:tcPr>
            <w:tcW w:w="1880" w:type="dxa"/>
            <w:shd w:val="clear" w:color="auto" w:fill="E6E7E8"/>
          </w:tcPr>
          <w:p w14:paraId="5DB415DC" w14:textId="77777777" w:rsidR="003D53BA" w:rsidRPr="003D53BA" w:rsidRDefault="003D53BA" w:rsidP="003D53BA">
            <w:pPr>
              <w:pStyle w:val="Tabletextbold"/>
            </w:pPr>
            <w:r w:rsidRPr="003D53BA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60B77502" w14:textId="77777777" w:rsidR="003D53BA" w:rsidRPr="003D53BA" w:rsidRDefault="003D53BA" w:rsidP="003D53BA">
            <w:pPr>
              <w:pStyle w:val="Tabletext"/>
            </w:pPr>
            <w:r w:rsidRPr="003D53BA">
              <w:t>Antarctica is known for its cold climate and penguins.</w:t>
            </w:r>
          </w:p>
        </w:tc>
      </w:tr>
    </w:tbl>
    <w:p w14:paraId="7368675E" w14:textId="77777777" w:rsidR="00356021" w:rsidRDefault="00356021" w:rsidP="00A50B63">
      <w:pPr>
        <w:pStyle w:val="Heading2"/>
      </w:pPr>
    </w:p>
    <w:p w14:paraId="01871EE6" w14:textId="77777777" w:rsidR="00356021" w:rsidRDefault="00356021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105507B4" w14:textId="0752760A" w:rsidR="003D53BA" w:rsidRPr="00C664A2" w:rsidRDefault="003D53BA" w:rsidP="00A50B63">
      <w:pPr>
        <w:pStyle w:val="Heading2"/>
      </w:pPr>
      <w:r w:rsidRPr="00A50B63">
        <w:lastRenderedPageBreak/>
        <w:t>cognitive</w:t>
      </w:r>
    </w:p>
    <w:p w14:paraId="29153792" w14:textId="77777777" w:rsidR="003D53BA" w:rsidRPr="00C664A2" w:rsidRDefault="003D53BA" w:rsidP="00A50B63">
      <w:pPr>
        <w:pStyle w:val="ListParagraph"/>
      </w:pPr>
      <w:r w:rsidRPr="00C664A2">
        <w:t>of,</w:t>
      </w:r>
      <w:r w:rsidRPr="00C664A2">
        <w:rPr>
          <w:spacing w:val="-7"/>
        </w:rPr>
        <w:t xml:space="preserve"> </w:t>
      </w:r>
      <w:r w:rsidRPr="00C664A2">
        <w:t>pertaining</w:t>
      </w:r>
      <w:r w:rsidRPr="00C664A2">
        <w:rPr>
          <w:spacing w:val="-11"/>
        </w:rPr>
        <w:t xml:space="preserve"> </w:t>
      </w:r>
      <w:r w:rsidRPr="00C664A2">
        <w:t>to,</w:t>
      </w:r>
      <w:r w:rsidRPr="00C664A2">
        <w:rPr>
          <w:spacing w:val="-7"/>
        </w:rPr>
        <w:t xml:space="preserve"> </w:t>
      </w:r>
      <w:r w:rsidRPr="00C664A2">
        <w:t>or</w:t>
      </w:r>
      <w:r w:rsidRPr="00C664A2">
        <w:rPr>
          <w:spacing w:val="-11"/>
        </w:rPr>
        <w:t xml:space="preserve"> </w:t>
      </w:r>
      <w:r w:rsidRPr="00C664A2">
        <w:t>involving</w:t>
      </w:r>
      <w:r w:rsidRPr="00C664A2">
        <w:rPr>
          <w:spacing w:val="-11"/>
        </w:rPr>
        <w:t xml:space="preserve"> </w:t>
      </w:r>
      <w:r w:rsidRPr="00C664A2">
        <w:t>the</w:t>
      </w:r>
      <w:r w:rsidRPr="00C664A2">
        <w:rPr>
          <w:spacing w:val="-7"/>
        </w:rPr>
        <w:t xml:space="preserve"> </w:t>
      </w:r>
      <w:r w:rsidRPr="00C664A2">
        <w:t>use</w:t>
      </w:r>
      <w:r w:rsidRPr="00C664A2">
        <w:rPr>
          <w:spacing w:val="-7"/>
        </w:rPr>
        <w:t xml:space="preserve"> </w:t>
      </w:r>
      <w:r w:rsidRPr="00C664A2">
        <w:t>of</w:t>
      </w:r>
      <w:r w:rsidRPr="00C664A2">
        <w:rPr>
          <w:spacing w:val="-11"/>
        </w:rPr>
        <w:t xml:space="preserve"> </w:t>
      </w:r>
      <w:r w:rsidRPr="00C664A2">
        <w:t>the</w:t>
      </w:r>
      <w:r w:rsidRPr="00C664A2">
        <w:rPr>
          <w:spacing w:val="-6"/>
        </w:rPr>
        <w:t xml:space="preserve"> </w:t>
      </w:r>
      <w:r w:rsidRPr="00C664A2">
        <w:t>mind</w:t>
      </w:r>
      <w:r w:rsidRPr="00C664A2">
        <w:rPr>
          <w:spacing w:val="-7"/>
        </w:rPr>
        <w:t xml:space="preserve"> </w:t>
      </w:r>
      <w:r w:rsidRPr="00C664A2">
        <w:t>for</w:t>
      </w:r>
      <w:r w:rsidRPr="00C664A2">
        <w:rPr>
          <w:spacing w:val="-11"/>
        </w:rPr>
        <w:t xml:space="preserve"> </w:t>
      </w:r>
      <w:r w:rsidRPr="00C664A2">
        <w:t>acquiring</w:t>
      </w:r>
      <w:r w:rsidRPr="00C664A2">
        <w:rPr>
          <w:spacing w:val="-7"/>
        </w:rPr>
        <w:t xml:space="preserve"> </w:t>
      </w:r>
      <w:r w:rsidRPr="00C664A2">
        <w:t>knowledge</w:t>
      </w:r>
      <w:r w:rsidRPr="00C664A2">
        <w:rPr>
          <w:spacing w:val="-7"/>
        </w:rPr>
        <w:t xml:space="preserve"> </w:t>
      </w:r>
      <w:r w:rsidRPr="00C664A2">
        <w:t>and</w:t>
      </w:r>
      <w:r w:rsidRPr="00C664A2">
        <w:rPr>
          <w:spacing w:val="-7"/>
        </w:rPr>
        <w:t xml:space="preserve"> </w:t>
      </w:r>
      <w:r w:rsidRPr="00C664A2">
        <w:t>processing</w:t>
      </w:r>
      <w:r w:rsidRPr="00C664A2">
        <w:rPr>
          <w:spacing w:val="-11"/>
        </w:rPr>
        <w:t xml:space="preserve"> </w:t>
      </w:r>
      <w:r w:rsidRPr="00C664A2">
        <w:t>thought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663"/>
      </w:tblGrid>
      <w:tr w:rsidR="003D53BA" w:rsidRPr="00C664A2" w14:paraId="1E058221" w14:textId="77777777" w:rsidTr="00A50B63">
        <w:trPr>
          <w:trHeight w:val="332"/>
        </w:trPr>
        <w:tc>
          <w:tcPr>
            <w:tcW w:w="1880" w:type="dxa"/>
            <w:shd w:val="clear" w:color="auto" w:fill="E6E7E8"/>
          </w:tcPr>
          <w:p w14:paraId="2E0191D7" w14:textId="77777777" w:rsidR="003D53BA" w:rsidRPr="00A50B63" w:rsidRDefault="003D53BA" w:rsidP="00A50B63">
            <w:pPr>
              <w:pStyle w:val="Tabletextbold"/>
            </w:pPr>
            <w:r w:rsidRPr="00A50B63">
              <w:t>Part of speech:</w:t>
            </w:r>
          </w:p>
        </w:tc>
        <w:tc>
          <w:tcPr>
            <w:tcW w:w="6663" w:type="dxa"/>
            <w:shd w:val="clear" w:color="auto" w:fill="F5F6F6"/>
          </w:tcPr>
          <w:p w14:paraId="0D44A89F" w14:textId="77777777" w:rsidR="003D53BA" w:rsidRPr="00A50B63" w:rsidRDefault="003D53BA" w:rsidP="00A50B63">
            <w:pPr>
              <w:pStyle w:val="Tabletext"/>
            </w:pPr>
            <w:r w:rsidRPr="00A50B63">
              <w:t>adjective</w:t>
            </w:r>
          </w:p>
        </w:tc>
      </w:tr>
      <w:tr w:rsidR="003D53BA" w:rsidRPr="00C664A2" w14:paraId="6E4CDC4E" w14:textId="77777777" w:rsidTr="00A50B63">
        <w:trPr>
          <w:trHeight w:val="332"/>
        </w:trPr>
        <w:tc>
          <w:tcPr>
            <w:tcW w:w="1880" w:type="dxa"/>
            <w:shd w:val="clear" w:color="auto" w:fill="E6E7E8"/>
          </w:tcPr>
          <w:p w14:paraId="545DDF77" w14:textId="77777777" w:rsidR="003D53BA" w:rsidRPr="00A50B63" w:rsidRDefault="003D53BA" w:rsidP="00A50B63">
            <w:pPr>
              <w:pStyle w:val="Tabletextbold"/>
            </w:pPr>
            <w:r w:rsidRPr="00A50B63">
              <w:t>Word forms:</w:t>
            </w:r>
          </w:p>
        </w:tc>
        <w:tc>
          <w:tcPr>
            <w:tcW w:w="6663" w:type="dxa"/>
            <w:shd w:val="clear" w:color="auto" w:fill="F5F6F6"/>
          </w:tcPr>
          <w:p w14:paraId="3052A9E7" w14:textId="77777777" w:rsidR="003D53BA" w:rsidRPr="00A50B63" w:rsidRDefault="003D53BA" w:rsidP="00A50B63">
            <w:pPr>
              <w:pStyle w:val="Tabletext"/>
            </w:pPr>
            <w:r w:rsidRPr="00A50B63">
              <w:t>cognitively</w:t>
            </w:r>
          </w:p>
        </w:tc>
      </w:tr>
      <w:tr w:rsidR="003D53BA" w:rsidRPr="00C664A2" w14:paraId="02413A2D" w14:textId="77777777" w:rsidTr="00A50B63">
        <w:trPr>
          <w:trHeight w:val="332"/>
        </w:trPr>
        <w:tc>
          <w:tcPr>
            <w:tcW w:w="1880" w:type="dxa"/>
            <w:shd w:val="clear" w:color="auto" w:fill="E6E7E8"/>
          </w:tcPr>
          <w:p w14:paraId="15AC90ED" w14:textId="77777777" w:rsidR="003D53BA" w:rsidRPr="00A50B63" w:rsidRDefault="003D53BA" w:rsidP="00A50B63">
            <w:pPr>
              <w:pStyle w:val="Tabletextbold"/>
            </w:pPr>
            <w:r w:rsidRPr="00A50B63">
              <w:t>Synonyms:</w:t>
            </w:r>
          </w:p>
        </w:tc>
        <w:tc>
          <w:tcPr>
            <w:tcW w:w="6663" w:type="dxa"/>
            <w:shd w:val="clear" w:color="auto" w:fill="F5F6F6"/>
          </w:tcPr>
          <w:p w14:paraId="18409FDA" w14:textId="77777777" w:rsidR="003D53BA" w:rsidRPr="00A50B63" w:rsidRDefault="003D53BA" w:rsidP="00A50B63">
            <w:pPr>
              <w:pStyle w:val="Tabletext"/>
            </w:pPr>
            <w:r w:rsidRPr="00A50B63">
              <w:t>mental, intellectual</w:t>
            </w:r>
          </w:p>
        </w:tc>
      </w:tr>
      <w:tr w:rsidR="003D53BA" w:rsidRPr="00C664A2" w14:paraId="4AFFCD44" w14:textId="77777777" w:rsidTr="00A50B63">
        <w:trPr>
          <w:trHeight w:val="332"/>
        </w:trPr>
        <w:tc>
          <w:tcPr>
            <w:tcW w:w="1880" w:type="dxa"/>
            <w:shd w:val="clear" w:color="auto" w:fill="E6E7E8"/>
          </w:tcPr>
          <w:p w14:paraId="1B618ADF" w14:textId="77777777" w:rsidR="003D53BA" w:rsidRPr="00A50B63" w:rsidRDefault="003D53BA" w:rsidP="00A50B63">
            <w:pPr>
              <w:pStyle w:val="Tabletextbold"/>
            </w:pPr>
            <w:r w:rsidRPr="00A50B63">
              <w:t>In a sentence:</w:t>
            </w:r>
          </w:p>
        </w:tc>
        <w:tc>
          <w:tcPr>
            <w:tcW w:w="6663" w:type="dxa"/>
            <w:shd w:val="clear" w:color="auto" w:fill="F5F6F6"/>
          </w:tcPr>
          <w:p w14:paraId="08193B2C" w14:textId="77777777" w:rsidR="003D53BA" w:rsidRPr="00A50B63" w:rsidRDefault="003D53BA" w:rsidP="00A50B63">
            <w:pPr>
              <w:pStyle w:val="Tabletext"/>
            </w:pPr>
            <w:r w:rsidRPr="00A50B63">
              <w:t>Thinking and memorizing are cognitive tasks that require a lot of mental concentration.</w:t>
            </w:r>
          </w:p>
        </w:tc>
      </w:tr>
    </w:tbl>
    <w:p w14:paraId="52729214" w14:textId="77777777" w:rsidR="003D53BA" w:rsidRPr="00C664A2" w:rsidRDefault="003D53BA" w:rsidP="00A50B63">
      <w:pPr>
        <w:pStyle w:val="Heading2"/>
      </w:pPr>
      <w:r w:rsidRPr="00A50B63">
        <w:t>culture</w:t>
      </w:r>
    </w:p>
    <w:p w14:paraId="105AE415" w14:textId="77777777" w:rsidR="003D53BA" w:rsidRPr="00C664A2" w:rsidRDefault="003D53BA" w:rsidP="00A50B63">
      <w:pPr>
        <w:pStyle w:val="ListParagraph"/>
      </w:pPr>
      <w:r>
        <w:t>the sum of the language, customs, beliefs, and art considered characteristic of a particular group of people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3D53BA" w:rsidRPr="00C664A2" w14:paraId="4781D5C3" w14:textId="77777777" w:rsidTr="00A50B63">
        <w:trPr>
          <w:trHeight w:val="332"/>
        </w:trPr>
        <w:tc>
          <w:tcPr>
            <w:tcW w:w="1880" w:type="dxa"/>
            <w:shd w:val="clear" w:color="auto" w:fill="E6E7E8"/>
          </w:tcPr>
          <w:p w14:paraId="09ECB2CE" w14:textId="77777777" w:rsidR="003D53BA" w:rsidRPr="00A50B63" w:rsidRDefault="003D53BA" w:rsidP="00A50B63">
            <w:pPr>
              <w:pStyle w:val="Tabletextbold"/>
            </w:pPr>
            <w:r w:rsidRPr="00A50B63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58942CA7" w14:textId="77777777" w:rsidR="003D53BA" w:rsidRPr="00A50B63" w:rsidRDefault="003D53BA" w:rsidP="00A50B63">
            <w:pPr>
              <w:pStyle w:val="Tabletext"/>
            </w:pPr>
            <w:r w:rsidRPr="00A50B63">
              <w:t>noun</w:t>
            </w:r>
          </w:p>
        </w:tc>
      </w:tr>
      <w:tr w:rsidR="003D53BA" w:rsidRPr="00C664A2" w14:paraId="5E4DE7E4" w14:textId="77777777" w:rsidTr="00A50B63">
        <w:trPr>
          <w:trHeight w:val="332"/>
        </w:trPr>
        <w:tc>
          <w:tcPr>
            <w:tcW w:w="1880" w:type="dxa"/>
            <w:shd w:val="clear" w:color="auto" w:fill="E6E7E8"/>
          </w:tcPr>
          <w:p w14:paraId="5AF28489" w14:textId="77777777" w:rsidR="003D53BA" w:rsidRPr="00A50B63" w:rsidRDefault="003D53BA" w:rsidP="00A50B63">
            <w:pPr>
              <w:pStyle w:val="Tabletextbold"/>
            </w:pPr>
            <w:r w:rsidRPr="00A50B63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24D36EC9" w14:textId="77777777" w:rsidR="003D53BA" w:rsidRPr="00A50B63" w:rsidRDefault="003D53BA" w:rsidP="00A50B63">
            <w:pPr>
              <w:pStyle w:val="Tabletext"/>
            </w:pPr>
            <w:r w:rsidRPr="00A50B63">
              <w:t>cultures, cultural, culturing, cultured</w:t>
            </w:r>
          </w:p>
        </w:tc>
      </w:tr>
      <w:tr w:rsidR="003D53BA" w:rsidRPr="00C664A2" w14:paraId="0CE9A30B" w14:textId="77777777" w:rsidTr="00A50B63">
        <w:trPr>
          <w:trHeight w:val="332"/>
        </w:trPr>
        <w:tc>
          <w:tcPr>
            <w:tcW w:w="1880" w:type="dxa"/>
            <w:shd w:val="clear" w:color="auto" w:fill="E6E7E8"/>
          </w:tcPr>
          <w:p w14:paraId="6DC5EB9E" w14:textId="77777777" w:rsidR="003D53BA" w:rsidRPr="00A50B63" w:rsidRDefault="003D53BA" w:rsidP="00A50B63">
            <w:pPr>
              <w:pStyle w:val="Tabletextbold"/>
            </w:pPr>
            <w:r w:rsidRPr="00A50B63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CED0BC6" w14:textId="77777777" w:rsidR="003D53BA" w:rsidRPr="00A50B63" w:rsidRDefault="003D53BA" w:rsidP="00A50B63">
            <w:pPr>
              <w:pStyle w:val="Tabletext"/>
            </w:pPr>
            <w:r w:rsidRPr="00A50B63">
              <w:t>Civilization, folkway</w:t>
            </w:r>
          </w:p>
        </w:tc>
      </w:tr>
      <w:tr w:rsidR="003D53BA" w:rsidRPr="00C664A2" w14:paraId="65444D70" w14:textId="77777777" w:rsidTr="00A50B63">
        <w:trPr>
          <w:trHeight w:val="332"/>
        </w:trPr>
        <w:tc>
          <w:tcPr>
            <w:tcW w:w="1880" w:type="dxa"/>
            <w:shd w:val="clear" w:color="auto" w:fill="E6E7E8"/>
          </w:tcPr>
          <w:p w14:paraId="7A2096FD" w14:textId="77777777" w:rsidR="003D53BA" w:rsidRPr="00A50B63" w:rsidRDefault="003D53BA" w:rsidP="00A50B63">
            <w:pPr>
              <w:pStyle w:val="Tabletextbold"/>
            </w:pPr>
            <w:r w:rsidRPr="00A50B63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4F4D5860" w14:textId="77777777" w:rsidR="003D53BA" w:rsidRPr="00A50B63" w:rsidRDefault="003D53BA" w:rsidP="00A50B63">
            <w:pPr>
              <w:pStyle w:val="Tabletext"/>
            </w:pPr>
            <w:r w:rsidRPr="00A50B63">
              <w:t>The Catholic Church has played a large role in the development of French culture.</w:t>
            </w:r>
          </w:p>
        </w:tc>
      </w:tr>
    </w:tbl>
    <w:p w14:paraId="646A6FC3" w14:textId="77777777" w:rsidR="00A90F8F" w:rsidRPr="00C664A2" w:rsidRDefault="00A90F8F" w:rsidP="00A90F8F">
      <w:pPr>
        <w:pStyle w:val="Heading2"/>
      </w:pPr>
      <w:r w:rsidRPr="00C664A2">
        <w:rPr>
          <w:w w:val="95"/>
        </w:rPr>
        <w:t>domesticate</w:t>
      </w:r>
    </w:p>
    <w:p w14:paraId="624E890B" w14:textId="77777777" w:rsidR="00A90F8F" w:rsidRPr="00C664A2" w:rsidRDefault="00A90F8F" w:rsidP="00A90F8F">
      <w:pPr>
        <w:pStyle w:val="ListParagraph"/>
      </w:pPr>
      <w:r w:rsidRPr="00C664A2">
        <w:t>to</w:t>
      </w:r>
      <w:r w:rsidRPr="00C664A2">
        <w:rPr>
          <w:spacing w:val="-13"/>
        </w:rPr>
        <w:t xml:space="preserve"> </w:t>
      </w:r>
      <w:r w:rsidRPr="00C664A2">
        <w:t>tame</w:t>
      </w:r>
      <w:r w:rsidRPr="00C664A2">
        <w:rPr>
          <w:spacing w:val="-12"/>
        </w:rPr>
        <w:t xml:space="preserve"> </w:t>
      </w:r>
      <w:r w:rsidRPr="00C664A2">
        <w:t>(an</w:t>
      </w:r>
      <w:r w:rsidRPr="00C664A2">
        <w:rPr>
          <w:spacing w:val="-12"/>
        </w:rPr>
        <w:t xml:space="preserve"> </w:t>
      </w:r>
      <w:r w:rsidRPr="00C664A2">
        <w:t>animal),</w:t>
      </w:r>
      <w:r w:rsidRPr="00C664A2">
        <w:rPr>
          <w:spacing w:val="-10"/>
        </w:rPr>
        <w:t xml:space="preserve"> </w:t>
      </w:r>
      <w:r w:rsidRPr="00C664A2">
        <w:t>especially</w:t>
      </w:r>
      <w:r w:rsidRPr="00C664A2">
        <w:rPr>
          <w:spacing w:val="-13"/>
        </w:rPr>
        <w:t xml:space="preserve"> </w:t>
      </w:r>
      <w:proofErr w:type="gramStart"/>
      <w:r w:rsidRPr="00C664A2">
        <w:t>in</w:t>
      </w:r>
      <w:r w:rsidRPr="00C664A2">
        <w:rPr>
          <w:spacing w:val="-10"/>
        </w:rPr>
        <w:t xml:space="preserve"> </w:t>
      </w:r>
      <w:r w:rsidRPr="00C664A2">
        <w:t>order</w:t>
      </w:r>
      <w:r w:rsidRPr="00C664A2">
        <w:rPr>
          <w:spacing w:val="-17"/>
        </w:rPr>
        <w:t xml:space="preserve"> </w:t>
      </w:r>
      <w:r w:rsidRPr="00C664A2">
        <w:t>to</w:t>
      </w:r>
      <w:proofErr w:type="gramEnd"/>
      <w:r w:rsidRPr="00C664A2">
        <w:rPr>
          <w:spacing w:val="-10"/>
        </w:rPr>
        <w:t xml:space="preserve"> </w:t>
      </w:r>
      <w:r w:rsidRPr="00C664A2">
        <w:t>keep</w:t>
      </w:r>
      <w:r w:rsidRPr="00C664A2">
        <w:rPr>
          <w:spacing w:val="-10"/>
        </w:rPr>
        <w:t xml:space="preserve"> </w:t>
      </w:r>
      <w:r w:rsidRPr="00C664A2">
        <w:t>as</w:t>
      </w:r>
      <w:r w:rsidRPr="00C664A2">
        <w:rPr>
          <w:spacing w:val="-10"/>
        </w:rPr>
        <w:t xml:space="preserve"> </w:t>
      </w:r>
      <w:r w:rsidRPr="00C664A2">
        <w:t>a</w:t>
      </w:r>
      <w:r w:rsidRPr="00C664A2">
        <w:rPr>
          <w:spacing w:val="-10"/>
        </w:rPr>
        <w:t xml:space="preserve"> </w:t>
      </w:r>
      <w:r w:rsidRPr="00C664A2">
        <w:t>pet</w:t>
      </w:r>
      <w:r w:rsidRPr="00C664A2">
        <w:rPr>
          <w:spacing w:val="-9"/>
        </w:rPr>
        <w:t xml:space="preserve"> </w:t>
      </w:r>
      <w:r w:rsidRPr="00C664A2">
        <w:t>or</w:t>
      </w:r>
      <w:r w:rsidRPr="00C664A2">
        <w:rPr>
          <w:spacing w:val="-17"/>
        </w:rPr>
        <w:t xml:space="preserve"> </w:t>
      </w:r>
      <w:r w:rsidRPr="00C664A2">
        <w:t>to</w:t>
      </w:r>
      <w:r w:rsidRPr="00C664A2">
        <w:rPr>
          <w:spacing w:val="-10"/>
        </w:rPr>
        <w:t xml:space="preserve"> </w:t>
      </w:r>
      <w:r w:rsidRPr="00C664A2">
        <w:t>use</w:t>
      </w:r>
      <w:r w:rsidRPr="00C664A2">
        <w:rPr>
          <w:spacing w:val="-10"/>
        </w:rPr>
        <w:t xml:space="preserve"> </w:t>
      </w:r>
      <w:r w:rsidRPr="00C664A2">
        <w:t>on</w:t>
      </w:r>
      <w:r w:rsidRPr="00C664A2">
        <w:rPr>
          <w:spacing w:val="-10"/>
        </w:rPr>
        <w:t xml:space="preserve"> </w:t>
      </w:r>
      <w:r w:rsidRPr="00C664A2">
        <w:t>a</w:t>
      </w:r>
      <w:r w:rsidRPr="00C664A2">
        <w:rPr>
          <w:spacing w:val="-10"/>
        </w:rPr>
        <w:t xml:space="preserve"> </w:t>
      </w:r>
      <w:r w:rsidRPr="00C664A2">
        <w:t>farm</w:t>
      </w:r>
      <w:r w:rsidRPr="00C664A2">
        <w:rPr>
          <w:spacing w:val="-10"/>
        </w:rPr>
        <w:t xml:space="preserve"> </w:t>
      </w:r>
      <w:r w:rsidRPr="00C664A2">
        <w:t>or</w:t>
      </w:r>
      <w:r w:rsidRPr="00C664A2">
        <w:rPr>
          <w:spacing w:val="-13"/>
        </w:rPr>
        <w:t xml:space="preserve"> </w:t>
      </w:r>
      <w:r w:rsidRPr="00C664A2">
        <w:t>ranch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0C4307C8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79EC58D6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7B1914E1" w14:textId="77777777" w:rsidR="00A90F8F" w:rsidRPr="00C664A2" w:rsidRDefault="00A90F8F" w:rsidP="00A90F8F">
            <w:pPr>
              <w:pStyle w:val="Tabletext"/>
            </w:pPr>
            <w:r w:rsidRPr="00C664A2">
              <w:t>verb</w:t>
            </w:r>
          </w:p>
        </w:tc>
      </w:tr>
      <w:tr w:rsidR="00A90F8F" w:rsidRPr="00C664A2" w14:paraId="5353593D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028E49DE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27B484B2" w14:textId="77777777" w:rsidR="00A90F8F" w:rsidRPr="00C664A2" w:rsidRDefault="00A90F8F" w:rsidP="00A90F8F">
            <w:pPr>
              <w:pStyle w:val="Tabletext"/>
            </w:pPr>
            <w:r w:rsidRPr="00C664A2">
              <w:t>domesticates,</w:t>
            </w:r>
            <w:r w:rsidRPr="00C664A2">
              <w:rPr>
                <w:spacing w:val="-3"/>
              </w:rPr>
              <w:t xml:space="preserve"> </w:t>
            </w:r>
            <w:r w:rsidRPr="00C664A2">
              <w:t>domesticating,</w:t>
            </w:r>
            <w:r w:rsidRPr="00C664A2">
              <w:rPr>
                <w:spacing w:val="-3"/>
              </w:rPr>
              <w:t xml:space="preserve"> </w:t>
            </w:r>
            <w:r w:rsidRPr="00C664A2">
              <w:t>domesticator,</w:t>
            </w:r>
            <w:r w:rsidRPr="00C664A2">
              <w:rPr>
                <w:spacing w:val="-3"/>
              </w:rPr>
              <w:t xml:space="preserve"> </w:t>
            </w:r>
            <w:r w:rsidRPr="00C664A2">
              <w:t>domesticated</w:t>
            </w:r>
          </w:p>
        </w:tc>
      </w:tr>
      <w:tr w:rsidR="00A90F8F" w:rsidRPr="00C664A2" w14:paraId="38EC4A87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3F9348F6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062CA01" w14:textId="77777777" w:rsidR="00A90F8F" w:rsidRPr="00C664A2" w:rsidRDefault="00A90F8F" w:rsidP="00A90F8F">
            <w:pPr>
              <w:pStyle w:val="Tabletext"/>
            </w:pPr>
            <w:r w:rsidRPr="00FF57D3">
              <w:t>tame,</w:t>
            </w:r>
            <w:r w:rsidRPr="00C664A2">
              <w:rPr>
                <w:spacing w:val="1"/>
              </w:rPr>
              <w:t xml:space="preserve"> </w:t>
            </w:r>
            <w:r w:rsidRPr="00FF57D3">
              <w:t>subdue,</w:t>
            </w:r>
            <w:r w:rsidRPr="00C664A2">
              <w:rPr>
                <w:spacing w:val="-3"/>
              </w:rPr>
              <w:t xml:space="preserve"> </w:t>
            </w:r>
            <w:r w:rsidRPr="00FF57D3">
              <w:t>train</w:t>
            </w:r>
          </w:p>
        </w:tc>
      </w:tr>
      <w:tr w:rsidR="00A90F8F" w:rsidRPr="00C664A2" w14:paraId="6E2CC68A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5BF3DF6E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35CF5641" w14:textId="77777777" w:rsidR="00A90F8F" w:rsidRPr="00C664A2" w:rsidRDefault="00A90F8F" w:rsidP="00A90F8F">
            <w:pPr>
              <w:pStyle w:val="Tabletext"/>
            </w:pPr>
            <w:r w:rsidRPr="00C664A2">
              <w:t>Many</w:t>
            </w:r>
            <w:r w:rsidRPr="00C664A2">
              <w:rPr>
                <w:spacing w:val="-9"/>
              </w:rPr>
              <w:t xml:space="preserve"> </w:t>
            </w:r>
            <w:r w:rsidRPr="00C664A2">
              <w:t>wild</w:t>
            </w:r>
            <w:r w:rsidRPr="00C664A2">
              <w:rPr>
                <w:spacing w:val="-5"/>
              </w:rPr>
              <w:t xml:space="preserve"> </w:t>
            </w:r>
            <w:r w:rsidRPr="00C664A2">
              <w:t>horses of</w:t>
            </w:r>
            <w:r w:rsidRPr="00C664A2">
              <w:rPr>
                <w:spacing w:val="-9"/>
              </w:rPr>
              <w:t xml:space="preserve"> </w:t>
            </w:r>
            <w:r w:rsidRPr="00C664A2">
              <w:t>the Old West</w:t>
            </w:r>
            <w:r w:rsidRPr="00C664A2">
              <w:rPr>
                <w:spacing w:val="-5"/>
              </w:rPr>
              <w:t xml:space="preserve"> </w:t>
            </w:r>
            <w:r w:rsidRPr="00C664A2">
              <w:t>were domesticated</w:t>
            </w:r>
            <w:r w:rsidRPr="00C664A2">
              <w:rPr>
                <w:spacing w:val="-9"/>
              </w:rPr>
              <w:t xml:space="preserve"> </w:t>
            </w:r>
            <w:r w:rsidRPr="00C664A2">
              <w:t>to fill</w:t>
            </w:r>
            <w:r w:rsidRPr="00C664A2">
              <w:rPr>
                <w:spacing w:val="-9"/>
              </w:rPr>
              <w:t xml:space="preserve"> </w:t>
            </w:r>
            <w:r w:rsidRPr="00C664A2">
              <w:t>the needs</w:t>
            </w:r>
            <w:r w:rsidRPr="00C664A2">
              <w:rPr>
                <w:spacing w:val="-5"/>
              </w:rPr>
              <w:t xml:space="preserve"> </w:t>
            </w:r>
            <w:r w:rsidRPr="00C664A2">
              <w:t>of miners and</w:t>
            </w:r>
            <w:r w:rsidRPr="00C664A2">
              <w:rPr>
                <w:spacing w:val="-5"/>
              </w:rPr>
              <w:t xml:space="preserve"> </w:t>
            </w:r>
            <w:r w:rsidRPr="00C664A2">
              <w:t>ranchers.</w:t>
            </w:r>
          </w:p>
        </w:tc>
      </w:tr>
    </w:tbl>
    <w:p w14:paraId="46C98E8C" w14:textId="77777777" w:rsidR="00A90F8F" w:rsidRPr="00C664A2" w:rsidRDefault="00A90F8F" w:rsidP="00A90F8F">
      <w:pPr>
        <w:pStyle w:val="Heading2"/>
      </w:pPr>
      <w:r w:rsidRPr="00A90F8F">
        <w:t>forager</w:t>
      </w:r>
    </w:p>
    <w:p w14:paraId="3D6E78C9" w14:textId="77777777" w:rsidR="00A90F8F" w:rsidRPr="00C664A2" w:rsidRDefault="00A90F8F" w:rsidP="00A90F8F">
      <w:pPr>
        <w:pStyle w:val="ListParagraph"/>
      </w:pPr>
      <w:r w:rsidRPr="00C664A2">
        <w:t>a</w:t>
      </w:r>
      <w:r w:rsidRPr="00C664A2">
        <w:rPr>
          <w:spacing w:val="-13"/>
        </w:rPr>
        <w:t xml:space="preserve"> </w:t>
      </w:r>
      <w:r w:rsidRPr="00C664A2">
        <w:t>person</w:t>
      </w:r>
      <w:r w:rsidRPr="00C664A2">
        <w:rPr>
          <w:spacing w:val="-11"/>
        </w:rPr>
        <w:t xml:space="preserve"> </w:t>
      </w:r>
      <w:r w:rsidRPr="00C664A2">
        <w:t>who</w:t>
      </w:r>
      <w:r w:rsidRPr="00C664A2">
        <w:rPr>
          <w:spacing w:val="-11"/>
        </w:rPr>
        <w:t xml:space="preserve"> </w:t>
      </w:r>
      <w:r w:rsidRPr="00C664A2">
        <w:t>searches</w:t>
      </w:r>
      <w:r w:rsidRPr="00C664A2">
        <w:rPr>
          <w:spacing w:val="-11"/>
        </w:rPr>
        <w:t xml:space="preserve"> </w:t>
      </w:r>
      <w:r w:rsidRPr="00C664A2">
        <w:t>for</w:t>
      </w:r>
      <w:r w:rsidRPr="00C664A2">
        <w:rPr>
          <w:spacing w:val="-13"/>
        </w:rPr>
        <w:t xml:space="preserve"> </w:t>
      </w:r>
      <w:r w:rsidRPr="00C664A2">
        <w:t>food</w:t>
      </w:r>
      <w:r w:rsidRPr="00C664A2">
        <w:rPr>
          <w:spacing w:val="-11"/>
        </w:rPr>
        <w:t xml:space="preserve"> </w:t>
      </w:r>
      <w:r w:rsidRPr="00C664A2">
        <w:t>or</w:t>
      </w:r>
      <w:r w:rsidRPr="00C664A2">
        <w:rPr>
          <w:spacing w:val="-14"/>
        </w:rPr>
        <w:t xml:space="preserve"> </w:t>
      </w:r>
      <w:r w:rsidRPr="00C664A2">
        <w:t>supplies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0E450F38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521C8E63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2C8F3DDD" w14:textId="77777777" w:rsidR="00A90F8F" w:rsidRPr="00A90F8F" w:rsidRDefault="00A90F8F" w:rsidP="00A90F8F">
            <w:pPr>
              <w:pStyle w:val="Tabletext"/>
            </w:pPr>
            <w:r w:rsidRPr="00A90F8F">
              <w:t>noun</w:t>
            </w:r>
          </w:p>
        </w:tc>
      </w:tr>
      <w:tr w:rsidR="00A90F8F" w:rsidRPr="00C664A2" w14:paraId="588900C3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0A659936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76B35321" w14:textId="77777777" w:rsidR="00A90F8F" w:rsidRPr="00A90F8F" w:rsidRDefault="00A90F8F" w:rsidP="00A90F8F">
            <w:pPr>
              <w:pStyle w:val="Tabletext"/>
            </w:pPr>
            <w:r w:rsidRPr="00A90F8F">
              <w:t>foragers, forage, foraged, foraging</w:t>
            </w:r>
          </w:p>
        </w:tc>
      </w:tr>
      <w:tr w:rsidR="00A90F8F" w:rsidRPr="00C664A2" w14:paraId="77044958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1AEF28B6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63F988DC" w14:textId="77777777" w:rsidR="00A90F8F" w:rsidRPr="00A90F8F" w:rsidRDefault="00A90F8F" w:rsidP="00A90F8F">
            <w:pPr>
              <w:pStyle w:val="Tabletext"/>
            </w:pPr>
            <w:r w:rsidRPr="00A90F8F">
              <w:t>collector, searcher, gatherer</w:t>
            </w:r>
          </w:p>
        </w:tc>
      </w:tr>
      <w:tr w:rsidR="00A90F8F" w:rsidRPr="00C664A2" w14:paraId="64229E66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7A7EA49C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677DE763" w14:textId="77777777" w:rsidR="00A90F8F" w:rsidRPr="00A90F8F" w:rsidRDefault="00A90F8F" w:rsidP="00A90F8F">
            <w:pPr>
              <w:pStyle w:val="Tabletext"/>
            </w:pPr>
            <w:r w:rsidRPr="00A90F8F">
              <w:t xml:space="preserve">The foragers went out early in the morning to collect berries </w:t>
            </w:r>
            <w:proofErr w:type="gramStart"/>
            <w:r w:rsidRPr="00A90F8F">
              <w:t>in order to</w:t>
            </w:r>
            <w:proofErr w:type="gramEnd"/>
            <w:r w:rsidRPr="00A90F8F">
              <w:t xml:space="preserve"> avoid the heat of day.</w:t>
            </w:r>
          </w:p>
        </w:tc>
      </w:tr>
    </w:tbl>
    <w:p w14:paraId="1F239C4D" w14:textId="77777777" w:rsidR="00A90F8F" w:rsidRPr="00C664A2" w:rsidRDefault="00A90F8F" w:rsidP="00A90F8F">
      <w:pPr>
        <w:pStyle w:val="Heading2"/>
      </w:pPr>
      <w:r w:rsidRPr="00A90F8F">
        <w:t>hierarchy</w:t>
      </w:r>
    </w:p>
    <w:p w14:paraId="3430095E" w14:textId="77777777" w:rsidR="00A90F8F" w:rsidRPr="00C664A2" w:rsidRDefault="00A90F8F" w:rsidP="00A90F8F">
      <w:pPr>
        <w:pStyle w:val="ListParagraph"/>
      </w:pPr>
      <w:r w:rsidRPr="00C664A2">
        <w:t>a</w:t>
      </w:r>
      <w:r w:rsidRPr="00C664A2">
        <w:rPr>
          <w:spacing w:val="-7"/>
        </w:rPr>
        <w:t xml:space="preserve"> </w:t>
      </w:r>
      <w:r w:rsidRPr="00C664A2">
        <w:t>body</w:t>
      </w:r>
      <w:r w:rsidRPr="00C664A2">
        <w:rPr>
          <w:spacing w:val="-11"/>
        </w:rPr>
        <w:t xml:space="preserve"> </w:t>
      </w:r>
      <w:r w:rsidRPr="00C664A2">
        <w:t>of</w:t>
      </w:r>
      <w:r w:rsidRPr="00C664A2">
        <w:rPr>
          <w:spacing w:val="-6"/>
        </w:rPr>
        <w:t xml:space="preserve"> </w:t>
      </w:r>
      <w:r w:rsidRPr="00C664A2">
        <w:t>persons</w:t>
      </w:r>
      <w:r w:rsidRPr="00C664A2">
        <w:rPr>
          <w:spacing w:val="-6"/>
        </w:rPr>
        <w:t xml:space="preserve"> </w:t>
      </w:r>
      <w:r w:rsidRPr="00C664A2">
        <w:t>or</w:t>
      </w:r>
      <w:r w:rsidRPr="00C664A2">
        <w:rPr>
          <w:spacing w:val="-11"/>
        </w:rPr>
        <w:t xml:space="preserve"> </w:t>
      </w:r>
      <w:r w:rsidRPr="00A90F8F">
        <w:t>entities</w:t>
      </w:r>
      <w:r w:rsidRPr="00C664A2">
        <w:rPr>
          <w:spacing w:val="-6"/>
        </w:rPr>
        <w:t xml:space="preserve"> </w:t>
      </w:r>
      <w:r w:rsidRPr="00C664A2">
        <w:t>graded</w:t>
      </w:r>
      <w:r w:rsidRPr="00C664A2">
        <w:rPr>
          <w:spacing w:val="-7"/>
        </w:rPr>
        <w:t xml:space="preserve"> </w:t>
      </w:r>
      <w:r w:rsidRPr="00C664A2">
        <w:t>according</w:t>
      </w:r>
      <w:r w:rsidRPr="00C664A2">
        <w:rPr>
          <w:spacing w:val="-11"/>
        </w:rPr>
        <w:t xml:space="preserve"> </w:t>
      </w:r>
      <w:r w:rsidRPr="00C664A2">
        <w:t>to</w:t>
      </w:r>
      <w:r w:rsidRPr="00C664A2">
        <w:rPr>
          <w:spacing w:val="-6"/>
        </w:rPr>
        <w:t xml:space="preserve"> </w:t>
      </w:r>
      <w:r w:rsidRPr="00C664A2">
        <w:t>rank</w:t>
      </w:r>
      <w:r w:rsidRPr="00C664A2">
        <w:rPr>
          <w:spacing w:val="-6"/>
        </w:rPr>
        <w:t xml:space="preserve"> </w:t>
      </w:r>
      <w:r w:rsidRPr="00C664A2">
        <w:t>or</w:t>
      </w:r>
      <w:r w:rsidRPr="00C664A2">
        <w:rPr>
          <w:spacing w:val="-11"/>
        </w:rPr>
        <w:t xml:space="preserve"> </w:t>
      </w:r>
      <w:r w:rsidRPr="00C664A2">
        <w:t>level</w:t>
      </w:r>
      <w:r w:rsidRPr="00C664A2">
        <w:rPr>
          <w:spacing w:val="-6"/>
        </w:rPr>
        <w:t xml:space="preserve"> </w:t>
      </w:r>
      <w:r w:rsidRPr="00C664A2">
        <w:t>of</w:t>
      </w:r>
      <w:r w:rsidRPr="00C664A2">
        <w:rPr>
          <w:spacing w:val="-7"/>
        </w:rPr>
        <w:t xml:space="preserve"> </w:t>
      </w:r>
      <w:r w:rsidRPr="00C664A2">
        <w:t>authority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1445193A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31E43B5C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1BC5F498" w14:textId="77777777" w:rsidR="00A90F8F" w:rsidRPr="00A90F8F" w:rsidRDefault="00A90F8F" w:rsidP="00A90F8F">
            <w:pPr>
              <w:pStyle w:val="Tabletext"/>
            </w:pPr>
            <w:r w:rsidRPr="00A90F8F">
              <w:t>noun</w:t>
            </w:r>
          </w:p>
        </w:tc>
      </w:tr>
      <w:tr w:rsidR="00A90F8F" w:rsidRPr="00C664A2" w14:paraId="6F750646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39E58DC7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367CDE9D" w14:textId="77777777" w:rsidR="00A90F8F" w:rsidRPr="00A90F8F" w:rsidRDefault="00A90F8F" w:rsidP="00A90F8F">
            <w:pPr>
              <w:pStyle w:val="Tabletext"/>
            </w:pPr>
            <w:r w:rsidRPr="00A90F8F">
              <w:t>hierarchies, hierarchical</w:t>
            </w:r>
          </w:p>
        </w:tc>
      </w:tr>
      <w:tr w:rsidR="00A90F8F" w:rsidRPr="00C664A2" w14:paraId="01189C2C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777E9214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4DB703C6" w14:textId="77777777" w:rsidR="00A90F8F" w:rsidRPr="00A90F8F" w:rsidRDefault="00A90F8F" w:rsidP="00A90F8F">
            <w:pPr>
              <w:pStyle w:val="Tabletext"/>
            </w:pPr>
            <w:r w:rsidRPr="00A90F8F">
              <w:t>ranking, classification</w:t>
            </w:r>
          </w:p>
        </w:tc>
      </w:tr>
      <w:tr w:rsidR="00A90F8F" w:rsidRPr="00C664A2" w14:paraId="6E1EBD53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282C0446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3BACC56D" w14:textId="77777777" w:rsidR="00A90F8F" w:rsidRPr="00A90F8F" w:rsidRDefault="00A90F8F" w:rsidP="00A90F8F">
            <w:pPr>
              <w:pStyle w:val="Tabletext"/>
            </w:pPr>
            <w:r w:rsidRPr="00A90F8F">
              <w:t>An admiral ranks at the top of the naval hierarchy.</w:t>
            </w:r>
          </w:p>
        </w:tc>
      </w:tr>
    </w:tbl>
    <w:p w14:paraId="2C520FB1" w14:textId="77777777" w:rsidR="00A90F8F" w:rsidRPr="00C664A2" w:rsidRDefault="00A90F8F" w:rsidP="00A90F8F">
      <w:pPr>
        <w:pStyle w:val="BodyText"/>
        <w:spacing w:before="30"/>
        <w:rPr>
          <w:rFonts w:ascii="Calibri" w:hAnsi="Calibri" w:cs="Calibri"/>
        </w:rPr>
      </w:pPr>
    </w:p>
    <w:p w14:paraId="6330BA90" w14:textId="77777777" w:rsidR="00A90F8F" w:rsidRPr="00A90F8F" w:rsidRDefault="00A90F8F" w:rsidP="00A90F8F">
      <w:pPr>
        <w:pStyle w:val="Heading2"/>
        <w:rPr>
          <w:i/>
          <w:iCs/>
        </w:rPr>
      </w:pPr>
      <w:r w:rsidRPr="00A90F8F">
        <w:rPr>
          <w:i/>
          <w:iCs/>
          <w:w w:val="95"/>
        </w:rPr>
        <w:t xml:space="preserve">Homo </w:t>
      </w:r>
      <w:r w:rsidRPr="00A90F8F">
        <w:rPr>
          <w:i/>
          <w:iCs/>
        </w:rPr>
        <w:t>sapiens</w:t>
      </w:r>
    </w:p>
    <w:p w14:paraId="5F72082B" w14:textId="77777777" w:rsidR="00A90F8F" w:rsidRPr="00C664A2" w:rsidRDefault="00A90F8F" w:rsidP="00A90F8F">
      <w:pPr>
        <w:pStyle w:val="ListParagraph"/>
      </w:pPr>
      <w:r w:rsidRPr="00C664A2">
        <w:t>the</w:t>
      </w:r>
      <w:r w:rsidRPr="00C664A2">
        <w:rPr>
          <w:spacing w:val="-7"/>
        </w:rPr>
        <w:t xml:space="preserve"> </w:t>
      </w:r>
      <w:r>
        <w:t xml:space="preserve">scientific name </w:t>
      </w:r>
      <w:r w:rsidRPr="00A90F8F">
        <w:t>for</w:t>
      </w:r>
      <w:r>
        <w:t xml:space="preserve"> human beings or of mankind in general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18903A10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34B03C01" w14:textId="77777777" w:rsidR="00A90F8F" w:rsidRPr="00C664A2" w:rsidRDefault="00A90F8F" w:rsidP="00A90F8F">
            <w:pPr>
              <w:pStyle w:val="Tabletextbold"/>
            </w:pPr>
            <w:r w:rsidRPr="00C664A2">
              <w:rPr>
                <w:w w:val="95"/>
              </w:rPr>
              <w:t>Part</w:t>
            </w:r>
            <w:r w:rsidRPr="00C664A2">
              <w:rPr>
                <w:spacing w:val="4"/>
              </w:rPr>
              <w:t xml:space="preserve"> </w:t>
            </w:r>
            <w:r w:rsidRPr="00C664A2">
              <w:rPr>
                <w:w w:val="95"/>
              </w:rPr>
              <w:t>of</w:t>
            </w:r>
            <w:r w:rsidRPr="00C664A2">
              <w:rPr>
                <w:spacing w:val="5"/>
              </w:rPr>
              <w:t xml:space="preserve"> </w:t>
            </w:r>
            <w:r w:rsidRPr="00C664A2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67FAB8CB" w14:textId="77777777" w:rsidR="00A90F8F" w:rsidRPr="00A90F8F" w:rsidRDefault="00A90F8F" w:rsidP="00A90F8F">
            <w:pPr>
              <w:pStyle w:val="Tabletext"/>
            </w:pPr>
            <w:r w:rsidRPr="00A90F8F">
              <w:t>noun</w:t>
            </w:r>
          </w:p>
        </w:tc>
      </w:tr>
      <w:tr w:rsidR="00A90F8F" w:rsidRPr="00C664A2" w14:paraId="38040CA8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70102405" w14:textId="77777777" w:rsidR="00A90F8F" w:rsidRPr="00C664A2" w:rsidRDefault="00A90F8F" w:rsidP="00A90F8F">
            <w:pPr>
              <w:pStyle w:val="Tabletextbold"/>
            </w:pPr>
            <w:r w:rsidRPr="00C664A2">
              <w:rPr>
                <w:spacing w:val="-4"/>
                <w:w w:val="90"/>
              </w:rPr>
              <w:t>Word</w:t>
            </w:r>
            <w:r w:rsidRPr="00C664A2">
              <w:rPr>
                <w:spacing w:val="-3"/>
                <w:w w:val="95"/>
              </w:rPr>
              <w:t xml:space="preserve"> </w:t>
            </w:r>
            <w:r w:rsidRPr="00C664A2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3642B41A" w14:textId="77777777" w:rsidR="00A90F8F" w:rsidRPr="00A90F8F" w:rsidRDefault="00A90F8F" w:rsidP="00A90F8F">
            <w:pPr>
              <w:pStyle w:val="Tabletext"/>
            </w:pPr>
          </w:p>
        </w:tc>
      </w:tr>
      <w:tr w:rsidR="00A90F8F" w:rsidRPr="00C664A2" w14:paraId="46F756CA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0E666040" w14:textId="77777777" w:rsidR="00A90F8F" w:rsidRPr="00C664A2" w:rsidRDefault="00A90F8F" w:rsidP="00A90F8F">
            <w:pPr>
              <w:pStyle w:val="Tabletextbold"/>
            </w:pPr>
            <w:r w:rsidRPr="00C664A2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08873B37" w14:textId="77777777" w:rsidR="00A90F8F" w:rsidRPr="00A90F8F" w:rsidRDefault="00A90F8F" w:rsidP="00A90F8F">
            <w:pPr>
              <w:pStyle w:val="Tabletext"/>
            </w:pPr>
            <w:r w:rsidRPr="00A90F8F">
              <w:t>human race, humanity</w:t>
            </w:r>
          </w:p>
        </w:tc>
      </w:tr>
      <w:tr w:rsidR="00A90F8F" w:rsidRPr="00C664A2" w14:paraId="4F581BBA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19C96ADD" w14:textId="77777777" w:rsidR="00A90F8F" w:rsidRPr="00C664A2" w:rsidRDefault="00A90F8F" w:rsidP="00A90F8F">
            <w:pPr>
              <w:pStyle w:val="Tabletextbold"/>
              <w:rPr>
                <w:spacing w:val="-2"/>
              </w:rPr>
            </w:pPr>
            <w:r w:rsidRPr="00C664A2">
              <w:rPr>
                <w:w w:val="90"/>
              </w:rPr>
              <w:t>In</w:t>
            </w:r>
            <w:r w:rsidRPr="00C664A2">
              <w:rPr>
                <w:spacing w:val="-2"/>
                <w:w w:val="90"/>
              </w:rPr>
              <w:t xml:space="preserve"> </w:t>
            </w:r>
            <w:r w:rsidRPr="00C664A2">
              <w:rPr>
                <w:w w:val="90"/>
              </w:rPr>
              <w:t>a</w:t>
            </w:r>
            <w:r w:rsidRPr="00C664A2">
              <w:rPr>
                <w:spacing w:val="-1"/>
                <w:w w:val="90"/>
              </w:rPr>
              <w:t xml:space="preserve"> </w:t>
            </w:r>
            <w:r w:rsidRPr="00C664A2">
              <w:rPr>
                <w:spacing w:val="-2"/>
                <w:w w:val="90"/>
              </w:rPr>
              <w:t>sentence</w:t>
            </w:r>
            <w:r>
              <w:rPr>
                <w:spacing w:val="-2"/>
                <w:w w:val="90"/>
              </w:rPr>
              <w:t>:</w:t>
            </w:r>
          </w:p>
        </w:tc>
        <w:tc>
          <w:tcPr>
            <w:tcW w:w="6804" w:type="dxa"/>
            <w:shd w:val="clear" w:color="auto" w:fill="F5F6F6"/>
          </w:tcPr>
          <w:p w14:paraId="5F154DD7" w14:textId="77777777" w:rsidR="00A90F8F" w:rsidRPr="00A90F8F" w:rsidRDefault="00A90F8F" w:rsidP="00A90F8F">
            <w:pPr>
              <w:pStyle w:val="Tabletext"/>
            </w:pPr>
            <w:r w:rsidRPr="00A90F8F">
              <w:t xml:space="preserve">The term </w:t>
            </w:r>
            <w:r w:rsidRPr="00A90F8F">
              <w:rPr>
                <w:i/>
                <w:iCs/>
              </w:rPr>
              <w:t>Homo sapiens</w:t>
            </w:r>
            <w:r w:rsidRPr="00A90F8F">
              <w:t xml:space="preserve"> describes humanity as we know it today as well as our ancestors from hundreds of thousands of years ago.</w:t>
            </w:r>
          </w:p>
        </w:tc>
      </w:tr>
    </w:tbl>
    <w:p w14:paraId="022C9A9F" w14:textId="77777777" w:rsidR="00A90F8F" w:rsidRPr="00C664A2" w:rsidRDefault="00A90F8F" w:rsidP="00A90F8F">
      <w:pPr>
        <w:pStyle w:val="Heading2"/>
      </w:pPr>
      <w:r>
        <w:rPr>
          <w:w w:val="95"/>
        </w:rPr>
        <w:t xml:space="preserve">language </w:t>
      </w:r>
      <w:r w:rsidRPr="00A90F8F">
        <w:t>networks</w:t>
      </w:r>
    </w:p>
    <w:p w14:paraId="04347665" w14:textId="77777777" w:rsidR="00A90F8F" w:rsidRPr="00C664A2" w:rsidRDefault="00A90F8F" w:rsidP="00A90F8F">
      <w:pPr>
        <w:pStyle w:val="ListParagraph"/>
      </w:pPr>
      <w:r>
        <w:t xml:space="preserve">systems of </w:t>
      </w:r>
      <w:r w:rsidRPr="00A90F8F">
        <w:t>communication</w:t>
      </w:r>
      <w:r>
        <w:t>, often including shared language, that make possible the exchange and collection of ideas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39507686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6BAEAFBF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279925EB" w14:textId="77777777" w:rsidR="00A90F8F" w:rsidRPr="00C664A2" w:rsidRDefault="00A90F8F" w:rsidP="00A90F8F">
            <w:pPr>
              <w:pStyle w:val="Tabletext"/>
            </w:pPr>
            <w:r w:rsidRPr="00C664A2">
              <w:t>noun</w:t>
            </w:r>
          </w:p>
        </w:tc>
      </w:tr>
      <w:tr w:rsidR="00A90F8F" w:rsidRPr="00C664A2" w14:paraId="327B1706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5EDFB776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478E2054" w14:textId="77777777" w:rsidR="00A90F8F" w:rsidRPr="00FF57D3" w:rsidRDefault="00A90F8F" w:rsidP="00FF57D3">
            <w:pPr>
              <w:pStyle w:val="Tabletext"/>
            </w:pPr>
            <w:r w:rsidRPr="00FF57D3">
              <w:t>language network</w:t>
            </w:r>
          </w:p>
        </w:tc>
      </w:tr>
      <w:tr w:rsidR="00A90F8F" w:rsidRPr="00C664A2" w14:paraId="5BE4876C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372F1939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24E76398" w14:textId="77777777" w:rsidR="00A90F8F" w:rsidRPr="00C664A2" w:rsidRDefault="00A90F8F" w:rsidP="00A90F8F">
            <w:pPr>
              <w:pStyle w:val="Tabletext"/>
            </w:pPr>
          </w:p>
        </w:tc>
      </w:tr>
      <w:tr w:rsidR="00A90F8F" w:rsidRPr="00C664A2" w14:paraId="649F5EE1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692C25D4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5DB42FEC" w14:textId="77777777" w:rsidR="00A90F8F" w:rsidRPr="00C664A2" w:rsidRDefault="00A90F8F" w:rsidP="00A90F8F">
            <w:pPr>
              <w:pStyle w:val="Tabletext"/>
            </w:pPr>
            <w:r>
              <w:t xml:space="preserve">The language networks of the Inca allowed for the ruling of a long, vast empire </w:t>
            </w:r>
            <w:proofErr w:type="gramStart"/>
            <w:r>
              <w:t>through the use of</w:t>
            </w:r>
            <w:proofErr w:type="gramEnd"/>
            <w:r>
              <w:t xml:space="preserve"> messengers and other forms of communication.</w:t>
            </w:r>
          </w:p>
        </w:tc>
      </w:tr>
    </w:tbl>
    <w:p w14:paraId="5107B807" w14:textId="77777777" w:rsidR="00A90F8F" w:rsidRPr="00C664A2" w:rsidRDefault="00A90F8F" w:rsidP="00A90F8F">
      <w:pPr>
        <w:pStyle w:val="Heading2"/>
      </w:pPr>
      <w:r w:rsidRPr="00A90F8F">
        <w:t>migration</w:t>
      </w:r>
    </w:p>
    <w:p w14:paraId="302BB9AA" w14:textId="77777777" w:rsidR="00A90F8F" w:rsidRPr="00C664A2" w:rsidRDefault="00A90F8F" w:rsidP="00A90F8F">
      <w:pPr>
        <w:pStyle w:val="ListParagraph"/>
      </w:pPr>
      <w:r w:rsidRPr="00C664A2">
        <w:t>the</w:t>
      </w:r>
      <w:r w:rsidRPr="00C664A2">
        <w:rPr>
          <w:spacing w:val="-7"/>
        </w:rPr>
        <w:t xml:space="preserve"> </w:t>
      </w:r>
      <w:r w:rsidRPr="00C664A2">
        <w:t>act</w:t>
      </w:r>
      <w:r w:rsidRPr="00C664A2">
        <w:rPr>
          <w:spacing w:val="-7"/>
        </w:rPr>
        <w:t xml:space="preserve"> </w:t>
      </w:r>
      <w:r w:rsidRPr="00C664A2">
        <w:t>or</w:t>
      </w:r>
      <w:r w:rsidRPr="00C664A2">
        <w:rPr>
          <w:spacing w:val="-10"/>
        </w:rPr>
        <w:t xml:space="preserve"> </w:t>
      </w:r>
      <w:r w:rsidRPr="00C664A2">
        <w:t>process</w:t>
      </w:r>
      <w:r w:rsidRPr="00C664A2">
        <w:rPr>
          <w:spacing w:val="-7"/>
        </w:rPr>
        <w:t xml:space="preserve"> </w:t>
      </w:r>
      <w:r w:rsidRPr="00C664A2">
        <w:t>of</w:t>
      </w:r>
      <w:r w:rsidRPr="00C664A2">
        <w:rPr>
          <w:spacing w:val="-6"/>
        </w:rPr>
        <w:t xml:space="preserve"> </w:t>
      </w:r>
      <w:r w:rsidRPr="00C664A2">
        <w:t>moving</w:t>
      </w:r>
      <w:r w:rsidRPr="00C664A2">
        <w:rPr>
          <w:spacing w:val="-7"/>
        </w:rPr>
        <w:t xml:space="preserve"> </w:t>
      </w:r>
      <w:r w:rsidRPr="00A90F8F">
        <w:t>from</w:t>
      </w:r>
      <w:r w:rsidRPr="00C664A2">
        <w:rPr>
          <w:spacing w:val="-7"/>
        </w:rPr>
        <w:t xml:space="preserve"> </w:t>
      </w:r>
      <w:r w:rsidRPr="00C664A2">
        <w:t>one</w:t>
      </w:r>
      <w:r w:rsidRPr="00C664A2">
        <w:rPr>
          <w:spacing w:val="-6"/>
        </w:rPr>
        <w:t xml:space="preserve"> </w:t>
      </w:r>
      <w:r w:rsidRPr="00C664A2">
        <w:t>region</w:t>
      </w:r>
      <w:r w:rsidRPr="00C664A2">
        <w:rPr>
          <w:spacing w:val="-7"/>
        </w:rPr>
        <w:t xml:space="preserve"> </w:t>
      </w:r>
      <w:r w:rsidRPr="00C664A2">
        <w:t>into</w:t>
      </w:r>
      <w:r w:rsidRPr="00C664A2">
        <w:rPr>
          <w:spacing w:val="-6"/>
        </w:rPr>
        <w:t xml:space="preserve"> </w:t>
      </w:r>
      <w:r w:rsidRPr="00C664A2">
        <w:t>another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26C2C6BE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187E6F6C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458552B5" w14:textId="77777777" w:rsidR="00A90F8F" w:rsidRPr="00C664A2" w:rsidRDefault="00A90F8F" w:rsidP="00A90F8F">
            <w:pPr>
              <w:pStyle w:val="Tabletext"/>
            </w:pPr>
            <w:r w:rsidRPr="00C664A2">
              <w:t>noun</w:t>
            </w:r>
          </w:p>
        </w:tc>
      </w:tr>
      <w:tr w:rsidR="00A90F8F" w:rsidRPr="00C664A2" w14:paraId="2196F616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194F2A76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0D1CB6A1" w14:textId="77777777" w:rsidR="00A90F8F" w:rsidRPr="00C664A2" w:rsidRDefault="00A90F8F" w:rsidP="00A90F8F">
            <w:pPr>
              <w:pStyle w:val="Tabletext"/>
            </w:pPr>
            <w:r w:rsidRPr="00FF57D3">
              <w:t>migrations,</w:t>
            </w:r>
            <w:r w:rsidRPr="00C664A2">
              <w:rPr>
                <w:spacing w:val="3"/>
              </w:rPr>
              <w:t xml:space="preserve"> </w:t>
            </w:r>
            <w:r w:rsidRPr="00FF57D3">
              <w:t>migrant,</w:t>
            </w:r>
            <w:r w:rsidRPr="00C664A2">
              <w:rPr>
                <w:spacing w:val="3"/>
              </w:rPr>
              <w:t xml:space="preserve"> </w:t>
            </w:r>
            <w:r w:rsidRPr="00FF57D3">
              <w:t>migratory,</w:t>
            </w:r>
            <w:r w:rsidRPr="00C664A2">
              <w:rPr>
                <w:spacing w:val="3"/>
              </w:rPr>
              <w:t xml:space="preserve"> </w:t>
            </w:r>
            <w:r w:rsidRPr="00FF57D3">
              <w:t>migrate</w:t>
            </w:r>
          </w:p>
        </w:tc>
      </w:tr>
      <w:tr w:rsidR="00A90F8F" w:rsidRPr="00C664A2" w14:paraId="23232894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376B7B4A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3165A2CC" w14:textId="77777777" w:rsidR="00A90F8F" w:rsidRPr="00C664A2" w:rsidRDefault="00A90F8F" w:rsidP="00A90F8F">
            <w:pPr>
              <w:pStyle w:val="Tabletext"/>
            </w:pPr>
            <w:r w:rsidRPr="00FF57D3">
              <w:t>journey,</w:t>
            </w:r>
            <w:r w:rsidRPr="00C664A2">
              <w:rPr>
                <w:spacing w:val="10"/>
              </w:rPr>
              <w:t xml:space="preserve"> </w:t>
            </w:r>
            <w:r w:rsidRPr="00FF57D3">
              <w:t>movement,</w:t>
            </w:r>
            <w:r w:rsidRPr="00C664A2">
              <w:rPr>
                <w:spacing w:val="11"/>
              </w:rPr>
              <w:t xml:space="preserve"> </w:t>
            </w:r>
            <w:r w:rsidRPr="00FF57D3">
              <w:t>exodus</w:t>
            </w:r>
          </w:p>
        </w:tc>
      </w:tr>
      <w:tr w:rsidR="00A90F8F" w:rsidRPr="00C664A2" w14:paraId="12F1A1DD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16D87FA6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0AA5BA88" w14:textId="77777777" w:rsidR="00A90F8F" w:rsidRPr="00C664A2" w:rsidRDefault="00A90F8F" w:rsidP="00A90F8F">
            <w:pPr>
              <w:pStyle w:val="Tabletext"/>
            </w:pPr>
            <w:r w:rsidRPr="00C664A2">
              <w:t>Their</w:t>
            </w:r>
            <w:r w:rsidRPr="00C664A2">
              <w:rPr>
                <w:spacing w:val="-7"/>
              </w:rPr>
              <w:t xml:space="preserve"> </w:t>
            </w:r>
            <w:r w:rsidRPr="00C664A2">
              <w:t>ancestors'</w:t>
            </w:r>
            <w:r w:rsidRPr="00C664A2">
              <w:rPr>
                <w:spacing w:val="-1"/>
              </w:rPr>
              <w:t xml:space="preserve"> </w:t>
            </w:r>
            <w:r w:rsidRPr="00C664A2">
              <w:t>migration</w:t>
            </w:r>
            <w:r w:rsidRPr="00C664A2">
              <w:rPr>
                <w:spacing w:val="-2"/>
              </w:rPr>
              <w:t xml:space="preserve"> </w:t>
            </w:r>
            <w:r w:rsidRPr="00C664A2">
              <w:t>from</w:t>
            </w:r>
            <w:r w:rsidRPr="00FF57D3">
              <w:t xml:space="preserve"> </w:t>
            </w:r>
            <w:r w:rsidRPr="00C664A2">
              <w:t>the</w:t>
            </w:r>
            <w:r w:rsidRPr="00C664A2">
              <w:rPr>
                <w:spacing w:val="-1"/>
              </w:rPr>
              <w:t xml:space="preserve"> </w:t>
            </w:r>
            <w:r w:rsidRPr="00C664A2">
              <w:t>east</w:t>
            </w:r>
            <w:r w:rsidRPr="00C664A2">
              <w:rPr>
                <w:spacing w:val="-2"/>
              </w:rPr>
              <w:t xml:space="preserve"> </w:t>
            </w:r>
            <w:r w:rsidRPr="00C664A2">
              <w:t>finally</w:t>
            </w:r>
            <w:r w:rsidRPr="00FF57D3">
              <w:t xml:space="preserve"> </w:t>
            </w:r>
            <w:r w:rsidRPr="00C664A2">
              <w:t>led</w:t>
            </w:r>
            <w:r w:rsidRPr="00FF57D3">
              <w:t xml:space="preserve"> </w:t>
            </w:r>
            <w:r w:rsidRPr="00C664A2">
              <w:t>to</w:t>
            </w:r>
            <w:r w:rsidRPr="00FF57D3">
              <w:t xml:space="preserve"> </w:t>
            </w:r>
            <w:r w:rsidRPr="00C664A2">
              <w:t>them</w:t>
            </w:r>
            <w:r w:rsidRPr="00C664A2">
              <w:rPr>
                <w:spacing w:val="-1"/>
              </w:rPr>
              <w:t xml:space="preserve"> </w:t>
            </w:r>
            <w:r w:rsidRPr="00C664A2">
              <w:t>settling</w:t>
            </w:r>
            <w:r w:rsidRPr="00C664A2">
              <w:rPr>
                <w:spacing w:val="-2"/>
              </w:rPr>
              <w:t xml:space="preserve"> </w:t>
            </w:r>
            <w:r w:rsidRPr="00C664A2">
              <w:t>in</w:t>
            </w:r>
            <w:r w:rsidRPr="00FF57D3">
              <w:t xml:space="preserve"> </w:t>
            </w:r>
            <w:r w:rsidRPr="00C664A2">
              <w:t>this</w:t>
            </w:r>
            <w:r w:rsidRPr="00C664A2">
              <w:rPr>
                <w:spacing w:val="-2"/>
              </w:rPr>
              <w:t xml:space="preserve"> </w:t>
            </w:r>
            <w:r w:rsidRPr="00C664A2">
              <w:t>small</w:t>
            </w:r>
            <w:r w:rsidRPr="00C664A2">
              <w:rPr>
                <w:spacing w:val="-1"/>
              </w:rPr>
              <w:t xml:space="preserve"> </w:t>
            </w:r>
            <w:r w:rsidRPr="00C664A2">
              <w:t>western</w:t>
            </w:r>
            <w:r w:rsidRPr="00C664A2">
              <w:rPr>
                <w:spacing w:val="-2"/>
              </w:rPr>
              <w:t xml:space="preserve"> </w:t>
            </w:r>
            <w:r w:rsidRPr="00C664A2">
              <w:t>mining</w:t>
            </w:r>
            <w:r w:rsidRPr="00FF57D3">
              <w:t xml:space="preserve"> </w:t>
            </w:r>
            <w:r w:rsidRPr="00C664A2">
              <w:t>town.</w:t>
            </w:r>
          </w:p>
        </w:tc>
      </w:tr>
    </w:tbl>
    <w:p w14:paraId="5ADB6670" w14:textId="77777777" w:rsidR="00A90F8F" w:rsidRPr="00C664A2" w:rsidRDefault="00A90F8F" w:rsidP="00A90F8F">
      <w:pPr>
        <w:pStyle w:val="Heading2"/>
      </w:pPr>
      <w:r w:rsidRPr="00A90F8F">
        <w:t>Neolithic</w:t>
      </w:r>
    </w:p>
    <w:p w14:paraId="2DF5B7A5" w14:textId="77777777" w:rsidR="00A90F8F" w:rsidRPr="00C664A2" w:rsidRDefault="00A90F8F" w:rsidP="00A90F8F">
      <w:pPr>
        <w:pStyle w:val="ListParagraph"/>
      </w:pPr>
      <w:r w:rsidRPr="00C664A2">
        <w:t>designating</w:t>
      </w:r>
      <w:r w:rsidRPr="00C664A2">
        <w:rPr>
          <w:spacing w:val="-11"/>
        </w:rPr>
        <w:t xml:space="preserve"> </w:t>
      </w:r>
      <w:r w:rsidRPr="00C664A2">
        <w:t>the</w:t>
      </w:r>
      <w:r w:rsidRPr="00C664A2">
        <w:rPr>
          <w:spacing w:val="-7"/>
        </w:rPr>
        <w:t xml:space="preserve"> </w:t>
      </w:r>
      <w:r w:rsidRPr="00C664A2">
        <w:t>latter</w:t>
      </w:r>
      <w:r w:rsidRPr="00C664A2">
        <w:rPr>
          <w:spacing w:val="-11"/>
        </w:rPr>
        <w:t xml:space="preserve"> </w:t>
      </w:r>
      <w:r w:rsidRPr="00C664A2">
        <w:t>part</w:t>
      </w:r>
      <w:r w:rsidRPr="00C664A2">
        <w:rPr>
          <w:spacing w:val="-7"/>
        </w:rPr>
        <w:t xml:space="preserve"> </w:t>
      </w:r>
      <w:r w:rsidRPr="00C664A2">
        <w:t>of</w:t>
      </w:r>
      <w:r w:rsidRPr="00C664A2">
        <w:rPr>
          <w:spacing w:val="-11"/>
        </w:rPr>
        <w:t xml:space="preserve"> </w:t>
      </w:r>
      <w:r w:rsidRPr="00C664A2">
        <w:t>the</w:t>
      </w:r>
      <w:r w:rsidRPr="00C664A2">
        <w:rPr>
          <w:spacing w:val="-7"/>
        </w:rPr>
        <w:t xml:space="preserve"> </w:t>
      </w:r>
      <w:r w:rsidRPr="00A90F8F">
        <w:t>Stone</w:t>
      </w:r>
      <w:r w:rsidRPr="00C664A2">
        <w:rPr>
          <w:spacing w:val="-7"/>
        </w:rPr>
        <w:t xml:space="preserve"> </w:t>
      </w:r>
      <w:r w:rsidRPr="00C664A2">
        <w:t>Age,</w:t>
      </w:r>
      <w:r w:rsidRPr="00C664A2">
        <w:rPr>
          <w:spacing w:val="-7"/>
        </w:rPr>
        <w:t xml:space="preserve"> </w:t>
      </w:r>
      <w:r w:rsidRPr="00C664A2">
        <w:t>from</w:t>
      </w:r>
      <w:r w:rsidRPr="00C664A2">
        <w:rPr>
          <w:spacing w:val="-7"/>
        </w:rPr>
        <w:t xml:space="preserve"> </w:t>
      </w:r>
      <w:r w:rsidRPr="00C664A2">
        <w:t>about</w:t>
      </w:r>
      <w:r w:rsidRPr="00C664A2">
        <w:rPr>
          <w:spacing w:val="-7"/>
        </w:rPr>
        <w:t xml:space="preserve"> </w:t>
      </w:r>
      <w:r w:rsidRPr="00C664A2">
        <w:t>10,000</w:t>
      </w:r>
      <w:r w:rsidRPr="00C664A2">
        <w:rPr>
          <w:spacing w:val="-7"/>
        </w:rPr>
        <w:t xml:space="preserve"> </w:t>
      </w:r>
      <w:r w:rsidRPr="00C664A2">
        <w:t>BCE</w:t>
      </w:r>
      <w:r w:rsidRPr="00C664A2">
        <w:rPr>
          <w:spacing w:val="-11"/>
        </w:rPr>
        <w:t xml:space="preserve"> </w:t>
      </w:r>
      <w:r w:rsidRPr="00C664A2">
        <w:t>to</w:t>
      </w:r>
      <w:r w:rsidRPr="00C664A2">
        <w:rPr>
          <w:spacing w:val="-7"/>
        </w:rPr>
        <w:t xml:space="preserve"> </w:t>
      </w:r>
      <w:r w:rsidRPr="00C664A2">
        <w:t>about</w:t>
      </w:r>
      <w:r w:rsidRPr="00C664A2">
        <w:rPr>
          <w:spacing w:val="-7"/>
        </w:rPr>
        <w:t xml:space="preserve"> </w:t>
      </w:r>
      <w:r w:rsidRPr="00C664A2">
        <w:t>3</w:t>
      </w:r>
      <w:r>
        <w:t>0</w:t>
      </w:r>
      <w:r w:rsidRPr="00C664A2">
        <w:t>00</w:t>
      </w:r>
      <w:r w:rsidRPr="00C664A2">
        <w:rPr>
          <w:spacing w:val="-7"/>
        </w:rPr>
        <w:t xml:space="preserve"> </w:t>
      </w:r>
      <w:r w:rsidRPr="00C664A2">
        <w:t>BCE,</w:t>
      </w:r>
      <w:r w:rsidRPr="00C664A2">
        <w:rPr>
          <w:spacing w:val="-7"/>
        </w:rPr>
        <w:t xml:space="preserve"> </w:t>
      </w:r>
      <w:r w:rsidRPr="00C664A2">
        <w:t>characterized</w:t>
      </w:r>
      <w:r w:rsidRPr="00C664A2">
        <w:rPr>
          <w:spacing w:val="-7"/>
        </w:rPr>
        <w:t xml:space="preserve"> </w:t>
      </w:r>
      <w:proofErr w:type="gramStart"/>
      <w:r w:rsidRPr="00C664A2">
        <w:t>by</w:t>
      </w:r>
      <w:r w:rsidRPr="00C664A2">
        <w:rPr>
          <w:spacing w:val="-15"/>
        </w:rPr>
        <w:t xml:space="preserve"> </w:t>
      </w:r>
      <w:r w:rsidRPr="00C664A2">
        <w:t>the</w:t>
      </w:r>
      <w:r w:rsidRPr="00C664A2">
        <w:rPr>
          <w:spacing w:val="-7"/>
        </w:rPr>
        <w:t xml:space="preserve"> </w:t>
      </w:r>
      <w:r w:rsidRPr="00C664A2">
        <w:t>use</w:t>
      </w:r>
      <w:r w:rsidRPr="00C664A2">
        <w:rPr>
          <w:spacing w:val="-7"/>
        </w:rPr>
        <w:t xml:space="preserve"> </w:t>
      </w:r>
      <w:r w:rsidRPr="00C664A2">
        <w:t>of</w:t>
      </w:r>
      <w:proofErr w:type="gramEnd"/>
      <w:r w:rsidRPr="00C664A2">
        <w:t xml:space="preserve"> polished</w:t>
      </w:r>
      <w:r w:rsidRPr="00C664A2">
        <w:rPr>
          <w:spacing w:val="-7"/>
        </w:rPr>
        <w:t xml:space="preserve"> </w:t>
      </w:r>
      <w:r w:rsidRPr="00C664A2">
        <w:t>stone</w:t>
      </w:r>
      <w:r w:rsidRPr="00C664A2">
        <w:rPr>
          <w:spacing w:val="-12"/>
        </w:rPr>
        <w:t xml:space="preserve"> </w:t>
      </w:r>
      <w:r w:rsidRPr="00C664A2">
        <w:t>tools</w:t>
      </w:r>
      <w:r w:rsidRPr="00C664A2">
        <w:rPr>
          <w:spacing w:val="-7"/>
        </w:rPr>
        <w:t xml:space="preserve"> </w:t>
      </w:r>
      <w:r w:rsidRPr="00C664A2">
        <w:t>and</w:t>
      </w:r>
      <w:r w:rsidRPr="00C664A2">
        <w:rPr>
          <w:spacing w:val="-12"/>
        </w:rPr>
        <w:t xml:space="preserve"> </w:t>
      </w:r>
      <w:r w:rsidRPr="00C664A2">
        <w:t>the</w:t>
      </w:r>
      <w:r w:rsidRPr="00C664A2">
        <w:rPr>
          <w:spacing w:val="-7"/>
        </w:rPr>
        <w:t xml:space="preserve"> </w:t>
      </w:r>
      <w:r w:rsidRPr="00C664A2">
        <w:t>beginnings</w:t>
      </w:r>
      <w:r w:rsidRPr="00C664A2">
        <w:rPr>
          <w:spacing w:val="-7"/>
        </w:rPr>
        <w:t xml:space="preserve"> </w:t>
      </w:r>
      <w:r w:rsidRPr="00C664A2">
        <w:t>of</w:t>
      </w:r>
      <w:r w:rsidRPr="00C664A2">
        <w:rPr>
          <w:spacing w:val="-7"/>
        </w:rPr>
        <w:t xml:space="preserve"> </w:t>
      </w:r>
      <w:r w:rsidRPr="00C664A2">
        <w:t>farming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3A79E980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4693106E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12EA1D7C" w14:textId="77777777" w:rsidR="00A90F8F" w:rsidRPr="00A90F8F" w:rsidRDefault="00A90F8F" w:rsidP="00A90F8F">
            <w:pPr>
              <w:pStyle w:val="Tabletext"/>
            </w:pPr>
            <w:r w:rsidRPr="00A90F8F">
              <w:t>adjective</w:t>
            </w:r>
          </w:p>
        </w:tc>
      </w:tr>
      <w:tr w:rsidR="00A90F8F" w:rsidRPr="00C664A2" w14:paraId="3F15442E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71FFA9F7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78285A18" w14:textId="77777777" w:rsidR="00A90F8F" w:rsidRPr="00A90F8F" w:rsidRDefault="00A90F8F" w:rsidP="00A90F8F">
            <w:pPr>
              <w:pStyle w:val="Tabletext"/>
            </w:pPr>
          </w:p>
        </w:tc>
      </w:tr>
      <w:tr w:rsidR="00A90F8F" w:rsidRPr="00C664A2" w14:paraId="4A1649DA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2DE55D1F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33241E1" w14:textId="77777777" w:rsidR="00A90F8F" w:rsidRPr="00A90F8F" w:rsidRDefault="00A90F8F" w:rsidP="00A90F8F">
            <w:pPr>
              <w:pStyle w:val="Tabletext"/>
            </w:pPr>
            <w:r w:rsidRPr="00A90F8F">
              <w:t>New Stone Age</w:t>
            </w:r>
          </w:p>
        </w:tc>
      </w:tr>
      <w:tr w:rsidR="00A90F8F" w:rsidRPr="00C664A2" w14:paraId="217DCE4D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541C065D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522CF347" w14:textId="77777777" w:rsidR="00A90F8F" w:rsidRPr="00A90F8F" w:rsidRDefault="00A90F8F" w:rsidP="00A90F8F">
            <w:pPr>
              <w:pStyle w:val="Tabletext"/>
            </w:pPr>
            <w:r w:rsidRPr="00A90F8F">
              <w:t>Farming and the emergence of agrarian societies were key characteristics of the Neolithic Era.</w:t>
            </w:r>
          </w:p>
        </w:tc>
      </w:tr>
    </w:tbl>
    <w:p w14:paraId="396C0569" w14:textId="77777777" w:rsidR="00730D58" w:rsidRDefault="00730D58" w:rsidP="00A90F8F">
      <w:pPr>
        <w:pStyle w:val="Heading2"/>
      </w:pPr>
    </w:p>
    <w:p w14:paraId="44C6111D" w14:textId="77777777" w:rsidR="00730D58" w:rsidRDefault="00730D58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72601BD6" w14:textId="0018717A" w:rsidR="00A90F8F" w:rsidRPr="00C664A2" w:rsidRDefault="00A90F8F" w:rsidP="00A90F8F">
      <w:pPr>
        <w:pStyle w:val="Heading2"/>
      </w:pPr>
      <w:r w:rsidRPr="00A90F8F">
        <w:lastRenderedPageBreak/>
        <w:t>nomadic</w:t>
      </w:r>
    </w:p>
    <w:p w14:paraId="6C18E5F6" w14:textId="77777777" w:rsidR="00A90F8F" w:rsidRPr="00C664A2" w:rsidRDefault="00A90F8F" w:rsidP="00A90F8F">
      <w:pPr>
        <w:pStyle w:val="ListParagraph"/>
      </w:pPr>
      <w:r>
        <w:t>pertaining to, being, or resembling a member of a group or tribe that has no permanent home and moves from place to place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5B656190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123B0D13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7E714B5E" w14:textId="77777777" w:rsidR="00A90F8F" w:rsidRPr="00C664A2" w:rsidRDefault="00A90F8F" w:rsidP="00A90F8F">
            <w:pPr>
              <w:pStyle w:val="Tabletext"/>
            </w:pPr>
            <w:r>
              <w:t>adjective</w:t>
            </w:r>
          </w:p>
        </w:tc>
      </w:tr>
      <w:tr w:rsidR="00A90F8F" w:rsidRPr="00C664A2" w14:paraId="51281B31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5B5CBA70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0F692E76" w14:textId="77777777" w:rsidR="00A90F8F" w:rsidRPr="00FF57D3" w:rsidRDefault="00A90F8F" w:rsidP="00FF57D3">
            <w:pPr>
              <w:pStyle w:val="Tabletext"/>
            </w:pPr>
            <w:r w:rsidRPr="00FF57D3">
              <w:t>Nomad, nomads</w:t>
            </w:r>
          </w:p>
        </w:tc>
      </w:tr>
      <w:tr w:rsidR="00A90F8F" w:rsidRPr="00C664A2" w14:paraId="6CD65D06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0AA7F4BB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686459D0" w14:textId="77777777" w:rsidR="00A90F8F" w:rsidRPr="00FF57D3" w:rsidRDefault="00A90F8F" w:rsidP="00FF57D3">
            <w:pPr>
              <w:pStyle w:val="Tabletext"/>
            </w:pPr>
            <w:r w:rsidRPr="00FF57D3">
              <w:t>migratory, vagabond</w:t>
            </w:r>
          </w:p>
        </w:tc>
      </w:tr>
      <w:tr w:rsidR="00A90F8F" w:rsidRPr="00C664A2" w14:paraId="37544EA8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76BB8E8F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14590CFF" w14:textId="77777777" w:rsidR="00A90F8F" w:rsidRPr="00C664A2" w:rsidRDefault="00A90F8F" w:rsidP="00A90F8F">
            <w:pPr>
              <w:pStyle w:val="Tabletext"/>
            </w:pPr>
            <w:r w:rsidRPr="00C664A2">
              <w:t>The</w:t>
            </w:r>
            <w:r>
              <w:t xml:space="preserve"> nomadic tribes moved as the weather changed and prey migrated.</w:t>
            </w:r>
          </w:p>
        </w:tc>
      </w:tr>
    </w:tbl>
    <w:p w14:paraId="385A4977" w14:textId="77777777" w:rsidR="00A90F8F" w:rsidRPr="00C664A2" w:rsidRDefault="00A90F8F" w:rsidP="00A90F8F">
      <w:pPr>
        <w:pStyle w:val="Heading2"/>
      </w:pPr>
      <w:r w:rsidRPr="00A90F8F">
        <w:t>Paleolithic</w:t>
      </w:r>
    </w:p>
    <w:p w14:paraId="7AC12A2D" w14:textId="77777777" w:rsidR="00A90F8F" w:rsidRPr="00C664A2" w:rsidRDefault="00A90F8F" w:rsidP="00A90F8F">
      <w:pPr>
        <w:pStyle w:val="ListParagraph"/>
      </w:pPr>
      <w:r w:rsidRPr="00C664A2">
        <w:t>designating</w:t>
      </w:r>
      <w:r w:rsidRPr="00C664A2">
        <w:rPr>
          <w:spacing w:val="-9"/>
        </w:rPr>
        <w:t xml:space="preserve"> </w:t>
      </w:r>
      <w:r w:rsidRPr="00C664A2">
        <w:t>the</w:t>
      </w:r>
      <w:r w:rsidRPr="00C664A2">
        <w:rPr>
          <w:spacing w:val="-5"/>
        </w:rPr>
        <w:t xml:space="preserve"> </w:t>
      </w:r>
      <w:r w:rsidRPr="00C664A2">
        <w:t>earliest</w:t>
      </w:r>
      <w:r w:rsidRPr="00C664A2">
        <w:rPr>
          <w:spacing w:val="-5"/>
        </w:rPr>
        <w:t xml:space="preserve"> </w:t>
      </w:r>
      <w:r w:rsidRPr="00A90F8F">
        <w:t>period</w:t>
      </w:r>
      <w:r w:rsidRPr="00C664A2">
        <w:rPr>
          <w:spacing w:val="-5"/>
        </w:rPr>
        <w:t xml:space="preserve"> </w:t>
      </w:r>
      <w:r w:rsidRPr="00C664A2">
        <w:t>of</w:t>
      </w:r>
      <w:r w:rsidRPr="00C664A2">
        <w:rPr>
          <w:spacing w:val="-9"/>
        </w:rPr>
        <w:t xml:space="preserve"> </w:t>
      </w:r>
      <w:r w:rsidRPr="00C664A2">
        <w:t>the</w:t>
      </w:r>
      <w:r w:rsidRPr="00C664A2">
        <w:rPr>
          <w:spacing w:val="-5"/>
        </w:rPr>
        <w:t xml:space="preserve"> </w:t>
      </w:r>
      <w:r w:rsidRPr="00C664A2">
        <w:t>Stone</w:t>
      </w:r>
      <w:r w:rsidRPr="00C664A2">
        <w:rPr>
          <w:spacing w:val="-5"/>
        </w:rPr>
        <w:t xml:space="preserve"> </w:t>
      </w:r>
      <w:r w:rsidRPr="00C664A2">
        <w:t>Age,</w:t>
      </w:r>
      <w:r w:rsidRPr="00C664A2">
        <w:rPr>
          <w:spacing w:val="-5"/>
        </w:rPr>
        <w:t xml:space="preserve"> </w:t>
      </w:r>
      <w:r w:rsidRPr="00C664A2">
        <w:t>from</w:t>
      </w:r>
      <w:r w:rsidRPr="00C664A2">
        <w:rPr>
          <w:spacing w:val="-5"/>
        </w:rPr>
        <w:t xml:space="preserve"> </w:t>
      </w:r>
      <w:r w:rsidRPr="00C664A2">
        <w:t>about</w:t>
      </w:r>
      <w:r w:rsidRPr="00C664A2">
        <w:rPr>
          <w:spacing w:val="-5"/>
        </w:rPr>
        <w:t xml:space="preserve"> </w:t>
      </w:r>
      <w:r w:rsidRPr="00C664A2">
        <w:t>2</w:t>
      </w:r>
      <w:r w:rsidRPr="00C664A2">
        <w:rPr>
          <w:spacing w:val="-5"/>
        </w:rPr>
        <w:t xml:space="preserve"> </w:t>
      </w:r>
      <w:r w:rsidRPr="00C664A2">
        <w:t>million</w:t>
      </w:r>
      <w:r w:rsidRPr="00C664A2">
        <w:rPr>
          <w:spacing w:val="-5"/>
        </w:rPr>
        <w:t xml:space="preserve"> </w:t>
      </w:r>
      <w:r w:rsidRPr="00C664A2">
        <w:t>BCE</w:t>
      </w:r>
      <w:r w:rsidRPr="00C664A2">
        <w:rPr>
          <w:spacing w:val="-9"/>
        </w:rPr>
        <w:t xml:space="preserve"> </w:t>
      </w:r>
      <w:r w:rsidRPr="00C664A2">
        <w:t>to</w:t>
      </w:r>
      <w:r w:rsidRPr="00C664A2">
        <w:rPr>
          <w:spacing w:val="-5"/>
        </w:rPr>
        <w:t xml:space="preserve"> </w:t>
      </w:r>
      <w:r w:rsidRPr="00C664A2">
        <w:t>about</w:t>
      </w:r>
      <w:r w:rsidRPr="00C664A2">
        <w:rPr>
          <w:spacing w:val="-5"/>
        </w:rPr>
        <w:t xml:space="preserve"> </w:t>
      </w:r>
      <w:r w:rsidRPr="00C664A2">
        <w:t>10,000</w:t>
      </w:r>
      <w:r w:rsidRPr="00C664A2">
        <w:rPr>
          <w:spacing w:val="-5"/>
        </w:rPr>
        <w:t xml:space="preserve"> </w:t>
      </w:r>
      <w:r w:rsidRPr="00C664A2">
        <w:t>BCE,</w:t>
      </w:r>
      <w:r w:rsidRPr="00C664A2">
        <w:rPr>
          <w:spacing w:val="-5"/>
        </w:rPr>
        <w:t xml:space="preserve"> </w:t>
      </w:r>
      <w:r w:rsidRPr="00C664A2">
        <w:t>characterized</w:t>
      </w:r>
      <w:r w:rsidRPr="00C664A2">
        <w:rPr>
          <w:spacing w:val="-5"/>
        </w:rPr>
        <w:t xml:space="preserve"> </w:t>
      </w:r>
      <w:proofErr w:type="gramStart"/>
      <w:r w:rsidRPr="00C664A2">
        <w:t>by</w:t>
      </w:r>
      <w:r w:rsidRPr="00C664A2">
        <w:rPr>
          <w:spacing w:val="-14"/>
        </w:rPr>
        <w:t xml:space="preserve"> </w:t>
      </w:r>
      <w:r w:rsidRPr="00C664A2">
        <w:t>the</w:t>
      </w:r>
      <w:r w:rsidRPr="00C664A2">
        <w:rPr>
          <w:spacing w:val="-5"/>
        </w:rPr>
        <w:t xml:space="preserve"> </w:t>
      </w:r>
      <w:r w:rsidRPr="00C664A2">
        <w:t>use of</w:t>
      </w:r>
      <w:proofErr w:type="gramEnd"/>
      <w:r w:rsidRPr="00C664A2">
        <w:t xml:space="preserve"> primitive stone tools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3C23B4EE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5F7BF948" w14:textId="77777777" w:rsidR="00A90F8F" w:rsidRPr="00C664A2" w:rsidRDefault="00A90F8F" w:rsidP="00A90F8F">
            <w:pPr>
              <w:pStyle w:val="Tabletextbold"/>
            </w:pPr>
            <w:r w:rsidRPr="00C664A2">
              <w:rPr>
                <w:w w:val="95"/>
              </w:rPr>
              <w:t>Part</w:t>
            </w:r>
            <w:r w:rsidRPr="00C664A2">
              <w:rPr>
                <w:spacing w:val="4"/>
              </w:rPr>
              <w:t xml:space="preserve"> </w:t>
            </w:r>
            <w:r w:rsidRPr="00C664A2">
              <w:rPr>
                <w:w w:val="95"/>
              </w:rPr>
              <w:t>of</w:t>
            </w:r>
            <w:r w:rsidRPr="00C664A2">
              <w:rPr>
                <w:spacing w:val="5"/>
              </w:rPr>
              <w:t xml:space="preserve"> </w:t>
            </w:r>
            <w:r w:rsidRPr="00C664A2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32171F97" w14:textId="77777777" w:rsidR="00A90F8F" w:rsidRPr="00A90F8F" w:rsidRDefault="00A90F8F" w:rsidP="00A90F8F">
            <w:pPr>
              <w:pStyle w:val="Tabletext"/>
            </w:pPr>
            <w:r w:rsidRPr="00A90F8F">
              <w:t>adjective</w:t>
            </w:r>
          </w:p>
        </w:tc>
      </w:tr>
      <w:tr w:rsidR="00A90F8F" w:rsidRPr="00C664A2" w14:paraId="1EE8585B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40E0D678" w14:textId="77777777" w:rsidR="00A90F8F" w:rsidRPr="00C664A2" w:rsidRDefault="00A90F8F" w:rsidP="00A90F8F">
            <w:pPr>
              <w:pStyle w:val="Tabletextbold"/>
            </w:pPr>
            <w:r w:rsidRPr="00C664A2">
              <w:rPr>
                <w:spacing w:val="-4"/>
                <w:w w:val="90"/>
              </w:rPr>
              <w:t>Word</w:t>
            </w:r>
            <w:r w:rsidRPr="00C664A2">
              <w:rPr>
                <w:spacing w:val="-3"/>
                <w:w w:val="95"/>
              </w:rPr>
              <w:t xml:space="preserve"> </w:t>
            </w:r>
            <w:r w:rsidRPr="00C664A2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0C90826D" w14:textId="77777777" w:rsidR="00A90F8F" w:rsidRPr="00A90F8F" w:rsidRDefault="00A90F8F" w:rsidP="00A90F8F">
            <w:pPr>
              <w:pStyle w:val="Tabletext"/>
            </w:pPr>
          </w:p>
        </w:tc>
      </w:tr>
      <w:tr w:rsidR="00A90F8F" w:rsidRPr="00C664A2" w14:paraId="3A6F5C8F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52925CD8" w14:textId="77777777" w:rsidR="00A90F8F" w:rsidRPr="00C664A2" w:rsidRDefault="00A90F8F" w:rsidP="00A90F8F">
            <w:pPr>
              <w:pStyle w:val="Tabletextbold"/>
            </w:pPr>
            <w:r w:rsidRPr="00C664A2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400B6BD" w14:textId="77777777" w:rsidR="00A90F8F" w:rsidRPr="00A90F8F" w:rsidRDefault="00A90F8F" w:rsidP="00A90F8F">
            <w:pPr>
              <w:pStyle w:val="Tabletext"/>
            </w:pPr>
            <w:r w:rsidRPr="00A90F8F">
              <w:t>Old Stone Age</w:t>
            </w:r>
          </w:p>
        </w:tc>
      </w:tr>
      <w:tr w:rsidR="00A90F8F" w:rsidRPr="00C664A2" w14:paraId="6EE530F7" w14:textId="77777777" w:rsidTr="00A90F8F">
        <w:trPr>
          <w:trHeight w:val="547"/>
        </w:trPr>
        <w:tc>
          <w:tcPr>
            <w:tcW w:w="1880" w:type="dxa"/>
            <w:shd w:val="clear" w:color="auto" w:fill="E6E7E8"/>
          </w:tcPr>
          <w:p w14:paraId="5D3EA301" w14:textId="77777777" w:rsidR="00A90F8F" w:rsidRPr="00C664A2" w:rsidRDefault="00A90F8F" w:rsidP="00A90F8F">
            <w:pPr>
              <w:pStyle w:val="Tabletextbold"/>
            </w:pPr>
            <w:r w:rsidRPr="00C664A2">
              <w:rPr>
                <w:w w:val="90"/>
              </w:rPr>
              <w:t>In</w:t>
            </w:r>
            <w:r w:rsidRPr="00C664A2">
              <w:rPr>
                <w:spacing w:val="-2"/>
                <w:w w:val="90"/>
              </w:rPr>
              <w:t xml:space="preserve"> </w:t>
            </w:r>
            <w:r w:rsidRPr="00C664A2">
              <w:rPr>
                <w:w w:val="90"/>
              </w:rPr>
              <w:t>a</w:t>
            </w:r>
            <w:r w:rsidRPr="00C664A2">
              <w:rPr>
                <w:spacing w:val="-1"/>
                <w:w w:val="90"/>
              </w:rPr>
              <w:t xml:space="preserve"> </w:t>
            </w:r>
            <w:r w:rsidRPr="00C664A2">
              <w:rPr>
                <w:spacing w:val="-2"/>
                <w:w w:val="90"/>
              </w:rPr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47003B06" w14:textId="77777777" w:rsidR="00A90F8F" w:rsidRPr="00A90F8F" w:rsidRDefault="00A90F8F" w:rsidP="00A90F8F">
            <w:pPr>
              <w:pStyle w:val="Tabletext"/>
            </w:pPr>
            <w:r w:rsidRPr="00A90F8F">
              <w:t>During the Paleolithic Era, communication development was key to people's survival as they developed names for plants and instructions for how to find them.</w:t>
            </w:r>
          </w:p>
        </w:tc>
      </w:tr>
    </w:tbl>
    <w:p w14:paraId="1AEE1A74" w14:textId="77777777" w:rsidR="00A90F8F" w:rsidRPr="00C664A2" w:rsidRDefault="00A90F8F" w:rsidP="00A90F8F">
      <w:pPr>
        <w:pStyle w:val="Heading2"/>
      </w:pPr>
      <w:r w:rsidRPr="00A90F8F">
        <w:t>pastoralist</w:t>
      </w:r>
    </w:p>
    <w:p w14:paraId="3B79A79D" w14:textId="77777777" w:rsidR="00A90F8F" w:rsidRPr="00C664A2" w:rsidRDefault="00A90F8F" w:rsidP="00A90F8F">
      <w:pPr>
        <w:pStyle w:val="ListParagraph"/>
      </w:pPr>
      <w:r w:rsidRPr="00C664A2">
        <w:t>a</w:t>
      </w:r>
      <w:r w:rsidRPr="00C664A2">
        <w:rPr>
          <w:spacing w:val="-14"/>
        </w:rPr>
        <w:t xml:space="preserve"> </w:t>
      </w:r>
      <w:r w:rsidRPr="00C664A2">
        <w:t>person</w:t>
      </w:r>
      <w:r w:rsidRPr="00C664A2">
        <w:rPr>
          <w:spacing w:val="-13"/>
        </w:rPr>
        <w:t xml:space="preserve"> </w:t>
      </w:r>
      <w:r w:rsidRPr="00C664A2">
        <w:t>who</w:t>
      </w:r>
      <w:r w:rsidRPr="00C664A2">
        <w:rPr>
          <w:spacing w:val="-14"/>
        </w:rPr>
        <w:t xml:space="preserve"> </w:t>
      </w:r>
      <w:r w:rsidRPr="00C664A2">
        <w:t>herds</w:t>
      </w:r>
      <w:r w:rsidRPr="00C664A2">
        <w:rPr>
          <w:spacing w:val="-13"/>
        </w:rPr>
        <w:t xml:space="preserve"> </w:t>
      </w:r>
      <w:r w:rsidRPr="00A90F8F">
        <w:t>animals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21041845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451FF2D9" w14:textId="77777777" w:rsidR="00A90F8F" w:rsidRPr="00C664A2" w:rsidRDefault="00A90F8F" w:rsidP="00A90F8F">
            <w:pPr>
              <w:pStyle w:val="Tabletextbold"/>
            </w:pPr>
            <w:r w:rsidRPr="00C664A2">
              <w:rPr>
                <w:w w:val="95"/>
              </w:rPr>
              <w:t>Part</w:t>
            </w:r>
            <w:r w:rsidRPr="00C664A2">
              <w:rPr>
                <w:spacing w:val="4"/>
              </w:rPr>
              <w:t xml:space="preserve"> </w:t>
            </w:r>
            <w:r w:rsidRPr="00C664A2">
              <w:rPr>
                <w:w w:val="95"/>
              </w:rPr>
              <w:t>of</w:t>
            </w:r>
            <w:r w:rsidRPr="00C664A2">
              <w:rPr>
                <w:spacing w:val="5"/>
              </w:rPr>
              <w:t xml:space="preserve"> </w:t>
            </w:r>
            <w:r w:rsidRPr="00C664A2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75B44D3D" w14:textId="77777777" w:rsidR="00A90F8F" w:rsidRPr="00A90F8F" w:rsidRDefault="00A90F8F" w:rsidP="00A90F8F">
            <w:pPr>
              <w:pStyle w:val="Tabletext"/>
            </w:pPr>
            <w:r w:rsidRPr="00A90F8F">
              <w:t>noun</w:t>
            </w:r>
          </w:p>
        </w:tc>
      </w:tr>
      <w:tr w:rsidR="00A90F8F" w:rsidRPr="00C664A2" w14:paraId="4FDA9285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3523D354" w14:textId="77777777" w:rsidR="00A90F8F" w:rsidRPr="00C664A2" w:rsidRDefault="00A90F8F" w:rsidP="00A90F8F">
            <w:pPr>
              <w:pStyle w:val="Tabletextbold"/>
            </w:pPr>
            <w:r w:rsidRPr="00C664A2">
              <w:rPr>
                <w:spacing w:val="-4"/>
                <w:w w:val="90"/>
              </w:rPr>
              <w:t>Word</w:t>
            </w:r>
            <w:r w:rsidRPr="00C664A2">
              <w:rPr>
                <w:spacing w:val="-3"/>
                <w:w w:val="95"/>
              </w:rPr>
              <w:t xml:space="preserve"> </w:t>
            </w:r>
            <w:r w:rsidRPr="00C664A2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3A6F0333" w14:textId="77777777" w:rsidR="00A90F8F" w:rsidRPr="00A90F8F" w:rsidRDefault="00A90F8F" w:rsidP="00A90F8F">
            <w:pPr>
              <w:pStyle w:val="Tabletext"/>
            </w:pPr>
            <w:r w:rsidRPr="00A90F8F">
              <w:t>pastoralists, pastoralize</w:t>
            </w:r>
          </w:p>
        </w:tc>
      </w:tr>
      <w:tr w:rsidR="00A90F8F" w:rsidRPr="00C664A2" w14:paraId="3149AEBB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0F33CDBD" w14:textId="77777777" w:rsidR="00A90F8F" w:rsidRPr="00C664A2" w:rsidRDefault="00A90F8F" w:rsidP="00A90F8F">
            <w:pPr>
              <w:pStyle w:val="Tabletextbold"/>
            </w:pPr>
            <w:r w:rsidRPr="00C664A2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16881D5" w14:textId="77777777" w:rsidR="00A90F8F" w:rsidRPr="00A90F8F" w:rsidRDefault="00A90F8F" w:rsidP="00A90F8F">
            <w:pPr>
              <w:pStyle w:val="Tabletext"/>
            </w:pPr>
            <w:r w:rsidRPr="00A90F8F">
              <w:t>herder, shepherd</w:t>
            </w:r>
          </w:p>
        </w:tc>
      </w:tr>
      <w:tr w:rsidR="00A90F8F" w:rsidRPr="00C664A2" w14:paraId="4E49788E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72C11A6A" w14:textId="77777777" w:rsidR="00A90F8F" w:rsidRPr="00C664A2" w:rsidRDefault="00A90F8F" w:rsidP="00A90F8F">
            <w:pPr>
              <w:pStyle w:val="Tabletextbold"/>
            </w:pPr>
            <w:r w:rsidRPr="00C664A2">
              <w:rPr>
                <w:w w:val="90"/>
              </w:rPr>
              <w:t>In</w:t>
            </w:r>
            <w:r w:rsidRPr="00C664A2">
              <w:rPr>
                <w:spacing w:val="-2"/>
                <w:w w:val="90"/>
              </w:rPr>
              <w:t xml:space="preserve"> </w:t>
            </w:r>
            <w:r w:rsidRPr="00C664A2">
              <w:rPr>
                <w:w w:val="90"/>
              </w:rPr>
              <w:t>a</w:t>
            </w:r>
            <w:r w:rsidRPr="00C664A2">
              <w:rPr>
                <w:spacing w:val="-1"/>
                <w:w w:val="90"/>
              </w:rPr>
              <w:t xml:space="preserve"> </w:t>
            </w:r>
            <w:r w:rsidRPr="00C664A2">
              <w:rPr>
                <w:spacing w:val="-2"/>
                <w:w w:val="90"/>
              </w:rPr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751F5695" w14:textId="77777777" w:rsidR="00A90F8F" w:rsidRPr="00A90F8F" w:rsidRDefault="00A90F8F" w:rsidP="00A90F8F">
            <w:pPr>
              <w:pStyle w:val="Tabletext"/>
            </w:pPr>
            <w:r w:rsidRPr="00A90F8F">
              <w:t xml:space="preserve">Pastoralists often moved around with their animals </w:t>
            </w:r>
            <w:proofErr w:type="gramStart"/>
            <w:r w:rsidRPr="00A90F8F">
              <w:t>in order to</w:t>
            </w:r>
            <w:proofErr w:type="gramEnd"/>
            <w:r w:rsidRPr="00A90F8F">
              <w:t xml:space="preserve"> find areas to graze.</w:t>
            </w:r>
          </w:p>
        </w:tc>
      </w:tr>
    </w:tbl>
    <w:p w14:paraId="73A2C51C" w14:textId="77777777" w:rsidR="00A90F8F" w:rsidRPr="00C664A2" w:rsidRDefault="00A90F8F" w:rsidP="00A90F8F">
      <w:pPr>
        <w:pStyle w:val="Heading2"/>
      </w:pPr>
      <w:r w:rsidRPr="00A90F8F">
        <w:t>petroglyph</w:t>
      </w:r>
    </w:p>
    <w:p w14:paraId="4670C818" w14:textId="77777777" w:rsidR="00A90F8F" w:rsidRPr="00C664A2" w:rsidRDefault="00A90F8F" w:rsidP="00A90F8F">
      <w:pPr>
        <w:pStyle w:val="ListParagraph"/>
      </w:pPr>
      <w:r w:rsidRPr="00C664A2">
        <w:rPr>
          <w:spacing w:val="-2"/>
        </w:rPr>
        <w:t>a</w:t>
      </w:r>
      <w:r>
        <w:t xml:space="preserve"> carving made in rock, usually prehistoric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03789D2F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6FB9238C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2C95A21A" w14:textId="77777777" w:rsidR="00A90F8F" w:rsidRPr="00A90F8F" w:rsidRDefault="00A90F8F" w:rsidP="00A90F8F">
            <w:pPr>
              <w:pStyle w:val="Tabletext"/>
            </w:pPr>
            <w:r w:rsidRPr="00A90F8F">
              <w:t>noun</w:t>
            </w:r>
          </w:p>
        </w:tc>
      </w:tr>
      <w:tr w:rsidR="00A90F8F" w:rsidRPr="00C664A2" w14:paraId="0DF48C93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4532D077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49744E81" w14:textId="77777777" w:rsidR="00A90F8F" w:rsidRPr="00A90F8F" w:rsidRDefault="00A90F8F" w:rsidP="00A90F8F">
            <w:pPr>
              <w:pStyle w:val="Tabletext"/>
            </w:pPr>
            <w:r w:rsidRPr="00A90F8F">
              <w:t>petroglyphs</w:t>
            </w:r>
          </w:p>
        </w:tc>
      </w:tr>
      <w:tr w:rsidR="00A90F8F" w:rsidRPr="00C664A2" w14:paraId="4E49588E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79C1917B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1F710BA" w14:textId="77777777" w:rsidR="00A90F8F" w:rsidRPr="00A90F8F" w:rsidRDefault="00A90F8F" w:rsidP="00A90F8F">
            <w:pPr>
              <w:pStyle w:val="Tabletext"/>
            </w:pPr>
            <w:r w:rsidRPr="00A90F8F">
              <w:t>rock carving</w:t>
            </w:r>
          </w:p>
        </w:tc>
      </w:tr>
      <w:tr w:rsidR="00A90F8F" w:rsidRPr="00C664A2" w14:paraId="1825AE86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6ED72722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4F05449A" w14:textId="77777777" w:rsidR="00A90F8F" w:rsidRPr="00A90F8F" w:rsidRDefault="00A90F8F" w:rsidP="00A90F8F">
            <w:pPr>
              <w:pStyle w:val="Tabletext"/>
            </w:pPr>
            <w:r w:rsidRPr="00A90F8F">
              <w:t>A common petroglyph made by numerous Indigenous cultures is thought to represent a fingerprint.</w:t>
            </w:r>
          </w:p>
        </w:tc>
      </w:tr>
    </w:tbl>
    <w:p w14:paraId="668C088B" w14:textId="77777777" w:rsidR="00730D58" w:rsidRDefault="00730D58" w:rsidP="00A90F8F">
      <w:pPr>
        <w:pStyle w:val="Heading2"/>
      </w:pPr>
    </w:p>
    <w:p w14:paraId="58DDFB0B" w14:textId="77777777" w:rsidR="00730D58" w:rsidRDefault="00730D58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78A517B4" w14:textId="2530B6B5" w:rsidR="00A90F8F" w:rsidRPr="00C664A2" w:rsidRDefault="00A90F8F" w:rsidP="00A90F8F">
      <w:pPr>
        <w:pStyle w:val="Heading2"/>
      </w:pPr>
      <w:r w:rsidRPr="00A90F8F">
        <w:lastRenderedPageBreak/>
        <w:t>sedentism</w:t>
      </w:r>
    </w:p>
    <w:p w14:paraId="708B4A1A" w14:textId="77777777" w:rsidR="00A90F8F" w:rsidRPr="00C664A2" w:rsidRDefault="00A90F8F" w:rsidP="00A90F8F">
      <w:pPr>
        <w:pStyle w:val="ListParagraph"/>
      </w:pPr>
      <w:r w:rsidRPr="00C664A2">
        <w:t>the</w:t>
      </w:r>
      <w:r w:rsidRPr="00C664A2">
        <w:rPr>
          <w:spacing w:val="-8"/>
        </w:rPr>
        <w:t xml:space="preserve"> </w:t>
      </w:r>
      <w:r w:rsidRPr="00C664A2">
        <w:t>act</w:t>
      </w:r>
      <w:r w:rsidRPr="00C664A2">
        <w:rPr>
          <w:spacing w:val="-7"/>
        </w:rPr>
        <w:t xml:space="preserve"> </w:t>
      </w:r>
      <w:r w:rsidRPr="00C664A2">
        <w:t>of</w:t>
      </w:r>
      <w:r w:rsidRPr="00C664A2">
        <w:rPr>
          <w:spacing w:val="-8"/>
        </w:rPr>
        <w:t xml:space="preserve"> </w:t>
      </w:r>
      <w:r w:rsidRPr="00C664A2">
        <w:t>living</w:t>
      </w:r>
      <w:r w:rsidRPr="00C664A2">
        <w:rPr>
          <w:spacing w:val="-7"/>
        </w:rPr>
        <w:t xml:space="preserve"> </w:t>
      </w:r>
      <w:r w:rsidRPr="00C664A2">
        <w:t>or</w:t>
      </w:r>
      <w:r w:rsidRPr="00C664A2">
        <w:rPr>
          <w:spacing w:val="-12"/>
        </w:rPr>
        <w:t xml:space="preserve"> </w:t>
      </w:r>
      <w:r w:rsidRPr="00C664A2">
        <w:t>staying</w:t>
      </w:r>
      <w:r w:rsidRPr="00C664A2">
        <w:rPr>
          <w:spacing w:val="-7"/>
        </w:rPr>
        <w:t xml:space="preserve"> </w:t>
      </w:r>
      <w:r w:rsidRPr="00C664A2">
        <w:t>in</w:t>
      </w:r>
      <w:r w:rsidRPr="00C664A2">
        <w:rPr>
          <w:spacing w:val="-8"/>
        </w:rPr>
        <w:t xml:space="preserve"> </w:t>
      </w:r>
      <w:r w:rsidRPr="00C664A2">
        <w:t>one</w:t>
      </w:r>
      <w:r w:rsidRPr="00C664A2">
        <w:rPr>
          <w:spacing w:val="-7"/>
        </w:rPr>
        <w:t xml:space="preserve"> </w:t>
      </w:r>
      <w:r w:rsidRPr="00C664A2">
        <w:t>place</w:t>
      </w:r>
      <w:r w:rsidRPr="00C664A2">
        <w:rPr>
          <w:spacing w:val="-8"/>
        </w:rPr>
        <w:t xml:space="preserve"> </w:t>
      </w:r>
      <w:r w:rsidRPr="00C664A2">
        <w:t>for</w:t>
      </w:r>
      <w:r w:rsidRPr="00C664A2">
        <w:rPr>
          <w:spacing w:val="-11"/>
        </w:rPr>
        <w:t xml:space="preserve"> </w:t>
      </w:r>
      <w:r w:rsidRPr="00C664A2">
        <w:t>an</w:t>
      </w:r>
      <w:r w:rsidRPr="00C664A2">
        <w:rPr>
          <w:spacing w:val="-8"/>
        </w:rPr>
        <w:t xml:space="preserve"> </w:t>
      </w:r>
      <w:r w:rsidRPr="00C664A2">
        <w:t>extended</w:t>
      </w:r>
      <w:r w:rsidRPr="00C664A2">
        <w:rPr>
          <w:spacing w:val="-7"/>
        </w:rPr>
        <w:t xml:space="preserve"> </w:t>
      </w:r>
      <w:proofErr w:type="gramStart"/>
      <w:r w:rsidRPr="00C664A2">
        <w:t>pe</w:t>
      </w:r>
      <w:r w:rsidRPr="00A90F8F">
        <w:t>ri</w:t>
      </w:r>
      <w:r w:rsidRPr="00C664A2">
        <w:t>od</w:t>
      </w:r>
      <w:r w:rsidRPr="00C664A2">
        <w:rPr>
          <w:spacing w:val="-8"/>
        </w:rPr>
        <w:t xml:space="preserve"> </w:t>
      </w:r>
      <w:r w:rsidRPr="00C664A2">
        <w:t>of</w:t>
      </w:r>
      <w:r w:rsidRPr="00C664A2">
        <w:rPr>
          <w:spacing w:val="-11"/>
        </w:rPr>
        <w:t xml:space="preserve"> </w:t>
      </w:r>
      <w:r w:rsidRPr="00C664A2">
        <w:t>time</w:t>
      </w:r>
      <w:proofErr w:type="gramEnd"/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5CD20FF1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2AA6AF13" w14:textId="77777777" w:rsidR="00A90F8F" w:rsidRPr="00C664A2" w:rsidRDefault="00A90F8F" w:rsidP="00A90F8F">
            <w:pPr>
              <w:pStyle w:val="Tabletextbold"/>
            </w:pPr>
            <w:r w:rsidRPr="00C664A2">
              <w:rPr>
                <w:w w:val="95"/>
              </w:rPr>
              <w:t>Part</w:t>
            </w:r>
            <w:r w:rsidRPr="00C664A2">
              <w:rPr>
                <w:spacing w:val="4"/>
              </w:rPr>
              <w:t xml:space="preserve"> </w:t>
            </w:r>
            <w:r w:rsidRPr="00C664A2">
              <w:rPr>
                <w:w w:val="95"/>
              </w:rPr>
              <w:t>of</w:t>
            </w:r>
            <w:r w:rsidRPr="00C664A2">
              <w:rPr>
                <w:spacing w:val="5"/>
              </w:rPr>
              <w:t xml:space="preserve"> </w:t>
            </w:r>
            <w:r w:rsidRPr="00C664A2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57972778" w14:textId="77777777" w:rsidR="00A90F8F" w:rsidRPr="00C664A2" w:rsidRDefault="00A90F8F" w:rsidP="00A90F8F">
            <w:pPr>
              <w:pStyle w:val="Tabletext"/>
            </w:pPr>
            <w:r w:rsidRPr="00C664A2">
              <w:t>noun</w:t>
            </w:r>
          </w:p>
        </w:tc>
      </w:tr>
      <w:tr w:rsidR="00A90F8F" w:rsidRPr="00C664A2" w14:paraId="70CFCFBE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01BA793B" w14:textId="77777777" w:rsidR="00A90F8F" w:rsidRPr="00C664A2" w:rsidRDefault="00A90F8F" w:rsidP="00A90F8F">
            <w:pPr>
              <w:pStyle w:val="Tabletextbold"/>
            </w:pPr>
            <w:r w:rsidRPr="00C664A2">
              <w:rPr>
                <w:spacing w:val="-4"/>
                <w:w w:val="90"/>
              </w:rPr>
              <w:t>Word</w:t>
            </w:r>
            <w:r w:rsidRPr="00C664A2">
              <w:rPr>
                <w:spacing w:val="-3"/>
                <w:w w:val="95"/>
              </w:rPr>
              <w:t xml:space="preserve"> </w:t>
            </w:r>
            <w:r w:rsidRPr="00C664A2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69C97664" w14:textId="77777777" w:rsidR="00A90F8F" w:rsidRPr="00C664A2" w:rsidRDefault="00A90F8F" w:rsidP="00A90F8F">
            <w:pPr>
              <w:pStyle w:val="Tabletext"/>
            </w:pPr>
            <w:r w:rsidRPr="00C664A2">
              <w:t>sedentary,</w:t>
            </w:r>
            <w:r w:rsidRPr="00FF57D3">
              <w:t xml:space="preserve"> </w:t>
            </w:r>
            <w:r w:rsidRPr="00C664A2">
              <w:t>sedentarily,</w:t>
            </w:r>
            <w:r w:rsidRPr="00C664A2">
              <w:rPr>
                <w:spacing w:val="-5"/>
              </w:rPr>
              <w:t xml:space="preserve"> </w:t>
            </w:r>
            <w:r w:rsidRPr="00C664A2">
              <w:t>sedentariness</w:t>
            </w:r>
          </w:p>
        </w:tc>
      </w:tr>
      <w:tr w:rsidR="00A90F8F" w:rsidRPr="00C664A2" w14:paraId="4E957F70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6F618EB4" w14:textId="77777777" w:rsidR="00A90F8F" w:rsidRPr="00C664A2" w:rsidRDefault="00A90F8F" w:rsidP="00A90F8F">
            <w:pPr>
              <w:pStyle w:val="Tabletextbold"/>
            </w:pPr>
            <w:r w:rsidRPr="00C664A2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0CAC71C6" w14:textId="77777777" w:rsidR="00A90F8F" w:rsidRPr="00C664A2" w:rsidRDefault="00A90F8F" w:rsidP="00A90F8F">
            <w:pPr>
              <w:pStyle w:val="Tabletext"/>
            </w:pPr>
            <w:r w:rsidRPr="00C664A2">
              <w:rPr>
                <w:spacing w:val="-5"/>
              </w:rPr>
              <w:t>stationary,</w:t>
            </w:r>
            <w:r w:rsidRPr="00C664A2">
              <w:rPr>
                <w:spacing w:val="6"/>
              </w:rPr>
              <w:t xml:space="preserve"> </w:t>
            </w:r>
            <w:r w:rsidRPr="00C664A2">
              <w:rPr>
                <w:spacing w:val="-2"/>
              </w:rPr>
              <w:t>immobile</w:t>
            </w:r>
          </w:p>
        </w:tc>
      </w:tr>
      <w:tr w:rsidR="00A90F8F" w:rsidRPr="00C664A2" w14:paraId="1B392D23" w14:textId="77777777" w:rsidTr="00A90F8F">
        <w:trPr>
          <w:trHeight w:val="547"/>
        </w:trPr>
        <w:tc>
          <w:tcPr>
            <w:tcW w:w="1880" w:type="dxa"/>
            <w:shd w:val="clear" w:color="auto" w:fill="E6E7E8"/>
          </w:tcPr>
          <w:p w14:paraId="5846C29A" w14:textId="77777777" w:rsidR="00A90F8F" w:rsidRPr="00C664A2" w:rsidRDefault="00A90F8F" w:rsidP="00A90F8F">
            <w:pPr>
              <w:pStyle w:val="Tabletextbold"/>
            </w:pPr>
            <w:r w:rsidRPr="00C664A2">
              <w:rPr>
                <w:w w:val="90"/>
              </w:rPr>
              <w:t>In</w:t>
            </w:r>
            <w:r w:rsidRPr="00C664A2">
              <w:rPr>
                <w:spacing w:val="-2"/>
                <w:w w:val="90"/>
              </w:rPr>
              <w:t xml:space="preserve"> </w:t>
            </w:r>
            <w:r w:rsidRPr="00C664A2">
              <w:rPr>
                <w:w w:val="90"/>
              </w:rPr>
              <w:t>a</w:t>
            </w:r>
            <w:r w:rsidRPr="00C664A2">
              <w:rPr>
                <w:spacing w:val="-1"/>
                <w:w w:val="90"/>
              </w:rPr>
              <w:t xml:space="preserve"> </w:t>
            </w:r>
            <w:r w:rsidRPr="00C664A2">
              <w:rPr>
                <w:spacing w:val="-2"/>
                <w:w w:val="90"/>
              </w:rPr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2DA482C3" w14:textId="77777777" w:rsidR="00A90F8F" w:rsidRPr="00C664A2" w:rsidRDefault="00A90F8F" w:rsidP="00A90F8F">
            <w:pPr>
              <w:pStyle w:val="Tabletext"/>
            </w:pPr>
            <w:r w:rsidRPr="00C664A2">
              <w:rPr>
                <w:spacing w:val="-2"/>
              </w:rPr>
              <w:t>Scholars</w:t>
            </w:r>
            <w:r w:rsidRPr="00C664A2">
              <w:rPr>
                <w:spacing w:val="-13"/>
              </w:rPr>
              <w:t xml:space="preserve"> </w:t>
            </w:r>
            <w:r w:rsidRPr="00C664A2">
              <w:rPr>
                <w:spacing w:val="-2"/>
              </w:rPr>
              <w:t>found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that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some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Neolithic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communities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that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lived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in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lush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areas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fell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into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the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trap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of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sedentism,</w:t>
            </w:r>
            <w:r w:rsidRPr="00C664A2">
              <w:rPr>
                <w:spacing w:val="-13"/>
              </w:rPr>
              <w:t xml:space="preserve"> </w:t>
            </w:r>
            <w:r w:rsidRPr="00C664A2">
              <w:rPr>
                <w:spacing w:val="-2"/>
              </w:rPr>
              <w:t>or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>staying</w:t>
            </w:r>
            <w:r w:rsidRPr="00C664A2">
              <w:rPr>
                <w:spacing w:val="-12"/>
              </w:rPr>
              <w:t xml:space="preserve"> </w:t>
            </w:r>
            <w:r w:rsidRPr="00C664A2">
              <w:rPr>
                <w:spacing w:val="-2"/>
              </w:rPr>
              <w:t xml:space="preserve">in </w:t>
            </w:r>
            <w:r w:rsidRPr="00C664A2">
              <w:t>one place where</w:t>
            </w:r>
            <w:r w:rsidRPr="00C664A2">
              <w:rPr>
                <w:spacing w:val="-3"/>
              </w:rPr>
              <w:t xml:space="preserve"> </w:t>
            </w:r>
            <w:r w:rsidRPr="00C664A2">
              <w:t>they</w:t>
            </w:r>
            <w:r w:rsidRPr="00C664A2">
              <w:rPr>
                <w:spacing w:val="-3"/>
              </w:rPr>
              <w:t xml:space="preserve"> </w:t>
            </w:r>
            <w:r w:rsidRPr="00C664A2">
              <w:t>exhausted</w:t>
            </w:r>
            <w:r w:rsidRPr="00C664A2">
              <w:rPr>
                <w:spacing w:val="-3"/>
              </w:rPr>
              <w:t xml:space="preserve"> </w:t>
            </w:r>
            <w:r w:rsidRPr="00C664A2">
              <w:t>their</w:t>
            </w:r>
            <w:r w:rsidRPr="00C664A2">
              <w:rPr>
                <w:spacing w:val="-3"/>
              </w:rPr>
              <w:t xml:space="preserve"> </w:t>
            </w:r>
            <w:r w:rsidRPr="00C664A2">
              <w:t>resources.</w:t>
            </w:r>
          </w:p>
        </w:tc>
      </w:tr>
    </w:tbl>
    <w:p w14:paraId="7B855753" w14:textId="77777777" w:rsidR="00A90F8F" w:rsidRPr="00C664A2" w:rsidRDefault="00A90F8F" w:rsidP="00A90F8F">
      <w:pPr>
        <w:pStyle w:val="Heading2"/>
      </w:pPr>
      <w:r w:rsidRPr="00C664A2">
        <w:t>state</w:t>
      </w:r>
    </w:p>
    <w:p w14:paraId="45741386" w14:textId="77777777" w:rsidR="00A90F8F" w:rsidRPr="00C664A2" w:rsidRDefault="00A90F8F" w:rsidP="00A90F8F">
      <w:pPr>
        <w:pStyle w:val="ListParagraph"/>
      </w:pPr>
      <w:r w:rsidRPr="00C664A2">
        <w:t>the</w:t>
      </w:r>
      <w:r w:rsidRPr="00C664A2">
        <w:rPr>
          <w:spacing w:val="-14"/>
        </w:rPr>
        <w:t xml:space="preserve"> </w:t>
      </w:r>
      <w:r w:rsidRPr="00A90F8F">
        <w:t>population</w:t>
      </w:r>
      <w:r w:rsidRPr="00C664A2">
        <w:rPr>
          <w:spacing w:val="-14"/>
        </w:rPr>
        <w:t xml:space="preserve"> </w:t>
      </w:r>
      <w:r w:rsidRPr="00C664A2">
        <w:t>of</w:t>
      </w:r>
      <w:r w:rsidRPr="00C664A2">
        <w:rPr>
          <w:spacing w:val="-13"/>
        </w:rPr>
        <w:t xml:space="preserve"> </w:t>
      </w:r>
      <w:r w:rsidRPr="00C664A2">
        <w:t>a</w:t>
      </w:r>
      <w:r w:rsidRPr="00C664A2">
        <w:rPr>
          <w:spacing w:val="-13"/>
        </w:rPr>
        <w:t xml:space="preserve"> </w:t>
      </w:r>
      <w:r w:rsidRPr="00C664A2">
        <w:t>specific</w:t>
      </w:r>
      <w:r w:rsidRPr="00C664A2">
        <w:rPr>
          <w:spacing w:val="-12"/>
        </w:rPr>
        <w:t xml:space="preserve"> </w:t>
      </w:r>
      <w:r w:rsidRPr="00C664A2">
        <w:t>area</w:t>
      </w:r>
      <w:r w:rsidRPr="00C664A2">
        <w:rPr>
          <w:spacing w:val="-13"/>
        </w:rPr>
        <w:t xml:space="preserve"> </w:t>
      </w:r>
      <w:r w:rsidRPr="00C664A2">
        <w:t>unified</w:t>
      </w:r>
      <w:r w:rsidRPr="00C664A2">
        <w:rPr>
          <w:spacing w:val="-13"/>
        </w:rPr>
        <w:t xml:space="preserve"> </w:t>
      </w:r>
      <w:r w:rsidRPr="00C664A2">
        <w:t>under</w:t>
      </w:r>
      <w:r w:rsidRPr="00C664A2">
        <w:rPr>
          <w:spacing w:val="-13"/>
        </w:rPr>
        <w:t xml:space="preserve"> </w:t>
      </w:r>
      <w:r w:rsidRPr="00C664A2">
        <w:t>a</w:t>
      </w:r>
      <w:r w:rsidRPr="00C664A2">
        <w:rPr>
          <w:spacing w:val="-13"/>
        </w:rPr>
        <w:t xml:space="preserve"> </w:t>
      </w:r>
      <w:r w:rsidRPr="00C664A2">
        <w:t>single</w:t>
      </w:r>
      <w:r w:rsidRPr="00C664A2">
        <w:rPr>
          <w:spacing w:val="-12"/>
        </w:rPr>
        <w:t xml:space="preserve"> </w:t>
      </w:r>
      <w:r w:rsidRPr="00C664A2">
        <w:t>government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6804"/>
      </w:tblGrid>
      <w:tr w:rsidR="00A90F8F" w:rsidRPr="00C664A2" w14:paraId="61CFB27A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111DC5A3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3E33BC68" w14:textId="77777777" w:rsidR="00A90F8F" w:rsidRPr="00C664A2" w:rsidRDefault="00A90F8F" w:rsidP="00A90F8F">
            <w:pPr>
              <w:pStyle w:val="Tabletext"/>
            </w:pPr>
            <w:r w:rsidRPr="00C664A2">
              <w:t>noun</w:t>
            </w:r>
          </w:p>
        </w:tc>
      </w:tr>
      <w:tr w:rsidR="00A90F8F" w:rsidRPr="00C664A2" w14:paraId="0F7EE50C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77FEE435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0885C90E" w14:textId="77777777" w:rsidR="00A90F8F" w:rsidRPr="00C664A2" w:rsidRDefault="00A90F8F" w:rsidP="00A90F8F">
            <w:pPr>
              <w:pStyle w:val="Tabletext"/>
            </w:pPr>
            <w:r w:rsidRPr="00C664A2">
              <w:rPr>
                <w:spacing w:val="-2"/>
              </w:rPr>
              <w:t>states</w:t>
            </w:r>
          </w:p>
        </w:tc>
      </w:tr>
      <w:tr w:rsidR="00A90F8F" w:rsidRPr="00C664A2" w14:paraId="0A914823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1225B15D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4B11F282" w14:textId="77777777" w:rsidR="00A90F8F" w:rsidRPr="00C664A2" w:rsidRDefault="00A90F8F" w:rsidP="00A90F8F">
            <w:pPr>
              <w:pStyle w:val="Tabletext"/>
            </w:pPr>
            <w:r w:rsidRPr="00C664A2">
              <w:rPr>
                <w:spacing w:val="-2"/>
              </w:rPr>
              <w:t>nation</w:t>
            </w:r>
          </w:p>
        </w:tc>
      </w:tr>
      <w:tr w:rsidR="00A90F8F" w:rsidRPr="00C664A2" w14:paraId="5A5DA778" w14:textId="77777777" w:rsidTr="00A90F8F">
        <w:trPr>
          <w:trHeight w:val="332"/>
        </w:trPr>
        <w:tc>
          <w:tcPr>
            <w:tcW w:w="1880" w:type="dxa"/>
            <w:shd w:val="clear" w:color="auto" w:fill="E6E7E8"/>
          </w:tcPr>
          <w:p w14:paraId="02891134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5F65AAFD" w14:textId="77777777" w:rsidR="00A90F8F" w:rsidRPr="00C664A2" w:rsidRDefault="00A90F8F" w:rsidP="00A90F8F">
            <w:pPr>
              <w:pStyle w:val="Tabletext"/>
            </w:pPr>
            <w:r w:rsidRPr="00C664A2">
              <w:t>The</w:t>
            </w:r>
            <w:r w:rsidRPr="00C664A2">
              <w:rPr>
                <w:spacing w:val="-5"/>
              </w:rPr>
              <w:t xml:space="preserve"> </w:t>
            </w:r>
            <w:r w:rsidRPr="00C664A2">
              <w:t>leaders</w:t>
            </w:r>
            <w:r w:rsidRPr="00C664A2">
              <w:rPr>
                <w:spacing w:val="-5"/>
              </w:rPr>
              <w:t xml:space="preserve"> </w:t>
            </w:r>
            <w:r w:rsidRPr="00C664A2">
              <w:t>of</w:t>
            </w:r>
            <w:r w:rsidRPr="00C664A2">
              <w:rPr>
                <w:spacing w:val="-5"/>
              </w:rPr>
              <w:t xml:space="preserve"> </w:t>
            </w:r>
            <w:r w:rsidRPr="00C664A2">
              <w:t>many</w:t>
            </w:r>
            <w:r w:rsidRPr="00C664A2">
              <w:rPr>
                <w:spacing w:val="-10"/>
              </w:rPr>
              <w:t xml:space="preserve"> </w:t>
            </w:r>
            <w:r w:rsidRPr="00C664A2">
              <w:t>foreign states</w:t>
            </w:r>
            <w:r w:rsidRPr="00C664A2">
              <w:rPr>
                <w:spacing w:val="-5"/>
              </w:rPr>
              <w:t xml:space="preserve"> </w:t>
            </w:r>
            <w:r w:rsidRPr="00C664A2">
              <w:t>will</w:t>
            </w:r>
            <w:r w:rsidRPr="00C664A2">
              <w:rPr>
                <w:spacing w:val="-5"/>
              </w:rPr>
              <w:t xml:space="preserve"> </w:t>
            </w:r>
            <w:r w:rsidRPr="00C664A2">
              <w:t>attend</w:t>
            </w:r>
            <w:r w:rsidRPr="00C664A2">
              <w:rPr>
                <w:spacing w:val="-10"/>
              </w:rPr>
              <w:t xml:space="preserve"> </w:t>
            </w:r>
            <w:r w:rsidRPr="00C664A2">
              <w:t>the</w:t>
            </w:r>
            <w:r w:rsidRPr="00C664A2">
              <w:rPr>
                <w:spacing w:val="-5"/>
              </w:rPr>
              <w:t xml:space="preserve"> </w:t>
            </w:r>
            <w:r w:rsidRPr="00C664A2">
              <w:t>meeting.</w:t>
            </w:r>
          </w:p>
        </w:tc>
      </w:tr>
    </w:tbl>
    <w:p w14:paraId="55EE853A" w14:textId="77777777" w:rsidR="00A90F8F" w:rsidRPr="00C664A2" w:rsidRDefault="00A90F8F" w:rsidP="00A90F8F">
      <w:pPr>
        <w:pStyle w:val="Heading2"/>
      </w:pPr>
      <w:r w:rsidRPr="00A90F8F">
        <w:t>surplus</w:t>
      </w:r>
    </w:p>
    <w:p w14:paraId="3A79EBB8" w14:textId="77777777" w:rsidR="00A90F8F" w:rsidRPr="00C664A2" w:rsidRDefault="00A90F8F" w:rsidP="00A90F8F">
      <w:pPr>
        <w:pStyle w:val="ListParagraph"/>
      </w:pPr>
      <w:r w:rsidRPr="00C664A2">
        <w:t>the</w:t>
      </w:r>
      <w:r w:rsidRPr="00C664A2">
        <w:rPr>
          <w:spacing w:val="-4"/>
        </w:rPr>
        <w:t xml:space="preserve"> </w:t>
      </w:r>
      <w:r w:rsidRPr="00C664A2">
        <w:t>quantity</w:t>
      </w:r>
      <w:r w:rsidRPr="00C664A2">
        <w:rPr>
          <w:spacing w:val="-12"/>
        </w:rPr>
        <w:t xml:space="preserve"> </w:t>
      </w:r>
      <w:r w:rsidRPr="00A90F8F">
        <w:t>that</w:t>
      </w:r>
      <w:r w:rsidRPr="00C664A2">
        <w:rPr>
          <w:spacing w:val="-4"/>
        </w:rPr>
        <w:t xml:space="preserve"> </w:t>
      </w:r>
      <w:r w:rsidRPr="00C664A2">
        <w:t>exceeds</w:t>
      </w:r>
      <w:r w:rsidRPr="00C664A2">
        <w:rPr>
          <w:spacing w:val="-3"/>
        </w:rPr>
        <w:t xml:space="preserve"> </w:t>
      </w:r>
      <w:r w:rsidRPr="00C664A2">
        <w:t>what</w:t>
      </w:r>
      <w:r w:rsidRPr="00C664A2">
        <w:rPr>
          <w:spacing w:val="-3"/>
        </w:rPr>
        <w:t xml:space="preserve"> </w:t>
      </w:r>
      <w:r w:rsidRPr="00C664A2">
        <w:t>is</w:t>
      </w:r>
      <w:r w:rsidRPr="00C664A2">
        <w:rPr>
          <w:spacing w:val="-4"/>
        </w:rPr>
        <w:t xml:space="preserve"> </w:t>
      </w:r>
      <w:r w:rsidRPr="00C664A2">
        <w:t>needed</w:t>
      </w:r>
      <w:r w:rsidRPr="00C664A2">
        <w:rPr>
          <w:spacing w:val="-3"/>
        </w:rPr>
        <w:t xml:space="preserve"> </w:t>
      </w:r>
      <w:r w:rsidRPr="00C664A2">
        <w:t>or</w:t>
      </w:r>
      <w:r w:rsidRPr="00C664A2">
        <w:rPr>
          <w:spacing w:val="-8"/>
        </w:rPr>
        <w:t xml:space="preserve"> </w:t>
      </w:r>
      <w:proofErr w:type="gramStart"/>
      <w:r w:rsidRPr="00C664A2">
        <w:t>required;</w:t>
      </w:r>
      <w:proofErr w:type="gramEnd"/>
      <w:r w:rsidRPr="00C664A2">
        <w:rPr>
          <w:spacing w:val="-4"/>
        </w:rPr>
        <w:t xml:space="preserve"> </w:t>
      </w:r>
      <w:r w:rsidRPr="00C664A2">
        <w:t>an</w:t>
      </w:r>
      <w:r w:rsidRPr="00C664A2">
        <w:rPr>
          <w:spacing w:val="-3"/>
        </w:rPr>
        <w:t xml:space="preserve"> </w:t>
      </w:r>
      <w:r w:rsidRPr="00C664A2">
        <w:t>extra</w:t>
      </w:r>
      <w:r w:rsidRPr="00C664A2">
        <w:rPr>
          <w:spacing w:val="-3"/>
        </w:rPr>
        <w:t xml:space="preserve"> </w:t>
      </w:r>
      <w:r w:rsidRPr="00C664A2">
        <w:t>amount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6945"/>
      </w:tblGrid>
      <w:tr w:rsidR="00A90F8F" w:rsidRPr="00C664A2" w14:paraId="134DA9F0" w14:textId="77777777" w:rsidTr="00A90F8F">
        <w:trPr>
          <w:trHeight w:val="332"/>
        </w:trPr>
        <w:tc>
          <w:tcPr>
            <w:tcW w:w="1739" w:type="dxa"/>
            <w:shd w:val="clear" w:color="auto" w:fill="E6E7E8"/>
          </w:tcPr>
          <w:p w14:paraId="7254D007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945" w:type="dxa"/>
            <w:shd w:val="clear" w:color="auto" w:fill="F5F6F6"/>
          </w:tcPr>
          <w:p w14:paraId="3ABD82BF" w14:textId="77777777" w:rsidR="00A90F8F" w:rsidRPr="00A90F8F" w:rsidRDefault="00A90F8F" w:rsidP="00A90F8F">
            <w:pPr>
              <w:pStyle w:val="Tabletext"/>
            </w:pPr>
            <w:r w:rsidRPr="00A90F8F">
              <w:t>noun</w:t>
            </w:r>
          </w:p>
        </w:tc>
      </w:tr>
      <w:tr w:rsidR="00A90F8F" w:rsidRPr="00C664A2" w14:paraId="428E3297" w14:textId="77777777" w:rsidTr="00A90F8F">
        <w:trPr>
          <w:trHeight w:val="332"/>
        </w:trPr>
        <w:tc>
          <w:tcPr>
            <w:tcW w:w="1739" w:type="dxa"/>
            <w:shd w:val="clear" w:color="auto" w:fill="E6E7E8"/>
          </w:tcPr>
          <w:p w14:paraId="257D19C8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945" w:type="dxa"/>
            <w:shd w:val="clear" w:color="auto" w:fill="F5F6F6"/>
          </w:tcPr>
          <w:p w14:paraId="4B52CCF8" w14:textId="77777777" w:rsidR="00A90F8F" w:rsidRPr="00A90F8F" w:rsidRDefault="00A90F8F" w:rsidP="00A90F8F">
            <w:pPr>
              <w:pStyle w:val="Tabletext"/>
            </w:pPr>
            <w:r w:rsidRPr="00A90F8F">
              <w:t>surpluses</w:t>
            </w:r>
          </w:p>
        </w:tc>
      </w:tr>
      <w:tr w:rsidR="00A90F8F" w:rsidRPr="00C664A2" w14:paraId="671D95C1" w14:textId="77777777" w:rsidTr="00A90F8F">
        <w:trPr>
          <w:trHeight w:val="332"/>
        </w:trPr>
        <w:tc>
          <w:tcPr>
            <w:tcW w:w="1739" w:type="dxa"/>
            <w:shd w:val="clear" w:color="auto" w:fill="E6E7E8"/>
          </w:tcPr>
          <w:p w14:paraId="6437A54B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945" w:type="dxa"/>
            <w:shd w:val="clear" w:color="auto" w:fill="F5F6F6"/>
          </w:tcPr>
          <w:p w14:paraId="45CD114D" w14:textId="77777777" w:rsidR="00A90F8F" w:rsidRPr="00A90F8F" w:rsidRDefault="00A90F8F" w:rsidP="00A90F8F">
            <w:pPr>
              <w:pStyle w:val="Tabletext"/>
            </w:pPr>
            <w:r w:rsidRPr="00A90F8F">
              <w:t>excess, oversupply</w:t>
            </w:r>
          </w:p>
        </w:tc>
      </w:tr>
      <w:tr w:rsidR="00A90F8F" w:rsidRPr="00C664A2" w14:paraId="68003D1E" w14:textId="77777777" w:rsidTr="00A90F8F">
        <w:trPr>
          <w:trHeight w:val="332"/>
        </w:trPr>
        <w:tc>
          <w:tcPr>
            <w:tcW w:w="1739" w:type="dxa"/>
            <w:shd w:val="clear" w:color="auto" w:fill="E6E7E8"/>
          </w:tcPr>
          <w:p w14:paraId="750704B2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945" w:type="dxa"/>
            <w:shd w:val="clear" w:color="auto" w:fill="F5F6F6"/>
          </w:tcPr>
          <w:p w14:paraId="294C1CF9" w14:textId="77777777" w:rsidR="00A90F8F" w:rsidRPr="00A90F8F" w:rsidRDefault="00A90F8F" w:rsidP="00A90F8F">
            <w:pPr>
              <w:pStyle w:val="Tabletext"/>
            </w:pPr>
            <w:r w:rsidRPr="00A90F8F">
              <w:t>The farmer had a very prosperous harvest and now has a large surplus of corn.</w:t>
            </w:r>
          </w:p>
        </w:tc>
      </w:tr>
    </w:tbl>
    <w:p w14:paraId="6C359EBB" w14:textId="77777777" w:rsidR="00A90F8F" w:rsidRPr="00C664A2" w:rsidRDefault="00A90F8F" w:rsidP="00A90F8F">
      <w:pPr>
        <w:pStyle w:val="Heading2"/>
      </w:pPr>
      <w:r w:rsidRPr="00A90F8F">
        <w:t>symbolic</w:t>
      </w:r>
    </w:p>
    <w:p w14:paraId="60176F48" w14:textId="77777777" w:rsidR="00A90F8F" w:rsidRPr="00C664A2" w:rsidRDefault="00A90F8F" w:rsidP="00A90F8F">
      <w:pPr>
        <w:pStyle w:val="ListParagraph"/>
      </w:pPr>
      <w:r w:rsidRPr="00C664A2">
        <w:t>of,</w:t>
      </w:r>
      <w:r w:rsidRPr="00C664A2">
        <w:rPr>
          <w:spacing w:val="-5"/>
        </w:rPr>
        <w:t xml:space="preserve"> </w:t>
      </w:r>
      <w:r w:rsidRPr="00C664A2">
        <w:t>relating</w:t>
      </w:r>
      <w:r w:rsidRPr="00C664A2">
        <w:rPr>
          <w:spacing w:val="-8"/>
        </w:rPr>
        <w:t xml:space="preserve"> </w:t>
      </w:r>
      <w:r w:rsidRPr="00C664A2">
        <w:t>to,</w:t>
      </w:r>
      <w:r w:rsidRPr="00C664A2">
        <w:rPr>
          <w:spacing w:val="-4"/>
        </w:rPr>
        <w:t xml:space="preserve"> </w:t>
      </w:r>
      <w:r w:rsidRPr="00C664A2">
        <w:t>or</w:t>
      </w:r>
      <w:r w:rsidRPr="00C664A2">
        <w:rPr>
          <w:spacing w:val="-8"/>
        </w:rPr>
        <w:t xml:space="preserve"> </w:t>
      </w:r>
      <w:r w:rsidRPr="00C664A2">
        <w:t>represented</w:t>
      </w:r>
      <w:r w:rsidRPr="00C664A2">
        <w:rPr>
          <w:spacing w:val="-4"/>
        </w:rPr>
        <w:t xml:space="preserve"> </w:t>
      </w:r>
      <w:r w:rsidRPr="00C664A2">
        <w:t>by</w:t>
      </w:r>
      <w:r w:rsidRPr="00C664A2">
        <w:rPr>
          <w:spacing w:val="-9"/>
        </w:rPr>
        <w:t xml:space="preserve"> </w:t>
      </w:r>
      <w:r w:rsidRPr="00C664A2">
        <w:t>a</w:t>
      </w:r>
      <w:r w:rsidRPr="00C664A2">
        <w:rPr>
          <w:spacing w:val="-4"/>
        </w:rPr>
        <w:t xml:space="preserve"> </w:t>
      </w:r>
      <w:r w:rsidRPr="00A90F8F">
        <w:t>symbol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6945"/>
      </w:tblGrid>
      <w:tr w:rsidR="00A90F8F" w:rsidRPr="00C664A2" w14:paraId="40C242B1" w14:textId="77777777" w:rsidTr="00A90F8F">
        <w:trPr>
          <w:trHeight w:val="332"/>
        </w:trPr>
        <w:tc>
          <w:tcPr>
            <w:tcW w:w="1739" w:type="dxa"/>
            <w:shd w:val="clear" w:color="auto" w:fill="E6E7E8"/>
          </w:tcPr>
          <w:p w14:paraId="7E150707" w14:textId="77777777" w:rsidR="00A90F8F" w:rsidRPr="00A90F8F" w:rsidRDefault="00A90F8F" w:rsidP="00A90F8F">
            <w:pPr>
              <w:pStyle w:val="Tabletextbold"/>
            </w:pPr>
            <w:r w:rsidRPr="00A90F8F">
              <w:t>Part of speech:</w:t>
            </w:r>
          </w:p>
        </w:tc>
        <w:tc>
          <w:tcPr>
            <w:tcW w:w="6945" w:type="dxa"/>
            <w:shd w:val="clear" w:color="auto" w:fill="F5F6F6"/>
          </w:tcPr>
          <w:p w14:paraId="07BB8AA3" w14:textId="77777777" w:rsidR="00A90F8F" w:rsidRPr="00A90F8F" w:rsidRDefault="00A90F8F" w:rsidP="00A90F8F">
            <w:pPr>
              <w:pStyle w:val="Tabletext"/>
            </w:pPr>
            <w:r w:rsidRPr="00A90F8F">
              <w:t>adjective</w:t>
            </w:r>
          </w:p>
        </w:tc>
      </w:tr>
      <w:tr w:rsidR="00A90F8F" w:rsidRPr="00C664A2" w14:paraId="21F5D122" w14:textId="77777777" w:rsidTr="00A90F8F">
        <w:trPr>
          <w:trHeight w:val="332"/>
        </w:trPr>
        <w:tc>
          <w:tcPr>
            <w:tcW w:w="1739" w:type="dxa"/>
            <w:shd w:val="clear" w:color="auto" w:fill="E6E7E8"/>
          </w:tcPr>
          <w:p w14:paraId="778551F8" w14:textId="77777777" w:rsidR="00A90F8F" w:rsidRPr="00A90F8F" w:rsidRDefault="00A90F8F" w:rsidP="00A90F8F">
            <w:pPr>
              <w:pStyle w:val="Tabletextbold"/>
            </w:pPr>
            <w:r w:rsidRPr="00A90F8F">
              <w:t>Word forms:</w:t>
            </w:r>
          </w:p>
        </w:tc>
        <w:tc>
          <w:tcPr>
            <w:tcW w:w="6945" w:type="dxa"/>
            <w:shd w:val="clear" w:color="auto" w:fill="F5F6F6"/>
          </w:tcPr>
          <w:p w14:paraId="50A696D9" w14:textId="77777777" w:rsidR="00A90F8F" w:rsidRPr="00A90F8F" w:rsidRDefault="00A90F8F" w:rsidP="00A90F8F">
            <w:pPr>
              <w:pStyle w:val="Tabletext"/>
            </w:pPr>
            <w:r w:rsidRPr="00A90F8F">
              <w:t>symbol, symbolically</w:t>
            </w:r>
          </w:p>
        </w:tc>
      </w:tr>
      <w:tr w:rsidR="00A90F8F" w:rsidRPr="00C664A2" w14:paraId="0A3CABD0" w14:textId="77777777" w:rsidTr="00A90F8F">
        <w:trPr>
          <w:trHeight w:val="332"/>
        </w:trPr>
        <w:tc>
          <w:tcPr>
            <w:tcW w:w="1739" w:type="dxa"/>
            <w:shd w:val="clear" w:color="auto" w:fill="E6E7E8"/>
          </w:tcPr>
          <w:p w14:paraId="6E64D812" w14:textId="77777777" w:rsidR="00A90F8F" w:rsidRPr="00A90F8F" w:rsidRDefault="00A90F8F" w:rsidP="00A90F8F">
            <w:pPr>
              <w:pStyle w:val="Tabletextbold"/>
            </w:pPr>
            <w:r w:rsidRPr="00A90F8F">
              <w:t>Synonyms:</w:t>
            </w:r>
          </w:p>
        </w:tc>
        <w:tc>
          <w:tcPr>
            <w:tcW w:w="6945" w:type="dxa"/>
            <w:shd w:val="clear" w:color="auto" w:fill="F5F6F6"/>
          </w:tcPr>
          <w:p w14:paraId="2DC218C3" w14:textId="77777777" w:rsidR="00A90F8F" w:rsidRPr="00A90F8F" w:rsidRDefault="00A90F8F" w:rsidP="00A90F8F">
            <w:pPr>
              <w:pStyle w:val="Tabletext"/>
            </w:pPr>
            <w:r w:rsidRPr="00A90F8F">
              <w:t>representative</w:t>
            </w:r>
          </w:p>
        </w:tc>
      </w:tr>
      <w:tr w:rsidR="00A90F8F" w:rsidRPr="00C664A2" w14:paraId="6E4E0D75" w14:textId="77777777" w:rsidTr="00A90F8F">
        <w:trPr>
          <w:trHeight w:val="332"/>
        </w:trPr>
        <w:tc>
          <w:tcPr>
            <w:tcW w:w="1739" w:type="dxa"/>
            <w:shd w:val="clear" w:color="auto" w:fill="E6E7E8"/>
          </w:tcPr>
          <w:p w14:paraId="5497FC2A" w14:textId="77777777" w:rsidR="00A90F8F" w:rsidRPr="00A90F8F" w:rsidRDefault="00A90F8F" w:rsidP="00A90F8F">
            <w:pPr>
              <w:pStyle w:val="Tabletextbold"/>
            </w:pPr>
            <w:r w:rsidRPr="00A90F8F">
              <w:t>In a sentence:</w:t>
            </w:r>
          </w:p>
        </w:tc>
        <w:tc>
          <w:tcPr>
            <w:tcW w:w="6945" w:type="dxa"/>
            <w:shd w:val="clear" w:color="auto" w:fill="F5F6F6"/>
          </w:tcPr>
          <w:p w14:paraId="65B1BA89" w14:textId="77777777" w:rsidR="00A90F8F" w:rsidRPr="00A90F8F" w:rsidRDefault="00A90F8F" w:rsidP="00A90F8F">
            <w:pPr>
              <w:pStyle w:val="Tabletext"/>
            </w:pPr>
            <w:r w:rsidRPr="00A90F8F">
              <w:t>Drinking rice wine has a symbolic meaning in a Japanese wedding ceremony.</w:t>
            </w:r>
          </w:p>
        </w:tc>
      </w:tr>
    </w:tbl>
    <w:p w14:paraId="43672CBA" w14:textId="77777777" w:rsidR="00A90F8F" w:rsidRPr="00C664A2" w:rsidRDefault="00A90F8F" w:rsidP="00A90F8F">
      <w:pPr>
        <w:rPr>
          <w:rFonts w:ascii="Calibri" w:hAnsi="Calibri" w:cs="Calibri"/>
        </w:rPr>
      </w:pPr>
    </w:p>
    <w:p w14:paraId="745C5B4A" w14:textId="77777777" w:rsidR="003D53BA" w:rsidRPr="00C664A2" w:rsidRDefault="003D53BA" w:rsidP="003D53BA">
      <w:pPr>
        <w:pStyle w:val="BodyText"/>
        <w:spacing w:before="64"/>
        <w:rPr>
          <w:rFonts w:ascii="Calibri" w:hAnsi="Calibri" w:cs="Calibri"/>
        </w:rPr>
      </w:pPr>
    </w:p>
    <w:sectPr w:rsidR="003D53BA" w:rsidRPr="00C664A2" w:rsidSect="00730D5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30" w:right="1440" w:bottom="1440" w:left="1440" w:header="57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DBFCD" w14:textId="77777777" w:rsidR="001A6DE9" w:rsidRDefault="001A6DE9" w:rsidP="00697515">
      <w:pPr>
        <w:spacing w:after="0"/>
      </w:pPr>
      <w:r>
        <w:separator/>
      </w:r>
    </w:p>
  </w:endnote>
  <w:endnote w:type="continuationSeparator" w:id="0">
    <w:p w14:paraId="0AC6CFBD" w14:textId="77777777" w:rsidR="001A6DE9" w:rsidRDefault="001A6DE9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8B65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3472B85F" w14:textId="6C593C24" w:rsidR="003D3E9D" w:rsidRDefault="007B1998" w:rsidP="00CB63FD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49F93B04" wp14:editId="7959F71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E635D" w14:textId="77777777" w:rsidR="003D3E9D" w:rsidRDefault="003D3E9D"/>
  <w:p w14:paraId="18077321" w14:textId="77777777" w:rsidR="003D3E9D" w:rsidRDefault="003D3E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656E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4CDC1ECA" w14:textId="4775094E" w:rsidR="003D3E9D" w:rsidRDefault="005239FE" w:rsidP="002C1E4B">
    <w:pPr>
      <w:pStyle w:val="CCFooter"/>
      <w:rPr>
        <w:u w:val="single"/>
      </w:rPr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130B90">
      <w:t>Unit Vocabulary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0A695770" wp14:editId="064C1B83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BA919" w14:textId="77777777" w:rsidR="002C1E4B" w:rsidRDefault="002C1E4B" w:rsidP="002C1E4B">
    <w:pPr>
      <w:pStyle w:val="CCFooter"/>
    </w:pPr>
  </w:p>
  <w:p w14:paraId="7DABF69E" w14:textId="77777777" w:rsidR="003D3E9D" w:rsidRDefault="003D3E9D"/>
  <w:p w14:paraId="57823635" w14:textId="77777777" w:rsidR="003D3E9D" w:rsidRDefault="003D3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92D0" w14:textId="77777777" w:rsidR="001A6DE9" w:rsidRDefault="001A6DE9" w:rsidP="00697515">
      <w:pPr>
        <w:spacing w:after="0"/>
      </w:pPr>
      <w:r>
        <w:separator/>
      </w:r>
    </w:p>
  </w:footnote>
  <w:footnote w:type="continuationSeparator" w:id="0">
    <w:p w14:paraId="04B4349C" w14:textId="77777777" w:rsidR="001A6DE9" w:rsidRDefault="001A6DE9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01F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E9C401" wp14:editId="2011125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45035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&#13;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0CC1F4AF" w14:textId="617D0E1C" w:rsidR="00746C55" w:rsidRPr="001A5D22" w:rsidRDefault="00EC4FFB" w:rsidP="00F65964">
        <w:pPr>
          <w:pStyle w:val="Header-CPLessonNumber"/>
          <w:rPr>
            <w:color w:val="000000" w:themeColor="text1"/>
          </w:rPr>
        </w:pPr>
        <w:r>
          <w:rPr>
            <w:color w:val="000000" w:themeColor="text1"/>
          </w:rPr>
          <w:t>WHP ORIGINS</w:t>
        </w:r>
      </w:p>
    </w:sdtContent>
  </w:sdt>
  <w:sdt>
    <w:sdtPr>
      <w:rPr>
        <w:color w:val="000000" w:themeColor="text1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7D494F3" w14:textId="00AC30FC" w:rsidR="00746C55" w:rsidRPr="004D2732" w:rsidRDefault="00EC4FFB" w:rsidP="00CD0494">
        <w:pPr>
          <w:pStyle w:val="Title"/>
          <w:rPr>
            <w:color w:val="000000" w:themeColor="text1"/>
          </w:rPr>
        </w:pPr>
        <w:r w:rsidRPr="004D2732">
          <w:rPr>
            <w:color w:val="000000" w:themeColor="text1"/>
          </w:rPr>
          <w:t>UNIT 2 VOCABULARY</w:t>
        </w:r>
      </w:p>
    </w:sdtContent>
  </w:sdt>
  <w:p w14:paraId="55C1C386" w14:textId="77777777" w:rsidR="003D3E9D" w:rsidRDefault="003D3E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2D63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6A44F8" wp14:editId="06E4965E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AC891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F4MDErkAAAADwEAAA8AAAAAAAAAAAAAAAAA4QQAAGRycy9kb3ducmV2LnhtbFBL&#13;&#10;BQYAAAAABAAEAPMAAADy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457D13D1" w14:textId="48B7BCD2" w:rsidR="00871508" w:rsidRDefault="00EC4FFB" w:rsidP="00871508">
        <w:pPr>
          <w:pStyle w:val="Header-CPLessonNumber"/>
        </w:pPr>
        <w:r>
          <w:t>WHP ORIGINS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A6E257F" w14:textId="583D5853" w:rsidR="00871508" w:rsidRDefault="00130B90" w:rsidP="00871508">
        <w:pPr>
          <w:pStyle w:val="Title"/>
        </w:pPr>
        <w:r>
          <w:t xml:space="preserve">UNIT </w:t>
        </w:r>
        <w:r w:rsidR="00EC4FFB">
          <w:t>2</w:t>
        </w:r>
        <w:r>
          <w:t xml:space="preserve"> VOCABULARY</w:t>
        </w:r>
      </w:p>
    </w:sdtContent>
  </w:sdt>
  <w:p w14:paraId="01C7FC32" w14:textId="77777777" w:rsidR="003D3E9D" w:rsidRDefault="003D3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0C62"/>
    <w:multiLevelType w:val="hybridMultilevel"/>
    <w:tmpl w:val="9EC0AA3E"/>
    <w:lvl w:ilvl="0" w:tplc="B4665E58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D2CA0ABE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91F62690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C12665EC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98847E98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F0FA30DE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11B4AC76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DC618C6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E64A2BE2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A21"/>
    <w:multiLevelType w:val="hybridMultilevel"/>
    <w:tmpl w:val="97D0ADBA"/>
    <w:lvl w:ilvl="0" w:tplc="4D727496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165C2A58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BF28FBFE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0836430E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E7E2679C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27B6E538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41304500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234448E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80D60F78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51086856"/>
    <w:multiLevelType w:val="hybridMultilevel"/>
    <w:tmpl w:val="0AB63BF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5A3C740B"/>
    <w:multiLevelType w:val="multilevel"/>
    <w:tmpl w:val="7B2A833A"/>
    <w:styleLink w:val="Hierarchical"/>
    <w:lvl w:ilvl="0">
      <w:start w:val="1"/>
      <w:numFmt w:val="bullet"/>
      <w:pStyle w:val="ListParagraph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7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6"/>
  </w:num>
  <w:num w:numId="6" w16cid:durableId="1586112700">
    <w:abstractNumId w:val="6"/>
  </w:num>
  <w:num w:numId="7" w16cid:durableId="1621256220">
    <w:abstractNumId w:val="6"/>
  </w:num>
  <w:num w:numId="8" w16cid:durableId="1153722447">
    <w:abstractNumId w:val="6"/>
  </w:num>
  <w:num w:numId="9" w16cid:durableId="1542009951">
    <w:abstractNumId w:val="2"/>
  </w:num>
  <w:num w:numId="10" w16cid:durableId="944727793">
    <w:abstractNumId w:val="0"/>
  </w:num>
  <w:num w:numId="11" w16cid:durableId="896168644">
    <w:abstractNumId w:val="4"/>
  </w:num>
  <w:num w:numId="12" w16cid:durableId="1408572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90"/>
    <w:rsid w:val="000004F5"/>
    <w:rsid w:val="00006C2A"/>
    <w:rsid w:val="0001642B"/>
    <w:rsid w:val="00063682"/>
    <w:rsid w:val="000D5563"/>
    <w:rsid w:val="000D5642"/>
    <w:rsid w:val="000F7E50"/>
    <w:rsid w:val="00105A6A"/>
    <w:rsid w:val="00130B90"/>
    <w:rsid w:val="00147E33"/>
    <w:rsid w:val="0015414F"/>
    <w:rsid w:val="0017588C"/>
    <w:rsid w:val="00177F1D"/>
    <w:rsid w:val="001A5D22"/>
    <w:rsid w:val="001A6DE9"/>
    <w:rsid w:val="001C3D81"/>
    <w:rsid w:val="00201770"/>
    <w:rsid w:val="00204B87"/>
    <w:rsid w:val="00273460"/>
    <w:rsid w:val="0028541F"/>
    <w:rsid w:val="002C1E4B"/>
    <w:rsid w:val="002D4138"/>
    <w:rsid w:val="002D6B0E"/>
    <w:rsid w:val="002E6C31"/>
    <w:rsid w:val="002F1A0D"/>
    <w:rsid w:val="00356021"/>
    <w:rsid w:val="003B4FB3"/>
    <w:rsid w:val="003D3E9D"/>
    <w:rsid w:val="003D53BA"/>
    <w:rsid w:val="00407CC6"/>
    <w:rsid w:val="00414C11"/>
    <w:rsid w:val="00415402"/>
    <w:rsid w:val="004531F1"/>
    <w:rsid w:val="004833C2"/>
    <w:rsid w:val="004A7FB6"/>
    <w:rsid w:val="004D2732"/>
    <w:rsid w:val="005239FE"/>
    <w:rsid w:val="005251B5"/>
    <w:rsid w:val="00552072"/>
    <w:rsid w:val="005533E2"/>
    <w:rsid w:val="005556C9"/>
    <w:rsid w:val="005D1547"/>
    <w:rsid w:val="005D1AC2"/>
    <w:rsid w:val="005E786F"/>
    <w:rsid w:val="005F6492"/>
    <w:rsid w:val="005F7A04"/>
    <w:rsid w:val="00623EDB"/>
    <w:rsid w:val="0063130D"/>
    <w:rsid w:val="00637865"/>
    <w:rsid w:val="006427FA"/>
    <w:rsid w:val="00673524"/>
    <w:rsid w:val="006928D8"/>
    <w:rsid w:val="00697515"/>
    <w:rsid w:val="006D52CA"/>
    <w:rsid w:val="00721F76"/>
    <w:rsid w:val="00730D58"/>
    <w:rsid w:val="00736510"/>
    <w:rsid w:val="00746C55"/>
    <w:rsid w:val="007569CC"/>
    <w:rsid w:val="007B1998"/>
    <w:rsid w:val="007B5AEB"/>
    <w:rsid w:val="007C0607"/>
    <w:rsid w:val="008233E1"/>
    <w:rsid w:val="0084157E"/>
    <w:rsid w:val="00846CA1"/>
    <w:rsid w:val="008504AE"/>
    <w:rsid w:val="00871508"/>
    <w:rsid w:val="008E3AC7"/>
    <w:rsid w:val="0094659C"/>
    <w:rsid w:val="009E2940"/>
    <w:rsid w:val="00A272B5"/>
    <w:rsid w:val="00A50B63"/>
    <w:rsid w:val="00A90F8F"/>
    <w:rsid w:val="00AA0641"/>
    <w:rsid w:val="00AA42D5"/>
    <w:rsid w:val="00AC6BFD"/>
    <w:rsid w:val="00B07493"/>
    <w:rsid w:val="00B23354"/>
    <w:rsid w:val="00B63473"/>
    <w:rsid w:val="00B73B9B"/>
    <w:rsid w:val="00B97418"/>
    <w:rsid w:val="00BC6374"/>
    <w:rsid w:val="00BD0447"/>
    <w:rsid w:val="00BD161A"/>
    <w:rsid w:val="00BE26F3"/>
    <w:rsid w:val="00C20556"/>
    <w:rsid w:val="00C26DE2"/>
    <w:rsid w:val="00C41099"/>
    <w:rsid w:val="00C96E4C"/>
    <w:rsid w:val="00CB63FD"/>
    <w:rsid w:val="00CC0164"/>
    <w:rsid w:val="00D050AA"/>
    <w:rsid w:val="00D21BC9"/>
    <w:rsid w:val="00D616C5"/>
    <w:rsid w:val="00DC4C12"/>
    <w:rsid w:val="00DD0550"/>
    <w:rsid w:val="00DF7ED0"/>
    <w:rsid w:val="00E064FB"/>
    <w:rsid w:val="00E325D8"/>
    <w:rsid w:val="00E33E83"/>
    <w:rsid w:val="00EB018E"/>
    <w:rsid w:val="00EB15BE"/>
    <w:rsid w:val="00EC4FFB"/>
    <w:rsid w:val="00F032B0"/>
    <w:rsid w:val="00F3693C"/>
    <w:rsid w:val="00FC17BF"/>
    <w:rsid w:val="00FD27F9"/>
    <w:rsid w:val="00FF57D3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6BC83"/>
  <w15:chartTrackingRefBased/>
  <w15:docId w15:val="{A06629FB-2D44-A649-9A1E-925732A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5F7A04"/>
    <w:pPr>
      <w:keepNext/>
      <w:keepLines/>
      <w:spacing w:before="240" w:after="0"/>
      <w:outlineLvl w:val="1"/>
    </w:pPr>
    <w:rPr>
      <w:rFonts w:eastAsiaTheme="majorEastAsia"/>
      <w:b/>
      <w:bCs/>
      <w:color w:val="000000" w:themeColor="text1"/>
      <w:lang w:val="en-US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F7A04"/>
    <w:rPr>
      <w:rFonts w:eastAsiaTheme="majorEastAsia" w:cstheme="minorHAnsi"/>
      <w:b/>
      <w:bCs/>
      <w:color w:val="000000" w:themeColor="text1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1"/>
    <w:qFormat/>
    <w:rsid w:val="005F7A04"/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7A04"/>
    <w:rPr>
      <w:rFonts w:eastAsiaTheme="minorEastAsia" w:cstheme="minorHAns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1"/>
    <w:qFormat/>
    <w:rsid w:val="005F7A04"/>
    <w:pPr>
      <w:numPr>
        <w:numId w:val="8"/>
      </w:numPr>
      <w:spacing w:after="120" w:line="259" w:lineRule="auto"/>
      <w:ind w:left="714" w:hanging="357"/>
    </w:pPr>
    <w:rPr>
      <w:bCs/>
      <w:sz w:val="20"/>
      <w:szCs w:val="20"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  <w:style w:type="paragraph" w:customStyle="1" w:styleId="Tabletext">
    <w:name w:val="Table text"/>
    <w:basedOn w:val="Normal"/>
    <w:uiPriority w:val="39"/>
    <w:rsid w:val="00F032B0"/>
    <w:pPr>
      <w:spacing w:before="40" w:after="40"/>
      <w:ind w:left="113" w:right="113"/>
    </w:pPr>
    <w:rPr>
      <w:sz w:val="20"/>
      <w:szCs w:val="20"/>
      <w:lang w:val="en-US"/>
    </w:rPr>
  </w:style>
  <w:style w:type="paragraph" w:customStyle="1" w:styleId="Tabletextbold">
    <w:name w:val="Table text bold"/>
    <w:basedOn w:val="Tabletext"/>
    <w:uiPriority w:val="39"/>
    <w:rsid w:val="00F032B0"/>
    <w:pPr>
      <w:jc w:val="right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E26F3"/>
    <w:pPr>
      <w:widowControl w:val="0"/>
      <w:autoSpaceDE w:val="0"/>
      <w:autoSpaceDN w:val="0"/>
      <w:spacing w:before="74" w:after="0"/>
      <w:ind w:right="72"/>
    </w:pPr>
    <w:rPr>
      <w:rFonts w:ascii="Tahoma" w:eastAsia="Tahoma" w:hAnsi="Tahoma" w:cs="Tahoma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3-24%20Updates/TO%20BUILD/3.%20WHP/ORIGINS%203.0%20BUILD/_templates/WHP-Origins%20X.X.X%20Opener%20Closer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Template.dotx</Template>
  <TotalTime>35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VOCABULARY</dc:title>
  <dc:subject>WHP ORIGINS</dc:subject>
  <dc:creator>Microsoft Office User</dc:creator>
  <cp:keywords/>
  <dc:description/>
  <cp:lastModifiedBy>Sam Heins</cp:lastModifiedBy>
  <cp:revision>16</cp:revision>
  <cp:lastPrinted>2023-11-09T20:37:00Z</cp:lastPrinted>
  <dcterms:created xsi:type="dcterms:W3CDTF">2024-07-10T19:36:00Z</dcterms:created>
  <dcterms:modified xsi:type="dcterms:W3CDTF">2024-07-18T19:58:00Z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