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A7273D" w14:textId="77777777" w:rsidR="00130B90" w:rsidRPr="00130B90" w:rsidRDefault="00130B90" w:rsidP="00130B90">
      <w:pPr>
        <w:pStyle w:val="Heading1"/>
        <w:rPr>
          <w:lang w:val="en-US"/>
        </w:rPr>
      </w:pPr>
      <w:r w:rsidRPr="00130B90">
        <w:rPr>
          <w:lang w:val="en-US"/>
        </w:rPr>
        <w:t>Key Unit Vocabulary</w:t>
      </w:r>
    </w:p>
    <w:p w14:paraId="36994745" w14:textId="77777777" w:rsidR="00130B90" w:rsidRDefault="00130B90" w:rsidP="005F7A04">
      <w:pPr>
        <w:pStyle w:val="BodyText"/>
      </w:pPr>
      <w:r w:rsidRPr="005F7A04">
        <w:t>This guide provides a summary of key vocabulary for this unit. For each word, you will find the definition, part of speech, word forms (plurals/tenses), synonyms, and examples of how the word, or forms of the word, are used in a sentence.</w:t>
      </w:r>
    </w:p>
    <w:p w14:paraId="3B728606" w14:textId="77777777" w:rsidR="009B74EE" w:rsidRPr="00C711E5" w:rsidRDefault="009B74EE" w:rsidP="009B74EE">
      <w:pPr>
        <w:pStyle w:val="Heading2"/>
      </w:pPr>
      <w:r w:rsidRPr="00C711E5">
        <w:t>city-state</w:t>
      </w:r>
    </w:p>
    <w:p w14:paraId="338C7669" w14:textId="4F55933E" w:rsidR="009B74EE" w:rsidRPr="00FD3522" w:rsidRDefault="009B74EE" w:rsidP="009B74EE">
      <w:pPr>
        <w:pStyle w:val="ListParagraph"/>
        <w:numPr>
          <w:ilvl w:val="0"/>
          <w:numId w:val="13"/>
        </w:numPr>
      </w:pPr>
      <w:r w:rsidRPr="00FD3522">
        <w:t>a</w:t>
      </w:r>
      <w:r w:rsidRPr="00FD3522">
        <w:rPr>
          <w:spacing w:val="-8"/>
        </w:rPr>
        <w:t xml:space="preserve"> </w:t>
      </w:r>
      <w:r w:rsidRPr="00FD3522">
        <w:t>self-governing</w:t>
      </w:r>
      <w:r w:rsidRPr="00FD3522">
        <w:rPr>
          <w:spacing w:val="-7"/>
        </w:rPr>
        <w:t xml:space="preserve"> </w:t>
      </w:r>
      <w:r w:rsidRPr="00FD3522">
        <w:t>state</w:t>
      </w:r>
      <w:r w:rsidRPr="00FD3522">
        <w:rPr>
          <w:spacing w:val="-7"/>
        </w:rPr>
        <w:t xml:space="preserve"> </w:t>
      </w:r>
      <w:r w:rsidRPr="00FD3522">
        <w:t>made</w:t>
      </w:r>
      <w:r w:rsidRPr="00FD3522">
        <w:rPr>
          <w:spacing w:val="-7"/>
        </w:rPr>
        <w:t xml:space="preserve"> </w:t>
      </w:r>
      <w:r w:rsidRPr="00FD3522">
        <w:t>up</w:t>
      </w:r>
      <w:r w:rsidRPr="00FD3522">
        <w:rPr>
          <w:spacing w:val="-8"/>
        </w:rPr>
        <w:t xml:space="preserve"> </w:t>
      </w:r>
      <w:r w:rsidRPr="00FD3522">
        <w:t>of</w:t>
      </w:r>
      <w:r w:rsidRPr="00FD3522">
        <w:rPr>
          <w:spacing w:val="-7"/>
        </w:rPr>
        <w:t xml:space="preserve"> </w:t>
      </w:r>
      <w:r w:rsidRPr="00FD3522">
        <w:t>a</w:t>
      </w:r>
      <w:r w:rsidRPr="00FD3522">
        <w:rPr>
          <w:spacing w:val="-7"/>
        </w:rPr>
        <w:t xml:space="preserve"> </w:t>
      </w:r>
      <w:r w:rsidRPr="00FD3522">
        <w:t>city</w:t>
      </w:r>
      <w:r w:rsidRPr="00FD3522">
        <w:rPr>
          <w:spacing w:val="-11"/>
        </w:rPr>
        <w:t xml:space="preserve"> </w:t>
      </w:r>
      <w:r w:rsidRPr="00FD3522">
        <w:t>and</w:t>
      </w:r>
      <w:r w:rsidRPr="00FD3522">
        <w:rPr>
          <w:spacing w:val="-8"/>
        </w:rPr>
        <w:t xml:space="preserve"> </w:t>
      </w:r>
      <w:r w:rsidRPr="00FD3522">
        <w:t>its</w:t>
      </w:r>
      <w:r w:rsidRPr="00FD3522">
        <w:rPr>
          <w:spacing w:val="-7"/>
        </w:rPr>
        <w:t xml:space="preserve"> </w:t>
      </w:r>
      <w:r w:rsidRPr="00FD3522">
        <w:t>surrounding</w:t>
      </w:r>
      <w:r w:rsidRPr="00FD3522">
        <w:rPr>
          <w:spacing w:val="-11"/>
        </w:rPr>
        <w:t xml:space="preserve"> </w:t>
      </w:r>
      <w:r w:rsidRPr="00FD3522">
        <w:t>territory</w:t>
      </w:r>
      <w:r w:rsidR="000B5458">
        <w:t xml:space="preserve"> </w:t>
      </w:r>
    </w:p>
    <w:tbl>
      <w:tblPr>
        <w:tblW w:w="8675" w:type="dxa"/>
        <w:tblInd w:w="400"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1871"/>
        <w:gridCol w:w="6804"/>
      </w:tblGrid>
      <w:tr w:rsidR="009B74EE" w:rsidRPr="00FD3522" w14:paraId="69616068" w14:textId="77777777" w:rsidTr="00DD0DF6">
        <w:trPr>
          <w:trHeight w:val="332"/>
        </w:trPr>
        <w:tc>
          <w:tcPr>
            <w:tcW w:w="1871" w:type="dxa"/>
            <w:shd w:val="clear" w:color="auto" w:fill="E6E7E8"/>
          </w:tcPr>
          <w:p w14:paraId="2EA77901" w14:textId="77777777" w:rsidR="009B74EE" w:rsidRPr="00FD3522" w:rsidRDefault="009B74EE" w:rsidP="00DD0DF6">
            <w:pPr>
              <w:pStyle w:val="Tabletextbold"/>
            </w:pPr>
            <w:r w:rsidRPr="00C711E5">
              <w:t>Part</w:t>
            </w:r>
            <w:r w:rsidRPr="00FD3522">
              <w:rPr>
                <w:spacing w:val="4"/>
              </w:rPr>
              <w:t xml:space="preserve"> </w:t>
            </w:r>
            <w:r w:rsidRPr="00C711E5">
              <w:t>of</w:t>
            </w:r>
            <w:r w:rsidRPr="00FD3522">
              <w:rPr>
                <w:spacing w:val="5"/>
              </w:rPr>
              <w:t xml:space="preserve"> </w:t>
            </w:r>
            <w:r w:rsidRPr="00C711E5">
              <w:t>speech:</w:t>
            </w:r>
          </w:p>
        </w:tc>
        <w:tc>
          <w:tcPr>
            <w:tcW w:w="6804" w:type="dxa"/>
            <w:shd w:val="clear" w:color="auto" w:fill="F5F6F6"/>
          </w:tcPr>
          <w:p w14:paraId="69D9F38D" w14:textId="77777777" w:rsidR="009B74EE" w:rsidRPr="00FD3522" w:rsidRDefault="009B74EE" w:rsidP="00DD0DF6">
            <w:pPr>
              <w:pStyle w:val="Tabletext"/>
            </w:pPr>
            <w:r w:rsidRPr="00FD3522">
              <w:t>noun</w:t>
            </w:r>
          </w:p>
        </w:tc>
      </w:tr>
      <w:tr w:rsidR="009B74EE" w:rsidRPr="00FD3522" w14:paraId="4B9AE808" w14:textId="77777777" w:rsidTr="00DD0DF6">
        <w:trPr>
          <w:trHeight w:val="332"/>
        </w:trPr>
        <w:tc>
          <w:tcPr>
            <w:tcW w:w="1871" w:type="dxa"/>
            <w:shd w:val="clear" w:color="auto" w:fill="E6E7E8"/>
          </w:tcPr>
          <w:p w14:paraId="57BC5D1B" w14:textId="77777777" w:rsidR="009B74EE" w:rsidRPr="00FD3522" w:rsidRDefault="009B74EE" w:rsidP="00DD0DF6">
            <w:pPr>
              <w:pStyle w:val="Tabletextbold"/>
            </w:pPr>
            <w:r w:rsidRPr="00C711E5">
              <w:t>Word</w:t>
            </w:r>
            <w:r w:rsidRPr="00FD3522">
              <w:rPr>
                <w:spacing w:val="-3"/>
                <w:w w:val="95"/>
              </w:rPr>
              <w:t xml:space="preserve"> </w:t>
            </w:r>
            <w:r w:rsidRPr="00C711E5">
              <w:t>forms:</w:t>
            </w:r>
          </w:p>
        </w:tc>
        <w:tc>
          <w:tcPr>
            <w:tcW w:w="6804" w:type="dxa"/>
            <w:shd w:val="clear" w:color="auto" w:fill="F5F6F6"/>
          </w:tcPr>
          <w:p w14:paraId="704CC127" w14:textId="77777777" w:rsidR="009B74EE" w:rsidRPr="00FD3522" w:rsidRDefault="009B74EE" w:rsidP="00DD0DF6">
            <w:pPr>
              <w:pStyle w:val="Tabletext"/>
            </w:pPr>
            <w:r w:rsidRPr="00FD3522">
              <w:t>city-states</w:t>
            </w:r>
          </w:p>
        </w:tc>
      </w:tr>
      <w:tr w:rsidR="009B74EE" w:rsidRPr="00FD3522" w14:paraId="3469E441" w14:textId="77777777" w:rsidTr="00DD0DF6">
        <w:trPr>
          <w:trHeight w:val="332"/>
        </w:trPr>
        <w:tc>
          <w:tcPr>
            <w:tcW w:w="1871" w:type="dxa"/>
            <w:shd w:val="clear" w:color="auto" w:fill="E6E7E8"/>
          </w:tcPr>
          <w:p w14:paraId="10C46648" w14:textId="77777777" w:rsidR="009B74EE" w:rsidRPr="00FD3522" w:rsidRDefault="009B74EE" w:rsidP="00DD0DF6">
            <w:pPr>
              <w:pStyle w:val="Tabletextbold"/>
            </w:pPr>
            <w:r w:rsidRPr="00FD3522">
              <w:t>Synonyms:</w:t>
            </w:r>
          </w:p>
        </w:tc>
        <w:tc>
          <w:tcPr>
            <w:tcW w:w="6804" w:type="dxa"/>
            <w:shd w:val="clear" w:color="auto" w:fill="F5F6F6"/>
          </w:tcPr>
          <w:p w14:paraId="599496CC" w14:textId="77777777" w:rsidR="009B74EE" w:rsidRPr="00FD3522" w:rsidRDefault="009B74EE" w:rsidP="00DD0DF6">
            <w:pPr>
              <w:pStyle w:val="Tabletext"/>
            </w:pPr>
            <w:r w:rsidRPr="00FD3522">
              <w:rPr>
                <w:spacing w:val="-7"/>
              </w:rPr>
              <w:t>commonwealth,</w:t>
            </w:r>
            <w:r w:rsidRPr="00FD3522">
              <w:rPr>
                <w:spacing w:val="9"/>
              </w:rPr>
              <w:t xml:space="preserve"> </w:t>
            </w:r>
            <w:r w:rsidRPr="00C711E5">
              <w:t>community</w:t>
            </w:r>
          </w:p>
        </w:tc>
      </w:tr>
      <w:tr w:rsidR="009B74EE" w:rsidRPr="00FD3522" w14:paraId="57A5D5EF" w14:textId="77777777" w:rsidTr="00DD0DF6">
        <w:trPr>
          <w:trHeight w:val="332"/>
        </w:trPr>
        <w:tc>
          <w:tcPr>
            <w:tcW w:w="1871" w:type="dxa"/>
            <w:shd w:val="clear" w:color="auto" w:fill="E6E7E8"/>
          </w:tcPr>
          <w:p w14:paraId="5D666AC7" w14:textId="77777777" w:rsidR="009B74EE" w:rsidRPr="00FD3522" w:rsidRDefault="009B74EE" w:rsidP="00DD0DF6">
            <w:pPr>
              <w:pStyle w:val="Tabletextbold"/>
            </w:pPr>
            <w:r w:rsidRPr="00C711E5">
              <w:t>In a</w:t>
            </w:r>
            <w:r w:rsidRPr="00FD3522">
              <w:rPr>
                <w:spacing w:val="-1"/>
                <w:w w:val="90"/>
              </w:rPr>
              <w:t xml:space="preserve"> </w:t>
            </w:r>
            <w:r w:rsidRPr="00C711E5">
              <w:t>sentence:</w:t>
            </w:r>
          </w:p>
        </w:tc>
        <w:tc>
          <w:tcPr>
            <w:tcW w:w="6804" w:type="dxa"/>
            <w:shd w:val="clear" w:color="auto" w:fill="F5F6F6"/>
          </w:tcPr>
          <w:p w14:paraId="3D1B33FA" w14:textId="77777777" w:rsidR="009B74EE" w:rsidRPr="00FD3522" w:rsidRDefault="009B74EE" w:rsidP="00DD0DF6">
            <w:pPr>
              <w:pStyle w:val="Tabletext"/>
            </w:pPr>
            <w:r w:rsidRPr="00C711E5">
              <w:t>Venice</w:t>
            </w:r>
            <w:r w:rsidRPr="00FD3522">
              <w:rPr>
                <w:spacing w:val="-9"/>
              </w:rPr>
              <w:t xml:space="preserve"> </w:t>
            </w:r>
            <w:r w:rsidRPr="00C711E5">
              <w:t>was</w:t>
            </w:r>
            <w:r w:rsidRPr="00FD3522">
              <w:rPr>
                <w:spacing w:val="-8"/>
              </w:rPr>
              <w:t xml:space="preserve"> </w:t>
            </w:r>
            <w:r w:rsidRPr="00C711E5">
              <w:t>once</w:t>
            </w:r>
            <w:r w:rsidRPr="00FD3522">
              <w:rPr>
                <w:spacing w:val="-8"/>
              </w:rPr>
              <w:t xml:space="preserve"> </w:t>
            </w:r>
            <w:r w:rsidRPr="00C711E5">
              <w:t>a</w:t>
            </w:r>
            <w:r w:rsidRPr="00FD3522">
              <w:rPr>
                <w:spacing w:val="-8"/>
              </w:rPr>
              <w:t xml:space="preserve"> </w:t>
            </w:r>
            <w:r w:rsidRPr="00C711E5">
              <w:t>powerful</w:t>
            </w:r>
            <w:r w:rsidRPr="00FD3522">
              <w:rPr>
                <w:spacing w:val="-8"/>
              </w:rPr>
              <w:t xml:space="preserve"> </w:t>
            </w:r>
            <w:r w:rsidRPr="00C711E5">
              <w:t>city-state.</w:t>
            </w:r>
          </w:p>
        </w:tc>
      </w:tr>
    </w:tbl>
    <w:p w14:paraId="100D230B" w14:textId="77777777" w:rsidR="009B74EE" w:rsidRPr="00C711E5" w:rsidRDefault="009B74EE" w:rsidP="009B74EE">
      <w:pPr>
        <w:pStyle w:val="Heading2"/>
      </w:pPr>
      <w:r w:rsidRPr="00C711E5">
        <w:t>coercive</w:t>
      </w:r>
    </w:p>
    <w:p w14:paraId="63062214" w14:textId="77777777" w:rsidR="009B74EE" w:rsidRPr="00FD3522" w:rsidRDefault="009B74EE" w:rsidP="009B74EE">
      <w:pPr>
        <w:pStyle w:val="ListParagraph"/>
        <w:numPr>
          <w:ilvl w:val="0"/>
          <w:numId w:val="13"/>
        </w:numPr>
      </w:pPr>
      <w:r w:rsidRPr="00FD3522">
        <w:t>of or</w:t>
      </w:r>
      <w:r w:rsidRPr="00FD3522">
        <w:rPr>
          <w:spacing w:val="-9"/>
        </w:rPr>
        <w:t xml:space="preserve"> </w:t>
      </w:r>
      <w:r w:rsidRPr="00FD3522">
        <w:t>using</w:t>
      </w:r>
      <w:r w:rsidRPr="00FD3522">
        <w:rPr>
          <w:spacing w:val="-3"/>
        </w:rPr>
        <w:t xml:space="preserve"> </w:t>
      </w:r>
      <w:r w:rsidRPr="00FD3522">
        <w:t>coercion (power</w:t>
      </w:r>
      <w:r w:rsidRPr="00FD3522">
        <w:rPr>
          <w:spacing w:val="-13"/>
        </w:rPr>
        <w:t xml:space="preserve"> </w:t>
      </w:r>
      <w:r w:rsidRPr="00FD3522">
        <w:t>to persuade</w:t>
      </w:r>
      <w:r w:rsidRPr="00FD3522">
        <w:rPr>
          <w:spacing w:val="-3"/>
        </w:rPr>
        <w:t xml:space="preserve"> </w:t>
      </w:r>
      <w:r w:rsidRPr="00FD3522">
        <w:t>someone using</w:t>
      </w:r>
      <w:r w:rsidRPr="00FD3522">
        <w:rPr>
          <w:spacing w:val="-8"/>
        </w:rPr>
        <w:t xml:space="preserve"> </w:t>
      </w:r>
      <w:r w:rsidRPr="00FD3522">
        <w:t>threats or</w:t>
      </w:r>
      <w:r w:rsidRPr="00FD3522">
        <w:rPr>
          <w:spacing w:val="-8"/>
        </w:rPr>
        <w:t xml:space="preserve"> </w:t>
      </w:r>
      <w:r w:rsidRPr="00FD3522">
        <w:t>intimidation)</w:t>
      </w:r>
    </w:p>
    <w:tbl>
      <w:tblPr>
        <w:tblW w:w="8675" w:type="dxa"/>
        <w:tblInd w:w="400"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1871"/>
        <w:gridCol w:w="6804"/>
      </w:tblGrid>
      <w:tr w:rsidR="009B74EE" w:rsidRPr="00FD3522" w14:paraId="48F2B59D" w14:textId="77777777" w:rsidTr="00DD0DF6">
        <w:trPr>
          <w:trHeight w:val="332"/>
        </w:trPr>
        <w:tc>
          <w:tcPr>
            <w:tcW w:w="1871" w:type="dxa"/>
            <w:shd w:val="clear" w:color="auto" w:fill="E6E7E8"/>
          </w:tcPr>
          <w:p w14:paraId="7D56453C" w14:textId="77777777" w:rsidR="009B74EE" w:rsidRPr="00FD3522" w:rsidRDefault="009B74EE" w:rsidP="00DD0DF6">
            <w:pPr>
              <w:pStyle w:val="Tabletextbold"/>
            </w:pPr>
            <w:r w:rsidRPr="00C711E5">
              <w:t>Part</w:t>
            </w:r>
            <w:r w:rsidRPr="00FD3522">
              <w:rPr>
                <w:spacing w:val="4"/>
              </w:rPr>
              <w:t xml:space="preserve"> </w:t>
            </w:r>
            <w:r w:rsidRPr="00C711E5">
              <w:t>of</w:t>
            </w:r>
            <w:r w:rsidRPr="00FD3522">
              <w:rPr>
                <w:spacing w:val="5"/>
              </w:rPr>
              <w:t xml:space="preserve"> </w:t>
            </w:r>
            <w:r w:rsidRPr="00C711E5">
              <w:t>speech:</w:t>
            </w:r>
          </w:p>
        </w:tc>
        <w:tc>
          <w:tcPr>
            <w:tcW w:w="6804" w:type="dxa"/>
            <w:shd w:val="clear" w:color="auto" w:fill="F5F6F6"/>
          </w:tcPr>
          <w:p w14:paraId="71AB052E" w14:textId="77777777" w:rsidR="009B74EE" w:rsidRPr="00FD3522" w:rsidRDefault="009B74EE" w:rsidP="00DD0DF6">
            <w:pPr>
              <w:pStyle w:val="Tabletext"/>
            </w:pPr>
            <w:r w:rsidRPr="00FD3522">
              <w:t>adjective</w:t>
            </w:r>
          </w:p>
        </w:tc>
      </w:tr>
      <w:tr w:rsidR="009B74EE" w:rsidRPr="00FD3522" w14:paraId="29FCC240" w14:textId="77777777" w:rsidTr="00DD0DF6">
        <w:trPr>
          <w:trHeight w:val="332"/>
        </w:trPr>
        <w:tc>
          <w:tcPr>
            <w:tcW w:w="1871" w:type="dxa"/>
            <w:shd w:val="clear" w:color="auto" w:fill="E6E7E8"/>
          </w:tcPr>
          <w:p w14:paraId="222E2446" w14:textId="77777777" w:rsidR="009B74EE" w:rsidRPr="00FD3522" w:rsidRDefault="009B74EE" w:rsidP="00DD0DF6">
            <w:pPr>
              <w:pStyle w:val="Tabletextbold"/>
            </w:pPr>
            <w:r w:rsidRPr="00C711E5">
              <w:t>Word</w:t>
            </w:r>
            <w:r w:rsidRPr="00FD3522">
              <w:rPr>
                <w:spacing w:val="-3"/>
                <w:w w:val="95"/>
              </w:rPr>
              <w:t xml:space="preserve"> </w:t>
            </w:r>
            <w:r w:rsidRPr="00C711E5">
              <w:t>forms:</w:t>
            </w:r>
          </w:p>
        </w:tc>
        <w:tc>
          <w:tcPr>
            <w:tcW w:w="6804" w:type="dxa"/>
            <w:shd w:val="clear" w:color="auto" w:fill="F5F6F6"/>
          </w:tcPr>
          <w:p w14:paraId="5F325BE8" w14:textId="77777777" w:rsidR="009B74EE" w:rsidRPr="00FD3522" w:rsidRDefault="009B74EE" w:rsidP="00DD0DF6">
            <w:pPr>
              <w:pStyle w:val="Tabletext"/>
            </w:pPr>
            <w:r w:rsidRPr="00FD3522">
              <w:t>coercively,</w:t>
            </w:r>
            <w:r w:rsidRPr="00FD3522">
              <w:rPr>
                <w:spacing w:val="9"/>
              </w:rPr>
              <w:t xml:space="preserve"> </w:t>
            </w:r>
            <w:r w:rsidRPr="00FD3522">
              <w:rPr>
                <w:spacing w:val="-2"/>
              </w:rPr>
              <w:t>coerciveness</w:t>
            </w:r>
          </w:p>
        </w:tc>
      </w:tr>
      <w:tr w:rsidR="009B74EE" w:rsidRPr="00FD3522" w14:paraId="55FA2E62" w14:textId="77777777" w:rsidTr="00DD0DF6">
        <w:trPr>
          <w:trHeight w:val="332"/>
        </w:trPr>
        <w:tc>
          <w:tcPr>
            <w:tcW w:w="1871" w:type="dxa"/>
            <w:shd w:val="clear" w:color="auto" w:fill="E6E7E8"/>
          </w:tcPr>
          <w:p w14:paraId="60B4EB76" w14:textId="77777777" w:rsidR="009B74EE" w:rsidRPr="00FD3522" w:rsidRDefault="009B74EE" w:rsidP="00DD0DF6">
            <w:pPr>
              <w:pStyle w:val="Tabletextbold"/>
            </w:pPr>
            <w:r w:rsidRPr="00FD3522">
              <w:t>Synonyms:</w:t>
            </w:r>
          </w:p>
        </w:tc>
        <w:tc>
          <w:tcPr>
            <w:tcW w:w="6804" w:type="dxa"/>
            <w:shd w:val="clear" w:color="auto" w:fill="F5F6F6"/>
          </w:tcPr>
          <w:p w14:paraId="17BA0262" w14:textId="77777777" w:rsidR="009B74EE" w:rsidRPr="00FD3522" w:rsidRDefault="009B74EE" w:rsidP="00DD0DF6">
            <w:pPr>
              <w:pStyle w:val="Tabletext"/>
            </w:pPr>
            <w:r w:rsidRPr="00C711E5">
              <w:t>compulsory,</w:t>
            </w:r>
            <w:r w:rsidRPr="00FD3522">
              <w:rPr>
                <w:spacing w:val="-8"/>
              </w:rPr>
              <w:t xml:space="preserve"> </w:t>
            </w:r>
            <w:r w:rsidRPr="00C711E5">
              <w:t>involuntary,</w:t>
            </w:r>
            <w:r w:rsidRPr="00FD3522">
              <w:rPr>
                <w:spacing w:val="-7"/>
              </w:rPr>
              <w:t xml:space="preserve"> </w:t>
            </w:r>
            <w:r w:rsidRPr="00FD3522">
              <w:t>forced</w:t>
            </w:r>
          </w:p>
        </w:tc>
      </w:tr>
      <w:tr w:rsidR="009B74EE" w:rsidRPr="00FD3522" w14:paraId="4C1FCBD4" w14:textId="77777777" w:rsidTr="00DD0DF6">
        <w:trPr>
          <w:trHeight w:val="332"/>
        </w:trPr>
        <w:tc>
          <w:tcPr>
            <w:tcW w:w="1871" w:type="dxa"/>
            <w:shd w:val="clear" w:color="auto" w:fill="E6E7E8"/>
          </w:tcPr>
          <w:p w14:paraId="79D25C0F" w14:textId="77777777" w:rsidR="009B74EE" w:rsidRPr="00FD3522" w:rsidRDefault="009B74EE" w:rsidP="00DD0DF6">
            <w:pPr>
              <w:pStyle w:val="Tabletextbold"/>
            </w:pPr>
            <w:r w:rsidRPr="00C711E5">
              <w:t>In a</w:t>
            </w:r>
            <w:r w:rsidRPr="00FD3522">
              <w:rPr>
                <w:spacing w:val="-1"/>
                <w:w w:val="90"/>
              </w:rPr>
              <w:t xml:space="preserve"> </w:t>
            </w:r>
            <w:r w:rsidRPr="00C711E5">
              <w:t>sentence:</w:t>
            </w:r>
          </w:p>
        </w:tc>
        <w:tc>
          <w:tcPr>
            <w:tcW w:w="6804" w:type="dxa"/>
            <w:shd w:val="clear" w:color="auto" w:fill="F5F6F6"/>
          </w:tcPr>
          <w:p w14:paraId="1622B253" w14:textId="77777777" w:rsidR="009B74EE" w:rsidRPr="00FD3522" w:rsidRDefault="009B74EE" w:rsidP="00DD0DF6">
            <w:pPr>
              <w:pStyle w:val="Tabletext"/>
            </w:pPr>
            <w:r w:rsidRPr="00C711E5">
              <w:t>The</w:t>
            </w:r>
            <w:r w:rsidRPr="00FD3522">
              <w:rPr>
                <w:spacing w:val="-3"/>
              </w:rPr>
              <w:t xml:space="preserve"> </w:t>
            </w:r>
            <w:r w:rsidRPr="00C711E5">
              <w:t>cult</w:t>
            </w:r>
            <w:r w:rsidRPr="00FD3522">
              <w:rPr>
                <w:spacing w:val="-3"/>
              </w:rPr>
              <w:t xml:space="preserve"> </w:t>
            </w:r>
            <w:r w:rsidRPr="00C711E5">
              <w:t>leaders</w:t>
            </w:r>
            <w:r w:rsidRPr="00FD3522">
              <w:rPr>
                <w:spacing w:val="-3"/>
              </w:rPr>
              <w:t xml:space="preserve"> </w:t>
            </w:r>
            <w:r w:rsidRPr="00C711E5">
              <w:t>sometimes</w:t>
            </w:r>
            <w:r w:rsidRPr="00FD3522">
              <w:rPr>
                <w:spacing w:val="-3"/>
              </w:rPr>
              <w:t xml:space="preserve"> </w:t>
            </w:r>
            <w:r w:rsidRPr="00C711E5">
              <w:t>used</w:t>
            </w:r>
            <w:r w:rsidRPr="00FD3522">
              <w:rPr>
                <w:spacing w:val="-3"/>
              </w:rPr>
              <w:t xml:space="preserve"> </w:t>
            </w:r>
            <w:r w:rsidRPr="00C711E5">
              <w:t>coercive</w:t>
            </w:r>
            <w:r w:rsidRPr="00FD3522">
              <w:rPr>
                <w:spacing w:val="-3"/>
              </w:rPr>
              <w:t xml:space="preserve"> </w:t>
            </w:r>
            <w:r w:rsidRPr="00C711E5">
              <w:t>methods</w:t>
            </w:r>
            <w:r w:rsidRPr="00FD3522">
              <w:rPr>
                <w:spacing w:val="-7"/>
              </w:rPr>
              <w:t xml:space="preserve"> </w:t>
            </w:r>
            <w:r w:rsidRPr="00C711E5">
              <w:t>to</w:t>
            </w:r>
            <w:r w:rsidRPr="00FD3522">
              <w:rPr>
                <w:spacing w:val="-3"/>
              </w:rPr>
              <w:t xml:space="preserve"> </w:t>
            </w:r>
            <w:r w:rsidRPr="00C711E5">
              <w:t>obtain</w:t>
            </w:r>
            <w:r w:rsidRPr="00FD3522">
              <w:rPr>
                <w:spacing w:val="-3"/>
              </w:rPr>
              <w:t xml:space="preserve"> </w:t>
            </w:r>
            <w:r w:rsidRPr="00FD3522">
              <w:t>recruits.</w:t>
            </w:r>
          </w:p>
        </w:tc>
      </w:tr>
    </w:tbl>
    <w:p w14:paraId="7ADB6E43" w14:textId="77777777" w:rsidR="009B74EE" w:rsidRPr="00FD3522" w:rsidRDefault="009B74EE" w:rsidP="009B74EE">
      <w:pPr>
        <w:pStyle w:val="Heading2"/>
      </w:pPr>
      <w:r>
        <w:t>contextualize</w:t>
      </w:r>
    </w:p>
    <w:p w14:paraId="4F21EFE8" w14:textId="77777777" w:rsidR="009B74EE" w:rsidRPr="00FD3522" w:rsidRDefault="009B74EE" w:rsidP="009B74EE">
      <w:pPr>
        <w:pStyle w:val="ListParagraph"/>
        <w:numPr>
          <w:ilvl w:val="0"/>
          <w:numId w:val="13"/>
        </w:numPr>
      </w:pPr>
      <w:r>
        <w:t>to put into context, or provide a context for; context = the set of circumstances or events in which a particular event occurs; situation</w:t>
      </w:r>
    </w:p>
    <w:tbl>
      <w:tblPr>
        <w:tblW w:w="8675" w:type="dxa"/>
        <w:tblInd w:w="400"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1871"/>
        <w:gridCol w:w="6804"/>
      </w:tblGrid>
      <w:tr w:rsidR="009B74EE" w:rsidRPr="00FD3522" w14:paraId="7AEDB330" w14:textId="77777777" w:rsidTr="00DD0DF6">
        <w:trPr>
          <w:trHeight w:val="332"/>
        </w:trPr>
        <w:tc>
          <w:tcPr>
            <w:tcW w:w="1871" w:type="dxa"/>
            <w:shd w:val="clear" w:color="auto" w:fill="E6E7E8"/>
          </w:tcPr>
          <w:p w14:paraId="63FD82F4" w14:textId="77777777" w:rsidR="009B74EE" w:rsidRPr="00FD3522" w:rsidRDefault="009B74EE" w:rsidP="00DD0DF6">
            <w:pPr>
              <w:pStyle w:val="Tabletextbold"/>
            </w:pPr>
            <w:r w:rsidRPr="00C711E5">
              <w:t>Part</w:t>
            </w:r>
            <w:r w:rsidRPr="00FD3522">
              <w:rPr>
                <w:spacing w:val="4"/>
              </w:rPr>
              <w:t xml:space="preserve"> </w:t>
            </w:r>
            <w:r w:rsidRPr="00C711E5">
              <w:t>of</w:t>
            </w:r>
            <w:r w:rsidRPr="00FD3522">
              <w:rPr>
                <w:spacing w:val="5"/>
              </w:rPr>
              <w:t xml:space="preserve"> </w:t>
            </w:r>
            <w:r w:rsidRPr="00C711E5">
              <w:t>speech:</w:t>
            </w:r>
          </w:p>
        </w:tc>
        <w:tc>
          <w:tcPr>
            <w:tcW w:w="6804" w:type="dxa"/>
            <w:shd w:val="clear" w:color="auto" w:fill="F5F6F6"/>
          </w:tcPr>
          <w:p w14:paraId="0F95A528" w14:textId="77777777" w:rsidR="009B74EE" w:rsidRPr="00FD3522" w:rsidRDefault="009B74EE" w:rsidP="00DD0DF6">
            <w:pPr>
              <w:pStyle w:val="Tabletext"/>
            </w:pPr>
            <w:r>
              <w:t>verb</w:t>
            </w:r>
          </w:p>
        </w:tc>
      </w:tr>
      <w:tr w:rsidR="009B74EE" w:rsidRPr="00FD3522" w14:paraId="1F3A662E" w14:textId="77777777" w:rsidTr="00DD0DF6">
        <w:trPr>
          <w:trHeight w:val="332"/>
        </w:trPr>
        <w:tc>
          <w:tcPr>
            <w:tcW w:w="1871" w:type="dxa"/>
            <w:shd w:val="clear" w:color="auto" w:fill="E6E7E8"/>
          </w:tcPr>
          <w:p w14:paraId="0C003978" w14:textId="77777777" w:rsidR="009B74EE" w:rsidRPr="00FD3522" w:rsidRDefault="009B74EE" w:rsidP="00DD0DF6">
            <w:pPr>
              <w:pStyle w:val="Tabletextbold"/>
            </w:pPr>
            <w:r w:rsidRPr="00C711E5">
              <w:t>Word</w:t>
            </w:r>
            <w:r w:rsidRPr="00FD3522">
              <w:rPr>
                <w:spacing w:val="-3"/>
                <w:w w:val="95"/>
              </w:rPr>
              <w:t xml:space="preserve"> </w:t>
            </w:r>
            <w:r w:rsidRPr="00C711E5">
              <w:t>forms:</w:t>
            </w:r>
          </w:p>
        </w:tc>
        <w:tc>
          <w:tcPr>
            <w:tcW w:w="6804" w:type="dxa"/>
            <w:shd w:val="clear" w:color="auto" w:fill="F5F6F6"/>
          </w:tcPr>
          <w:p w14:paraId="7FA95BF9" w14:textId="77777777" w:rsidR="009B74EE" w:rsidRPr="00FD3522" w:rsidRDefault="009B74EE" w:rsidP="00DD0DF6">
            <w:pPr>
              <w:pStyle w:val="Tabletext"/>
            </w:pPr>
            <w:r>
              <w:t>contextualizes, contextualizing, contextualized, contextualization</w:t>
            </w:r>
          </w:p>
        </w:tc>
      </w:tr>
      <w:tr w:rsidR="009B74EE" w:rsidRPr="00FD3522" w14:paraId="4CD43753" w14:textId="77777777" w:rsidTr="00DD0DF6">
        <w:trPr>
          <w:trHeight w:val="332"/>
        </w:trPr>
        <w:tc>
          <w:tcPr>
            <w:tcW w:w="1871" w:type="dxa"/>
            <w:shd w:val="clear" w:color="auto" w:fill="E6E7E8"/>
          </w:tcPr>
          <w:p w14:paraId="1E6EBCF8" w14:textId="77777777" w:rsidR="009B74EE" w:rsidRPr="00FD3522" w:rsidRDefault="009B74EE" w:rsidP="00DD0DF6">
            <w:pPr>
              <w:pStyle w:val="Tabletextbold"/>
            </w:pPr>
            <w:r w:rsidRPr="00FD3522">
              <w:t>Synonyms:</w:t>
            </w:r>
          </w:p>
        </w:tc>
        <w:tc>
          <w:tcPr>
            <w:tcW w:w="6804" w:type="dxa"/>
            <w:shd w:val="clear" w:color="auto" w:fill="F5F6F6"/>
          </w:tcPr>
          <w:p w14:paraId="195429CC" w14:textId="77777777" w:rsidR="009B74EE" w:rsidRPr="00FD3522" w:rsidRDefault="009B74EE" w:rsidP="00DD0DF6">
            <w:pPr>
              <w:pStyle w:val="Tabletext"/>
            </w:pPr>
            <w:r>
              <w:t>research, consider</w:t>
            </w:r>
          </w:p>
        </w:tc>
      </w:tr>
      <w:tr w:rsidR="009B74EE" w:rsidRPr="00FD3522" w14:paraId="69E682FF" w14:textId="77777777" w:rsidTr="00DD0DF6">
        <w:trPr>
          <w:trHeight w:val="332"/>
        </w:trPr>
        <w:tc>
          <w:tcPr>
            <w:tcW w:w="1871" w:type="dxa"/>
            <w:shd w:val="clear" w:color="auto" w:fill="E6E7E8"/>
          </w:tcPr>
          <w:p w14:paraId="045B382F" w14:textId="77777777" w:rsidR="009B74EE" w:rsidRPr="00FD3522" w:rsidRDefault="009B74EE" w:rsidP="00DD0DF6">
            <w:pPr>
              <w:pStyle w:val="Tabletextbold"/>
            </w:pPr>
            <w:r w:rsidRPr="00C711E5">
              <w:t>In a</w:t>
            </w:r>
            <w:r w:rsidRPr="00FD3522">
              <w:rPr>
                <w:spacing w:val="-1"/>
                <w:w w:val="90"/>
              </w:rPr>
              <w:t xml:space="preserve"> </w:t>
            </w:r>
            <w:r w:rsidRPr="00C711E5">
              <w:t>sentence:</w:t>
            </w:r>
          </w:p>
        </w:tc>
        <w:tc>
          <w:tcPr>
            <w:tcW w:w="6804" w:type="dxa"/>
            <w:shd w:val="clear" w:color="auto" w:fill="F5F6F6"/>
          </w:tcPr>
          <w:p w14:paraId="3A870C10" w14:textId="77777777" w:rsidR="009B74EE" w:rsidRPr="00FD3522" w:rsidRDefault="009B74EE" w:rsidP="00DD0DF6">
            <w:pPr>
              <w:pStyle w:val="Tabletext"/>
            </w:pPr>
            <w:r>
              <w:t>When I contextualize my grandmother’s decision and consider the difficult circumstances she was in, I can empathize with her better.</w:t>
            </w:r>
          </w:p>
        </w:tc>
      </w:tr>
    </w:tbl>
    <w:p w14:paraId="4B3C71E3" w14:textId="77777777" w:rsidR="009B74EE" w:rsidRPr="00FD3522" w:rsidRDefault="009B74EE" w:rsidP="009B74EE">
      <w:pPr>
        <w:pStyle w:val="Heading2"/>
      </w:pPr>
      <w:r>
        <w:t xml:space="preserve">  c</w:t>
      </w:r>
      <w:r w:rsidRPr="00FD3522">
        <w:t>uneiform</w:t>
      </w:r>
    </w:p>
    <w:p w14:paraId="68E9F7F7" w14:textId="77777777" w:rsidR="009B74EE" w:rsidRPr="00FD3522" w:rsidRDefault="009B74EE" w:rsidP="009B74EE">
      <w:pPr>
        <w:pStyle w:val="ListParagraph"/>
        <w:numPr>
          <w:ilvl w:val="0"/>
          <w:numId w:val="13"/>
        </w:numPr>
      </w:pPr>
      <w:r w:rsidRPr="00FD3522">
        <w:t>of,</w:t>
      </w:r>
      <w:r w:rsidRPr="00FD3522">
        <w:rPr>
          <w:spacing w:val="-5"/>
        </w:rPr>
        <w:t xml:space="preserve"> </w:t>
      </w:r>
      <w:r w:rsidRPr="00FD3522">
        <w:t>concerning,</w:t>
      </w:r>
      <w:r w:rsidRPr="00FD3522">
        <w:rPr>
          <w:spacing w:val="-5"/>
        </w:rPr>
        <w:t xml:space="preserve"> </w:t>
      </w:r>
      <w:r w:rsidRPr="00FD3522">
        <w:t>or</w:t>
      </w:r>
      <w:r w:rsidRPr="00FD3522">
        <w:rPr>
          <w:spacing w:val="-9"/>
        </w:rPr>
        <w:t xml:space="preserve"> </w:t>
      </w:r>
      <w:r w:rsidRPr="00FD3522">
        <w:t>written</w:t>
      </w:r>
      <w:r w:rsidRPr="00FD3522">
        <w:rPr>
          <w:spacing w:val="-5"/>
        </w:rPr>
        <w:t xml:space="preserve"> </w:t>
      </w:r>
      <w:r w:rsidRPr="00FD3522">
        <w:t>in</w:t>
      </w:r>
      <w:r w:rsidRPr="00FD3522">
        <w:rPr>
          <w:spacing w:val="-5"/>
        </w:rPr>
        <w:t xml:space="preserve"> </w:t>
      </w:r>
      <w:r w:rsidRPr="00FD3522">
        <w:t>wedge-shaped</w:t>
      </w:r>
      <w:r w:rsidRPr="00FD3522">
        <w:rPr>
          <w:spacing w:val="-5"/>
        </w:rPr>
        <w:t xml:space="preserve"> </w:t>
      </w:r>
      <w:r w:rsidRPr="00FD3522">
        <w:t>characters,</w:t>
      </w:r>
      <w:r w:rsidRPr="00FD3522">
        <w:rPr>
          <w:spacing w:val="-5"/>
        </w:rPr>
        <w:t xml:space="preserve"> </w:t>
      </w:r>
      <w:r w:rsidRPr="00FD3522">
        <w:t>as</w:t>
      </w:r>
      <w:r w:rsidRPr="00FD3522">
        <w:rPr>
          <w:spacing w:val="-5"/>
        </w:rPr>
        <w:t xml:space="preserve"> </w:t>
      </w:r>
      <w:r w:rsidRPr="00FD3522">
        <w:t>were</w:t>
      </w:r>
      <w:r w:rsidRPr="00FD3522">
        <w:rPr>
          <w:spacing w:val="-5"/>
        </w:rPr>
        <w:t xml:space="preserve"> </w:t>
      </w:r>
      <w:r w:rsidRPr="00FD3522">
        <w:t>many</w:t>
      </w:r>
      <w:r w:rsidRPr="00FD3522">
        <w:rPr>
          <w:spacing w:val="-9"/>
        </w:rPr>
        <w:t xml:space="preserve"> </w:t>
      </w:r>
      <w:r w:rsidRPr="00FD3522">
        <w:t>languages</w:t>
      </w:r>
      <w:r w:rsidRPr="00FD3522">
        <w:rPr>
          <w:spacing w:val="-5"/>
        </w:rPr>
        <w:t xml:space="preserve"> </w:t>
      </w:r>
      <w:r w:rsidRPr="00FD3522">
        <w:t>of</w:t>
      </w:r>
      <w:r w:rsidRPr="00FD3522">
        <w:rPr>
          <w:spacing w:val="-9"/>
        </w:rPr>
        <w:t xml:space="preserve"> </w:t>
      </w:r>
      <w:r w:rsidRPr="00FD3522">
        <w:t>the</w:t>
      </w:r>
      <w:r w:rsidRPr="00FD3522">
        <w:rPr>
          <w:spacing w:val="-5"/>
        </w:rPr>
        <w:t xml:space="preserve"> </w:t>
      </w:r>
      <w:r w:rsidRPr="00FD3522">
        <w:t>ancient</w:t>
      </w:r>
      <w:r w:rsidRPr="00FD3522">
        <w:rPr>
          <w:spacing w:val="-5"/>
        </w:rPr>
        <w:t xml:space="preserve"> </w:t>
      </w:r>
      <w:r w:rsidRPr="00FD3522">
        <w:t>Near</w:t>
      </w:r>
      <w:r w:rsidRPr="00FD3522">
        <w:rPr>
          <w:spacing w:val="-9"/>
        </w:rPr>
        <w:t xml:space="preserve"> </w:t>
      </w:r>
      <w:r w:rsidRPr="00FD3522">
        <w:t>East,</w:t>
      </w:r>
      <w:r w:rsidRPr="00FD3522">
        <w:rPr>
          <w:spacing w:val="-5"/>
        </w:rPr>
        <w:t xml:space="preserve"> </w:t>
      </w:r>
      <w:r w:rsidRPr="00FD3522">
        <w:t>such</w:t>
      </w:r>
      <w:r w:rsidRPr="00FD3522">
        <w:rPr>
          <w:spacing w:val="-5"/>
        </w:rPr>
        <w:t xml:space="preserve"> </w:t>
      </w:r>
      <w:r w:rsidRPr="00FD3522">
        <w:t>as Sumerian and Babylonian</w:t>
      </w:r>
    </w:p>
    <w:tbl>
      <w:tblPr>
        <w:tblW w:w="8690" w:type="dxa"/>
        <w:tblInd w:w="385"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1886"/>
        <w:gridCol w:w="6804"/>
      </w:tblGrid>
      <w:tr w:rsidR="009B74EE" w:rsidRPr="00FD3522" w14:paraId="693EB68A" w14:textId="77777777" w:rsidTr="00DD0DF6">
        <w:trPr>
          <w:trHeight w:val="332"/>
        </w:trPr>
        <w:tc>
          <w:tcPr>
            <w:tcW w:w="1886" w:type="dxa"/>
            <w:shd w:val="clear" w:color="auto" w:fill="E6E7E8"/>
          </w:tcPr>
          <w:p w14:paraId="72DAAB26" w14:textId="77777777" w:rsidR="009B74EE" w:rsidRPr="00FD3522" w:rsidRDefault="009B74EE" w:rsidP="00DD0DF6">
            <w:pPr>
              <w:pStyle w:val="Tabletextbold"/>
            </w:pPr>
            <w:r w:rsidRPr="00C711E5">
              <w:t>Part</w:t>
            </w:r>
            <w:r w:rsidRPr="00FD3522">
              <w:rPr>
                <w:spacing w:val="4"/>
              </w:rPr>
              <w:t xml:space="preserve"> </w:t>
            </w:r>
            <w:r w:rsidRPr="00C711E5">
              <w:t>of</w:t>
            </w:r>
            <w:r w:rsidRPr="00FD3522">
              <w:rPr>
                <w:spacing w:val="5"/>
              </w:rPr>
              <w:t xml:space="preserve"> </w:t>
            </w:r>
            <w:r w:rsidRPr="00C711E5">
              <w:t>speech:</w:t>
            </w:r>
          </w:p>
        </w:tc>
        <w:tc>
          <w:tcPr>
            <w:tcW w:w="6804" w:type="dxa"/>
            <w:shd w:val="clear" w:color="auto" w:fill="F5F6F6"/>
          </w:tcPr>
          <w:p w14:paraId="49E4CAA3" w14:textId="77777777" w:rsidR="009B74EE" w:rsidRPr="00FD3522" w:rsidRDefault="009B74EE" w:rsidP="00DD0DF6">
            <w:pPr>
              <w:pStyle w:val="Tabletext"/>
            </w:pPr>
            <w:r w:rsidRPr="00FD3522">
              <w:t>adjective</w:t>
            </w:r>
          </w:p>
        </w:tc>
      </w:tr>
      <w:tr w:rsidR="009B74EE" w:rsidRPr="00FD3522" w14:paraId="28ABDD60" w14:textId="77777777" w:rsidTr="00DD0DF6">
        <w:trPr>
          <w:trHeight w:val="332"/>
        </w:trPr>
        <w:tc>
          <w:tcPr>
            <w:tcW w:w="1886" w:type="dxa"/>
            <w:shd w:val="clear" w:color="auto" w:fill="E6E7E8"/>
          </w:tcPr>
          <w:p w14:paraId="25EDB87B" w14:textId="77777777" w:rsidR="009B74EE" w:rsidRPr="00FD3522" w:rsidRDefault="009B74EE" w:rsidP="00DD0DF6">
            <w:pPr>
              <w:pStyle w:val="Tabletextbold"/>
            </w:pPr>
            <w:r w:rsidRPr="00C711E5">
              <w:t>Word</w:t>
            </w:r>
            <w:r w:rsidRPr="00FD3522">
              <w:rPr>
                <w:spacing w:val="-3"/>
                <w:w w:val="95"/>
              </w:rPr>
              <w:t xml:space="preserve"> </w:t>
            </w:r>
            <w:r w:rsidRPr="00C711E5">
              <w:t>forms:</w:t>
            </w:r>
          </w:p>
        </w:tc>
        <w:tc>
          <w:tcPr>
            <w:tcW w:w="6804" w:type="dxa"/>
            <w:shd w:val="clear" w:color="auto" w:fill="F5F6F6"/>
          </w:tcPr>
          <w:p w14:paraId="2BCB1330" w14:textId="77777777" w:rsidR="009B74EE" w:rsidRPr="00FD3522" w:rsidRDefault="009B74EE" w:rsidP="00DD0DF6">
            <w:pPr>
              <w:pStyle w:val="TableParagraph"/>
              <w:spacing w:before="0"/>
              <w:ind w:right="0"/>
              <w:rPr>
                <w:rFonts w:ascii="Calibri" w:hAnsi="Calibri" w:cs="Calibri"/>
                <w:sz w:val="18"/>
              </w:rPr>
            </w:pPr>
          </w:p>
        </w:tc>
      </w:tr>
      <w:tr w:rsidR="009B74EE" w:rsidRPr="00FD3522" w14:paraId="632A066A" w14:textId="77777777" w:rsidTr="00DD0DF6">
        <w:trPr>
          <w:trHeight w:val="332"/>
        </w:trPr>
        <w:tc>
          <w:tcPr>
            <w:tcW w:w="1886" w:type="dxa"/>
            <w:shd w:val="clear" w:color="auto" w:fill="E6E7E8"/>
          </w:tcPr>
          <w:p w14:paraId="6458638B" w14:textId="77777777" w:rsidR="009B74EE" w:rsidRPr="00FD3522" w:rsidRDefault="009B74EE" w:rsidP="00DD0DF6">
            <w:pPr>
              <w:pStyle w:val="Tabletextbold"/>
            </w:pPr>
            <w:r w:rsidRPr="00FD3522">
              <w:t>Synonyms:</w:t>
            </w:r>
          </w:p>
        </w:tc>
        <w:tc>
          <w:tcPr>
            <w:tcW w:w="6804" w:type="dxa"/>
            <w:shd w:val="clear" w:color="auto" w:fill="F5F6F6"/>
          </w:tcPr>
          <w:p w14:paraId="2DEFCA20" w14:textId="77777777" w:rsidR="009B74EE" w:rsidRPr="00FD3522" w:rsidRDefault="009B74EE" w:rsidP="00DD0DF6">
            <w:pPr>
              <w:pStyle w:val="Tabletext"/>
            </w:pPr>
            <w:r w:rsidRPr="00C711E5">
              <w:t>pictographs,</w:t>
            </w:r>
            <w:r w:rsidRPr="00FD3522">
              <w:rPr>
                <w:spacing w:val="2"/>
              </w:rPr>
              <w:t xml:space="preserve"> </w:t>
            </w:r>
            <w:r w:rsidRPr="00C711E5">
              <w:t>hieroglyphics</w:t>
            </w:r>
          </w:p>
        </w:tc>
      </w:tr>
      <w:tr w:rsidR="009B74EE" w:rsidRPr="00FD3522" w14:paraId="28BCF616" w14:textId="77777777" w:rsidTr="00DD0DF6">
        <w:trPr>
          <w:trHeight w:val="332"/>
        </w:trPr>
        <w:tc>
          <w:tcPr>
            <w:tcW w:w="1886" w:type="dxa"/>
            <w:shd w:val="clear" w:color="auto" w:fill="E6E7E8"/>
          </w:tcPr>
          <w:p w14:paraId="5E44F3B6" w14:textId="77777777" w:rsidR="009B74EE" w:rsidRPr="00FD3522" w:rsidRDefault="009B74EE" w:rsidP="00DD0DF6">
            <w:pPr>
              <w:pStyle w:val="Tabletextbold"/>
            </w:pPr>
            <w:r w:rsidRPr="00C711E5">
              <w:t>In a</w:t>
            </w:r>
            <w:r w:rsidRPr="00FD3522">
              <w:rPr>
                <w:spacing w:val="-1"/>
                <w:w w:val="90"/>
              </w:rPr>
              <w:t xml:space="preserve"> </w:t>
            </w:r>
            <w:r w:rsidRPr="00C711E5">
              <w:t>sentence:</w:t>
            </w:r>
          </w:p>
        </w:tc>
        <w:tc>
          <w:tcPr>
            <w:tcW w:w="6804" w:type="dxa"/>
            <w:shd w:val="clear" w:color="auto" w:fill="F5F6F6"/>
          </w:tcPr>
          <w:p w14:paraId="164679D7" w14:textId="77777777" w:rsidR="009B74EE" w:rsidRPr="00FD3522" w:rsidRDefault="009B74EE" w:rsidP="00DD0DF6">
            <w:pPr>
              <w:pStyle w:val="Tabletext"/>
            </w:pPr>
            <w:r w:rsidRPr="00C711E5">
              <w:t>A</w:t>
            </w:r>
            <w:r w:rsidRPr="00FD3522">
              <w:rPr>
                <w:spacing w:val="-9"/>
              </w:rPr>
              <w:t xml:space="preserve"> </w:t>
            </w:r>
            <w:r w:rsidRPr="00C711E5">
              <w:t>team</w:t>
            </w:r>
            <w:r w:rsidRPr="00FD3522">
              <w:rPr>
                <w:spacing w:val="-3"/>
              </w:rPr>
              <w:t xml:space="preserve"> </w:t>
            </w:r>
            <w:r w:rsidRPr="00C711E5">
              <w:t>of linguists</w:t>
            </w:r>
            <w:r w:rsidRPr="00FD3522">
              <w:rPr>
                <w:spacing w:val="-3"/>
              </w:rPr>
              <w:t xml:space="preserve"> </w:t>
            </w:r>
            <w:r w:rsidRPr="00C711E5">
              <w:t>are studying</w:t>
            </w:r>
            <w:r w:rsidRPr="00FD3522">
              <w:rPr>
                <w:spacing w:val="-8"/>
              </w:rPr>
              <w:t xml:space="preserve"> </w:t>
            </w:r>
            <w:r w:rsidRPr="00C711E5">
              <w:t>the ancient</w:t>
            </w:r>
            <w:r w:rsidRPr="00FD3522">
              <w:rPr>
                <w:spacing w:val="-3"/>
              </w:rPr>
              <w:t xml:space="preserve"> </w:t>
            </w:r>
            <w:r w:rsidRPr="00C711E5">
              <w:t>cuneiform</w:t>
            </w:r>
            <w:r w:rsidRPr="00FD3522">
              <w:rPr>
                <w:spacing w:val="-9"/>
              </w:rPr>
              <w:t xml:space="preserve"> </w:t>
            </w:r>
            <w:r w:rsidRPr="00C711E5">
              <w:t>texts</w:t>
            </w:r>
            <w:r w:rsidRPr="00FD3522">
              <w:rPr>
                <w:spacing w:val="-3"/>
              </w:rPr>
              <w:t xml:space="preserve"> </w:t>
            </w:r>
            <w:r w:rsidRPr="00C711E5">
              <w:t>in hopes</w:t>
            </w:r>
            <w:r w:rsidRPr="00FD3522">
              <w:rPr>
                <w:spacing w:val="-3"/>
              </w:rPr>
              <w:t xml:space="preserve"> </w:t>
            </w:r>
            <w:r w:rsidRPr="00C711E5">
              <w:t>of</w:t>
            </w:r>
            <w:r w:rsidRPr="00FD3522">
              <w:rPr>
                <w:spacing w:val="-9"/>
              </w:rPr>
              <w:t xml:space="preserve"> </w:t>
            </w:r>
            <w:r w:rsidRPr="00C711E5">
              <w:t>translating</w:t>
            </w:r>
            <w:r w:rsidRPr="00FD3522">
              <w:rPr>
                <w:spacing w:val="-8"/>
              </w:rPr>
              <w:t xml:space="preserve"> </w:t>
            </w:r>
            <w:r w:rsidRPr="00C711E5">
              <w:t>them</w:t>
            </w:r>
            <w:r w:rsidRPr="00FD3522">
              <w:rPr>
                <w:spacing w:val="-3"/>
              </w:rPr>
              <w:t xml:space="preserve"> </w:t>
            </w:r>
            <w:r w:rsidRPr="00FD3522">
              <w:t>into English.</w:t>
            </w:r>
          </w:p>
        </w:tc>
      </w:tr>
    </w:tbl>
    <w:p w14:paraId="7E658F1C" w14:textId="77777777" w:rsidR="009B74EE" w:rsidRDefault="009B74EE" w:rsidP="009B74EE">
      <w:pPr>
        <w:pStyle w:val="Heading2"/>
      </w:pPr>
    </w:p>
    <w:p w14:paraId="65871785" w14:textId="77777777" w:rsidR="009B74EE" w:rsidRDefault="009B74EE">
      <w:pPr>
        <w:spacing w:after="0"/>
        <w:rPr>
          <w:rFonts w:eastAsiaTheme="majorEastAsia"/>
          <w:b/>
          <w:bCs/>
          <w:color w:val="000000" w:themeColor="text1"/>
          <w:lang w:val="en-US"/>
        </w:rPr>
      </w:pPr>
      <w:r>
        <w:br w:type="page"/>
      </w:r>
    </w:p>
    <w:p w14:paraId="743980AE" w14:textId="19301AF6" w:rsidR="009B74EE" w:rsidRPr="00FD3522" w:rsidRDefault="009B74EE" w:rsidP="009B74EE">
      <w:pPr>
        <w:pStyle w:val="Heading2"/>
      </w:pPr>
      <w:r w:rsidRPr="00FD3522">
        <w:lastRenderedPageBreak/>
        <w:t>divisions</w:t>
      </w:r>
      <w:r w:rsidRPr="00FD3522">
        <w:rPr>
          <w:spacing w:val="-14"/>
        </w:rPr>
        <w:t xml:space="preserve"> </w:t>
      </w:r>
      <w:r w:rsidRPr="00FD3522">
        <w:t>of</w:t>
      </w:r>
      <w:r w:rsidRPr="00FD3522">
        <w:rPr>
          <w:spacing w:val="-13"/>
        </w:rPr>
        <w:t xml:space="preserve"> </w:t>
      </w:r>
      <w:r w:rsidRPr="00FD3522">
        <w:t>labor</w:t>
      </w:r>
    </w:p>
    <w:p w14:paraId="5D0A997B" w14:textId="77777777" w:rsidR="009B74EE" w:rsidRPr="00FD3522" w:rsidRDefault="009B74EE" w:rsidP="009B74EE">
      <w:pPr>
        <w:pStyle w:val="ListParagraph"/>
        <w:numPr>
          <w:ilvl w:val="0"/>
          <w:numId w:val="13"/>
        </w:numPr>
      </w:pPr>
      <w:r w:rsidRPr="00FD3522">
        <w:t>the</w:t>
      </w:r>
      <w:r w:rsidRPr="00FD3522">
        <w:rPr>
          <w:spacing w:val="-7"/>
        </w:rPr>
        <w:t xml:space="preserve"> </w:t>
      </w:r>
      <w:r w:rsidRPr="00FD3522">
        <w:t>breakdown</w:t>
      </w:r>
      <w:r w:rsidRPr="00FD3522">
        <w:rPr>
          <w:spacing w:val="-7"/>
        </w:rPr>
        <w:t xml:space="preserve"> </w:t>
      </w:r>
      <w:r w:rsidRPr="00FD3522">
        <w:t>of</w:t>
      </w:r>
      <w:r w:rsidRPr="00FD3522">
        <w:rPr>
          <w:spacing w:val="-7"/>
        </w:rPr>
        <w:t xml:space="preserve"> </w:t>
      </w:r>
      <w:r w:rsidRPr="00FD3522">
        <w:t>labor</w:t>
      </w:r>
      <w:r w:rsidRPr="00FD3522">
        <w:rPr>
          <w:spacing w:val="-11"/>
        </w:rPr>
        <w:t xml:space="preserve"> </w:t>
      </w:r>
      <w:r w:rsidRPr="00FD3522">
        <w:t>into</w:t>
      </w:r>
      <w:r w:rsidRPr="00FD3522">
        <w:rPr>
          <w:spacing w:val="-7"/>
        </w:rPr>
        <w:t xml:space="preserve"> </w:t>
      </w:r>
      <w:r w:rsidRPr="00FD3522">
        <w:t>its</w:t>
      </w:r>
      <w:r w:rsidRPr="00FD3522">
        <w:rPr>
          <w:spacing w:val="-7"/>
        </w:rPr>
        <w:t xml:space="preserve"> </w:t>
      </w:r>
      <w:r w:rsidRPr="00FD3522">
        <w:t>components</w:t>
      </w:r>
      <w:r w:rsidRPr="00FD3522">
        <w:rPr>
          <w:spacing w:val="-7"/>
        </w:rPr>
        <w:t xml:space="preserve"> </w:t>
      </w:r>
      <w:r w:rsidRPr="00FD3522">
        <w:t>and</w:t>
      </w:r>
      <w:r w:rsidRPr="00FD3522">
        <w:rPr>
          <w:spacing w:val="-11"/>
        </w:rPr>
        <w:t xml:space="preserve"> </w:t>
      </w:r>
      <w:r w:rsidRPr="00FD3522">
        <w:t>their</w:t>
      </w:r>
      <w:r w:rsidRPr="00FD3522">
        <w:rPr>
          <w:spacing w:val="-11"/>
        </w:rPr>
        <w:t xml:space="preserve"> </w:t>
      </w:r>
      <w:r w:rsidRPr="00FD3522">
        <w:t>distribution</w:t>
      </w:r>
      <w:r w:rsidRPr="00FD3522">
        <w:rPr>
          <w:spacing w:val="-7"/>
        </w:rPr>
        <w:t xml:space="preserve"> </w:t>
      </w:r>
      <w:r w:rsidRPr="00FD3522">
        <w:t>among</w:t>
      </w:r>
      <w:r w:rsidRPr="00FD3522">
        <w:rPr>
          <w:spacing w:val="-7"/>
        </w:rPr>
        <w:t xml:space="preserve"> </w:t>
      </w:r>
      <w:r w:rsidRPr="00FD3522">
        <w:t>different</w:t>
      </w:r>
      <w:r w:rsidRPr="00FD3522">
        <w:rPr>
          <w:spacing w:val="-7"/>
        </w:rPr>
        <w:t xml:space="preserve"> </w:t>
      </w:r>
      <w:r w:rsidRPr="00FD3522">
        <w:t>persons,</w:t>
      </w:r>
      <w:r w:rsidRPr="00FD3522">
        <w:rPr>
          <w:spacing w:val="-7"/>
        </w:rPr>
        <w:t xml:space="preserve"> </w:t>
      </w:r>
      <w:r w:rsidRPr="00FD3522">
        <w:t>groups,</w:t>
      </w:r>
      <w:r w:rsidRPr="00FD3522">
        <w:rPr>
          <w:spacing w:val="-7"/>
        </w:rPr>
        <w:t xml:space="preserve"> </w:t>
      </w:r>
      <w:r w:rsidRPr="00FD3522">
        <w:t>or</w:t>
      </w:r>
      <w:r w:rsidRPr="00FD3522">
        <w:rPr>
          <w:spacing w:val="-11"/>
        </w:rPr>
        <w:t xml:space="preserve"> </w:t>
      </w:r>
      <w:r w:rsidRPr="00FD3522">
        <w:t>machines</w:t>
      </w:r>
      <w:r w:rsidRPr="00FD3522">
        <w:rPr>
          <w:spacing w:val="-11"/>
        </w:rPr>
        <w:t xml:space="preserve"> </w:t>
      </w:r>
      <w:r w:rsidRPr="00FD3522">
        <w:t>to increase productive efficiency</w:t>
      </w:r>
    </w:p>
    <w:tbl>
      <w:tblPr>
        <w:tblW w:w="8690" w:type="dxa"/>
        <w:tblInd w:w="385"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1886"/>
        <w:gridCol w:w="6804"/>
      </w:tblGrid>
      <w:tr w:rsidR="009B74EE" w:rsidRPr="00FD3522" w14:paraId="6E104D3E" w14:textId="77777777" w:rsidTr="00DD0DF6">
        <w:trPr>
          <w:trHeight w:val="332"/>
        </w:trPr>
        <w:tc>
          <w:tcPr>
            <w:tcW w:w="1886" w:type="dxa"/>
            <w:shd w:val="clear" w:color="auto" w:fill="E6E7E8"/>
          </w:tcPr>
          <w:p w14:paraId="7AAEF0B3" w14:textId="77777777" w:rsidR="009B74EE" w:rsidRPr="00FD3522" w:rsidRDefault="009B74EE" w:rsidP="00DD0DF6">
            <w:pPr>
              <w:pStyle w:val="Tabletextbold"/>
            </w:pPr>
            <w:r w:rsidRPr="00C711E5">
              <w:t>Part</w:t>
            </w:r>
            <w:r w:rsidRPr="00FD3522">
              <w:rPr>
                <w:spacing w:val="4"/>
              </w:rPr>
              <w:t xml:space="preserve"> </w:t>
            </w:r>
            <w:r w:rsidRPr="00C711E5">
              <w:t>of</w:t>
            </w:r>
            <w:r w:rsidRPr="00FD3522">
              <w:rPr>
                <w:spacing w:val="5"/>
              </w:rPr>
              <w:t xml:space="preserve"> </w:t>
            </w:r>
            <w:r w:rsidRPr="00C711E5">
              <w:t>speech:</w:t>
            </w:r>
          </w:p>
        </w:tc>
        <w:tc>
          <w:tcPr>
            <w:tcW w:w="6804" w:type="dxa"/>
            <w:shd w:val="clear" w:color="auto" w:fill="F5F6F6"/>
          </w:tcPr>
          <w:p w14:paraId="24550E3F" w14:textId="77777777" w:rsidR="009B74EE" w:rsidRPr="00FD3522" w:rsidRDefault="009B74EE" w:rsidP="00DD0DF6">
            <w:pPr>
              <w:pStyle w:val="Tabletext"/>
            </w:pPr>
            <w:r w:rsidRPr="00FD3522">
              <w:t>noun</w:t>
            </w:r>
          </w:p>
        </w:tc>
      </w:tr>
      <w:tr w:rsidR="009B74EE" w:rsidRPr="00FD3522" w14:paraId="5FE2BA41" w14:textId="77777777" w:rsidTr="00DD0DF6">
        <w:trPr>
          <w:trHeight w:val="332"/>
        </w:trPr>
        <w:tc>
          <w:tcPr>
            <w:tcW w:w="1886" w:type="dxa"/>
            <w:shd w:val="clear" w:color="auto" w:fill="E6E7E8"/>
          </w:tcPr>
          <w:p w14:paraId="027032DF" w14:textId="77777777" w:rsidR="009B74EE" w:rsidRPr="00FD3522" w:rsidRDefault="009B74EE" w:rsidP="00DD0DF6">
            <w:pPr>
              <w:pStyle w:val="Tabletextbold"/>
            </w:pPr>
            <w:r w:rsidRPr="00C711E5">
              <w:t>Word</w:t>
            </w:r>
            <w:r w:rsidRPr="00FD3522">
              <w:rPr>
                <w:spacing w:val="-3"/>
                <w:w w:val="95"/>
              </w:rPr>
              <w:t xml:space="preserve"> </w:t>
            </w:r>
            <w:r w:rsidRPr="00C711E5">
              <w:t>forms:</w:t>
            </w:r>
          </w:p>
        </w:tc>
        <w:tc>
          <w:tcPr>
            <w:tcW w:w="6804" w:type="dxa"/>
            <w:shd w:val="clear" w:color="auto" w:fill="F5F6F6"/>
          </w:tcPr>
          <w:p w14:paraId="255C457E" w14:textId="77777777" w:rsidR="009B74EE" w:rsidRPr="00FD3522" w:rsidRDefault="009B74EE" w:rsidP="00DD0DF6">
            <w:pPr>
              <w:pStyle w:val="Tabletext"/>
              <w:ind w:right="2320"/>
            </w:pPr>
            <w:r w:rsidRPr="00FD3522">
              <w:t>division</w:t>
            </w:r>
            <w:r w:rsidRPr="00FD3522">
              <w:rPr>
                <w:spacing w:val="-13"/>
              </w:rPr>
              <w:t xml:space="preserve"> </w:t>
            </w:r>
            <w:r w:rsidRPr="00FD3522">
              <w:t>of</w:t>
            </w:r>
            <w:r w:rsidRPr="00FD3522">
              <w:rPr>
                <w:spacing w:val="-13"/>
              </w:rPr>
              <w:t xml:space="preserve"> </w:t>
            </w:r>
            <w:r w:rsidRPr="00C711E5">
              <w:t>labor</w:t>
            </w:r>
          </w:p>
        </w:tc>
      </w:tr>
      <w:tr w:rsidR="009B74EE" w:rsidRPr="00FD3522" w14:paraId="7D451D6B" w14:textId="77777777" w:rsidTr="00DD0DF6">
        <w:trPr>
          <w:trHeight w:val="332"/>
        </w:trPr>
        <w:tc>
          <w:tcPr>
            <w:tcW w:w="1886" w:type="dxa"/>
            <w:shd w:val="clear" w:color="auto" w:fill="E6E7E8"/>
          </w:tcPr>
          <w:p w14:paraId="18104B66" w14:textId="77777777" w:rsidR="009B74EE" w:rsidRPr="00FD3522" w:rsidRDefault="009B74EE" w:rsidP="00DD0DF6">
            <w:pPr>
              <w:pStyle w:val="Tabletextbold"/>
            </w:pPr>
            <w:r w:rsidRPr="00FD3522">
              <w:t>Synonyms:</w:t>
            </w:r>
          </w:p>
        </w:tc>
        <w:tc>
          <w:tcPr>
            <w:tcW w:w="6804" w:type="dxa"/>
            <w:shd w:val="clear" w:color="auto" w:fill="F5F6F6"/>
          </w:tcPr>
          <w:p w14:paraId="44293E3A" w14:textId="77777777" w:rsidR="009B74EE" w:rsidRPr="00FD3522" w:rsidRDefault="009B74EE" w:rsidP="00DD0DF6">
            <w:pPr>
              <w:pStyle w:val="Tabletext"/>
            </w:pPr>
            <w:r w:rsidRPr="00FD3522">
              <w:t>delegate</w:t>
            </w:r>
          </w:p>
        </w:tc>
      </w:tr>
      <w:tr w:rsidR="009B74EE" w:rsidRPr="00FD3522" w14:paraId="4092C9E2" w14:textId="77777777" w:rsidTr="00DD0DF6">
        <w:trPr>
          <w:trHeight w:val="332"/>
        </w:trPr>
        <w:tc>
          <w:tcPr>
            <w:tcW w:w="1886" w:type="dxa"/>
            <w:shd w:val="clear" w:color="auto" w:fill="E6E7E8"/>
          </w:tcPr>
          <w:p w14:paraId="5F8696B8" w14:textId="77777777" w:rsidR="009B74EE" w:rsidRPr="00FD3522" w:rsidRDefault="009B74EE" w:rsidP="00DD0DF6">
            <w:pPr>
              <w:pStyle w:val="Tabletextbold"/>
            </w:pPr>
            <w:r w:rsidRPr="00C711E5">
              <w:t>In a</w:t>
            </w:r>
            <w:r w:rsidRPr="00FD3522">
              <w:rPr>
                <w:spacing w:val="-1"/>
                <w:w w:val="90"/>
              </w:rPr>
              <w:t xml:space="preserve"> </w:t>
            </w:r>
            <w:r w:rsidRPr="00C711E5">
              <w:t>sentence:</w:t>
            </w:r>
          </w:p>
        </w:tc>
        <w:tc>
          <w:tcPr>
            <w:tcW w:w="6804" w:type="dxa"/>
            <w:shd w:val="clear" w:color="auto" w:fill="F5F6F6"/>
          </w:tcPr>
          <w:p w14:paraId="4950ECA1" w14:textId="77777777" w:rsidR="009B74EE" w:rsidRPr="00FD3522" w:rsidRDefault="009B74EE" w:rsidP="00DD0DF6">
            <w:pPr>
              <w:pStyle w:val="Tabletext"/>
            </w:pPr>
            <w:r w:rsidRPr="00C711E5">
              <w:t>After</w:t>
            </w:r>
            <w:r w:rsidRPr="00FD3522">
              <w:rPr>
                <w:spacing w:val="-9"/>
              </w:rPr>
              <w:t xml:space="preserve"> </w:t>
            </w:r>
            <w:r w:rsidRPr="00C711E5">
              <w:t>implementing</w:t>
            </w:r>
            <w:r w:rsidRPr="00FD3522">
              <w:rPr>
                <w:spacing w:val="-3"/>
              </w:rPr>
              <w:t xml:space="preserve"> </w:t>
            </w:r>
            <w:r w:rsidRPr="00C711E5">
              <w:t>divisions of labor,</w:t>
            </w:r>
            <w:r w:rsidRPr="00FD3522">
              <w:rPr>
                <w:spacing w:val="-8"/>
              </w:rPr>
              <w:t xml:space="preserve"> </w:t>
            </w:r>
            <w:r w:rsidRPr="00C711E5">
              <w:t>the</w:t>
            </w:r>
            <w:r w:rsidRPr="00FD3522">
              <w:rPr>
                <w:spacing w:val="-3"/>
              </w:rPr>
              <w:t xml:space="preserve"> </w:t>
            </w:r>
            <w:r w:rsidRPr="00C711E5">
              <w:t>company</w:t>
            </w:r>
            <w:r w:rsidRPr="00FD3522">
              <w:rPr>
                <w:spacing w:val="-9"/>
              </w:rPr>
              <w:t xml:space="preserve"> </w:t>
            </w:r>
            <w:r w:rsidRPr="00C711E5">
              <w:t>became</w:t>
            </w:r>
            <w:r w:rsidRPr="00FD3522">
              <w:rPr>
                <w:spacing w:val="-3"/>
              </w:rPr>
              <w:t xml:space="preserve"> </w:t>
            </w:r>
            <w:r w:rsidRPr="00C711E5">
              <w:t>more efficient at</w:t>
            </w:r>
            <w:r w:rsidRPr="00FD3522">
              <w:rPr>
                <w:spacing w:val="-3"/>
              </w:rPr>
              <w:t xml:space="preserve"> </w:t>
            </w:r>
            <w:r w:rsidRPr="00C711E5">
              <w:t>producing products in a</w:t>
            </w:r>
            <w:r w:rsidRPr="00FD3522">
              <w:rPr>
                <w:spacing w:val="-8"/>
              </w:rPr>
              <w:t xml:space="preserve"> </w:t>
            </w:r>
            <w:r w:rsidRPr="00C711E5">
              <w:t>timely</w:t>
            </w:r>
            <w:r w:rsidRPr="00FD3522">
              <w:rPr>
                <w:spacing w:val="-8"/>
              </w:rPr>
              <w:t xml:space="preserve"> </w:t>
            </w:r>
            <w:r w:rsidRPr="00FD3522">
              <w:t>manner.</w:t>
            </w:r>
          </w:p>
        </w:tc>
      </w:tr>
    </w:tbl>
    <w:p w14:paraId="7122F5B1" w14:textId="77777777" w:rsidR="009B74EE" w:rsidRPr="00C711E5" w:rsidRDefault="009B74EE" w:rsidP="009B74EE">
      <w:pPr>
        <w:pStyle w:val="Heading2"/>
      </w:pPr>
      <w:r w:rsidRPr="00C711E5">
        <w:t>dynasty</w:t>
      </w:r>
    </w:p>
    <w:p w14:paraId="65387332" w14:textId="77777777" w:rsidR="009B74EE" w:rsidRPr="00FD3522" w:rsidRDefault="009B74EE" w:rsidP="009B74EE">
      <w:pPr>
        <w:pStyle w:val="ListParagraph"/>
        <w:numPr>
          <w:ilvl w:val="0"/>
          <w:numId w:val="13"/>
        </w:numPr>
      </w:pPr>
      <w:r w:rsidRPr="00FD3522">
        <w:t>a</w:t>
      </w:r>
      <w:r w:rsidRPr="00FD3522">
        <w:rPr>
          <w:spacing w:val="-3"/>
        </w:rPr>
        <w:t xml:space="preserve"> </w:t>
      </w:r>
      <w:r w:rsidRPr="00FD3522">
        <w:t>succession,</w:t>
      </w:r>
      <w:r w:rsidRPr="00FD3522">
        <w:rPr>
          <w:spacing w:val="-3"/>
        </w:rPr>
        <w:t xml:space="preserve"> </w:t>
      </w:r>
      <w:r w:rsidRPr="00FD3522">
        <w:t>lasting</w:t>
      </w:r>
      <w:r w:rsidRPr="00FD3522">
        <w:rPr>
          <w:spacing w:val="-3"/>
        </w:rPr>
        <w:t xml:space="preserve"> </w:t>
      </w:r>
      <w:r w:rsidRPr="00FD3522">
        <w:t>several</w:t>
      </w:r>
      <w:r w:rsidRPr="00FD3522">
        <w:rPr>
          <w:spacing w:val="-3"/>
        </w:rPr>
        <w:t xml:space="preserve"> </w:t>
      </w:r>
      <w:r w:rsidRPr="00FD3522">
        <w:t>generations,</w:t>
      </w:r>
      <w:r w:rsidRPr="00FD3522">
        <w:rPr>
          <w:spacing w:val="-3"/>
        </w:rPr>
        <w:t xml:space="preserve"> </w:t>
      </w:r>
      <w:r w:rsidRPr="00FD3522">
        <w:t>of</w:t>
      </w:r>
      <w:r w:rsidRPr="00FD3522">
        <w:rPr>
          <w:spacing w:val="-3"/>
        </w:rPr>
        <w:t xml:space="preserve"> </w:t>
      </w:r>
      <w:r w:rsidRPr="00FD3522">
        <w:t>rulers</w:t>
      </w:r>
      <w:r w:rsidRPr="00FD3522">
        <w:rPr>
          <w:spacing w:val="-3"/>
        </w:rPr>
        <w:t xml:space="preserve"> </w:t>
      </w:r>
      <w:r w:rsidRPr="00FD3522">
        <w:t>from</w:t>
      </w:r>
      <w:r w:rsidRPr="00FD3522">
        <w:rPr>
          <w:spacing w:val="-7"/>
        </w:rPr>
        <w:t xml:space="preserve"> </w:t>
      </w:r>
      <w:r w:rsidRPr="00FD3522">
        <w:t>the</w:t>
      </w:r>
      <w:r w:rsidRPr="00FD3522">
        <w:rPr>
          <w:spacing w:val="-3"/>
        </w:rPr>
        <w:t xml:space="preserve"> </w:t>
      </w:r>
      <w:r w:rsidRPr="00FD3522">
        <w:t>same</w:t>
      </w:r>
      <w:r w:rsidRPr="00FD3522">
        <w:rPr>
          <w:spacing w:val="-3"/>
        </w:rPr>
        <w:t xml:space="preserve"> </w:t>
      </w:r>
      <w:r w:rsidRPr="00FD3522">
        <w:t>family</w:t>
      </w:r>
      <w:r w:rsidRPr="00FD3522">
        <w:rPr>
          <w:spacing w:val="-8"/>
        </w:rPr>
        <w:t xml:space="preserve"> </w:t>
      </w:r>
      <w:r w:rsidRPr="00FD3522">
        <w:t>or</w:t>
      </w:r>
      <w:r w:rsidRPr="00FD3522">
        <w:rPr>
          <w:spacing w:val="-7"/>
        </w:rPr>
        <w:t xml:space="preserve"> </w:t>
      </w:r>
      <w:r w:rsidRPr="00FD3522">
        <w:t>group</w:t>
      </w:r>
    </w:p>
    <w:tbl>
      <w:tblPr>
        <w:tblW w:w="8690" w:type="dxa"/>
        <w:tblInd w:w="385"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1886"/>
        <w:gridCol w:w="6804"/>
      </w:tblGrid>
      <w:tr w:rsidR="009B74EE" w:rsidRPr="00FD3522" w14:paraId="37AEC22C" w14:textId="77777777" w:rsidTr="00DD0DF6">
        <w:trPr>
          <w:trHeight w:val="332"/>
        </w:trPr>
        <w:tc>
          <w:tcPr>
            <w:tcW w:w="1886" w:type="dxa"/>
            <w:shd w:val="clear" w:color="auto" w:fill="E6E7E8"/>
          </w:tcPr>
          <w:p w14:paraId="41A83495" w14:textId="77777777" w:rsidR="009B74EE" w:rsidRPr="00FD3522" w:rsidRDefault="009B74EE" w:rsidP="00DD0DF6">
            <w:pPr>
              <w:pStyle w:val="Tabletextbold"/>
            </w:pPr>
            <w:r w:rsidRPr="00C711E5">
              <w:t>Part</w:t>
            </w:r>
            <w:r w:rsidRPr="00FD3522">
              <w:rPr>
                <w:spacing w:val="4"/>
              </w:rPr>
              <w:t xml:space="preserve"> </w:t>
            </w:r>
            <w:r w:rsidRPr="00C711E5">
              <w:t>of</w:t>
            </w:r>
            <w:r w:rsidRPr="00FD3522">
              <w:rPr>
                <w:spacing w:val="5"/>
              </w:rPr>
              <w:t xml:space="preserve"> </w:t>
            </w:r>
            <w:r w:rsidRPr="00C711E5">
              <w:t>speech:</w:t>
            </w:r>
          </w:p>
        </w:tc>
        <w:tc>
          <w:tcPr>
            <w:tcW w:w="6804" w:type="dxa"/>
            <w:shd w:val="clear" w:color="auto" w:fill="F5F6F6"/>
          </w:tcPr>
          <w:p w14:paraId="6CF615C9" w14:textId="77777777" w:rsidR="009B74EE" w:rsidRPr="00FD3522" w:rsidRDefault="009B74EE" w:rsidP="00DD0DF6">
            <w:pPr>
              <w:pStyle w:val="Tabletext"/>
              <w:ind w:left="492" w:hanging="379"/>
            </w:pPr>
            <w:r w:rsidRPr="00FD3522">
              <w:t>noun</w:t>
            </w:r>
          </w:p>
        </w:tc>
      </w:tr>
      <w:tr w:rsidR="009B74EE" w:rsidRPr="00FD3522" w14:paraId="51C513E0" w14:textId="77777777" w:rsidTr="00DD0DF6">
        <w:trPr>
          <w:trHeight w:val="332"/>
        </w:trPr>
        <w:tc>
          <w:tcPr>
            <w:tcW w:w="1886" w:type="dxa"/>
            <w:shd w:val="clear" w:color="auto" w:fill="E6E7E8"/>
          </w:tcPr>
          <w:p w14:paraId="465BD917" w14:textId="77777777" w:rsidR="009B74EE" w:rsidRPr="00FD3522" w:rsidRDefault="009B74EE" w:rsidP="00DD0DF6">
            <w:pPr>
              <w:pStyle w:val="Tabletextbold"/>
            </w:pPr>
            <w:r w:rsidRPr="00C711E5">
              <w:t>Word</w:t>
            </w:r>
            <w:r w:rsidRPr="00FD3522">
              <w:rPr>
                <w:spacing w:val="-3"/>
                <w:w w:val="95"/>
              </w:rPr>
              <w:t xml:space="preserve"> </w:t>
            </w:r>
            <w:r w:rsidRPr="00C711E5">
              <w:t>forms:</w:t>
            </w:r>
          </w:p>
        </w:tc>
        <w:tc>
          <w:tcPr>
            <w:tcW w:w="6804" w:type="dxa"/>
            <w:shd w:val="clear" w:color="auto" w:fill="F5F6F6"/>
          </w:tcPr>
          <w:p w14:paraId="4CA42FA8" w14:textId="77777777" w:rsidR="009B74EE" w:rsidRPr="00FD3522" w:rsidRDefault="009B74EE" w:rsidP="00DD0DF6">
            <w:pPr>
              <w:pStyle w:val="Tabletext"/>
            </w:pPr>
            <w:r w:rsidRPr="00C711E5">
              <w:t>dynasties,</w:t>
            </w:r>
            <w:r w:rsidRPr="00FD3522">
              <w:t xml:space="preserve"> </w:t>
            </w:r>
            <w:r w:rsidRPr="00C711E5">
              <w:t>dynastic,</w:t>
            </w:r>
            <w:r w:rsidRPr="00FD3522">
              <w:t xml:space="preserve"> dynastically</w:t>
            </w:r>
          </w:p>
        </w:tc>
      </w:tr>
      <w:tr w:rsidR="009B74EE" w:rsidRPr="00FD3522" w14:paraId="2A30E4BC" w14:textId="77777777" w:rsidTr="00DD0DF6">
        <w:trPr>
          <w:trHeight w:val="332"/>
        </w:trPr>
        <w:tc>
          <w:tcPr>
            <w:tcW w:w="1886" w:type="dxa"/>
            <w:shd w:val="clear" w:color="auto" w:fill="E6E7E8"/>
          </w:tcPr>
          <w:p w14:paraId="10985C08" w14:textId="77777777" w:rsidR="009B74EE" w:rsidRPr="00FD3522" w:rsidRDefault="009B74EE" w:rsidP="00DD0DF6">
            <w:pPr>
              <w:pStyle w:val="Tabletextbold"/>
            </w:pPr>
            <w:r w:rsidRPr="00FD3522">
              <w:t>Synonyms:</w:t>
            </w:r>
          </w:p>
        </w:tc>
        <w:tc>
          <w:tcPr>
            <w:tcW w:w="6804" w:type="dxa"/>
            <w:shd w:val="clear" w:color="auto" w:fill="F5F6F6"/>
          </w:tcPr>
          <w:p w14:paraId="400F68B6" w14:textId="77777777" w:rsidR="009B74EE" w:rsidRPr="00FD3522" w:rsidRDefault="009B74EE" w:rsidP="00DD0DF6">
            <w:pPr>
              <w:pStyle w:val="Tabletext"/>
            </w:pPr>
            <w:r w:rsidRPr="00FD3522">
              <w:rPr>
                <w:spacing w:val="-6"/>
              </w:rPr>
              <w:t>empire,</w:t>
            </w:r>
            <w:r w:rsidRPr="00C711E5">
              <w:t xml:space="preserve"> regime</w:t>
            </w:r>
          </w:p>
        </w:tc>
      </w:tr>
      <w:tr w:rsidR="009B74EE" w:rsidRPr="00FD3522" w14:paraId="7B76B2AA" w14:textId="77777777" w:rsidTr="00DD0DF6">
        <w:trPr>
          <w:trHeight w:val="547"/>
        </w:trPr>
        <w:tc>
          <w:tcPr>
            <w:tcW w:w="1886" w:type="dxa"/>
            <w:shd w:val="clear" w:color="auto" w:fill="E6E7E8"/>
          </w:tcPr>
          <w:p w14:paraId="30C3D93D" w14:textId="77777777" w:rsidR="009B74EE" w:rsidRPr="00FD3522" w:rsidRDefault="009B74EE" w:rsidP="00DD0DF6">
            <w:pPr>
              <w:pStyle w:val="Tabletextbold"/>
            </w:pPr>
            <w:r w:rsidRPr="00C711E5">
              <w:t>In a</w:t>
            </w:r>
            <w:r w:rsidRPr="00FD3522">
              <w:rPr>
                <w:spacing w:val="-1"/>
                <w:w w:val="90"/>
              </w:rPr>
              <w:t xml:space="preserve"> </w:t>
            </w:r>
            <w:r w:rsidRPr="00C711E5">
              <w:t>sentence:</w:t>
            </w:r>
          </w:p>
        </w:tc>
        <w:tc>
          <w:tcPr>
            <w:tcW w:w="6804" w:type="dxa"/>
            <w:shd w:val="clear" w:color="auto" w:fill="F5F6F6"/>
          </w:tcPr>
          <w:p w14:paraId="6471C3F0" w14:textId="77777777" w:rsidR="009B74EE" w:rsidRPr="00FD3522" w:rsidRDefault="009B74EE" w:rsidP="00DD0DF6">
            <w:pPr>
              <w:pStyle w:val="Tabletext"/>
            </w:pPr>
            <w:r w:rsidRPr="00C711E5">
              <w:t>The 800-year</w:t>
            </w:r>
            <w:r w:rsidRPr="00FD3522">
              <w:rPr>
                <w:spacing w:val="-8"/>
              </w:rPr>
              <w:t xml:space="preserve"> </w:t>
            </w:r>
            <w:r w:rsidRPr="00C711E5">
              <w:t>dynasty</w:t>
            </w:r>
            <w:r w:rsidRPr="00FD3522">
              <w:rPr>
                <w:spacing w:val="-8"/>
              </w:rPr>
              <w:t xml:space="preserve"> </w:t>
            </w:r>
            <w:r w:rsidRPr="00C711E5">
              <w:t>came</w:t>
            </w:r>
            <w:r w:rsidRPr="00FD3522">
              <w:rPr>
                <w:spacing w:val="-8"/>
              </w:rPr>
              <w:t xml:space="preserve"> </w:t>
            </w:r>
            <w:r w:rsidRPr="00C711E5">
              <w:t>to an end when rebel forces attacked</w:t>
            </w:r>
            <w:r w:rsidRPr="00FD3522">
              <w:rPr>
                <w:spacing w:val="-8"/>
              </w:rPr>
              <w:t xml:space="preserve"> </w:t>
            </w:r>
            <w:r w:rsidRPr="00C711E5">
              <w:t>the royal palace, killing</w:t>
            </w:r>
            <w:r w:rsidRPr="00FD3522">
              <w:rPr>
                <w:spacing w:val="-8"/>
              </w:rPr>
              <w:t xml:space="preserve"> </w:t>
            </w:r>
            <w:r w:rsidRPr="00C711E5">
              <w:t>the last of</w:t>
            </w:r>
            <w:r w:rsidRPr="00FD3522">
              <w:rPr>
                <w:spacing w:val="-8"/>
              </w:rPr>
              <w:t xml:space="preserve"> </w:t>
            </w:r>
            <w:r w:rsidRPr="00FD3522">
              <w:t xml:space="preserve">the imperial </w:t>
            </w:r>
            <w:r w:rsidRPr="00FD3522">
              <w:rPr>
                <w:spacing w:val="-2"/>
              </w:rPr>
              <w:t>family.</w:t>
            </w:r>
          </w:p>
        </w:tc>
      </w:tr>
    </w:tbl>
    <w:p w14:paraId="13B113DB" w14:textId="77777777" w:rsidR="009B74EE" w:rsidRPr="00C711E5" w:rsidRDefault="009B74EE" w:rsidP="009B74EE">
      <w:pPr>
        <w:pStyle w:val="Heading2"/>
      </w:pPr>
      <w:r w:rsidRPr="00C711E5">
        <w:t xml:space="preserve">  elite</w:t>
      </w:r>
    </w:p>
    <w:p w14:paraId="0B5361D9" w14:textId="77777777" w:rsidR="009B74EE" w:rsidRPr="00FD3522" w:rsidRDefault="009B74EE" w:rsidP="009B74EE">
      <w:pPr>
        <w:pStyle w:val="ListParagraph"/>
        <w:numPr>
          <w:ilvl w:val="0"/>
          <w:numId w:val="13"/>
        </w:numPr>
      </w:pPr>
      <w:r w:rsidRPr="00FD3522">
        <w:t>those</w:t>
      </w:r>
      <w:r w:rsidRPr="00FD3522">
        <w:rPr>
          <w:spacing w:val="-6"/>
        </w:rPr>
        <w:t xml:space="preserve"> </w:t>
      </w:r>
      <w:r w:rsidRPr="00FD3522">
        <w:t>having</w:t>
      </w:r>
      <w:r w:rsidRPr="00FD3522">
        <w:rPr>
          <w:spacing w:val="-10"/>
        </w:rPr>
        <w:t xml:space="preserve"> </w:t>
      </w:r>
      <w:r w:rsidRPr="00FD3522">
        <w:t>the</w:t>
      </w:r>
      <w:r w:rsidRPr="00FD3522">
        <w:rPr>
          <w:spacing w:val="-6"/>
        </w:rPr>
        <w:t xml:space="preserve"> </w:t>
      </w:r>
      <w:r w:rsidRPr="00FD3522">
        <w:t>greatest</w:t>
      </w:r>
      <w:r w:rsidRPr="00FD3522">
        <w:rPr>
          <w:spacing w:val="-5"/>
        </w:rPr>
        <w:t xml:space="preserve"> </w:t>
      </w:r>
      <w:r w:rsidRPr="00FD3522">
        <w:t>authority</w:t>
      </w:r>
      <w:r w:rsidRPr="00FD3522">
        <w:rPr>
          <w:spacing w:val="-10"/>
        </w:rPr>
        <w:t xml:space="preserve"> </w:t>
      </w:r>
      <w:r w:rsidRPr="00FD3522">
        <w:t>or</w:t>
      </w:r>
      <w:r w:rsidRPr="00FD3522">
        <w:rPr>
          <w:spacing w:val="-10"/>
        </w:rPr>
        <w:t xml:space="preserve"> </w:t>
      </w:r>
      <w:r w:rsidRPr="00FD3522">
        <w:t>privilege</w:t>
      </w:r>
      <w:r w:rsidRPr="00FD3522">
        <w:rPr>
          <w:spacing w:val="-6"/>
        </w:rPr>
        <w:t xml:space="preserve"> </w:t>
      </w:r>
      <w:r w:rsidRPr="00FD3522">
        <w:t>or</w:t>
      </w:r>
      <w:r w:rsidRPr="00FD3522">
        <w:rPr>
          <w:spacing w:val="-10"/>
        </w:rPr>
        <w:t xml:space="preserve"> </w:t>
      </w:r>
      <w:r w:rsidRPr="00FD3522">
        <w:t>highest</w:t>
      </w:r>
      <w:r w:rsidRPr="00FD3522">
        <w:rPr>
          <w:spacing w:val="-6"/>
        </w:rPr>
        <w:t xml:space="preserve"> </w:t>
      </w:r>
      <w:r w:rsidRPr="00FD3522">
        <w:t>status</w:t>
      </w:r>
    </w:p>
    <w:tbl>
      <w:tblPr>
        <w:tblW w:w="8690" w:type="dxa"/>
        <w:tblInd w:w="385"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1886"/>
        <w:gridCol w:w="6804"/>
      </w:tblGrid>
      <w:tr w:rsidR="009B74EE" w:rsidRPr="00FD3522" w14:paraId="7215C432" w14:textId="77777777" w:rsidTr="00DD0DF6">
        <w:trPr>
          <w:trHeight w:val="332"/>
        </w:trPr>
        <w:tc>
          <w:tcPr>
            <w:tcW w:w="1886" w:type="dxa"/>
            <w:shd w:val="clear" w:color="auto" w:fill="E6E7E8"/>
          </w:tcPr>
          <w:p w14:paraId="18DD7888" w14:textId="77777777" w:rsidR="009B74EE" w:rsidRPr="00FD3522" w:rsidRDefault="009B74EE" w:rsidP="00DD0DF6">
            <w:pPr>
              <w:pStyle w:val="Tabletextbold"/>
            </w:pPr>
            <w:r w:rsidRPr="00C711E5">
              <w:t>Part</w:t>
            </w:r>
            <w:r w:rsidRPr="00FD3522">
              <w:rPr>
                <w:spacing w:val="4"/>
              </w:rPr>
              <w:t xml:space="preserve"> </w:t>
            </w:r>
            <w:r w:rsidRPr="00C711E5">
              <w:t>of</w:t>
            </w:r>
            <w:r w:rsidRPr="00FD3522">
              <w:rPr>
                <w:spacing w:val="5"/>
              </w:rPr>
              <w:t xml:space="preserve"> </w:t>
            </w:r>
            <w:r w:rsidRPr="00C711E5">
              <w:t>speech:</w:t>
            </w:r>
          </w:p>
        </w:tc>
        <w:tc>
          <w:tcPr>
            <w:tcW w:w="6804" w:type="dxa"/>
            <w:shd w:val="clear" w:color="auto" w:fill="F5F6F6"/>
          </w:tcPr>
          <w:p w14:paraId="0365C3D0" w14:textId="77777777" w:rsidR="009B74EE" w:rsidRPr="00FD3522" w:rsidRDefault="009B74EE" w:rsidP="00DD0DF6">
            <w:pPr>
              <w:pStyle w:val="Tabletext"/>
            </w:pPr>
            <w:r w:rsidRPr="00FD3522">
              <w:t>noun</w:t>
            </w:r>
          </w:p>
        </w:tc>
      </w:tr>
      <w:tr w:rsidR="009B74EE" w:rsidRPr="00FD3522" w14:paraId="7869AFFC" w14:textId="77777777" w:rsidTr="00DD0DF6">
        <w:trPr>
          <w:trHeight w:val="332"/>
        </w:trPr>
        <w:tc>
          <w:tcPr>
            <w:tcW w:w="1886" w:type="dxa"/>
            <w:shd w:val="clear" w:color="auto" w:fill="E6E7E8"/>
          </w:tcPr>
          <w:p w14:paraId="4814B6DD" w14:textId="77777777" w:rsidR="009B74EE" w:rsidRPr="00FD3522" w:rsidRDefault="009B74EE" w:rsidP="00DD0DF6">
            <w:pPr>
              <w:pStyle w:val="Tabletextbold"/>
            </w:pPr>
            <w:r w:rsidRPr="00C711E5">
              <w:t>Word</w:t>
            </w:r>
            <w:r w:rsidRPr="00FD3522">
              <w:rPr>
                <w:spacing w:val="-3"/>
                <w:w w:val="95"/>
              </w:rPr>
              <w:t xml:space="preserve"> </w:t>
            </w:r>
            <w:r w:rsidRPr="00C711E5">
              <w:t>forms:</w:t>
            </w:r>
          </w:p>
        </w:tc>
        <w:tc>
          <w:tcPr>
            <w:tcW w:w="6804" w:type="dxa"/>
            <w:shd w:val="clear" w:color="auto" w:fill="F5F6F6"/>
          </w:tcPr>
          <w:p w14:paraId="5DB80A22" w14:textId="77777777" w:rsidR="009B74EE" w:rsidRPr="00FD3522" w:rsidRDefault="009B74EE" w:rsidP="00DD0DF6">
            <w:pPr>
              <w:pStyle w:val="Tabletext"/>
            </w:pPr>
            <w:r w:rsidRPr="00FD3522">
              <w:t>elites</w:t>
            </w:r>
          </w:p>
        </w:tc>
      </w:tr>
      <w:tr w:rsidR="009B74EE" w:rsidRPr="00FD3522" w14:paraId="640183A7" w14:textId="77777777" w:rsidTr="00DD0DF6">
        <w:trPr>
          <w:trHeight w:val="332"/>
        </w:trPr>
        <w:tc>
          <w:tcPr>
            <w:tcW w:w="1886" w:type="dxa"/>
            <w:shd w:val="clear" w:color="auto" w:fill="E6E7E8"/>
          </w:tcPr>
          <w:p w14:paraId="09915D7F" w14:textId="77777777" w:rsidR="009B74EE" w:rsidRPr="00FD3522" w:rsidRDefault="009B74EE" w:rsidP="00DD0DF6">
            <w:pPr>
              <w:pStyle w:val="Tabletextbold"/>
            </w:pPr>
            <w:r w:rsidRPr="00FD3522">
              <w:t>Synonyms:</w:t>
            </w:r>
          </w:p>
        </w:tc>
        <w:tc>
          <w:tcPr>
            <w:tcW w:w="6804" w:type="dxa"/>
            <w:shd w:val="clear" w:color="auto" w:fill="F5F6F6"/>
          </w:tcPr>
          <w:p w14:paraId="28BC89DC" w14:textId="77777777" w:rsidR="009B74EE" w:rsidRPr="00FD3522" w:rsidRDefault="009B74EE" w:rsidP="00DD0DF6">
            <w:pPr>
              <w:pStyle w:val="Tabletext"/>
            </w:pPr>
            <w:r w:rsidRPr="00FD3522">
              <w:rPr>
                <w:spacing w:val="-2"/>
              </w:rPr>
              <w:t>aristocrats,</w:t>
            </w:r>
            <w:r w:rsidRPr="00FD3522">
              <w:t xml:space="preserve"> </w:t>
            </w:r>
            <w:r w:rsidRPr="00FD3522">
              <w:rPr>
                <w:spacing w:val="-2"/>
              </w:rPr>
              <w:t>nobility</w:t>
            </w:r>
          </w:p>
        </w:tc>
      </w:tr>
      <w:tr w:rsidR="009B74EE" w:rsidRPr="00FD3522" w14:paraId="25B2A1B5" w14:textId="77777777" w:rsidTr="00DD0DF6">
        <w:trPr>
          <w:trHeight w:val="332"/>
        </w:trPr>
        <w:tc>
          <w:tcPr>
            <w:tcW w:w="1886" w:type="dxa"/>
            <w:shd w:val="clear" w:color="auto" w:fill="E6E7E8"/>
          </w:tcPr>
          <w:p w14:paraId="2924897E" w14:textId="77777777" w:rsidR="009B74EE" w:rsidRPr="00FD3522" w:rsidRDefault="009B74EE" w:rsidP="00DD0DF6">
            <w:pPr>
              <w:pStyle w:val="Tabletextbold"/>
            </w:pPr>
            <w:r w:rsidRPr="00C711E5">
              <w:t>In a</w:t>
            </w:r>
            <w:r w:rsidRPr="00FD3522">
              <w:rPr>
                <w:spacing w:val="-1"/>
                <w:w w:val="90"/>
              </w:rPr>
              <w:t xml:space="preserve"> </w:t>
            </w:r>
            <w:r w:rsidRPr="00C711E5">
              <w:t>sentence:</w:t>
            </w:r>
          </w:p>
        </w:tc>
        <w:tc>
          <w:tcPr>
            <w:tcW w:w="6804" w:type="dxa"/>
            <w:shd w:val="clear" w:color="auto" w:fill="F5F6F6"/>
          </w:tcPr>
          <w:p w14:paraId="79BB68DB" w14:textId="77777777" w:rsidR="009B74EE" w:rsidRPr="00FD3522" w:rsidRDefault="009B74EE" w:rsidP="00DD0DF6">
            <w:pPr>
              <w:pStyle w:val="Tabletext"/>
            </w:pPr>
            <w:r w:rsidRPr="00C711E5">
              <w:t>The</w:t>
            </w:r>
            <w:r w:rsidRPr="00FD3522">
              <w:rPr>
                <w:spacing w:val="-9"/>
              </w:rPr>
              <w:t xml:space="preserve"> </w:t>
            </w:r>
            <w:r w:rsidRPr="00C711E5">
              <w:t>posh</w:t>
            </w:r>
            <w:r w:rsidRPr="00FD3522">
              <w:rPr>
                <w:spacing w:val="-8"/>
              </w:rPr>
              <w:t xml:space="preserve"> </w:t>
            </w:r>
            <w:r w:rsidRPr="00C711E5">
              <w:t>(fancy)</w:t>
            </w:r>
            <w:r w:rsidRPr="00FD3522">
              <w:rPr>
                <w:spacing w:val="-8"/>
              </w:rPr>
              <w:t xml:space="preserve"> </w:t>
            </w:r>
            <w:r w:rsidRPr="00C711E5">
              <w:t>restaurant</w:t>
            </w:r>
            <w:r w:rsidRPr="00FD3522">
              <w:rPr>
                <w:spacing w:val="-8"/>
              </w:rPr>
              <w:t xml:space="preserve"> </w:t>
            </w:r>
            <w:r w:rsidRPr="00C711E5">
              <w:t>on</w:t>
            </w:r>
            <w:r w:rsidRPr="00FD3522">
              <w:rPr>
                <w:spacing w:val="-8"/>
              </w:rPr>
              <w:t xml:space="preserve"> </w:t>
            </w:r>
            <w:r w:rsidRPr="00C711E5">
              <w:t>9th</w:t>
            </w:r>
            <w:r w:rsidRPr="00FD3522">
              <w:rPr>
                <w:spacing w:val="-8"/>
              </w:rPr>
              <w:t xml:space="preserve"> </w:t>
            </w:r>
            <w:r w:rsidRPr="00C711E5">
              <w:t>Avenue</w:t>
            </w:r>
            <w:r w:rsidRPr="00FD3522">
              <w:rPr>
                <w:spacing w:val="-8"/>
              </w:rPr>
              <w:t xml:space="preserve"> </w:t>
            </w:r>
            <w:r w:rsidRPr="00C711E5">
              <w:t>only</w:t>
            </w:r>
            <w:r w:rsidRPr="00FD3522">
              <w:rPr>
                <w:spacing w:val="-12"/>
              </w:rPr>
              <w:t xml:space="preserve"> </w:t>
            </w:r>
            <w:r w:rsidRPr="00C711E5">
              <w:t>caters</w:t>
            </w:r>
            <w:r w:rsidRPr="00FD3522">
              <w:rPr>
                <w:spacing w:val="-12"/>
              </w:rPr>
              <w:t xml:space="preserve"> </w:t>
            </w:r>
            <w:r w:rsidRPr="00C711E5">
              <w:t>to</w:t>
            </w:r>
            <w:r w:rsidRPr="00FD3522">
              <w:rPr>
                <w:spacing w:val="-12"/>
              </w:rPr>
              <w:t xml:space="preserve"> </w:t>
            </w:r>
            <w:r w:rsidRPr="00C711E5">
              <w:t>the</w:t>
            </w:r>
            <w:r w:rsidRPr="00FD3522">
              <w:rPr>
                <w:spacing w:val="-8"/>
              </w:rPr>
              <w:t xml:space="preserve"> </w:t>
            </w:r>
            <w:r w:rsidRPr="00FD3522">
              <w:t>elite.</w:t>
            </w:r>
          </w:p>
        </w:tc>
      </w:tr>
    </w:tbl>
    <w:p w14:paraId="50F251E1" w14:textId="77777777" w:rsidR="009B74EE" w:rsidRPr="00C711E5" w:rsidRDefault="009B74EE" w:rsidP="009B74EE">
      <w:pPr>
        <w:pStyle w:val="Heading2"/>
      </w:pPr>
      <w:r w:rsidRPr="00C711E5">
        <w:t>empire</w:t>
      </w:r>
    </w:p>
    <w:p w14:paraId="7B3BF642" w14:textId="77777777" w:rsidR="009B74EE" w:rsidRPr="00FD3522" w:rsidRDefault="009B74EE" w:rsidP="009B74EE">
      <w:pPr>
        <w:pStyle w:val="ListParagraph"/>
        <w:numPr>
          <w:ilvl w:val="0"/>
          <w:numId w:val="13"/>
        </w:numPr>
      </w:pPr>
      <w:r w:rsidRPr="00FD3522">
        <w:t>territory</w:t>
      </w:r>
      <w:r w:rsidRPr="00FD3522">
        <w:rPr>
          <w:spacing w:val="-11"/>
        </w:rPr>
        <w:t xml:space="preserve"> </w:t>
      </w:r>
      <w:r w:rsidRPr="00FD3522">
        <w:t>controlled</w:t>
      </w:r>
      <w:r w:rsidRPr="00FD3522">
        <w:rPr>
          <w:spacing w:val="-6"/>
        </w:rPr>
        <w:t xml:space="preserve"> </w:t>
      </w:r>
      <w:r w:rsidRPr="00FD3522">
        <w:t>by</w:t>
      </w:r>
      <w:r w:rsidRPr="00FD3522">
        <w:rPr>
          <w:spacing w:val="-11"/>
        </w:rPr>
        <w:t xml:space="preserve"> </w:t>
      </w:r>
      <w:r w:rsidRPr="00FD3522">
        <w:t>a</w:t>
      </w:r>
      <w:r w:rsidRPr="00FD3522">
        <w:rPr>
          <w:spacing w:val="-6"/>
        </w:rPr>
        <w:t xml:space="preserve"> </w:t>
      </w:r>
      <w:r w:rsidRPr="00FD3522">
        <w:t>central</w:t>
      </w:r>
      <w:r w:rsidRPr="00FD3522">
        <w:rPr>
          <w:spacing w:val="-6"/>
        </w:rPr>
        <w:t xml:space="preserve"> </w:t>
      </w:r>
      <w:r w:rsidRPr="00FD3522">
        <w:t>government,</w:t>
      </w:r>
      <w:r w:rsidRPr="00FD3522">
        <w:rPr>
          <w:spacing w:val="-6"/>
        </w:rPr>
        <w:t xml:space="preserve"> </w:t>
      </w:r>
      <w:r w:rsidRPr="00FD3522">
        <w:t>with</w:t>
      </w:r>
      <w:r w:rsidRPr="00FD3522">
        <w:rPr>
          <w:spacing w:val="-7"/>
        </w:rPr>
        <w:t xml:space="preserve"> </w:t>
      </w:r>
      <w:r w:rsidRPr="00FD3522">
        <w:t>one</w:t>
      </w:r>
      <w:r w:rsidRPr="00FD3522">
        <w:rPr>
          <w:spacing w:val="-6"/>
        </w:rPr>
        <w:t xml:space="preserve"> </w:t>
      </w:r>
      <w:r w:rsidRPr="00FD3522">
        <w:t>supreme</w:t>
      </w:r>
      <w:r w:rsidRPr="00FD3522">
        <w:rPr>
          <w:spacing w:val="-6"/>
        </w:rPr>
        <w:t xml:space="preserve"> </w:t>
      </w:r>
      <w:r w:rsidRPr="00FD3522">
        <w:t>ruler,</w:t>
      </w:r>
      <w:r w:rsidRPr="00FD3522">
        <w:rPr>
          <w:spacing w:val="-7"/>
        </w:rPr>
        <w:t xml:space="preserve"> </w:t>
      </w:r>
      <w:r w:rsidRPr="00FD3522">
        <w:t>who</w:t>
      </w:r>
      <w:r w:rsidRPr="00FD3522">
        <w:rPr>
          <w:spacing w:val="-6"/>
        </w:rPr>
        <w:t xml:space="preserve"> </w:t>
      </w:r>
      <w:r w:rsidRPr="00FD3522">
        <w:t>governs</w:t>
      </w:r>
      <w:r w:rsidRPr="00FD3522">
        <w:rPr>
          <w:spacing w:val="-6"/>
        </w:rPr>
        <w:t xml:space="preserve"> </w:t>
      </w:r>
      <w:r w:rsidRPr="00FD3522">
        <w:t>a</w:t>
      </w:r>
      <w:r w:rsidRPr="00FD3522">
        <w:rPr>
          <w:spacing w:val="-6"/>
        </w:rPr>
        <w:t xml:space="preserve"> </w:t>
      </w:r>
      <w:r w:rsidRPr="00FD3522">
        <w:t>diverse</w:t>
      </w:r>
      <w:r w:rsidRPr="00FD3522">
        <w:rPr>
          <w:spacing w:val="-7"/>
        </w:rPr>
        <w:t xml:space="preserve"> </w:t>
      </w:r>
      <w:r w:rsidRPr="00FD3522">
        <w:t>population</w:t>
      </w:r>
    </w:p>
    <w:tbl>
      <w:tblPr>
        <w:tblW w:w="8690" w:type="dxa"/>
        <w:tblInd w:w="385"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1886"/>
        <w:gridCol w:w="6804"/>
      </w:tblGrid>
      <w:tr w:rsidR="009B74EE" w:rsidRPr="00FD3522" w14:paraId="7324EDDA" w14:textId="77777777" w:rsidTr="00DD0DF6">
        <w:trPr>
          <w:trHeight w:val="332"/>
        </w:trPr>
        <w:tc>
          <w:tcPr>
            <w:tcW w:w="1886" w:type="dxa"/>
            <w:shd w:val="clear" w:color="auto" w:fill="E6E7E8"/>
          </w:tcPr>
          <w:p w14:paraId="466333CB" w14:textId="77777777" w:rsidR="009B74EE" w:rsidRPr="00FD3522" w:rsidRDefault="009B74EE" w:rsidP="00DD0DF6">
            <w:pPr>
              <w:pStyle w:val="Tabletextbold"/>
            </w:pPr>
            <w:r w:rsidRPr="00C711E5">
              <w:t>Part</w:t>
            </w:r>
            <w:r w:rsidRPr="00FD3522">
              <w:rPr>
                <w:spacing w:val="4"/>
              </w:rPr>
              <w:t xml:space="preserve"> </w:t>
            </w:r>
            <w:r w:rsidRPr="00C711E5">
              <w:t>of</w:t>
            </w:r>
            <w:r w:rsidRPr="00FD3522">
              <w:rPr>
                <w:spacing w:val="5"/>
              </w:rPr>
              <w:t xml:space="preserve"> </w:t>
            </w:r>
            <w:r w:rsidRPr="00C711E5">
              <w:t>speech:</w:t>
            </w:r>
          </w:p>
        </w:tc>
        <w:tc>
          <w:tcPr>
            <w:tcW w:w="6804" w:type="dxa"/>
            <w:shd w:val="clear" w:color="auto" w:fill="F5F6F6"/>
          </w:tcPr>
          <w:p w14:paraId="66C6C949" w14:textId="77777777" w:rsidR="009B74EE" w:rsidRPr="00FD3522" w:rsidRDefault="009B74EE" w:rsidP="00DD0DF6">
            <w:pPr>
              <w:pStyle w:val="Tabletext"/>
            </w:pPr>
            <w:r w:rsidRPr="00FD3522">
              <w:t>noun</w:t>
            </w:r>
          </w:p>
        </w:tc>
      </w:tr>
      <w:tr w:rsidR="009B74EE" w:rsidRPr="00FD3522" w14:paraId="4F0F8ADE" w14:textId="77777777" w:rsidTr="00DD0DF6">
        <w:trPr>
          <w:trHeight w:val="332"/>
        </w:trPr>
        <w:tc>
          <w:tcPr>
            <w:tcW w:w="1886" w:type="dxa"/>
            <w:shd w:val="clear" w:color="auto" w:fill="E6E7E8"/>
          </w:tcPr>
          <w:p w14:paraId="6AC5B975" w14:textId="77777777" w:rsidR="009B74EE" w:rsidRPr="00FD3522" w:rsidRDefault="009B74EE" w:rsidP="00DD0DF6">
            <w:pPr>
              <w:pStyle w:val="Tabletextbold"/>
            </w:pPr>
            <w:r w:rsidRPr="00C711E5">
              <w:t>Word</w:t>
            </w:r>
            <w:r w:rsidRPr="00FD3522">
              <w:rPr>
                <w:spacing w:val="-3"/>
                <w:w w:val="95"/>
              </w:rPr>
              <w:t xml:space="preserve"> </w:t>
            </w:r>
            <w:r w:rsidRPr="00C711E5">
              <w:t>forms:</w:t>
            </w:r>
          </w:p>
        </w:tc>
        <w:tc>
          <w:tcPr>
            <w:tcW w:w="6804" w:type="dxa"/>
            <w:shd w:val="clear" w:color="auto" w:fill="F5F6F6"/>
          </w:tcPr>
          <w:p w14:paraId="3E68A1AF" w14:textId="77777777" w:rsidR="009B74EE" w:rsidRPr="00FD3522" w:rsidRDefault="009B74EE" w:rsidP="00DD0DF6">
            <w:pPr>
              <w:pStyle w:val="Tabletext"/>
            </w:pPr>
            <w:r w:rsidRPr="00FD3522">
              <w:t>empires</w:t>
            </w:r>
          </w:p>
        </w:tc>
      </w:tr>
      <w:tr w:rsidR="009B74EE" w:rsidRPr="00FD3522" w14:paraId="159CAEAB" w14:textId="77777777" w:rsidTr="00DD0DF6">
        <w:trPr>
          <w:trHeight w:val="332"/>
        </w:trPr>
        <w:tc>
          <w:tcPr>
            <w:tcW w:w="1886" w:type="dxa"/>
            <w:shd w:val="clear" w:color="auto" w:fill="E6E7E8"/>
          </w:tcPr>
          <w:p w14:paraId="224F4DC0" w14:textId="77777777" w:rsidR="009B74EE" w:rsidRPr="00FD3522" w:rsidRDefault="009B74EE" w:rsidP="00DD0DF6">
            <w:pPr>
              <w:pStyle w:val="Tabletextbold"/>
            </w:pPr>
            <w:r w:rsidRPr="00FD3522">
              <w:t>Synonyms:</w:t>
            </w:r>
          </w:p>
        </w:tc>
        <w:tc>
          <w:tcPr>
            <w:tcW w:w="6804" w:type="dxa"/>
            <w:shd w:val="clear" w:color="auto" w:fill="F5F6F6"/>
          </w:tcPr>
          <w:p w14:paraId="57669631" w14:textId="77777777" w:rsidR="009B74EE" w:rsidRPr="00FD3522" w:rsidRDefault="009B74EE" w:rsidP="00DD0DF6">
            <w:pPr>
              <w:pStyle w:val="Tabletext"/>
            </w:pPr>
            <w:r w:rsidRPr="00C711E5">
              <w:t>kingdom,</w:t>
            </w:r>
            <w:r w:rsidRPr="00FD3522">
              <w:rPr>
                <w:spacing w:val="14"/>
              </w:rPr>
              <w:t xml:space="preserve"> </w:t>
            </w:r>
            <w:r w:rsidRPr="00C711E5">
              <w:t>domain</w:t>
            </w:r>
          </w:p>
        </w:tc>
      </w:tr>
      <w:tr w:rsidR="009B74EE" w:rsidRPr="00FD3522" w14:paraId="74C0B72A" w14:textId="77777777" w:rsidTr="00DD0DF6">
        <w:trPr>
          <w:trHeight w:val="332"/>
        </w:trPr>
        <w:tc>
          <w:tcPr>
            <w:tcW w:w="1886" w:type="dxa"/>
            <w:shd w:val="clear" w:color="auto" w:fill="E6E7E8"/>
          </w:tcPr>
          <w:p w14:paraId="36E599EF" w14:textId="77777777" w:rsidR="009B74EE" w:rsidRPr="00FD3522" w:rsidRDefault="009B74EE" w:rsidP="00DD0DF6">
            <w:pPr>
              <w:pStyle w:val="Tabletextbold"/>
            </w:pPr>
            <w:r w:rsidRPr="00C711E5">
              <w:t>In a</w:t>
            </w:r>
            <w:r w:rsidRPr="00FD3522">
              <w:rPr>
                <w:spacing w:val="-1"/>
                <w:w w:val="90"/>
              </w:rPr>
              <w:t xml:space="preserve"> </w:t>
            </w:r>
            <w:r w:rsidRPr="00C711E5">
              <w:t>sentence:</w:t>
            </w:r>
          </w:p>
        </w:tc>
        <w:tc>
          <w:tcPr>
            <w:tcW w:w="6804" w:type="dxa"/>
            <w:shd w:val="clear" w:color="auto" w:fill="F5F6F6"/>
          </w:tcPr>
          <w:p w14:paraId="214F2810" w14:textId="77777777" w:rsidR="009B74EE" w:rsidRPr="00FD3522" w:rsidRDefault="009B74EE" w:rsidP="00DD0DF6">
            <w:pPr>
              <w:pStyle w:val="Tabletext"/>
            </w:pPr>
            <w:r w:rsidRPr="00C711E5">
              <w:t>The</w:t>
            </w:r>
            <w:r w:rsidRPr="00FD3522">
              <w:rPr>
                <w:spacing w:val="-2"/>
              </w:rPr>
              <w:t xml:space="preserve"> </w:t>
            </w:r>
            <w:r w:rsidRPr="00C711E5">
              <w:t>Ottoman</w:t>
            </w:r>
            <w:r w:rsidRPr="00FD3522">
              <w:rPr>
                <w:spacing w:val="-2"/>
              </w:rPr>
              <w:t xml:space="preserve"> </w:t>
            </w:r>
            <w:r w:rsidRPr="00C711E5">
              <w:t>Empire</w:t>
            </w:r>
            <w:r w:rsidRPr="00FD3522">
              <w:rPr>
                <w:spacing w:val="-2"/>
              </w:rPr>
              <w:t xml:space="preserve"> </w:t>
            </w:r>
            <w:r w:rsidRPr="00C711E5">
              <w:t>ruled</w:t>
            </w:r>
            <w:r w:rsidRPr="00FD3522">
              <w:rPr>
                <w:spacing w:val="-1"/>
              </w:rPr>
              <w:t xml:space="preserve"> </w:t>
            </w:r>
            <w:r w:rsidRPr="00C711E5">
              <w:t>over</w:t>
            </w:r>
            <w:r w:rsidRPr="00FD3522">
              <w:rPr>
                <w:spacing w:val="-6"/>
              </w:rPr>
              <w:t xml:space="preserve"> </w:t>
            </w:r>
            <w:r w:rsidRPr="00C711E5">
              <w:t>a</w:t>
            </w:r>
            <w:r w:rsidRPr="00FD3522">
              <w:rPr>
                <w:spacing w:val="-7"/>
              </w:rPr>
              <w:t xml:space="preserve"> </w:t>
            </w:r>
            <w:r w:rsidRPr="00C711E5">
              <w:t>vast</w:t>
            </w:r>
            <w:r w:rsidRPr="00FD3522">
              <w:rPr>
                <w:spacing w:val="-6"/>
              </w:rPr>
              <w:t xml:space="preserve"> </w:t>
            </w:r>
            <w:r w:rsidRPr="00C711E5">
              <w:t>territory</w:t>
            </w:r>
            <w:r w:rsidRPr="00FD3522">
              <w:rPr>
                <w:spacing w:val="-6"/>
              </w:rPr>
              <w:t xml:space="preserve"> </w:t>
            </w:r>
            <w:r w:rsidRPr="00C711E5">
              <w:t>with</w:t>
            </w:r>
            <w:r w:rsidRPr="00FD3522">
              <w:rPr>
                <w:spacing w:val="-2"/>
              </w:rPr>
              <w:t xml:space="preserve"> </w:t>
            </w:r>
            <w:r w:rsidRPr="00C711E5">
              <w:t>multiple</w:t>
            </w:r>
            <w:r w:rsidRPr="00FD3522">
              <w:rPr>
                <w:spacing w:val="-2"/>
              </w:rPr>
              <w:t xml:space="preserve"> </w:t>
            </w:r>
            <w:r w:rsidRPr="00C711E5">
              <w:t>ethnicities</w:t>
            </w:r>
            <w:r w:rsidRPr="00FD3522">
              <w:rPr>
                <w:spacing w:val="-1"/>
              </w:rPr>
              <w:t xml:space="preserve"> </w:t>
            </w:r>
            <w:r w:rsidRPr="00C711E5">
              <w:t>and</w:t>
            </w:r>
            <w:r w:rsidRPr="00FD3522">
              <w:rPr>
                <w:spacing w:val="-2"/>
              </w:rPr>
              <w:t xml:space="preserve"> </w:t>
            </w:r>
            <w:r w:rsidRPr="00C711E5">
              <w:t>belief</w:t>
            </w:r>
            <w:r w:rsidRPr="00FD3522">
              <w:rPr>
                <w:spacing w:val="-2"/>
              </w:rPr>
              <w:t xml:space="preserve"> </w:t>
            </w:r>
            <w:r w:rsidRPr="00FD3522">
              <w:t>systems.</w:t>
            </w:r>
          </w:p>
        </w:tc>
      </w:tr>
    </w:tbl>
    <w:p w14:paraId="203FBFCB" w14:textId="77777777" w:rsidR="009B74EE" w:rsidRPr="00C711E5" w:rsidRDefault="009B74EE" w:rsidP="009B74EE">
      <w:pPr>
        <w:pStyle w:val="Heading2"/>
      </w:pPr>
      <w:r w:rsidRPr="00C711E5">
        <w:t>government</w:t>
      </w:r>
    </w:p>
    <w:p w14:paraId="48AD9A33" w14:textId="77777777" w:rsidR="009B74EE" w:rsidRPr="00FD3522" w:rsidRDefault="009B74EE" w:rsidP="009B74EE">
      <w:pPr>
        <w:pStyle w:val="ListParagraph"/>
        <w:numPr>
          <w:ilvl w:val="0"/>
          <w:numId w:val="13"/>
        </w:numPr>
      </w:pPr>
      <w:r w:rsidRPr="00FD3522">
        <w:t>the</w:t>
      </w:r>
      <w:r w:rsidRPr="00FD3522">
        <w:rPr>
          <w:spacing w:val="-6"/>
        </w:rPr>
        <w:t xml:space="preserve"> </w:t>
      </w:r>
      <w:r w:rsidRPr="00FD3522">
        <w:t>direction</w:t>
      </w:r>
      <w:r w:rsidRPr="00FD3522">
        <w:rPr>
          <w:spacing w:val="-5"/>
        </w:rPr>
        <w:t xml:space="preserve"> </w:t>
      </w:r>
      <w:r w:rsidRPr="00FD3522">
        <w:t>and</w:t>
      </w:r>
      <w:r w:rsidRPr="00FD3522">
        <w:rPr>
          <w:spacing w:val="-6"/>
        </w:rPr>
        <w:t xml:space="preserve"> </w:t>
      </w:r>
      <w:r w:rsidRPr="00FD3522">
        <w:t>control</w:t>
      </w:r>
      <w:r w:rsidRPr="00FD3522">
        <w:rPr>
          <w:spacing w:val="-5"/>
        </w:rPr>
        <w:t xml:space="preserve"> </w:t>
      </w:r>
      <w:r w:rsidRPr="00FD3522">
        <w:t>exercised</w:t>
      </w:r>
      <w:r w:rsidRPr="00FD3522">
        <w:rPr>
          <w:spacing w:val="-5"/>
        </w:rPr>
        <w:t xml:space="preserve"> </w:t>
      </w:r>
      <w:r w:rsidRPr="00FD3522">
        <w:t>politically</w:t>
      </w:r>
      <w:r w:rsidRPr="00FD3522">
        <w:rPr>
          <w:spacing w:val="-10"/>
        </w:rPr>
        <w:t xml:space="preserve"> </w:t>
      </w:r>
      <w:r w:rsidRPr="00FD3522">
        <w:t>over</w:t>
      </w:r>
      <w:r w:rsidRPr="00FD3522">
        <w:rPr>
          <w:spacing w:val="-10"/>
        </w:rPr>
        <w:t xml:space="preserve"> </w:t>
      </w:r>
      <w:r w:rsidRPr="00FD3522">
        <w:t>people</w:t>
      </w:r>
      <w:r w:rsidRPr="00FD3522">
        <w:rPr>
          <w:spacing w:val="-5"/>
        </w:rPr>
        <w:t xml:space="preserve"> </w:t>
      </w:r>
      <w:r w:rsidRPr="00FD3522">
        <w:t>living</w:t>
      </w:r>
      <w:r w:rsidRPr="00FD3522">
        <w:rPr>
          <w:spacing w:val="-6"/>
        </w:rPr>
        <w:t xml:space="preserve"> </w:t>
      </w:r>
      <w:r w:rsidRPr="00FD3522">
        <w:t>in</w:t>
      </w:r>
      <w:r w:rsidRPr="00FD3522">
        <w:rPr>
          <w:spacing w:val="-5"/>
        </w:rPr>
        <w:t xml:space="preserve"> </w:t>
      </w:r>
      <w:r w:rsidRPr="00FD3522">
        <w:t>a</w:t>
      </w:r>
      <w:r w:rsidRPr="00FD3522">
        <w:rPr>
          <w:spacing w:val="-5"/>
        </w:rPr>
        <w:t xml:space="preserve"> </w:t>
      </w:r>
      <w:r w:rsidRPr="00FD3522">
        <w:t>community,</w:t>
      </w:r>
      <w:r w:rsidRPr="00FD3522">
        <w:rPr>
          <w:spacing w:val="-6"/>
        </w:rPr>
        <w:t xml:space="preserve"> </w:t>
      </w:r>
      <w:r w:rsidRPr="00FD3522">
        <w:t>state,</w:t>
      </w:r>
      <w:r w:rsidRPr="00FD3522">
        <w:rPr>
          <w:spacing w:val="-5"/>
        </w:rPr>
        <w:t xml:space="preserve"> </w:t>
      </w:r>
      <w:r w:rsidRPr="00FD3522">
        <w:t>or</w:t>
      </w:r>
      <w:r w:rsidRPr="00FD3522">
        <w:rPr>
          <w:spacing w:val="-10"/>
        </w:rPr>
        <w:t xml:space="preserve"> </w:t>
      </w:r>
      <w:r w:rsidRPr="00FD3522">
        <w:t>nation</w:t>
      </w:r>
    </w:p>
    <w:tbl>
      <w:tblPr>
        <w:tblW w:w="8690" w:type="dxa"/>
        <w:tblInd w:w="385"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1886"/>
        <w:gridCol w:w="6804"/>
      </w:tblGrid>
      <w:tr w:rsidR="009B74EE" w:rsidRPr="00FD3522" w14:paraId="6FAC8F99" w14:textId="77777777" w:rsidTr="00DD0DF6">
        <w:trPr>
          <w:trHeight w:val="332"/>
        </w:trPr>
        <w:tc>
          <w:tcPr>
            <w:tcW w:w="1886" w:type="dxa"/>
            <w:shd w:val="clear" w:color="auto" w:fill="E6E7E8"/>
          </w:tcPr>
          <w:p w14:paraId="47016CFF" w14:textId="77777777" w:rsidR="009B74EE" w:rsidRPr="00FD3522" w:rsidRDefault="009B74EE" w:rsidP="00DD0DF6">
            <w:pPr>
              <w:pStyle w:val="Tabletextbold"/>
            </w:pPr>
            <w:r w:rsidRPr="00C711E5">
              <w:t>Part</w:t>
            </w:r>
            <w:r w:rsidRPr="00FD3522">
              <w:rPr>
                <w:spacing w:val="4"/>
              </w:rPr>
              <w:t xml:space="preserve"> </w:t>
            </w:r>
            <w:r w:rsidRPr="00C711E5">
              <w:t>of</w:t>
            </w:r>
            <w:r w:rsidRPr="00FD3522">
              <w:rPr>
                <w:spacing w:val="5"/>
              </w:rPr>
              <w:t xml:space="preserve"> </w:t>
            </w:r>
            <w:r w:rsidRPr="00C711E5">
              <w:t>speech:</w:t>
            </w:r>
          </w:p>
        </w:tc>
        <w:tc>
          <w:tcPr>
            <w:tcW w:w="6804" w:type="dxa"/>
            <w:shd w:val="clear" w:color="auto" w:fill="F5F6F6"/>
          </w:tcPr>
          <w:p w14:paraId="1CBF3DA4" w14:textId="77777777" w:rsidR="009B74EE" w:rsidRPr="00FD3522" w:rsidRDefault="009B74EE" w:rsidP="00DD0DF6">
            <w:pPr>
              <w:pStyle w:val="Tabletext"/>
            </w:pPr>
            <w:r w:rsidRPr="00FD3522">
              <w:t>noun</w:t>
            </w:r>
          </w:p>
        </w:tc>
      </w:tr>
      <w:tr w:rsidR="009B74EE" w:rsidRPr="00FD3522" w14:paraId="2C23211C" w14:textId="77777777" w:rsidTr="00DD0DF6">
        <w:trPr>
          <w:trHeight w:val="332"/>
        </w:trPr>
        <w:tc>
          <w:tcPr>
            <w:tcW w:w="1886" w:type="dxa"/>
            <w:shd w:val="clear" w:color="auto" w:fill="E6E7E8"/>
          </w:tcPr>
          <w:p w14:paraId="4A0DC450" w14:textId="77777777" w:rsidR="009B74EE" w:rsidRPr="00FD3522" w:rsidRDefault="009B74EE" w:rsidP="00DD0DF6">
            <w:pPr>
              <w:pStyle w:val="Tabletextbold"/>
            </w:pPr>
            <w:r w:rsidRPr="00C711E5">
              <w:t>Word</w:t>
            </w:r>
            <w:r w:rsidRPr="00FD3522">
              <w:rPr>
                <w:spacing w:val="-3"/>
                <w:w w:val="95"/>
              </w:rPr>
              <w:t xml:space="preserve"> </w:t>
            </w:r>
            <w:r w:rsidRPr="00C711E5">
              <w:t>forms:</w:t>
            </w:r>
          </w:p>
        </w:tc>
        <w:tc>
          <w:tcPr>
            <w:tcW w:w="6804" w:type="dxa"/>
            <w:shd w:val="clear" w:color="auto" w:fill="F5F6F6"/>
          </w:tcPr>
          <w:p w14:paraId="0D3101EA" w14:textId="77777777" w:rsidR="009B74EE" w:rsidRPr="00FD3522" w:rsidRDefault="009B74EE" w:rsidP="00DD0DF6">
            <w:pPr>
              <w:pStyle w:val="Tabletext"/>
            </w:pPr>
            <w:r w:rsidRPr="00C711E5">
              <w:t>governments,</w:t>
            </w:r>
            <w:r w:rsidRPr="00FD3522">
              <w:rPr>
                <w:spacing w:val="30"/>
              </w:rPr>
              <w:t xml:space="preserve"> </w:t>
            </w:r>
            <w:r w:rsidRPr="00C711E5">
              <w:t>governmental,</w:t>
            </w:r>
            <w:r w:rsidRPr="00FD3522">
              <w:rPr>
                <w:spacing w:val="30"/>
              </w:rPr>
              <w:t xml:space="preserve"> </w:t>
            </w:r>
            <w:r w:rsidRPr="00C711E5">
              <w:t>governmentally</w:t>
            </w:r>
          </w:p>
        </w:tc>
      </w:tr>
      <w:tr w:rsidR="009B74EE" w:rsidRPr="00FD3522" w14:paraId="7DBC3201" w14:textId="77777777" w:rsidTr="00DD0DF6">
        <w:trPr>
          <w:trHeight w:val="332"/>
        </w:trPr>
        <w:tc>
          <w:tcPr>
            <w:tcW w:w="1886" w:type="dxa"/>
            <w:shd w:val="clear" w:color="auto" w:fill="E6E7E8"/>
          </w:tcPr>
          <w:p w14:paraId="5ABA045D" w14:textId="77777777" w:rsidR="009B74EE" w:rsidRPr="00FD3522" w:rsidRDefault="009B74EE" w:rsidP="00DD0DF6">
            <w:pPr>
              <w:pStyle w:val="Tabletextbold"/>
            </w:pPr>
            <w:r w:rsidRPr="00FD3522">
              <w:t>Synonyms:</w:t>
            </w:r>
          </w:p>
        </w:tc>
        <w:tc>
          <w:tcPr>
            <w:tcW w:w="6804" w:type="dxa"/>
            <w:shd w:val="clear" w:color="auto" w:fill="F5F6F6"/>
          </w:tcPr>
          <w:p w14:paraId="2D4651C8" w14:textId="77777777" w:rsidR="009B74EE" w:rsidRPr="00FD3522" w:rsidRDefault="009B74EE" w:rsidP="00DD0DF6">
            <w:pPr>
              <w:pStyle w:val="Tabletext"/>
            </w:pPr>
            <w:r w:rsidRPr="00C711E5">
              <w:t>administration,</w:t>
            </w:r>
            <w:r w:rsidRPr="00FD3522">
              <w:rPr>
                <w:spacing w:val="14"/>
              </w:rPr>
              <w:t xml:space="preserve"> </w:t>
            </w:r>
            <w:r w:rsidRPr="00C711E5">
              <w:t>authority,</w:t>
            </w:r>
            <w:r w:rsidRPr="00FD3522">
              <w:rPr>
                <w:spacing w:val="15"/>
              </w:rPr>
              <w:t xml:space="preserve"> </w:t>
            </w:r>
            <w:r w:rsidRPr="00FD3522">
              <w:t>regime</w:t>
            </w:r>
          </w:p>
        </w:tc>
      </w:tr>
      <w:tr w:rsidR="009B74EE" w:rsidRPr="00FD3522" w14:paraId="54800C53" w14:textId="77777777" w:rsidTr="00DD0DF6">
        <w:trPr>
          <w:trHeight w:val="332"/>
        </w:trPr>
        <w:tc>
          <w:tcPr>
            <w:tcW w:w="1886" w:type="dxa"/>
            <w:shd w:val="clear" w:color="auto" w:fill="E6E7E8"/>
          </w:tcPr>
          <w:p w14:paraId="37D75417" w14:textId="77777777" w:rsidR="009B74EE" w:rsidRPr="00FD3522" w:rsidRDefault="009B74EE" w:rsidP="00DD0DF6">
            <w:pPr>
              <w:pStyle w:val="Tabletextbold"/>
            </w:pPr>
            <w:r w:rsidRPr="00C711E5">
              <w:t>In a</w:t>
            </w:r>
            <w:r w:rsidRPr="00FD3522">
              <w:rPr>
                <w:spacing w:val="-1"/>
                <w:w w:val="90"/>
              </w:rPr>
              <w:t xml:space="preserve"> </w:t>
            </w:r>
            <w:r w:rsidRPr="00C711E5">
              <w:t>sentence:</w:t>
            </w:r>
          </w:p>
        </w:tc>
        <w:tc>
          <w:tcPr>
            <w:tcW w:w="6804" w:type="dxa"/>
            <w:shd w:val="clear" w:color="auto" w:fill="F5F6F6"/>
          </w:tcPr>
          <w:p w14:paraId="5AC1B66B" w14:textId="77777777" w:rsidR="009B74EE" w:rsidRPr="00FD3522" w:rsidRDefault="009B74EE" w:rsidP="00DD0DF6">
            <w:pPr>
              <w:pStyle w:val="Tabletext"/>
            </w:pPr>
            <w:r w:rsidRPr="00C711E5">
              <w:t>The</w:t>
            </w:r>
            <w:r w:rsidRPr="00FD3522">
              <w:rPr>
                <w:spacing w:val="-1"/>
              </w:rPr>
              <w:t xml:space="preserve"> </w:t>
            </w:r>
            <w:r w:rsidRPr="00C711E5">
              <w:t>government</w:t>
            </w:r>
            <w:r w:rsidRPr="00FD3522">
              <w:rPr>
                <w:spacing w:val="-1"/>
              </w:rPr>
              <w:t xml:space="preserve"> </w:t>
            </w:r>
            <w:r w:rsidRPr="00C711E5">
              <w:t>recently decided to</w:t>
            </w:r>
            <w:r w:rsidRPr="00FD3522">
              <w:rPr>
                <w:spacing w:val="-1"/>
              </w:rPr>
              <w:t xml:space="preserve"> </w:t>
            </w:r>
            <w:r w:rsidRPr="00C711E5">
              <w:t>place</w:t>
            </w:r>
            <w:r w:rsidRPr="00FD3522">
              <w:rPr>
                <w:spacing w:val="-1"/>
              </w:rPr>
              <w:t xml:space="preserve"> </w:t>
            </w:r>
            <w:r w:rsidRPr="00C711E5">
              <w:t>a</w:t>
            </w:r>
            <w:r w:rsidRPr="00FD3522">
              <w:t xml:space="preserve"> </w:t>
            </w:r>
            <w:r w:rsidRPr="00C711E5">
              <w:t>heavy</w:t>
            </w:r>
            <w:r w:rsidRPr="00FD3522">
              <w:rPr>
                <w:spacing w:val="-9"/>
              </w:rPr>
              <w:t xml:space="preserve"> </w:t>
            </w:r>
            <w:r w:rsidRPr="00C711E5">
              <w:t>tax</w:t>
            </w:r>
            <w:r w:rsidRPr="00FD3522">
              <w:rPr>
                <w:spacing w:val="-1"/>
              </w:rPr>
              <w:t xml:space="preserve"> </w:t>
            </w:r>
            <w:r w:rsidRPr="00C711E5">
              <w:t>on the</w:t>
            </w:r>
            <w:r w:rsidRPr="00FD3522">
              <w:rPr>
                <w:spacing w:val="-1"/>
              </w:rPr>
              <w:t xml:space="preserve"> </w:t>
            </w:r>
            <w:r w:rsidRPr="00FD3522">
              <w:t>people.</w:t>
            </w:r>
          </w:p>
        </w:tc>
      </w:tr>
    </w:tbl>
    <w:p w14:paraId="4F65A3BE" w14:textId="77777777" w:rsidR="009B74EE" w:rsidRPr="00C711E5" w:rsidRDefault="009B74EE" w:rsidP="009B74EE">
      <w:pPr>
        <w:pStyle w:val="Heading2"/>
      </w:pPr>
      <w:r w:rsidRPr="00C711E5">
        <w:lastRenderedPageBreak/>
        <w:t>inequality</w:t>
      </w:r>
    </w:p>
    <w:p w14:paraId="094796D4" w14:textId="77777777" w:rsidR="009B74EE" w:rsidRPr="00FD3522" w:rsidRDefault="009B74EE" w:rsidP="009B74EE">
      <w:pPr>
        <w:pStyle w:val="ListParagraph"/>
        <w:numPr>
          <w:ilvl w:val="0"/>
          <w:numId w:val="13"/>
        </w:numPr>
      </w:pPr>
      <w:r w:rsidRPr="00FD3522">
        <w:t>the condition of being unequal,</w:t>
      </w:r>
      <w:r w:rsidRPr="00FD3522">
        <w:rPr>
          <w:spacing w:val="-3"/>
        </w:rPr>
        <w:t xml:space="preserve"> </w:t>
      </w:r>
      <w:r w:rsidRPr="00FD3522">
        <w:t>especially</w:t>
      </w:r>
      <w:r w:rsidRPr="00FD3522">
        <w:rPr>
          <w:spacing w:val="-8"/>
        </w:rPr>
        <w:t xml:space="preserve"> </w:t>
      </w:r>
      <w:r w:rsidRPr="00FD3522">
        <w:t>in natural</w:t>
      </w:r>
      <w:r w:rsidRPr="00FD3522">
        <w:rPr>
          <w:spacing w:val="-8"/>
        </w:rPr>
        <w:t xml:space="preserve"> </w:t>
      </w:r>
      <w:r w:rsidRPr="00FD3522">
        <w:t>talents or</w:t>
      </w:r>
      <w:r w:rsidRPr="00FD3522">
        <w:rPr>
          <w:spacing w:val="-8"/>
        </w:rPr>
        <w:t xml:space="preserve"> </w:t>
      </w:r>
      <w:r w:rsidRPr="00FD3522">
        <w:t>social or</w:t>
      </w:r>
      <w:r w:rsidRPr="00FD3522">
        <w:rPr>
          <w:spacing w:val="-8"/>
        </w:rPr>
        <w:t xml:space="preserve"> </w:t>
      </w:r>
      <w:r w:rsidRPr="00FD3522">
        <w:t>economic status</w:t>
      </w:r>
    </w:p>
    <w:tbl>
      <w:tblPr>
        <w:tblW w:w="8690" w:type="dxa"/>
        <w:tblInd w:w="385"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1886"/>
        <w:gridCol w:w="6804"/>
      </w:tblGrid>
      <w:tr w:rsidR="009B74EE" w:rsidRPr="00FD3522" w14:paraId="2000C7FF" w14:textId="77777777" w:rsidTr="00DD0DF6">
        <w:trPr>
          <w:trHeight w:val="332"/>
        </w:trPr>
        <w:tc>
          <w:tcPr>
            <w:tcW w:w="1886" w:type="dxa"/>
            <w:shd w:val="clear" w:color="auto" w:fill="E6E7E8"/>
          </w:tcPr>
          <w:p w14:paraId="1A71FE96" w14:textId="77777777" w:rsidR="009B74EE" w:rsidRPr="00FD3522" w:rsidRDefault="009B74EE" w:rsidP="00DD0DF6">
            <w:pPr>
              <w:pStyle w:val="Tabletextbold"/>
            </w:pPr>
            <w:r w:rsidRPr="00C711E5">
              <w:t>Part</w:t>
            </w:r>
            <w:r w:rsidRPr="00FD3522">
              <w:rPr>
                <w:spacing w:val="4"/>
              </w:rPr>
              <w:t xml:space="preserve"> </w:t>
            </w:r>
            <w:r w:rsidRPr="00C711E5">
              <w:t>of</w:t>
            </w:r>
            <w:r w:rsidRPr="00FD3522">
              <w:rPr>
                <w:spacing w:val="5"/>
              </w:rPr>
              <w:t xml:space="preserve"> </w:t>
            </w:r>
            <w:r w:rsidRPr="00C711E5">
              <w:t>speech:</w:t>
            </w:r>
          </w:p>
        </w:tc>
        <w:tc>
          <w:tcPr>
            <w:tcW w:w="6804" w:type="dxa"/>
            <w:shd w:val="clear" w:color="auto" w:fill="F5F6F6"/>
          </w:tcPr>
          <w:p w14:paraId="2240837B" w14:textId="77777777" w:rsidR="009B74EE" w:rsidRPr="00FD3522" w:rsidRDefault="009B74EE" w:rsidP="00DD0DF6">
            <w:pPr>
              <w:pStyle w:val="Tabletext"/>
            </w:pPr>
            <w:r w:rsidRPr="00FD3522">
              <w:t>noun</w:t>
            </w:r>
          </w:p>
        </w:tc>
      </w:tr>
      <w:tr w:rsidR="009B74EE" w:rsidRPr="00FD3522" w14:paraId="1CA9E98D" w14:textId="77777777" w:rsidTr="00DD0DF6">
        <w:trPr>
          <w:trHeight w:val="332"/>
        </w:trPr>
        <w:tc>
          <w:tcPr>
            <w:tcW w:w="1886" w:type="dxa"/>
            <w:shd w:val="clear" w:color="auto" w:fill="E6E7E8"/>
          </w:tcPr>
          <w:p w14:paraId="590551F5" w14:textId="77777777" w:rsidR="009B74EE" w:rsidRPr="00FD3522" w:rsidRDefault="009B74EE" w:rsidP="00DD0DF6">
            <w:pPr>
              <w:pStyle w:val="Tabletextbold"/>
            </w:pPr>
            <w:r w:rsidRPr="00C711E5">
              <w:t>Word</w:t>
            </w:r>
            <w:r w:rsidRPr="00FD3522">
              <w:rPr>
                <w:spacing w:val="-3"/>
                <w:w w:val="95"/>
              </w:rPr>
              <w:t xml:space="preserve"> </w:t>
            </w:r>
            <w:r w:rsidRPr="00C711E5">
              <w:t>forms:</w:t>
            </w:r>
          </w:p>
        </w:tc>
        <w:tc>
          <w:tcPr>
            <w:tcW w:w="6804" w:type="dxa"/>
            <w:shd w:val="clear" w:color="auto" w:fill="F5F6F6"/>
          </w:tcPr>
          <w:p w14:paraId="3C26196B" w14:textId="77777777" w:rsidR="009B74EE" w:rsidRPr="00FD3522" w:rsidRDefault="009B74EE" w:rsidP="00DD0DF6">
            <w:pPr>
              <w:pStyle w:val="Tabletext"/>
            </w:pPr>
            <w:r w:rsidRPr="00FD3522">
              <w:t>inequalities</w:t>
            </w:r>
          </w:p>
        </w:tc>
      </w:tr>
      <w:tr w:rsidR="009B74EE" w:rsidRPr="00FD3522" w14:paraId="72B00BD4" w14:textId="77777777" w:rsidTr="00DD0DF6">
        <w:trPr>
          <w:trHeight w:val="332"/>
        </w:trPr>
        <w:tc>
          <w:tcPr>
            <w:tcW w:w="1886" w:type="dxa"/>
            <w:shd w:val="clear" w:color="auto" w:fill="E6E7E8"/>
          </w:tcPr>
          <w:p w14:paraId="3D718B3B" w14:textId="77777777" w:rsidR="009B74EE" w:rsidRPr="00FD3522" w:rsidRDefault="009B74EE" w:rsidP="00DD0DF6">
            <w:pPr>
              <w:pStyle w:val="Tabletextbold"/>
            </w:pPr>
            <w:r w:rsidRPr="00FD3522">
              <w:t>Synonyms:</w:t>
            </w:r>
          </w:p>
        </w:tc>
        <w:tc>
          <w:tcPr>
            <w:tcW w:w="6804" w:type="dxa"/>
            <w:shd w:val="clear" w:color="auto" w:fill="F5F6F6"/>
          </w:tcPr>
          <w:p w14:paraId="47F73B70" w14:textId="77777777" w:rsidR="009B74EE" w:rsidRPr="00FD3522" w:rsidRDefault="009B74EE" w:rsidP="00DD0DF6">
            <w:pPr>
              <w:pStyle w:val="Tabletext"/>
            </w:pPr>
            <w:r w:rsidRPr="00C711E5">
              <w:t>injustice,</w:t>
            </w:r>
            <w:r w:rsidRPr="00FD3522">
              <w:rPr>
                <w:spacing w:val="-11"/>
              </w:rPr>
              <w:t xml:space="preserve"> </w:t>
            </w:r>
            <w:r w:rsidRPr="00C711E5">
              <w:t>unfairness,</w:t>
            </w:r>
            <w:r w:rsidRPr="00FD3522">
              <w:rPr>
                <w:spacing w:val="-10"/>
              </w:rPr>
              <w:t xml:space="preserve"> </w:t>
            </w:r>
            <w:r w:rsidRPr="00C711E5">
              <w:t>disparity</w:t>
            </w:r>
          </w:p>
        </w:tc>
      </w:tr>
      <w:tr w:rsidR="009B74EE" w:rsidRPr="00FD3522" w14:paraId="6CF1FB91" w14:textId="77777777" w:rsidTr="00DD0DF6">
        <w:trPr>
          <w:trHeight w:val="332"/>
        </w:trPr>
        <w:tc>
          <w:tcPr>
            <w:tcW w:w="1886" w:type="dxa"/>
            <w:shd w:val="clear" w:color="auto" w:fill="E6E7E8"/>
          </w:tcPr>
          <w:p w14:paraId="66C2C38B" w14:textId="77777777" w:rsidR="009B74EE" w:rsidRPr="00FD3522" w:rsidRDefault="009B74EE" w:rsidP="00DD0DF6">
            <w:pPr>
              <w:pStyle w:val="Tabletextbold"/>
            </w:pPr>
            <w:r w:rsidRPr="00C711E5">
              <w:t>In a</w:t>
            </w:r>
            <w:r w:rsidRPr="00FD3522">
              <w:rPr>
                <w:spacing w:val="-1"/>
                <w:w w:val="90"/>
              </w:rPr>
              <w:t xml:space="preserve"> </w:t>
            </w:r>
            <w:r w:rsidRPr="00C711E5">
              <w:t>sentence:</w:t>
            </w:r>
          </w:p>
        </w:tc>
        <w:tc>
          <w:tcPr>
            <w:tcW w:w="6804" w:type="dxa"/>
            <w:shd w:val="clear" w:color="auto" w:fill="F5F6F6"/>
          </w:tcPr>
          <w:p w14:paraId="58D48B54" w14:textId="77777777" w:rsidR="009B74EE" w:rsidRPr="00FD3522" w:rsidRDefault="009B74EE" w:rsidP="00DD0DF6">
            <w:pPr>
              <w:pStyle w:val="Tabletext"/>
            </w:pPr>
            <w:r w:rsidRPr="00C711E5">
              <w:t>One</w:t>
            </w:r>
            <w:r w:rsidRPr="00FD3522">
              <w:rPr>
                <w:spacing w:val="-13"/>
              </w:rPr>
              <w:t xml:space="preserve"> </w:t>
            </w:r>
            <w:r w:rsidRPr="00C711E5">
              <w:t>of</w:t>
            </w:r>
            <w:r w:rsidRPr="00FD3522">
              <w:rPr>
                <w:spacing w:val="-12"/>
              </w:rPr>
              <w:t xml:space="preserve"> </w:t>
            </w:r>
            <w:r w:rsidRPr="00C711E5">
              <w:t>the</w:t>
            </w:r>
            <w:r w:rsidRPr="00FD3522">
              <w:rPr>
                <w:spacing w:val="-10"/>
              </w:rPr>
              <w:t xml:space="preserve"> </w:t>
            </w:r>
            <w:r w:rsidRPr="00C711E5">
              <w:t>many</w:t>
            </w:r>
            <w:r w:rsidRPr="00FD3522">
              <w:rPr>
                <w:spacing w:val="-12"/>
              </w:rPr>
              <w:t xml:space="preserve"> </w:t>
            </w:r>
            <w:r w:rsidRPr="00C711E5">
              <w:t>inequalities</w:t>
            </w:r>
            <w:r w:rsidRPr="00FD3522">
              <w:rPr>
                <w:spacing w:val="-9"/>
              </w:rPr>
              <w:t xml:space="preserve"> </w:t>
            </w:r>
            <w:r w:rsidRPr="00C711E5">
              <w:t>experienced</w:t>
            </w:r>
            <w:r w:rsidRPr="00FD3522">
              <w:rPr>
                <w:spacing w:val="-9"/>
              </w:rPr>
              <w:t xml:space="preserve"> </w:t>
            </w:r>
            <w:r w:rsidRPr="00C711E5">
              <w:t>by</w:t>
            </w:r>
            <w:r w:rsidRPr="00FD3522">
              <w:rPr>
                <w:spacing w:val="-15"/>
              </w:rPr>
              <w:t xml:space="preserve"> </w:t>
            </w:r>
            <w:r w:rsidRPr="00C711E5">
              <w:t>the</w:t>
            </w:r>
            <w:r w:rsidRPr="00FD3522">
              <w:rPr>
                <w:spacing w:val="-9"/>
              </w:rPr>
              <w:t xml:space="preserve"> </w:t>
            </w:r>
            <w:r w:rsidRPr="00C711E5">
              <w:t>lower</w:t>
            </w:r>
            <w:r w:rsidRPr="00FD3522">
              <w:rPr>
                <w:spacing w:val="-12"/>
              </w:rPr>
              <w:t xml:space="preserve"> </w:t>
            </w:r>
            <w:r w:rsidRPr="00C711E5">
              <w:t>class</w:t>
            </w:r>
            <w:r w:rsidRPr="00FD3522">
              <w:rPr>
                <w:spacing w:val="-9"/>
              </w:rPr>
              <w:t xml:space="preserve"> </w:t>
            </w:r>
            <w:r w:rsidRPr="00C711E5">
              <w:t>is</w:t>
            </w:r>
            <w:r w:rsidRPr="00FD3522">
              <w:rPr>
                <w:spacing w:val="-10"/>
              </w:rPr>
              <w:t xml:space="preserve"> </w:t>
            </w:r>
            <w:r w:rsidRPr="00C711E5">
              <w:t>lack</w:t>
            </w:r>
            <w:r w:rsidRPr="00FD3522">
              <w:rPr>
                <w:spacing w:val="-9"/>
              </w:rPr>
              <w:t xml:space="preserve"> </w:t>
            </w:r>
            <w:r w:rsidRPr="00C711E5">
              <w:t>of</w:t>
            </w:r>
            <w:r w:rsidRPr="00FD3522">
              <w:rPr>
                <w:spacing w:val="-9"/>
              </w:rPr>
              <w:t xml:space="preserve"> </w:t>
            </w:r>
            <w:r w:rsidRPr="00C711E5">
              <w:t>access</w:t>
            </w:r>
            <w:r w:rsidRPr="00FD3522">
              <w:rPr>
                <w:spacing w:val="-12"/>
              </w:rPr>
              <w:t xml:space="preserve"> </w:t>
            </w:r>
            <w:r w:rsidRPr="00C711E5">
              <w:t>to</w:t>
            </w:r>
            <w:r w:rsidRPr="00FD3522">
              <w:rPr>
                <w:spacing w:val="-9"/>
              </w:rPr>
              <w:t xml:space="preserve"> </w:t>
            </w:r>
            <w:r w:rsidRPr="00C711E5">
              <w:t>resources.</w:t>
            </w:r>
          </w:p>
        </w:tc>
      </w:tr>
    </w:tbl>
    <w:p w14:paraId="1A4CD2A7" w14:textId="77777777" w:rsidR="009B74EE" w:rsidRPr="00FD3522" w:rsidRDefault="009B74EE" w:rsidP="009B74EE">
      <w:pPr>
        <w:pStyle w:val="Heading2"/>
      </w:pPr>
      <w:r w:rsidRPr="00FD3522">
        <w:t>infrastructure</w:t>
      </w:r>
    </w:p>
    <w:p w14:paraId="103A1694" w14:textId="77777777" w:rsidR="009B74EE" w:rsidRPr="00FD3522" w:rsidRDefault="009B74EE" w:rsidP="009B74EE">
      <w:pPr>
        <w:pStyle w:val="ListParagraph"/>
        <w:numPr>
          <w:ilvl w:val="0"/>
          <w:numId w:val="13"/>
        </w:numPr>
      </w:pPr>
      <w:r w:rsidRPr="00FD3522">
        <w:t>the</w:t>
      </w:r>
      <w:r w:rsidRPr="00FD3522">
        <w:rPr>
          <w:spacing w:val="-14"/>
        </w:rPr>
        <w:t xml:space="preserve"> </w:t>
      </w:r>
      <w:r w:rsidRPr="00FD3522">
        <w:t>basic</w:t>
      </w:r>
      <w:r w:rsidRPr="00FD3522">
        <w:rPr>
          <w:spacing w:val="-14"/>
        </w:rPr>
        <w:t xml:space="preserve"> </w:t>
      </w:r>
      <w:r w:rsidRPr="00FD3522">
        <w:t>structures</w:t>
      </w:r>
      <w:r w:rsidRPr="00FD3522">
        <w:rPr>
          <w:spacing w:val="-13"/>
        </w:rPr>
        <w:t xml:space="preserve"> </w:t>
      </w:r>
      <w:r w:rsidRPr="00FD3522">
        <w:t>and</w:t>
      </w:r>
      <w:r w:rsidRPr="00FD3522">
        <w:rPr>
          <w:spacing w:val="-14"/>
        </w:rPr>
        <w:t xml:space="preserve"> </w:t>
      </w:r>
      <w:r w:rsidRPr="00FD3522">
        <w:t>facilities,</w:t>
      </w:r>
      <w:r w:rsidRPr="00FD3522">
        <w:rPr>
          <w:spacing w:val="-14"/>
        </w:rPr>
        <w:t xml:space="preserve"> </w:t>
      </w:r>
      <w:r w:rsidRPr="00FD3522">
        <w:t>such</w:t>
      </w:r>
      <w:r w:rsidRPr="00FD3522">
        <w:rPr>
          <w:spacing w:val="-13"/>
        </w:rPr>
        <w:t xml:space="preserve"> </w:t>
      </w:r>
      <w:r w:rsidRPr="00FD3522">
        <w:t>as</w:t>
      </w:r>
      <w:r w:rsidRPr="00FD3522">
        <w:rPr>
          <w:spacing w:val="-14"/>
        </w:rPr>
        <w:t xml:space="preserve"> </w:t>
      </w:r>
      <w:r w:rsidRPr="00FD3522">
        <w:t>roads</w:t>
      </w:r>
      <w:r w:rsidRPr="00FD3522">
        <w:rPr>
          <w:spacing w:val="-13"/>
        </w:rPr>
        <w:t xml:space="preserve"> </w:t>
      </w:r>
      <w:r w:rsidRPr="00FD3522">
        <w:t>and</w:t>
      </w:r>
      <w:r w:rsidRPr="00FD3522">
        <w:rPr>
          <w:spacing w:val="-14"/>
        </w:rPr>
        <w:t xml:space="preserve"> </w:t>
      </w:r>
      <w:r w:rsidRPr="00FD3522">
        <w:t>bridges,</w:t>
      </w:r>
      <w:r w:rsidRPr="00FD3522">
        <w:rPr>
          <w:spacing w:val="-13"/>
        </w:rPr>
        <w:t xml:space="preserve"> </w:t>
      </w:r>
      <w:r w:rsidRPr="00FD3522">
        <w:t>that</w:t>
      </w:r>
      <w:r w:rsidRPr="00FD3522">
        <w:rPr>
          <w:spacing w:val="-13"/>
        </w:rPr>
        <w:t xml:space="preserve"> </w:t>
      </w:r>
      <w:r w:rsidRPr="00FD3522">
        <w:t>are</w:t>
      </w:r>
      <w:r w:rsidRPr="00FD3522">
        <w:rPr>
          <w:spacing w:val="-12"/>
        </w:rPr>
        <w:t xml:space="preserve"> </w:t>
      </w:r>
      <w:r w:rsidRPr="00FD3522">
        <w:t>necessary</w:t>
      </w:r>
      <w:r w:rsidRPr="00FD3522">
        <w:rPr>
          <w:spacing w:val="-13"/>
        </w:rPr>
        <w:t xml:space="preserve"> </w:t>
      </w:r>
      <w:r w:rsidRPr="00FD3522">
        <w:t>for</w:t>
      </w:r>
      <w:r w:rsidRPr="00FD3522">
        <w:rPr>
          <w:spacing w:val="-14"/>
        </w:rPr>
        <w:t xml:space="preserve"> </w:t>
      </w:r>
      <w:r w:rsidRPr="00FD3522">
        <w:t>a</w:t>
      </w:r>
      <w:r w:rsidRPr="00FD3522">
        <w:rPr>
          <w:spacing w:val="-12"/>
        </w:rPr>
        <w:t xml:space="preserve"> </w:t>
      </w:r>
      <w:r w:rsidRPr="00FD3522">
        <w:t>system</w:t>
      </w:r>
      <w:r w:rsidRPr="00FD3522">
        <w:rPr>
          <w:spacing w:val="-13"/>
        </w:rPr>
        <w:t xml:space="preserve"> </w:t>
      </w:r>
      <w:r w:rsidRPr="00FD3522">
        <w:t>or</w:t>
      </w:r>
      <w:r w:rsidRPr="00FD3522">
        <w:rPr>
          <w:spacing w:val="-13"/>
        </w:rPr>
        <w:t xml:space="preserve"> </w:t>
      </w:r>
      <w:r w:rsidRPr="00FD3522">
        <w:t>state</w:t>
      </w:r>
      <w:r w:rsidRPr="00FD3522">
        <w:rPr>
          <w:spacing w:val="-14"/>
        </w:rPr>
        <w:t xml:space="preserve"> </w:t>
      </w:r>
      <w:r w:rsidRPr="00FD3522">
        <w:t>to</w:t>
      </w:r>
      <w:r w:rsidRPr="00FD3522">
        <w:rPr>
          <w:spacing w:val="-12"/>
        </w:rPr>
        <w:t xml:space="preserve"> </w:t>
      </w:r>
      <w:r w:rsidRPr="00FD3522">
        <w:t>function</w:t>
      </w:r>
    </w:p>
    <w:tbl>
      <w:tblPr>
        <w:tblW w:w="8690" w:type="dxa"/>
        <w:tblInd w:w="385"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1886"/>
        <w:gridCol w:w="6804"/>
      </w:tblGrid>
      <w:tr w:rsidR="009B74EE" w:rsidRPr="00FD3522" w14:paraId="4C604A34" w14:textId="77777777" w:rsidTr="00DD0DF6">
        <w:trPr>
          <w:trHeight w:val="332"/>
        </w:trPr>
        <w:tc>
          <w:tcPr>
            <w:tcW w:w="1886" w:type="dxa"/>
            <w:shd w:val="clear" w:color="auto" w:fill="E6E7E8"/>
          </w:tcPr>
          <w:p w14:paraId="1F80F14D" w14:textId="77777777" w:rsidR="009B74EE" w:rsidRPr="00FD3522" w:rsidRDefault="009B74EE" w:rsidP="00DD0DF6">
            <w:pPr>
              <w:pStyle w:val="Tabletextbold"/>
            </w:pPr>
            <w:r w:rsidRPr="00C711E5">
              <w:t>Part</w:t>
            </w:r>
            <w:r w:rsidRPr="00FD3522">
              <w:rPr>
                <w:spacing w:val="4"/>
              </w:rPr>
              <w:t xml:space="preserve"> </w:t>
            </w:r>
            <w:r w:rsidRPr="00C711E5">
              <w:t>of</w:t>
            </w:r>
            <w:r w:rsidRPr="00FD3522">
              <w:rPr>
                <w:spacing w:val="5"/>
              </w:rPr>
              <w:t xml:space="preserve"> </w:t>
            </w:r>
            <w:r w:rsidRPr="00C711E5">
              <w:t>speech:</w:t>
            </w:r>
          </w:p>
        </w:tc>
        <w:tc>
          <w:tcPr>
            <w:tcW w:w="6804" w:type="dxa"/>
            <w:shd w:val="clear" w:color="auto" w:fill="F5F6F6"/>
          </w:tcPr>
          <w:p w14:paraId="30B5E007" w14:textId="77777777" w:rsidR="009B74EE" w:rsidRPr="00FD3522" w:rsidRDefault="009B74EE" w:rsidP="00DD0DF6">
            <w:pPr>
              <w:pStyle w:val="Tabletext"/>
            </w:pPr>
            <w:r w:rsidRPr="00FD3522">
              <w:t>noun</w:t>
            </w:r>
          </w:p>
        </w:tc>
      </w:tr>
      <w:tr w:rsidR="009B74EE" w:rsidRPr="00FD3522" w14:paraId="4E0525DB" w14:textId="77777777" w:rsidTr="00DD0DF6">
        <w:trPr>
          <w:trHeight w:val="332"/>
        </w:trPr>
        <w:tc>
          <w:tcPr>
            <w:tcW w:w="1886" w:type="dxa"/>
            <w:shd w:val="clear" w:color="auto" w:fill="E6E7E8"/>
          </w:tcPr>
          <w:p w14:paraId="250B88AE" w14:textId="77777777" w:rsidR="009B74EE" w:rsidRPr="00FD3522" w:rsidRDefault="009B74EE" w:rsidP="00DD0DF6">
            <w:pPr>
              <w:pStyle w:val="Tabletextbold"/>
            </w:pPr>
            <w:r w:rsidRPr="00C711E5">
              <w:t>Word</w:t>
            </w:r>
            <w:r w:rsidRPr="00FD3522">
              <w:rPr>
                <w:spacing w:val="-3"/>
                <w:w w:val="95"/>
              </w:rPr>
              <w:t xml:space="preserve"> </w:t>
            </w:r>
            <w:r w:rsidRPr="00C711E5">
              <w:t>forms:</w:t>
            </w:r>
          </w:p>
        </w:tc>
        <w:tc>
          <w:tcPr>
            <w:tcW w:w="6804" w:type="dxa"/>
            <w:shd w:val="clear" w:color="auto" w:fill="F5F6F6"/>
          </w:tcPr>
          <w:p w14:paraId="4687423E" w14:textId="77777777" w:rsidR="009B74EE" w:rsidRPr="00FD3522" w:rsidRDefault="009B74EE" w:rsidP="00DD0DF6">
            <w:pPr>
              <w:pStyle w:val="Tabletext"/>
            </w:pPr>
            <w:r w:rsidRPr="00FD3522">
              <w:t>infrastructures</w:t>
            </w:r>
          </w:p>
        </w:tc>
      </w:tr>
      <w:tr w:rsidR="009B74EE" w:rsidRPr="00FD3522" w14:paraId="0875CFB2" w14:textId="77777777" w:rsidTr="00DD0DF6">
        <w:trPr>
          <w:trHeight w:val="332"/>
        </w:trPr>
        <w:tc>
          <w:tcPr>
            <w:tcW w:w="1886" w:type="dxa"/>
            <w:shd w:val="clear" w:color="auto" w:fill="E6E7E8"/>
          </w:tcPr>
          <w:p w14:paraId="368A1A86" w14:textId="77777777" w:rsidR="009B74EE" w:rsidRPr="00FD3522" w:rsidRDefault="009B74EE" w:rsidP="00DD0DF6">
            <w:pPr>
              <w:pStyle w:val="Tabletextbold"/>
            </w:pPr>
            <w:r w:rsidRPr="00FD3522">
              <w:t>Synonyms:</w:t>
            </w:r>
          </w:p>
        </w:tc>
        <w:tc>
          <w:tcPr>
            <w:tcW w:w="6804" w:type="dxa"/>
            <w:shd w:val="clear" w:color="auto" w:fill="F5F6F6"/>
          </w:tcPr>
          <w:p w14:paraId="6B2869F5" w14:textId="77777777" w:rsidR="009B74EE" w:rsidRPr="00FD3522" w:rsidRDefault="009B74EE" w:rsidP="00DD0DF6">
            <w:pPr>
              <w:pStyle w:val="Tabletext"/>
            </w:pPr>
            <w:r w:rsidRPr="00C711E5">
              <w:t>base,</w:t>
            </w:r>
            <w:r w:rsidRPr="00FD3522">
              <w:rPr>
                <w:spacing w:val="4"/>
              </w:rPr>
              <w:t xml:space="preserve"> </w:t>
            </w:r>
            <w:r w:rsidRPr="00FD3522">
              <w:rPr>
                <w:spacing w:val="-2"/>
                <w:w w:val="95"/>
              </w:rPr>
              <w:t>framework</w:t>
            </w:r>
          </w:p>
        </w:tc>
      </w:tr>
      <w:tr w:rsidR="009B74EE" w:rsidRPr="00FD3522" w14:paraId="696A9EC5" w14:textId="77777777" w:rsidTr="00DD0DF6">
        <w:trPr>
          <w:trHeight w:val="332"/>
        </w:trPr>
        <w:tc>
          <w:tcPr>
            <w:tcW w:w="1886" w:type="dxa"/>
            <w:shd w:val="clear" w:color="auto" w:fill="E6E7E8"/>
          </w:tcPr>
          <w:p w14:paraId="2AADA486" w14:textId="77777777" w:rsidR="009B74EE" w:rsidRPr="00FD3522" w:rsidRDefault="009B74EE" w:rsidP="00DD0DF6">
            <w:pPr>
              <w:pStyle w:val="Tabletextbold"/>
            </w:pPr>
            <w:r w:rsidRPr="00C711E5">
              <w:t>In a</w:t>
            </w:r>
            <w:r w:rsidRPr="00FD3522">
              <w:rPr>
                <w:spacing w:val="-1"/>
                <w:w w:val="90"/>
              </w:rPr>
              <w:t xml:space="preserve"> </w:t>
            </w:r>
            <w:r w:rsidRPr="00C711E5">
              <w:t>sentence:</w:t>
            </w:r>
          </w:p>
        </w:tc>
        <w:tc>
          <w:tcPr>
            <w:tcW w:w="6804" w:type="dxa"/>
            <w:shd w:val="clear" w:color="auto" w:fill="F5F6F6"/>
          </w:tcPr>
          <w:p w14:paraId="628D7FBF" w14:textId="77777777" w:rsidR="009B74EE" w:rsidRPr="00FD3522" w:rsidRDefault="009B74EE" w:rsidP="00DD0DF6">
            <w:pPr>
              <w:pStyle w:val="Tabletext"/>
            </w:pPr>
            <w:r w:rsidRPr="00C711E5">
              <w:t>This</w:t>
            </w:r>
            <w:r w:rsidRPr="00FD3522">
              <w:rPr>
                <w:spacing w:val="-2"/>
              </w:rPr>
              <w:t xml:space="preserve"> </w:t>
            </w:r>
            <w:r w:rsidRPr="00C711E5">
              <w:t>country</w:t>
            </w:r>
            <w:r w:rsidRPr="00FD3522">
              <w:rPr>
                <w:spacing w:val="-6"/>
              </w:rPr>
              <w:t xml:space="preserve"> </w:t>
            </w:r>
            <w:r w:rsidRPr="00C711E5">
              <w:t>has</w:t>
            </w:r>
            <w:r w:rsidRPr="00FD3522">
              <w:rPr>
                <w:spacing w:val="-2"/>
              </w:rPr>
              <w:t xml:space="preserve"> </w:t>
            </w:r>
            <w:r w:rsidRPr="00C711E5">
              <w:t>a</w:t>
            </w:r>
            <w:r w:rsidRPr="00FD3522">
              <w:rPr>
                <w:spacing w:val="-1"/>
              </w:rPr>
              <w:t xml:space="preserve"> </w:t>
            </w:r>
            <w:r w:rsidRPr="00C711E5">
              <w:t>highly</w:t>
            </w:r>
            <w:r w:rsidRPr="00FD3522">
              <w:rPr>
                <w:spacing w:val="-6"/>
              </w:rPr>
              <w:t xml:space="preserve"> </w:t>
            </w:r>
            <w:r w:rsidRPr="00C711E5">
              <w:t>developed</w:t>
            </w:r>
            <w:r w:rsidRPr="00FD3522">
              <w:rPr>
                <w:spacing w:val="-2"/>
              </w:rPr>
              <w:t xml:space="preserve"> </w:t>
            </w:r>
            <w:r w:rsidRPr="00C711E5">
              <w:t>infrastructure</w:t>
            </w:r>
            <w:r w:rsidRPr="00FD3522">
              <w:rPr>
                <w:spacing w:val="-1"/>
              </w:rPr>
              <w:t xml:space="preserve"> </w:t>
            </w:r>
            <w:r w:rsidRPr="00C711E5">
              <w:t>of</w:t>
            </w:r>
            <w:r w:rsidRPr="00FD3522">
              <w:rPr>
                <w:spacing w:val="-2"/>
              </w:rPr>
              <w:t xml:space="preserve"> </w:t>
            </w:r>
            <w:r w:rsidRPr="00C711E5">
              <w:t>highways</w:t>
            </w:r>
            <w:r w:rsidRPr="00FD3522">
              <w:rPr>
                <w:spacing w:val="-1"/>
              </w:rPr>
              <w:t xml:space="preserve"> </w:t>
            </w:r>
            <w:r w:rsidRPr="00C711E5">
              <w:t>and</w:t>
            </w:r>
            <w:r w:rsidRPr="00FD3522">
              <w:rPr>
                <w:spacing w:val="-2"/>
              </w:rPr>
              <w:t xml:space="preserve"> </w:t>
            </w:r>
            <w:r w:rsidRPr="00FD3522">
              <w:t>bridges.</w:t>
            </w:r>
          </w:p>
        </w:tc>
      </w:tr>
    </w:tbl>
    <w:p w14:paraId="5C90999A" w14:textId="77777777" w:rsidR="009B74EE" w:rsidRPr="00FD3522" w:rsidRDefault="009B74EE" w:rsidP="009B74EE">
      <w:pPr>
        <w:pStyle w:val="Heading2"/>
      </w:pPr>
      <w:r w:rsidRPr="00FD3522">
        <w:t>Iron</w:t>
      </w:r>
      <w:r w:rsidRPr="00FD3522">
        <w:rPr>
          <w:spacing w:val="-6"/>
        </w:rPr>
        <w:t xml:space="preserve"> </w:t>
      </w:r>
      <w:r w:rsidRPr="00FD3522">
        <w:rPr>
          <w:spacing w:val="-5"/>
        </w:rPr>
        <w:t>Age</w:t>
      </w:r>
    </w:p>
    <w:p w14:paraId="32618183" w14:textId="77777777" w:rsidR="009B74EE" w:rsidRPr="00FD3522" w:rsidRDefault="009B74EE" w:rsidP="009B74EE">
      <w:pPr>
        <w:pStyle w:val="ListParagraph"/>
        <w:numPr>
          <w:ilvl w:val="0"/>
          <w:numId w:val="13"/>
        </w:numPr>
      </w:pPr>
      <w:r w:rsidRPr="00FD3522">
        <w:t>the</w:t>
      </w:r>
      <w:r w:rsidRPr="00FD3522">
        <w:rPr>
          <w:spacing w:val="-8"/>
        </w:rPr>
        <w:t xml:space="preserve"> </w:t>
      </w:r>
      <w:r w:rsidRPr="00FD3522">
        <w:t>stage</w:t>
      </w:r>
      <w:r w:rsidRPr="00FD3522">
        <w:rPr>
          <w:spacing w:val="-8"/>
        </w:rPr>
        <w:t xml:space="preserve"> </w:t>
      </w:r>
      <w:r w:rsidRPr="00FD3522">
        <w:t>or</w:t>
      </w:r>
      <w:r w:rsidRPr="00FD3522">
        <w:rPr>
          <w:spacing w:val="-12"/>
        </w:rPr>
        <w:t xml:space="preserve"> </w:t>
      </w:r>
      <w:r w:rsidRPr="00FD3522">
        <w:t>level</w:t>
      </w:r>
      <w:r w:rsidRPr="00FD3522">
        <w:rPr>
          <w:spacing w:val="-8"/>
        </w:rPr>
        <w:t xml:space="preserve"> </w:t>
      </w:r>
      <w:r w:rsidRPr="00FD3522">
        <w:t>of</w:t>
      </w:r>
      <w:r w:rsidRPr="00FD3522">
        <w:rPr>
          <w:spacing w:val="-8"/>
        </w:rPr>
        <w:t xml:space="preserve"> </w:t>
      </w:r>
      <w:r w:rsidRPr="00FD3522">
        <w:t>development</w:t>
      </w:r>
      <w:r w:rsidRPr="00FD3522">
        <w:rPr>
          <w:spacing w:val="-8"/>
        </w:rPr>
        <w:t xml:space="preserve"> </w:t>
      </w:r>
      <w:r w:rsidRPr="00FD3522">
        <w:t>of</w:t>
      </w:r>
      <w:r w:rsidRPr="00FD3522">
        <w:rPr>
          <w:spacing w:val="-8"/>
        </w:rPr>
        <w:t xml:space="preserve"> </w:t>
      </w:r>
      <w:r w:rsidRPr="00FD3522">
        <w:t>human</w:t>
      </w:r>
      <w:r w:rsidRPr="00FD3522">
        <w:rPr>
          <w:spacing w:val="-8"/>
        </w:rPr>
        <w:t xml:space="preserve"> </w:t>
      </w:r>
      <w:r w:rsidRPr="00FD3522">
        <w:t>culture</w:t>
      </w:r>
      <w:r w:rsidRPr="00FD3522">
        <w:rPr>
          <w:spacing w:val="-12"/>
        </w:rPr>
        <w:t xml:space="preserve"> </w:t>
      </w:r>
      <w:r w:rsidRPr="00FD3522">
        <w:t>that</w:t>
      </w:r>
      <w:r w:rsidRPr="00FD3522">
        <w:rPr>
          <w:spacing w:val="-8"/>
        </w:rPr>
        <w:t xml:space="preserve"> </w:t>
      </w:r>
      <w:r w:rsidRPr="00FD3522">
        <w:t>followed</w:t>
      </w:r>
      <w:r w:rsidRPr="00FD3522">
        <w:rPr>
          <w:spacing w:val="-12"/>
        </w:rPr>
        <w:t xml:space="preserve"> </w:t>
      </w:r>
      <w:r w:rsidRPr="00FD3522">
        <w:t>the</w:t>
      </w:r>
      <w:r w:rsidRPr="00FD3522">
        <w:rPr>
          <w:spacing w:val="-8"/>
        </w:rPr>
        <w:t xml:space="preserve"> </w:t>
      </w:r>
      <w:r w:rsidRPr="00FD3522">
        <w:t>Bronze</w:t>
      </w:r>
      <w:r w:rsidRPr="00FD3522">
        <w:rPr>
          <w:spacing w:val="-8"/>
        </w:rPr>
        <w:t xml:space="preserve"> </w:t>
      </w:r>
      <w:r w:rsidRPr="00FD3522">
        <w:t>Age</w:t>
      </w:r>
      <w:r w:rsidRPr="00FD3522">
        <w:rPr>
          <w:spacing w:val="-8"/>
        </w:rPr>
        <w:t xml:space="preserve"> </w:t>
      </w:r>
      <w:r w:rsidRPr="00FD3522">
        <w:t>and</w:t>
      </w:r>
      <w:r w:rsidRPr="00FD3522">
        <w:rPr>
          <w:spacing w:val="-12"/>
        </w:rPr>
        <w:t xml:space="preserve"> </w:t>
      </w:r>
      <w:r w:rsidRPr="00FD3522">
        <w:t>that</w:t>
      </w:r>
      <w:r w:rsidRPr="00FD3522">
        <w:rPr>
          <w:spacing w:val="-8"/>
        </w:rPr>
        <w:t xml:space="preserve"> </w:t>
      </w:r>
      <w:r w:rsidRPr="00FD3522">
        <w:t>was</w:t>
      </w:r>
      <w:r w:rsidRPr="00FD3522">
        <w:rPr>
          <w:spacing w:val="-8"/>
        </w:rPr>
        <w:t xml:space="preserve"> </w:t>
      </w:r>
      <w:r w:rsidRPr="00FD3522">
        <w:t>characterized</w:t>
      </w:r>
      <w:r w:rsidRPr="00FD3522">
        <w:rPr>
          <w:spacing w:val="-8"/>
        </w:rPr>
        <w:t xml:space="preserve"> </w:t>
      </w:r>
      <w:r w:rsidRPr="00FD3522">
        <w:t>by</w:t>
      </w:r>
      <w:r w:rsidRPr="00FD3522">
        <w:rPr>
          <w:spacing w:val="-16"/>
        </w:rPr>
        <w:t xml:space="preserve"> </w:t>
      </w:r>
      <w:r w:rsidRPr="00FD3522">
        <w:t>the</w:t>
      </w:r>
      <w:r w:rsidRPr="00FD3522">
        <w:rPr>
          <w:spacing w:val="-8"/>
        </w:rPr>
        <w:t xml:space="preserve"> </w:t>
      </w:r>
      <w:r w:rsidRPr="00FD3522">
        <w:t>use of</w:t>
      </w:r>
      <w:r w:rsidRPr="00FD3522">
        <w:rPr>
          <w:spacing w:val="-9"/>
        </w:rPr>
        <w:t xml:space="preserve"> </w:t>
      </w:r>
      <w:r w:rsidRPr="00FD3522">
        <w:t>iron</w:t>
      </w:r>
      <w:r w:rsidRPr="00FD3522">
        <w:rPr>
          <w:spacing w:val="-13"/>
        </w:rPr>
        <w:t xml:space="preserve"> </w:t>
      </w:r>
      <w:r w:rsidRPr="00FD3522">
        <w:t>tools</w:t>
      </w:r>
      <w:r w:rsidRPr="00FD3522">
        <w:rPr>
          <w:spacing w:val="-9"/>
        </w:rPr>
        <w:t xml:space="preserve"> </w:t>
      </w:r>
      <w:r w:rsidRPr="00FD3522">
        <w:t>and</w:t>
      </w:r>
      <w:r w:rsidRPr="00FD3522">
        <w:rPr>
          <w:spacing w:val="-9"/>
        </w:rPr>
        <w:t xml:space="preserve"> </w:t>
      </w:r>
      <w:r w:rsidRPr="00FD3522">
        <w:t>weapons,</w:t>
      </w:r>
      <w:r w:rsidRPr="00FD3522">
        <w:rPr>
          <w:spacing w:val="-9"/>
        </w:rPr>
        <w:t xml:space="preserve"> </w:t>
      </w:r>
      <w:r w:rsidRPr="00FD3522">
        <w:t>beginning</w:t>
      </w:r>
      <w:r w:rsidRPr="00FD3522">
        <w:rPr>
          <w:spacing w:val="-9"/>
        </w:rPr>
        <w:t xml:space="preserve"> </w:t>
      </w:r>
      <w:r w:rsidRPr="00FD3522">
        <w:t>about</w:t>
      </w:r>
      <w:r w:rsidRPr="00FD3522">
        <w:rPr>
          <w:spacing w:val="-9"/>
        </w:rPr>
        <w:t xml:space="preserve"> </w:t>
      </w:r>
      <w:r w:rsidRPr="00FD3522">
        <w:t>1000</w:t>
      </w:r>
      <w:r w:rsidRPr="00FD3522">
        <w:rPr>
          <w:spacing w:val="-9"/>
        </w:rPr>
        <w:t xml:space="preserve"> </w:t>
      </w:r>
      <w:r w:rsidRPr="00FD3522">
        <w:t>BCE</w:t>
      </w:r>
    </w:p>
    <w:tbl>
      <w:tblPr>
        <w:tblW w:w="8646" w:type="dxa"/>
        <w:tblInd w:w="429"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1842"/>
        <w:gridCol w:w="6804"/>
      </w:tblGrid>
      <w:tr w:rsidR="009B74EE" w:rsidRPr="00FD3522" w14:paraId="7FDB7E13" w14:textId="77777777" w:rsidTr="00DD0DF6">
        <w:trPr>
          <w:trHeight w:val="332"/>
        </w:trPr>
        <w:tc>
          <w:tcPr>
            <w:tcW w:w="1842" w:type="dxa"/>
            <w:shd w:val="clear" w:color="auto" w:fill="E6E7E8"/>
          </w:tcPr>
          <w:p w14:paraId="61B24CE3" w14:textId="77777777" w:rsidR="009B74EE" w:rsidRPr="00FD3522" w:rsidRDefault="009B74EE" w:rsidP="00DD0DF6">
            <w:pPr>
              <w:pStyle w:val="Tabletextbold"/>
            </w:pPr>
            <w:r w:rsidRPr="00C711E5">
              <w:t>Part</w:t>
            </w:r>
            <w:r w:rsidRPr="00FD3522">
              <w:rPr>
                <w:spacing w:val="4"/>
              </w:rPr>
              <w:t xml:space="preserve"> </w:t>
            </w:r>
            <w:r w:rsidRPr="00C711E5">
              <w:t>of</w:t>
            </w:r>
            <w:r w:rsidRPr="00FD3522">
              <w:rPr>
                <w:spacing w:val="5"/>
              </w:rPr>
              <w:t xml:space="preserve"> </w:t>
            </w:r>
            <w:r w:rsidRPr="00C711E5">
              <w:t>speech:</w:t>
            </w:r>
          </w:p>
        </w:tc>
        <w:tc>
          <w:tcPr>
            <w:tcW w:w="6804" w:type="dxa"/>
            <w:shd w:val="clear" w:color="auto" w:fill="F5F6F6"/>
          </w:tcPr>
          <w:p w14:paraId="103C998D" w14:textId="77777777" w:rsidR="009B74EE" w:rsidRPr="00FD3522" w:rsidRDefault="009B74EE" w:rsidP="00DD0DF6">
            <w:pPr>
              <w:pStyle w:val="Tabletext"/>
            </w:pPr>
            <w:r w:rsidRPr="00C711E5">
              <w:t>proper</w:t>
            </w:r>
            <w:r w:rsidRPr="00FD3522">
              <w:rPr>
                <w:spacing w:val="-7"/>
              </w:rPr>
              <w:t xml:space="preserve"> </w:t>
            </w:r>
            <w:r w:rsidRPr="00FD3522">
              <w:t>noun</w:t>
            </w:r>
          </w:p>
        </w:tc>
      </w:tr>
      <w:tr w:rsidR="009B74EE" w:rsidRPr="00FD3522" w14:paraId="43AE1AFD" w14:textId="77777777" w:rsidTr="00DD0DF6">
        <w:trPr>
          <w:trHeight w:val="332"/>
        </w:trPr>
        <w:tc>
          <w:tcPr>
            <w:tcW w:w="1842" w:type="dxa"/>
            <w:shd w:val="clear" w:color="auto" w:fill="E6E7E8"/>
          </w:tcPr>
          <w:p w14:paraId="2280A686" w14:textId="77777777" w:rsidR="009B74EE" w:rsidRPr="00FD3522" w:rsidRDefault="009B74EE" w:rsidP="00DD0DF6">
            <w:pPr>
              <w:pStyle w:val="Tabletextbold"/>
            </w:pPr>
            <w:r w:rsidRPr="00C711E5">
              <w:t>Word</w:t>
            </w:r>
            <w:r w:rsidRPr="00FD3522">
              <w:rPr>
                <w:spacing w:val="-3"/>
                <w:w w:val="95"/>
              </w:rPr>
              <w:t xml:space="preserve"> </w:t>
            </w:r>
            <w:r w:rsidRPr="00C711E5">
              <w:t>forms:</w:t>
            </w:r>
          </w:p>
        </w:tc>
        <w:tc>
          <w:tcPr>
            <w:tcW w:w="6804" w:type="dxa"/>
            <w:shd w:val="clear" w:color="auto" w:fill="F5F6F6"/>
          </w:tcPr>
          <w:p w14:paraId="3C8133D4" w14:textId="77777777" w:rsidR="009B74EE" w:rsidRPr="00FD3522" w:rsidRDefault="009B74EE" w:rsidP="00DD0DF6">
            <w:pPr>
              <w:pStyle w:val="TableParagraph"/>
              <w:spacing w:before="0"/>
              <w:ind w:right="0"/>
              <w:rPr>
                <w:rFonts w:ascii="Calibri" w:hAnsi="Calibri" w:cs="Calibri"/>
                <w:sz w:val="18"/>
              </w:rPr>
            </w:pPr>
          </w:p>
        </w:tc>
      </w:tr>
      <w:tr w:rsidR="009B74EE" w:rsidRPr="00FD3522" w14:paraId="4F6EA37A" w14:textId="77777777" w:rsidTr="00DD0DF6">
        <w:trPr>
          <w:trHeight w:val="332"/>
        </w:trPr>
        <w:tc>
          <w:tcPr>
            <w:tcW w:w="1842" w:type="dxa"/>
            <w:shd w:val="clear" w:color="auto" w:fill="E6E7E8"/>
          </w:tcPr>
          <w:p w14:paraId="094E46FD" w14:textId="77777777" w:rsidR="009B74EE" w:rsidRPr="00FD3522" w:rsidRDefault="009B74EE" w:rsidP="00DD0DF6">
            <w:pPr>
              <w:pStyle w:val="Tabletextbold"/>
            </w:pPr>
            <w:r w:rsidRPr="00FD3522">
              <w:t>Synonyms:</w:t>
            </w:r>
          </w:p>
        </w:tc>
        <w:tc>
          <w:tcPr>
            <w:tcW w:w="6804" w:type="dxa"/>
            <w:shd w:val="clear" w:color="auto" w:fill="F5F6F6"/>
          </w:tcPr>
          <w:p w14:paraId="1B05FAAE" w14:textId="77777777" w:rsidR="009B74EE" w:rsidRPr="00FD3522" w:rsidRDefault="009B74EE" w:rsidP="00DD0DF6">
            <w:pPr>
              <w:pStyle w:val="TableParagraph"/>
              <w:spacing w:before="0"/>
              <w:ind w:right="0"/>
              <w:rPr>
                <w:rFonts w:ascii="Calibri" w:hAnsi="Calibri" w:cs="Calibri"/>
                <w:sz w:val="18"/>
              </w:rPr>
            </w:pPr>
          </w:p>
        </w:tc>
      </w:tr>
      <w:tr w:rsidR="009B74EE" w:rsidRPr="00FD3522" w14:paraId="3E9CD43D" w14:textId="77777777" w:rsidTr="00DD0DF6">
        <w:trPr>
          <w:trHeight w:val="547"/>
        </w:trPr>
        <w:tc>
          <w:tcPr>
            <w:tcW w:w="1842" w:type="dxa"/>
            <w:shd w:val="clear" w:color="auto" w:fill="E6E7E8"/>
          </w:tcPr>
          <w:p w14:paraId="628256FC" w14:textId="77777777" w:rsidR="009B74EE" w:rsidRPr="00FD3522" w:rsidRDefault="009B74EE" w:rsidP="00DD0DF6">
            <w:pPr>
              <w:pStyle w:val="Tabletextbold"/>
            </w:pPr>
            <w:r w:rsidRPr="00C711E5">
              <w:t>In a</w:t>
            </w:r>
            <w:r w:rsidRPr="00FD3522">
              <w:rPr>
                <w:spacing w:val="-1"/>
                <w:w w:val="90"/>
              </w:rPr>
              <w:t xml:space="preserve"> </w:t>
            </w:r>
            <w:r w:rsidRPr="00C711E5">
              <w:t>sentence:</w:t>
            </w:r>
          </w:p>
        </w:tc>
        <w:tc>
          <w:tcPr>
            <w:tcW w:w="6804" w:type="dxa"/>
            <w:shd w:val="clear" w:color="auto" w:fill="F5F6F6"/>
          </w:tcPr>
          <w:p w14:paraId="3D4FEF51" w14:textId="77777777" w:rsidR="009B74EE" w:rsidRPr="00FD3522" w:rsidRDefault="009B74EE" w:rsidP="00DD0DF6">
            <w:pPr>
              <w:pStyle w:val="Tabletext"/>
            </w:pPr>
            <w:r w:rsidRPr="00C711E5">
              <w:t>The</w:t>
            </w:r>
            <w:r w:rsidRPr="00FD3522">
              <w:rPr>
                <w:spacing w:val="-8"/>
              </w:rPr>
              <w:t xml:space="preserve"> </w:t>
            </w:r>
            <w:r w:rsidRPr="00C711E5">
              <w:t>Iron</w:t>
            </w:r>
            <w:r w:rsidRPr="00FD3522">
              <w:rPr>
                <w:spacing w:val="-8"/>
              </w:rPr>
              <w:t xml:space="preserve"> </w:t>
            </w:r>
            <w:r w:rsidRPr="00C711E5">
              <w:t>Age</w:t>
            </w:r>
            <w:r w:rsidRPr="00FD3522">
              <w:rPr>
                <w:spacing w:val="-8"/>
              </w:rPr>
              <w:t xml:space="preserve"> </w:t>
            </w:r>
            <w:r w:rsidRPr="00C711E5">
              <w:t>marked</w:t>
            </w:r>
            <w:r w:rsidRPr="00FD3522">
              <w:rPr>
                <w:spacing w:val="-8"/>
              </w:rPr>
              <w:t xml:space="preserve"> </w:t>
            </w:r>
            <w:r w:rsidRPr="00C711E5">
              <w:t>a</w:t>
            </w:r>
            <w:r w:rsidRPr="00FD3522">
              <w:rPr>
                <w:spacing w:val="-8"/>
              </w:rPr>
              <w:t xml:space="preserve"> </w:t>
            </w:r>
            <w:r w:rsidRPr="00C711E5">
              <w:t>period</w:t>
            </w:r>
            <w:r w:rsidRPr="00FD3522">
              <w:rPr>
                <w:spacing w:val="-8"/>
              </w:rPr>
              <w:t xml:space="preserve"> </w:t>
            </w:r>
            <w:r w:rsidRPr="00C711E5">
              <w:t>of</w:t>
            </w:r>
            <w:r w:rsidRPr="00FD3522">
              <w:rPr>
                <w:spacing w:val="-12"/>
              </w:rPr>
              <w:t xml:space="preserve"> </w:t>
            </w:r>
            <w:r w:rsidRPr="00C711E5">
              <w:t>technological</w:t>
            </w:r>
            <w:r w:rsidRPr="00FD3522">
              <w:rPr>
                <w:spacing w:val="-8"/>
              </w:rPr>
              <w:t xml:space="preserve"> </w:t>
            </w:r>
            <w:r w:rsidRPr="00C711E5">
              <w:t>advancement</w:t>
            </w:r>
            <w:r w:rsidRPr="00FD3522">
              <w:rPr>
                <w:spacing w:val="-8"/>
              </w:rPr>
              <w:t xml:space="preserve"> </w:t>
            </w:r>
            <w:r w:rsidRPr="00C711E5">
              <w:t>as</w:t>
            </w:r>
            <w:r w:rsidRPr="00FD3522">
              <w:rPr>
                <w:spacing w:val="-8"/>
              </w:rPr>
              <w:t xml:space="preserve"> </w:t>
            </w:r>
            <w:r w:rsidRPr="00C711E5">
              <w:t>people</w:t>
            </w:r>
            <w:r w:rsidRPr="00FD3522">
              <w:rPr>
                <w:spacing w:val="-8"/>
              </w:rPr>
              <w:t xml:space="preserve"> </w:t>
            </w:r>
            <w:r w:rsidRPr="00C711E5">
              <w:t>began</w:t>
            </w:r>
            <w:r w:rsidRPr="00FD3522">
              <w:rPr>
                <w:spacing w:val="-12"/>
              </w:rPr>
              <w:t xml:space="preserve"> </w:t>
            </w:r>
            <w:r w:rsidRPr="00C711E5">
              <w:t>to</w:t>
            </w:r>
            <w:r w:rsidRPr="00FD3522">
              <w:rPr>
                <w:spacing w:val="-8"/>
              </w:rPr>
              <w:t xml:space="preserve"> </w:t>
            </w:r>
            <w:r w:rsidRPr="00C711E5">
              <w:t>make</w:t>
            </w:r>
            <w:r w:rsidRPr="00FD3522">
              <w:rPr>
                <w:spacing w:val="-12"/>
              </w:rPr>
              <w:t xml:space="preserve"> </w:t>
            </w:r>
            <w:r w:rsidRPr="00C711E5">
              <w:t>their</w:t>
            </w:r>
            <w:r w:rsidRPr="00FD3522">
              <w:rPr>
                <w:spacing w:val="-15"/>
              </w:rPr>
              <w:t xml:space="preserve"> </w:t>
            </w:r>
            <w:r w:rsidRPr="00C711E5">
              <w:t>tools</w:t>
            </w:r>
            <w:r w:rsidRPr="00FD3522">
              <w:rPr>
                <w:spacing w:val="-8"/>
              </w:rPr>
              <w:t xml:space="preserve"> </w:t>
            </w:r>
            <w:r w:rsidRPr="00C711E5">
              <w:t>and</w:t>
            </w:r>
            <w:r w:rsidRPr="00FD3522">
              <w:rPr>
                <w:spacing w:val="-8"/>
              </w:rPr>
              <w:t xml:space="preserve"> </w:t>
            </w:r>
            <w:r w:rsidRPr="00C711E5">
              <w:t>weapons</w:t>
            </w:r>
            <w:r w:rsidRPr="00FD3522">
              <w:rPr>
                <w:spacing w:val="-8"/>
              </w:rPr>
              <w:t xml:space="preserve"> </w:t>
            </w:r>
            <w:r w:rsidRPr="00C711E5">
              <w:t>out</w:t>
            </w:r>
            <w:r w:rsidRPr="00FD3522">
              <w:rPr>
                <w:spacing w:val="-8"/>
              </w:rPr>
              <w:t xml:space="preserve"> </w:t>
            </w:r>
            <w:r w:rsidRPr="00FD3522">
              <w:t>of iron,</w:t>
            </w:r>
            <w:r w:rsidRPr="00FD3522">
              <w:rPr>
                <w:spacing w:val="-8"/>
              </w:rPr>
              <w:t xml:space="preserve"> </w:t>
            </w:r>
            <w:r w:rsidRPr="00FD3522">
              <w:t>which</w:t>
            </w:r>
            <w:r w:rsidRPr="00FD3522">
              <w:rPr>
                <w:spacing w:val="-8"/>
              </w:rPr>
              <w:t xml:space="preserve"> </w:t>
            </w:r>
            <w:r w:rsidRPr="00FD3522">
              <w:t>was</w:t>
            </w:r>
            <w:r w:rsidRPr="00FD3522">
              <w:rPr>
                <w:spacing w:val="-8"/>
              </w:rPr>
              <w:t xml:space="preserve"> </w:t>
            </w:r>
            <w:r w:rsidRPr="00FD3522">
              <w:t>stronger</w:t>
            </w:r>
            <w:r w:rsidRPr="00FD3522">
              <w:rPr>
                <w:spacing w:val="-12"/>
              </w:rPr>
              <w:t xml:space="preserve"> </w:t>
            </w:r>
            <w:r w:rsidRPr="00FD3522">
              <w:t>and</w:t>
            </w:r>
            <w:r w:rsidRPr="00FD3522">
              <w:rPr>
                <w:spacing w:val="-8"/>
              </w:rPr>
              <w:t xml:space="preserve"> </w:t>
            </w:r>
            <w:r w:rsidRPr="00FD3522">
              <w:t>more</w:t>
            </w:r>
            <w:r w:rsidRPr="00FD3522">
              <w:rPr>
                <w:spacing w:val="-8"/>
              </w:rPr>
              <w:t xml:space="preserve"> </w:t>
            </w:r>
            <w:r w:rsidRPr="00FD3522">
              <w:t>durable</w:t>
            </w:r>
            <w:r w:rsidRPr="00FD3522">
              <w:rPr>
                <w:spacing w:val="-12"/>
              </w:rPr>
              <w:t xml:space="preserve"> </w:t>
            </w:r>
            <w:r w:rsidRPr="00FD3522">
              <w:t>than</w:t>
            </w:r>
            <w:r w:rsidRPr="00FD3522">
              <w:rPr>
                <w:spacing w:val="-8"/>
              </w:rPr>
              <w:t xml:space="preserve"> </w:t>
            </w:r>
            <w:r w:rsidRPr="00FD3522">
              <w:t>bronze</w:t>
            </w:r>
            <w:r w:rsidRPr="00FD3522">
              <w:rPr>
                <w:spacing w:val="-8"/>
              </w:rPr>
              <w:t xml:space="preserve"> </w:t>
            </w:r>
            <w:r w:rsidRPr="00FD3522">
              <w:t>or</w:t>
            </w:r>
            <w:r w:rsidRPr="00FD3522">
              <w:rPr>
                <w:spacing w:val="-12"/>
              </w:rPr>
              <w:t xml:space="preserve"> </w:t>
            </w:r>
            <w:r w:rsidRPr="00FD3522">
              <w:t>stone.</w:t>
            </w:r>
          </w:p>
        </w:tc>
      </w:tr>
    </w:tbl>
    <w:p w14:paraId="2186EB86" w14:textId="77777777" w:rsidR="009B74EE" w:rsidRPr="00C711E5" w:rsidRDefault="009B74EE" w:rsidP="009B74EE">
      <w:pPr>
        <w:pStyle w:val="Heading2"/>
      </w:pPr>
      <w:r w:rsidRPr="00C711E5">
        <w:t>irrigation system</w:t>
      </w:r>
    </w:p>
    <w:p w14:paraId="50063278" w14:textId="77777777" w:rsidR="009B74EE" w:rsidRPr="00FD3522" w:rsidRDefault="009B74EE" w:rsidP="009B74EE">
      <w:pPr>
        <w:pStyle w:val="ListParagraph"/>
        <w:numPr>
          <w:ilvl w:val="0"/>
          <w:numId w:val="13"/>
        </w:numPr>
      </w:pPr>
      <w:r w:rsidRPr="00FD3522">
        <w:t>the supplying</w:t>
      </w:r>
      <w:r w:rsidRPr="00FD3522">
        <w:rPr>
          <w:spacing w:val="-3"/>
        </w:rPr>
        <w:t xml:space="preserve"> </w:t>
      </w:r>
      <w:r w:rsidRPr="00FD3522">
        <w:t>of</w:t>
      </w:r>
      <w:r w:rsidRPr="00FD3522">
        <w:rPr>
          <w:spacing w:val="-4"/>
        </w:rPr>
        <w:t xml:space="preserve"> </w:t>
      </w:r>
      <w:r w:rsidRPr="00FD3522">
        <w:t>water</w:t>
      </w:r>
      <w:r w:rsidRPr="00FD3522">
        <w:rPr>
          <w:spacing w:val="-12"/>
        </w:rPr>
        <w:t xml:space="preserve"> </w:t>
      </w:r>
      <w:r w:rsidRPr="00FD3522">
        <w:t>to</w:t>
      </w:r>
      <w:r w:rsidRPr="00FD3522">
        <w:rPr>
          <w:spacing w:val="-4"/>
        </w:rPr>
        <w:t xml:space="preserve"> </w:t>
      </w:r>
      <w:r w:rsidRPr="00FD3522">
        <w:t>land</w:t>
      </w:r>
      <w:r w:rsidRPr="00FD3522">
        <w:rPr>
          <w:spacing w:val="-3"/>
        </w:rPr>
        <w:t xml:space="preserve"> </w:t>
      </w:r>
      <w:r w:rsidRPr="00FD3522">
        <w:t>by</w:t>
      </w:r>
      <w:r w:rsidRPr="00FD3522">
        <w:rPr>
          <w:spacing w:val="-8"/>
        </w:rPr>
        <w:t xml:space="preserve"> </w:t>
      </w:r>
      <w:r w:rsidRPr="00FD3522">
        <w:t>man-made</w:t>
      </w:r>
      <w:r w:rsidRPr="00FD3522">
        <w:rPr>
          <w:spacing w:val="-4"/>
        </w:rPr>
        <w:t xml:space="preserve"> </w:t>
      </w:r>
      <w:r w:rsidRPr="00FD3522">
        <w:t>means</w:t>
      </w:r>
      <w:r w:rsidRPr="00FD3522">
        <w:rPr>
          <w:spacing w:val="-8"/>
        </w:rPr>
        <w:t xml:space="preserve"> </w:t>
      </w:r>
      <w:r w:rsidRPr="00FD3522">
        <w:t>to</w:t>
      </w:r>
      <w:r w:rsidRPr="00FD3522">
        <w:rPr>
          <w:spacing w:val="-3"/>
        </w:rPr>
        <w:t xml:space="preserve"> </w:t>
      </w:r>
      <w:r w:rsidRPr="00FD3522">
        <w:t>aid</w:t>
      </w:r>
      <w:r w:rsidRPr="00FD3522">
        <w:rPr>
          <w:spacing w:val="-4"/>
        </w:rPr>
        <w:t xml:space="preserve"> </w:t>
      </w:r>
      <w:r w:rsidRPr="00FD3522">
        <w:t>in</w:t>
      </w:r>
      <w:r w:rsidRPr="00FD3522">
        <w:rPr>
          <w:spacing w:val="-3"/>
        </w:rPr>
        <w:t xml:space="preserve"> </w:t>
      </w:r>
      <w:r w:rsidRPr="00FD3522">
        <w:t>growing</w:t>
      </w:r>
      <w:r w:rsidRPr="00FD3522">
        <w:rPr>
          <w:spacing w:val="-3"/>
        </w:rPr>
        <w:t xml:space="preserve"> </w:t>
      </w:r>
      <w:r w:rsidRPr="00FD3522">
        <w:t>crops</w:t>
      </w:r>
    </w:p>
    <w:tbl>
      <w:tblPr>
        <w:tblW w:w="8690" w:type="dxa"/>
        <w:tblInd w:w="385"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1886"/>
        <w:gridCol w:w="6804"/>
      </w:tblGrid>
      <w:tr w:rsidR="009B74EE" w:rsidRPr="00FD3522" w14:paraId="4CDE8E00" w14:textId="77777777" w:rsidTr="00DD0DF6">
        <w:trPr>
          <w:trHeight w:val="332"/>
        </w:trPr>
        <w:tc>
          <w:tcPr>
            <w:tcW w:w="1886" w:type="dxa"/>
            <w:shd w:val="clear" w:color="auto" w:fill="E6E7E8"/>
          </w:tcPr>
          <w:p w14:paraId="18CB07AD" w14:textId="77777777" w:rsidR="009B74EE" w:rsidRPr="00FD3522" w:rsidRDefault="009B74EE" w:rsidP="00DD0DF6">
            <w:pPr>
              <w:pStyle w:val="Tabletextbold"/>
            </w:pPr>
            <w:r w:rsidRPr="00C711E5">
              <w:t>Part</w:t>
            </w:r>
            <w:r w:rsidRPr="00FD3522">
              <w:rPr>
                <w:spacing w:val="4"/>
              </w:rPr>
              <w:t xml:space="preserve"> </w:t>
            </w:r>
            <w:r w:rsidRPr="00C711E5">
              <w:t>of</w:t>
            </w:r>
            <w:r w:rsidRPr="00FD3522">
              <w:rPr>
                <w:spacing w:val="5"/>
              </w:rPr>
              <w:t xml:space="preserve"> </w:t>
            </w:r>
            <w:r w:rsidRPr="00C711E5">
              <w:t>speech:</w:t>
            </w:r>
          </w:p>
        </w:tc>
        <w:tc>
          <w:tcPr>
            <w:tcW w:w="6804" w:type="dxa"/>
            <w:shd w:val="clear" w:color="auto" w:fill="F5F6F6"/>
          </w:tcPr>
          <w:p w14:paraId="3FF248C5" w14:textId="77777777" w:rsidR="009B74EE" w:rsidRPr="00FD3522" w:rsidRDefault="009B74EE" w:rsidP="00DD0DF6">
            <w:pPr>
              <w:pStyle w:val="Tabletext"/>
            </w:pPr>
            <w:r w:rsidRPr="00FD3522">
              <w:t>noun</w:t>
            </w:r>
          </w:p>
        </w:tc>
      </w:tr>
      <w:tr w:rsidR="009B74EE" w:rsidRPr="00FD3522" w14:paraId="4D42B279" w14:textId="77777777" w:rsidTr="00DD0DF6">
        <w:trPr>
          <w:trHeight w:val="332"/>
        </w:trPr>
        <w:tc>
          <w:tcPr>
            <w:tcW w:w="1886" w:type="dxa"/>
            <w:shd w:val="clear" w:color="auto" w:fill="E6E7E8"/>
          </w:tcPr>
          <w:p w14:paraId="10FA6713" w14:textId="77777777" w:rsidR="009B74EE" w:rsidRPr="00FD3522" w:rsidRDefault="009B74EE" w:rsidP="00DD0DF6">
            <w:pPr>
              <w:pStyle w:val="Tabletextbold"/>
            </w:pPr>
            <w:r w:rsidRPr="00C711E5">
              <w:t>Word</w:t>
            </w:r>
            <w:r w:rsidRPr="00FD3522">
              <w:rPr>
                <w:spacing w:val="-3"/>
                <w:w w:val="95"/>
              </w:rPr>
              <w:t xml:space="preserve"> </w:t>
            </w:r>
            <w:r w:rsidRPr="00C711E5">
              <w:t>forms:</w:t>
            </w:r>
          </w:p>
        </w:tc>
        <w:tc>
          <w:tcPr>
            <w:tcW w:w="6804" w:type="dxa"/>
            <w:shd w:val="clear" w:color="auto" w:fill="F5F6F6"/>
          </w:tcPr>
          <w:p w14:paraId="71510BE8" w14:textId="77777777" w:rsidR="009B74EE" w:rsidRPr="00FD3522" w:rsidRDefault="009B74EE" w:rsidP="00DD0DF6">
            <w:pPr>
              <w:pStyle w:val="Tabletext"/>
            </w:pPr>
            <w:r w:rsidRPr="00C711E5">
              <w:t>irrigation</w:t>
            </w:r>
            <w:r w:rsidRPr="00FD3522">
              <w:t xml:space="preserve"> </w:t>
            </w:r>
            <w:r w:rsidRPr="00C711E5">
              <w:t>systems</w:t>
            </w:r>
          </w:p>
        </w:tc>
      </w:tr>
      <w:tr w:rsidR="009B74EE" w:rsidRPr="00FD3522" w14:paraId="03BCCEFF" w14:textId="77777777" w:rsidTr="00DD0DF6">
        <w:trPr>
          <w:trHeight w:val="332"/>
        </w:trPr>
        <w:tc>
          <w:tcPr>
            <w:tcW w:w="1886" w:type="dxa"/>
            <w:shd w:val="clear" w:color="auto" w:fill="E6E7E8"/>
          </w:tcPr>
          <w:p w14:paraId="12C5BB14" w14:textId="77777777" w:rsidR="009B74EE" w:rsidRPr="00FD3522" w:rsidRDefault="009B74EE" w:rsidP="00DD0DF6">
            <w:pPr>
              <w:pStyle w:val="Tabletextbold"/>
            </w:pPr>
            <w:r w:rsidRPr="00FD3522">
              <w:t>Synonyms:</w:t>
            </w:r>
          </w:p>
        </w:tc>
        <w:tc>
          <w:tcPr>
            <w:tcW w:w="6804" w:type="dxa"/>
            <w:shd w:val="clear" w:color="auto" w:fill="F5F6F6"/>
          </w:tcPr>
          <w:p w14:paraId="46A6B00D" w14:textId="77777777" w:rsidR="009B74EE" w:rsidRPr="00FD3522" w:rsidRDefault="009B74EE" w:rsidP="00DD0DF6">
            <w:pPr>
              <w:pStyle w:val="Tabletext"/>
            </w:pPr>
            <w:r w:rsidRPr="00C711E5">
              <w:t>well</w:t>
            </w:r>
            <w:r w:rsidRPr="00FD3522">
              <w:rPr>
                <w:spacing w:val="-11"/>
              </w:rPr>
              <w:t xml:space="preserve"> </w:t>
            </w:r>
            <w:r w:rsidRPr="00C711E5">
              <w:t>system,</w:t>
            </w:r>
            <w:r w:rsidRPr="00FD3522">
              <w:rPr>
                <w:spacing w:val="-11"/>
              </w:rPr>
              <w:t xml:space="preserve"> </w:t>
            </w:r>
            <w:r w:rsidRPr="00C711E5">
              <w:t>watering</w:t>
            </w:r>
            <w:r w:rsidRPr="00FD3522">
              <w:rPr>
                <w:spacing w:val="-10"/>
              </w:rPr>
              <w:t xml:space="preserve"> </w:t>
            </w:r>
            <w:r w:rsidRPr="00C711E5">
              <w:t>system</w:t>
            </w:r>
          </w:p>
        </w:tc>
      </w:tr>
      <w:tr w:rsidR="009B74EE" w:rsidRPr="00FD3522" w14:paraId="32327C5F" w14:textId="77777777" w:rsidTr="00DD0DF6">
        <w:trPr>
          <w:trHeight w:val="332"/>
        </w:trPr>
        <w:tc>
          <w:tcPr>
            <w:tcW w:w="1886" w:type="dxa"/>
            <w:shd w:val="clear" w:color="auto" w:fill="E6E7E8"/>
          </w:tcPr>
          <w:p w14:paraId="7D5DD22B" w14:textId="77777777" w:rsidR="009B74EE" w:rsidRPr="00FD3522" w:rsidRDefault="009B74EE" w:rsidP="00DD0DF6">
            <w:pPr>
              <w:pStyle w:val="Tabletextbold"/>
            </w:pPr>
            <w:r w:rsidRPr="00C711E5">
              <w:t>In a</w:t>
            </w:r>
            <w:r w:rsidRPr="00FD3522">
              <w:rPr>
                <w:spacing w:val="-1"/>
                <w:w w:val="90"/>
              </w:rPr>
              <w:t xml:space="preserve"> </w:t>
            </w:r>
            <w:r w:rsidRPr="00C711E5">
              <w:t>sentence:</w:t>
            </w:r>
          </w:p>
        </w:tc>
        <w:tc>
          <w:tcPr>
            <w:tcW w:w="6804" w:type="dxa"/>
            <w:shd w:val="clear" w:color="auto" w:fill="F5F6F6"/>
          </w:tcPr>
          <w:p w14:paraId="1354AB0B" w14:textId="77777777" w:rsidR="009B74EE" w:rsidRPr="00FD3522" w:rsidRDefault="009B74EE" w:rsidP="00DD0DF6">
            <w:pPr>
              <w:pStyle w:val="Tabletext"/>
            </w:pPr>
            <w:r w:rsidRPr="00C711E5">
              <w:t>Farmers</w:t>
            </w:r>
            <w:r w:rsidRPr="00FD3522">
              <w:rPr>
                <w:spacing w:val="-7"/>
              </w:rPr>
              <w:t xml:space="preserve"> </w:t>
            </w:r>
            <w:r w:rsidRPr="00C711E5">
              <w:t>rely</w:t>
            </w:r>
            <w:r w:rsidRPr="00FD3522">
              <w:rPr>
                <w:spacing w:val="-11"/>
              </w:rPr>
              <w:t xml:space="preserve"> </w:t>
            </w:r>
            <w:r w:rsidRPr="00C711E5">
              <w:t>heavily</w:t>
            </w:r>
            <w:r w:rsidRPr="00FD3522">
              <w:rPr>
                <w:spacing w:val="-11"/>
              </w:rPr>
              <w:t xml:space="preserve"> </w:t>
            </w:r>
            <w:r w:rsidRPr="00C711E5">
              <w:t>on</w:t>
            </w:r>
            <w:r w:rsidRPr="00FD3522">
              <w:rPr>
                <w:spacing w:val="-6"/>
              </w:rPr>
              <w:t xml:space="preserve"> </w:t>
            </w:r>
            <w:r w:rsidRPr="00C711E5">
              <w:t>irrigation</w:t>
            </w:r>
            <w:r w:rsidRPr="00FD3522">
              <w:rPr>
                <w:spacing w:val="-7"/>
              </w:rPr>
              <w:t xml:space="preserve"> </w:t>
            </w:r>
            <w:r w:rsidRPr="00C711E5">
              <w:t>systems</w:t>
            </w:r>
            <w:r w:rsidRPr="00FD3522">
              <w:rPr>
                <w:spacing w:val="-10"/>
              </w:rPr>
              <w:t xml:space="preserve"> </w:t>
            </w:r>
            <w:r w:rsidRPr="00C711E5">
              <w:t>to</w:t>
            </w:r>
            <w:r w:rsidRPr="00FD3522">
              <w:rPr>
                <w:spacing w:val="-7"/>
              </w:rPr>
              <w:t xml:space="preserve"> </w:t>
            </w:r>
            <w:r w:rsidRPr="00C711E5">
              <w:t>water</w:t>
            </w:r>
            <w:r w:rsidRPr="00FD3522">
              <w:rPr>
                <w:spacing w:val="-14"/>
              </w:rPr>
              <w:t xml:space="preserve"> </w:t>
            </w:r>
            <w:r w:rsidRPr="00C711E5">
              <w:t>their</w:t>
            </w:r>
            <w:r w:rsidRPr="00FD3522">
              <w:rPr>
                <w:spacing w:val="-11"/>
              </w:rPr>
              <w:t xml:space="preserve"> </w:t>
            </w:r>
            <w:r w:rsidRPr="00C711E5">
              <w:t>crops.</w:t>
            </w:r>
          </w:p>
        </w:tc>
      </w:tr>
    </w:tbl>
    <w:p w14:paraId="55DA04E7" w14:textId="77777777" w:rsidR="009B74EE" w:rsidRPr="00FD3522" w:rsidRDefault="009B74EE" w:rsidP="009B74EE">
      <w:pPr>
        <w:pStyle w:val="Heading2"/>
      </w:pPr>
      <w:r w:rsidRPr="00FD3522">
        <w:t>kinship</w:t>
      </w:r>
    </w:p>
    <w:p w14:paraId="27FAFB32" w14:textId="77777777" w:rsidR="009B74EE" w:rsidRPr="00FD3522" w:rsidRDefault="009B74EE" w:rsidP="009B74EE">
      <w:pPr>
        <w:pStyle w:val="ListParagraph"/>
        <w:numPr>
          <w:ilvl w:val="0"/>
          <w:numId w:val="13"/>
        </w:numPr>
      </w:pPr>
      <w:r w:rsidRPr="00FD3522">
        <w:t>the</w:t>
      </w:r>
      <w:r w:rsidRPr="00FD3522">
        <w:rPr>
          <w:spacing w:val="-5"/>
        </w:rPr>
        <w:t xml:space="preserve"> </w:t>
      </w:r>
      <w:r w:rsidRPr="00FD3522">
        <w:t>state or</w:t>
      </w:r>
      <w:r w:rsidRPr="00FD3522">
        <w:rPr>
          <w:spacing w:val="-9"/>
        </w:rPr>
        <w:t xml:space="preserve"> </w:t>
      </w:r>
      <w:r w:rsidRPr="00FD3522">
        <w:t>fact</w:t>
      </w:r>
      <w:r w:rsidRPr="00FD3522">
        <w:rPr>
          <w:spacing w:val="-5"/>
        </w:rPr>
        <w:t xml:space="preserve"> </w:t>
      </w:r>
      <w:r w:rsidRPr="00FD3522">
        <w:t>of being a</w:t>
      </w:r>
      <w:r w:rsidRPr="00FD3522">
        <w:rPr>
          <w:spacing w:val="-5"/>
        </w:rPr>
        <w:t xml:space="preserve"> </w:t>
      </w:r>
      <w:r w:rsidRPr="00FD3522">
        <w:t>relative or</w:t>
      </w:r>
      <w:r w:rsidRPr="00FD3522">
        <w:rPr>
          <w:spacing w:val="-9"/>
        </w:rPr>
        <w:t xml:space="preserve"> </w:t>
      </w:r>
      <w:r w:rsidRPr="00FD3522">
        <w:t>relatives,</w:t>
      </w:r>
      <w:r w:rsidRPr="00FD3522">
        <w:rPr>
          <w:spacing w:val="-5"/>
        </w:rPr>
        <w:t xml:space="preserve"> </w:t>
      </w:r>
      <w:r w:rsidRPr="00FD3522">
        <w:t>especially</w:t>
      </w:r>
      <w:r w:rsidRPr="00FD3522">
        <w:rPr>
          <w:spacing w:val="-8"/>
        </w:rPr>
        <w:t xml:space="preserve"> </w:t>
      </w:r>
      <w:r w:rsidRPr="00FD3522">
        <w:t>by</w:t>
      </w:r>
      <w:r w:rsidRPr="00FD3522">
        <w:rPr>
          <w:spacing w:val="-9"/>
        </w:rPr>
        <w:t xml:space="preserve"> </w:t>
      </w:r>
      <w:r w:rsidRPr="00FD3522">
        <w:t>birth</w:t>
      </w:r>
    </w:p>
    <w:tbl>
      <w:tblPr>
        <w:tblW w:w="8690" w:type="dxa"/>
        <w:tblInd w:w="385"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1886"/>
        <w:gridCol w:w="6804"/>
      </w:tblGrid>
      <w:tr w:rsidR="009B74EE" w:rsidRPr="00FD3522" w14:paraId="3691F029" w14:textId="77777777" w:rsidTr="00DD0DF6">
        <w:trPr>
          <w:trHeight w:val="332"/>
        </w:trPr>
        <w:tc>
          <w:tcPr>
            <w:tcW w:w="1886" w:type="dxa"/>
            <w:shd w:val="clear" w:color="auto" w:fill="E6E7E8"/>
          </w:tcPr>
          <w:p w14:paraId="62836881" w14:textId="77777777" w:rsidR="009B74EE" w:rsidRPr="00FD3522" w:rsidRDefault="009B74EE" w:rsidP="00DD0DF6">
            <w:pPr>
              <w:pStyle w:val="Tabletextbold"/>
            </w:pPr>
            <w:r w:rsidRPr="00C711E5">
              <w:t>Part</w:t>
            </w:r>
            <w:r w:rsidRPr="00FD3522">
              <w:rPr>
                <w:spacing w:val="4"/>
              </w:rPr>
              <w:t xml:space="preserve"> </w:t>
            </w:r>
            <w:r w:rsidRPr="00C711E5">
              <w:t>of</w:t>
            </w:r>
            <w:r w:rsidRPr="00FD3522">
              <w:rPr>
                <w:spacing w:val="5"/>
              </w:rPr>
              <w:t xml:space="preserve"> </w:t>
            </w:r>
            <w:r w:rsidRPr="00C711E5">
              <w:t>speech:</w:t>
            </w:r>
          </w:p>
        </w:tc>
        <w:tc>
          <w:tcPr>
            <w:tcW w:w="6804" w:type="dxa"/>
            <w:shd w:val="clear" w:color="auto" w:fill="F5F6F6"/>
          </w:tcPr>
          <w:p w14:paraId="664D17AB" w14:textId="77777777" w:rsidR="009B74EE" w:rsidRPr="00FD3522" w:rsidRDefault="009B74EE" w:rsidP="00DD0DF6">
            <w:pPr>
              <w:pStyle w:val="Tabletext"/>
            </w:pPr>
            <w:r w:rsidRPr="00FD3522">
              <w:t>noun</w:t>
            </w:r>
          </w:p>
        </w:tc>
      </w:tr>
      <w:tr w:rsidR="009B74EE" w:rsidRPr="00FD3522" w14:paraId="115E4E03" w14:textId="77777777" w:rsidTr="00DD0DF6">
        <w:trPr>
          <w:trHeight w:val="332"/>
        </w:trPr>
        <w:tc>
          <w:tcPr>
            <w:tcW w:w="1886" w:type="dxa"/>
            <w:shd w:val="clear" w:color="auto" w:fill="E6E7E8"/>
          </w:tcPr>
          <w:p w14:paraId="17B72419" w14:textId="77777777" w:rsidR="009B74EE" w:rsidRPr="00FD3522" w:rsidRDefault="009B74EE" w:rsidP="00DD0DF6">
            <w:pPr>
              <w:pStyle w:val="Tabletextbold"/>
            </w:pPr>
            <w:r w:rsidRPr="00C711E5">
              <w:t>Word</w:t>
            </w:r>
            <w:r w:rsidRPr="00FD3522">
              <w:rPr>
                <w:spacing w:val="-3"/>
                <w:w w:val="95"/>
              </w:rPr>
              <w:t xml:space="preserve"> </w:t>
            </w:r>
            <w:r w:rsidRPr="00C711E5">
              <w:t>forms:</w:t>
            </w:r>
          </w:p>
        </w:tc>
        <w:tc>
          <w:tcPr>
            <w:tcW w:w="6804" w:type="dxa"/>
            <w:shd w:val="clear" w:color="auto" w:fill="F5F6F6"/>
          </w:tcPr>
          <w:p w14:paraId="67F08655" w14:textId="77777777" w:rsidR="009B74EE" w:rsidRPr="00FD3522" w:rsidRDefault="009B74EE" w:rsidP="00DD0DF6">
            <w:pPr>
              <w:pStyle w:val="Tabletext"/>
            </w:pPr>
            <w:r w:rsidRPr="00C711E5">
              <w:t>kin,</w:t>
            </w:r>
            <w:r w:rsidRPr="00FD3522">
              <w:rPr>
                <w:spacing w:val="-8"/>
              </w:rPr>
              <w:t xml:space="preserve"> </w:t>
            </w:r>
            <w:r w:rsidRPr="00C711E5">
              <w:t>kinships</w:t>
            </w:r>
          </w:p>
        </w:tc>
      </w:tr>
      <w:tr w:rsidR="009B74EE" w:rsidRPr="00FD3522" w14:paraId="2F532C57" w14:textId="77777777" w:rsidTr="00DD0DF6">
        <w:trPr>
          <w:trHeight w:val="332"/>
        </w:trPr>
        <w:tc>
          <w:tcPr>
            <w:tcW w:w="1886" w:type="dxa"/>
            <w:shd w:val="clear" w:color="auto" w:fill="E6E7E8"/>
          </w:tcPr>
          <w:p w14:paraId="69E3887A" w14:textId="77777777" w:rsidR="009B74EE" w:rsidRPr="00FD3522" w:rsidRDefault="009B74EE" w:rsidP="00DD0DF6">
            <w:pPr>
              <w:pStyle w:val="Tabletextbold"/>
            </w:pPr>
            <w:r w:rsidRPr="00FD3522">
              <w:t>Synonyms:</w:t>
            </w:r>
          </w:p>
        </w:tc>
        <w:tc>
          <w:tcPr>
            <w:tcW w:w="6804" w:type="dxa"/>
            <w:shd w:val="clear" w:color="auto" w:fill="F5F6F6"/>
          </w:tcPr>
          <w:p w14:paraId="58F7A3C9" w14:textId="77777777" w:rsidR="009B74EE" w:rsidRPr="00FD3522" w:rsidRDefault="009B74EE" w:rsidP="00DD0DF6">
            <w:pPr>
              <w:pStyle w:val="Tabletext"/>
            </w:pPr>
            <w:r w:rsidRPr="00C711E5">
              <w:t>family,</w:t>
            </w:r>
            <w:r w:rsidRPr="00FD3522">
              <w:t xml:space="preserve"> </w:t>
            </w:r>
            <w:r w:rsidRPr="00C711E5">
              <w:t>clan,</w:t>
            </w:r>
            <w:r w:rsidRPr="00FD3522">
              <w:t xml:space="preserve"> relative</w:t>
            </w:r>
          </w:p>
        </w:tc>
      </w:tr>
      <w:tr w:rsidR="009B74EE" w:rsidRPr="00FD3522" w14:paraId="6782515D" w14:textId="77777777" w:rsidTr="00DD0DF6">
        <w:trPr>
          <w:trHeight w:val="332"/>
        </w:trPr>
        <w:tc>
          <w:tcPr>
            <w:tcW w:w="1886" w:type="dxa"/>
            <w:shd w:val="clear" w:color="auto" w:fill="E6E7E8"/>
          </w:tcPr>
          <w:p w14:paraId="24D8C2AD" w14:textId="77777777" w:rsidR="009B74EE" w:rsidRPr="00FD3522" w:rsidRDefault="009B74EE" w:rsidP="00DD0DF6">
            <w:pPr>
              <w:pStyle w:val="Tabletextbold"/>
            </w:pPr>
            <w:r w:rsidRPr="00C711E5">
              <w:t>In a</w:t>
            </w:r>
            <w:r w:rsidRPr="00FD3522">
              <w:rPr>
                <w:spacing w:val="-1"/>
                <w:w w:val="90"/>
              </w:rPr>
              <w:t xml:space="preserve"> </w:t>
            </w:r>
            <w:r w:rsidRPr="00C711E5">
              <w:t>sentence:</w:t>
            </w:r>
          </w:p>
        </w:tc>
        <w:tc>
          <w:tcPr>
            <w:tcW w:w="6804" w:type="dxa"/>
            <w:shd w:val="clear" w:color="auto" w:fill="F5F6F6"/>
          </w:tcPr>
          <w:p w14:paraId="2AB11BC0" w14:textId="77777777" w:rsidR="009B74EE" w:rsidRPr="00FD3522" w:rsidRDefault="009B74EE" w:rsidP="00DD0DF6">
            <w:pPr>
              <w:pStyle w:val="Tabletext"/>
            </w:pPr>
            <w:r w:rsidRPr="00C711E5">
              <w:t>Most</w:t>
            </w:r>
            <w:r w:rsidRPr="00FD3522">
              <w:rPr>
                <w:spacing w:val="-7"/>
              </w:rPr>
              <w:t xml:space="preserve"> </w:t>
            </w:r>
            <w:r w:rsidRPr="00C711E5">
              <w:t>of</w:t>
            </w:r>
            <w:r w:rsidRPr="00FD3522">
              <w:rPr>
                <w:spacing w:val="-11"/>
              </w:rPr>
              <w:t xml:space="preserve"> </w:t>
            </w:r>
            <w:r w:rsidRPr="00C711E5">
              <w:t>the</w:t>
            </w:r>
            <w:r w:rsidRPr="00FD3522">
              <w:rPr>
                <w:spacing w:val="-6"/>
              </w:rPr>
              <w:t xml:space="preserve"> </w:t>
            </w:r>
            <w:r w:rsidRPr="00C711E5">
              <w:t>people</w:t>
            </w:r>
            <w:r w:rsidRPr="00FD3522">
              <w:rPr>
                <w:spacing w:val="-7"/>
              </w:rPr>
              <w:t xml:space="preserve"> </w:t>
            </w:r>
            <w:r w:rsidRPr="00C711E5">
              <w:t>living</w:t>
            </w:r>
            <w:r w:rsidRPr="00FD3522">
              <w:rPr>
                <w:spacing w:val="-7"/>
              </w:rPr>
              <w:t xml:space="preserve"> </w:t>
            </w:r>
            <w:r w:rsidRPr="00C711E5">
              <w:t>in</w:t>
            </w:r>
            <w:r w:rsidRPr="00FD3522">
              <w:rPr>
                <w:spacing w:val="-10"/>
              </w:rPr>
              <w:t xml:space="preserve"> </w:t>
            </w:r>
            <w:r w:rsidRPr="00C711E5">
              <w:t>this</w:t>
            </w:r>
            <w:r w:rsidRPr="00FD3522">
              <w:rPr>
                <w:spacing w:val="-7"/>
              </w:rPr>
              <w:t xml:space="preserve"> </w:t>
            </w:r>
            <w:r w:rsidRPr="00C711E5">
              <w:t>mountain</w:t>
            </w:r>
            <w:r w:rsidRPr="00FD3522">
              <w:rPr>
                <w:spacing w:val="-7"/>
              </w:rPr>
              <w:t xml:space="preserve"> </w:t>
            </w:r>
            <w:r w:rsidRPr="00C711E5">
              <w:t>region</w:t>
            </w:r>
            <w:r w:rsidRPr="00FD3522">
              <w:rPr>
                <w:spacing w:val="-6"/>
              </w:rPr>
              <w:t xml:space="preserve"> </w:t>
            </w:r>
            <w:r w:rsidRPr="00C711E5">
              <w:t>are</w:t>
            </w:r>
            <w:r w:rsidRPr="00FD3522">
              <w:rPr>
                <w:spacing w:val="-7"/>
              </w:rPr>
              <w:t xml:space="preserve"> </w:t>
            </w:r>
            <w:r w:rsidRPr="00C711E5">
              <w:t>connected</w:t>
            </w:r>
            <w:r w:rsidRPr="00FD3522">
              <w:rPr>
                <w:spacing w:val="-6"/>
              </w:rPr>
              <w:t xml:space="preserve"> </w:t>
            </w:r>
            <w:r w:rsidRPr="00C711E5">
              <w:t>by</w:t>
            </w:r>
            <w:r w:rsidRPr="00FD3522">
              <w:rPr>
                <w:spacing w:val="-11"/>
              </w:rPr>
              <w:t xml:space="preserve"> </w:t>
            </w:r>
            <w:r w:rsidRPr="00FD3522">
              <w:t>kinship.</w:t>
            </w:r>
          </w:p>
        </w:tc>
      </w:tr>
    </w:tbl>
    <w:p w14:paraId="0D785AF8" w14:textId="77777777" w:rsidR="009B74EE" w:rsidRPr="00C711E5" w:rsidRDefault="009B74EE" w:rsidP="009B74EE">
      <w:pPr>
        <w:pStyle w:val="Heading2"/>
      </w:pPr>
      <w:r w:rsidRPr="00C711E5">
        <w:lastRenderedPageBreak/>
        <w:t>legal code</w:t>
      </w:r>
    </w:p>
    <w:p w14:paraId="5D468B13" w14:textId="77777777" w:rsidR="009B74EE" w:rsidRPr="00FD3522" w:rsidRDefault="009B74EE" w:rsidP="009B74EE">
      <w:pPr>
        <w:pStyle w:val="ListParagraph"/>
        <w:numPr>
          <w:ilvl w:val="0"/>
          <w:numId w:val="13"/>
        </w:numPr>
      </w:pPr>
      <w:r w:rsidRPr="00FD3522">
        <w:t>a code</w:t>
      </w:r>
      <w:r w:rsidRPr="00FD3522">
        <w:rPr>
          <w:spacing w:val="-5"/>
        </w:rPr>
        <w:t xml:space="preserve"> </w:t>
      </w:r>
      <w:r w:rsidRPr="00FD3522">
        <w:t>of</w:t>
      </w:r>
      <w:r w:rsidRPr="00FD3522">
        <w:rPr>
          <w:spacing w:val="-5"/>
        </w:rPr>
        <w:t xml:space="preserve"> </w:t>
      </w:r>
      <w:r w:rsidRPr="00FD3522">
        <w:t>laws</w:t>
      </w:r>
      <w:r w:rsidRPr="00FD3522">
        <w:rPr>
          <w:spacing w:val="-5"/>
        </w:rPr>
        <w:t xml:space="preserve"> </w:t>
      </w:r>
      <w:r w:rsidRPr="00FD3522">
        <w:t>adopted</w:t>
      </w:r>
      <w:r w:rsidRPr="00FD3522">
        <w:rPr>
          <w:spacing w:val="-5"/>
        </w:rPr>
        <w:t xml:space="preserve"> </w:t>
      </w:r>
      <w:r w:rsidRPr="00FD3522">
        <w:t>by</w:t>
      </w:r>
      <w:r w:rsidRPr="00FD3522">
        <w:rPr>
          <w:spacing w:val="-10"/>
        </w:rPr>
        <w:t xml:space="preserve"> </w:t>
      </w:r>
      <w:r w:rsidRPr="00FD3522">
        <w:t>a</w:t>
      </w:r>
      <w:r w:rsidRPr="00FD3522">
        <w:rPr>
          <w:spacing w:val="-5"/>
        </w:rPr>
        <w:t xml:space="preserve"> </w:t>
      </w:r>
      <w:r w:rsidRPr="00FD3522">
        <w:t>state</w:t>
      </w:r>
      <w:r w:rsidRPr="00FD3522">
        <w:rPr>
          <w:spacing w:val="-5"/>
        </w:rPr>
        <w:t xml:space="preserve"> </w:t>
      </w:r>
      <w:r w:rsidRPr="00FD3522">
        <w:t>or</w:t>
      </w:r>
      <w:r w:rsidRPr="00FD3522">
        <w:rPr>
          <w:spacing w:val="-9"/>
        </w:rPr>
        <w:t xml:space="preserve"> </w:t>
      </w:r>
      <w:r w:rsidRPr="00FD3522">
        <w:t>nation; “a</w:t>
      </w:r>
      <w:r w:rsidRPr="00FD3522">
        <w:rPr>
          <w:spacing w:val="-5"/>
        </w:rPr>
        <w:t xml:space="preserve"> </w:t>
      </w:r>
      <w:r w:rsidRPr="00FD3522">
        <w:t>code</w:t>
      </w:r>
      <w:r w:rsidRPr="00FD3522">
        <w:rPr>
          <w:spacing w:val="-5"/>
        </w:rPr>
        <w:t xml:space="preserve"> </w:t>
      </w:r>
      <w:r w:rsidRPr="00FD3522">
        <w:t>of</w:t>
      </w:r>
      <w:r w:rsidRPr="00FD3522">
        <w:rPr>
          <w:spacing w:val="-5"/>
        </w:rPr>
        <w:t xml:space="preserve"> </w:t>
      </w:r>
      <w:r w:rsidRPr="00FD3522">
        <w:t>laws”</w:t>
      </w:r>
    </w:p>
    <w:tbl>
      <w:tblPr>
        <w:tblW w:w="8690" w:type="dxa"/>
        <w:tblInd w:w="385"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1886"/>
        <w:gridCol w:w="6804"/>
      </w:tblGrid>
      <w:tr w:rsidR="009B74EE" w:rsidRPr="00FD3522" w14:paraId="302B4D5D" w14:textId="77777777" w:rsidTr="00DD0DF6">
        <w:trPr>
          <w:trHeight w:val="332"/>
        </w:trPr>
        <w:tc>
          <w:tcPr>
            <w:tcW w:w="1886" w:type="dxa"/>
            <w:shd w:val="clear" w:color="auto" w:fill="E6E7E8"/>
          </w:tcPr>
          <w:p w14:paraId="76522D78" w14:textId="77777777" w:rsidR="009B74EE" w:rsidRPr="00FD3522" w:rsidRDefault="009B74EE" w:rsidP="00DD0DF6">
            <w:pPr>
              <w:pStyle w:val="Tabletextbold"/>
            </w:pPr>
            <w:r w:rsidRPr="00C711E5">
              <w:t>Part</w:t>
            </w:r>
            <w:r w:rsidRPr="00FD3522">
              <w:rPr>
                <w:spacing w:val="4"/>
              </w:rPr>
              <w:t xml:space="preserve"> </w:t>
            </w:r>
            <w:r w:rsidRPr="00C711E5">
              <w:t>of</w:t>
            </w:r>
            <w:r w:rsidRPr="00FD3522">
              <w:rPr>
                <w:spacing w:val="5"/>
              </w:rPr>
              <w:t xml:space="preserve"> </w:t>
            </w:r>
            <w:r w:rsidRPr="00C711E5">
              <w:t>speech:</w:t>
            </w:r>
          </w:p>
        </w:tc>
        <w:tc>
          <w:tcPr>
            <w:tcW w:w="6804" w:type="dxa"/>
            <w:shd w:val="clear" w:color="auto" w:fill="F5F6F6"/>
          </w:tcPr>
          <w:p w14:paraId="49A73F11" w14:textId="77777777" w:rsidR="009B74EE" w:rsidRPr="00FD3522" w:rsidRDefault="009B74EE" w:rsidP="00DD0DF6">
            <w:pPr>
              <w:pStyle w:val="Tabletext"/>
            </w:pPr>
            <w:r w:rsidRPr="00FD3522">
              <w:t>noun</w:t>
            </w:r>
          </w:p>
        </w:tc>
      </w:tr>
      <w:tr w:rsidR="009B74EE" w:rsidRPr="00FD3522" w14:paraId="35A6F471" w14:textId="77777777" w:rsidTr="00DD0DF6">
        <w:trPr>
          <w:trHeight w:val="332"/>
        </w:trPr>
        <w:tc>
          <w:tcPr>
            <w:tcW w:w="1886" w:type="dxa"/>
            <w:shd w:val="clear" w:color="auto" w:fill="E6E7E8"/>
          </w:tcPr>
          <w:p w14:paraId="0843A8A1" w14:textId="77777777" w:rsidR="009B74EE" w:rsidRPr="00FD3522" w:rsidRDefault="009B74EE" w:rsidP="00DD0DF6">
            <w:pPr>
              <w:pStyle w:val="Tabletextbold"/>
            </w:pPr>
            <w:r w:rsidRPr="00C711E5">
              <w:t>Word</w:t>
            </w:r>
            <w:r w:rsidRPr="00FD3522">
              <w:rPr>
                <w:spacing w:val="-3"/>
                <w:w w:val="95"/>
              </w:rPr>
              <w:t xml:space="preserve"> </w:t>
            </w:r>
            <w:r w:rsidRPr="00C711E5">
              <w:t>forms:</w:t>
            </w:r>
          </w:p>
        </w:tc>
        <w:tc>
          <w:tcPr>
            <w:tcW w:w="6804" w:type="dxa"/>
            <w:shd w:val="clear" w:color="auto" w:fill="F5F6F6"/>
          </w:tcPr>
          <w:p w14:paraId="26A8D2AD" w14:textId="77777777" w:rsidR="009B74EE" w:rsidRPr="00FD3522" w:rsidRDefault="009B74EE" w:rsidP="00DD0DF6">
            <w:pPr>
              <w:pStyle w:val="Tabletext"/>
            </w:pPr>
            <w:r w:rsidRPr="00FD3522">
              <w:t>legal</w:t>
            </w:r>
            <w:r w:rsidRPr="00FD3522">
              <w:rPr>
                <w:spacing w:val="-3"/>
              </w:rPr>
              <w:t xml:space="preserve"> </w:t>
            </w:r>
            <w:r w:rsidRPr="00FD3522">
              <w:rPr>
                <w:spacing w:val="-2"/>
              </w:rPr>
              <w:t>codes</w:t>
            </w:r>
          </w:p>
        </w:tc>
      </w:tr>
      <w:tr w:rsidR="009B74EE" w:rsidRPr="00FD3522" w14:paraId="0D27F299" w14:textId="77777777" w:rsidTr="00DD0DF6">
        <w:trPr>
          <w:trHeight w:val="332"/>
        </w:trPr>
        <w:tc>
          <w:tcPr>
            <w:tcW w:w="1886" w:type="dxa"/>
            <w:shd w:val="clear" w:color="auto" w:fill="E6E7E8"/>
          </w:tcPr>
          <w:p w14:paraId="60FC525D" w14:textId="77777777" w:rsidR="009B74EE" w:rsidRPr="00FD3522" w:rsidRDefault="009B74EE" w:rsidP="00DD0DF6">
            <w:pPr>
              <w:pStyle w:val="Tabletextbold"/>
            </w:pPr>
            <w:r w:rsidRPr="00FD3522">
              <w:t>Synonyms:</w:t>
            </w:r>
          </w:p>
        </w:tc>
        <w:tc>
          <w:tcPr>
            <w:tcW w:w="6804" w:type="dxa"/>
            <w:shd w:val="clear" w:color="auto" w:fill="F5F6F6"/>
          </w:tcPr>
          <w:p w14:paraId="4AF0A648" w14:textId="77777777" w:rsidR="009B74EE" w:rsidRPr="00FD3522" w:rsidRDefault="009B74EE" w:rsidP="00DD0DF6">
            <w:pPr>
              <w:pStyle w:val="Tabletext"/>
            </w:pPr>
            <w:r w:rsidRPr="00C711E5">
              <w:t>code</w:t>
            </w:r>
            <w:r w:rsidRPr="00FD3522">
              <w:rPr>
                <w:spacing w:val="-8"/>
              </w:rPr>
              <w:t xml:space="preserve"> </w:t>
            </w:r>
            <w:r w:rsidRPr="00C711E5">
              <w:t>of</w:t>
            </w:r>
            <w:r w:rsidRPr="00FD3522">
              <w:rPr>
                <w:spacing w:val="-8"/>
              </w:rPr>
              <w:t xml:space="preserve"> </w:t>
            </w:r>
            <w:r w:rsidRPr="00C711E5">
              <w:t>law,</w:t>
            </w:r>
            <w:r w:rsidRPr="00FD3522">
              <w:rPr>
                <w:spacing w:val="-8"/>
              </w:rPr>
              <w:t xml:space="preserve"> </w:t>
            </w:r>
            <w:r w:rsidRPr="00C711E5">
              <w:t>penal</w:t>
            </w:r>
            <w:r w:rsidRPr="00FD3522">
              <w:rPr>
                <w:spacing w:val="-7"/>
              </w:rPr>
              <w:t xml:space="preserve"> </w:t>
            </w:r>
            <w:r w:rsidRPr="00C711E5">
              <w:t>code,</w:t>
            </w:r>
            <w:r w:rsidRPr="00FD3522">
              <w:rPr>
                <w:spacing w:val="-8"/>
              </w:rPr>
              <w:t xml:space="preserve"> </w:t>
            </w:r>
            <w:r w:rsidRPr="00FD3522">
              <w:t>written</w:t>
            </w:r>
            <w:r w:rsidRPr="00FD3522">
              <w:rPr>
                <w:spacing w:val="-8"/>
              </w:rPr>
              <w:t xml:space="preserve"> </w:t>
            </w:r>
            <w:r w:rsidRPr="00C711E5">
              <w:t>law</w:t>
            </w:r>
          </w:p>
        </w:tc>
      </w:tr>
      <w:tr w:rsidR="009B74EE" w:rsidRPr="00FD3522" w14:paraId="5093AF34" w14:textId="77777777" w:rsidTr="00DD0DF6">
        <w:trPr>
          <w:trHeight w:val="332"/>
        </w:trPr>
        <w:tc>
          <w:tcPr>
            <w:tcW w:w="1886" w:type="dxa"/>
            <w:shd w:val="clear" w:color="auto" w:fill="E6E7E8"/>
          </w:tcPr>
          <w:p w14:paraId="50929446" w14:textId="77777777" w:rsidR="009B74EE" w:rsidRPr="00FD3522" w:rsidRDefault="009B74EE" w:rsidP="00DD0DF6">
            <w:pPr>
              <w:pStyle w:val="Tabletextbold"/>
            </w:pPr>
            <w:r w:rsidRPr="00C711E5">
              <w:t>In a</w:t>
            </w:r>
            <w:r w:rsidRPr="00FD3522">
              <w:rPr>
                <w:spacing w:val="-1"/>
                <w:w w:val="90"/>
              </w:rPr>
              <w:t xml:space="preserve"> </w:t>
            </w:r>
            <w:r w:rsidRPr="00C711E5">
              <w:t>sentence:</w:t>
            </w:r>
          </w:p>
        </w:tc>
        <w:tc>
          <w:tcPr>
            <w:tcW w:w="6804" w:type="dxa"/>
            <w:shd w:val="clear" w:color="auto" w:fill="F5F6F6"/>
          </w:tcPr>
          <w:p w14:paraId="224F2037" w14:textId="77777777" w:rsidR="009B74EE" w:rsidRPr="00FD3522" w:rsidRDefault="009B74EE" w:rsidP="00DD0DF6">
            <w:pPr>
              <w:pStyle w:val="Tabletext"/>
            </w:pPr>
            <w:r w:rsidRPr="00C711E5">
              <w:t>It has been difficult</w:t>
            </w:r>
            <w:r w:rsidRPr="00FD3522">
              <w:rPr>
                <w:spacing w:val="-9"/>
              </w:rPr>
              <w:t xml:space="preserve"> </w:t>
            </w:r>
            <w:r w:rsidRPr="00C711E5">
              <w:t>to establish a legal code for</w:t>
            </w:r>
            <w:r w:rsidRPr="00FD3522">
              <w:rPr>
                <w:spacing w:val="-12"/>
              </w:rPr>
              <w:t xml:space="preserve"> </w:t>
            </w:r>
            <w:r w:rsidRPr="00C711E5">
              <w:t xml:space="preserve">the control of </w:t>
            </w:r>
            <w:r w:rsidRPr="00FD3522">
              <w:t>advertisements.</w:t>
            </w:r>
          </w:p>
        </w:tc>
      </w:tr>
    </w:tbl>
    <w:p w14:paraId="4CB533D5" w14:textId="77777777" w:rsidR="009B74EE" w:rsidRPr="00FD3522" w:rsidRDefault="009B74EE" w:rsidP="009B74EE">
      <w:pPr>
        <w:pStyle w:val="Heading2"/>
      </w:pPr>
      <w:r w:rsidRPr="00FD3522">
        <w:t>matrilineal</w:t>
      </w:r>
    </w:p>
    <w:p w14:paraId="5E925954" w14:textId="77777777" w:rsidR="009B74EE" w:rsidRPr="00FD3522" w:rsidRDefault="009B74EE" w:rsidP="009B74EE">
      <w:pPr>
        <w:pStyle w:val="ListParagraph"/>
        <w:numPr>
          <w:ilvl w:val="0"/>
          <w:numId w:val="13"/>
        </w:numPr>
      </w:pPr>
      <w:r w:rsidRPr="00FD3522">
        <w:t>pertaining</w:t>
      </w:r>
      <w:r w:rsidRPr="00FD3522">
        <w:rPr>
          <w:spacing w:val="-13"/>
        </w:rPr>
        <w:t xml:space="preserve"> </w:t>
      </w:r>
      <w:r w:rsidRPr="00FD3522">
        <w:t>to,</w:t>
      </w:r>
      <w:r w:rsidRPr="00FD3522">
        <w:rPr>
          <w:spacing w:val="-12"/>
        </w:rPr>
        <w:t xml:space="preserve"> </w:t>
      </w:r>
      <w:r w:rsidRPr="00FD3522">
        <w:t>derived</w:t>
      </w:r>
      <w:r w:rsidRPr="00FD3522">
        <w:rPr>
          <w:spacing w:val="-12"/>
        </w:rPr>
        <w:t xml:space="preserve"> </w:t>
      </w:r>
      <w:r w:rsidRPr="00FD3522">
        <w:t>from,</w:t>
      </w:r>
      <w:r w:rsidRPr="00FD3522">
        <w:rPr>
          <w:spacing w:val="-11"/>
        </w:rPr>
        <w:t xml:space="preserve"> </w:t>
      </w:r>
      <w:r w:rsidRPr="00FD3522">
        <w:t>or</w:t>
      </w:r>
      <w:r w:rsidRPr="00FD3522">
        <w:rPr>
          <w:spacing w:val="-17"/>
        </w:rPr>
        <w:t xml:space="preserve"> </w:t>
      </w:r>
      <w:r w:rsidRPr="00FD3522">
        <w:t>tracing</w:t>
      </w:r>
      <w:r w:rsidRPr="00FD3522">
        <w:rPr>
          <w:spacing w:val="-12"/>
        </w:rPr>
        <w:t xml:space="preserve"> </w:t>
      </w:r>
      <w:r w:rsidRPr="00FD3522">
        <w:t>descent</w:t>
      </w:r>
      <w:r w:rsidRPr="00FD3522">
        <w:rPr>
          <w:spacing w:val="-13"/>
        </w:rPr>
        <w:t xml:space="preserve"> </w:t>
      </w:r>
      <w:r w:rsidRPr="00FD3522">
        <w:t>through</w:t>
      </w:r>
      <w:r w:rsidRPr="00FD3522">
        <w:rPr>
          <w:spacing w:val="-13"/>
        </w:rPr>
        <w:t xml:space="preserve"> </w:t>
      </w:r>
      <w:r w:rsidRPr="00FD3522">
        <w:t>the</w:t>
      </w:r>
      <w:r w:rsidRPr="00FD3522">
        <w:rPr>
          <w:spacing w:val="-12"/>
        </w:rPr>
        <w:t xml:space="preserve"> </w:t>
      </w:r>
      <w:r w:rsidRPr="00FD3522">
        <w:t>mother’s</w:t>
      </w:r>
      <w:r w:rsidRPr="00FD3522">
        <w:rPr>
          <w:spacing w:val="-11"/>
        </w:rPr>
        <w:t xml:space="preserve"> </w:t>
      </w:r>
      <w:r w:rsidRPr="00FD3522">
        <w:t>family</w:t>
      </w:r>
    </w:p>
    <w:tbl>
      <w:tblPr>
        <w:tblW w:w="8690" w:type="dxa"/>
        <w:tblInd w:w="385"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1886"/>
        <w:gridCol w:w="6804"/>
      </w:tblGrid>
      <w:tr w:rsidR="009B74EE" w:rsidRPr="00FD3522" w14:paraId="2DE74C2E" w14:textId="77777777" w:rsidTr="00DD0DF6">
        <w:trPr>
          <w:trHeight w:val="332"/>
        </w:trPr>
        <w:tc>
          <w:tcPr>
            <w:tcW w:w="1886" w:type="dxa"/>
            <w:shd w:val="clear" w:color="auto" w:fill="E6E7E8"/>
          </w:tcPr>
          <w:p w14:paraId="2F79DB63" w14:textId="77777777" w:rsidR="009B74EE" w:rsidRPr="00FD3522" w:rsidRDefault="009B74EE" w:rsidP="00DD0DF6">
            <w:pPr>
              <w:pStyle w:val="Tabletextbold"/>
            </w:pPr>
            <w:r w:rsidRPr="00C711E5">
              <w:t>Part</w:t>
            </w:r>
            <w:r w:rsidRPr="00FD3522">
              <w:rPr>
                <w:spacing w:val="4"/>
              </w:rPr>
              <w:t xml:space="preserve"> </w:t>
            </w:r>
            <w:r w:rsidRPr="00C711E5">
              <w:t>of</w:t>
            </w:r>
            <w:r w:rsidRPr="00FD3522">
              <w:rPr>
                <w:spacing w:val="5"/>
              </w:rPr>
              <w:t xml:space="preserve"> </w:t>
            </w:r>
            <w:r w:rsidRPr="00C711E5">
              <w:t>speech:</w:t>
            </w:r>
          </w:p>
        </w:tc>
        <w:tc>
          <w:tcPr>
            <w:tcW w:w="6804" w:type="dxa"/>
            <w:shd w:val="clear" w:color="auto" w:fill="F5F6F6"/>
          </w:tcPr>
          <w:p w14:paraId="70E21FB5" w14:textId="77777777" w:rsidR="009B74EE" w:rsidRPr="00FD3522" w:rsidRDefault="009B74EE" w:rsidP="00DD0DF6">
            <w:pPr>
              <w:pStyle w:val="Tabletext"/>
            </w:pPr>
            <w:r w:rsidRPr="00FD3522">
              <w:t>adjective</w:t>
            </w:r>
          </w:p>
        </w:tc>
      </w:tr>
      <w:tr w:rsidR="009B74EE" w:rsidRPr="00FD3522" w14:paraId="1097BEA3" w14:textId="77777777" w:rsidTr="00DD0DF6">
        <w:trPr>
          <w:trHeight w:val="332"/>
        </w:trPr>
        <w:tc>
          <w:tcPr>
            <w:tcW w:w="1886" w:type="dxa"/>
            <w:shd w:val="clear" w:color="auto" w:fill="E6E7E8"/>
          </w:tcPr>
          <w:p w14:paraId="1D624A11" w14:textId="77777777" w:rsidR="009B74EE" w:rsidRPr="00FD3522" w:rsidRDefault="009B74EE" w:rsidP="00DD0DF6">
            <w:pPr>
              <w:pStyle w:val="Tabletextbold"/>
            </w:pPr>
            <w:r w:rsidRPr="00C711E5">
              <w:t>Word</w:t>
            </w:r>
            <w:r w:rsidRPr="00FD3522">
              <w:rPr>
                <w:spacing w:val="-3"/>
                <w:w w:val="95"/>
              </w:rPr>
              <w:t xml:space="preserve"> </w:t>
            </w:r>
            <w:r w:rsidRPr="00C711E5">
              <w:t>forms:</w:t>
            </w:r>
          </w:p>
        </w:tc>
        <w:tc>
          <w:tcPr>
            <w:tcW w:w="6804" w:type="dxa"/>
            <w:shd w:val="clear" w:color="auto" w:fill="F5F6F6"/>
          </w:tcPr>
          <w:p w14:paraId="5EC04158" w14:textId="77777777" w:rsidR="009B74EE" w:rsidRPr="00FD3522" w:rsidRDefault="009B74EE" w:rsidP="00DD0DF6">
            <w:pPr>
              <w:pStyle w:val="Tabletext"/>
            </w:pPr>
            <w:r w:rsidRPr="00FD3522">
              <w:t>matrilineally</w:t>
            </w:r>
          </w:p>
        </w:tc>
      </w:tr>
      <w:tr w:rsidR="009B74EE" w:rsidRPr="00FD3522" w14:paraId="6CDDD61F" w14:textId="77777777" w:rsidTr="00DD0DF6">
        <w:trPr>
          <w:trHeight w:val="332"/>
        </w:trPr>
        <w:tc>
          <w:tcPr>
            <w:tcW w:w="1886" w:type="dxa"/>
            <w:shd w:val="clear" w:color="auto" w:fill="E6E7E8"/>
          </w:tcPr>
          <w:p w14:paraId="28793BBF" w14:textId="77777777" w:rsidR="009B74EE" w:rsidRPr="00FD3522" w:rsidRDefault="009B74EE" w:rsidP="00DD0DF6">
            <w:pPr>
              <w:pStyle w:val="Tabletextbold"/>
            </w:pPr>
            <w:r w:rsidRPr="00FD3522">
              <w:t>Synonyms:</w:t>
            </w:r>
          </w:p>
        </w:tc>
        <w:tc>
          <w:tcPr>
            <w:tcW w:w="6804" w:type="dxa"/>
            <w:shd w:val="clear" w:color="auto" w:fill="F5F6F6"/>
          </w:tcPr>
          <w:p w14:paraId="4DF5E1A2" w14:textId="77777777" w:rsidR="009B74EE" w:rsidRPr="00FD3522" w:rsidRDefault="009B74EE" w:rsidP="00DD0DF6">
            <w:pPr>
              <w:pStyle w:val="Tabletext"/>
            </w:pPr>
            <w:r w:rsidRPr="00C711E5">
              <w:t>maternal</w:t>
            </w:r>
            <w:r w:rsidRPr="00FD3522">
              <w:t xml:space="preserve"> </w:t>
            </w:r>
            <w:r w:rsidRPr="00FD3522">
              <w:rPr>
                <w:spacing w:val="-2"/>
              </w:rPr>
              <w:t>lineage</w:t>
            </w:r>
          </w:p>
        </w:tc>
      </w:tr>
      <w:tr w:rsidR="009B74EE" w:rsidRPr="00FD3522" w14:paraId="037F1374" w14:textId="77777777" w:rsidTr="00DD0DF6">
        <w:trPr>
          <w:trHeight w:val="332"/>
        </w:trPr>
        <w:tc>
          <w:tcPr>
            <w:tcW w:w="1886" w:type="dxa"/>
            <w:shd w:val="clear" w:color="auto" w:fill="E6E7E8"/>
          </w:tcPr>
          <w:p w14:paraId="156C4E0A" w14:textId="77777777" w:rsidR="009B74EE" w:rsidRPr="00FD3522" w:rsidRDefault="009B74EE" w:rsidP="00DD0DF6">
            <w:pPr>
              <w:pStyle w:val="Tabletextbold"/>
            </w:pPr>
            <w:r w:rsidRPr="00C711E5">
              <w:t>In a</w:t>
            </w:r>
            <w:r w:rsidRPr="00FD3522">
              <w:rPr>
                <w:spacing w:val="-1"/>
                <w:w w:val="90"/>
              </w:rPr>
              <w:t xml:space="preserve"> </w:t>
            </w:r>
            <w:r w:rsidRPr="00C711E5">
              <w:t>sentence:</w:t>
            </w:r>
          </w:p>
        </w:tc>
        <w:tc>
          <w:tcPr>
            <w:tcW w:w="6804" w:type="dxa"/>
            <w:shd w:val="clear" w:color="auto" w:fill="F5F6F6"/>
          </w:tcPr>
          <w:p w14:paraId="76FA82F6" w14:textId="77777777" w:rsidR="009B74EE" w:rsidRPr="00FD3522" w:rsidRDefault="009B74EE" w:rsidP="00DD0DF6">
            <w:pPr>
              <w:pStyle w:val="Tabletext"/>
            </w:pPr>
            <w:r w:rsidRPr="00C711E5">
              <w:t>Jewish</w:t>
            </w:r>
            <w:r w:rsidRPr="00FD3522">
              <w:rPr>
                <w:spacing w:val="-6"/>
              </w:rPr>
              <w:t xml:space="preserve"> </w:t>
            </w:r>
            <w:r w:rsidRPr="00C711E5">
              <w:t>ancestry</w:t>
            </w:r>
            <w:r w:rsidRPr="00FD3522">
              <w:rPr>
                <w:spacing w:val="-9"/>
              </w:rPr>
              <w:t xml:space="preserve"> </w:t>
            </w:r>
            <w:r w:rsidRPr="00C711E5">
              <w:t>is passed down</w:t>
            </w:r>
            <w:r w:rsidRPr="00FD3522">
              <w:rPr>
                <w:spacing w:val="-9"/>
              </w:rPr>
              <w:t xml:space="preserve"> </w:t>
            </w:r>
            <w:r w:rsidRPr="00C711E5">
              <w:t>through matrilineal descent.</w:t>
            </w:r>
          </w:p>
        </w:tc>
      </w:tr>
    </w:tbl>
    <w:p w14:paraId="3D19F4D3" w14:textId="77777777" w:rsidR="009B74EE" w:rsidRPr="00C711E5" w:rsidRDefault="009B74EE" w:rsidP="009B74EE">
      <w:pPr>
        <w:pStyle w:val="Heading2"/>
      </w:pPr>
      <w:r w:rsidRPr="00C711E5">
        <w:t>merchant</w:t>
      </w:r>
    </w:p>
    <w:p w14:paraId="27D21886" w14:textId="77777777" w:rsidR="009B74EE" w:rsidRPr="00FD3522" w:rsidRDefault="009B74EE" w:rsidP="009B74EE">
      <w:pPr>
        <w:pStyle w:val="ListParagraph"/>
        <w:numPr>
          <w:ilvl w:val="0"/>
          <w:numId w:val="13"/>
        </w:numPr>
      </w:pPr>
      <w:r w:rsidRPr="00FD3522">
        <w:t>one</w:t>
      </w:r>
      <w:r w:rsidRPr="00FD3522">
        <w:rPr>
          <w:spacing w:val="-8"/>
        </w:rPr>
        <w:t xml:space="preserve"> </w:t>
      </w:r>
      <w:r w:rsidRPr="00FD3522">
        <w:t>who</w:t>
      </w:r>
      <w:r w:rsidRPr="00FD3522">
        <w:rPr>
          <w:spacing w:val="-8"/>
        </w:rPr>
        <w:t xml:space="preserve"> </w:t>
      </w:r>
      <w:r w:rsidRPr="00FD3522">
        <w:t>buys</w:t>
      </w:r>
      <w:r w:rsidRPr="00FD3522">
        <w:rPr>
          <w:spacing w:val="-7"/>
        </w:rPr>
        <w:t xml:space="preserve"> </w:t>
      </w:r>
      <w:r w:rsidRPr="00FD3522">
        <w:t>goods</w:t>
      </w:r>
      <w:r w:rsidRPr="00FD3522">
        <w:rPr>
          <w:spacing w:val="-8"/>
        </w:rPr>
        <w:t xml:space="preserve"> </w:t>
      </w:r>
      <w:r w:rsidRPr="00FD3522">
        <w:t>and</w:t>
      </w:r>
      <w:r w:rsidRPr="00FD3522">
        <w:rPr>
          <w:spacing w:val="-7"/>
        </w:rPr>
        <w:t xml:space="preserve"> </w:t>
      </w:r>
      <w:r w:rsidRPr="00FD3522">
        <w:t>sells</w:t>
      </w:r>
      <w:r w:rsidRPr="00FD3522">
        <w:rPr>
          <w:spacing w:val="-12"/>
        </w:rPr>
        <w:t xml:space="preserve"> </w:t>
      </w:r>
      <w:r w:rsidRPr="00FD3522">
        <w:t>them</w:t>
      </w:r>
      <w:r w:rsidRPr="00FD3522">
        <w:rPr>
          <w:spacing w:val="-7"/>
        </w:rPr>
        <w:t xml:space="preserve"> </w:t>
      </w:r>
      <w:r w:rsidRPr="00FD3522">
        <w:t>for</w:t>
      </w:r>
      <w:r w:rsidRPr="00FD3522">
        <w:rPr>
          <w:spacing w:val="-12"/>
        </w:rPr>
        <w:t xml:space="preserve"> </w:t>
      </w:r>
      <w:r w:rsidRPr="00FD3522">
        <w:t>a</w:t>
      </w:r>
      <w:r w:rsidRPr="00FD3522">
        <w:rPr>
          <w:spacing w:val="-7"/>
        </w:rPr>
        <w:t xml:space="preserve"> </w:t>
      </w:r>
      <w:r w:rsidRPr="00FD3522">
        <w:t>profit</w:t>
      </w:r>
    </w:p>
    <w:tbl>
      <w:tblPr>
        <w:tblW w:w="8690" w:type="dxa"/>
        <w:tblInd w:w="385"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1886"/>
        <w:gridCol w:w="6804"/>
      </w:tblGrid>
      <w:tr w:rsidR="009B74EE" w:rsidRPr="00FD3522" w14:paraId="78979F50" w14:textId="77777777" w:rsidTr="00DD0DF6">
        <w:trPr>
          <w:trHeight w:val="332"/>
        </w:trPr>
        <w:tc>
          <w:tcPr>
            <w:tcW w:w="1886" w:type="dxa"/>
            <w:shd w:val="clear" w:color="auto" w:fill="E6E7E8"/>
          </w:tcPr>
          <w:p w14:paraId="4203864D" w14:textId="77777777" w:rsidR="009B74EE" w:rsidRPr="00FD3522" w:rsidRDefault="009B74EE" w:rsidP="00DD0DF6">
            <w:pPr>
              <w:pStyle w:val="Tabletextbold"/>
            </w:pPr>
            <w:r w:rsidRPr="00C711E5">
              <w:t>Part</w:t>
            </w:r>
            <w:r w:rsidRPr="00FD3522">
              <w:rPr>
                <w:spacing w:val="4"/>
              </w:rPr>
              <w:t xml:space="preserve"> </w:t>
            </w:r>
            <w:r w:rsidRPr="00C711E5">
              <w:t>of</w:t>
            </w:r>
            <w:r w:rsidRPr="00FD3522">
              <w:rPr>
                <w:spacing w:val="5"/>
              </w:rPr>
              <w:t xml:space="preserve"> </w:t>
            </w:r>
            <w:r w:rsidRPr="00C711E5">
              <w:t>speech:</w:t>
            </w:r>
          </w:p>
        </w:tc>
        <w:tc>
          <w:tcPr>
            <w:tcW w:w="6804" w:type="dxa"/>
            <w:shd w:val="clear" w:color="auto" w:fill="F5F6F6"/>
          </w:tcPr>
          <w:p w14:paraId="1C44059A" w14:textId="77777777" w:rsidR="009B74EE" w:rsidRPr="00FD3522" w:rsidRDefault="009B74EE" w:rsidP="00DD0DF6">
            <w:pPr>
              <w:pStyle w:val="Tabletext"/>
            </w:pPr>
            <w:r w:rsidRPr="00FD3522">
              <w:t>noun</w:t>
            </w:r>
          </w:p>
        </w:tc>
      </w:tr>
      <w:tr w:rsidR="009B74EE" w:rsidRPr="00FD3522" w14:paraId="00AE282F" w14:textId="77777777" w:rsidTr="00DD0DF6">
        <w:trPr>
          <w:trHeight w:val="332"/>
        </w:trPr>
        <w:tc>
          <w:tcPr>
            <w:tcW w:w="1886" w:type="dxa"/>
            <w:shd w:val="clear" w:color="auto" w:fill="E6E7E8"/>
          </w:tcPr>
          <w:p w14:paraId="6BC7AD02" w14:textId="77777777" w:rsidR="009B74EE" w:rsidRPr="00FD3522" w:rsidRDefault="009B74EE" w:rsidP="00DD0DF6">
            <w:pPr>
              <w:pStyle w:val="Tabletextbold"/>
            </w:pPr>
            <w:r w:rsidRPr="00C711E5">
              <w:t>Word</w:t>
            </w:r>
            <w:r w:rsidRPr="00FD3522">
              <w:rPr>
                <w:spacing w:val="-3"/>
                <w:w w:val="95"/>
              </w:rPr>
              <w:t xml:space="preserve"> </w:t>
            </w:r>
            <w:r w:rsidRPr="00C711E5">
              <w:t>forms:</w:t>
            </w:r>
          </w:p>
        </w:tc>
        <w:tc>
          <w:tcPr>
            <w:tcW w:w="6804" w:type="dxa"/>
            <w:shd w:val="clear" w:color="auto" w:fill="F5F6F6"/>
          </w:tcPr>
          <w:p w14:paraId="664503C2" w14:textId="77777777" w:rsidR="009B74EE" w:rsidRPr="00FD3522" w:rsidRDefault="009B74EE" w:rsidP="00DD0DF6">
            <w:pPr>
              <w:pStyle w:val="Tabletext"/>
            </w:pPr>
            <w:r w:rsidRPr="00FD3522">
              <w:t>merchants</w:t>
            </w:r>
          </w:p>
        </w:tc>
      </w:tr>
      <w:tr w:rsidR="009B74EE" w:rsidRPr="00FD3522" w14:paraId="2A97C372" w14:textId="77777777" w:rsidTr="00DD0DF6">
        <w:trPr>
          <w:trHeight w:val="332"/>
        </w:trPr>
        <w:tc>
          <w:tcPr>
            <w:tcW w:w="1886" w:type="dxa"/>
            <w:shd w:val="clear" w:color="auto" w:fill="E6E7E8"/>
          </w:tcPr>
          <w:p w14:paraId="34484C78" w14:textId="77777777" w:rsidR="009B74EE" w:rsidRPr="00FD3522" w:rsidRDefault="009B74EE" w:rsidP="00DD0DF6">
            <w:pPr>
              <w:pStyle w:val="Tabletextbold"/>
            </w:pPr>
            <w:r w:rsidRPr="00FD3522">
              <w:t>Synonyms:</w:t>
            </w:r>
          </w:p>
        </w:tc>
        <w:tc>
          <w:tcPr>
            <w:tcW w:w="6804" w:type="dxa"/>
            <w:shd w:val="clear" w:color="auto" w:fill="F5F6F6"/>
          </w:tcPr>
          <w:p w14:paraId="54AA76AE" w14:textId="77777777" w:rsidR="009B74EE" w:rsidRPr="00FD3522" w:rsidRDefault="009B74EE" w:rsidP="00DD0DF6">
            <w:pPr>
              <w:pStyle w:val="Tabletext"/>
            </w:pPr>
            <w:r w:rsidRPr="00C711E5">
              <w:t>dealer,</w:t>
            </w:r>
            <w:r w:rsidRPr="00FD3522">
              <w:rPr>
                <w:spacing w:val="7"/>
              </w:rPr>
              <w:t xml:space="preserve"> </w:t>
            </w:r>
            <w:r w:rsidRPr="00C711E5">
              <w:t>trader,</w:t>
            </w:r>
            <w:r w:rsidRPr="00FD3522">
              <w:rPr>
                <w:spacing w:val="8"/>
              </w:rPr>
              <w:t xml:space="preserve"> </w:t>
            </w:r>
            <w:r w:rsidRPr="00C711E5">
              <w:t>vendor,</w:t>
            </w:r>
            <w:r w:rsidRPr="00FD3522">
              <w:rPr>
                <w:spacing w:val="14"/>
              </w:rPr>
              <w:t xml:space="preserve"> </w:t>
            </w:r>
            <w:r w:rsidRPr="00C711E5">
              <w:t>salesman</w:t>
            </w:r>
          </w:p>
        </w:tc>
      </w:tr>
      <w:tr w:rsidR="009B74EE" w:rsidRPr="00FD3522" w14:paraId="73985953" w14:textId="77777777" w:rsidTr="00DD0DF6">
        <w:trPr>
          <w:trHeight w:val="332"/>
        </w:trPr>
        <w:tc>
          <w:tcPr>
            <w:tcW w:w="1886" w:type="dxa"/>
            <w:shd w:val="clear" w:color="auto" w:fill="E6E7E8"/>
          </w:tcPr>
          <w:p w14:paraId="1B31C07C" w14:textId="77777777" w:rsidR="009B74EE" w:rsidRPr="00FD3522" w:rsidRDefault="009B74EE" w:rsidP="00DD0DF6">
            <w:pPr>
              <w:pStyle w:val="Tabletextbold"/>
            </w:pPr>
            <w:r w:rsidRPr="00C711E5">
              <w:t>In a</w:t>
            </w:r>
            <w:r w:rsidRPr="00FD3522">
              <w:rPr>
                <w:spacing w:val="-1"/>
                <w:w w:val="90"/>
              </w:rPr>
              <w:t xml:space="preserve"> </w:t>
            </w:r>
            <w:r w:rsidRPr="00C711E5">
              <w:t>sentence:</w:t>
            </w:r>
          </w:p>
        </w:tc>
        <w:tc>
          <w:tcPr>
            <w:tcW w:w="6804" w:type="dxa"/>
            <w:shd w:val="clear" w:color="auto" w:fill="F5F6F6"/>
          </w:tcPr>
          <w:p w14:paraId="5EB2273E" w14:textId="77777777" w:rsidR="009B74EE" w:rsidRPr="00FD3522" w:rsidRDefault="009B74EE" w:rsidP="00DD0DF6">
            <w:pPr>
              <w:pStyle w:val="Tabletext"/>
            </w:pPr>
            <w:r w:rsidRPr="00C711E5">
              <w:t>We</w:t>
            </w:r>
            <w:r w:rsidRPr="00FD3522">
              <w:rPr>
                <w:spacing w:val="-6"/>
              </w:rPr>
              <w:t xml:space="preserve"> </w:t>
            </w:r>
            <w:r w:rsidRPr="00C711E5">
              <w:t>order</w:t>
            </w:r>
            <w:r w:rsidRPr="00FD3522">
              <w:rPr>
                <w:spacing w:val="-10"/>
              </w:rPr>
              <w:t xml:space="preserve"> </w:t>
            </w:r>
            <w:r w:rsidRPr="00C711E5">
              <w:t>our</w:t>
            </w:r>
            <w:r w:rsidRPr="00FD3522">
              <w:rPr>
                <w:spacing w:val="-10"/>
              </w:rPr>
              <w:t xml:space="preserve"> </w:t>
            </w:r>
            <w:r w:rsidRPr="00C711E5">
              <w:t>food</w:t>
            </w:r>
            <w:r w:rsidRPr="00FD3522">
              <w:rPr>
                <w:spacing w:val="-6"/>
              </w:rPr>
              <w:t xml:space="preserve"> </w:t>
            </w:r>
            <w:r w:rsidRPr="00C711E5">
              <w:t>from</w:t>
            </w:r>
            <w:r w:rsidRPr="00FD3522">
              <w:rPr>
                <w:spacing w:val="-6"/>
              </w:rPr>
              <w:t xml:space="preserve"> </w:t>
            </w:r>
            <w:r w:rsidRPr="00C711E5">
              <w:t>whichever</w:t>
            </w:r>
            <w:r w:rsidRPr="00FD3522">
              <w:rPr>
                <w:spacing w:val="-10"/>
              </w:rPr>
              <w:t xml:space="preserve"> </w:t>
            </w:r>
            <w:r w:rsidRPr="00C711E5">
              <w:t>merchant</w:t>
            </w:r>
            <w:r w:rsidRPr="00FD3522">
              <w:rPr>
                <w:spacing w:val="-6"/>
              </w:rPr>
              <w:t xml:space="preserve"> </w:t>
            </w:r>
            <w:r w:rsidRPr="00C711E5">
              <w:t>gives</w:t>
            </w:r>
            <w:r w:rsidRPr="00FD3522">
              <w:rPr>
                <w:spacing w:val="-6"/>
              </w:rPr>
              <w:t xml:space="preserve"> </w:t>
            </w:r>
            <w:r w:rsidRPr="00C711E5">
              <w:t>us</w:t>
            </w:r>
            <w:r w:rsidRPr="00FD3522">
              <w:rPr>
                <w:spacing w:val="-10"/>
              </w:rPr>
              <w:t xml:space="preserve"> </w:t>
            </w:r>
            <w:r w:rsidRPr="00C711E5">
              <w:t>the</w:t>
            </w:r>
            <w:r w:rsidRPr="00FD3522">
              <w:rPr>
                <w:spacing w:val="-6"/>
              </w:rPr>
              <w:t xml:space="preserve"> </w:t>
            </w:r>
            <w:r w:rsidRPr="00C711E5">
              <w:t>best</w:t>
            </w:r>
            <w:r w:rsidRPr="00FD3522">
              <w:rPr>
                <w:spacing w:val="-6"/>
              </w:rPr>
              <w:t xml:space="preserve"> </w:t>
            </w:r>
            <w:r w:rsidRPr="00FD3522">
              <w:t>price.</w:t>
            </w:r>
          </w:p>
        </w:tc>
      </w:tr>
    </w:tbl>
    <w:p w14:paraId="30F4E879" w14:textId="77777777" w:rsidR="009B74EE" w:rsidRPr="00C711E5" w:rsidRDefault="009B74EE" w:rsidP="009B74EE">
      <w:pPr>
        <w:pStyle w:val="Heading2"/>
      </w:pPr>
      <w:r w:rsidRPr="00C711E5">
        <w:t>oral tradition</w:t>
      </w:r>
    </w:p>
    <w:p w14:paraId="3E8749DE" w14:textId="77777777" w:rsidR="009B74EE" w:rsidRPr="00FD3522" w:rsidRDefault="009B74EE" w:rsidP="009B74EE">
      <w:pPr>
        <w:pStyle w:val="ListParagraph"/>
        <w:numPr>
          <w:ilvl w:val="0"/>
          <w:numId w:val="13"/>
        </w:numPr>
      </w:pPr>
      <w:r w:rsidRPr="00FD3522">
        <w:t>the</w:t>
      </w:r>
      <w:r w:rsidRPr="00FD3522">
        <w:rPr>
          <w:spacing w:val="-9"/>
        </w:rPr>
        <w:t xml:space="preserve"> </w:t>
      </w:r>
      <w:r w:rsidRPr="00FD3522">
        <w:t>stories,</w:t>
      </w:r>
      <w:r w:rsidRPr="00FD3522">
        <w:rPr>
          <w:spacing w:val="-8"/>
        </w:rPr>
        <w:t xml:space="preserve"> </w:t>
      </w:r>
      <w:r w:rsidRPr="00FD3522">
        <w:t>beliefs,</w:t>
      </w:r>
      <w:r w:rsidRPr="00FD3522">
        <w:rPr>
          <w:spacing w:val="-8"/>
        </w:rPr>
        <w:t xml:space="preserve"> </w:t>
      </w:r>
      <w:r w:rsidRPr="00FD3522">
        <w:t>etc.,</w:t>
      </w:r>
      <w:r w:rsidRPr="00FD3522">
        <w:rPr>
          <w:spacing w:val="-12"/>
        </w:rPr>
        <w:t xml:space="preserve"> </w:t>
      </w:r>
      <w:r w:rsidRPr="00FD3522">
        <w:t>that</w:t>
      </w:r>
      <w:r w:rsidRPr="00FD3522">
        <w:rPr>
          <w:spacing w:val="-8"/>
        </w:rPr>
        <w:t xml:space="preserve"> </w:t>
      </w:r>
      <w:r w:rsidRPr="00FD3522">
        <w:t>a</w:t>
      </w:r>
      <w:r w:rsidRPr="00FD3522">
        <w:rPr>
          <w:spacing w:val="-8"/>
        </w:rPr>
        <w:t xml:space="preserve"> </w:t>
      </w:r>
      <w:r w:rsidRPr="00FD3522">
        <w:t>group</w:t>
      </w:r>
      <w:r w:rsidRPr="00FD3522">
        <w:rPr>
          <w:spacing w:val="-9"/>
        </w:rPr>
        <w:t xml:space="preserve"> </w:t>
      </w:r>
      <w:r w:rsidRPr="00FD3522">
        <w:t>of</w:t>
      </w:r>
      <w:r w:rsidRPr="00FD3522">
        <w:rPr>
          <w:spacing w:val="-8"/>
        </w:rPr>
        <w:t xml:space="preserve"> </w:t>
      </w:r>
      <w:r w:rsidRPr="00FD3522">
        <w:t>people</w:t>
      </w:r>
      <w:r w:rsidRPr="00FD3522">
        <w:rPr>
          <w:spacing w:val="-8"/>
        </w:rPr>
        <w:t xml:space="preserve"> </w:t>
      </w:r>
      <w:r w:rsidRPr="00FD3522">
        <w:t>share</w:t>
      </w:r>
      <w:r w:rsidRPr="00FD3522">
        <w:rPr>
          <w:spacing w:val="-8"/>
        </w:rPr>
        <w:t xml:space="preserve"> </w:t>
      </w:r>
      <w:r w:rsidRPr="00FD3522">
        <w:t>by</w:t>
      </w:r>
      <w:r w:rsidRPr="00FD3522">
        <w:rPr>
          <w:spacing w:val="-16"/>
        </w:rPr>
        <w:t xml:space="preserve"> </w:t>
      </w:r>
      <w:r w:rsidRPr="00FD3522">
        <w:t>telling</w:t>
      </w:r>
      <w:r w:rsidRPr="00FD3522">
        <w:rPr>
          <w:spacing w:val="-9"/>
        </w:rPr>
        <w:t xml:space="preserve"> </w:t>
      </w:r>
      <w:r w:rsidRPr="00FD3522">
        <w:t>stories</w:t>
      </w:r>
      <w:r w:rsidRPr="00FD3522">
        <w:rPr>
          <w:spacing w:val="-8"/>
        </w:rPr>
        <w:t xml:space="preserve"> </w:t>
      </w:r>
      <w:r w:rsidRPr="00FD3522">
        <w:t>and</w:t>
      </w:r>
      <w:r w:rsidRPr="00FD3522">
        <w:rPr>
          <w:spacing w:val="-12"/>
        </w:rPr>
        <w:t xml:space="preserve"> </w:t>
      </w:r>
      <w:r w:rsidRPr="00FD3522">
        <w:t>talking</w:t>
      </w:r>
      <w:r w:rsidRPr="00FD3522">
        <w:rPr>
          <w:spacing w:val="-12"/>
        </w:rPr>
        <w:t xml:space="preserve"> </w:t>
      </w:r>
      <w:r w:rsidRPr="00FD3522">
        <w:t>to</w:t>
      </w:r>
      <w:r w:rsidRPr="00FD3522">
        <w:rPr>
          <w:spacing w:val="-8"/>
        </w:rPr>
        <w:t xml:space="preserve"> </w:t>
      </w:r>
      <w:r w:rsidRPr="00FD3522">
        <w:t>each</w:t>
      </w:r>
      <w:r w:rsidRPr="00FD3522">
        <w:rPr>
          <w:spacing w:val="-8"/>
        </w:rPr>
        <w:t xml:space="preserve"> </w:t>
      </w:r>
      <w:r w:rsidRPr="00FD3522">
        <w:t>other</w:t>
      </w:r>
    </w:p>
    <w:tbl>
      <w:tblPr>
        <w:tblW w:w="8690" w:type="dxa"/>
        <w:tblInd w:w="385"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1886"/>
        <w:gridCol w:w="6804"/>
      </w:tblGrid>
      <w:tr w:rsidR="009B74EE" w:rsidRPr="00FD3522" w14:paraId="38124F02" w14:textId="77777777" w:rsidTr="00DD0DF6">
        <w:trPr>
          <w:trHeight w:val="332"/>
        </w:trPr>
        <w:tc>
          <w:tcPr>
            <w:tcW w:w="1886" w:type="dxa"/>
            <w:shd w:val="clear" w:color="auto" w:fill="E6E7E8"/>
          </w:tcPr>
          <w:p w14:paraId="6729904E" w14:textId="77777777" w:rsidR="009B74EE" w:rsidRPr="00FD3522" w:rsidRDefault="009B74EE" w:rsidP="00DD0DF6">
            <w:pPr>
              <w:pStyle w:val="Tabletextbold"/>
            </w:pPr>
            <w:r w:rsidRPr="00C711E5">
              <w:t>Part</w:t>
            </w:r>
            <w:r w:rsidRPr="00FD3522">
              <w:rPr>
                <w:spacing w:val="4"/>
              </w:rPr>
              <w:t xml:space="preserve"> </w:t>
            </w:r>
            <w:r w:rsidRPr="00C711E5">
              <w:t>of</w:t>
            </w:r>
            <w:r w:rsidRPr="00FD3522">
              <w:rPr>
                <w:spacing w:val="5"/>
              </w:rPr>
              <w:t xml:space="preserve"> </w:t>
            </w:r>
            <w:r w:rsidRPr="00C711E5">
              <w:t>speech:</w:t>
            </w:r>
          </w:p>
        </w:tc>
        <w:tc>
          <w:tcPr>
            <w:tcW w:w="6804" w:type="dxa"/>
            <w:shd w:val="clear" w:color="auto" w:fill="F5F6F6"/>
          </w:tcPr>
          <w:p w14:paraId="4091E531" w14:textId="77777777" w:rsidR="009B74EE" w:rsidRPr="00FD3522" w:rsidRDefault="009B74EE" w:rsidP="00DD0DF6">
            <w:pPr>
              <w:pStyle w:val="Tabletext"/>
            </w:pPr>
            <w:r w:rsidRPr="00FD3522">
              <w:t>noun</w:t>
            </w:r>
          </w:p>
        </w:tc>
      </w:tr>
      <w:tr w:rsidR="009B74EE" w:rsidRPr="00FD3522" w14:paraId="68AB33AD" w14:textId="77777777" w:rsidTr="00DD0DF6">
        <w:trPr>
          <w:trHeight w:val="332"/>
        </w:trPr>
        <w:tc>
          <w:tcPr>
            <w:tcW w:w="1886" w:type="dxa"/>
            <w:shd w:val="clear" w:color="auto" w:fill="E6E7E8"/>
          </w:tcPr>
          <w:p w14:paraId="316DE122" w14:textId="77777777" w:rsidR="009B74EE" w:rsidRPr="00FD3522" w:rsidRDefault="009B74EE" w:rsidP="00DD0DF6">
            <w:pPr>
              <w:pStyle w:val="Tabletextbold"/>
            </w:pPr>
            <w:r w:rsidRPr="00C711E5">
              <w:t>Word</w:t>
            </w:r>
            <w:r w:rsidRPr="00FD3522">
              <w:rPr>
                <w:spacing w:val="-3"/>
                <w:w w:val="95"/>
              </w:rPr>
              <w:t xml:space="preserve"> </w:t>
            </w:r>
            <w:r w:rsidRPr="00C711E5">
              <w:t>forms:</w:t>
            </w:r>
          </w:p>
        </w:tc>
        <w:tc>
          <w:tcPr>
            <w:tcW w:w="6804" w:type="dxa"/>
            <w:shd w:val="clear" w:color="auto" w:fill="F5F6F6"/>
          </w:tcPr>
          <w:p w14:paraId="5F62B449" w14:textId="77777777" w:rsidR="009B74EE" w:rsidRPr="00FD3522" w:rsidRDefault="009B74EE" w:rsidP="00DD0DF6">
            <w:pPr>
              <w:pStyle w:val="Tabletext"/>
            </w:pPr>
            <w:r w:rsidRPr="00FD3522">
              <w:t>oral</w:t>
            </w:r>
            <w:r w:rsidRPr="00FD3522">
              <w:rPr>
                <w:spacing w:val="-8"/>
              </w:rPr>
              <w:t xml:space="preserve"> </w:t>
            </w:r>
            <w:r w:rsidRPr="00FD3522">
              <w:rPr>
                <w:spacing w:val="-2"/>
              </w:rPr>
              <w:t>traditions</w:t>
            </w:r>
          </w:p>
        </w:tc>
      </w:tr>
      <w:tr w:rsidR="009B74EE" w:rsidRPr="00FD3522" w14:paraId="0DBB41CC" w14:textId="77777777" w:rsidTr="00DD0DF6">
        <w:trPr>
          <w:trHeight w:val="332"/>
        </w:trPr>
        <w:tc>
          <w:tcPr>
            <w:tcW w:w="1886" w:type="dxa"/>
            <w:shd w:val="clear" w:color="auto" w:fill="E6E7E8"/>
          </w:tcPr>
          <w:p w14:paraId="0AEA67EA" w14:textId="77777777" w:rsidR="009B74EE" w:rsidRPr="00FD3522" w:rsidRDefault="009B74EE" w:rsidP="00DD0DF6">
            <w:pPr>
              <w:pStyle w:val="Tabletextbold"/>
            </w:pPr>
            <w:r w:rsidRPr="00FD3522">
              <w:t>Synonyms:</w:t>
            </w:r>
          </w:p>
        </w:tc>
        <w:tc>
          <w:tcPr>
            <w:tcW w:w="6804" w:type="dxa"/>
            <w:shd w:val="clear" w:color="auto" w:fill="F5F6F6"/>
          </w:tcPr>
          <w:p w14:paraId="5DA13D58" w14:textId="77777777" w:rsidR="009B74EE" w:rsidRPr="00FD3522" w:rsidRDefault="009B74EE" w:rsidP="00DD0DF6">
            <w:pPr>
              <w:pStyle w:val="Tabletext"/>
            </w:pPr>
            <w:r w:rsidRPr="00C711E5">
              <w:t>oral</w:t>
            </w:r>
            <w:r w:rsidRPr="00FD3522">
              <w:rPr>
                <w:spacing w:val="-12"/>
              </w:rPr>
              <w:t xml:space="preserve"> </w:t>
            </w:r>
            <w:r w:rsidRPr="00C711E5">
              <w:t>history</w:t>
            </w:r>
          </w:p>
        </w:tc>
      </w:tr>
      <w:tr w:rsidR="009B74EE" w:rsidRPr="00FD3522" w14:paraId="02C29A33" w14:textId="77777777" w:rsidTr="00DD0DF6">
        <w:trPr>
          <w:trHeight w:val="547"/>
        </w:trPr>
        <w:tc>
          <w:tcPr>
            <w:tcW w:w="1886" w:type="dxa"/>
            <w:shd w:val="clear" w:color="auto" w:fill="E6E7E8"/>
          </w:tcPr>
          <w:p w14:paraId="63D7E701" w14:textId="77777777" w:rsidR="009B74EE" w:rsidRPr="00FD3522" w:rsidRDefault="009B74EE" w:rsidP="00DD0DF6">
            <w:pPr>
              <w:pStyle w:val="Tabletextbold"/>
            </w:pPr>
            <w:r w:rsidRPr="00C711E5">
              <w:t>In a</w:t>
            </w:r>
            <w:r w:rsidRPr="00FD3522">
              <w:rPr>
                <w:spacing w:val="-1"/>
                <w:w w:val="90"/>
              </w:rPr>
              <w:t xml:space="preserve"> </w:t>
            </w:r>
            <w:r w:rsidRPr="00C711E5">
              <w:t>sentence:</w:t>
            </w:r>
          </w:p>
        </w:tc>
        <w:tc>
          <w:tcPr>
            <w:tcW w:w="6804" w:type="dxa"/>
            <w:shd w:val="clear" w:color="auto" w:fill="F5F6F6"/>
          </w:tcPr>
          <w:p w14:paraId="6CC5FE88" w14:textId="77777777" w:rsidR="009B74EE" w:rsidRPr="00FD3522" w:rsidRDefault="009B74EE" w:rsidP="00DD0DF6">
            <w:pPr>
              <w:pStyle w:val="Tabletext"/>
            </w:pPr>
            <w:r w:rsidRPr="00C711E5">
              <w:t>Tales</w:t>
            </w:r>
            <w:r w:rsidRPr="00FD3522">
              <w:rPr>
                <w:spacing w:val="-11"/>
              </w:rPr>
              <w:t xml:space="preserve"> </w:t>
            </w:r>
            <w:r w:rsidRPr="00C711E5">
              <w:t>of</w:t>
            </w:r>
            <w:r w:rsidRPr="00FD3522">
              <w:rPr>
                <w:spacing w:val="-10"/>
              </w:rPr>
              <w:t xml:space="preserve"> </w:t>
            </w:r>
            <w:r w:rsidRPr="00C711E5">
              <w:t>my</w:t>
            </w:r>
            <w:r w:rsidRPr="00FD3522">
              <w:rPr>
                <w:spacing w:val="-12"/>
              </w:rPr>
              <w:t xml:space="preserve"> </w:t>
            </w:r>
            <w:r w:rsidRPr="00C711E5">
              <w:t>great-great-great</w:t>
            </w:r>
            <w:r w:rsidRPr="00FD3522">
              <w:rPr>
                <w:spacing w:val="-10"/>
              </w:rPr>
              <w:t xml:space="preserve"> </w:t>
            </w:r>
            <w:r w:rsidRPr="00C711E5">
              <w:t>grandfather's</w:t>
            </w:r>
            <w:r w:rsidRPr="00FD3522">
              <w:rPr>
                <w:spacing w:val="-10"/>
              </w:rPr>
              <w:t xml:space="preserve"> </w:t>
            </w:r>
            <w:r w:rsidRPr="00C711E5">
              <w:t>adventures</w:t>
            </w:r>
            <w:r w:rsidRPr="00FD3522">
              <w:rPr>
                <w:spacing w:val="-9"/>
              </w:rPr>
              <w:t xml:space="preserve"> </w:t>
            </w:r>
            <w:r w:rsidRPr="00C711E5">
              <w:t>as</w:t>
            </w:r>
            <w:r w:rsidRPr="00FD3522">
              <w:rPr>
                <w:spacing w:val="-9"/>
              </w:rPr>
              <w:t xml:space="preserve"> </w:t>
            </w:r>
            <w:r w:rsidRPr="00C711E5">
              <w:t>a</w:t>
            </w:r>
            <w:r w:rsidRPr="00FD3522">
              <w:rPr>
                <w:spacing w:val="-10"/>
              </w:rPr>
              <w:t xml:space="preserve"> </w:t>
            </w:r>
            <w:r w:rsidRPr="00C711E5">
              <w:t>sea</w:t>
            </w:r>
            <w:r w:rsidRPr="00FD3522">
              <w:rPr>
                <w:spacing w:val="-9"/>
              </w:rPr>
              <w:t xml:space="preserve"> </w:t>
            </w:r>
            <w:r w:rsidRPr="00C711E5">
              <w:t>captain</w:t>
            </w:r>
            <w:r w:rsidRPr="00FD3522">
              <w:rPr>
                <w:spacing w:val="-10"/>
              </w:rPr>
              <w:t xml:space="preserve"> </w:t>
            </w:r>
            <w:r w:rsidRPr="00C711E5">
              <w:t>have</w:t>
            </w:r>
            <w:r w:rsidRPr="00FD3522">
              <w:rPr>
                <w:spacing w:val="-9"/>
              </w:rPr>
              <w:t xml:space="preserve"> </w:t>
            </w:r>
            <w:r w:rsidRPr="00C711E5">
              <w:t>been</w:t>
            </w:r>
            <w:r w:rsidRPr="00FD3522">
              <w:rPr>
                <w:spacing w:val="-10"/>
              </w:rPr>
              <w:t xml:space="preserve"> </w:t>
            </w:r>
            <w:r w:rsidRPr="00C711E5">
              <w:t>passed</w:t>
            </w:r>
            <w:r w:rsidRPr="00FD3522">
              <w:rPr>
                <w:spacing w:val="-9"/>
              </w:rPr>
              <w:t xml:space="preserve"> </w:t>
            </w:r>
            <w:r w:rsidRPr="00C711E5">
              <w:t>down</w:t>
            </w:r>
            <w:r w:rsidRPr="00FD3522">
              <w:rPr>
                <w:spacing w:val="-12"/>
              </w:rPr>
              <w:t xml:space="preserve"> </w:t>
            </w:r>
            <w:r w:rsidRPr="00C711E5">
              <w:t>through</w:t>
            </w:r>
            <w:r w:rsidRPr="00FD3522">
              <w:rPr>
                <w:spacing w:val="-10"/>
              </w:rPr>
              <w:t xml:space="preserve"> </w:t>
            </w:r>
            <w:r w:rsidRPr="00C711E5">
              <w:t>my</w:t>
            </w:r>
            <w:r w:rsidRPr="00FD3522">
              <w:rPr>
                <w:spacing w:val="-12"/>
              </w:rPr>
              <w:t xml:space="preserve"> </w:t>
            </w:r>
            <w:r w:rsidRPr="00C711E5">
              <w:t>family</w:t>
            </w:r>
            <w:r w:rsidRPr="00FD3522">
              <w:rPr>
                <w:spacing w:val="-12"/>
              </w:rPr>
              <w:t xml:space="preserve"> </w:t>
            </w:r>
            <w:r w:rsidRPr="00FD3522">
              <w:t>by oral</w:t>
            </w:r>
            <w:r w:rsidRPr="00FD3522">
              <w:rPr>
                <w:spacing w:val="-8"/>
              </w:rPr>
              <w:t xml:space="preserve"> </w:t>
            </w:r>
            <w:r w:rsidRPr="00FD3522">
              <w:t>tradition.</w:t>
            </w:r>
          </w:p>
        </w:tc>
      </w:tr>
    </w:tbl>
    <w:p w14:paraId="7EA2547D" w14:textId="77777777" w:rsidR="009B74EE" w:rsidRPr="00C711E5" w:rsidRDefault="009B74EE" w:rsidP="009B74EE">
      <w:pPr>
        <w:pStyle w:val="Heading2"/>
      </w:pPr>
      <w:r w:rsidRPr="00C711E5">
        <w:t>patriarchal</w:t>
      </w:r>
    </w:p>
    <w:p w14:paraId="349047EF" w14:textId="77777777" w:rsidR="009B74EE" w:rsidRPr="00FD3522" w:rsidRDefault="009B74EE" w:rsidP="009B74EE">
      <w:pPr>
        <w:pStyle w:val="ListParagraph"/>
        <w:numPr>
          <w:ilvl w:val="0"/>
          <w:numId w:val="13"/>
        </w:numPr>
      </w:pPr>
      <w:r w:rsidRPr="00FD3522">
        <w:t>relating</w:t>
      </w:r>
      <w:r w:rsidRPr="00FD3522">
        <w:rPr>
          <w:spacing w:val="-10"/>
        </w:rPr>
        <w:t xml:space="preserve"> </w:t>
      </w:r>
      <w:r w:rsidRPr="00FD3522">
        <w:t>to</w:t>
      </w:r>
      <w:r w:rsidRPr="00FD3522">
        <w:rPr>
          <w:spacing w:val="-5"/>
        </w:rPr>
        <w:t xml:space="preserve"> </w:t>
      </w:r>
      <w:r w:rsidRPr="00FD3522">
        <w:t>a</w:t>
      </w:r>
      <w:r w:rsidRPr="00FD3522">
        <w:rPr>
          <w:spacing w:val="-5"/>
        </w:rPr>
        <w:t xml:space="preserve"> </w:t>
      </w:r>
      <w:r w:rsidRPr="00FD3522">
        <w:t>social</w:t>
      </w:r>
      <w:r w:rsidRPr="00FD3522">
        <w:rPr>
          <w:spacing w:val="-5"/>
        </w:rPr>
        <w:t xml:space="preserve"> </w:t>
      </w:r>
      <w:r w:rsidRPr="00FD3522">
        <w:t>system</w:t>
      </w:r>
      <w:r w:rsidRPr="00FD3522">
        <w:rPr>
          <w:spacing w:val="-5"/>
        </w:rPr>
        <w:t xml:space="preserve"> </w:t>
      </w:r>
      <w:r w:rsidRPr="00FD3522">
        <w:t>in which</w:t>
      </w:r>
      <w:r w:rsidRPr="00FD3522">
        <w:rPr>
          <w:spacing w:val="-5"/>
        </w:rPr>
        <w:t xml:space="preserve"> </w:t>
      </w:r>
      <w:r w:rsidRPr="00FD3522">
        <w:t>a</w:t>
      </w:r>
      <w:r w:rsidRPr="00FD3522">
        <w:rPr>
          <w:spacing w:val="-5"/>
        </w:rPr>
        <w:t xml:space="preserve"> </w:t>
      </w:r>
      <w:r w:rsidRPr="00FD3522">
        <w:t>father</w:t>
      </w:r>
      <w:r w:rsidRPr="00FD3522">
        <w:rPr>
          <w:spacing w:val="-10"/>
        </w:rPr>
        <w:t xml:space="preserve"> </w:t>
      </w:r>
      <w:r w:rsidRPr="00FD3522">
        <w:t>rules,</w:t>
      </w:r>
      <w:r w:rsidRPr="00FD3522">
        <w:rPr>
          <w:spacing w:val="-5"/>
        </w:rPr>
        <w:t xml:space="preserve"> </w:t>
      </w:r>
      <w:r w:rsidRPr="00FD3522">
        <w:t>and descent</w:t>
      </w:r>
      <w:r w:rsidRPr="00FD3522">
        <w:rPr>
          <w:spacing w:val="-5"/>
        </w:rPr>
        <w:t xml:space="preserve"> </w:t>
      </w:r>
      <w:r w:rsidRPr="00FD3522">
        <w:t>and</w:t>
      </w:r>
      <w:r w:rsidRPr="00FD3522">
        <w:rPr>
          <w:spacing w:val="-5"/>
        </w:rPr>
        <w:t xml:space="preserve"> </w:t>
      </w:r>
      <w:r w:rsidRPr="00FD3522">
        <w:t>succession</w:t>
      </w:r>
      <w:r w:rsidRPr="00FD3522">
        <w:rPr>
          <w:spacing w:val="-5"/>
        </w:rPr>
        <w:t xml:space="preserve"> </w:t>
      </w:r>
      <w:r w:rsidRPr="00FD3522">
        <w:t>are</w:t>
      </w:r>
      <w:r w:rsidRPr="00FD3522">
        <w:rPr>
          <w:spacing w:val="-10"/>
        </w:rPr>
        <w:t xml:space="preserve"> </w:t>
      </w:r>
      <w:r w:rsidRPr="00FD3522">
        <w:t>traced</w:t>
      </w:r>
      <w:r w:rsidRPr="00FD3522">
        <w:rPr>
          <w:spacing w:val="-9"/>
        </w:rPr>
        <w:t xml:space="preserve"> </w:t>
      </w:r>
      <w:r w:rsidRPr="00FD3522">
        <w:t>through</w:t>
      </w:r>
      <w:r w:rsidRPr="00FD3522">
        <w:rPr>
          <w:spacing w:val="-9"/>
        </w:rPr>
        <w:t xml:space="preserve"> </w:t>
      </w:r>
      <w:r w:rsidRPr="00FD3522">
        <w:t>the</w:t>
      </w:r>
      <w:r w:rsidRPr="00FD3522">
        <w:rPr>
          <w:spacing w:val="-5"/>
        </w:rPr>
        <w:t xml:space="preserve"> </w:t>
      </w:r>
      <w:r w:rsidRPr="00FD3522">
        <w:t>father</w:t>
      </w:r>
    </w:p>
    <w:tbl>
      <w:tblPr>
        <w:tblW w:w="8690" w:type="dxa"/>
        <w:tblInd w:w="385"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1886"/>
        <w:gridCol w:w="6804"/>
      </w:tblGrid>
      <w:tr w:rsidR="009B74EE" w:rsidRPr="00FD3522" w14:paraId="73E64E7F" w14:textId="77777777" w:rsidTr="00DD0DF6">
        <w:trPr>
          <w:trHeight w:val="332"/>
        </w:trPr>
        <w:tc>
          <w:tcPr>
            <w:tcW w:w="1886" w:type="dxa"/>
            <w:shd w:val="clear" w:color="auto" w:fill="E6E7E8"/>
          </w:tcPr>
          <w:p w14:paraId="1E24646F" w14:textId="77777777" w:rsidR="009B74EE" w:rsidRPr="00FD3522" w:rsidRDefault="009B74EE" w:rsidP="00DD0DF6">
            <w:pPr>
              <w:pStyle w:val="Tabletextbold"/>
            </w:pPr>
            <w:r w:rsidRPr="00C711E5">
              <w:t>Part</w:t>
            </w:r>
            <w:r w:rsidRPr="00FD3522">
              <w:rPr>
                <w:spacing w:val="4"/>
              </w:rPr>
              <w:t xml:space="preserve"> </w:t>
            </w:r>
            <w:r w:rsidRPr="00C711E5">
              <w:t>of</w:t>
            </w:r>
            <w:r w:rsidRPr="00FD3522">
              <w:rPr>
                <w:spacing w:val="5"/>
              </w:rPr>
              <w:t xml:space="preserve"> </w:t>
            </w:r>
            <w:r w:rsidRPr="00C711E5">
              <w:t>speech:</w:t>
            </w:r>
          </w:p>
        </w:tc>
        <w:tc>
          <w:tcPr>
            <w:tcW w:w="6804" w:type="dxa"/>
            <w:shd w:val="clear" w:color="auto" w:fill="F5F6F6"/>
          </w:tcPr>
          <w:p w14:paraId="752DAA2C" w14:textId="77777777" w:rsidR="009B74EE" w:rsidRPr="00FD3522" w:rsidRDefault="009B74EE" w:rsidP="00DD0DF6">
            <w:pPr>
              <w:pStyle w:val="Tabletext"/>
            </w:pPr>
            <w:r w:rsidRPr="00FD3522">
              <w:t>adjective</w:t>
            </w:r>
          </w:p>
        </w:tc>
      </w:tr>
      <w:tr w:rsidR="009B74EE" w:rsidRPr="00FD3522" w14:paraId="117AE8AC" w14:textId="77777777" w:rsidTr="00DD0DF6">
        <w:trPr>
          <w:trHeight w:val="332"/>
        </w:trPr>
        <w:tc>
          <w:tcPr>
            <w:tcW w:w="1886" w:type="dxa"/>
            <w:shd w:val="clear" w:color="auto" w:fill="E6E7E8"/>
          </w:tcPr>
          <w:p w14:paraId="655E495B" w14:textId="77777777" w:rsidR="009B74EE" w:rsidRPr="00FD3522" w:rsidRDefault="009B74EE" w:rsidP="00DD0DF6">
            <w:pPr>
              <w:pStyle w:val="Tabletextbold"/>
            </w:pPr>
            <w:r w:rsidRPr="00C711E5">
              <w:t>Word</w:t>
            </w:r>
            <w:r w:rsidRPr="00FD3522">
              <w:rPr>
                <w:spacing w:val="-3"/>
                <w:w w:val="95"/>
              </w:rPr>
              <w:t xml:space="preserve"> </w:t>
            </w:r>
            <w:r w:rsidRPr="00C711E5">
              <w:t>forms:</w:t>
            </w:r>
          </w:p>
        </w:tc>
        <w:tc>
          <w:tcPr>
            <w:tcW w:w="6804" w:type="dxa"/>
            <w:shd w:val="clear" w:color="auto" w:fill="F5F6F6"/>
          </w:tcPr>
          <w:p w14:paraId="6D312590" w14:textId="77777777" w:rsidR="009B74EE" w:rsidRPr="00FD3522" w:rsidRDefault="009B74EE" w:rsidP="00DD0DF6">
            <w:pPr>
              <w:pStyle w:val="Tabletext"/>
            </w:pPr>
            <w:r w:rsidRPr="00FD3522">
              <w:t>patriarchy,</w:t>
            </w:r>
            <w:r w:rsidRPr="00FD3522">
              <w:rPr>
                <w:spacing w:val="-1"/>
              </w:rPr>
              <w:t xml:space="preserve"> </w:t>
            </w:r>
            <w:r w:rsidRPr="00FD3522">
              <w:rPr>
                <w:spacing w:val="-2"/>
              </w:rPr>
              <w:t>patriarchies</w:t>
            </w:r>
          </w:p>
        </w:tc>
      </w:tr>
      <w:tr w:rsidR="009B74EE" w:rsidRPr="00FD3522" w14:paraId="6C77ACE4" w14:textId="77777777" w:rsidTr="00DD0DF6">
        <w:trPr>
          <w:trHeight w:val="332"/>
        </w:trPr>
        <w:tc>
          <w:tcPr>
            <w:tcW w:w="1886" w:type="dxa"/>
            <w:shd w:val="clear" w:color="auto" w:fill="E6E7E8"/>
          </w:tcPr>
          <w:p w14:paraId="333CBC91" w14:textId="77777777" w:rsidR="009B74EE" w:rsidRPr="00FD3522" w:rsidRDefault="009B74EE" w:rsidP="00DD0DF6">
            <w:pPr>
              <w:pStyle w:val="Tabletextbold"/>
            </w:pPr>
            <w:r w:rsidRPr="00FD3522">
              <w:t>Synonyms:</w:t>
            </w:r>
          </w:p>
        </w:tc>
        <w:tc>
          <w:tcPr>
            <w:tcW w:w="6804" w:type="dxa"/>
            <w:shd w:val="clear" w:color="auto" w:fill="F5F6F6"/>
          </w:tcPr>
          <w:p w14:paraId="3C1AD55A" w14:textId="77777777" w:rsidR="009B74EE" w:rsidRPr="00FD3522" w:rsidRDefault="009B74EE" w:rsidP="00DD0DF6">
            <w:pPr>
              <w:pStyle w:val="Tabletext"/>
            </w:pPr>
            <w:r w:rsidRPr="00FD3522">
              <w:t>fatherly</w:t>
            </w:r>
          </w:p>
        </w:tc>
      </w:tr>
      <w:tr w:rsidR="009B74EE" w:rsidRPr="00FD3522" w14:paraId="597D5C7B" w14:textId="77777777" w:rsidTr="00DD0DF6">
        <w:trPr>
          <w:trHeight w:val="332"/>
        </w:trPr>
        <w:tc>
          <w:tcPr>
            <w:tcW w:w="1886" w:type="dxa"/>
            <w:shd w:val="clear" w:color="auto" w:fill="E6E7E8"/>
          </w:tcPr>
          <w:p w14:paraId="4630A6CE" w14:textId="77777777" w:rsidR="009B74EE" w:rsidRPr="00FD3522" w:rsidRDefault="009B74EE" w:rsidP="00DD0DF6">
            <w:pPr>
              <w:pStyle w:val="Tabletextbold"/>
            </w:pPr>
            <w:r w:rsidRPr="00C711E5">
              <w:t>In a</w:t>
            </w:r>
            <w:r w:rsidRPr="00FD3522">
              <w:rPr>
                <w:spacing w:val="-1"/>
                <w:w w:val="90"/>
              </w:rPr>
              <w:t xml:space="preserve"> </w:t>
            </w:r>
            <w:r w:rsidRPr="00C711E5">
              <w:t>sentence:</w:t>
            </w:r>
          </w:p>
        </w:tc>
        <w:tc>
          <w:tcPr>
            <w:tcW w:w="6804" w:type="dxa"/>
            <w:shd w:val="clear" w:color="auto" w:fill="F5F6F6"/>
          </w:tcPr>
          <w:p w14:paraId="537C0FF7" w14:textId="77777777" w:rsidR="009B74EE" w:rsidRPr="00FD3522" w:rsidRDefault="009B74EE" w:rsidP="00DD0DF6">
            <w:pPr>
              <w:pStyle w:val="Tabletext"/>
            </w:pPr>
            <w:r w:rsidRPr="00C711E5">
              <w:t>When the</w:t>
            </w:r>
            <w:r w:rsidRPr="00FD3522">
              <w:rPr>
                <w:spacing w:val="-1"/>
              </w:rPr>
              <w:t xml:space="preserve"> </w:t>
            </w:r>
            <w:r w:rsidRPr="00C711E5">
              <w:t>queen took the throne,</w:t>
            </w:r>
            <w:r w:rsidRPr="00FD3522">
              <w:t xml:space="preserve"> </w:t>
            </w:r>
            <w:r w:rsidRPr="00C711E5">
              <w:t>she</w:t>
            </w:r>
            <w:r w:rsidRPr="00FD3522">
              <w:t xml:space="preserve"> </w:t>
            </w:r>
            <w:r w:rsidRPr="00C711E5">
              <w:t>ended the</w:t>
            </w:r>
            <w:r w:rsidRPr="00FD3522">
              <w:rPr>
                <w:spacing w:val="-1"/>
              </w:rPr>
              <w:t xml:space="preserve"> </w:t>
            </w:r>
            <w:r w:rsidRPr="00C711E5">
              <w:t>country's</w:t>
            </w:r>
            <w:r w:rsidRPr="00FD3522">
              <w:t xml:space="preserve"> </w:t>
            </w:r>
            <w:r w:rsidRPr="00C711E5">
              <w:t>patriarchal</w:t>
            </w:r>
            <w:r w:rsidRPr="00FD3522">
              <w:t xml:space="preserve"> </w:t>
            </w:r>
            <w:r w:rsidRPr="00C711E5">
              <w:t>system</w:t>
            </w:r>
            <w:r w:rsidRPr="00FD3522">
              <w:rPr>
                <w:spacing w:val="-1"/>
              </w:rPr>
              <w:t xml:space="preserve"> </w:t>
            </w:r>
            <w:r w:rsidRPr="00C711E5">
              <w:t>of</w:t>
            </w:r>
            <w:r w:rsidRPr="00FD3522">
              <w:t xml:space="preserve"> government.</w:t>
            </w:r>
          </w:p>
        </w:tc>
      </w:tr>
    </w:tbl>
    <w:p w14:paraId="75016A4A" w14:textId="77777777" w:rsidR="009B74EE" w:rsidRDefault="009B74EE" w:rsidP="009B74EE">
      <w:pPr>
        <w:pStyle w:val="Heading2"/>
      </w:pPr>
    </w:p>
    <w:p w14:paraId="021ABAE3" w14:textId="77777777" w:rsidR="009B74EE" w:rsidRDefault="009B74EE">
      <w:pPr>
        <w:spacing w:after="0"/>
        <w:rPr>
          <w:rFonts w:eastAsiaTheme="majorEastAsia"/>
          <w:b/>
          <w:bCs/>
          <w:color w:val="000000" w:themeColor="text1"/>
          <w:lang w:val="en-US"/>
        </w:rPr>
      </w:pPr>
      <w:r>
        <w:br w:type="page"/>
      </w:r>
    </w:p>
    <w:p w14:paraId="3951CE26" w14:textId="525781C8" w:rsidR="009B74EE" w:rsidRPr="00FD3522" w:rsidRDefault="009B74EE" w:rsidP="009B74EE">
      <w:pPr>
        <w:pStyle w:val="Heading2"/>
      </w:pPr>
      <w:r w:rsidRPr="00FD3522">
        <w:lastRenderedPageBreak/>
        <w:t>periphery</w:t>
      </w:r>
    </w:p>
    <w:p w14:paraId="125E5E20" w14:textId="77777777" w:rsidR="009B74EE" w:rsidRPr="00FD3522" w:rsidRDefault="009B74EE" w:rsidP="009B74EE">
      <w:pPr>
        <w:pStyle w:val="ListParagraph"/>
        <w:numPr>
          <w:ilvl w:val="0"/>
          <w:numId w:val="13"/>
        </w:numPr>
      </w:pPr>
      <w:r w:rsidRPr="00FD3522">
        <w:t>the</w:t>
      </w:r>
      <w:r w:rsidRPr="00FD3522">
        <w:rPr>
          <w:spacing w:val="-5"/>
        </w:rPr>
        <w:t xml:space="preserve"> </w:t>
      </w:r>
      <w:r w:rsidRPr="00FD3522">
        <w:t>outer</w:t>
      </w:r>
      <w:r w:rsidRPr="00FD3522">
        <w:rPr>
          <w:spacing w:val="-8"/>
        </w:rPr>
        <w:t xml:space="preserve"> </w:t>
      </w:r>
      <w:r w:rsidRPr="00FD3522">
        <w:t>edge</w:t>
      </w:r>
      <w:r w:rsidRPr="00FD3522">
        <w:rPr>
          <w:spacing w:val="-4"/>
        </w:rPr>
        <w:t xml:space="preserve"> </w:t>
      </w:r>
      <w:r w:rsidRPr="00FD3522">
        <w:t>of</w:t>
      </w:r>
      <w:r w:rsidRPr="00FD3522">
        <w:rPr>
          <w:spacing w:val="-5"/>
        </w:rPr>
        <w:t xml:space="preserve"> </w:t>
      </w:r>
      <w:r w:rsidRPr="00FD3522">
        <w:t>an</w:t>
      </w:r>
      <w:r w:rsidRPr="00FD3522">
        <w:rPr>
          <w:spacing w:val="-4"/>
        </w:rPr>
        <w:t xml:space="preserve"> </w:t>
      </w:r>
      <w:r w:rsidRPr="00FD3522">
        <w:t>area;</w:t>
      </w:r>
      <w:r w:rsidRPr="00FD3522">
        <w:rPr>
          <w:spacing w:val="-8"/>
        </w:rPr>
        <w:t xml:space="preserve"> </w:t>
      </w:r>
      <w:r w:rsidRPr="00FD3522">
        <w:t>the</w:t>
      </w:r>
      <w:r w:rsidRPr="00FD3522">
        <w:rPr>
          <w:spacing w:val="-5"/>
        </w:rPr>
        <w:t xml:space="preserve"> </w:t>
      </w:r>
      <w:r w:rsidRPr="00FD3522">
        <w:t>less</w:t>
      </w:r>
      <w:r w:rsidRPr="00FD3522">
        <w:rPr>
          <w:spacing w:val="-4"/>
        </w:rPr>
        <w:t xml:space="preserve"> </w:t>
      </w:r>
      <w:r w:rsidRPr="00FD3522">
        <w:t>important</w:t>
      </w:r>
      <w:r w:rsidRPr="00FD3522">
        <w:rPr>
          <w:spacing w:val="-4"/>
        </w:rPr>
        <w:t xml:space="preserve"> </w:t>
      </w:r>
      <w:r w:rsidRPr="00FD3522">
        <w:t>part</w:t>
      </w:r>
      <w:r w:rsidRPr="00FD3522">
        <w:rPr>
          <w:spacing w:val="-4"/>
        </w:rPr>
        <w:t xml:space="preserve"> </w:t>
      </w:r>
      <w:r w:rsidRPr="00FD3522">
        <w:t>of</w:t>
      </w:r>
      <w:r w:rsidRPr="00FD3522">
        <w:rPr>
          <w:spacing w:val="-4"/>
        </w:rPr>
        <w:t xml:space="preserve"> </w:t>
      </w:r>
      <w:r w:rsidRPr="00FD3522">
        <w:t>a</w:t>
      </w:r>
      <w:r w:rsidRPr="00FD3522">
        <w:rPr>
          <w:spacing w:val="-5"/>
        </w:rPr>
        <w:t xml:space="preserve"> </w:t>
      </w:r>
      <w:r w:rsidRPr="00FD3522">
        <w:t>group</w:t>
      </w:r>
      <w:r w:rsidRPr="00FD3522">
        <w:rPr>
          <w:spacing w:val="-4"/>
        </w:rPr>
        <w:t xml:space="preserve"> </w:t>
      </w:r>
      <w:r w:rsidRPr="00FD3522">
        <w:t>or</w:t>
      </w:r>
      <w:r w:rsidRPr="00FD3522">
        <w:rPr>
          <w:spacing w:val="-8"/>
        </w:rPr>
        <w:t xml:space="preserve"> </w:t>
      </w:r>
      <w:r w:rsidRPr="00FD3522">
        <w:t>activity</w:t>
      </w:r>
    </w:p>
    <w:tbl>
      <w:tblPr>
        <w:tblW w:w="8690" w:type="dxa"/>
        <w:tblInd w:w="385"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1886"/>
        <w:gridCol w:w="6804"/>
      </w:tblGrid>
      <w:tr w:rsidR="009B74EE" w:rsidRPr="00FD3522" w14:paraId="0A4A524C" w14:textId="77777777" w:rsidTr="00DD0DF6">
        <w:trPr>
          <w:trHeight w:val="332"/>
        </w:trPr>
        <w:tc>
          <w:tcPr>
            <w:tcW w:w="1886" w:type="dxa"/>
            <w:shd w:val="clear" w:color="auto" w:fill="E6E7E8"/>
          </w:tcPr>
          <w:p w14:paraId="494DAEB1" w14:textId="77777777" w:rsidR="009B74EE" w:rsidRPr="00FD3522" w:rsidRDefault="009B74EE" w:rsidP="00DD0DF6">
            <w:pPr>
              <w:pStyle w:val="Tabletextbold"/>
            </w:pPr>
            <w:r w:rsidRPr="00C711E5">
              <w:t>Part</w:t>
            </w:r>
            <w:r w:rsidRPr="00FD3522">
              <w:rPr>
                <w:spacing w:val="4"/>
              </w:rPr>
              <w:t xml:space="preserve"> </w:t>
            </w:r>
            <w:r w:rsidRPr="00C711E5">
              <w:t>of</w:t>
            </w:r>
            <w:r w:rsidRPr="00FD3522">
              <w:rPr>
                <w:spacing w:val="5"/>
              </w:rPr>
              <w:t xml:space="preserve"> </w:t>
            </w:r>
            <w:r w:rsidRPr="00C711E5">
              <w:t>speech:</w:t>
            </w:r>
          </w:p>
        </w:tc>
        <w:tc>
          <w:tcPr>
            <w:tcW w:w="6804" w:type="dxa"/>
            <w:shd w:val="clear" w:color="auto" w:fill="F5F6F6"/>
          </w:tcPr>
          <w:p w14:paraId="44339790" w14:textId="77777777" w:rsidR="009B74EE" w:rsidRPr="00FD3522" w:rsidRDefault="009B74EE" w:rsidP="00DD0DF6">
            <w:pPr>
              <w:pStyle w:val="Tabletext"/>
            </w:pPr>
            <w:r w:rsidRPr="00FD3522">
              <w:t>noun</w:t>
            </w:r>
          </w:p>
        </w:tc>
      </w:tr>
      <w:tr w:rsidR="009B74EE" w:rsidRPr="00FD3522" w14:paraId="444A5A19" w14:textId="77777777" w:rsidTr="00DD0DF6">
        <w:trPr>
          <w:trHeight w:val="332"/>
        </w:trPr>
        <w:tc>
          <w:tcPr>
            <w:tcW w:w="1886" w:type="dxa"/>
            <w:shd w:val="clear" w:color="auto" w:fill="E6E7E8"/>
          </w:tcPr>
          <w:p w14:paraId="6043DF0F" w14:textId="77777777" w:rsidR="009B74EE" w:rsidRPr="00FD3522" w:rsidRDefault="009B74EE" w:rsidP="00DD0DF6">
            <w:pPr>
              <w:pStyle w:val="Tabletextbold"/>
            </w:pPr>
            <w:r w:rsidRPr="00C711E5">
              <w:t>Word</w:t>
            </w:r>
            <w:r w:rsidRPr="00FD3522">
              <w:rPr>
                <w:spacing w:val="-3"/>
                <w:w w:val="95"/>
              </w:rPr>
              <w:t xml:space="preserve"> </w:t>
            </w:r>
            <w:r w:rsidRPr="00C711E5">
              <w:t>forms:</w:t>
            </w:r>
          </w:p>
        </w:tc>
        <w:tc>
          <w:tcPr>
            <w:tcW w:w="6804" w:type="dxa"/>
            <w:shd w:val="clear" w:color="auto" w:fill="F5F6F6"/>
          </w:tcPr>
          <w:p w14:paraId="26D13E28" w14:textId="77777777" w:rsidR="009B74EE" w:rsidRPr="00FD3522" w:rsidRDefault="009B74EE" w:rsidP="00DD0DF6">
            <w:pPr>
              <w:pStyle w:val="Tabletext"/>
            </w:pPr>
            <w:r w:rsidRPr="00FD3522">
              <w:t>peripheries</w:t>
            </w:r>
          </w:p>
        </w:tc>
      </w:tr>
      <w:tr w:rsidR="009B74EE" w:rsidRPr="00FD3522" w14:paraId="45AA6FE6" w14:textId="77777777" w:rsidTr="00DD0DF6">
        <w:trPr>
          <w:trHeight w:val="332"/>
        </w:trPr>
        <w:tc>
          <w:tcPr>
            <w:tcW w:w="1886" w:type="dxa"/>
            <w:shd w:val="clear" w:color="auto" w:fill="E6E7E8"/>
          </w:tcPr>
          <w:p w14:paraId="736F5B8D" w14:textId="77777777" w:rsidR="009B74EE" w:rsidRPr="00FD3522" w:rsidRDefault="009B74EE" w:rsidP="00DD0DF6">
            <w:pPr>
              <w:pStyle w:val="Tabletextbold"/>
            </w:pPr>
            <w:r w:rsidRPr="00FD3522">
              <w:t>Synonyms:</w:t>
            </w:r>
          </w:p>
        </w:tc>
        <w:tc>
          <w:tcPr>
            <w:tcW w:w="6804" w:type="dxa"/>
            <w:shd w:val="clear" w:color="auto" w:fill="F5F6F6"/>
          </w:tcPr>
          <w:p w14:paraId="121834B3" w14:textId="77777777" w:rsidR="009B74EE" w:rsidRPr="00FD3522" w:rsidRDefault="009B74EE" w:rsidP="00DD0DF6">
            <w:pPr>
              <w:pStyle w:val="Tabletext"/>
            </w:pPr>
            <w:r w:rsidRPr="00FD3522">
              <w:t>brink, perimeter, fringe</w:t>
            </w:r>
          </w:p>
        </w:tc>
      </w:tr>
      <w:tr w:rsidR="009B74EE" w:rsidRPr="00FD3522" w14:paraId="177FA6B9" w14:textId="77777777" w:rsidTr="00DD0DF6">
        <w:trPr>
          <w:trHeight w:val="332"/>
        </w:trPr>
        <w:tc>
          <w:tcPr>
            <w:tcW w:w="1886" w:type="dxa"/>
            <w:shd w:val="clear" w:color="auto" w:fill="E6E7E8"/>
          </w:tcPr>
          <w:p w14:paraId="36939F39" w14:textId="77777777" w:rsidR="009B74EE" w:rsidRPr="00FD3522" w:rsidRDefault="009B74EE" w:rsidP="00DD0DF6">
            <w:pPr>
              <w:pStyle w:val="Tabletextbold"/>
            </w:pPr>
            <w:r w:rsidRPr="00C711E5">
              <w:t>In a</w:t>
            </w:r>
            <w:r w:rsidRPr="00FD3522">
              <w:rPr>
                <w:spacing w:val="-1"/>
                <w:w w:val="90"/>
              </w:rPr>
              <w:t xml:space="preserve"> </w:t>
            </w:r>
            <w:r w:rsidRPr="00C711E5">
              <w:t>sentence:</w:t>
            </w:r>
          </w:p>
        </w:tc>
        <w:tc>
          <w:tcPr>
            <w:tcW w:w="6804" w:type="dxa"/>
            <w:shd w:val="clear" w:color="auto" w:fill="F5F6F6"/>
          </w:tcPr>
          <w:p w14:paraId="58503149" w14:textId="77777777" w:rsidR="009B74EE" w:rsidRPr="00FD3522" w:rsidRDefault="009B74EE" w:rsidP="00DD0DF6">
            <w:pPr>
              <w:pStyle w:val="Tabletext"/>
            </w:pPr>
            <w:r w:rsidRPr="00C711E5">
              <w:t>Many</w:t>
            </w:r>
            <w:r w:rsidRPr="00FD3522">
              <w:rPr>
                <w:spacing w:val="-12"/>
              </w:rPr>
              <w:t xml:space="preserve"> </w:t>
            </w:r>
            <w:r w:rsidRPr="00C711E5">
              <w:t>women</w:t>
            </w:r>
            <w:r w:rsidRPr="00FD3522">
              <w:rPr>
                <w:spacing w:val="-11"/>
              </w:rPr>
              <w:t xml:space="preserve"> </w:t>
            </w:r>
            <w:r w:rsidRPr="00C711E5">
              <w:t>feel</w:t>
            </w:r>
            <w:r w:rsidRPr="00FD3522">
              <w:rPr>
                <w:spacing w:val="-12"/>
              </w:rPr>
              <w:t xml:space="preserve"> </w:t>
            </w:r>
            <w:r w:rsidRPr="00C711E5">
              <w:t>they</w:t>
            </w:r>
            <w:r w:rsidRPr="00FD3522">
              <w:rPr>
                <w:spacing w:val="-12"/>
              </w:rPr>
              <w:t xml:space="preserve"> </w:t>
            </w:r>
            <w:r w:rsidRPr="00C711E5">
              <w:t>are</w:t>
            </w:r>
            <w:r w:rsidRPr="00FD3522">
              <w:rPr>
                <w:spacing w:val="-10"/>
              </w:rPr>
              <w:t xml:space="preserve"> </w:t>
            </w:r>
            <w:r w:rsidRPr="00C711E5">
              <w:t>being</w:t>
            </w:r>
            <w:r w:rsidRPr="00FD3522">
              <w:rPr>
                <w:spacing w:val="-10"/>
              </w:rPr>
              <w:t xml:space="preserve"> </w:t>
            </w:r>
            <w:r w:rsidRPr="00C711E5">
              <w:t>kept</w:t>
            </w:r>
            <w:r w:rsidRPr="00FD3522">
              <w:rPr>
                <w:spacing w:val="-10"/>
              </w:rPr>
              <w:t xml:space="preserve"> </w:t>
            </w:r>
            <w:r w:rsidRPr="00C711E5">
              <w:t>on</w:t>
            </w:r>
            <w:r w:rsidRPr="00FD3522">
              <w:rPr>
                <w:spacing w:val="-12"/>
              </w:rPr>
              <w:t xml:space="preserve"> </w:t>
            </w:r>
            <w:r w:rsidRPr="00C711E5">
              <w:t>the</w:t>
            </w:r>
            <w:r w:rsidRPr="00FD3522">
              <w:rPr>
                <w:spacing w:val="-9"/>
              </w:rPr>
              <w:t xml:space="preserve"> </w:t>
            </w:r>
            <w:r w:rsidRPr="00C711E5">
              <w:t>periphery</w:t>
            </w:r>
            <w:r w:rsidRPr="00FD3522">
              <w:rPr>
                <w:spacing w:val="-12"/>
              </w:rPr>
              <w:t xml:space="preserve"> </w:t>
            </w:r>
            <w:r w:rsidRPr="00C711E5">
              <w:t>of</w:t>
            </w:r>
            <w:r w:rsidRPr="00FD3522">
              <w:rPr>
                <w:spacing w:val="-12"/>
              </w:rPr>
              <w:t xml:space="preserve"> </w:t>
            </w:r>
            <w:r w:rsidRPr="00C711E5">
              <w:t>the</w:t>
            </w:r>
            <w:r w:rsidRPr="00FD3522">
              <w:rPr>
                <w:spacing w:val="-9"/>
              </w:rPr>
              <w:t xml:space="preserve"> </w:t>
            </w:r>
            <w:r w:rsidRPr="00C711E5">
              <w:t>armed</w:t>
            </w:r>
            <w:r w:rsidRPr="00FD3522">
              <w:rPr>
                <w:spacing w:val="-9"/>
              </w:rPr>
              <w:t xml:space="preserve"> </w:t>
            </w:r>
            <w:r w:rsidRPr="00FD3522">
              <w:t>forces.</w:t>
            </w:r>
          </w:p>
        </w:tc>
      </w:tr>
    </w:tbl>
    <w:p w14:paraId="172BBB96" w14:textId="77777777" w:rsidR="009B74EE" w:rsidRPr="00FD3522" w:rsidRDefault="009B74EE" w:rsidP="009B74EE">
      <w:pPr>
        <w:pStyle w:val="Heading2"/>
      </w:pPr>
      <w:r>
        <w:t xml:space="preserve">  </w:t>
      </w:r>
      <w:r w:rsidRPr="00FD3522">
        <w:t>ritual</w:t>
      </w:r>
    </w:p>
    <w:p w14:paraId="03C81BB3" w14:textId="77777777" w:rsidR="009B74EE" w:rsidRPr="00FD3522" w:rsidRDefault="009B74EE" w:rsidP="009B74EE">
      <w:pPr>
        <w:pStyle w:val="ListParagraph"/>
        <w:numPr>
          <w:ilvl w:val="0"/>
          <w:numId w:val="13"/>
        </w:numPr>
      </w:pPr>
      <w:r w:rsidRPr="00FD3522">
        <w:t>an</w:t>
      </w:r>
      <w:r w:rsidRPr="00FD3522">
        <w:rPr>
          <w:spacing w:val="-2"/>
        </w:rPr>
        <w:t xml:space="preserve"> </w:t>
      </w:r>
      <w:r w:rsidRPr="00FD3522">
        <w:t>established</w:t>
      </w:r>
      <w:r w:rsidRPr="00FD3522">
        <w:rPr>
          <w:spacing w:val="-1"/>
        </w:rPr>
        <w:t xml:space="preserve"> </w:t>
      </w:r>
      <w:r w:rsidRPr="00FD3522">
        <w:t>and</w:t>
      </w:r>
      <w:r w:rsidRPr="00FD3522">
        <w:rPr>
          <w:spacing w:val="-2"/>
        </w:rPr>
        <w:t xml:space="preserve"> </w:t>
      </w:r>
      <w:r w:rsidRPr="00FD3522">
        <w:t>prescribed</w:t>
      </w:r>
      <w:r w:rsidRPr="00FD3522">
        <w:rPr>
          <w:spacing w:val="-1"/>
        </w:rPr>
        <w:t xml:space="preserve"> </w:t>
      </w:r>
      <w:r w:rsidRPr="00FD3522">
        <w:t>procedure</w:t>
      </w:r>
      <w:r w:rsidRPr="00FD3522">
        <w:rPr>
          <w:spacing w:val="-2"/>
        </w:rPr>
        <w:t xml:space="preserve"> </w:t>
      </w:r>
      <w:r w:rsidRPr="00FD3522">
        <w:t>for</w:t>
      </w:r>
      <w:r w:rsidRPr="00FD3522">
        <w:rPr>
          <w:spacing w:val="-6"/>
        </w:rPr>
        <w:t xml:space="preserve"> </w:t>
      </w:r>
      <w:r w:rsidRPr="00FD3522">
        <w:t>a</w:t>
      </w:r>
      <w:r w:rsidRPr="00FD3522">
        <w:rPr>
          <w:spacing w:val="-1"/>
        </w:rPr>
        <w:t xml:space="preserve"> </w:t>
      </w:r>
      <w:r w:rsidRPr="00FD3522">
        <w:t>ceremony,</w:t>
      </w:r>
      <w:r w:rsidRPr="00FD3522">
        <w:rPr>
          <w:spacing w:val="-2"/>
        </w:rPr>
        <w:t xml:space="preserve"> </w:t>
      </w:r>
      <w:r w:rsidRPr="00FD3522">
        <w:t>especially</w:t>
      </w:r>
      <w:r w:rsidRPr="00FD3522">
        <w:rPr>
          <w:spacing w:val="-6"/>
        </w:rPr>
        <w:t xml:space="preserve"> </w:t>
      </w:r>
      <w:r w:rsidRPr="00FD3522">
        <w:t>a</w:t>
      </w:r>
      <w:r w:rsidRPr="00FD3522">
        <w:rPr>
          <w:spacing w:val="-1"/>
        </w:rPr>
        <w:t xml:space="preserve"> </w:t>
      </w:r>
      <w:r w:rsidRPr="00FD3522">
        <w:t>religious</w:t>
      </w:r>
      <w:r w:rsidRPr="00FD3522">
        <w:rPr>
          <w:spacing w:val="-2"/>
        </w:rPr>
        <w:t xml:space="preserve"> </w:t>
      </w:r>
      <w:r w:rsidRPr="00FD3522">
        <w:rPr>
          <w:spacing w:val="-5"/>
        </w:rPr>
        <w:t>one</w:t>
      </w:r>
    </w:p>
    <w:tbl>
      <w:tblPr>
        <w:tblW w:w="8698" w:type="dxa"/>
        <w:tblInd w:w="385"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1894"/>
        <w:gridCol w:w="6804"/>
      </w:tblGrid>
      <w:tr w:rsidR="009B74EE" w:rsidRPr="00FD3522" w14:paraId="080E3900" w14:textId="77777777" w:rsidTr="00DD0DF6">
        <w:trPr>
          <w:trHeight w:val="332"/>
        </w:trPr>
        <w:tc>
          <w:tcPr>
            <w:tcW w:w="1894" w:type="dxa"/>
            <w:shd w:val="clear" w:color="auto" w:fill="E6E7E8"/>
          </w:tcPr>
          <w:p w14:paraId="2EDB49F7" w14:textId="77777777" w:rsidR="009B74EE" w:rsidRPr="00FD3522" w:rsidRDefault="009B74EE" w:rsidP="00DD0DF6">
            <w:pPr>
              <w:pStyle w:val="Tabletextbold"/>
            </w:pPr>
            <w:r w:rsidRPr="00C711E5">
              <w:t>Part</w:t>
            </w:r>
            <w:r w:rsidRPr="00FD3522">
              <w:rPr>
                <w:spacing w:val="4"/>
              </w:rPr>
              <w:t xml:space="preserve"> </w:t>
            </w:r>
            <w:r w:rsidRPr="00C711E5">
              <w:t>of</w:t>
            </w:r>
            <w:r w:rsidRPr="00FD3522">
              <w:rPr>
                <w:spacing w:val="5"/>
              </w:rPr>
              <w:t xml:space="preserve"> </w:t>
            </w:r>
            <w:r w:rsidRPr="00C711E5">
              <w:t>speech:</w:t>
            </w:r>
          </w:p>
        </w:tc>
        <w:tc>
          <w:tcPr>
            <w:tcW w:w="6804" w:type="dxa"/>
            <w:shd w:val="clear" w:color="auto" w:fill="F5F6F6"/>
          </w:tcPr>
          <w:p w14:paraId="2DB15B74" w14:textId="77777777" w:rsidR="009B74EE" w:rsidRPr="00FD3522" w:rsidRDefault="009B74EE" w:rsidP="00DD0DF6">
            <w:pPr>
              <w:pStyle w:val="Tabletext"/>
            </w:pPr>
            <w:r w:rsidRPr="00FD3522">
              <w:t>noun</w:t>
            </w:r>
          </w:p>
        </w:tc>
      </w:tr>
      <w:tr w:rsidR="009B74EE" w:rsidRPr="00FD3522" w14:paraId="225E99D7" w14:textId="77777777" w:rsidTr="00DD0DF6">
        <w:trPr>
          <w:trHeight w:val="332"/>
        </w:trPr>
        <w:tc>
          <w:tcPr>
            <w:tcW w:w="1894" w:type="dxa"/>
            <w:shd w:val="clear" w:color="auto" w:fill="E6E7E8"/>
          </w:tcPr>
          <w:p w14:paraId="24AD6FE5" w14:textId="77777777" w:rsidR="009B74EE" w:rsidRPr="00FD3522" w:rsidRDefault="009B74EE" w:rsidP="00DD0DF6">
            <w:pPr>
              <w:pStyle w:val="Tabletextbold"/>
            </w:pPr>
            <w:r w:rsidRPr="00C711E5">
              <w:t>Word</w:t>
            </w:r>
            <w:r w:rsidRPr="00FD3522">
              <w:rPr>
                <w:spacing w:val="-3"/>
                <w:w w:val="95"/>
              </w:rPr>
              <w:t xml:space="preserve"> </w:t>
            </w:r>
            <w:r w:rsidRPr="00C711E5">
              <w:t>forms:</w:t>
            </w:r>
          </w:p>
        </w:tc>
        <w:tc>
          <w:tcPr>
            <w:tcW w:w="6804" w:type="dxa"/>
            <w:shd w:val="clear" w:color="auto" w:fill="F5F6F6"/>
          </w:tcPr>
          <w:p w14:paraId="2CAA7531" w14:textId="77777777" w:rsidR="009B74EE" w:rsidRPr="00FD3522" w:rsidRDefault="009B74EE" w:rsidP="00DD0DF6">
            <w:pPr>
              <w:pStyle w:val="Tabletext"/>
            </w:pPr>
            <w:r w:rsidRPr="00C711E5">
              <w:t>rituals,</w:t>
            </w:r>
            <w:r w:rsidRPr="00FD3522">
              <w:rPr>
                <w:spacing w:val="-9"/>
              </w:rPr>
              <w:t xml:space="preserve"> </w:t>
            </w:r>
            <w:r w:rsidRPr="00C711E5">
              <w:t>ritualistic</w:t>
            </w:r>
          </w:p>
        </w:tc>
      </w:tr>
      <w:tr w:rsidR="009B74EE" w:rsidRPr="00FD3522" w14:paraId="271725B0" w14:textId="77777777" w:rsidTr="00DD0DF6">
        <w:trPr>
          <w:trHeight w:val="332"/>
        </w:trPr>
        <w:tc>
          <w:tcPr>
            <w:tcW w:w="1894" w:type="dxa"/>
            <w:shd w:val="clear" w:color="auto" w:fill="E6E7E8"/>
          </w:tcPr>
          <w:p w14:paraId="22409A0F" w14:textId="77777777" w:rsidR="009B74EE" w:rsidRPr="00FD3522" w:rsidRDefault="009B74EE" w:rsidP="00DD0DF6">
            <w:pPr>
              <w:pStyle w:val="Tabletextbold"/>
            </w:pPr>
            <w:r w:rsidRPr="00FD3522">
              <w:t>Synonyms:</w:t>
            </w:r>
          </w:p>
        </w:tc>
        <w:tc>
          <w:tcPr>
            <w:tcW w:w="6804" w:type="dxa"/>
            <w:shd w:val="clear" w:color="auto" w:fill="F5F6F6"/>
          </w:tcPr>
          <w:p w14:paraId="2362F9D5" w14:textId="77777777" w:rsidR="009B74EE" w:rsidRPr="00FD3522" w:rsidRDefault="009B74EE" w:rsidP="00DD0DF6">
            <w:pPr>
              <w:pStyle w:val="Tabletext"/>
            </w:pPr>
            <w:r w:rsidRPr="00C711E5">
              <w:t>ceremony,</w:t>
            </w:r>
            <w:r w:rsidRPr="00FD3522">
              <w:rPr>
                <w:spacing w:val="2"/>
              </w:rPr>
              <w:t xml:space="preserve"> </w:t>
            </w:r>
            <w:r w:rsidRPr="00C711E5">
              <w:t>custom,</w:t>
            </w:r>
            <w:r w:rsidRPr="00FD3522">
              <w:rPr>
                <w:spacing w:val="3"/>
              </w:rPr>
              <w:t xml:space="preserve"> </w:t>
            </w:r>
            <w:r w:rsidRPr="00FD3522">
              <w:t>practice</w:t>
            </w:r>
          </w:p>
        </w:tc>
      </w:tr>
      <w:tr w:rsidR="009B74EE" w:rsidRPr="00FD3522" w14:paraId="53974723" w14:textId="77777777" w:rsidTr="00DD0DF6">
        <w:trPr>
          <w:trHeight w:val="332"/>
        </w:trPr>
        <w:tc>
          <w:tcPr>
            <w:tcW w:w="1894" w:type="dxa"/>
            <w:shd w:val="clear" w:color="auto" w:fill="E6E7E8"/>
          </w:tcPr>
          <w:p w14:paraId="3E0DAB74" w14:textId="77777777" w:rsidR="009B74EE" w:rsidRPr="00FD3522" w:rsidRDefault="009B74EE" w:rsidP="00DD0DF6">
            <w:pPr>
              <w:pStyle w:val="Tabletextbold"/>
            </w:pPr>
            <w:r w:rsidRPr="00C711E5">
              <w:t>In a</w:t>
            </w:r>
            <w:r w:rsidRPr="00FD3522">
              <w:rPr>
                <w:spacing w:val="-1"/>
                <w:w w:val="90"/>
              </w:rPr>
              <w:t xml:space="preserve"> </w:t>
            </w:r>
            <w:r w:rsidRPr="00C711E5">
              <w:t>sentence:</w:t>
            </w:r>
          </w:p>
        </w:tc>
        <w:tc>
          <w:tcPr>
            <w:tcW w:w="6804" w:type="dxa"/>
            <w:shd w:val="clear" w:color="auto" w:fill="F5F6F6"/>
          </w:tcPr>
          <w:p w14:paraId="2D7744CD" w14:textId="77777777" w:rsidR="009B74EE" w:rsidRPr="00FD3522" w:rsidRDefault="009B74EE" w:rsidP="00DD0DF6">
            <w:pPr>
              <w:pStyle w:val="Tabletext"/>
            </w:pPr>
            <w:r w:rsidRPr="00C711E5">
              <w:t>Drinking</w:t>
            </w:r>
            <w:r w:rsidRPr="00FD3522">
              <w:rPr>
                <w:spacing w:val="-7"/>
              </w:rPr>
              <w:t xml:space="preserve"> </w:t>
            </w:r>
            <w:r w:rsidRPr="00C711E5">
              <w:t>sips</w:t>
            </w:r>
            <w:r w:rsidRPr="00FD3522">
              <w:rPr>
                <w:spacing w:val="-6"/>
              </w:rPr>
              <w:t xml:space="preserve"> </w:t>
            </w:r>
            <w:r w:rsidRPr="00C711E5">
              <w:t>of</w:t>
            </w:r>
            <w:r w:rsidRPr="00FD3522">
              <w:rPr>
                <w:spacing w:val="-7"/>
              </w:rPr>
              <w:t xml:space="preserve"> </w:t>
            </w:r>
            <w:r w:rsidRPr="00C711E5">
              <w:t>rice</w:t>
            </w:r>
            <w:r w:rsidRPr="00FD3522">
              <w:rPr>
                <w:spacing w:val="-6"/>
              </w:rPr>
              <w:t xml:space="preserve"> </w:t>
            </w:r>
            <w:r w:rsidRPr="00C711E5">
              <w:t>wine</w:t>
            </w:r>
            <w:r w:rsidRPr="00FD3522">
              <w:rPr>
                <w:spacing w:val="-7"/>
              </w:rPr>
              <w:t xml:space="preserve"> </w:t>
            </w:r>
            <w:r w:rsidRPr="00C711E5">
              <w:t>is</w:t>
            </w:r>
            <w:r w:rsidRPr="00FD3522">
              <w:rPr>
                <w:spacing w:val="-6"/>
              </w:rPr>
              <w:t xml:space="preserve"> </w:t>
            </w:r>
            <w:r w:rsidRPr="00C711E5">
              <w:t>part</w:t>
            </w:r>
            <w:r w:rsidRPr="00FD3522">
              <w:rPr>
                <w:spacing w:val="-7"/>
              </w:rPr>
              <w:t xml:space="preserve"> </w:t>
            </w:r>
            <w:r w:rsidRPr="00C711E5">
              <w:t>of</w:t>
            </w:r>
            <w:r w:rsidRPr="00FD3522">
              <w:rPr>
                <w:spacing w:val="-10"/>
              </w:rPr>
              <w:t xml:space="preserve"> </w:t>
            </w:r>
            <w:r w:rsidRPr="00C711E5">
              <w:t>the</w:t>
            </w:r>
            <w:r w:rsidRPr="00FD3522">
              <w:rPr>
                <w:spacing w:val="-11"/>
              </w:rPr>
              <w:t xml:space="preserve"> </w:t>
            </w:r>
            <w:r w:rsidRPr="00C711E5">
              <w:t>traditional</w:t>
            </w:r>
            <w:r w:rsidRPr="00FD3522">
              <w:rPr>
                <w:spacing w:val="-6"/>
              </w:rPr>
              <w:t xml:space="preserve"> </w:t>
            </w:r>
            <w:r w:rsidRPr="00C711E5">
              <w:t>marriage</w:t>
            </w:r>
            <w:r w:rsidRPr="00FD3522">
              <w:rPr>
                <w:spacing w:val="-7"/>
              </w:rPr>
              <w:t xml:space="preserve"> </w:t>
            </w:r>
            <w:r w:rsidRPr="00C711E5">
              <w:t>ritual</w:t>
            </w:r>
            <w:r w:rsidRPr="00FD3522">
              <w:rPr>
                <w:spacing w:val="-6"/>
              </w:rPr>
              <w:t xml:space="preserve"> </w:t>
            </w:r>
            <w:r w:rsidRPr="00C711E5">
              <w:t>in</w:t>
            </w:r>
            <w:r w:rsidRPr="00FD3522">
              <w:rPr>
                <w:spacing w:val="-7"/>
              </w:rPr>
              <w:t xml:space="preserve"> </w:t>
            </w:r>
            <w:r w:rsidRPr="00C711E5">
              <w:t>Japan.</w:t>
            </w:r>
          </w:p>
        </w:tc>
      </w:tr>
    </w:tbl>
    <w:p w14:paraId="6D90DB4F" w14:textId="77777777" w:rsidR="009B74EE" w:rsidRPr="00C711E5" w:rsidRDefault="009B74EE" w:rsidP="009B74EE">
      <w:pPr>
        <w:pStyle w:val="Heading2"/>
      </w:pPr>
      <w:r w:rsidRPr="00C711E5">
        <w:t>sedentary</w:t>
      </w:r>
    </w:p>
    <w:p w14:paraId="693A5E7B" w14:textId="77777777" w:rsidR="009B74EE" w:rsidRPr="00FD3522" w:rsidRDefault="009B74EE" w:rsidP="009B74EE">
      <w:pPr>
        <w:pStyle w:val="ListParagraph"/>
        <w:numPr>
          <w:ilvl w:val="0"/>
          <w:numId w:val="13"/>
        </w:numPr>
      </w:pPr>
      <w:r w:rsidRPr="00FD3522">
        <w:t>living</w:t>
      </w:r>
      <w:r w:rsidRPr="00FD3522">
        <w:rPr>
          <w:spacing w:val="-9"/>
        </w:rPr>
        <w:t xml:space="preserve"> </w:t>
      </w:r>
      <w:r w:rsidRPr="00FD3522">
        <w:t>in</w:t>
      </w:r>
      <w:r w:rsidRPr="00FD3522">
        <w:rPr>
          <w:spacing w:val="-8"/>
        </w:rPr>
        <w:t xml:space="preserve"> </w:t>
      </w:r>
      <w:r w:rsidRPr="00FD3522">
        <w:t>a</w:t>
      </w:r>
      <w:r w:rsidRPr="00FD3522">
        <w:rPr>
          <w:spacing w:val="-8"/>
        </w:rPr>
        <w:t xml:space="preserve"> </w:t>
      </w:r>
      <w:r w:rsidRPr="00FD3522">
        <w:t>fixed</w:t>
      </w:r>
      <w:r w:rsidRPr="00FD3522">
        <w:rPr>
          <w:spacing w:val="-8"/>
        </w:rPr>
        <w:t xml:space="preserve"> </w:t>
      </w:r>
      <w:r w:rsidRPr="00FD3522">
        <w:t>location;</w:t>
      </w:r>
      <w:r w:rsidRPr="00FD3522">
        <w:rPr>
          <w:spacing w:val="-8"/>
        </w:rPr>
        <w:t xml:space="preserve"> </w:t>
      </w:r>
      <w:r w:rsidRPr="00FD3522">
        <w:t>not</w:t>
      </w:r>
      <w:r w:rsidRPr="00FD3522">
        <w:rPr>
          <w:spacing w:val="-8"/>
        </w:rPr>
        <w:t xml:space="preserve"> </w:t>
      </w:r>
      <w:r w:rsidRPr="00FD3522">
        <w:t>migratory</w:t>
      </w:r>
    </w:p>
    <w:tbl>
      <w:tblPr>
        <w:tblW w:w="8690" w:type="dxa"/>
        <w:tblInd w:w="385"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1886"/>
        <w:gridCol w:w="6804"/>
      </w:tblGrid>
      <w:tr w:rsidR="009B74EE" w:rsidRPr="00FD3522" w14:paraId="0ECFAD31" w14:textId="77777777" w:rsidTr="00DD0DF6">
        <w:trPr>
          <w:trHeight w:val="332"/>
        </w:trPr>
        <w:tc>
          <w:tcPr>
            <w:tcW w:w="1886" w:type="dxa"/>
            <w:shd w:val="clear" w:color="auto" w:fill="E6E7E8"/>
          </w:tcPr>
          <w:p w14:paraId="7F478D64" w14:textId="77777777" w:rsidR="009B74EE" w:rsidRPr="00FD3522" w:rsidRDefault="009B74EE" w:rsidP="00DD0DF6">
            <w:pPr>
              <w:pStyle w:val="Tabletextbold"/>
            </w:pPr>
            <w:r w:rsidRPr="00C711E5">
              <w:t>Part</w:t>
            </w:r>
            <w:r w:rsidRPr="00FD3522">
              <w:rPr>
                <w:spacing w:val="4"/>
              </w:rPr>
              <w:t xml:space="preserve"> </w:t>
            </w:r>
            <w:r w:rsidRPr="00C711E5">
              <w:t>of</w:t>
            </w:r>
            <w:r w:rsidRPr="00FD3522">
              <w:rPr>
                <w:spacing w:val="5"/>
              </w:rPr>
              <w:t xml:space="preserve"> </w:t>
            </w:r>
            <w:r w:rsidRPr="00C711E5">
              <w:t>speech:</w:t>
            </w:r>
          </w:p>
        </w:tc>
        <w:tc>
          <w:tcPr>
            <w:tcW w:w="6804" w:type="dxa"/>
            <w:shd w:val="clear" w:color="auto" w:fill="F5F6F6"/>
          </w:tcPr>
          <w:p w14:paraId="77082711" w14:textId="77777777" w:rsidR="009B74EE" w:rsidRPr="00FD3522" w:rsidRDefault="009B74EE" w:rsidP="00DD0DF6">
            <w:pPr>
              <w:pStyle w:val="Tabletext"/>
            </w:pPr>
            <w:r w:rsidRPr="00FD3522">
              <w:t>adjective</w:t>
            </w:r>
          </w:p>
        </w:tc>
      </w:tr>
      <w:tr w:rsidR="009B74EE" w:rsidRPr="00FD3522" w14:paraId="462E66CF" w14:textId="77777777" w:rsidTr="00DD0DF6">
        <w:trPr>
          <w:trHeight w:val="332"/>
        </w:trPr>
        <w:tc>
          <w:tcPr>
            <w:tcW w:w="1886" w:type="dxa"/>
            <w:shd w:val="clear" w:color="auto" w:fill="E6E7E8"/>
          </w:tcPr>
          <w:p w14:paraId="5033E793" w14:textId="77777777" w:rsidR="009B74EE" w:rsidRPr="00FD3522" w:rsidRDefault="009B74EE" w:rsidP="00DD0DF6">
            <w:pPr>
              <w:pStyle w:val="Tabletextbold"/>
            </w:pPr>
            <w:r w:rsidRPr="00C711E5">
              <w:t>Word</w:t>
            </w:r>
            <w:r w:rsidRPr="00FD3522">
              <w:rPr>
                <w:spacing w:val="-3"/>
                <w:w w:val="95"/>
              </w:rPr>
              <w:t xml:space="preserve"> </w:t>
            </w:r>
            <w:r w:rsidRPr="00C711E5">
              <w:t>forms:</w:t>
            </w:r>
          </w:p>
        </w:tc>
        <w:tc>
          <w:tcPr>
            <w:tcW w:w="6804" w:type="dxa"/>
            <w:shd w:val="clear" w:color="auto" w:fill="F5F6F6"/>
          </w:tcPr>
          <w:p w14:paraId="7247C3C6" w14:textId="77777777" w:rsidR="009B74EE" w:rsidRPr="00FD3522" w:rsidRDefault="009B74EE" w:rsidP="00DD0DF6">
            <w:pPr>
              <w:pStyle w:val="Tabletext"/>
            </w:pPr>
            <w:r w:rsidRPr="00FD3522">
              <w:t>sedentism</w:t>
            </w:r>
          </w:p>
        </w:tc>
      </w:tr>
      <w:tr w:rsidR="009B74EE" w:rsidRPr="00FD3522" w14:paraId="48265882" w14:textId="77777777" w:rsidTr="00DD0DF6">
        <w:trPr>
          <w:trHeight w:val="332"/>
        </w:trPr>
        <w:tc>
          <w:tcPr>
            <w:tcW w:w="1886" w:type="dxa"/>
            <w:shd w:val="clear" w:color="auto" w:fill="E6E7E8"/>
          </w:tcPr>
          <w:p w14:paraId="7D2AF1FB" w14:textId="77777777" w:rsidR="009B74EE" w:rsidRPr="00FD3522" w:rsidRDefault="009B74EE" w:rsidP="00DD0DF6">
            <w:pPr>
              <w:pStyle w:val="Tabletextbold"/>
            </w:pPr>
            <w:r w:rsidRPr="00FD3522">
              <w:t>Synonyms:</w:t>
            </w:r>
          </w:p>
        </w:tc>
        <w:tc>
          <w:tcPr>
            <w:tcW w:w="6804" w:type="dxa"/>
            <w:shd w:val="clear" w:color="auto" w:fill="F5F6F6"/>
          </w:tcPr>
          <w:p w14:paraId="739221C4" w14:textId="77777777" w:rsidR="009B74EE" w:rsidRPr="00FD3522" w:rsidRDefault="009B74EE" w:rsidP="00DD0DF6">
            <w:pPr>
              <w:pStyle w:val="Tabletext"/>
            </w:pPr>
            <w:r w:rsidRPr="00FD3522">
              <w:t>stationary</w:t>
            </w:r>
          </w:p>
        </w:tc>
      </w:tr>
      <w:tr w:rsidR="009B74EE" w:rsidRPr="00FD3522" w14:paraId="039C68FC" w14:textId="77777777" w:rsidTr="00DD0DF6">
        <w:trPr>
          <w:trHeight w:val="547"/>
        </w:trPr>
        <w:tc>
          <w:tcPr>
            <w:tcW w:w="1886" w:type="dxa"/>
            <w:shd w:val="clear" w:color="auto" w:fill="E6E7E8"/>
          </w:tcPr>
          <w:p w14:paraId="021E5A42" w14:textId="77777777" w:rsidR="009B74EE" w:rsidRPr="00FD3522" w:rsidRDefault="009B74EE" w:rsidP="00DD0DF6">
            <w:pPr>
              <w:pStyle w:val="Tabletextbold"/>
            </w:pPr>
            <w:r w:rsidRPr="00C711E5">
              <w:t>In a</w:t>
            </w:r>
            <w:r w:rsidRPr="00FD3522">
              <w:rPr>
                <w:spacing w:val="-1"/>
                <w:w w:val="90"/>
              </w:rPr>
              <w:t xml:space="preserve"> </w:t>
            </w:r>
            <w:r w:rsidRPr="00C711E5">
              <w:t>sentence:</w:t>
            </w:r>
          </w:p>
        </w:tc>
        <w:tc>
          <w:tcPr>
            <w:tcW w:w="6804" w:type="dxa"/>
            <w:shd w:val="clear" w:color="auto" w:fill="F5F6F6"/>
          </w:tcPr>
          <w:p w14:paraId="61794016" w14:textId="77777777" w:rsidR="009B74EE" w:rsidRPr="00FD3522" w:rsidRDefault="009B74EE" w:rsidP="00DD0DF6">
            <w:pPr>
              <w:pStyle w:val="Tabletext"/>
            </w:pPr>
            <w:r w:rsidRPr="00C711E5">
              <w:t>Longhouses were built by</w:t>
            </w:r>
            <w:r w:rsidRPr="00FD3522">
              <w:rPr>
                <w:spacing w:val="-9"/>
              </w:rPr>
              <w:t xml:space="preserve"> </w:t>
            </w:r>
            <w:r w:rsidRPr="00C711E5">
              <w:t>mostly</w:t>
            </w:r>
            <w:r w:rsidRPr="00FD3522">
              <w:rPr>
                <w:spacing w:val="-9"/>
              </w:rPr>
              <w:t xml:space="preserve"> </w:t>
            </w:r>
            <w:r w:rsidRPr="00C711E5">
              <w:t>sedentary</w:t>
            </w:r>
            <w:r w:rsidRPr="00FD3522">
              <w:rPr>
                <w:spacing w:val="-12"/>
              </w:rPr>
              <w:t xml:space="preserve"> </w:t>
            </w:r>
            <w:r w:rsidRPr="00C711E5">
              <w:t>tribes because</w:t>
            </w:r>
            <w:r w:rsidRPr="00FD3522">
              <w:rPr>
                <w:spacing w:val="-9"/>
              </w:rPr>
              <w:t xml:space="preserve"> </w:t>
            </w:r>
            <w:r w:rsidRPr="00C711E5">
              <w:t>they</w:t>
            </w:r>
            <w:r w:rsidRPr="00FD3522">
              <w:rPr>
                <w:spacing w:val="-12"/>
              </w:rPr>
              <w:t xml:space="preserve"> </w:t>
            </w:r>
            <w:r w:rsidRPr="00C711E5">
              <w:t>take a long</w:t>
            </w:r>
            <w:r w:rsidRPr="00FD3522">
              <w:rPr>
                <w:spacing w:val="-9"/>
              </w:rPr>
              <w:t xml:space="preserve"> </w:t>
            </w:r>
            <w:r w:rsidRPr="00C711E5">
              <w:t>time</w:t>
            </w:r>
            <w:r w:rsidRPr="00FD3522">
              <w:rPr>
                <w:spacing w:val="-9"/>
              </w:rPr>
              <w:t xml:space="preserve"> </w:t>
            </w:r>
            <w:r w:rsidRPr="00C711E5">
              <w:t>to build and migratory</w:t>
            </w:r>
            <w:r w:rsidRPr="00FD3522">
              <w:rPr>
                <w:spacing w:val="-12"/>
              </w:rPr>
              <w:t xml:space="preserve"> </w:t>
            </w:r>
            <w:r w:rsidRPr="00C711E5">
              <w:t xml:space="preserve">tribes do not </w:t>
            </w:r>
            <w:r w:rsidRPr="00FD3522">
              <w:t>have</w:t>
            </w:r>
            <w:r w:rsidRPr="00C711E5">
              <w:t xml:space="preserve"> </w:t>
            </w:r>
            <w:r w:rsidRPr="00FD3522">
              <w:t>enough</w:t>
            </w:r>
            <w:r w:rsidRPr="00FD3522">
              <w:rPr>
                <w:spacing w:val="-8"/>
              </w:rPr>
              <w:t xml:space="preserve"> </w:t>
            </w:r>
            <w:r w:rsidRPr="00FD3522">
              <w:t>time</w:t>
            </w:r>
            <w:r w:rsidRPr="00FD3522">
              <w:rPr>
                <w:spacing w:val="-8"/>
              </w:rPr>
              <w:t xml:space="preserve"> </w:t>
            </w:r>
            <w:r w:rsidRPr="00FD3522">
              <w:t>to</w:t>
            </w:r>
            <w:r w:rsidRPr="00C711E5">
              <w:t xml:space="preserve"> </w:t>
            </w:r>
            <w:r w:rsidRPr="00FD3522">
              <w:t>build</w:t>
            </w:r>
            <w:r w:rsidRPr="00C711E5">
              <w:t xml:space="preserve"> </w:t>
            </w:r>
            <w:r w:rsidRPr="00FD3522">
              <w:t>such</w:t>
            </w:r>
            <w:r w:rsidRPr="00C711E5">
              <w:t xml:space="preserve"> </w:t>
            </w:r>
            <w:r w:rsidRPr="00FD3522">
              <w:t>ornate structures.</w:t>
            </w:r>
          </w:p>
        </w:tc>
      </w:tr>
    </w:tbl>
    <w:p w14:paraId="22743FA0" w14:textId="77777777" w:rsidR="009B74EE" w:rsidRPr="00FD3522" w:rsidRDefault="009B74EE" w:rsidP="009B74EE">
      <w:pPr>
        <w:pStyle w:val="Heading2"/>
      </w:pPr>
      <w:r w:rsidRPr="00FD3522">
        <w:t>Silk</w:t>
      </w:r>
      <w:r w:rsidRPr="00FD3522">
        <w:rPr>
          <w:spacing w:val="9"/>
        </w:rPr>
        <w:t xml:space="preserve"> </w:t>
      </w:r>
      <w:r w:rsidRPr="00FD3522">
        <w:rPr>
          <w:spacing w:val="-4"/>
        </w:rPr>
        <w:t>Road</w:t>
      </w:r>
    </w:p>
    <w:p w14:paraId="60B999D1" w14:textId="77777777" w:rsidR="009B74EE" w:rsidRPr="00FD3522" w:rsidRDefault="009B74EE" w:rsidP="009B74EE">
      <w:pPr>
        <w:pStyle w:val="ListParagraph"/>
        <w:numPr>
          <w:ilvl w:val="0"/>
          <w:numId w:val="13"/>
        </w:numPr>
      </w:pPr>
      <w:r w:rsidRPr="00FD3522">
        <w:t>a</w:t>
      </w:r>
      <w:r w:rsidRPr="00FD3522">
        <w:rPr>
          <w:spacing w:val="-3"/>
        </w:rPr>
        <w:t xml:space="preserve"> </w:t>
      </w:r>
      <w:r w:rsidRPr="00FD3522">
        <w:t>name</w:t>
      </w:r>
      <w:r w:rsidRPr="00FD3522">
        <w:rPr>
          <w:spacing w:val="-3"/>
        </w:rPr>
        <w:t xml:space="preserve"> </w:t>
      </w:r>
      <w:r w:rsidRPr="00FD3522">
        <w:t>given</w:t>
      </w:r>
      <w:r w:rsidRPr="00FD3522">
        <w:rPr>
          <w:spacing w:val="-7"/>
        </w:rPr>
        <w:t xml:space="preserve"> </w:t>
      </w:r>
      <w:r w:rsidRPr="00FD3522">
        <w:t>to</w:t>
      </w:r>
      <w:r w:rsidRPr="00FD3522">
        <w:rPr>
          <w:spacing w:val="-7"/>
        </w:rPr>
        <w:t xml:space="preserve"> </w:t>
      </w:r>
      <w:r w:rsidRPr="00FD3522">
        <w:t>the</w:t>
      </w:r>
      <w:r w:rsidRPr="00FD3522">
        <w:rPr>
          <w:spacing w:val="-3"/>
        </w:rPr>
        <w:t xml:space="preserve"> </w:t>
      </w:r>
      <w:r w:rsidRPr="00FD3522">
        <w:t>ancient</w:t>
      </w:r>
      <w:r w:rsidRPr="00FD3522">
        <w:rPr>
          <w:spacing w:val="-7"/>
        </w:rPr>
        <w:t xml:space="preserve"> </w:t>
      </w:r>
      <w:r w:rsidRPr="00FD3522">
        <w:t>trade</w:t>
      </w:r>
      <w:r w:rsidRPr="00FD3522">
        <w:rPr>
          <w:spacing w:val="-3"/>
        </w:rPr>
        <w:t xml:space="preserve"> </w:t>
      </w:r>
      <w:r w:rsidRPr="00FD3522">
        <w:t>routes</w:t>
      </w:r>
      <w:r w:rsidRPr="00FD3522">
        <w:rPr>
          <w:spacing w:val="-2"/>
        </w:rPr>
        <w:t xml:space="preserve"> </w:t>
      </w:r>
      <w:r w:rsidRPr="00FD3522">
        <w:t>between</w:t>
      </w:r>
      <w:r w:rsidRPr="00FD3522">
        <w:rPr>
          <w:spacing w:val="-3"/>
        </w:rPr>
        <w:t xml:space="preserve"> </w:t>
      </w:r>
      <w:r w:rsidRPr="00FD3522">
        <w:t>China</w:t>
      </w:r>
      <w:r w:rsidRPr="00FD3522">
        <w:rPr>
          <w:spacing w:val="-3"/>
        </w:rPr>
        <w:t xml:space="preserve"> </w:t>
      </w:r>
      <w:r w:rsidRPr="00FD3522">
        <w:t>and</w:t>
      </w:r>
      <w:r w:rsidRPr="00FD3522">
        <w:rPr>
          <w:spacing w:val="-3"/>
        </w:rPr>
        <w:t xml:space="preserve"> </w:t>
      </w:r>
      <w:r w:rsidRPr="00FD3522">
        <w:t>southern</w:t>
      </w:r>
      <w:r w:rsidRPr="00FD3522">
        <w:rPr>
          <w:spacing w:val="-2"/>
        </w:rPr>
        <w:t xml:space="preserve"> </w:t>
      </w:r>
      <w:r w:rsidRPr="00FD3522">
        <w:t>Europe,</w:t>
      </w:r>
      <w:r w:rsidRPr="00FD3522">
        <w:rPr>
          <w:spacing w:val="-7"/>
        </w:rPr>
        <w:t xml:space="preserve"> </w:t>
      </w:r>
      <w:r w:rsidRPr="00FD3522">
        <w:t>through</w:t>
      </w:r>
      <w:r w:rsidRPr="00FD3522">
        <w:rPr>
          <w:spacing w:val="-3"/>
        </w:rPr>
        <w:t xml:space="preserve"> </w:t>
      </w:r>
      <w:r w:rsidRPr="00FD3522">
        <w:t>southern</w:t>
      </w:r>
      <w:r w:rsidRPr="00FD3522">
        <w:rPr>
          <w:spacing w:val="-3"/>
        </w:rPr>
        <w:t xml:space="preserve"> </w:t>
      </w:r>
      <w:r w:rsidRPr="00FD3522">
        <w:t>Asia</w:t>
      </w:r>
    </w:p>
    <w:tbl>
      <w:tblPr>
        <w:tblW w:w="8690" w:type="dxa"/>
        <w:tblInd w:w="385"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1886"/>
        <w:gridCol w:w="6804"/>
      </w:tblGrid>
      <w:tr w:rsidR="009B74EE" w:rsidRPr="00FD3522" w14:paraId="2F5DE78D" w14:textId="77777777" w:rsidTr="00DD0DF6">
        <w:trPr>
          <w:trHeight w:val="332"/>
        </w:trPr>
        <w:tc>
          <w:tcPr>
            <w:tcW w:w="1886" w:type="dxa"/>
            <w:shd w:val="clear" w:color="auto" w:fill="E6E7E8"/>
          </w:tcPr>
          <w:p w14:paraId="4B4EC5B6" w14:textId="77777777" w:rsidR="009B74EE" w:rsidRPr="00FD3522" w:rsidRDefault="009B74EE" w:rsidP="00DD0DF6">
            <w:pPr>
              <w:pStyle w:val="Tabletextbold"/>
            </w:pPr>
            <w:r w:rsidRPr="00C711E5">
              <w:t>Part</w:t>
            </w:r>
            <w:r w:rsidRPr="00FD3522">
              <w:rPr>
                <w:spacing w:val="4"/>
              </w:rPr>
              <w:t xml:space="preserve"> </w:t>
            </w:r>
            <w:r w:rsidRPr="00C711E5">
              <w:t>of</w:t>
            </w:r>
            <w:r w:rsidRPr="00FD3522">
              <w:rPr>
                <w:spacing w:val="5"/>
              </w:rPr>
              <w:t xml:space="preserve"> </w:t>
            </w:r>
            <w:r w:rsidRPr="00C711E5">
              <w:t>speech:</w:t>
            </w:r>
          </w:p>
        </w:tc>
        <w:tc>
          <w:tcPr>
            <w:tcW w:w="6804" w:type="dxa"/>
            <w:shd w:val="clear" w:color="auto" w:fill="F5F6F6"/>
          </w:tcPr>
          <w:p w14:paraId="2803A857" w14:textId="77777777" w:rsidR="009B74EE" w:rsidRPr="00FD3522" w:rsidRDefault="009B74EE" w:rsidP="00DD0DF6">
            <w:pPr>
              <w:pStyle w:val="Tabletext"/>
            </w:pPr>
            <w:r w:rsidRPr="00C711E5">
              <w:t>proper</w:t>
            </w:r>
            <w:r w:rsidRPr="00FD3522">
              <w:rPr>
                <w:spacing w:val="-7"/>
              </w:rPr>
              <w:t xml:space="preserve"> </w:t>
            </w:r>
            <w:r w:rsidRPr="00FD3522">
              <w:t>noun</w:t>
            </w:r>
          </w:p>
        </w:tc>
      </w:tr>
      <w:tr w:rsidR="009B74EE" w:rsidRPr="00FD3522" w14:paraId="5E699A48" w14:textId="77777777" w:rsidTr="00DD0DF6">
        <w:trPr>
          <w:trHeight w:val="332"/>
        </w:trPr>
        <w:tc>
          <w:tcPr>
            <w:tcW w:w="1886" w:type="dxa"/>
            <w:shd w:val="clear" w:color="auto" w:fill="E6E7E8"/>
          </w:tcPr>
          <w:p w14:paraId="4088CCD0" w14:textId="77777777" w:rsidR="009B74EE" w:rsidRPr="00FD3522" w:rsidRDefault="009B74EE" w:rsidP="00DD0DF6">
            <w:pPr>
              <w:pStyle w:val="Tabletextbold"/>
            </w:pPr>
            <w:r w:rsidRPr="00C711E5">
              <w:t>Word</w:t>
            </w:r>
            <w:r w:rsidRPr="00FD3522">
              <w:rPr>
                <w:spacing w:val="-3"/>
                <w:w w:val="95"/>
              </w:rPr>
              <w:t xml:space="preserve"> </w:t>
            </w:r>
            <w:r w:rsidRPr="00C711E5">
              <w:t>forms:</w:t>
            </w:r>
          </w:p>
        </w:tc>
        <w:tc>
          <w:tcPr>
            <w:tcW w:w="6804" w:type="dxa"/>
            <w:shd w:val="clear" w:color="auto" w:fill="F5F6F6"/>
          </w:tcPr>
          <w:p w14:paraId="5B261111" w14:textId="77777777" w:rsidR="009B74EE" w:rsidRPr="00FD3522" w:rsidRDefault="009B74EE" w:rsidP="00DD0DF6">
            <w:pPr>
              <w:pStyle w:val="TableParagraph"/>
              <w:spacing w:before="0"/>
              <w:ind w:right="0"/>
              <w:rPr>
                <w:rFonts w:ascii="Calibri" w:hAnsi="Calibri" w:cs="Calibri"/>
                <w:sz w:val="18"/>
              </w:rPr>
            </w:pPr>
          </w:p>
        </w:tc>
      </w:tr>
      <w:tr w:rsidR="009B74EE" w:rsidRPr="00FD3522" w14:paraId="454E9E59" w14:textId="77777777" w:rsidTr="00DD0DF6">
        <w:trPr>
          <w:trHeight w:val="332"/>
        </w:trPr>
        <w:tc>
          <w:tcPr>
            <w:tcW w:w="1886" w:type="dxa"/>
            <w:shd w:val="clear" w:color="auto" w:fill="E6E7E8"/>
          </w:tcPr>
          <w:p w14:paraId="1450A595" w14:textId="77777777" w:rsidR="009B74EE" w:rsidRPr="00FD3522" w:rsidRDefault="009B74EE" w:rsidP="00DD0DF6">
            <w:pPr>
              <w:pStyle w:val="Tabletextbold"/>
            </w:pPr>
            <w:r w:rsidRPr="00FD3522">
              <w:t>Synonyms:</w:t>
            </w:r>
          </w:p>
        </w:tc>
        <w:tc>
          <w:tcPr>
            <w:tcW w:w="6804" w:type="dxa"/>
            <w:shd w:val="clear" w:color="auto" w:fill="F5F6F6"/>
          </w:tcPr>
          <w:p w14:paraId="74ED0E68" w14:textId="77777777" w:rsidR="009B74EE" w:rsidRPr="00FD3522" w:rsidRDefault="009B74EE" w:rsidP="00DD0DF6">
            <w:pPr>
              <w:pStyle w:val="TableParagraph"/>
              <w:spacing w:before="0"/>
              <w:ind w:right="0"/>
              <w:rPr>
                <w:rFonts w:ascii="Calibri" w:hAnsi="Calibri" w:cs="Calibri"/>
                <w:sz w:val="18"/>
              </w:rPr>
            </w:pPr>
          </w:p>
        </w:tc>
      </w:tr>
      <w:tr w:rsidR="009B74EE" w:rsidRPr="00FD3522" w14:paraId="4DCCDC82" w14:textId="77777777" w:rsidTr="00DD0DF6">
        <w:trPr>
          <w:trHeight w:val="547"/>
        </w:trPr>
        <w:tc>
          <w:tcPr>
            <w:tcW w:w="1886" w:type="dxa"/>
            <w:shd w:val="clear" w:color="auto" w:fill="E6E7E8"/>
          </w:tcPr>
          <w:p w14:paraId="741D8BD4" w14:textId="77777777" w:rsidR="009B74EE" w:rsidRPr="00FD3522" w:rsidRDefault="009B74EE" w:rsidP="00DD0DF6">
            <w:pPr>
              <w:pStyle w:val="Tabletextbold"/>
            </w:pPr>
            <w:r w:rsidRPr="00C711E5">
              <w:t>In a</w:t>
            </w:r>
            <w:r w:rsidRPr="00FD3522">
              <w:rPr>
                <w:spacing w:val="-1"/>
                <w:w w:val="90"/>
              </w:rPr>
              <w:t xml:space="preserve"> </w:t>
            </w:r>
            <w:r w:rsidRPr="00C711E5">
              <w:t>sentence:</w:t>
            </w:r>
          </w:p>
        </w:tc>
        <w:tc>
          <w:tcPr>
            <w:tcW w:w="6804" w:type="dxa"/>
            <w:shd w:val="clear" w:color="auto" w:fill="F5F6F6"/>
          </w:tcPr>
          <w:p w14:paraId="2C8A3981" w14:textId="77777777" w:rsidR="009B74EE" w:rsidRPr="00FD3522" w:rsidRDefault="009B74EE" w:rsidP="00DD0DF6">
            <w:pPr>
              <w:pStyle w:val="Tabletext"/>
            </w:pPr>
            <w:r w:rsidRPr="00C711E5">
              <w:t>The</w:t>
            </w:r>
            <w:r w:rsidRPr="00FD3522">
              <w:rPr>
                <w:spacing w:val="-6"/>
              </w:rPr>
              <w:t xml:space="preserve"> </w:t>
            </w:r>
            <w:r w:rsidRPr="00C711E5">
              <w:t>Silk</w:t>
            </w:r>
            <w:r w:rsidRPr="00FD3522">
              <w:rPr>
                <w:spacing w:val="-6"/>
              </w:rPr>
              <w:t xml:space="preserve"> </w:t>
            </w:r>
            <w:r w:rsidRPr="00C711E5">
              <w:t>Road</w:t>
            </w:r>
            <w:r w:rsidRPr="00FD3522">
              <w:rPr>
                <w:spacing w:val="-6"/>
              </w:rPr>
              <w:t xml:space="preserve"> </w:t>
            </w:r>
            <w:r w:rsidRPr="00C711E5">
              <w:t>was</w:t>
            </w:r>
            <w:r w:rsidRPr="00FD3522">
              <w:rPr>
                <w:spacing w:val="-6"/>
              </w:rPr>
              <w:t xml:space="preserve"> </w:t>
            </w:r>
            <w:r w:rsidRPr="00C711E5">
              <w:t>not</w:t>
            </w:r>
            <w:r w:rsidRPr="00FD3522">
              <w:rPr>
                <w:spacing w:val="-6"/>
              </w:rPr>
              <w:t xml:space="preserve"> </w:t>
            </w:r>
            <w:r w:rsidRPr="00C711E5">
              <w:t>only</w:t>
            </w:r>
            <w:r w:rsidRPr="00FD3522">
              <w:rPr>
                <w:spacing w:val="-10"/>
              </w:rPr>
              <w:t xml:space="preserve"> </w:t>
            </w:r>
            <w:r w:rsidRPr="00C711E5">
              <w:t>a</w:t>
            </w:r>
            <w:r w:rsidRPr="00FD3522">
              <w:rPr>
                <w:spacing w:val="-6"/>
              </w:rPr>
              <w:t xml:space="preserve"> </w:t>
            </w:r>
            <w:r w:rsidRPr="00C711E5">
              <w:t>number</w:t>
            </w:r>
            <w:r w:rsidRPr="00FD3522">
              <w:rPr>
                <w:spacing w:val="-10"/>
              </w:rPr>
              <w:t xml:space="preserve"> </w:t>
            </w:r>
            <w:r w:rsidRPr="00C711E5">
              <w:t>of</w:t>
            </w:r>
            <w:r w:rsidRPr="00FD3522">
              <w:rPr>
                <w:spacing w:val="-10"/>
              </w:rPr>
              <w:t xml:space="preserve"> </w:t>
            </w:r>
            <w:r w:rsidRPr="00C711E5">
              <w:t>trade</w:t>
            </w:r>
            <w:r w:rsidRPr="00FD3522">
              <w:rPr>
                <w:spacing w:val="-6"/>
              </w:rPr>
              <w:t xml:space="preserve"> </w:t>
            </w:r>
            <w:r w:rsidRPr="00C711E5">
              <w:t>routes</w:t>
            </w:r>
            <w:r w:rsidRPr="00FD3522">
              <w:rPr>
                <w:spacing w:val="-6"/>
              </w:rPr>
              <w:t xml:space="preserve"> </w:t>
            </w:r>
            <w:r w:rsidRPr="00C711E5">
              <w:t>for</w:t>
            </w:r>
            <w:r w:rsidRPr="00FD3522">
              <w:rPr>
                <w:spacing w:val="-13"/>
              </w:rPr>
              <w:t xml:space="preserve"> </w:t>
            </w:r>
            <w:r w:rsidRPr="00C711E5">
              <w:t>the</w:t>
            </w:r>
            <w:r w:rsidRPr="00FD3522">
              <w:rPr>
                <w:spacing w:val="-6"/>
              </w:rPr>
              <w:t xml:space="preserve"> </w:t>
            </w:r>
            <w:r w:rsidRPr="00C711E5">
              <w:t>buying</w:t>
            </w:r>
            <w:r w:rsidRPr="00FD3522">
              <w:rPr>
                <w:spacing w:val="-6"/>
              </w:rPr>
              <w:t xml:space="preserve"> </w:t>
            </w:r>
            <w:r w:rsidRPr="00C711E5">
              <w:t>and</w:t>
            </w:r>
            <w:r w:rsidRPr="00FD3522">
              <w:rPr>
                <w:spacing w:val="-6"/>
              </w:rPr>
              <w:t xml:space="preserve"> </w:t>
            </w:r>
            <w:r w:rsidRPr="00C711E5">
              <w:t>selling</w:t>
            </w:r>
            <w:r w:rsidRPr="00FD3522">
              <w:rPr>
                <w:spacing w:val="-6"/>
              </w:rPr>
              <w:t xml:space="preserve"> </w:t>
            </w:r>
            <w:r w:rsidRPr="00C711E5">
              <w:t>of</w:t>
            </w:r>
            <w:r w:rsidRPr="00FD3522">
              <w:rPr>
                <w:spacing w:val="-6"/>
              </w:rPr>
              <w:t xml:space="preserve"> </w:t>
            </w:r>
            <w:r w:rsidRPr="00C711E5">
              <w:t>goods,</w:t>
            </w:r>
            <w:r w:rsidRPr="00FD3522">
              <w:rPr>
                <w:spacing w:val="-6"/>
              </w:rPr>
              <w:t xml:space="preserve"> </w:t>
            </w:r>
            <w:r w:rsidRPr="00C711E5">
              <w:t>but</w:t>
            </w:r>
            <w:r w:rsidRPr="00FD3522">
              <w:rPr>
                <w:spacing w:val="-6"/>
              </w:rPr>
              <w:t xml:space="preserve"> </w:t>
            </w:r>
            <w:r w:rsidRPr="00C711E5">
              <w:t>also</w:t>
            </w:r>
            <w:r w:rsidRPr="00FD3522">
              <w:rPr>
                <w:spacing w:val="-6"/>
              </w:rPr>
              <w:t xml:space="preserve"> </w:t>
            </w:r>
            <w:r w:rsidRPr="00C711E5">
              <w:t>for</w:t>
            </w:r>
            <w:r w:rsidRPr="00FD3522">
              <w:rPr>
                <w:spacing w:val="-13"/>
              </w:rPr>
              <w:t xml:space="preserve"> </w:t>
            </w:r>
            <w:r w:rsidRPr="00C711E5">
              <w:t>the</w:t>
            </w:r>
            <w:r w:rsidRPr="00FD3522">
              <w:rPr>
                <w:spacing w:val="-6"/>
              </w:rPr>
              <w:t xml:space="preserve"> </w:t>
            </w:r>
            <w:r w:rsidRPr="00C711E5">
              <w:t>exchange</w:t>
            </w:r>
            <w:r w:rsidRPr="00FD3522">
              <w:rPr>
                <w:spacing w:val="-6"/>
              </w:rPr>
              <w:t xml:space="preserve"> </w:t>
            </w:r>
            <w:r w:rsidRPr="00FD3522">
              <w:t>of religion and ideas.</w:t>
            </w:r>
          </w:p>
        </w:tc>
      </w:tr>
    </w:tbl>
    <w:p w14:paraId="69024BEE" w14:textId="77777777" w:rsidR="009B74EE" w:rsidRPr="00FD3522" w:rsidRDefault="009B74EE" w:rsidP="009B74EE">
      <w:pPr>
        <w:pStyle w:val="Heading2"/>
      </w:pPr>
      <w:r w:rsidRPr="00FD3522">
        <w:t>smelting</w:t>
      </w:r>
    </w:p>
    <w:p w14:paraId="1827D882" w14:textId="77777777" w:rsidR="009B74EE" w:rsidRPr="00FD3522" w:rsidRDefault="009B74EE" w:rsidP="009B74EE">
      <w:pPr>
        <w:pStyle w:val="ListParagraph"/>
        <w:numPr>
          <w:ilvl w:val="0"/>
          <w:numId w:val="13"/>
        </w:numPr>
      </w:pPr>
      <w:r w:rsidRPr="00FD3522">
        <w:t>to</w:t>
      </w:r>
      <w:r w:rsidRPr="00FD3522">
        <w:rPr>
          <w:spacing w:val="-12"/>
        </w:rPr>
        <w:t xml:space="preserve"> </w:t>
      </w:r>
      <w:r w:rsidRPr="00FD3522">
        <w:t>melt</w:t>
      </w:r>
      <w:r w:rsidRPr="00FD3522">
        <w:rPr>
          <w:spacing w:val="-12"/>
        </w:rPr>
        <w:t xml:space="preserve"> </w:t>
      </w:r>
      <w:r w:rsidRPr="00FD3522">
        <w:t>or</w:t>
      </w:r>
      <w:r w:rsidRPr="00FD3522">
        <w:rPr>
          <w:spacing w:val="-13"/>
        </w:rPr>
        <w:t xml:space="preserve"> </w:t>
      </w:r>
      <w:r w:rsidRPr="00FD3522">
        <w:t>fuse</w:t>
      </w:r>
      <w:r w:rsidRPr="00FD3522">
        <w:rPr>
          <w:spacing w:val="-11"/>
        </w:rPr>
        <w:t xml:space="preserve"> </w:t>
      </w:r>
      <w:r w:rsidRPr="00FD3522">
        <w:t>(ores)</w:t>
      </w:r>
      <w:r w:rsidRPr="00FD3522">
        <w:rPr>
          <w:spacing w:val="-11"/>
        </w:rPr>
        <w:t xml:space="preserve"> </w:t>
      </w:r>
      <w:r w:rsidRPr="00FD3522">
        <w:t>as</w:t>
      </w:r>
      <w:r w:rsidRPr="00FD3522">
        <w:rPr>
          <w:spacing w:val="-10"/>
        </w:rPr>
        <w:t xml:space="preserve"> </w:t>
      </w:r>
      <w:r w:rsidRPr="00FD3522">
        <w:t>a</w:t>
      </w:r>
      <w:r w:rsidRPr="00FD3522">
        <w:rPr>
          <w:spacing w:val="-11"/>
        </w:rPr>
        <w:t xml:space="preserve"> </w:t>
      </w:r>
      <w:r w:rsidRPr="00FD3522">
        <w:t>means</w:t>
      </w:r>
      <w:r w:rsidRPr="00FD3522">
        <w:rPr>
          <w:spacing w:val="-11"/>
        </w:rPr>
        <w:t xml:space="preserve"> </w:t>
      </w:r>
      <w:r w:rsidRPr="00FD3522">
        <w:t>of</w:t>
      </w:r>
      <w:r w:rsidRPr="00FD3522">
        <w:rPr>
          <w:spacing w:val="-10"/>
        </w:rPr>
        <w:t xml:space="preserve"> </w:t>
      </w:r>
      <w:r w:rsidRPr="00FD3522">
        <w:t>separating</w:t>
      </w:r>
      <w:r w:rsidRPr="00FD3522">
        <w:rPr>
          <w:spacing w:val="-11"/>
        </w:rPr>
        <w:t xml:space="preserve"> </w:t>
      </w:r>
      <w:r w:rsidRPr="00FD3522">
        <w:t>and</w:t>
      </w:r>
      <w:r w:rsidRPr="00FD3522">
        <w:rPr>
          <w:spacing w:val="-10"/>
        </w:rPr>
        <w:t xml:space="preserve"> </w:t>
      </w:r>
      <w:r w:rsidRPr="00FD3522">
        <w:t>obtaining</w:t>
      </w:r>
      <w:r w:rsidRPr="00FD3522">
        <w:rPr>
          <w:spacing w:val="-13"/>
        </w:rPr>
        <w:t xml:space="preserve"> </w:t>
      </w:r>
      <w:r w:rsidRPr="00FD3522">
        <w:t>the</w:t>
      </w:r>
      <w:r w:rsidRPr="00FD3522">
        <w:rPr>
          <w:spacing w:val="-11"/>
        </w:rPr>
        <w:t xml:space="preserve"> </w:t>
      </w:r>
      <w:r w:rsidRPr="00FD3522">
        <w:t>metal</w:t>
      </w:r>
      <w:r w:rsidRPr="00FD3522">
        <w:rPr>
          <w:spacing w:val="-11"/>
        </w:rPr>
        <w:t xml:space="preserve"> </w:t>
      </w:r>
      <w:r w:rsidRPr="00FD3522">
        <w:t>content</w:t>
      </w:r>
    </w:p>
    <w:tbl>
      <w:tblPr>
        <w:tblW w:w="8690" w:type="dxa"/>
        <w:tblInd w:w="385"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1886"/>
        <w:gridCol w:w="6804"/>
      </w:tblGrid>
      <w:tr w:rsidR="009B74EE" w:rsidRPr="00FD3522" w14:paraId="195BDD7D" w14:textId="77777777" w:rsidTr="00DD0DF6">
        <w:trPr>
          <w:trHeight w:val="332"/>
        </w:trPr>
        <w:tc>
          <w:tcPr>
            <w:tcW w:w="1886" w:type="dxa"/>
            <w:shd w:val="clear" w:color="auto" w:fill="E6E7E8"/>
          </w:tcPr>
          <w:p w14:paraId="4BA9AE0B" w14:textId="77777777" w:rsidR="009B74EE" w:rsidRPr="00FD3522" w:rsidRDefault="009B74EE" w:rsidP="00DD0DF6">
            <w:pPr>
              <w:pStyle w:val="Tabletextbold"/>
            </w:pPr>
            <w:r w:rsidRPr="00C711E5">
              <w:t>Part</w:t>
            </w:r>
            <w:r w:rsidRPr="00FD3522">
              <w:rPr>
                <w:spacing w:val="4"/>
              </w:rPr>
              <w:t xml:space="preserve"> </w:t>
            </w:r>
            <w:r w:rsidRPr="00C711E5">
              <w:t>of</w:t>
            </w:r>
            <w:r w:rsidRPr="00FD3522">
              <w:rPr>
                <w:spacing w:val="5"/>
              </w:rPr>
              <w:t xml:space="preserve"> </w:t>
            </w:r>
            <w:r w:rsidRPr="00C711E5">
              <w:t>speech:</w:t>
            </w:r>
          </w:p>
        </w:tc>
        <w:tc>
          <w:tcPr>
            <w:tcW w:w="6804" w:type="dxa"/>
            <w:shd w:val="clear" w:color="auto" w:fill="F5F6F6"/>
          </w:tcPr>
          <w:p w14:paraId="4786CC63" w14:textId="77777777" w:rsidR="009B74EE" w:rsidRPr="00FD3522" w:rsidRDefault="009B74EE" w:rsidP="00DD0DF6">
            <w:pPr>
              <w:pStyle w:val="Tabletext"/>
            </w:pPr>
            <w:r w:rsidRPr="00FD3522">
              <w:t>verb</w:t>
            </w:r>
          </w:p>
        </w:tc>
      </w:tr>
      <w:tr w:rsidR="009B74EE" w:rsidRPr="00FD3522" w14:paraId="3955168D" w14:textId="77777777" w:rsidTr="00DD0DF6">
        <w:trPr>
          <w:trHeight w:val="332"/>
        </w:trPr>
        <w:tc>
          <w:tcPr>
            <w:tcW w:w="1886" w:type="dxa"/>
            <w:shd w:val="clear" w:color="auto" w:fill="E6E7E8"/>
          </w:tcPr>
          <w:p w14:paraId="744CD0FC" w14:textId="77777777" w:rsidR="009B74EE" w:rsidRPr="00FD3522" w:rsidRDefault="009B74EE" w:rsidP="00DD0DF6">
            <w:pPr>
              <w:pStyle w:val="Tabletextbold"/>
            </w:pPr>
            <w:r w:rsidRPr="00C711E5">
              <w:t>Word</w:t>
            </w:r>
            <w:r w:rsidRPr="00FD3522">
              <w:rPr>
                <w:spacing w:val="-3"/>
                <w:w w:val="95"/>
              </w:rPr>
              <w:t xml:space="preserve"> </w:t>
            </w:r>
            <w:r w:rsidRPr="00C711E5">
              <w:t>forms:</w:t>
            </w:r>
          </w:p>
        </w:tc>
        <w:tc>
          <w:tcPr>
            <w:tcW w:w="6804" w:type="dxa"/>
            <w:shd w:val="clear" w:color="auto" w:fill="F5F6F6"/>
          </w:tcPr>
          <w:p w14:paraId="41FA45D0" w14:textId="77777777" w:rsidR="009B74EE" w:rsidRPr="00FD3522" w:rsidRDefault="009B74EE" w:rsidP="00DD0DF6">
            <w:pPr>
              <w:pStyle w:val="Tabletext"/>
            </w:pPr>
            <w:r w:rsidRPr="00C711E5">
              <w:t>smelt,</w:t>
            </w:r>
            <w:r w:rsidRPr="00FD3522">
              <w:rPr>
                <w:spacing w:val="-8"/>
              </w:rPr>
              <w:t xml:space="preserve"> </w:t>
            </w:r>
            <w:r w:rsidRPr="00C711E5">
              <w:t>smelts,</w:t>
            </w:r>
            <w:r w:rsidRPr="00FD3522">
              <w:rPr>
                <w:spacing w:val="-8"/>
              </w:rPr>
              <w:t xml:space="preserve"> </w:t>
            </w:r>
            <w:r w:rsidRPr="00FD3522">
              <w:t>smelted</w:t>
            </w:r>
          </w:p>
        </w:tc>
      </w:tr>
      <w:tr w:rsidR="009B74EE" w:rsidRPr="00FD3522" w14:paraId="3FD4C405" w14:textId="77777777" w:rsidTr="00DD0DF6">
        <w:trPr>
          <w:trHeight w:val="332"/>
        </w:trPr>
        <w:tc>
          <w:tcPr>
            <w:tcW w:w="1886" w:type="dxa"/>
            <w:shd w:val="clear" w:color="auto" w:fill="E6E7E8"/>
          </w:tcPr>
          <w:p w14:paraId="104EFED6" w14:textId="77777777" w:rsidR="009B74EE" w:rsidRPr="00FD3522" w:rsidRDefault="009B74EE" w:rsidP="00DD0DF6">
            <w:pPr>
              <w:pStyle w:val="Tabletextbold"/>
            </w:pPr>
            <w:r w:rsidRPr="00FD3522">
              <w:t>Synonyms:</w:t>
            </w:r>
          </w:p>
        </w:tc>
        <w:tc>
          <w:tcPr>
            <w:tcW w:w="6804" w:type="dxa"/>
            <w:shd w:val="clear" w:color="auto" w:fill="F5F6F6"/>
          </w:tcPr>
          <w:p w14:paraId="41930287" w14:textId="77777777" w:rsidR="009B74EE" w:rsidRPr="00FD3522" w:rsidRDefault="009B74EE" w:rsidP="00DD0DF6">
            <w:pPr>
              <w:pStyle w:val="Tabletext"/>
            </w:pPr>
            <w:r w:rsidRPr="00C711E5">
              <w:t>melt,</w:t>
            </w:r>
            <w:r w:rsidRPr="00FD3522">
              <w:t xml:space="preserve"> </w:t>
            </w:r>
            <w:r w:rsidRPr="00FD3522">
              <w:rPr>
                <w:spacing w:val="-2"/>
              </w:rPr>
              <w:t>extract</w:t>
            </w:r>
          </w:p>
        </w:tc>
      </w:tr>
      <w:tr w:rsidR="009B74EE" w:rsidRPr="00FD3522" w14:paraId="1502689E" w14:textId="77777777" w:rsidTr="00DD0DF6">
        <w:trPr>
          <w:trHeight w:val="332"/>
        </w:trPr>
        <w:tc>
          <w:tcPr>
            <w:tcW w:w="1886" w:type="dxa"/>
            <w:shd w:val="clear" w:color="auto" w:fill="E6E7E8"/>
          </w:tcPr>
          <w:p w14:paraId="6070B886" w14:textId="77777777" w:rsidR="009B74EE" w:rsidRPr="00FD3522" w:rsidRDefault="009B74EE" w:rsidP="00DD0DF6">
            <w:pPr>
              <w:pStyle w:val="Tabletextbold"/>
            </w:pPr>
            <w:r w:rsidRPr="00C711E5">
              <w:t>In a</w:t>
            </w:r>
            <w:r w:rsidRPr="00FD3522">
              <w:rPr>
                <w:spacing w:val="-1"/>
                <w:w w:val="90"/>
              </w:rPr>
              <w:t xml:space="preserve"> </w:t>
            </w:r>
            <w:r w:rsidRPr="00C711E5">
              <w:t>sentence:</w:t>
            </w:r>
          </w:p>
        </w:tc>
        <w:tc>
          <w:tcPr>
            <w:tcW w:w="6804" w:type="dxa"/>
            <w:shd w:val="clear" w:color="auto" w:fill="F5F6F6"/>
          </w:tcPr>
          <w:p w14:paraId="5F63DC2C" w14:textId="77777777" w:rsidR="009B74EE" w:rsidRPr="00FD3522" w:rsidRDefault="009B74EE" w:rsidP="00DD0DF6">
            <w:pPr>
              <w:pStyle w:val="Tabletext"/>
            </w:pPr>
            <w:r w:rsidRPr="00FD3522">
              <w:rPr>
                <w:spacing w:val="-6"/>
              </w:rPr>
              <w:t>In</w:t>
            </w:r>
            <w:r w:rsidRPr="00FD3522">
              <w:rPr>
                <w:spacing w:val="-3"/>
              </w:rPr>
              <w:t xml:space="preserve"> </w:t>
            </w:r>
            <w:r w:rsidRPr="00FD3522">
              <w:rPr>
                <w:spacing w:val="-6"/>
              </w:rPr>
              <w:t>order</w:t>
            </w:r>
            <w:r w:rsidRPr="00FD3522">
              <w:rPr>
                <w:spacing w:val="-10"/>
              </w:rPr>
              <w:t xml:space="preserve"> </w:t>
            </w:r>
            <w:r w:rsidRPr="00FD3522">
              <w:rPr>
                <w:spacing w:val="-6"/>
              </w:rPr>
              <w:t>to</w:t>
            </w:r>
            <w:r w:rsidRPr="00FD3522">
              <w:rPr>
                <w:spacing w:val="-3"/>
              </w:rPr>
              <w:t xml:space="preserve"> </w:t>
            </w:r>
            <w:r w:rsidRPr="00FD3522">
              <w:rPr>
                <w:spacing w:val="-6"/>
              </w:rPr>
              <w:t>extract</w:t>
            </w:r>
            <w:r w:rsidRPr="00C711E5">
              <w:t xml:space="preserve"> </w:t>
            </w:r>
            <w:r w:rsidRPr="00FD3522">
              <w:rPr>
                <w:spacing w:val="-6"/>
              </w:rPr>
              <w:t>iron</w:t>
            </w:r>
            <w:r w:rsidRPr="00C711E5">
              <w:t xml:space="preserve"> </w:t>
            </w:r>
            <w:r w:rsidRPr="00FD3522">
              <w:rPr>
                <w:spacing w:val="-6"/>
              </w:rPr>
              <w:t>from</w:t>
            </w:r>
            <w:r w:rsidRPr="00FD3522">
              <w:rPr>
                <w:spacing w:val="-3"/>
              </w:rPr>
              <w:t xml:space="preserve"> </w:t>
            </w:r>
            <w:r w:rsidRPr="00FD3522">
              <w:rPr>
                <w:spacing w:val="-6"/>
              </w:rPr>
              <w:t>ore</w:t>
            </w:r>
            <w:r w:rsidRPr="00C711E5">
              <w:t xml:space="preserve"> </w:t>
            </w:r>
            <w:r w:rsidRPr="00FD3522">
              <w:rPr>
                <w:spacing w:val="-6"/>
              </w:rPr>
              <w:t>you</w:t>
            </w:r>
            <w:r w:rsidRPr="00FD3522">
              <w:rPr>
                <w:spacing w:val="-3"/>
              </w:rPr>
              <w:t xml:space="preserve"> </w:t>
            </w:r>
            <w:r w:rsidRPr="00FD3522">
              <w:rPr>
                <w:spacing w:val="-6"/>
              </w:rPr>
              <w:t>need to</w:t>
            </w:r>
            <w:r w:rsidRPr="00FD3522">
              <w:rPr>
                <w:spacing w:val="-3"/>
              </w:rPr>
              <w:t xml:space="preserve"> </w:t>
            </w:r>
            <w:r w:rsidRPr="00FD3522">
              <w:rPr>
                <w:spacing w:val="-6"/>
              </w:rPr>
              <w:t>smelt</w:t>
            </w:r>
            <w:r w:rsidRPr="00FD3522">
              <w:rPr>
                <w:spacing w:val="-7"/>
              </w:rPr>
              <w:t xml:space="preserve"> </w:t>
            </w:r>
            <w:r w:rsidRPr="00FD3522">
              <w:rPr>
                <w:spacing w:val="-6"/>
              </w:rPr>
              <w:t>the</w:t>
            </w:r>
            <w:r w:rsidRPr="00C711E5">
              <w:t xml:space="preserve"> </w:t>
            </w:r>
            <w:r w:rsidRPr="00FD3522">
              <w:rPr>
                <w:spacing w:val="-6"/>
              </w:rPr>
              <w:t>metal</w:t>
            </w:r>
            <w:r w:rsidRPr="00C711E5">
              <w:t xml:space="preserve"> </w:t>
            </w:r>
            <w:r w:rsidRPr="00FD3522">
              <w:rPr>
                <w:spacing w:val="-6"/>
              </w:rPr>
              <w:t>compound</w:t>
            </w:r>
            <w:r w:rsidRPr="00FD3522">
              <w:rPr>
                <w:spacing w:val="-3"/>
              </w:rPr>
              <w:t xml:space="preserve"> </w:t>
            </w:r>
            <w:r w:rsidRPr="00FD3522">
              <w:rPr>
                <w:spacing w:val="-6"/>
              </w:rPr>
              <w:t>in</w:t>
            </w:r>
            <w:r w:rsidRPr="00C711E5">
              <w:t xml:space="preserve"> </w:t>
            </w:r>
            <w:r w:rsidRPr="00FD3522">
              <w:rPr>
                <w:spacing w:val="-6"/>
              </w:rPr>
              <w:t>a</w:t>
            </w:r>
            <w:r w:rsidRPr="00FD3522">
              <w:rPr>
                <w:spacing w:val="-3"/>
              </w:rPr>
              <w:t xml:space="preserve"> </w:t>
            </w:r>
            <w:r w:rsidRPr="00FD3522">
              <w:rPr>
                <w:spacing w:val="-6"/>
              </w:rPr>
              <w:t>furnace.</w:t>
            </w:r>
          </w:p>
        </w:tc>
      </w:tr>
    </w:tbl>
    <w:p w14:paraId="41B8B1D1" w14:textId="77777777" w:rsidR="009B74EE" w:rsidRPr="00C711E5" w:rsidRDefault="009B74EE" w:rsidP="009B74EE">
      <w:pPr>
        <w:pStyle w:val="Heading2"/>
      </w:pPr>
      <w:r w:rsidRPr="00C711E5">
        <w:lastRenderedPageBreak/>
        <w:t>social hierarchy</w:t>
      </w:r>
    </w:p>
    <w:p w14:paraId="658A7803" w14:textId="77777777" w:rsidR="009B74EE" w:rsidRPr="00FD3522" w:rsidRDefault="009B74EE" w:rsidP="009B74EE">
      <w:pPr>
        <w:pStyle w:val="ListParagraph"/>
        <w:numPr>
          <w:ilvl w:val="0"/>
          <w:numId w:val="13"/>
        </w:numPr>
      </w:pPr>
      <w:r w:rsidRPr="00FD3522">
        <w:t>the</w:t>
      </w:r>
      <w:r w:rsidRPr="00FD3522">
        <w:rPr>
          <w:spacing w:val="-10"/>
        </w:rPr>
        <w:t xml:space="preserve"> </w:t>
      </w:r>
      <w:r>
        <w:t>differentiation and categorization of people into different ranks based on factors such as wealth or power</w:t>
      </w:r>
    </w:p>
    <w:tbl>
      <w:tblPr>
        <w:tblW w:w="8684" w:type="dxa"/>
        <w:tblInd w:w="385"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1880"/>
        <w:gridCol w:w="6804"/>
      </w:tblGrid>
      <w:tr w:rsidR="009B74EE" w:rsidRPr="00FD3522" w14:paraId="18CB9567" w14:textId="77777777" w:rsidTr="009B74EE">
        <w:trPr>
          <w:trHeight w:val="332"/>
        </w:trPr>
        <w:tc>
          <w:tcPr>
            <w:tcW w:w="1880" w:type="dxa"/>
            <w:shd w:val="clear" w:color="auto" w:fill="E6E7E8"/>
          </w:tcPr>
          <w:p w14:paraId="0C2B0A2C" w14:textId="77777777" w:rsidR="009B74EE" w:rsidRPr="00FD3522" w:rsidRDefault="009B74EE" w:rsidP="00DD0DF6">
            <w:pPr>
              <w:pStyle w:val="Tabletextbold"/>
            </w:pPr>
            <w:r w:rsidRPr="00C711E5">
              <w:t>Part</w:t>
            </w:r>
            <w:r w:rsidRPr="00FD3522">
              <w:rPr>
                <w:spacing w:val="4"/>
              </w:rPr>
              <w:t xml:space="preserve"> </w:t>
            </w:r>
            <w:r w:rsidRPr="00C711E5">
              <w:t>of</w:t>
            </w:r>
            <w:r w:rsidRPr="00FD3522">
              <w:rPr>
                <w:spacing w:val="5"/>
              </w:rPr>
              <w:t xml:space="preserve"> </w:t>
            </w:r>
            <w:r w:rsidRPr="00C711E5">
              <w:t>speech:</w:t>
            </w:r>
          </w:p>
        </w:tc>
        <w:tc>
          <w:tcPr>
            <w:tcW w:w="6804" w:type="dxa"/>
            <w:shd w:val="clear" w:color="auto" w:fill="F5F6F6"/>
          </w:tcPr>
          <w:p w14:paraId="6A31EFDB" w14:textId="77777777" w:rsidR="009B74EE" w:rsidRPr="00FD3522" w:rsidRDefault="009B74EE" w:rsidP="00DD0DF6">
            <w:pPr>
              <w:pStyle w:val="Tabletext"/>
            </w:pPr>
            <w:r w:rsidRPr="00FD3522">
              <w:t>noun</w:t>
            </w:r>
          </w:p>
        </w:tc>
      </w:tr>
      <w:tr w:rsidR="009B74EE" w:rsidRPr="00FD3522" w14:paraId="377C91D8" w14:textId="77777777" w:rsidTr="009B74EE">
        <w:trPr>
          <w:trHeight w:val="332"/>
        </w:trPr>
        <w:tc>
          <w:tcPr>
            <w:tcW w:w="1880" w:type="dxa"/>
            <w:shd w:val="clear" w:color="auto" w:fill="E6E7E8"/>
          </w:tcPr>
          <w:p w14:paraId="552F5906" w14:textId="77777777" w:rsidR="009B74EE" w:rsidRPr="00FD3522" w:rsidRDefault="009B74EE" w:rsidP="00DD0DF6">
            <w:pPr>
              <w:pStyle w:val="Tabletextbold"/>
            </w:pPr>
            <w:r w:rsidRPr="00C711E5">
              <w:t>Word</w:t>
            </w:r>
            <w:r w:rsidRPr="00FD3522">
              <w:rPr>
                <w:spacing w:val="-3"/>
                <w:w w:val="95"/>
              </w:rPr>
              <w:t xml:space="preserve"> </w:t>
            </w:r>
            <w:r w:rsidRPr="00C711E5">
              <w:t>forms:</w:t>
            </w:r>
          </w:p>
        </w:tc>
        <w:tc>
          <w:tcPr>
            <w:tcW w:w="6804" w:type="dxa"/>
            <w:shd w:val="clear" w:color="auto" w:fill="F5F6F6"/>
          </w:tcPr>
          <w:p w14:paraId="14771565" w14:textId="77777777" w:rsidR="009B74EE" w:rsidRPr="00FD3522" w:rsidRDefault="009B74EE" w:rsidP="00DD0DF6">
            <w:pPr>
              <w:pStyle w:val="Tabletext"/>
            </w:pPr>
            <w:r w:rsidRPr="00FD3522">
              <w:t xml:space="preserve">social </w:t>
            </w:r>
            <w:r>
              <w:rPr>
                <w:spacing w:val="-2"/>
              </w:rPr>
              <w:t>hierarchies</w:t>
            </w:r>
          </w:p>
        </w:tc>
      </w:tr>
      <w:tr w:rsidR="009B74EE" w:rsidRPr="00FD3522" w14:paraId="7B45AF9F" w14:textId="77777777" w:rsidTr="009B74EE">
        <w:trPr>
          <w:trHeight w:val="332"/>
        </w:trPr>
        <w:tc>
          <w:tcPr>
            <w:tcW w:w="1880" w:type="dxa"/>
            <w:shd w:val="clear" w:color="auto" w:fill="E6E7E8"/>
          </w:tcPr>
          <w:p w14:paraId="40F3D041" w14:textId="77777777" w:rsidR="009B74EE" w:rsidRPr="00FD3522" w:rsidRDefault="009B74EE" w:rsidP="00DD0DF6">
            <w:pPr>
              <w:pStyle w:val="Tabletextbold"/>
            </w:pPr>
            <w:r w:rsidRPr="00FD3522">
              <w:t>Synonyms:</w:t>
            </w:r>
          </w:p>
        </w:tc>
        <w:tc>
          <w:tcPr>
            <w:tcW w:w="6804" w:type="dxa"/>
            <w:shd w:val="clear" w:color="auto" w:fill="F5F6F6"/>
          </w:tcPr>
          <w:p w14:paraId="64891DB6" w14:textId="77777777" w:rsidR="009B74EE" w:rsidRPr="00FD3522" w:rsidRDefault="009B74EE" w:rsidP="00DD0DF6">
            <w:pPr>
              <w:pStyle w:val="Tabletext"/>
            </w:pPr>
            <w:r w:rsidRPr="00FD3522">
              <w:t xml:space="preserve">social </w:t>
            </w:r>
            <w:r>
              <w:rPr>
                <w:spacing w:val="-2"/>
              </w:rPr>
              <w:t>stratification, social classes</w:t>
            </w:r>
          </w:p>
        </w:tc>
      </w:tr>
      <w:tr w:rsidR="009B74EE" w:rsidRPr="00FD3522" w14:paraId="0E02B24E" w14:textId="77777777" w:rsidTr="009B74EE">
        <w:trPr>
          <w:trHeight w:val="332"/>
        </w:trPr>
        <w:tc>
          <w:tcPr>
            <w:tcW w:w="1880" w:type="dxa"/>
            <w:shd w:val="clear" w:color="auto" w:fill="E6E7E8"/>
          </w:tcPr>
          <w:p w14:paraId="3B6F652B" w14:textId="77777777" w:rsidR="009B74EE" w:rsidRPr="00FD3522" w:rsidRDefault="009B74EE" w:rsidP="00DD0DF6">
            <w:pPr>
              <w:pStyle w:val="Tabletextbold"/>
            </w:pPr>
            <w:r w:rsidRPr="00C711E5">
              <w:t>In a</w:t>
            </w:r>
            <w:r w:rsidRPr="00FD3522">
              <w:rPr>
                <w:spacing w:val="-1"/>
                <w:w w:val="90"/>
              </w:rPr>
              <w:t xml:space="preserve"> </w:t>
            </w:r>
            <w:r w:rsidRPr="00C711E5">
              <w:t>sentence:</w:t>
            </w:r>
          </w:p>
        </w:tc>
        <w:tc>
          <w:tcPr>
            <w:tcW w:w="6804" w:type="dxa"/>
            <w:shd w:val="clear" w:color="auto" w:fill="F5F6F6"/>
          </w:tcPr>
          <w:p w14:paraId="3B88E695" w14:textId="77777777" w:rsidR="009B74EE" w:rsidRPr="00FD3522" w:rsidRDefault="009B74EE" w:rsidP="00DD0DF6">
            <w:pPr>
              <w:pStyle w:val="Tabletext"/>
            </w:pPr>
            <w:r>
              <w:t>Often, social hierarchies can make it difficult for people of lower classes to find success because they do not have access to the same resources as do people of the upper classes.</w:t>
            </w:r>
          </w:p>
        </w:tc>
      </w:tr>
    </w:tbl>
    <w:p w14:paraId="187F1B74" w14:textId="77777777" w:rsidR="009B74EE" w:rsidRPr="00FD3522" w:rsidRDefault="009B74EE" w:rsidP="009B74EE">
      <w:pPr>
        <w:pStyle w:val="Heading2"/>
      </w:pPr>
      <w:r w:rsidRPr="00FD3522">
        <w:t>society</w:t>
      </w:r>
    </w:p>
    <w:p w14:paraId="5F4CDEB2" w14:textId="77777777" w:rsidR="009B74EE" w:rsidRPr="00FD3522" w:rsidRDefault="009B74EE" w:rsidP="009B74EE">
      <w:pPr>
        <w:pStyle w:val="ListParagraph"/>
        <w:numPr>
          <w:ilvl w:val="0"/>
          <w:numId w:val="13"/>
        </w:numPr>
      </w:pPr>
      <w:r w:rsidRPr="00FD3522">
        <w:t>a</w:t>
      </w:r>
      <w:r w:rsidRPr="00FD3522">
        <w:rPr>
          <w:spacing w:val="-7"/>
        </w:rPr>
        <w:t xml:space="preserve"> </w:t>
      </w:r>
      <w:r w:rsidRPr="00FD3522">
        <w:t>community</w:t>
      </w:r>
      <w:r w:rsidRPr="00FD3522">
        <w:rPr>
          <w:spacing w:val="-11"/>
        </w:rPr>
        <w:t xml:space="preserve"> </w:t>
      </w:r>
      <w:r w:rsidRPr="00FD3522">
        <w:t>or</w:t>
      </w:r>
      <w:r w:rsidRPr="00FD3522">
        <w:rPr>
          <w:spacing w:val="-11"/>
        </w:rPr>
        <w:t xml:space="preserve"> </w:t>
      </w:r>
      <w:r w:rsidRPr="00FD3522">
        <w:t>group</w:t>
      </w:r>
      <w:r w:rsidRPr="00FD3522">
        <w:rPr>
          <w:spacing w:val="-7"/>
        </w:rPr>
        <w:t xml:space="preserve"> </w:t>
      </w:r>
      <w:r w:rsidRPr="00FD3522">
        <w:t>of</w:t>
      </w:r>
      <w:r w:rsidRPr="00FD3522">
        <w:rPr>
          <w:spacing w:val="-7"/>
        </w:rPr>
        <w:t xml:space="preserve"> </w:t>
      </w:r>
      <w:r w:rsidRPr="00FD3522">
        <w:t>people</w:t>
      </w:r>
      <w:r w:rsidRPr="00FD3522">
        <w:rPr>
          <w:spacing w:val="-7"/>
        </w:rPr>
        <w:t xml:space="preserve"> </w:t>
      </w:r>
      <w:r w:rsidRPr="00FD3522">
        <w:t>who</w:t>
      </w:r>
      <w:r w:rsidRPr="00FD3522">
        <w:rPr>
          <w:spacing w:val="-7"/>
        </w:rPr>
        <w:t xml:space="preserve"> </w:t>
      </w:r>
      <w:r w:rsidRPr="00FD3522">
        <w:t>live</w:t>
      </w:r>
      <w:r w:rsidRPr="00FD3522">
        <w:rPr>
          <w:spacing w:val="-7"/>
        </w:rPr>
        <w:t xml:space="preserve"> </w:t>
      </w:r>
      <w:r w:rsidRPr="00FD3522">
        <w:t>in</w:t>
      </w:r>
      <w:r w:rsidRPr="00FD3522">
        <w:rPr>
          <w:spacing w:val="-11"/>
        </w:rPr>
        <w:t xml:space="preserve"> </w:t>
      </w:r>
      <w:r w:rsidRPr="00FD3522">
        <w:t>the</w:t>
      </w:r>
      <w:r w:rsidRPr="00FD3522">
        <w:rPr>
          <w:spacing w:val="-7"/>
        </w:rPr>
        <w:t xml:space="preserve"> </w:t>
      </w:r>
      <w:r w:rsidRPr="00FD3522">
        <w:t>same</w:t>
      </w:r>
      <w:r w:rsidRPr="00FD3522">
        <w:rPr>
          <w:spacing w:val="-7"/>
        </w:rPr>
        <w:t xml:space="preserve"> </w:t>
      </w:r>
      <w:r w:rsidRPr="00FD3522">
        <w:t>country</w:t>
      </w:r>
      <w:r w:rsidRPr="00FD3522">
        <w:rPr>
          <w:spacing w:val="-11"/>
        </w:rPr>
        <w:t xml:space="preserve"> </w:t>
      </w:r>
      <w:r w:rsidRPr="00FD3522">
        <w:t>or</w:t>
      </w:r>
      <w:r w:rsidRPr="00FD3522">
        <w:rPr>
          <w:spacing w:val="-11"/>
        </w:rPr>
        <w:t xml:space="preserve"> </w:t>
      </w:r>
      <w:r w:rsidRPr="00FD3522">
        <w:t>area</w:t>
      </w:r>
      <w:r w:rsidRPr="00FD3522">
        <w:rPr>
          <w:spacing w:val="-7"/>
        </w:rPr>
        <w:t xml:space="preserve"> </w:t>
      </w:r>
      <w:r w:rsidRPr="00FD3522">
        <w:t>and</w:t>
      </w:r>
      <w:r w:rsidRPr="00FD3522">
        <w:rPr>
          <w:spacing w:val="-7"/>
        </w:rPr>
        <w:t xml:space="preserve"> </w:t>
      </w:r>
      <w:r w:rsidRPr="00FD3522">
        <w:t>are</w:t>
      </w:r>
      <w:r w:rsidRPr="00FD3522">
        <w:rPr>
          <w:spacing w:val="-7"/>
        </w:rPr>
        <w:t xml:space="preserve"> </w:t>
      </w:r>
      <w:r w:rsidRPr="00FD3522">
        <w:t>linked</w:t>
      </w:r>
      <w:r w:rsidRPr="00FD3522">
        <w:rPr>
          <w:spacing w:val="-7"/>
        </w:rPr>
        <w:t xml:space="preserve"> </w:t>
      </w:r>
      <w:r w:rsidRPr="00FD3522">
        <w:t>with</w:t>
      </w:r>
      <w:r w:rsidRPr="00FD3522">
        <w:rPr>
          <w:spacing w:val="-7"/>
        </w:rPr>
        <w:t xml:space="preserve"> </w:t>
      </w:r>
      <w:r w:rsidRPr="00FD3522">
        <w:t>each</w:t>
      </w:r>
      <w:r w:rsidRPr="00FD3522">
        <w:rPr>
          <w:spacing w:val="-7"/>
        </w:rPr>
        <w:t xml:space="preserve"> </w:t>
      </w:r>
      <w:r w:rsidRPr="00FD3522">
        <w:t>other</w:t>
      </w:r>
      <w:r w:rsidRPr="00FD3522">
        <w:rPr>
          <w:spacing w:val="-11"/>
        </w:rPr>
        <w:t xml:space="preserve"> </w:t>
      </w:r>
      <w:r w:rsidRPr="00FD3522">
        <w:t>by</w:t>
      </w:r>
      <w:r w:rsidRPr="00FD3522">
        <w:rPr>
          <w:spacing w:val="-11"/>
        </w:rPr>
        <w:t xml:space="preserve"> </w:t>
      </w:r>
      <w:r w:rsidRPr="00FD3522">
        <w:t>such</w:t>
      </w:r>
      <w:r w:rsidRPr="00FD3522">
        <w:rPr>
          <w:spacing w:val="-11"/>
        </w:rPr>
        <w:t xml:space="preserve"> </w:t>
      </w:r>
      <w:r w:rsidRPr="00FD3522">
        <w:t>things</w:t>
      </w:r>
      <w:r w:rsidRPr="00FD3522">
        <w:rPr>
          <w:spacing w:val="-7"/>
        </w:rPr>
        <w:t xml:space="preserve"> </w:t>
      </w:r>
      <w:r w:rsidRPr="00FD3522">
        <w:t>as laws and customs</w:t>
      </w:r>
    </w:p>
    <w:tbl>
      <w:tblPr>
        <w:tblW w:w="8684" w:type="dxa"/>
        <w:tblInd w:w="385"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1880"/>
        <w:gridCol w:w="6804"/>
      </w:tblGrid>
      <w:tr w:rsidR="009B74EE" w:rsidRPr="00FD3522" w14:paraId="16F662AC" w14:textId="77777777" w:rsidTr="009B74EE">
        <w:trPr>
          <w:trHeight w:val="332"/>
        </w:trPr>
        <w:tc>
          <w:tcPr>
            <w:tcW w:w="1880" w:type="dxa"/>
            <w:shd w:val="clear" w:color="auto" w:fill="E6E7E8"/>
          </w:tcPr>
          <w:p w14:paraId="23083D4A" w14:textId="77777777" w:rsidR="009B74EE" w:rsidRPr="00FD3522" w:rsidRDefault="009B74EE" w:rsidP="00DD0DF6">
            <w:pPr>
              <w:pStyle w:val="Tabletextbold"/>
            </w:pPr>
            <w:r w:rsidRPr="00C711E5">
              <w:t>Part</w:t>
            </w:r>
            <w:r w:rsidRPr="00FD3522">
              <w:rPr>
                <w:spacing w:val="4"/>
              </w:rPr>
              <w:t xml:space="preserve"> </w:t>
            </w:r>
            <w:r w:rsidRPr="00C711E5">
              <w:t>of</w:t>
            </w:r>
            <w:r w:rsidRPr="00FD3522">
              <w:rPr>
                <w:spacing w:val="5"/>
              </w:rPr>
              <w:t xml:space="preserve"> </w:t>
            </w:r>
            <w:r w:rsidRPr="00C711E5">
              <w:t>speech:</w:t>
            </w:r>
          </w:p>
        </w:tc>
        <w:tc>
          <w:tcPr>
            <w:tcW w:w="6804" w:type="dxa"/>
            <w:shd w:val="clear" w:color="auto" w:fill="F5F6F6"/>
          </w:tcPr>
          <w:p w14:paraId="0E240592" w14:textId="77777777" w:rsidR="009B74EE" w:rsidRPr="00FD3522" w:rsidRDefault="009B74EE" w:rsidP="00DD0DF6">
            <w:pPr>
              <w:pStyle w:val="Tabletext"/>
            </w:pPr>
            <w:r w:rsidRPr="00FD3522">
              <w:t>noun</w:t>
            </w:r>
          </w:p>
        </w:tc>
      </w:tr>
      <w:tr w:rsidR="009B74EE" w:rsidRPr="00FD3522" w14:paraId="26C46F7A" w14:textId="77777777" w:rsidTr="009B74EE">
        <w:trPr>
          <w:trHeight w:val="332"/>
        </w:trPr>
        <w:tc>
          <w:tcPr>
            <w:tcW w:w="1880" w:type="dxa"/>
            <w:shd w:val="clear" w:color="auto" w:fill="E6E7E8"/>
          </w:tcPr>
          <w:p w14:paraId="05340F8B" w14:textId="77777777" w:rsidR="009B74EE" w:rsidRPr="00FD3522" w:rsidRDefault="009B74EE" w:rsidP="00DD0DF6">
            <w:pPr>
              <w:pStyle w:val="Tabletextbold"/>
            </w:pPr>
            <w:r w:rsidRPr="00C711E5">
              <w:t>Word</w:t>
            </w:r>
            <w:r w:rsidRPr="00FD3522">
              <w:rPr>
                <w:spacing w:val="-3"/>
                <w:w w:val="95"/>
              </w:rPr>
              <w:t xml:space="preserve"> </w:t>
            </w:r>
            <w:r w:rsidRPr="00C711E5">
              <w:t>forms:</w:t>
            </w:r>
          </w:p>
        </w:tc>
        <w:tc>
          <w:tcPr>
            <w:tcW w:w="6804" w:type="dxa"/>
            <w:shd w:val="clear" w:color="auto" w:fill="F5F6F6"/>
          </w:tcPr>
          <w:p w14:paraId="3944FDAC" w14:textId="77777777" w:rsidR="009B74EE" w:rsidRPr="00FD3522" w:rsidRDefault="009B74EE" w:rsidP="00DD0DF6">
            <w:pPr>
              <w:pStyle w:val="Tabletext"/>
            </w:pPr>
            <w:r w:rsidRPr="00C711E5">
              <w:t>societies,</w:t>
            </w:r>
            <w:r w:rsidRPr="00FD3522">
              <w:rPr>
                <w:spacing w:val="4"/>
              </w:rPr>
              <w:t xml:space="preserve"> </w:t>
            </w:r>
            <w:r w:rsidRPr="00C711E5">
              <w:t>societal</w:t>
            </w:r>
          </w:p>
        </w:tc>
      </w:tr>
      <w:tr w:rsidR="009B74EE" w:rsidRPr="00FD3522" w14:paraId="44DDAC44" w14:textId="77777777" w:rsidTr="009B74EE">
        <w:trPr>
          <w:trHeight w:val="332"/>
        </w:trPr>
        <w:tc>
          <w:tcPr>
            <w:tcW w:w="1880" w:type="dxa"/>
            <w:shd w:val="clear" w:color="auto" w:fill="E6E7E8"/>
          </w:tcPr>
          <w:p w14:paraId="58F55371" w14:textId="77777777" w:rsidR="009B74EE" w:rsidRPr="00FD3522" w:rsidRDefault="009B74EE" w:rsidP="00DD0DF6">
            <w:pPr>
              <w:pStyle w:val="Tabletextbold"/>
            </w:pPr>
            <w:r w:rsidRPr="00FD3522">
              <w:t>Synonyms:</w:t>
            </w:r>
          </w:p>
        </w:tc>
        <w:tc>
          <w:tcPr>
            <w:tcW w:w="6804" w:type="dxa"/>
            <w:shd w:val="clear" w:color="auto" w:fill="F5F6F6"/>
          </w:tcPr>
          <w:p w14:paraId="568EF1C3" w14:textId="77777777" w:rsidR="009B74EE" w:rsidRPr="00FD3522" w:rsidRDefault="009B74EE" w:rsidP="00DD0DF6">
            <w:pPr>
              <w:pStyle w:val="Tabletext"/>
            </w:pPr>
            <w:r w:rsidRPr="00C711E5">
              <w:t>community,</w:t>
            </w:r>
            <w:r w:rsidRPr="00FD3522">
              <w:rPr>
                <w:spacing w:val="-8"/>
              </w:rPr>
              <w:t xml:space="preserve"> </w:t>
            </w:r>
            <w:r w:rsidRPr="00C711E5">
              <w:t>association,</w:t>
            </w:r>
            <w:r w:rsidRPr="00FD3522">
              <w:rPr>
                <w:spacing w:val="-7"/>
              </w:rPr>
              <w:t xml:space="preserve"> </w:t>
            </w:r>
            <w:r w:rsidRPr="00C711E5">
              <w:t>network,</w:t>
            </w:r>
            <w:r w:rsidRPr="00FD3522">
              <w:rPr>
                <w:spacing w:val="-7"/>
              </w:rPr>
              <w:t xml:space="preserve"> </w:t>
            </w:r>
            <w:r w:rsidRPr="00FD3522">
              <w:t>group</w:t>
            </w:r>
          </w:p>
        </w:tc>
      </w:tr>
      <w:tr w:rsidR="009B74EE" w:rsidRPr="00FD3522" w14:paraId="41BFEC10" w14:textId="77777777" w:rsidTr="009B74EE">
        <w:trPr>
          <w:trHeight w:val="332"/>
        </w:trPr>
        <w:tc>
          <w:tcPr>
            <w:tcW w:w="1880" w:type="dxa"/>
            <w:shd w:val="clear" w:color="auto" w:fill="E6E7E8"/>
          </w:tcPr>
          <w:p w14:paraId="07269229" w14:textId="77777777" w:rsidR="009B74EE" w:rsidRPr="00FD3522" w:rsidRDefault="009B74EE" w:rsidP="00DD0DF6">
            <w:pPr>
              <w:pStyle w:val="Tabletextbold"/>
            </w:pPr>
            <w:r w:rsidRPr="00C711E5">
              <w:t>In a</w:t>
            </w:r>
            <w:r w:rsidRPr="00FD3522">
              <w:rPr>
                <w:spacing w:val="-1"/>
                <w:w w:val="90"/>
              </w:rPr>
              <w:t xml:space="preserve"> </w:t>
            </w:r>
            <w:r w:rsidRPr="00C711E5">
              <w:t>sentence:</w:t>
            </w:r>
          </w:p>
        </w:tc>
        <w:tc>
          <w:tcPr>
            <w:tcW w:w="6804" w:type="dxa"/>
            <w:shd w:val="clear" w:color="auto" w:fill="F5F6F6"/>
          </w:tcPr>
          <w:p w14:paraId="6DC1E01F" w14:textId="77777777" w:rsidR="009B74EE" w:rsidRPr="00FD3522" w:rsidRDefault="009B74EE" w:rsidP="00DD0DF6">
            <w:pPr>
              <w:pStyle w:val="Tabletext"/>
            </w:pPr>
            <w:r w:rsidRPr="00C711E5">
              <w:t>Every</w:t>
            </w:r>
            <w:r w:rsidRPr="00FD3522">
              <w:rPr>
                <w:spacing w:val="-13"/>
              </w:rPr>
              <w:t xml:space="preserve"> </w:t>
            </w:r>
            <w:r w:rsidRPr="00C711E5">
              <w:t>society</w:t>
            </w:r>
            <w:r w:rsidRPr="00FD3522">
              <w:rPr>
                <w:spacing w:val="-12"/>
              </w:rPr>
              <w:t xml:space="preserve"> </w:t>
            </w:r>
            <w:r w:rsidRPr="00C711E5">
              <w:t>considers</w:t>
            </w:r>
            <w:r w:rsidRPr="00FD3522">
              <w:rPr>
                <w:spacing w:val="-11"/>
              </w:rPr>
              <w:t xml:space="preserve"> </w:t>
            </w:r>
            <w:r w:rsidRPr="00C711E5">
              <w:t>some</w:t>
            </w:r>
            <w:r w:rsidRPr="00FD3522">
              <w:rPr>
                <w:spacing w:val="-9"/>
              </w:rPr>
              <w:t xml:space="preserve"> </w:t>
            </w:r>
            <w:r w:rsidRPr="00C711E5">
              <w:t>behaviors</w:t>
            </w:r>
            <w:r w:rsidRPr="00FD3522">
              <w:rPr>
                <w:spacing w:val="-9"/>
              </w:rPr>
              <w:t xml:space="preserve"> </w:t>
            </w:r>
            <w:r w:rsidRPr="00C711E5">
              <w:t>acceptable</w:t>
            </w:r>
            <w:r w:rsidRPr="00FD3522">
              <w:rPr>
                <w:spacing w:val="-10"/>
              </w:rPr>
              <w:t xml:space="preserve"> </w:t>
            </w:r>
            <w:r w:rsidRPr="00C711E5">
              <w:t>and</w:t>
            </w:r>
            <w:r w:rsidRPr="00FD3522">
              <w:rPr>
                <w:spacing w:val="-9"/>
              </w:rPr>
              <w:t xml:space="preserve"> </w:t>
            </w:r>
            <w:r w:rsidRPr="00C711E5">
              <w:t>others</w:t>
            </w:r>
            <w:r w:rsidRPr="00FD3522">
              <w:rPr>
                <w:spacing w:val="-9"/>
              </w:rPr>
              <w:t xml:space="preserve"> </w:t>
            </w:r>
            <w:r w:rsidRPr="00C711E5">
              <w:t>unacceptable.</w:t>
            </w:r>
          </w:p>
        </w:tc>
      </w:tr>
    </w:tbl>
    <w:p w14:paraId="7AD003BE" w14:textId="77777777" w:rsidR="009B74EE" w:rsidRPr="00FD3522" w:rsidRDefault="009B74EE" w:rsidP="009B74EE">
      <w:pPr>
        <w:pStyle w:val="Heading2"/>
      </w:pPr>
      <w:r w:rsidRPr="00FD3522">
        <w:t>specialist</w:t>
      </w:r>
    </w:p>
    <w:p w14:paraId="192C7960" w14:textId="77777777" w:rsidR="009B74EE" w:rsidRPr="00FD3522" w:rsidRDefault="009B74EE" w:rsidP="009B74EE">
      <w:pPr>
        <w:pStyle w:val="ListParagraph"/>
        <w:numPr>
          <w:ilvl w:val="0"/>
          <w:numId w:val="13"/>
        </w:numPr>
      </w:pPr>
      <w:r w:rsidRPr="00FD3522">
        <w:t>a</w:t>
      </w:r>
      <w:r w:rsidRPr="00FD3522">
        <w:rPr>
          <w:spacing w:val="-12"/>
        </w:rPr>
        <w:t xml:space="preserve"> </w:t>
      </w:r>
      <w:r w:rsidRPr="00FD3522">
        <w:t>person</w:t>
      </w:r>
      <w:r w:rsidRPr="00FD3522">
        <w:rPr>
          <w:spacing w:val="-11"/>
        </w:rPr>
        <w:t xml:space="preserve"> </w:t>
      </w:r>
      <w:r w:rsidRPr="00FD3522">
        <w:t>who</w:t>
      </w:r>
      <w:r w:rsidRPr="00FD3522">
        <w:rPr>
          <w:spacing w:val="-11"/>
        </w:rPr>
        <w:t xml:space="preserve"> </w:t>
      </w:r>
      <w:r w:rsidRPr="00FD3522">
        <w:t>pursues</w:t>
      </w:r>
      <w:r w:rsidRPr="00FD3522">
        <w:rPr>
          <w:spacing w:val="-11"/>
        </w:rPr>
        <w:t xml:space="preserve"> </w:t>
      </w:r>
      <w:r w:rsidRPr="00FD3522">
        <w:t>a</w:t>
      </w:r>
      <w:r w:rsidRPr="00FD3522">
        <w:rPr>
          <w:spacing w:val="-10"/>
        </w:rPr>
        <w:t xml:space="preserve"> </w:t>
      </w:r>
      <w:r w:rsidRPr="00FD3522">
        <w:t>single</w:t>
      </w:r>
      <w:r w:rsidRPr="00FD3522">
        <w:rPr>
          <w:spacing w:val="-11"/>
        </w:rPr>
        <w:t xml:space="preserve"> </w:t>
      </w:r>
      <w:r w:rsidRPr="00FD3522">
        <w:t>interest</w:t>
      </w:r>
      <w:r w:rsidRPr="00FD3522">
        <w:rPr>
          <w:spacing w:val="-11"/>
        </w:rPr>
        <w:t xml:space="preserve"> </w:t>
      </w:r>
      <w:r w:rsidRPr="00FD3522">
        <w:t>or</w:t>
      </w:r>
      <w:r w:rsidRPr="00FD3522">
        <w:rPr>
          <w:spacing w:val="-14"/>
        </w:rPr>
        <w:t xml:space="preserve"> </w:t>
      </w:r>
      <w:r w:rsidRPr="00FD3522">
        <w:t>area</w:t>
      </w:r>
      <w:r w:rsidRPr="00FD3522">
        <w:rPr>
          <w:spacing w:val="-10"/>
        </w:rPr>
        <w:t xml:space="preserve"> </w:t>
      </w:r>
      <w:r w:rsidRPr="00FD3522">
        <w:t>of</w:t>
      </w:r>
      <w:r w:rsidRPr="00FD3522">
        <w:rPr>
          <w:spacing w:val="-11"/>
        </w:rPr>
        <w:t xml:space="preserve"> </w:t>
      </w:r>
      <w:r w:rsidRPr="00FD3522">
        <w:t>study</w:t>
      </w:r>
    </w:p>
    <w:tbl>
      <w:tblPr>
        <w:tblW w:w="8684" w:type="dxa"/>
        <w:tblInd w:w="385"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1880"/>
        <w:gridCol w:w="6804"/>
      </w:tblGrid>
      <w:tr w:rsidR="009B74EE" w:rsidRPr="00FD3522" w14:paraId="2B28A2AC" w14:textId="77777777" w:rsidTr="009B74EE">
        <w:trPr>
          <w:trHeight w:val="332"/>
        </w:trPr>
        <w:tc>
          <w:tcPr>
            <w:tcW w:w="1880" w:type="dxa"/>
            <w:shd w:val="clear" w:color="auto" w:fill="E6E7E8"/>
          </w:tcPr>
          <w:p w14:paraId="5A391A56" w14:textId="77777777" w:rsidR="009B74EE" w:rsidRPr="00FD3522" w:rsidRDefault="009B74EE" w:rsidP="00DD0DF6">
            <w:pPr>
              <w:pStyle w:val="Tabletextbold"/>
            </w:pPr>
            <w:r w:rsidRPr="00C711E5">
              <w:t>Part</w:t>
            </w:r>
            <w:r w:rsidRPr="00FD3522">
              <w:rPr>
                <w:spacing w:val="4"/>
              </w:rPr>
              <w:t xml:space="preserve"> </w:t>
            </w:r>
            <w:r w:rsidRPr="00C711E5">
              <w:t>of</w:t>
            </w:r>
            <w:r w:rsidRPr="00FD3522">
              <w:rPr>
                <w:spacing w:val="5"/>
              </w:rPr>
              <w:t xml:space="preserve"> </w:t>
            </w:r>
            <w:r w:rsidRPr="00C711E5">
              <w:t>speech:</w:t>
            </w:r>
          </w:p>
        </w:tc>
        <w:tc>
          <w:tcPr>
            <w:tcW w:w="6804" w:type="dxa"/>
            <w:shd w:val="clear" w:color="auto" w:fill="F5F6F6"/>
          </w:tcPr>
          <w:p w14:paraId="5BB43380" w14:textId="77777777" w:rsidR="009B74EE" w:rsidRPr="00FD3522" w:rsidRDefault="009B74EE" w:rsidP="00DD0DF6">
            <w:pPr>
              <w:pStyle w:val="Tabletext"/>
            </w:pPr>
            <w:r w:rsidRPr="00FD3522">
              <w:t>noun</w:t>
            </w:r>
          </w:p>
        </w:tc>
      </w:tr>
      <w:tr w:rsidR="009B74EE" w:rsidRPr="00FD3522" w14:paraId="6991D49C" w14:textId="77777777" w:rsidTr="009B74EE">
        <w:trPr>
          <w:trHeight w:val="332"/>
        </w:trPr>
        <w:tc>
          <w:tcPr>
            <w:tcW w:w="1880" w:type="dxa"/>
            <w:shd w:val="clear" w:color="auto" w:fill="E6E7E8"/>
          </w:tcPr>
          <w:p w14:paraId="50F56CE9" w14:textId="77777777" w:rsidR="009B74EE" w:rsidRPr="00FD3522" w:rsidRDefault="009B74EE" w:rsidP="00DD0DF6">
            <w:pPr>
              <w:pStyle w:val="Tabletextbold"/>
            </w:pPr>
            <w:r w:rsidRPr="00C711E5">
              <w:t>Word</w:t>
            </w:r>
            <w:r w:rsidRPr="00FD3522">
              <w:rPr>
                <w:spacing w:val="-3"/>
                <w:w w:val="95"/>
              </w:rPr>
              <w:t xml:space="preserve"> </w:t>
            </w:r>
            <w:r w:rsidRPr="00C711E5">
              <w:t>forms:</w:t>
            </w:r>
          </w:p>
        </w:tc>
        <w:tc>
          <w:tcPr>
            <w:tcW w:w="6804" w:type="dxa"/>
            <w:shd w:val="clear" w:color="auto" w:fill="F5F6F6"/>
          </w:tcPr>
          <w:p w14:paraId="72600AF9" w14:textId="77777777" w:rsidR="009B74EE" w:rsidRPr="00FD3522" w:rsidRDefault="009B74EE" w:rsidP="00DD0DF6">
            <w:pPr>
              <w:pStyle w:val="Tabletext"/>
            </w:pPr>
            <w:r w:rsidRPr="00C711E5">
              <w:t>specialists,</w:t>
            </w:r>
            <w:r w:rsidRPr="00FD3522">
              <w:rPr>
                <w:spacing w:val="7"/>
              </w:rPr>
              <w:t xml:space="preserve"> </w:t>
            </w:r>
            <w:r w:rsidRPr="00C711E5">
              <w:t>specialization</w:t>
            </w:r>
          </w:p>
        </w:tc>
      </w:tr>
      <w:tr w:rsidR="009B74EE" w:rsidRPr="00FD3522" w14:paraId="0AE93360" w14:textId="77777777" w:rsidTr="009B74EE">
        <w:trPr>
          <w:trHeight w:val="332"/>
        </w:trPr>
        <w:tc>
          <w:tcPr>
            <w:tcW w:w="1880" w:type="dxa"/>
            <w:shd w:val="clear" w:color="auto" w:fill="E6E7E8"/>
          </w:tcPr>
          <w:p w14:paraId="1A966314" w14:textId="77777777" w:rsidR="009B74EE" w:rsidRPr="00FD3522" w:rsidRDefault="009B74EE" w:rsidP="00DD0DF6">
            <w:pPr>
              <w:pStyle w:val="Tabletextbold"/>
            </w:pPr>
            <w:r w:rsidRPr="00FD3522">
              <w:t>Synonyms:</w:t>
            </w:r>
          </w:p>
        </w:tc>
        <w:tc>
          <w:tcPr>
            <w:tcW w:w="6804" w:type="dxa"/>
            <w:shd w:val="clear" w:color="auto" w:fill="F5F6F6"/>
          </w:tcPr>
          <w:p w14:paraId="1663BA27" w14:textId="77777777" w:rsidR="009B74EE" w:rsidRPr="00FD3522" w:rsidRDefault="009B74EE" w:rsidP="00DD0DF6">
            <w:pPr>
              <w:pStyle w:val="Tabletext"/>
            </w:pPr>
            <w:r w:rsidRPr="00FD3522">
              <w:rPr>
                <w:spacing w:val="-6"/>
              </w:rPr>
              <w:t>expert,</w:t>
            </w:r>
            <w:r w:rsidRPr="00FD3522">
              <w:rPr>
                <w:spacing w:val="-3"/>
              </w:rPr>
              <w:t xml:space="preserve"> </w:t>
            </w:r>
            <w:r w:rsidRPr="00C711E5">
              <w:t>authority</w:t>
            </w:r>
          </w:p>
        </w:tc>
      </w:tr>
      <w:tr w:rsidR="009B74EE" w:rsidRPr="00FD3522" w14:paraId="135592A1" w14:textId="77777777" w:rsidTr="009B74EE">
        <w:trPr>
          <w:trHeight w:val="332"/>
        </w:trPr>
        <w:tc>
          <w:tcPr>
            <w:tcW w:w="1880" w:type="dxa"/>
            <w:shd w:val="clear" w:color="auto" w:fill="E6E7E8"/>
          </w:tcPr>
          <w:p w14:paraId="2F64AF1C" w14:textId="77777777" w:rsidR="009B74EE" w:rsidRPr="00FD3522" w:rsidRDefault="009B74EE" w:rsidP="00DD0DF6">
            <w:pPr>
              <w:pStyle w:val="Tabletextbold"/>
            </w:pPr>
            <w:r w:rsidRPr="00C711E5">
              <w:t>In a</w:t>
            </w:r>
            <w:r w:rsidRPr="00FD3522">
              <w:rPr>
                <w:spacing w:val="-1"/>
                <w:w w:val="90"/>
              </w:rPr>
              <w:t xml:space="preserve"> </w:t>
            </w:r>
            <w:r w:rsidRPr="00C711E5">
              <w:t>sentence:</w:t>
            </w:r>
          </w:p>
        </w:tc>
        <w:tc>
          <w:tcPr>
            <w:tcW w:w="6804" w:type="dxa"/>
            <w:shd w:val="clear" w:color="auto" w:fill="F5F6F6"/>
          </w:tcPr>
          <w:p w14:paraId="449E98B8" w14:textId="77777777" w:rsidR="009B74EE" w:rsidRPr="00FD3522" w:rsidRDefault="009B74EE" w:rsidP="00DD0DF6">
            <w:pPr>
              <w:pStyle w:val="Tabletext"/>
            </w:pPr>
            <w:r w:rsidRPr="00C711E5">
              <w:t>The</w:t>
            </w:r>
            <w:r w:rsidRPr="00FD3522">
              <w:t xml:space="preserve"> </w:t>
            </w:r>
            <w:r w:rsidRPr="00C711E5">
              <w:t>medical</w:t>
            </w:r>
            <w:r w:rsidRPr="00FD3522">
              <w:rPr>
                <w:spacing w:val="1"/>
              </w:rPr>
              <w:t xml:space="preserve"> </w:t>
            </w:r>
            <w:r w:rsidRPr="00C711E5">
              <w:t>specialist</w:t>
            </w:r>
            <w:r w:rsidRPr="00FD3522">
              <w:rPr>
                <w:spacing w:val="1"/>
              </w:rPr>
              <w:t xml:space="preserve"> </w:t>
            </w:r>
            <w:r w:rsidRPr="00C711E5">
              <w:t>helped treat</w:t>
            </w:r>
            <w:r w:rsidRPr="00FD3522">
              <w:t xml:space="preserve"> </w:t>
            </w:r>
            <w:r w:rsidRPr="00C711E5">
              <w:t>wounds</w:t>
            </w:r>
            <w:r w:rsidRPr="00FD3522">
              <w:rPr>
                <w:spacing w:val="1"/>
              </w:rPr>
              <w:t xml:space="preserve"> </w:t>
            </w:r>
            <w:r w:rsidRPr="00C711E5">
              <w:t>because</w:t>
            </w:r>
            <w:r w:rsidRPr="00FD3522">
              <w:rPr>
                <w:spacing w:val="1"/>
              </w:rPr>
              <w:t xml:space="preserve"> </w:t>
            </w:r>
            <w:r w:rsidRPr="00C711E5">
              <w:t>no</w:t>
            </w:r>
            <w:r w:rsidRPr="00FD3522">
              <w:t xml:space="preserve"> </w:t>
            </w:r>
            <w:r w:rsidRPr="00C711E5">
              <w:t>official</w:t>
            </w:r>
            <w:r w:rsidRPr="00FD3522">
              <w:rPr>
                <w:spacing w:val="1"/>
              </w:rPr>
              <w:t xml:space="preserve"> </w:t>
            </w:r>
            <w:r w:rsidRPr="00C711E5">
              <w:t>medical</w:t>
            </w:r>
            <w:r w:rsidRPr="00FD3522">
              <w:rPr>
                <w:spacing w:val="1"/>
              </w:rPr>
              <w:t xml:space="preserve"> </w:t>
            </w:r>
            <w:r w:rsidRPr="00C711E5">
              <w:t>practices</w:t>
            </w:r>
            <w:r w:rsidRPr="00FD3522">
              <w:t xml:space="preserve"> </w:t>
            </w:r>
            <w:r w:rsidRPr="00C711E5">
              <w:t>had</w:t>
            </w:r>
            <w:r w:rsidRPr="00FD3522">
              <w:rPr>
                <w:spacing w:val="1"/>
              </w:rPr>
              <w:t xml:space="preserve"> </w:t>
            </w:r>
            <w:r w:rsidRPr="00C711E5">
              <w:t>been</w:t>
            </w:r>
            <w:r w:rsidRPr="00FD3522">
              <w:rPr>
                <w:spacing w:val="1"/>
              </w:rPr>
              <w:t xml:space="preserve"> </w:t>
            </w:r>
            <w:r w:rsidRPr="00C711E5">
              <w:t>established</w:t>
            </w:r>
            <w:r w:rsidRPr="00FD3522">
              <w:t xml:space="preserve"> yet.</w:t>
            </w:r>
          </w:p>
        </w:tc>
      </w:tr>
    </w:tbl>
    <w:p w14:paraId="54E6DE6A" w14:textId="77777777" w:rsidR="009B74EE" w:rsidRPr="00C711E5" w:rsidRDefault="009B74EE" w:rsidP="009B74EE">
      <w:pPr>
        <w:pStyle w:val="Heading2"/>
      </w:pPr>
      <w:r w:rsidRPr="00C711E5">
        <w:t>steppe</w:t>
      </w:r>
    </w:p>
    <w:p w14:paraId="37EF5DA1" w14:textId="77777777" w:rsidR="009B74EE" w:rsidRPr="00FD3522" w:rsidRDefault="009B74EE" w:rsidP="009B74EE">
      <w:pPr>
        <w:pStyle w:val="ListParagraph"/>
        <w:numPr>
          <w:ilvl w:val="0"/>
          <w:numId w:val="13"/>
        </w:numPr>
      </w:pPr>
      <w:r w:rsidRPr="00FD3522">
        <w:t>a</w:t>
      </w:r>
      <w:r w:rsidRPr="00FD3522">
        <w:rPr>
          <w:spacing w:val="-7"/>
        </w:rPr>
        <w:t xml:space="preserve"> </w:t>
      </w:r>
      <w:r w:rsidRPr="00FD3522">
        <w:t>broad,</w:t>
      </w:r>
      <w:r w:rsidRPr="00FD3522">
        <w:rPr>
          <w:spacing w:val="-6"/>
        </w:rPr>
        <w:t xml:space="preserve"> </w:t>
      </w:r>
      <w:r w:rsidRPr="00FD3522">
        <w:t>somewhat</w:t>
      </w:r>
      <w:r w:rsidRPr="00FD3522">
        <w:rPr>
          <w:spacing w:val="-6"/>
        </w:rPr>
        <w:t xml:space="preserve"> </w:t>
      </w:r>
      <w:r w:rsidRPr="00FD3522">
        <w:t>arid</w:t>
      </w:r>
      <w:r w:rsidRPr="00FD3522">
        <w:rPr>
          <w:spacing w:val="-7"/>
        </w:rPr>
        <w:t xml:space="preserve"> </w:t>
      </w:r>
      <w:r w:rsidRPr="00FD3522">
        <w:t>grass</w:t>
      </w:r>
      <w:r w:rsidRPr="00FD3522">
        <w:rPr>
          <w:spacing w:val="-6"/>
        </w:rPr>
        <w:t xml:space="preserve"> </w:t>
      </w:r>
      <w:r w:rsidRPr="00FD3522">
        <w:t>plain,</w:t>
      </w:r>
      <w:r w:rsidRPr="00FD3522">
        <w:rPr>
          <w:spacing w:val="-6"/>
        </w:rPr>
        <w:t xml:space="preserve"> </w:t>
      </w:r>
      <w:r w:rsidRPr="00FD3522">
        <w:t>especially</w:t>
      </w:r>
      <w:r w:rsidRPr="00FD3522">
        <w:rPr>
          <w:spacing w:val="-15"/>
        </w:rPr>
        <w:t xml:space="preserve"> </w:t>
      </w:r>
      <w:r w:rsidRPr="00FD3522">
        <w:t>the</w:t>
      </w:r>
      <w:r w:rsidRPr="00FD3522">
        <w:rPr>
          <w:spacing w:val="-6"/>
        </w:rPr>
        <w:t xml:space="preserve"> </w:t>
      </w:r>
      <w:r w:rsidRPr="00FD3522">
        <w:t>great</w:t>
      </w:r>
      <w:r w:rsidRPr="00FD3522">
        <w:rPr>
          <w:spacing w:val="-6"/>
        </w:rPr>
        <w:t xml:space="preserve"> </w:t>
      </w:r>
      <w:r w:rsidRPr="00FD3522">
        <w:t>plains</w:t>
      </w:r>
      <w:r w:rsidRPr="00FD3522">
        <w:rPr>
          <w:spacing w:val="-7"/>
        </w:rPr>
        <w:t xml:space="preserve"> </w:t>
      </w:r>
      <w:r w:rsidRPr="00FD3522">
        <w:t>in</w:t>
      </w:r>
      <w:r w:rsidRPr="00FD3522">
        <w:rPr>
          <w:spacing w:val="-6"/>
        </w:rPr>
        <w:t xml:space="preserve"> </w:t>
      </w:r>
      <w:r w:rsidRPr="00FD3522">
        <w:t>southeast</w:t>
      </w:r>
      <w:r w:rsidRPr="00FD3522">
        <w:rPr>
          <w:spacing w:val="-6"/>
        </w:rPr>
        <w:t xml:space="preserve"> </w:t>
      </w:r>
      <w:r w:rsidRPr="00FD3522">
        <w:t>Russia</w:t>
      </w:r>
      <w:r w:rsidRPr="00FD3522">
        <w:rPr>
          <w:spacing w:val="-6"/>
        </w:rPr>
        <w:t xml:space="preserve"> </w:t>
      </w:r>
      <w:r w:rsidRPr="00FD3522">
        <w:t>and</w:t>
      </w:r>
      <w:r w:rsidRPr="00FD3522">
        <w:rPr>
          <w:spacing w:val="-7"/>
        </w:rPr>
        <w:t xml:space="preserve"> </w:t>
      </w:r>
      <w:r w:rsidRPr="00FD3522">
        <w:t>southwest</w:t>
      </w:r>
      <w:r w:rsidRPr="00FD3522">
        <w:rPr>
          <w:spacing w:val="-6"/>
        </w:rPr>
        <w:t xml:space="preserve"> </w:t>
      </w:r>
      <w:r w:rsidRPr="00FD3522">
        <w:t>Asia</w:t>
      </w:r>
    </w:p>
    <w:tbl>
      <w:tblPr>
        <w:tblW w:w="8684" w:type="dxa"/>
        <w:tblInd w:w="385"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1880"/>
        <w:gridCol w:w="6804"/>
      </w:tblGrid>
      <w:tr w:rsidR="009B74EE" w:rsidRPr="00FD3522" w14:paraId="5E42F2B6" w14:textId="77777777" w:rsidTr="009B74EE">
        <w:trPr>
          <w:trHeight w:val="332"/>
        </w:trPr>
        <w:tc>
          <w:tcPr>
            <w:tcW w:w="1880" w:type="dxa"/>
            <w:shd w:val="clear" w:color="auto" w:fill="E6E7E8"/>
          </w:tcPr>
          <w:p w14:paraId="74E7AA26" w14:textId="77777777" w:rsidR="009B74EE" w:rsidRPr="00FD3522" w:rsidRDefault="009B74EE" w:rsidP="00DD0DF6">
            <w:pPr>
              <w:pStyle w:val="Tabletextbold"/>
            </w:pPr>
            <w:r w:rsidRPr="00C711E5">
              <w:t>Part</w:t>
            </w:r>
            <w:r w:rsidRPr="00FD3522">
              <w:rPr>
                <w:spacing w:val="4"/>
              </w:rPr>
              <w:t xml:space="preserve"> </w:t>
            </w:r>
            <w:r w:rsidRPr="00C711E5">
              <w:t>of</w:t>
            </w:r>
            <w:r w:rsidRPr="00FD3522">
              <w:rPr>
                <w:spacing w:val="5"/>
              </w:rPr>
              <w:t xml:space="preserve"> </w:t>
            </w:r>
            <w:r w:rsidRPr="00C711E5">
              <w:t>speech:</w:t>
            </w:r>
          </w:p>
        </w:tc>
        <w:tc>
          <w:tcPr>
            <w:tcW w:w="6804" w:type="dxa"/>
            <w:shd w:val="clear" w:color="auto" w:fill="F5F6F6"/>
          </w:tcPr>
          <w:p w14:paraId="76776AA3" w14:textId="77777777" w:rsidR="009B74EE" w:rsidRPr="00FD3522" w:rsidRDefault="009B74EE" w:rsidP="00DD0DF6">
            <w:pPr>
              <w:pStyle w:val="Tabletext"/>
            </w:pPr>
            <w:r w:rsidRPr="00FD3522">
              <w:t>noun</w:t>
            </w:r>
          </w:p>
        </w:tc>
      </w:tr>
      <w:tr w:rsidR="009B74EE" w:rsidRPr="00FD3522" w14:paraId="511CB380" w14:textId="77777777" w:rsidTr="009B74EE">
        <w:trPr>
          <w:trHeight w:val="332"/>
        </w:trPr>
        <w:tc>
          <w:tcPr>
            <w:tcW w:w="1880" w:type="dxa"/>
            <w:shd w:val="clear" w:color="auto" w:fill="E6E7E8"/>
          </w:tcPr>
          <w:p w14:paraId="496627ED" w14:textId="77777777" w:rsidR="009B74EE" w:rsidRPr="00FD3522" w:rsidRDefault="009B74EE" w:rsidP="00DD0DF6">
            <w:pPr>
              <w:pStyle w:val="Tabletextbold"/>
            </w:pPr>
            <w:r w:rsidRPr="00C711E5">
              <w:t>Word</w:t>
            </w:r>
            <w:r w:rsidRPr="00FD3522">
              <w:rPr>
                <w:spacing w:val="-3"/>
                <w:w w:val="95"/>
              </w:rPr>
              <w:t xml:space="preserve"> </w:t>
            </w:r>
            <w:r w:rsidRPr="00C711E5">
              <w:t>forms:</w:t>
            </w:r>
          </w:p>
        </w:tc>
        <w:tc>
          <w:tcPr>
            <w:tcW w:w="6804" w:type="dxa"/>
            <w:shd w:val="clear" w:color="auto" w:fill="F5F6F6"/>
          </w:tcPr>
          <w:p w14:paraId="6F1699F1" w14:textId="77777777" w:rsidR="009B74EE" w:rsidRPr="00FD3522" w:rsidRDefault="009B74EE" w:rsidP="00DD0DF6">
            <w:pPr>
              <w:pStyle w:val="Tabletext"/>
            </w:pPr>
            <w:r w:rsidRPr="00FD3522">
              <w:t>steppes</w:t>
            </w:r>
          </w:p>
        </w:tc>
      </w:tr>
      <w:tr w:rsidR="009B74EE" w:rsidRPr="00FD3522" w14:paraId="47B80D4A" w14:textId="77777777" w:rsidTr="009B74EE">
        <w:trPr>
          <w:trHeight w:val="332"/>
        </w:trPr>
        <w:tc>
          <w:tcPr>
            <w:tcW w:w="1880" w:type="dxa"/>
            <w:shd w:val="clear" w:color="auto" w:fill="E6E7E8"/>
          </w:tcPr>
          <w:p w14:paraId="551F2691" w14:textId="77777777" w:rsidR="009B74EE" w:rsidRPr="00FD3522" w:rsidRDefault="009B74EE" w:rsidP="00DD0DF6">
            <w:pPr>
              <w:pStyle w:val="Tabletextbold"/>
            </w:pPr>
            <w:r w:rsidRPr="00FD3522">
              <w:t>Synonyms:</w:t>
            </w:r>
          </w:p>
        </w:tc>
        <w:tc>
          <w:tcPr>
            <w:tcW w:w="6804" w:type="dxa"/>
            <w:shd w:val="clear" w:color="auto" w:fill="F5F6F6"/>
          </w:tcPr>
          <w:p w14:paraId="27176630" w14:textId="77777777" w:rsidR="009B74EE" w:rsidRPr="00FD3522" w:rsidRDefault="009B74EE" w:rsidP="00DD0DF6">
            <w:pPr>
              <w:pStyle w:val="Tabletext"/>
            </w:pPr>
            <w:r w:rsidRPr="00C711E5">
              <w:t>grassland,</w:t>
            </w:r>
            <w:r w:rsidRPr="00FD3522">
              <w:t xml:space="preserve"> </w:t>
            </w:r>
            <w:r w:rsidRPr="00C711E5">
              <w:t>plain</w:t>
            </w:r>
          </w:p>
        </w:tc>
      </w:tr>
      <w:tr w:rsidR="009B74EE" w:rsidRPr="00FD3522" w14:paraId="2A58119F" w14:textId="77777777" w:rsidTr="009B74EE">
        <w:trPr>
          <w:trHeight w:val="332"/>
        </w:trPr>
        <w:tc>
          <w:tcPr>
            <w:tcW w:w="1880" w:type="dxa"/>
            <w:shd w:val="clear" w:color="auto" w:fill="E6E7E8"/>
          </w:tcPr>
          <w:p w14:paraId="7AE29F27" w14:textId="77777777" w:rsidR="009B74EE" w:rsidRPr="00FD3522" w:rsidRDefault="009B74EE" w:rsidP="00DD0DF6">
            <w:pPr>
              <w:pStyle w:val="Tabletextbold"/>
            </w:pPr>
            <w:r w:rsidRPr="00C711E5">
              <w:t>In a</w:t>
            </w:r>
            <w:r w:rsidRPr="00FD3522">
              <w:rPr>
                <w:spacing w:val="-1"/>
                <w:w w:val="90"/>
              </w:rPr>
              <w:t xml:space="preserve"> </w:t>
            </w:r>
            <w:r w:rsidRPr="00C711E5">
              <w:t>sentence:</w:t>
            </w:r>
          </w:p>
        </w:tc>
        <w:tc>
          <w:tcPr>
            <w:tcW w:w="6804" w:type="dxa"/>
            <w:shd w:val="clear" w:color="auto" w:fill="F5F6F6"/>
          </w:tcPr>
          <w:p w14:paraId="6300A21D" w14:textId="77777777" w:rsidR="009B74EE" w:rsidRPr="00FD3522" w:rsidRDefault="009B74EE" w:rsidP="00DD0DF6">
            <w:pPr>
              <w:pStyle w:val="Tabletext"/>
            </w:pPr>
            <w:r w:rsidRPr="00C711E5">
              <w:t>Pastoralists</w:t>
            </w:r>
            <w:r w:rsidRPr="00FD3522">
              <w:t xml:space="preserve"> </w:t>
            </w:r>
            <w:r w:rsidRPr="00C711E5">
              <w:t>wandered the</w:t>
            </w:r>
            <w:r w:rsidRPr="00FD3522">
              <w:rPr>
                <w:spacing w:val="1"/>
              </w:rPr>
              <w:t xml:space="preserve"> </w:t>
            </w:r>
            <w:r w:rsidRPr="00C711E5">
              <w:t>steppes to</w:t>
            </w:r>
            <w:r w:rsidRPr="00FD3522">
              <w:rPr>
                <w:spacing w:val="1"/>
              </w:rPr>
              <w:t xml:space="preserve"> </w:t>
            </w:r>
            <w:r w:rsidRPr="00C711E5">
              <w:t>let their animals</w:t>
            </w:r>
            <w:r w:rsidRPr="00FD3522">
              <w:t xml:space="preserve"> </w:t>
            </w:r>
            <w:r>
              <w:t xml:space="preserve">to </w:t>
            </w:r>
            <w:r w:rsidRPr="00FD3522">
              <w:t>graze.</w:t>
            </w:r>
          </w:p>
        </w:tc>
      </w:tr>
    </w:tbl>
    <w:p w14:paraId="14E8F9FA" w14:textId="77777777" w:rsidR="009B74EE" w:rsidRDefault="009B74EE" w:rsidP="009B74EE">
      <w:pPr>
        <w:pStyle w:val="Heading2"/>
      </w:pPr>
    </w:p>
    <w:p w14:paraId="1F0C06C5" w14:textId="77777777" w:rsidR="009B74EE" w:rsidRDefault="009B74EE">
      <w:pPr>
        <w:spacing w:after="0"/>
        <w:rPr>
          <w:rFonts w:eastAsiaTheme="majorEastAsia"/>
          <w:b/>
          <w:bCs/>
          <w:color w:val="000000" w:themeColor="text1"/>
          <w:lang w:val="en-US"/>
        </w:rPr>
      </w:pPr>
      <w:r>
        <w:br w:type="page"/>
      </w:r>
    </w:p>
    <w:p w14:paraId="0FA8C77F" w14:textId="48CA96E7" w:rsidR="009B74EE" w:rsidRPr="00FD3522" w:rsidRDefault="009B74EE" w:rsidP="009B74EE">
      <w:pPr>
        <w:pStyle w:val="Heading2"/>
      </w:pPr>
      <w:r>
        <w:lastRenderedPageBreak/>
        <w:t>t</w:t>
      </w:r>
      <w:r w:rsidRPr="00FD3522">
        <w:t>axes</w:t>
      </w:r>
    </w:p>
    <w:p w14:paraId="58FA1898" w14:textId="77777777" w:rsidR="009B74EE" w:rsidRPr="00FD3522" w:rsidRDefault="009B74EE" w:rsidP="009B74EE">
      <w:pPr>
        <w:pStyle w:val="ListParagraph"/>
        <w:numPr>
          <w:ilvl w:val="0"/>
          <w:numId w:val="13"/>
        </w:numPr>
      </w:pPr>
      <w:r w:rsidRPr="00FD3522">
        <w:t>a</w:t>
      </w:r>
      <w:r w:rsidRPr="00FD3522">
        <w:rPr>
          <w:spacing w:val="-9"/>
        </w:rPr>
        <w:t xml:space="preserve"> </w:t>
      </w:r>
      <w:r w:rsidRPr="00FD3522">
        <w:t>sum</w:t>
      </w:r>
      <w:r w:rsidRPr="00FD3522">
        <w:rPr>
          <w:spacing w:val="-8"/>
        </w:rPr>
        <w:t xml:space="preserve"> </w:t>
      </w:r>
      <w:r w:rsidRPr="00FD3522">
        <w:t>of</w:t>
      </w:r>
      <w:r w:rsidRPr="00FD3522">
        <w:rPr>
          <w:spacing w:val="-8"/>
        </w:rPr>
        <w:t xml:space="preserve"> </w:t>
      </w:r>
      <w:r w:rsidRPr="00FD3522">
        <w:t>money</w:t>
      </w:r>
      <w:r w:rsidRPr="00FD3522">
        <w:rPr>
          <w:spacing w:val="-12"/>
        </w:rPr>
        <w:t xml:space="preserve"> </w:t>
      </w:r>
      <w:r w:rsidRPr="00FD3522">
        <w:t>levied</w:t>
      </w:r>
      <w:r w:rsidRPr="00FD3522">
        <w:rPr>
          <w:spacing w:val="-8"/>
        </w:rPr>
        <w:t xml:space="preserve"> </w:t>
      </w:r>
      <w:r w:rsidRPr="00FD3522">
        <w:t>by</w:t>
      </w:r>
      <w:r w:rsidRPr="00FD3522">
        <w:rPr>
          <w:spacing w:val="-12"/>
        </w:rPr>
        <w:t xml:space="preserve"> </w:t>
      </w:r>
      <w:r w:rsidRPr="00FD3522">
        <w:t>government</w:t>
      </w:r>
      <w:r w:rsidRPr="00FD3522">
        <w:rPr>
          <w:spacing w:val="-8"/>
        </w:rPr>
        <w:t xml:space="preserve"> </w:t>
      </w:r>
      <w:r w:rsidRPr="00FD3522">
        <w:t>on</w:t>
      </w:r>
      <w:r w:rsidRPr="00FD3522">
        <w:rPr>
          <w:spacing w:val="-8"/>
        </w:rPr>
        <w:t xml:space="preserve"> </w:t>
      </w:r>
      <w:r w:rsidRPr="00FD3522">
        <w:t>income,</w:t>
      </w:r>
      <w:r w:rsidRPr="00FD3522">
        <w:rPr>
          <w:spacing w:val="-8"/>
        </w:rPr>
        <w:t xml:space="preserve"> </w:t>
      </w:r>
      <w:r w:rsidRPr="00FD3522">
        <w:t>property,</w:t>
      </w:r>
      <w:r w:rsidRPr="00FD3522">
        <w:rPr>
          <w:spacing w:val="-8"/>
        </w:rPr>
        <w:t xml:space="preserve"> </w:t>
      </w:r>
      <w:r w:rsidRPr="00FD3522">
        <w:t>or</w:t>
      </w:r>
      <w:r w:rsidRPr="00FD3522">
        <w:rPr>
          <w:spacing w:val="-13"/>
        </w:rPr>
        <w:t xml:space="preserve"> </w:t>
      </w:r>
      <w:r w:rsidRPr="00FD3522">
        <w:t>sales</w:t>
      </w:r>
      <w:r w:rsidRPr="00FD3522">
        <w:rPr>
          <w:spacing w:val="-8"/>
        </w:rPr>
        <w:t xml:space="preserve"> </w:t>
      </w:r>
      <w:r w:rsidRPr="00FD3522">
        <w:t>and</w:t>
      </w:r>
      <w:r w:rsidRPr="00FD3522">
        <w:rPr>
          <w:spacing w:val="-8"/>
        </w:rPr>
        <w:t xml:space="preserve"> </w:t>
      </w:r>
      <w:r w:rsidRPr="00FD3522">
        <w:t>used</w:t>
      </w:r>
      <w:r w:rsidRPr="00FD3522">
        <w:rPr>
          <w:spacing w:val="-8"/>
        </w:rPr>
        <w:t xml:space="preserve"> </w:t>
      </w:r>
      <w:r w:rsidRPr="00FD3522">
        <w:t>for</w:t>
      </w:r>
      <w:r w:rsidRPr="00FD3522">
        <w:rPr>
          <w:spacing w:val="-12"/>
        </w:rPr>
        <w:t xml:space="preserve"> </w:t>
      </w:r>
      <w:r w:rsidRPr="00FD3522">
        <w:t>its</w:t>
      </w:r>
      <w:r w:rsidRPr="00FD3522">
        <w:rPr>
          <w:spacing w:val="-8"/>
        </w:rPr>
        <w:t xml:space="preserve"> </w:t>
      </w:r>
      <w:r w:rsidRPr="00FD3522">
        <w:t>services</w:t>
      </w:r>
      <w:r w:rsidRPr="00FD3522">
        <w:rPr>
          <w:spacing w:val="-8"/>
        </w:rPr>
        <w:t xml:space="preserve"> </w:t>
      </w:r>
      <w:r w:rsidRPr="00FD3522">
        <w:t>and</w:t>
      </w:r>
      <w:r w:rsidRPr="00FD3522">
        <w:rPr>
          <w:spacing w:val="-8"/>
        </w:rPr>
        <w:t xml:space="preserve"> </w:t>
      </w:r>
      <w:r w:rsidRPr="00FD3522">
        <w:t>administration</w:t>
      </w:r>
    </w:p>
    <w:tbl>
      <w:tblPr>
        <w:tblW w:w="8684" w:type="dxa"/>
        <w:tblInd w:w="385"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1880"/>
        <w:gridCol w:w="6804"/>
      </w:tblGrid>
      <w:tr w:rsidR="009B74EE" w:rsidRPr="00FD3522" w14:paraId="4F2C3554" w14:textId="77777777" w:rsidTr="009B74EE">
        <w:trPr>
          <w:trHeight w:val="332"/>
        </w:trPr>
        <w:tc>
          <w:tcPr>
            <w:tcW w:w="1880" w:type="dxa"/>
            <w:shd w:val="clear" w:color="auto" w:fill="E6E7E8"/>
          </w:tcPr>
          <w:p w14:paraId="0D8E67AC" w14:textId="77777777" w:rsidR="009B74EE" w:rsidRPr="00FD3522" w:rsidRDefault="009B74EE" w:rsidP="00DD0DF6">
            <w:pPr>
              <w:pStyle w:val="Tabletextbold"/>
            </w:pPr>
            <w:r w:rsidRPr="00C711E5">
              <w:t>Part</w:t>
            </w:r>
            <w:r w:rsidRPr="00FD3522">
              <w:rPr>
                <w:spacing w:val="4"/>
              </w:rPr>
              <w:t xml:space="preserve"> </w:t>
            </w:r>
            <w:r w:rsidRPr="00C711E5">
              <w:t>of</w:t>
            </w:r>
            <w:r w:rsidRPr="00FD3522">
              <w:rPr>
                <w:spacing w:val="5"/>
              </w:rPr>
              <w:t xml:space="preserve"> </w:t>
            </w:r>
            <w:r w:rsidRPr="00C711E5">
              <w:t>speech:</w:t>
            </w:r>
          </w:p>
        </w:tc>
        <w:tc>
          <w:tcPr>
            <w:tcW w:w="6804" w:type="dxa"/>
            <w:shd w:val="clear" w:color="auto" w:fill="F5F6F6"/>
          </w:tcPr>
          <w:p w14:paraId="2B2BECE7" w14:textId="77777777" w:rsidR="009B74EE" w:rsidRPr="00FD3522" w:rsidRDefault="009B74EE" w:rsidP="00DD0DF6">
            <w:pPr>
              <w:pStyle w:val="Tabletext"/>
            </w:pPr>
            <w:r w:rsidRPr="00FD3522">
              <w:t>noun</w:t>
            </w:r>
          </w:p>
        </w:tc>
      </w:tr>
      <w:tr w:rsidR="009B74EE" w:rsidRPr="00FD3522" w14:paraId="70A262CB" w14:textId="77777777" w:rsidTr="009B74EE">
        <w:trPr>
          <w:trHeight w:val="332"/>
        </w:trPr>
        <w:tc>
          <w:tcPr>
            <w:tcW w:w="1880" w:type="dxa"/>
            <w:shd w:val="clear" w:color="auto" w:fill="E6E7E8"/>
          </w:tcPr>
          <w:p w14:paraId="6E06C86E" w14:textId="77777777" w:rsidR="009B74EE" w:rsidRPr="00FD3522" w:rsidRDefault="009B74EE" w:rsidP="00DD0DF6">
            <w:pPr>
              <w:pStyle w:val="Tabletextbold"/>
            </w:pPr>
            <w:r w:rsidRPr="00C711E5">
              <w:t>Word</w:t>
            </w:r>
            <w:r w:rsidRPr="00FD3522">
              <w:rPr>
                <w:spacing w:val="-3"/>
                <w:w w:val="95"/>
              </w:rPr>
              <w:t xml:space="preserve"> </w:t>
            </w:r>
            <w:r w:rsidRPr="00C711E5">
              <w:t>forms:</w:t>
            </w:r>
          </w:p>
        </w:tc>
        <w:tc>
          <w:tcPr>
            <w:tcW w:w="6804" w:type="dxa"/>
            <w:shd w:val="clear" w:color="auto" w:fill="F5F6F6"/>
          </w:tcPr>
          <w:p w14:paraId="154419E7" w14:textId="77777777" w:rsidR="009B74EE" w:rsidRPr="00FD3522" w:rsidRDefault="009B74EE" w:rsidP="00DD0DF6">
            <w:pPr>
              <w:pStyle w:val="Tabletext"/>
            </w:pPr>
            <w:r w:rsidRPr="00C711E5">
              <w:t>tax, taxation, taxing,</w:t>
            </w:r>
            <w:r w:rsidRPr="00FD3522">
              <w:t xml:space="preserve"> </w:t>
            </w:r>
            <w:r w:rsidRPr="00C711E5">
              <w:t>taxed</w:t>
            </w:r>
          </w:p>
        </w:tc>
      </w:tr>
      <w:tr w:rsidR="009B74EE" w:rsidRPr="00FD3522" w14:paraId="6C4DD994" w14:textId="77777777" w:rsidTr="009B74EE">
        <w:trPr>
          <w:trHeight w:val="332"/>
        </w:trPr>
        <w:tc>
          <w:tcPr>
            <w:tcW w:w="1880" w:type="dxa"/>
            <w:shd w:val="clear" w:color="auto" w:fill="E6E7E8"/>
          </w:tcPr>
          <w:p w14:paraId="20B50893" w14:textId="77777777" w:rsidR="009B74EE" w:rsidRPr="00FD3522" w:rsidRDefault="009B74EE" w:rsidP="00DD0DF6">
            <w:pPr>
              <w:pStyle w:val="Tabletextbold"/>
            </w:pPr>
            <w:r w:rsidRPr="00FD3522">
              <w:t>Synonyms:</w:t>
            </w:r>
          </w:p>
        </w:tc>
        <w:tc>
          <w:tcPr>
            <w:tcW w:w="6804" w:type="dxa"/>
            <w:shd w:val="clear" w:color="auto" w:fill="F5F6F6"/>
          </w:tcPr>
          <w:p w14:paraId="5C16A892" w14:textId="77777777" w:rsidR="009B74EE" w:rsidRPr="00FD3522" w:rsidRDefault="009B74EE" w:rsidP="00DD0DF6">
            <w:pPr>
              <w:pStyle w:val="Tabletext"/>
            </w:pPr>
            <w:r w:rsidRPr="00FD3522">
              <w:t>tariff,</w:t>
            </w:r>
            <w:r w:rsidRPr="00FD3522">
              <w:rPr>
                <w:spacing w:val="-2"/>
              </w:rPr>
              <w:t xml:space="preserve"> surcharge</w:t>
            </w:r>
          </w:p>
        </w:tc>
      </w:tr>
      <w:tr w:rsidR="009B74EE" w:rsidRPr="00FD3522" w14:paraId="46BA9F4E" w14:textId="77777777" w:rsidTr="009B74EE">
        <w:trPr>
          <w:trHeight w:val="332"/>
        </w:trPr>
        <w:tc>
          <w:tcPr>
            <w:tcW w:w="1880" w:type="dxa"/>
            <w:shd w:val="clear" w:color="auto" w:fill="E6E7E8"/>
          </w:tcPr>
          <w:p w14:paraId="01A0FC3B" w14:textId="77777777" w:rsidR="009B74EE" w:rsidRPr="00FD3522" w:rsidRDefault="009B74EE" w:rsidP="00DD0DF6">
            <w:pPr>
              <w:pStyle w:val="Tabletextbold"/>
            </w:pPr>
            <w:r w:rsidRPr="00C711E5">
              <w:t>In a</w:t>
            </w:r>
            <w:r w:rsidRPr="00FD3522">
              <w:rPr>
                <w:spacing w:val="-1"/>
                <w:w w:val="90"/>
              </w:rPr>
              <w:t xml:space="preserve"> </w:t>
            </w:r>
            <w:r w:rsidRPr="00C711E5">
              <w:t>sentence:</w:t>
            </w:r>
          </w:p>
        </w:tc>
        <w:tc>
          <w:tcPr>
            <w:tcW w:w="6804" w:type="dxa"/>
            <w:shd w:val="clear" w:color="auto" w:fill="F5F6F6"/>
          </w:tcPr>
          <w:p w14:paraId="17F9017C" w14:textId="77777777" w:rsidR="009B74EE" w:rsidRPr="00FD3522" w:rsidRDefault="009B74EE" w:rsidP="00DD0DF6">
            <w:pPr>
              <w:pStyle w:val="Tabletext"/>
            </w:pPr>
            <w:r w:rsidRPr="00C711E5">
              <w:t>The</w:t>
            </w:r>
            <w:r w:rsidRPr="00FD3522">
              <w:rPr>
                <w:spacing w:val="-13"/>
              </w:rPr>
              <w:t xml:space="preserve"> </w:t>
            </w:r>
            <w:r w:rsidRPr="00C711E5">
              <w:t>English</w:t>
            </w:r>
            <w:r w:rsidRPr="00FD3522">
              <w:rPr>
                <w:spacing w:val="-12"/>
              </w:rPr>
              <w:t xml:space="preserve"> </w:t>
            </w:r>
            <w:r w:rsidRPr="00C711E5">
              <w:t>monarchy</w:t>
            </w:r>
            <w:r w:rsidRPr="00FD3522">
              <w:rPr>
                <w:spacing w:val="-12"/>
              </w:rPr>
              <w:t xml:space="preserve"> </w:t>
            </w:r>
            <w:r w:rsidRPr="00C711E5">
              <w:t>imposed</w:t>
            </w:r>
            <w:r w:rsidRPr="00FD3522">
              <w:rPr>
                <w:spacing w:val="-12"/>
              </w:rPr>
              <w:t xml:space="preserve"> </w:t>
            </w:r>
            <w:r w:rsidRPr="00C711E5">
              <w:t>many</w:t>
            </w:r>
            <w:r w:rsidRPr="00FD3522">
              <w:rPr>
                <w:spacing w:val="-15"/>
              </w:rPr>
              <w:t xml:space="preserve"> </w:t>
            </w:r>
            <w:r w:rsidRPr="00C711E5">
              <w:t>taxes</w:t>
            </w:r>
            <w:r w:rsidRPr="00FD3522">
              <w:rPr>
                <w:spacing w:val="-12"/>
              </w:rPr>
              <w:t xml:space="preserve"> </w:t>
            </w:r>
            <w:r w:rsidRPr="00C711E5">
              <w:t>on</w:t>
            </w:r>
            <w:r w:rsidRPr="00FD3522">
              <w:rPr>
                <w:spacing w:val="-12"/>
              </w:rPr>
              <w:t xml:space="preserve"> </w:t>
            </w:r>
            <w:r w:rsidRPr="00C711E5">
              <w:t>the</w:t>
            </w:r>
            <w:r w:rsidRPr="00FD3522">
              <w:rPr>
                <w:spacing w:val="-12"/>
              </w:rPr>
              <w:t xml:space="preserve"> </w:t>
            </w:r>
            <w:r w:rsidRPr="00C711E5">
              <w:t>American</w:t>
            </w:r>
            <w:r w:rsidRPr="00FD3522">
              <w:rPr>
                <w:spacing w:val="-12"/>
              </w:rPr>
              <w:t xml:space="preserve"> </w:t>
            </w:r>
            <w:r w:rsidRPr="00C711E5">
              <w:t>colonists</w:t>
            </w:r>
            <w:r w:rsidRPr="00FD3522">
              <w:rPr>
                <w:spacing w:val="-12"/>
              </w:rPr>
              <w:t xml:space="preserve"> </w:t>
            </w:r>
            <w:r w:rsidRPr="00C711E5">
              <w:t>for</w:t>
            </w:r>
            <w:r w:rsidRPr="00FD3522">
              <w:rPr>
                <w:spacing w:val="-12"/>
              </w:rPr>
              <w:t xml:space="preserve"> </w:t>
            </w:r>
            <w:r w:rsidRPr="00C711E5">
              <w:t>items</w:t>
            </w:r>
            <w:r w:rsidRPr="00FD3522">
              <w:rPr>
                <w:spacing w:val="-12"/>
              </w:rPr>
              <w:t xml:space="preserve"> </w:t>
            </w:r>
            <w:r w:rsidRPr="00C711E5">
              <w:t>such</w:t>
            </w:r>
            <w:r w:rsidRPr="00FD3522">
              <w:rPr>
                <w:spacing w:val="-12"/>
              </w:rPr>
              <w:t xml:space="preserve"> </w:t>
            </w:r>
            <w:r w:rsidRPr="00C711E5">
              <w:t>as</w:t>
            </w:r>
            <w:r w:rsidRPr="00FD3522">
              <w:rPr>
                <w:spacing w:val="-12"/>
              </w:rPr>
              <w:t xml:space="preserve"> </w:t>
            </w:r>
            <w:r w:rsidRPr="00C711E5">
              <w:t>sugar</w:t>
            </w:r>
            <w:r w:rsidRPr="00FD3522">
              <w:rPr>
                <w:spacing w:val="-12"/>
              </w:rPr>
              <w:t xml:space="preserve"> </w:t>
            </w:r>
            <w:r w:rsidRPr="00C711E5">
              <w:t>and</w:t>
            </w:r>
            <w:r w:rsidRPr="00FD3522">
              <w:rPr>
                <w:spacing w:val="-11"/>
              </w:rPr>
              <w:t xml:space="preserve"> </w:t>
            </w:r>
            <w:r w:rsidRPr="00C711E5">
              <w:t>stamps.</w:t>
            </w:r>
          </w:p>
        </w:tc>
      </w:tr>
    </w:tbl>
    <w:p w14:paraId="39642571" w14:textId="77777777" w:rsidR="009B74EE" w:rsidRPr="00FD3522" w:rsidRDefault="009B74EE" w:rsidP="009B74EE">
      <w:pPr>
        <w:pStyle w:val="Heading2"/>
      </w:pPr>
      <w:r w:rsidRPr="00FD3522">
        <w:t>trade</w:t>
      </w:r>
    </w:p>
    <w:p w14:paraId="51FD322C" w14:textId="77777777" w:rsidR="009B74EE" w:rsidRPr="00FD3522" w:rsidRDefault="009B74EE" w:rsidP="009B74EE">
      <w:pPr>
        <w:pStyle w:val="ListParagraph"/>
        <w:numPr>
          <w:ilvl w:val="0"/>
          <w:numId w:val="13"/>
        </w:numPr>
      </w:pPr>
      <w:r w:rsidRPr="00FD3522">
        <w:t>the</w:t>
      </w:r>
      <w:r w:rsidRPr="00FD3522">
        <w:rPr>
          <w:spacing w:val="-5"/>
        </w:rPr>
        <w:t xml:space="preserve"> </w:t>
      </w:r>
      <w:r w:rsidRPr="00FD3522">
        <w:t>act</w:t>
      </w:r>
      <w:r w:rsidRPr="00FD3522">
        <w:rPr>
          <w:spacing w:val="-5"/>
        </w:rPr>
        <w:t xml:space="preserve"> </w:t>
      </w:r>
      <w:r w:rsidRPr="00FD3522">
        <w:t>of buying</w:t>
      </w:r>
      <w:r w:rsidRPr="00FD3522">
        <w:rPr>
          <w:spacing w:val="-5"/>
        </w:rPr>
        <w:t xml:space="preserve"> </w:t>
      </w:r>
      <w:r w:rsidRPr="00FD3522">
        <w:t>and selling</w:t>
      </w:r>
      <w:r w:rsidRPr="00FD3522">
        <w:rPr>
          <w:spacing w:val="-5"/>
        </w:rPr>
        <w:t xml:space="preserve"> </w:t>
      </w:r>
      <w:r w:rsidRPr="00FD3522">
        <w:t>commodities, or</w:t>
      </w:r>
      <w:r w:rsidRPr="00FD3522">
        <w:rPr>
          <w:spacing w:val="-9"/>
        </w:rPr>
        <w:t xml:space="preserve"> </w:t>
      </w:r>
      <w:r w:rsidRPr="00FD3522">
        <w:t>all</w:t>
      </w:r>
      <w:r w:rsidRPr="00FD3522">
        <w:rPr>
          <w:spacing w:val="-5"/>
        </w:rPr>
        <w:t xml:space="preserve"> </w:t>
      </w:r>
      <w:r w:rsidRPr="00FD3522">
        <w:t>such acts</w:t>
      </w:r>
      <w:r w:rsidRPr="00FD3522">
        <w:rPr>
          <w:spacing w:val="-5"/>
        </w:rPr>
        <w:t xml:space="preserve"> </w:t>
      </w:r>
      <w:r w:rsidRPr="00FD3522">
        <w:t>collectively</w:t>
      </w:r>
    </w:p>
    <w:tbl>
      <w:tblPr>
        <w:tblW w:w="8684" w:type="dxa"/>
        <w:tblInd w:w="385"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1880"/>
        <w:gridCol w:w="6804"/>
      </w:tblGrid>
      <w:tr w:rsidR="009B74EE" w:rsidRPr="00FD3522" w14:paraId="58913851" w14:textId="77777777" w:rsidTr="009B74EE">
        <w:trPr>
          <w:trHeight w:val="332"/>
        </w:trPr>
        <w:tc>
          <w:tcPr>
            <w:tcW w:w="1880" w:type="dxa"/>
            <w:shd w:val="clear" w:color="auto" w:fill="E6E7E8"/>
          </w:tcPr>
          <w:p w14:paraId="797A9ED1" w14:textId="77777777" w:rsidR="009B74EE" w:rsidRPr="00FD3522" w:rsidRDefault="009B74EE" w:rsidP="00DD0DF6">
            <w:pPr>
              <w:pStyle w:val="Tabletextbold"/>
            </w:pPr>
            <w:r w:rsidRPr="00C711E5">
              <w:t>Part</w:t>
            </w:r>
            <w:r w:rsidRPr="00FD3522">
              <w:rPr>
                <w:spacing w:val="4"/>
              </w:rPr>
              <w:t xml:space="preserve"> </w:t>
            </w:r>
            <w:r w:rsidRPr="00C711E5">
              <w:t>of</w:t>
            </w:r>
            <w:r w:rsidRPr="00FD3522">
              <w:rPr>
                <w:spacing w:val="5"/>
              </w:rPr>
              <w:t xml:space="preserve"> </w:t>
            </w:r>
            <w:r w:rsidRPr="00C711E5">
              <w:t>speech:</w:t>
            </w:r>
          </w:p>
        </w:tc>
        <w:tc>
          <w:tcPr>
            <w:tcW w:w="6804" w:type="dxa"/>
            <w:shd w:val="clear" w:color="auto" w:fill="F5F6F6"/>
          </w:tcPr>
          <w:p w14:paraId="702BBA26" w14:textId="77777777" w:rsidR="009B74EE" w:rsidRPr="00FD3522" w:rsidRDefault="009B74EE" w:rsidP="00DD0DF6">
            <w:pPr>
              <w:pStyle w:val="Tabletext"/>
            </w:pPr>
            <w:r w:rsidRPr="00FD3522">
              <w:t>noun</w:t>
            </w:r>
          </w:p>
        </w:tc>
      </w:tr>
      <w:tr w:rsidR="009B74EE" w:rsidRPr="00FD3522" w14:paraId="1F90A9E7" w14:textId="77777777" w:rsidTr="009B74EE">
        <w:trPr>
          <w:trHeight w:val="332"/>
        </w:trPr>
        <w:tc>
          <w:tcPr>
            <w:tcW w:w="1880" w:type="dxa"/>
            <w:shd w:val="clear" w:color="auto" w:fill="E6E7E8"/>
          </w:tcPr>
          <w:p w14:paraId="562A66A6" w14:textId="77777777" w:rsidR="009B74EE" w:rsidRPr="00FD3522" w:rsidRDefault="009B74EE" w:rsidP="00DD0DF6">
            <w:pPr>
              <w:pStyle w:val="Tabletextbold"/>
            </w:pPr>
            <w:r w:rsidRPr="00C711E5">
              <w:t>Word</w:t>
            </w:r>
            <w:r w:rsidRPr="00FD3522">
              <w:rPr>
                <w:spacing w:val="-3"/>
                <w:w w:val="95"/>
              </w:rPr>
              <w:t xml:space="preserve"> </w:t>
            </w:r>
            <w:r w:rsidRPr="00C711E5">
              <w:t>forms:</w:t>
            </w:r>
          </w:p>
        </w:tc>
        <w:tc>
          <w:tcPr>
            <w:tcW w:w="6804" w:type="dxa"/>
            <w:shd w:val="clear" w:color="auto" w:fill="F5F6F6"/>
          </w:tcPr>
          <w:p w14:paraId="33B0C55F" w14:textId="77777777" w:rsidR="009B74EE" w:rsidRPr="00FD3522" w:rsidRDefault="009B74EE" w:rsidP="00DD0DF6">
            <w:pPr>
              <w:pStyle w:val="Tabletext"/>
            </w:pPr>
            <w:r w:rsidRPr="00C711E5">
              <w:t>tradeable,</w:t>
            </w:r>
            <w:r w:rsidRPr="00FD3522">
              <w:rPr>
                <w:spacing w:val="5"/>
              </w:rPr>
              <w:t xml:space="preserve"> </w:t>
            </w:r>
            <w:r w:rsidRPr="00C711E5">
              <w:t>tradeless</w:t>
            </w:r>
          </w:p>
        </w:tc>
      </w:tr>
      <w:tr w:rsidR="009B74EE" w:rsidRPr="00FD3522" w14:paraId="0E0F7741" w14:textId="77777777" w:rsidTr="009B74EE">
        <w:trPr>
          <w:trHeight w:val="332"/>
        </w:trPr>
        <w:tc>
          <w:tcPr>
            <w:tcW w:w="1880" w:type="dxa"/>
            <w:shd w:val="clear" w:color="auto" w:fill="E6E7E8"/>
          </w:tcPr>
          <w:p w14:paraId="0BD2B4F9" w14:textId="77777777" w:rsidR="009B74EE" w:rsidRPr="00FD3522" w:rsidRDefault="009B74EE" w:rsidP="00DD0DF6">
            <w:pPr>
              <w:pStyle w:val="Tabletextbold"/>
            </w:pPr>
            <w:r w:rsidRPr="00FD3522">
              <w:t>Synonyms:</w:t>
            </w:r>
          </w:p>
        </w:tc>
        <w:tc>
          <w:tcPr>
            <w:tcW w:w="6804" w:type="dxa"/>
            <w:shd w:val="clear" w:color="auto" w:fill="F5F6F6"/>
          </w:tcPr>
          <w:p w14:paraId="2D7574D2" w14:textId="77777777" w:rsidR="009B74EE" w:rsidRPr="00FD3522" w:rsidRDefault="009B74EE" w:rsidP="00DD0DF6">
            <w:pPr>
              <w:pStyle w:val="Tabletext"/>
            </w:pPr>
            <w:r w:rsidRPr="00C711E5">
              <w:t>commerce, business,</w:t>
            </w:r>
            <w:r w:rsidRPr="00FD3522">
              <w:rPr>
                <w:spacing w:val="-3"/>
              </w:rPr>
              <w:t xml:space="preserve"> </w:t>
            </w:r>
            <w:r w:rsidRPr="00FD3522">
              <w:t>exchange</w:t>
            </w:r>
          </w:p>
        </w:tc>
      </w:tr>
      <w:tr w:rsidR="009B74EE" w:rsidRPr="00FD3522" w14:paraId="4B70054A" w14:textId="77777777" w:rsidTr="009B74EE">
        <w:trPr>
          <w:trHeight w:val="332"/>
        </w:trPr>
        <w:tc>
          <w:tcPr>
            <w:tcW w:w="1880" w:type="dxa"/>
            <w:shd w:val="clear" w:color="auto" w:fill="E6E7E8"/>
          </w:tcPr>
          <w:p w14:paraId="025EBFB9" w14:textId="77777777" w:rsidR="009B74EE" w:rsidRPr="00FD3522" w:rsidRDefault="009B74EE" w:rsidP="00DD0DF6">
            <w:pPr>
              <w:pStyle w:val="Tabletextbold"/>
            </w:pPr>
            <w:r w:rsidRPr="00C711E5">
              <w:t>In a</w:t>
            </w:r>
            <w:r w:rsidRPr="00FD3522">
              <w:rPr>
                <w:spacing w:val="-1"/>
                <w:w w:val="90"/>
              </w:rPr>
              <w:t xml:space="preserve"> </w:t>
            </w:r>
            <w:r w:rsidRPr="00C711E5">
              <w:t>sentence:</w:t>
            </w:r>
          </w:p>
        </w:tc>
        <w:tc>
          <w:tcPr>
            <w:tcW w:w="6804" w:type="dxa"/>
            <w:shd w:val="clear" w:color="auto" w:fill="F5F6F6"/>
          </w:tcPr>
          <w:p w14:paraId="07EDDE26" w14:textId="77777777" w:rsidR="009B74EE" w:rsidRPr="00FD3522" w:rsidRDefault="009B74EE" w:rsidP="00DD0DF6">
            <w:pPr>
              <w:pStyle w:val="Tabletext"/>
            </w:pPr>
            <w:r w:rsidRPr="00C711E5">
              <w:t>The new</w:t>
            </w:r>
            <w:r w:rsidRPr="00FD3522">
              <w:rPr>
                <w:spacing w:val="-8"/>
              </w:rPr>
              <w:t xml:space="preserve"> </w:t>
            </w:r>
            <w:r w:rsidRPr="00C711E5">
              <w:t>treaty</w:t>
            </w:r>
            <w:r w:rsidRPr="00FD3522">
              <w:rPr>
                <w:spacing w:val="-9"/>
              </w:rPr>
              <w:t xml:space="preserve"> </w:t>
            </w:r>
            <w:r w:rsidRPr="00C711E5">
              <w:t>will strongly</w:t>
            </w:r>
            <w:r w:rsidRPr="00FD3522">
              <w:rPr>
                <w:spacing w:val="-9"/>
              </w:rPr>
              <w:t xml:space="preserve"> </w:t>
            </w:r>
            <w:r w:rsidRPr="00C711E5">
              <w:t>affect</w:t>
            </w:r>
            <w:r w:rsidRPr="00FD3522">
              <w:rPr>
                <w:spacing w:val="-9"/>
              </w:rPr>
              <w:t xml:space="preserve"> </w:t>
            </w:r>
            <w:r w:rsidRPr="00C711E5">
              <w:t>trade between</w:t>
            </w:r>
            <w:r w:rsidRPr="00FD3522">
              <w:rPr>
                <w:spacing w:val="-9"/>
              </w:rPr>
              <w:t xml:space="preserve"> </w:t>
            </w:r>
            <w:r w:rsidRPr="00C711E5">
              <w:t>the</w:t>
            </w:r>
            <w:r w:rsidRPr="00FD3522">
              <w:rPr>
                <w:spacing w:val="-8"/>
              </w:rPr>
              <w:t xml:space="preserve"> </w:t>
            </w:r>
            <w:r w:rsidRPr="00C711E5">
              <w:t xml:space="preserve">two </w:t>
            </w:r>
            <w:r w:rsidRPr="00FD3522">
              <w:t>countries.</w:t>
            </w:r>
          </w:p>
        </w:tc>
      </w:tr>
    </w:tbl>
    <w:p w14:paraId="2387BC2B" w14:textId="77777777" w:rsidR="009B74EE" w:rsidRPr="00C711E5" w:rsidRDefault="009B74EE" w:rsidP="009B74EE">
      <w:pPr>
        <w:pStyle w:val="Heading2"/>
      </w:pPr>
      <w:r w:rsidRPr="00C711E5">
        <w:t>urban</w:t>
      </w:r>
    </w:p>
    <w:p w14:paraId="294A9570" w14:textId="77777777" w:rsidR="009B74EE" w:rsidRPr="00FD3522" w:rsidRDefault="009B74EE" w:rsidP="009B74EE">
      <w:pPr>
        <w:pStyle w:val="ListParagraph"/>
        <w:numPr>
          <w:ilvl w:val="0"/>
          <w:numId w:val="13"/>
        </w:numPr>
      </w:pPr>
      <w:r w:rsidRPr="00FD3522">
        <w:t>of</w:t>
      </w:r>
      <w:r w:rsidRPr="00FD3522">
        <w:rPr>
          <w:spacing w:val="-14"/>
        </w:rPr>
        <w:t xml:space="preserve"> </w:t>
      </w:r>
      <w:r w:rsidRPr="00FD3522">
        <w:t>or</w:t>
      </w:r>
      <w:r w:rsidRPr="00FD3522">
        <w:rPr>
          <w:spacing w:val="-14"/>
        </w:rPr>
        <w:t xml:space="preserve"> </w:t>
      </w:r>
      <w:r w:rsidRPr="00FD3522">
        <w:t>pertaining</w:t>
      </w:r>
      <w:r w:rsidRPr="00FD3522">
        <w:rPr>
          <w:spacing w:val="-13"/>
        </w:rPr>
        <w:t xml:space="preserve"> </w:t>
      </w:r>
      <w:r w:rsidRPr="00FD3522">
        <w:t>to</w:t>
      </w:r>
      <w:r w:rsidRPr="00FD3522">
        <w:rPr>
          <w:spacing w:val="-11"/>
        </w:rPr>
        <w:t xml:space="preserve"> </w:t>
      </w:r>
      <w:r w:rsidRPr="00FD3522">
        <w:t>a</w:t>
      </w:r>
      <w:r w:rsidRPr="00FD3522">
        <w:rPr>
          <w:spacing w:val="-11"/>
        </w:rPr>
        <w:t xml:space="preserve"> </w:t>
      </w:r>
      <w:r w:rsidRPr="00FD3522">
        <w:t>city</w:t>
      </w:r>
      <w:r w:rsidRPr="00FD3522">
        <w:rPr>
          <w:spacing w:val="-13"/>
        </w:rPr>
        <w:t xml:space="preserve"> </w:t>
      </w:r>
      <w:r w:rsidRPr="00FD3522">
        <w:t>or</w:t>
      </w:r>
      <w:r w:rsidRPr="00FD3522">
        <w:rPr>
          <w:spacing w:val="-17"/>
        </w:rPr>
        <w:t xml:space="preserve"> </w:t>
      </w:r>
      <w:r w:rsidRPr="00FD3522">
        <w:rPr>
          <w:spacing w:val="-4"/>
        </w:rPr>
        <w:t>town</w:t>
      </w:r>
    </w:p>
    <w:tbl>
      <w:tblPr>
        <w:tblW w:w="8684" w:type="dxa"/>
        <w:tblInd w:w="385"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1880"/>
        <w:gridCol w:w="6804"/>
      </w:tblGrid>
      <w:tr w:rsidR="009B74EE" w:rsidRPr="00FD3522" w14:paraId="702BEB6D" w14:textId="77777777" w:rsidTr="009B74EE">
        <w:trPr>
          <w:trHeight w:val="332"/>
        </w:trPr>
        <w:tc>
          <w:tcPr>
            <w:tcW w:w="1880" w:type="dxa"/>
            <w:shd w:val="clear" w:color="auto" w:fill="E6E7E8"/>
          </w:tcPr>
          <w:p w14:paraId="2D53BF08" w14:textId="77777777" w:rsidR="009B74EE" w:rsidRPr="00FD3522" w:rsidRDefault="009B74EE" w:rsidP="00DD0DF6">
            <w:pPr>
              <w:pStyle w:val="Tabletextbold"/>
            </w:pPr>
            <w:r w:rsidRPr="00C711E5">
              <w:t>Part</w:t>
            </w:r>
            <w:r w:rsidRPr="00FD3522">
              <w:rPr>
                <w:spacing w:val="4"/>
              </w:rPr>
              <w:t xml:space="preserve"> </w:t>
            </w:r>
            <w:r w:rsidRPr="00C711E5">
              <w:t>of</w:t>
            </w:r>
            <w:r w:rsidRPr="00FD3522">
              <w:rPr>
                <w:spacing w:val="5"/>
              </w:rPr>
              <w:t xml:space="preserve"> </w:t>
            </w:r>
            <w:r w:rsidRPr="00C711E5">
              <w:t>speech:</w:t>
            </w:r>
          </w:p>
        </w:tc>
        <w:tc>
          <w:tcPr>
            <w:tcW w:w="6804" w:type="dxa"/>
            <w:shd w:val="clear" w:color="auto" w:fill="F5F6F6"/>
          </w:tcPr>
          <w:p w14:paraId="00D46B7B" w14:textId="77777777" w:rsidR="009B74EE" w:rsidRPr="00FD3522" w:rsidRDefault="009B74EE" w:rsidP="00DD0DF6">
            <w:pPr>
              <w:pStyle w:val="Tabletext"/>
            </w:pPr>
            <w:r w:rsidRPr="00FD3522">
              <w:t>adjective</w:t>
            </w:r>
          </w:p>
        </w:tc>
      </w:tr>
      <w:tr w:rsidR="009B74EE" w:rsidRPr="00FD3522" w14:paraId="0E041AB0" w14:textId="77777777" w:rsidTr="009B74EE">
        <w:trPr>
          <w:trHeight w:val="332"/>
        </w:trPr>
        <w:tc>
          <w:tcPr>
            <w:tcW w:w="1880" w:type="dxa"/>
            <w:shd w:val="clear" w:color="auto" w:fill="E6E7E8"/>
          </w:tcPr>
          <w:p w14:paraId="5FF3B912" w14:textId="77777777" w:rsidR="009B74EE" w:rsidRPr="00FD3522" w:rsidRDefault="009B74EE" w:rsidP="00DD0DF6">
            <w:pPr>
              <w:pStyle w:val="Tabletextbold"/>
            </w:pPr>
            <w:r w:rsidRPr="00C711E5">
              <w:t>Word</w:t>
            </w:r>
            <w:r w:rsidRPr="00FD3522">
              <w:rPr>
                <w:spacing w:val="-3"/>
                <w:w w:val="95"/>
              </w:rPr>
              <w:t xml:space="preserve"> </w:t>
            </w:r>
            <w:r w:rsidRPr="00C711E5">
              <w:t>forms:</w:t>
            </w:r>
          </w:p>
        </w:tc>
        <w:tc>
          <w:tcPr>
            <w:tcW w:w="6804" w:type="dxa"/>
            <w:shd w:val="clear" w:color="auto" w:fill="F5F6F6"/>
          </w:tcPr>
          <w:p w14:paraId="240FD250" w14:textId="77777777" w:rsidR="009B74EE" w:rsidRPr="00FD3522" w:rsidRDefault="009B74EE" w:rsidP="00DD0DF6">
            <w:pPr>
              <w:pStyle w:val="Tabletext"/>
            </w:pPr>
            <w:r w:rsidRPr="00FD3522">
              <w:t>urbanization</w:t>
            </w:r>
          </w:p>
        </w:tc>
      </w:tr>
      <w:tr w:rsidR="009B74EE" w:rsidRPr="00FD3522" w14:paraId="369D5748" w14:textId="77777777" w:rsidTr="009B74EE">
        <w:trPr>
          <w:trHeight w:val="332"/>
        </w:trPr>
        <w:tc>
          <w:tcPr>
            <w:tcW w:w="1880" w:type="dxa"/>
            <w:shd w:val="clear" w:color="auto" w:fill="E6E7E8"/>
          </w:tcPr>
          <w:p w14:paraId="4E807A53" w14:textId="77777777" w:rsidR="009B74EE" w:rsidRPr="00FD3522" w:rsidRDefault="009B74EE" w:rsidP="00DD0DF6">
            <w:pPr>
              <w:pStyle w:val="Tabletextbold"/>
            </w:pPr>
            <w:r w:rsidRPr="00FD3522">
              <w:t>Synonyms:</w:t>
            </w:r>
          </w:p>
        </w:tc>
        <w:tc>
          <w:tcPr>
            <w:tcW w:w="6804" w:type="dxa"/>
            <w:shd w:val="clear" w:color="auto" w:fill="F5F6F6"/>
          </w:tcPr>
          <w:p w14:paraId="31E19852" w14:textId="77777777" w:rsidR="009B74EE" w:rsidRPr="00FD3522" w:rsidRDefault="009B74EE" w:rsidP="00DD0DF6">
            <w:pPr>
              <w:pStyle w:val="Tabletext"/>
            </w:pPr>
            <w:r w:rsidRPr="00FD3522">
              <w:t>metropolitan</w:t>
            </w:r>
          </w:p>
        </w:tc>
      </w:tr>
      <w:tr w:rsidR="009B74EE" w:rsidRPr="00FD3522" w14:paraId="293EA1FC" w14:textId="77777777" w:rsidTr="009B74EE">
        <w:trPr>
          <w:trHeight w:val="332"/>
        </w:trPr>
        <w:tc>
          <w:tcPr>
            <w:tcW w:w="1880" w:type="dxa"/>
            <w:shd w:val="clear" w:color="auto" w:fill="E6E7E8"/>
          </w:tcPr>
          <w:p w14:paraId="4D2A48A9" w14:textId="77777777" w:rsidR="009B74EE" w:rsidRPr="00FD3522" w:rsidRDefault="009B74EE" w:rsidP="00DD0DF6">
            <w:pPr>
              <w:pStyle w:val="Tabletextbold"/>
            </w:pPr>
            <w:r w:rsidRPr="00C711E5">
              <w:t>In a</w:t>
            </w:r>
            <w:r w:rsidRPr="00FD3522">
              <w:rPr>
                <w:spacing w:val="-1"/>
                <w:w w:val="90"/>
              </w:rPr>
              <w:t xml:space="preserve"> </w:t>
            </w:r>
            <w:r w:rsidRPr="00C711E5">
              <w:t>sentence:</w:t>
            </w:r>
          </w:p>
        </w:tc>
        <w:tc>
          <w:tcPr>
            <w:tcW w:w="6804" w:type="dxa"/>
            <w:shd w:val="clear" w:color="auto" w:fill="F5F6F6"/>
          </w:tcPr>
          <w:p w14:paraId="6A325DA0" w14:textId="77777777" w:rsidR="009B74EE" w:rsidRPr="00FD3522" w:rsidRDefault="009B74EE" w:rsidP="00DD0DF6">
            <w:pPr>
              <w:pStyle w:val="Tabletext"/>
            </w:pPr>
            <w:r w:rsidRPr="00C711E5">
              <w:t>New York City</w:t>
            </w:r>
            <w:r w:rsidRPr="00FD3522">
              <w:rPr>
                <w:spacing w:val="-9"/>
              </w:rPr>
              <w:t xml:space="preserve"> </w:t>
            </w:r>
            <w:r w:rsidRPr="00C711E5">
              <w:t>is one of</w:t>
            </w:r>
            <w:r w:rsidRPr="00FD3522">
              <w:rPr>
                <w:spacing w:val="-9"/>
              </w:rPr>
              <w:t xml:space="preserve"> </w:t>
            </w:r>
            <w:r w:rsidRPr="00C711E5">
              <w:t>the most populous urban areas in</w:t>
            </w:r>
            <w:r w:rsidRPr="00FD3522">
              <w:rPr>
                <w:spacing w:val="-9"/>
              </w:rPr>
              <w:t xml:space="preserve"> </w:t>
            </w:r>
            <w:r w:rsidRPr="00C711E5">
              <w:t xml:space="preserve">the </w:t>
            </w:r>
            <w:r w:rsidRPr="00FD3522">
              <w:t>United States.</w:t>
            </w:r>
          </w:p>
        </w:tc>
      </w:tr>
    </w:tbl>
    <w:p w14:paraId="6E22786B" w14:textId="77777777" w:rsidR="009B74EE" w:rsidRPr="005F7A04" w:rsidRDefault="009B74EE" w:rsidP="009B74EE">
      <w:pPr>
        <w:pStyle w:val="BodyText"/>
      </w:pPr>
    </w:p>
    <w:sectPr w:rsidR="009B74EE" w:rsidRPr="005F7A04" w:rsidSect="00730D58">
      <w:headerReference w:type="default" r:id="rId7"/>
      <w:footerReference w:type="default" r:id="rId8"/>
      <w:headerReference w:type="first" r:id="rId9"/>
      <w:footerReference w:type="first" r:id="rId10"/>
      <w:pgSz w:w="12240" w:h="15840"/>
      <w:pgMar w:top="1230" w:right="1440" w:bottom="1440" w:left="1440" w:header="578"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9DA625" w14:textId="77777777" w:rsidR="00923068" w:rsidRDefault="00923068" w:rsidP="00697515">
      <w:pPr>
        <w:spacing w:after="0"/>
      </w:pPr>
      <w:r>
        <w:separator/>
      </w:r>
    </w:p>
  </w:endnote>
  <w:endnote w:type="continuationSeparator" w:id="0">
    <w:p w14:paraId="104F66E6" w14:textId="77777777" w:rsidR="00923068" w:rsidRDefault="00923068" w:rsidP="0069751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Body)">
    <w:altName w:val="Calibri"/>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D18B65" w14:textId="77777777" w:rsidR="00746C55" w:rsidRPr="00E875FD" w:rsidRDefault="007B1998" w:rsidP="00E875FD">
    <w:pPr>
      <w:pStyle w:val="Footer"/>
    </w:pPr>
    <w:r>
      <w:rPr>
        <w:noProof w:val="0"/>
      </w:rPr>
      <w:fldChar w:fldCharType="begin"/>
    </w:r>
    <w:r>
      <w:instrText xml:space="preserve"> PAGE   \* MERGEFORMAT </w:instrText>
    </w:r>
    <w:r>
      <w:rPr>
        <w:noProof w:val="0"/>
      </w:rPr>
      <w:fldChar w:fldCharType="separate"/>
    </w:r>
    <w:r>
      <w:t>1</w:t>
    </w:r>
    <w:r>
      <w:fldChar w:fldCharType="end"/>
    </w:r>
  </w:p>
  <w:p w14:paraId="3472B85F" w14:textId="6C593C24" w:rsidR="003D3E9D" w:rsidRDefault="007B1998" w:rsidP="00CB63FD">
    <w:pPr>
      <w:pStyle w:val="CCFooter"/>
    </w:pPr>
    <w:r w:rsidRPr="0028541F">
      <w:rPr>
        <w:noProof/>
      </w:rPr>
      <w:drawing>
        <wp:anchor distT="0" distB="0" distL="114300" distR="114300" simplePos="0" relativeHeight="251660288" behindDoc="1" locked="0" layoutInCell="1" allowOverlap="1" wp14:anchorId="49F93B04" wp14:editId="7959F71E">
          <wp:simplePos x="0" y="0"/>
          <wp:positionH relativeFrom="column">
            <wp:posOffset>-1249045</wp:posOffset>
          </wp:positionH>
          <wp:positionV relativeFrom="page">
            <wp:posOffset>9696450</wp:posOffset>
          </wp:positionV>
          <wp:extent cx="8727440" cy="553085"/>
          <wp:effectExtent l="0" t="0" r="0" b="571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imeline.png"/>
                  <pic:cNvPicPr/>
                </pic:nvPicPr>
                <pic:blipFill rotWithShape="1">
                  <a:blip r:embed="rId1">
                    <a:extLst>
                      <a:ext uri="{28A0092B-C50C-407E-A947-70E740481C1C}">
                        <a14:useLocalDpi xmlns:a14="http://schemas.microsoft.com/office/drawing/2010/main" val="0"/>
                      </a:ext>
                    </a:extLst>
                  </a:blip>
                  <a:srcRect l="592"/>
                  <a:stretch/>
                </pic:blipFill>
                <pic:spPr bwMode="auto">
                  <a:xfrm flipV="1">
                    <a:off x="0" y="0"/>
                    <a:ext cx="8727440" cy="5530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70E635D" w14:textId="77777777" w:rsidR="003D3E9D" w:rsidRDefault="003D3E9D"/>
  <w:p w14:paraId="18077321" w14:textId="77777777" w:rsidR="003D3E9D" w:rsidRDefault="003D3E9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1B656E" w14:textId="77777777" w:rsidR="005239FE" w:rsidRPr="00E875FD" w:rsidRDefault="005239FE" w:rsidP="005239FE">
    <w:pPr>
      <w:pStyle w:val="Footer"/>
    </w:pPr>
    <w:r>
      <w:rPr>
        <w:noProof w:val="0"/>
      </w:rPr>
      <w:fldChar w:fldCharType="begin"/>
    </w:r>
    <w:r>
      <w:instrText xml:space="preserve"> PAGE   \* MERGEFORMAT </w:instrText>
    </w:r>
    <w:r>
      <w:rPr>
        <w:noProof w:val="0"/>
      </w:rPr>
      <w:fldChar w:fldCharType="separate"/>
    </w:r>
    <w:r>
      <w:rPr>
        <w:noProof w:val="0"/>
      </w:rPr>
      <w:t>2</w:t>
    </w:r>
    <w:r>
      <w:fldChar w:fldCharType="end"/>
    </w:r>
  </w:p>
  <w:p w14:paraId="4CDC1ECA" w14:textId="4775094E" w:rsidR="003D3E9D" w:rsidRDefault="005239FE" w:rsidP="002C1E4B">
    <w:pPr>
      <w:pStyle w:val="CCFooter"/>
      <w:rPr>
        <w:u w:val="single"/>
      </w:rPr>
    </w:pPr>
    <w:r w:rsidRPr="0028541F">
      <w:t xml:space="preserve">Unless otherwise noted, this work is licensed under </w:t>
    </w:r>
    <w:hyperlink r:id="rId1" w:history="1">
      <w:r w:rsidRPr="0028541F">
        <w:rPr>
          <w:u w:val="single"/>
        </w:rPr>
        <w:t>CC BY 4.0</w:t>
      </w:r>
    </w:hyperlink>
    <w:r w:rsidRPr="0028541F">
      <w:t>. Credit: “</w:t>
    </w:r>
    <w:r w:rsidR="00130B90">
      <w:t>Unit Vocabulary</w:t>
    </w:r>
    <w:r w:rsidRPr="0028541F">
      <w:t xml:space="preserve">”, OER Project, </w:t>
    </w:r>
    <w:hyperlink r:id="rId2" w:history="1">
      <w:r w:rsidRPr="0028541F">
        <w:rPr>
          <w:u w:val="single"/>
        </w:rPr>
        <w:t>https://www.oerproject.com/</w:t>
      </w:r>
    </w:hyperlink>
    <w:r w:rsidRPr="0028541F">
      <w:rPr>
        <w:noProof/>
      </w:rPr>
      <w:drawing>
        <wp:anchor distT="0" distB="0" distL="114300" distR="114300" simplePos="0" relativeHeight="251664384" behindDoc="1" locked="0" layoutInCell="1" allowOverlap="1" wp14:anchorId="0A695770" wp14:editId="064C1B83">
          <wp:simplePos x="0" y="0"/>
          <wp:positionH relativeFrom="column">
            <wp:posOffset>-1249045</wp:posOffset>
          </wp:positionH>
          <wp:positionV relativeFrom="page">
            <wp:posOffset>9696450</wp:posOffset>
          </wp:positionV>
          <wp:extent cx="8727440" cy="553085"/>
          <wp:effectExtent l="0" t="0" r="0" b="5715"/>
          <wp:wrapNone/>
          <wp:docPr id="493900860" name="Picture 4939008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imeline.png"/>
                  <pic:cNvPicPr/>
                </pic:nvPicPr>
                <pic:blipFill rotWithShape="1">
                  <a:blip r:embed="rId3">
                    <a:extLst>
                      <a:ext uri="{28A0092B-C50C-407E-A947-70E740481C1C}">
                        <a14:useLocalDpi xmlns:a14="http://schemas.microsoft.com/office/drawing/2010/main" val="0"/>
                      </a:ext>
                    </a:extLst>
                  </a:blip>
                  <a:srcRect l="592"/>
                  <a:stretch/>
                </pic:blipFill>
                <pic:spPr bwMode="auto">
                  <a:xfrm flipV="1">
                    <a:off x="0" y="0"/>
                    <a:ext cx="8727440" cy="5530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07BA919" w14:textId="77777777" w:rsidR="002C1E4B" w:rsidRDefault="002C1E4B" w:rsidP="002C1E4B">
    <w:pPr>
      <w:pStyle w:val="CCFooter"/>
    </w:pPr>
  </w:p>
  <w:p w14:paraId="57823635" w14:textId="77777777" w:rsidR="003D3E9D" w:rsidRDefault="003D3E9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D3833C" w14:textId="77777777" w:rsidR="00923068" w:rsidRDefault="00923068" w:rsidP="00697515">
      <w:pPr>
        <w:spacing w:after="0"/>
      </w:pPr>
      <w:r>
        <w:separator/>
      </w:r>
    </w:p>
  </w:footnote>
  <w:footnote w:type="continuationSeparator" w:id="0">
    <w:p w14:paraId="0F119A82" w14:textId="77777777" w:rsidR="00923068" w:rsidRDefault="00923068" w:rsidP="0069751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ABE01F" w14:textId="77777777" w:rsidR="00871508" w:rsidRDefault="00871508" w:rsidP="00871508">
    <w:pPr>
      <w:pStyle w:val="HeaderAnchor"/>
    </w:pPr>
    <w:r w:rsidRPr="00F65964">
      <w:rPr>
        <w:b/>
        <w:noProof/>
      </w:rPr>
      <mc:AlternateContent>
        <mc:Choice Requires="wps">
          <w:drawing>
            <wp:anchor distT="0" distB="0" distL="114300" distR="114300" simplePos="0" relativeHeight="251659264" behindDoc="1" locked="1" layoutInCell="1" allowOverlap="1" wp14:anchorId="21E9C401" wp14:editId="20111256">
              <wp:simplePos x="0" y="0"/>
              <wp:positionH relativeFrom="margin">
                <wp:posOffset>-3206750</wp:posOffset>
              </wp:positionH>
              <wp:positionV relativeFrom="page">
                <wp:posOffset>0</wp:posOffset>
              </wp:positionV>
              <wp:extent cx="10180800" cy="954000"/>
              <wp:effectExtent l="0" t="0" r="0" b="0"/>
              <wp:wrapNone/>
              <wp:docPr id="5" name="Rectangle 5"/>
              <wp:cNvGraphicFramePr/>
              <a:graphic xmlns:a="http://schemas.openxmlformats.org/drawingml/2006/main">
                <a:graphicData uri="http://schemas.microsoft.com/office/word/2010/wordprocessingShape">
                  <wps:wsp>
                    <wps:cNvSpPr/>
                    <wps:spPr>
                      <a:xfrm>
                        <a:off x="0" y="0"/>
                        <a:ext cx="10180800" cy="9540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E45035" id="Rectangle 5" o:spid="_x0000_s1026" style="position:absolute;margin-left:-252.5pt;margin-top:0;width:801.65pt;height:75.1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" fillcolor="#d8d8d8 [2732]" stroked="f" strokeweight="1pt">
              <w10:wrap anchorx="margin" anchory="page"/>
              <w10:anchorlock/>
            </v:rect>
          </w:pict>
        </mc:Fallback>
      </mc:AlternateContent>
    </w:r>
  </w:p>
  <w:sdt>
    <w:sdtPr>
      <w:rPr>
        <w:color w:val="000000" w:themeColor="text1"/>
      </w:rPr>
      <w:alias w:val="Subject"/>
      <w:tag w:val=""/>
      <w:id w:val="-218674570"/>
      <w:lock w:val="sdtLocked"/>
      <w:dataBinding w:prefixMappings="xmlns:ns0='http://purl.org/dc/elements/1.1/' xmlns:ns1='http://schemas.openxmlformats.org/package/2006/metadata/core-properties' " w:xpath="/ns1:coreProperties[1]/ns0:subject[1]" w:storeItemID="{6C3C8BC8-F283-45AE-878A-BAB7291924A1}"/>
      <w:text/>
    </w:sdtPr>
    <w:sdtContent>
      <w:p w14:paraId="0CC1F4AF" w14:textId="617D0E1C" w:rsidR="00746C55" w:rsidRPr="001A5D22" w:rsidRDefault="00EC4FFB" w:rsidP="00F65964">
        <w:pPr>
          <w:pStyle w:val="Header-CPLessonNumber"/>
          <w:rPr>
            <w:color w:val="000000" w:themeColor="text1"/>
          </w:rPr>
        </w:pPr>
        <w:r>
          <w:rPr>
            <w:color w:val="000000" w:themeColor="text1"/>
          </w:rPr>
          <w:t>WHP ORIGINS</w:t>
        </w:r>
      </w:p>
    </w:sdtContent>
  </w:sdt>
  <w:sdt>
    <w:sdtPr>
      <w:rPr>
        <w:color w:val="000000" w:themeColor="text1"/>
      </w:rPr>
      <w:alias w:val="Title"/>
      <w:tag w:val=""/>
      <w:id w:val="-1761444161"/>
      <w:lock w:val="sdtLocked"/>
      <w:dataBinding w:prefixMappings="xmlns:ns0='http://purl.org/dc/elements/1.1/' xmlns:ns1='http://schemas.openxmlformats.org/package/2006/metadata/core-properties' " w:xpath="/ns1:coreProperties[1]/ns0:title[1]" w:storeItemID="{6C3C8BC8-F283-45AE-878A-BAB7291924A1}"/>
      <w:text/>
    </w:sdtPr>
    <w:sdtContent>
      <w:p w14:paraId="07D494F3" w14:textId="2DA798EB" w:rsidR="00746C55" w:rsidRPr="004D2732" w:rsidRDefault="00643132" w:rsidP="00CD0494">
        <w:pPr>
          <w:pStyle w:val="Title"/>
          <w:rPr>
            <w:color w:val="000000" w:themeColor="text1"/>
          </w:rPr>
        </w:pPr>
        <w:r>
          <w:rPr>
            <w:color w:val="000000" w:themeColor="text1"/>
          </w:rPr>
          <w:t>UNIT 3 VOCABULARY</w:t>
        </w:r>
      </w:p>
    </w:sdtContent>
  </w:sdt>
  <w:p w14:paraId="55C1C386" w14:textId="77777777" w:rsidR="003D3E9D" w:rsidRDefault="003D3E9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FF2D63" w14:textId="77777777" w:rsidR="0015414F" w:rsidRDefault="0015414F" w:rsidP="0015414F">
    <w:pPr>
      <w:pStyle w:val="HeaderAnchor"/>
    </w:pPr>
    <w:r w:rsidRPr="00F65964">
      <w:rPr>
        <w:b/>
        <w:noProof/>
      </w:rPr>
      <mc:AlternateContent>
        <mc:Choice Requires="wps">
          <w:drawing>
            <wp:anchor distT="0" distB="0" distL="114300" distR="114300" simplePos="0" relativeHeight="251662336" behindDoc="1" locked="1" layoutInCell="1" allowOverlap="1" wp14:anchorId="0B6A44F8" wp14:editId="06E4965E">
              <wp:simplePos x="0" y="0"/>
              <wp:positionH relativeFrom="page">
                <wp:posOffset>-2296795</wp:posOffset>
              </wp:positionH>
              <wp:positionV relativeFrom="page">
                <wp:posOffset>0</wp:posOffset>
              </wp:positionV>
              <wp:extent cx="10180800" cy="954000"/>
              <wp:effectExtent l="0" t="0" r="0" b="0"/>
              <wp:wrapNone/>
              <wp:docPr id="1793051531" name="Rectangle 1793051531"/>
              <wp:cNvGraphicFramePr/>
              <a:graphic xmlns:a="http://schemas.openxmlformats.org/drawingml/2006/main">
                <a:graphicData uri="http://schemas.microsoft.com/office/word/2010/wordprocessingShape">
                  <wps:wsp>
                    <wps:cNvSpPr/>
                    <wps:spPr>
                      <a:xfrm>
                        <a:off x="0" y="0"/>
                        <a:ext cx="10180800" cy="9540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9AC891" id="Rectangle 1793051531" o:spid="_x0000_s1026" style="position:absolute;margin-left:-180.85pt;margin-top:0;width:801.65pt;height:75.1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" fillcolor="#d8d8d8 [2732]" stroked="f" strokeweight="1pt">
              <w10:wrap anchorx="page" anchory="page"/>
              <w10:anchorlock/>
            </v:rect>
          </w:pict>
        </mc:Fallback>
      </mc:AlternateContent>
    </w:r>
  </w:p>
  <w:sdt>
    <w:sdtPr>
      <w:alias w:val="Subject"/>
      <w:tag w:val=""/>
      <w:id w:val="129293323"/>
      <w:lock w:val="sdtLocked"/>
      <w:dataBinding w:prefixMappings="xmlns:ns0='http://purl.org/dc/elements/1.1/' xmlns:ns1='http://schemas.openxmlformats.org/package/2006/metadata/core-properties' " w:xpath="/ns1:coreProperties[1]/ns0:subject[1]" w:storeItemID="{6C3C8BC8-F283-45AE-878A-BAB7291924A1}"/>
      <w:text/>
    </w:sdtPr>
    <w:sdtContent>
      <w:p w14:paraId="457D13D1" w14:textId="48B7BCD2" w:rsidR="00871508" w:rsidRDefault="00EC4FFB" w:rsidP="00871508">
        <w:pPr>
          <w:pStyle w:val="Header-CPLessonNumber"/>
        </w:pPr>
        <w:r>
          <w:t>WHP ORIGINS</w:t>
        </w:r>
      </w:p>
    </w:sdtContent>
  </w:sdt>
  <w:sdt>
    <w:sdtPr>
      <w:alias w:val="Title"/>
      <w:tag w:val=""/>
      <w:id w:val="-1507195716"/>
      <w:lock w:val="sdtLocked"/>
      <w:dataBinding w:prefixMappings="xmlns:ns0='http://purl.org/dc/elements/1.1/' xmlns:ns1='http://schemas.openxmlformats.org/package/2006/metadata/core-properties' " w:xpath="/ns1:coreProperties[1]/ns0:title[1]" w:storeItemID="{6C3C8BC8-F283-45AE-878A-BAB7291924A1}"/>
      <w:text/>
    </w:sdtPr>
    <w:sdtContent>
      <w:p w14:paraId="6A6E257F" w14:textId="6EA25D37" w:rsidR="00871508" w:rsidRDefault="00130B90" w:rsidP="00871508">
        <w:pPr>
          <w:pStyle w:val="Title"/>
        </w:pPr>
        <w:r>
          <w:t xml:space="preserve">UNIT </w:t>
        </w:r>
        <w:r w:rsidR="00643132">
          <w:t>3</w:t>
        </w:r>
        <w:r>
          <w:t xml:space="preserve"> VOCABULARY</w:t>
        </w:r>
      </w:p>
    </w:sdtContent>
  </w:sdt>
  <w:p w14:paraId="01C7FC32" w14:textId="77777777" w:rsidR="003D3E9D" w:rsidRDefault="003D3E9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A47621"/>
    <w:multiLevelType w:val="hybridMultilevel"/>
    <w:tmpl w:val="2FA05A52"/>
    <w:lvl w:ilvl="0" w:tplc="4D8E9914">
      <w:numFmt w:val="bullet"/>
      <w:lvlText w:val="•"/>
      <w:lvlJc w:val="left"/>
      <w:pPr>
        <w:ind w:left="640" w:hanging="270"/>
      </w:pPr>
      <w:rPr>
        <w:rFonts w:ascii="Tahoma" w:eastAsia="Tahoma" w:hAnsi="Tahoma" w:cs="Tahoma" w:hint="default"/>
        <w:b w:val="0"/>
        <w:bCs w:val="0"/>
        <w:i w:val="0"/>
        <w:iCs w:val="0"/>
        <w:color w:val="231F20"/>
        <w:spacing w:val="0"/>
        <w:w w:val="96"/>
        <w:sz w:val="20"/>
        <w:szCs w:val="20"/>
        <w:lang w:val="en-US" w:eastAsia="en-US" w:bidi="ar-SA"/>
      </w:rPr>
    </w:lvl>
    <w:lvl w:ilvl="1" w:tplc="278EF06C">
      <w:numFmt w:val="bullet"/>
      <w:lvlText w:val="•"/>
      <w:lvlJc w:val="left"/>
      <w:pPr>
        <w:ind w:left="1702" w:hanging="270"/>
      </w:pPr>
      <w:rPr>
        <w:rFonts w:hint="default"/>
        <w:lang w:val="en-US" w:eastAsia="en-US" w:bidi="ar-SA"/>
      </w:rPr>
    </w:lvl>
    <w:lvl w:ilvl="2" w:tplc="F18AE070">
      <w:numFmt w:val="bullet"/>
      <w:lvlText w:val="•"/>
      <w:lvlJc w:val="left"/>
      <w:pPr>
        <w:ind w:left="2764" w:hanging="270"/>
      </w:pPr>
      <w:rPr>
        <w:rFonts w:hint="default"/>
        <w:lang w:val="en-US" w:eastAsia="en-US" w:bidi="ar-SA"/>
      </w:rPr>
    </w:lvl>
    <w:lvl w:ilvl="3" w:tplc="D4EE623A">
      <w:numFmt w:val="bullet"/>
      <w:lvlText w:val="•"/>
      <w:lvlJc w:val="left"/>
      <w:pPr>
        <w:ind w:left="3826" w:hanging="270"/>
      </w:pPr>
      <w:rPr>
        <w:rFonts w:hint="default"/>
        <w:lang w:val="en-US" w:eastAsia="en-US" w:bidi="ar-SA"/>
      </w:rPr>
    </w:lvl>
    <w:lvl w:ilvl="4" w:tplc="E3C0D38E">
      <w:numFmt w:val="bullet"/>
      <w:lvlText w:val="•"/>
      <w:lvlJc w:val="left"/>
      <w:pPr>
        <w:ind w:left="4888" w:hanging="270"/>
      </w:pPr>
      <w:rPr>
        <w:rFonts w:hint="default"/>
        <w:lang w:val="en-US" w:eastAsia="en-US" w:bidi="ar-SA"/>
      </w:rPr>
    </w:lvl>
    <w:lvl w:ilvl="5" w:tplc="6DD621DE">
      <w:numFmt w:val="bullet"/>
      <w:lvlText w:val="•"/>
      <w:lvlJc w:val="left"/>
      <w:pPr>
        <w:ind w:left="5950" w:hanging="270"/>
      </w:pPr>
      <w:rPr>
        <w:rFonts w:hint="default"/>
        <w:lang w:val="en-US" w:eastAsia="en-US" w:bidi="ar-SA"/>
      </w:rPr>
    </w:lvl>
    <w:lvl w:ilvl="6" w:tplc="96E41E78">
      <w:numFmt w:val="bullet"/>
      <w:lvlText w:val="•"/>
      <w:lvlJc w:val="left"/>
      <w:pPr>
        <w:ind w:left="7012" w:hanging="270"/>
      </w:pPr>
      <w:rPr>
        <w:rFonts w:hint="default"/>
        <w:lang w:val="en-US" w:eastAsia="en-US" w:bidi="ar-SA"/>
      </w:rPr>
    </w:lvl>
    <w:lvl w:ilvl="7" w:tplc="5A2484A8">
      <w:numFmt w:val="bullet"/>
      <w:lvlText w:val="•"/>
      <w:lvlJc w:val="left"/>
      <w:pPr>
        <w:ind w:left="8074" w:hanging="270"/>
      </w:pPr>
      <w:rPr>
        <w:rFonts w:hint="default"/>
        <w:lang w:val="en-US" w:eastAsia="en-US" w:bidi="ar-SA"/>
      </w:rPr>
    </w:lvl>
    <w:lvl w:ilvl="8" w:tplc="A5BCC0DC">
      <w:numFmt w:val="bullet"/>
      <w:lvlText w:val="•"/>
      <w:lvlJc w:val="left"/>
      <w:pPr>
        <w:ind w:left="9136" w:hanging="270"/>
      </w:pPr>
      <w:rPr>
        <w:rFonts w:hint="default"/>
        <w:lang w:val="en-US" w:eastAsia="en-US" w:bidi="ar-SA"/>
      </w:rPr>
    </w:lvl>
  </w:abstractNum>
  <w:abstractNum w:abstractNumId="1" w15:restartNumberingAfterBreak="0">
    <w:nsid w:val="11410C62"/>
    <w:multiLevelType w:val="hybridMultilevel"/>
    <w:tmpl w:val="9EC0AA3E"/>
    <w:lvl w:ilvl="0" w:tplc="B4665E58">
      <w:numFmt w:val="bullet"/>
      <w:lvlText w:val="•"/>
      <w:lvlJc w:val="left"/>
      <w:pPr>
        <w:ind w:left="640" w:hanging="270"/>
      </w:pPr>
      <w:rPr>
        <w:rFonts w:ascii="Tahoma" w:eastAsia="Tahoma" w:hAnsi="Tahoma" w:cs="Tahoma" w:hint="default"/>
        <w:b w:val="0"/>
        <w:bCs w:val="0"/>
        <w:i w:val="0"/>
        <w:iCs w:val="0"/>
        <w:color w:val="231F20"/>
        <w:spacing w:val="0"/>
        <w:w w:val="96"/>
        <w:sz w:val="20"/>
        <w:szCs w:val="20"/>
        <w:lang w:val="en-US" w:eastAsia="en-US" w:bidi="ar-SA"/>
      </w:rPr>
    </w:lvl>
    <w:lvl w:ilvl="1" w:tplc="D2CA0ABE">
      <w:numFmt w:val="bullet"/>
      <w:lvlText w:val="•"/>
      <w:lvlJc w:val="left"/>
      <w:pPr>
        <w:ind w:left="1676" w:hanging="270"/>
      </w:pPr>
      <w:rPr>
        <w:rFonts w:hint="default"/>
        <w:lang w:val="en-US" w:eastAsia="en-US" w:bidi="ar-SA"/>
      </w:rPr>
    </w:lvl>
    <w:lvl w:ilvl="2" w:tplc="91F62690">
      <w:numFmt w:val="bullet"/>
      <w:lvlText w:val="•"/>
      <w:lvlJc w:val="left"/>
      <w:pPr>
        <w:ind w:left="2712" w:hanging="270"/>
      </w:pPr>
      <w:rPr>
        <w:rFonts w:hint="default"/>
        <w:lang w:val="en-US" w:eastAsia="en-US" w:bidi="ar-SA"/>
      </w:rPr>
    </w:lvl>
    <w:lvl w:ilvl="3" w:tplc="C12665EC">
      <w:numFmt w:val="bullet"/>
      <w:lvlText w:val="•"/>
      <w:lvlJc w:val="left"/>
      <w:pPr>
        <w:ind w:left="3748" w:hanging="270"/>
      </w:pPr>
      <w:rPr>
        <w:rFonts w:hint="default"/>
        <w:lang w:val="en-US" w:eastAsia="en-US" w:bidi="ar-SA"/>
      </w:rPr>
    </w:lvl>
    <w:lvl w:ilvl="4" w:tplc="98847E98">
      <w:numFmt w:val="bullet"/>
      <w:lvlText w:val="•"/>
      <w:lvlJc w:val="left"/>
      <w:pPr>
        <w:ind w:left="4784" w:hanging="270"/>
      </w:pPr>
      <w:rPr>
        <w:rFonts w:hint="default"/>
        <w:lang w:val="en-US" w:eastAsia="en-US" w:bidi="ar-SA"/>
      </w:rPr>
    </w:lvl>
    <w:lvl w:ilvl="5" w:tplc="F0FA30DE">
      <w:numFmt w:val="bullet"/>
      <w:lvlText w:val="•"/>
      <w:lvlJc w:val="left"/>
      <w:pPr>
        <w:ind w:left="5820" w:hanging="270"/>
      </w:pPr>
      <w:rPr>
        <w:rFonts w:hint="default"/>
        <w:lang w:val="en-US" w:eastAsia="en-US" w:bidi="ar-SA"/>
      </w:rPr>
    </w:lvl>
    <w:lvl w:ilvl="6" w:tplc="11B4AC76">
      <w:numFmt w:val="bullet"/>
      <w:lvlText w:val="•"/>
      <w:lvlJc w:val="left"/>
      <w:pPr>
        <w:ind w:left="6856" w:hanging="270"/>
      </w:pPr>
      <w:rPr>
        <w:rFonts w:hint="default"/>
        <w:lang w:val="en-US" w:eastAsia="en-US" w:bidi="ar-SA"/>
      </w:rPr>
    </w:lvl>
    <w:lvl w:ilvl="7" w:tplc="ADC618C6">
      <w:numFmt w:val="bullet"/>
      <w:lvlText w:val="•"/>
      <w:lvlJc w:val="left"/>
      <w:pPr>
        <w:ind w:left="7892" w:hanging="270"/>
      </w:pPr>
      <w:rPr>
        <w:rFonts w:hint="default"/>
        <w:lang w:val="en-US" w:eastAsia="en-US" w:bidi="ar-SA"/>
      </w:rPr>
    </w:lvl>
    <w:lvl w:ilvl="8" w:tplc="E64A2BE2">
      <w:numFmt w:val="bullet"/>
      <w:lvlText w:val="•"/>
      <w:lvlJc w:val="left"/>
      <w:pPr>
        <w:ind w:left="8928" w:hanging="270"/>
      </w:pPr>
      <w:rPr>
        <w:rFonts w:hint="default"/>
        <w:lang w:val="en-US" w:eastAsia="en-US" w:bidi="ar-SA"/>
      </w:rPr>
    </w:lvl>
  </w:abstractNum>
  <w:abstractNum w:abstractNumId="2" w15:restartNumberingAfterBreak="0">
    <w:nsid w:val="169D4CC6"/>
    <w:multiLevelType w:val="hybridMultilevel"/>
    <w:tmpl w:val="D324ADB2"/>
    <w:lvl w:ilvl="0" w:tplc="3B8E2D2C">
      <w:start w:val="1"/>
      <w:numFmt w:val="bullet"/>
      <w:pStyle w:val="Bullets"/>
      <w:lvlText w:val=""/>
      <w:lvlJc w:val="left"/>
      <w:pPr>
        <w:tabs>
          <w:tab w:val="num" w:pos="714"/>
        </w:tabs>
        <w:ind w:left="714" w:hanging="354"/>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7B95284"/>
    <w:multiLevelType w:val="hybridMultilevel"/>
    <w:tmpl w:val="701671D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B7A6ED8"/>
    <w:multiLevelType w:val="hybridMultilevel"/>
    <w:tmpl w:val="8FD680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73B6A21"/>
    <w:multiLevelType w:val="hybridMultilevel"/>
    <w:tmpl w:val="97D0ADBA"/>
    <w:lvl w:ilvl="0" w:tplc="4D727496">
      <w:numFmt w:val="bullet"/>
      <w:lvlText w:val="•"/>
      <w:lvlJc w:val="left"/>
      <w:pPr>
        <w:ind w:left="640" w:hanging="270"/>
      </w:pPr>
      <w:rPr>
        <w:rFonts w:ascii="Tahoma" w:eastAsia="Tahoma" w:hAnsi="Tahoma" w:cs="Tahoma" w:hint="default"/>
        <w:b w:val="0"/>
        <w:bCs w:val="0"/>
        <w:i w:val="0"/>
        <w:iCs w:val="0"/>
        <w:color w:val="231F20"/>
        <w:spacing w:val="0"/>
        <w:w w:val="96"/>
        <w:sz w:val="20"/>
        <w:szCs w:val="20"/>
        <w:lang w:val="en-US" w:eastAsia="en-US" w:bidi="ar-SA"/>
      </w:rPr>
    </w:lvl>
    <w:lvl w:ilvl="1" w:tplc="165C2A58">
      <w:numFmt w:val="bullet"/>
      <w:lvlText w:val="•"/>
      <w:lvlJc w:val="left"/>
      <w:pPr>
        <w:ind w:left="1676" w:hanging="270"/>
      </w:pPr>
      <w:rPr>
        <w:rFonts w:hint="default"/>
        <w:lang w:val="en-US" w:eastAsia="en-US" w:bidi="ar-SA"/>
      </w:rPr>
    </w:lvl>
    <w:lvl w:ilvl="2" w:tplc="BF28FBFE">
      <w:numFmt w:val="bullet"/>
      <w:lvlText w:val="•"/>
      <w:lvlJc w:val="left"/>
      <w:pPr>
        <w:ind w:left="2712" w:hanging="270"/>
      </w:pPr>
      <w:rPr>
        <w:rFonts w:hint="default"/>
        <w:lang w:val="en-US" w:eastAsia="en-US" w:bidi="ar-SA"/>
      </w:rPr>
    </w:lvl>
    <w:lvl w:ilvl="3" w:tplc="0836430E">
      <w:numFmt w:val="bullet"/>
      <w:lvlText w:val="•"/>
      <w:lvlJc w:val="left"/>
      <w:pPr>
        <w:ind w:left="3748" w:hanging="270"/>
      </w:pPr>
      <w:rPr>
        <w:rFonts w:hint="default"/>
        <w:lang w:val="en-US" w:eastAsia="en-US" w:bidi="ar-SA"/>
      </w:rPr>
    </w:lvl>
    <w:lvl w:ilvl="4" w:tplc="E7E2679C">
      <w:numFmt w:val="bullet"/>
      <w:lvlText w:val="•"/>
      <w:lvlJc w:val="left"/>
      <w:pPr>
        <w:ind w:left="4784" w:hanging="270"/>
      </w:pPr>
      <w:rPr>
        <w:rFonts w:hint="default"/>
        <w:lang w:val="en-US" w:eastAsia="en-US" w:bidi="ar-SA"/>
      </w:rPr>
    </w:lvl>
    <w:lvl w:ilvl="5" w:tplc="27B6E538">
      <w:numFmt w:val="bullet"/>
      <w:lvlText w:val="•"/>
      <w:lvlJc w:val="left"/>
      <w:pPr>
        <w:ind w:left="5820" w:hanging="270"/>
      </w:pPr>
      <w:rPr>
        <w:rFonts w:hint="default"/>
        <w:lang w:val="en-US" w:eastAsia="en-US" w:bidi="ar-SA"/>
      </w:rPr>
    </w:lvl>
    <w:lvl w:ilvl="6" w:tplc="41304500">
      <w:numFmt w:val="bullet"/>
      <w:lvlText w:val="•"/>
      <w:lvlJc w:val="left"/>
      <w:pPr>
        <w:ind w:left="6856" w:hanging="270"/>
      </w:pPr>
      <w:rPr>
        <w:rFonts w:hint="default"/>
        <w:lang w:val="en-US" w:eastAsia="en-US" w:bidi="ar-SA"/>
      </w:rPr>
    </w:lvl>
    <w:lvl w:ilvl="7" w:tplc="A234448E">
      <w:numFmt w:val="bullet"/>
      <w:lvlText w:val="•"/>
      <w:lvlJc w:val="left"/>
      <w:pPr>
        <w:ind w:left="7892" w:hanging="270"/>
      </w:pPr>
      <w:rPr>
        <w:rFonts w:hint="default"/>
        <w:lang w:val="en-US" w:eastAsia="en-US" w:bidi="ar-SA"/>
      </w:rPr>
    </w:lvl>
    <w:lvl w:ilvl="8" w:tplc="80D60F78">
      <w:numFmt w:val="bullet"/>
      <w:lvlText w:val="•"/>
      <w:lvlJc w:val="left"/>
      <w:pPr>
        <w:ind w:left="8928" w:hanging="270"/>
      </w:pPr>
      <w:rPr>
        <w:rFonts w:hint="default"/>
        <w:lang w:val="en-US" w:eastAsia="en-US" w:bidi="ar-SA"/>
      </w:rPr>
    </w:lvl>
  </w:abstractNum>
  <w:abstractNum w:abstractNumId="6" w15:restartNumberingAfterBreak="0">
    <w:nsid w:val="51086856"/>
    <w:multiLevelType w:val="hybridMultilevel"/>
    <w:tmpl w:val="0AB63BFC"/>
    <w:lvl w:ilvl="0" w:tplc="04090001">
      <w:start w:val="1"/>
      <w:numFmt w:val="bullet"/>
      <w:lvlText w:val=""/>
      <w:lvlJc w:val="left"/>
      <w:pPr>
        <w:ind w:left="1100" w:hanging="360"/>
      </w:pPr>
      <w:rPr>
        <w:rFonts w:ascii="Symbol" w:hAnsi="Symbol" w:hint="default"/>
      </w:rPr>
    </w:lvl>
    <w:lvl w:ilvl="1" w:tplc="04090003" w:tentative="1">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7" w15:restartNumberingAfterBreak="0">
    <w:nsid w:val="5A3C740B"/>
    <w:multiLevelType w:val="multilevel"/>
    <w:tmpl w:val="7B2A833A"/>
    <w:styleLink w:val="Hierarchical"/>
    <w:lvl w:ilvl="0">
      <w:start w:val="1"/>
      <w:numFmt w:val="bullet"/>
      <w:pStyle w:val="ListParagraph"/>
      <w:lvlText w:val=""/>
      <w:lvlJc w:val="left"/>
      <w:pPr>
        <w:ind w:left="717" w:hanging="360"/>
      </w:pPr>
      <w:rPr>
        <w:rFonts w:ascii="Symbol" w:hAnsi="Symbol" w:hint="default"/>
      </w:rPr>
    </w:lvl>
    <w:lvl w:ilvl="1">
      <w:start w:val="1"/>
      <w:numFmt w:val="bullet"/>
      <w:pStyle w:val="List"/>
      <w:lvlText w:val=""/>
      <w:lvlJc w:val="left"/>
      <w:pPr>
        <w:ind w:left="1072" w:hanging="358"/>
      </w:pPr>
      <w:rPr>
        <w:rFonts w:ascii="Symbol" w:hAnsi="Symbol" w:hint="default"/>
      </w:rPr>
    </w:lvl>
    <w:lvl w:ilvl="2">
      <w:start w:val="1"/>
      <w:numFmt w:val="bullet"/>
      <w:pStyle w:val="List2"/>
      <w:lvlText w:val="–"/>
      <w:lvlJc w:val="left"/>
      <w:pPr>
        <w:ind w:left="1429" w:hanging="357"/>
      </w:pPr>
      <w:rPr>
        <w:rFonts w:ascii="Calibri" w:hAnsi="Calibri"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8" w15:restartNumberingAfterBreak="0">
    <w:nsid w:val="7D335CD2"/>
    <w:multiLevelType w:val="hybridMultilevel"/>
    <w:tmpl w:val="23DE49C0"/>
    <w:lvl w:ilvl="0" w:tplc="DB40E482">
      <w:start w:val="1"/>
      <w:numFmt w:val="decimal"/>
      <w:lvlText w:val="%1."/>
      <w:lvlJc w:val="left"/>
      <w:pPr>
        <w:tabs>
          <w:tab w:val="num" w:pos="714"/>
        </w:tabs>
        <w:ind w:left="714" w:hanging="35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57288485">
    <w:abstractNumId w:val="4"/>
  </w:num>
  <w:num w:numId="2" w16cid:durableId="611404007">
    <w:abstractNumId w:val="8"/>
  </w:num>
  <w:num w:numId="3" w16cid:durableId="776753119">
    <w:abstractNumId w:val="2"/>
  </w:num>
  <w:num w:numId="4" w16cid:durableId="1709722311">
    <w:abstractNumId w:val="2"/>
  </w:num>
  <w:num w:numId="5" w16cid:durableId="45954178">
    <w:abstractNumId w:val="7"/>
  </w:num>
  <w:num w:numId="6" w16cid:durableId="1586112700">
    <w:abstractNumId w:val="7"/>
  </w:num>
  <w:num w:numId="7" w16cid:durableId="1621256220">
    <w:abstractNumId w:val="7"/>
  </w:num>
  <w:num w:numId="8" w16cid:durableId="1153722447">
    <w:abstractNumId w:val="7"/>
  </w:num>
  <w:num w:numId="9" w16cid:durableId="1542009951">
    <w:abstractNumId w:val="3"/>
  </w:num>
  <w:num w:numId="10" w16cid:durableId="944727793">
    <w:abstractNumId w:val="1"/>
  </w:num>
  <w:num w:numId="11" w16cid:durableId="896168644">
    <w:abstractNumId w:val="5"/>
  </w:num>
  <w:num w:numId="12" w16cid:durableId="1408572596">
    <w:abstractNumId w:val="6"/>
  </w:num>
  <w:num w:numId="13" w16cid:durableId="10052029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5"/>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B90"/>
    <w:rsid w:val="000004F5"/>
    <w:rsid w:val="00006C2A"/>
    <w:rsid w:val="0001642B"/>
    <w:rsid w:val="000173FC"/>
    <w:rsid w:val="00063682"/>
    <w:rsid w:val="000B5458"/>
    <w:rsid w:val="000D5563"/>
    <w:rsid w:val="000D5642"/>
    <w:rsid w:val="00105A6A"/>
    <w:rsid w:val="00130B90"/>
    <w:rsid w:val="00147E33"/>
    <w:rsid w:val="0015414F"/>
    <w:rsid w:val="0017588C"/>
    <w:rsid w:val="00177F1D"/>
    <w:rsid w:val="001A5D22"/>
    <w:rsid w:val="001C3D81"/>
    <w:rsid w:val="00201770"/>
    <w:rsid w:val="00204B87"/>
    <w:rsid w:val="00273460"/>
    <w:rsid w:val="0028541F"/>
    <w:rsid w:val="002C1E4B"/>
    <w:rsid w:val="002D4138"/>
    <w:rsid w:val="002D6B0E"/>
    <w:rsid w:val="002E6C31"/>
    <w:rsid w:val="002F1A0D"/>
    <w:rsid w:val="00337DF5"/>
    <w:rsid w:val="00356021"/>
    <w:rsid w:val="003B4FB3"/>
    <w:rsid w:val="003D3E9D"/>
    <w:rsid w:val="003D53BA"/>
    <w:rsid w:val="00407CC6"/>
    <w:rsid w:val="00414C11"/>
    <w:rsid w:val="00415402"/>
    <w:rsid w:val="0043435D"/>
    <w:rsid w:val="004531F1"/>
    <w:rsid w:val="004833C2"/>
    <w:rsid w:val="004A7FB6"/>
    <w:rsid w:val="004D2732"/>
    <w:rsid w:val="005239FE"/>
    <w:rsid w:val="005251B5"/>
    <w:rsid w:val="00552072"/>
    <w:rsid w:val="005533E2"/>
    <w:rsid w:val="005556C9"/>
    <w:rsid w:val="005D1547"/>
    <w:rsid w:val="005D1AC2"/>
    <w:rsid w:val="005E786F"/>
    <w:rsid w:val="005F6492"/>
    <w:rsid w:val="005F7A04"/>
    <w:rsid w:val="00623EDB"/>
    <w:rsid w:val="0063130D"/>
    <w:rsid w:val="00637865"/>
    <w:rsid w:val="006427FA"/>
    <w:rsid w:val="00643132"/>
    <w:rsid w:val="00673524"/>
    <w:rsid w:val="006928D8"/>
    <w:rsid w:val="00697515"/>
    <w:rsid w:val="006B5F19"/>
    <w:rsid w:val="006D52CA"/>
    <w:rsid w:val="00721F76"/>
    <w:rsid w:val="00730D58"/>
    <w:rsid w:val="00736510"/>
    <w:rsid w:val="00746C55"/>
    <w:rsid w:val="007569CC"/>
    <w:rsid w:val="007B1998"/>
    <w:rsid w:val="007B5AEB"/>
    <w:rsid w:val="007C0607"/>
    <w:rsid w:val="008233E1"/>
    <w:rsid w:val="0084157E"/>
    <w:rsid w:val="00846AF5"/>
    <w:rsid w:val="00846CA1"/>
    <w:rsid w:val="008504AE"/>
    <w:rsid w:val="00871508"/>
    <w:rsid w:val="008E3AC7"/>
    <w:rsid w:val="00923068"/>
    <w:rsid w:val="0094659C"/>
    <w:rsid w:val="009B74EE"/>
    <w:rsid w:val="009E2940"/>
    <w:rsid w:val="00A272B5"/>
    <w:rsid w:val="00A50B63"/>
    <w:rsid w:val="00A90F8F"/>
    <w:rsid w:val="00AA0641"/>
    <w:rsid w:val="00AA42D5"/>
    <w:rsid w:val="00AC6BFD"/>
    <w:rsid w:val="00B07493"/>
    <w:rsid w:val="00B23354"/>
    <w:rsid w:val="00B63473"/>
    <w:rsid w:val="00B73B9B"/>
    <w:rsid w:val="00B97418"/>
    <w:rsid w:val="00BC6374"/>
    <w:rsid w:val="00BD0447"/>
    <w:rsid w:val="00BD161A"/>
    <w:rsid w:val="00BE26F3"/>
    <w:rsid w:val="00C20556"/>
    <w:rsid w:val="00C26DE2"/>
    <w:rsid w:val="00C41099"/>
    <w:rsid w:val="00C96E4C"/>
    <w:rsid w:val="00CB63FD"/>
    <w:rsid w:val="00CC0164"/>
    <w:rsid w:val="00CC5673"/>
    <w:rsid w:val="00D050AA"/>
    <w:rsid w:val="00D21BC9"/>
    <w:rsid w:val="00D616C5"/>
    <w:rsid w:val="00DC4C12"/>
    <w:rsid w:val="00DD0550"/>
    <w:rsid w:val="00DF7ED0"/>
    <w:rsid w:val="00E064FB"/>
    <w:rsid w:val="00E325D8"/>
    <w:rsid w:val="00E33E83"/>
    <w:rsid w:val="00EB018E"/>
    <w:rsid w:val="00EB15BE"/>
    <w:rsid w:val="00EC4FFB"/>
    <w:rsid w:val="00F032B0"/>
    <w:rsid w:val="00F3693C"/>
    <w:rsid w:val="00FC17BF"/>
    <w:rsid w:val="00FD27F9"/>
    <w:rsid w:val="216D3C3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F6BC83"/>
  <w15:chartTrackingRefBased/>
  <w15:docId w15:val="{A06629FB-2D44-A649-9A1E-925732AE3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39" w:qFormat="1"/>
    <w:lsdException w:name="heading 1" w:uiPriority="1" w:qFormat="1"/>
    <w:lsdException w:name="heading 2" w:semiHidden="1" w:uiPriority="3" w:unhideWhenUsed="1" w:qFormat="1"/>
    <w:lsdException w:name="heading 3" w:semiHidden="1" w:uiPriority="2" w:qFormat="1"/>
    <w:lsdException w:name="heading 4" w:semiHidden="1" w:uiPriority="39" w:qFormat="1"/>
    <w:lsdException w:name="heading 5" w:semiHidden="1" w:uiPriority="39" w:qFormat="1"/>
    <w:lsdException w:name="heading 6" w:semiHidden="1" w:uiPriority="39" w:qFormat="1"/>
    <w:lsdException w:name="heading 7" w:semiHidden="1" w:uiPriority="39" w:qFormat="1"/>
    <w:lsdException w:name="heading 8" w:semiHidden="1" w:uiPriority="39" w:qFormat="1"/>
    <w:lsdException w:name="heading 9" w:semiHidden="1" w:uiPriority="3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5" w:unhideWhenUsed="1" w:qFormat="1"/>
    <w:lsdException w:name="List Bullet" w:semiHidden="1" w:unhideWhenUsed="1"/>
    <w:lsdException w:name="List Number" w:semiHidden="1" w:unhideWhenUsed="1"/>
    <w:lsdException w:name="List 2" w:semiHidden="1" w:uiPriority="5"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3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semiHidden="1" w:uiPriority="39" w:qFormat="1"/>
    <w:lsdException w:name="Intense Quote" w:semiHidden="1" w:uiPriority="3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9" w:qFormat="1"/>
    <w:lsdException w:name="Intense Emphasis" w:semiHidden="1" w:uiPriority="39" w:qFormat="1"/>
    <w:lsdException w:name="Subtle Reference" w:semiHidden="1" w:uiPriority="39" w:qFormat="1"/>
    <w:lsdException w:name="Intense Reference" w:semiHidden="1" w:uiPriority="39" w:qFormat="1"/>
    <w:lsdException w:name="Book Title" w:semiHidden="1" w:uiPriority="3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39"/>
    <w:rsid w:val="00BD0447"/>
    <w:pPr>
      <w:spacing w:after="240"/>
    </w:pPr>
    <w:rPr>
      <w:rFonts w:eastAsiaTheme="minorEastAsia" w:cstheme="minorHAnsi"/>
      <w:sz w:val="22"/>
      <w:szCs w:val="22"/>
      <w:lang w:val="en-CA" w:bidi="en-US"/>
    </w:rPr>
  </w:style>
  <w:style w:type="paragraph" w:styleId="Heading1">
    <w:name w:val="heading 1"/>
    <w:basedOn w:val="Normal"/>
    <w:next w:val="BodyText"/>
    <w:link w:val="Heading1Char"/>
    <w:uiPriority w:val="1"/>
    <w:qFormat/>
    <w:rsid w:val="0028541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BodyText"/>
    <w:link w:val="Heading2Char"/>
    <w:uiPriority w:val="1"/>
    <w:qFormat/>
    <w:rsid w:val="005F7A04"/>
    <w:pPr>
      <w:keepNext/>
      <w:keepLines/>
      <w:spacing w:before="240" w:after="0"/>
      <w:outlineLvl w:val="1"/>
    </w:pPr>
    <w:rPr>
      <w:rFonts w:eastAsiaTheme="majorEastAsia"/>
      <w:b/>
      <w:bCs/>
      <w:color w:val="000000" w:themeColor="text1"/>
      <w:lang w:val="en-US"/>
    </w:rPr>
  </w:style>
  <w:style w:type="paragraph" w:styleId="Heading3">
    <w:name w:val="heading 3"/>
    <w:basedOn w:val="BodyText"/>
    <w:next w:val="Normal"/>
    <w:link w:val="Heading3Char"/>
    <w:uiPriority w:val="2"/>
    <w:qFormat/>
    <w:rsid w:val="00AC6BFD"/>
    <w:pPr>
      <w:keepNext/>
      <w:keepLines/>
      <w:spacing w:before="120" w:after="120"/>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5F7A04"/>
    <w:rPr>
      <w:rFonts w:eastAsiaTheme="majorEastAsia" w:cstheme="minorHAnsi"/>
      <w:b/>
      <w:bCs/>
      <w:color w:val="000000" w:themeColor="text1"/>
      <w:sz w:val="22"/>
      <w:szCs w:val="22"/>
      <w:lang w:bidi="en-US"/>
    </w:rPr>
  </w:style>
  <w:style w:type="paragraph" w:styleId="Footer">
    <w:name w:val="footer"/>
    <w:basedOn w:val="Normal"/>
    <w:link w:val="FooterChar"/>
    <w:uiPriority w:val="99"/>
    <w:unhideWhenUsed/>
    <w:rsid w:val="006928D8"/>
    <w:pPr>
      <w:tabs>
        <w:tab w:val="center" w:pos="4680"/>
        <w:tab w:val="right" w:pos="9360"/>
      </w:tabs>
      <w:spacing w:after="120"/>
      <w:jc w:val="right"/>
    </w:pPr>
    <w:rPr>
      <w:noProof/>
    </w:rPr>
  </w:style>
  <w:style w:type="character" w:customStyle="1" w:styleId="FooterChar">
    <w:name w:val="Footer Char"/>
    <w:basedOn w:val="DefaultParagraphFont"/>
    <w:link w:val="Footer"/>
    <w:uiPriority w:val="99"/>
    <w:rsid w:val="006928D8"/>
    <w:rPr>
      <w:rFonts w:eastAsiaTheme="minorEastAsia" w:cstheme="minorHAnsi"/>
      <w:noProof/>
      <w:sz w:val="22"/>
      <w:szCs w:val="22"/>
      <w:lang w:val="en-CA" w:bidi="en-US"/>
    </w:rPr>
  </w:style>
  <w:style w:type="paragraph" w:styleId="Title">
    <w:name w:val="Title"/>
    <w:basedOn w:val="Normal"/>
    <w:next w:val="Normal"/>
    <w:link w:val="TitleChar"/>
    <w:uiPriority w:val="14"/>
    <w:qFormat/>
    <w:rsid w:val="00697515"/>
    <w:pPr>
      <w:spacing w:after="0"/>
      <w:contextualSpacing/>
    </w:pPr>
    <w:rPr>
      <w:rFonts w:eastAsiaTheme="majorEastAsia" w:cstheme="majorBidi"/>
      <w:bCs/>
      <w:noProof/>
      <w:color w:val="404040" w:themeColor="text1" w:themeTint="BF"/>
      <w:spacing w:val="-10"/>
      <w:kern w:val="28"/>
      <w:sz w:val="32"/>
      <w:szCs w:val="48"/>
      <w:lang w:val="en-US"/>
    </w:rPr>
  </w:style>
  <w:style w:type="character" w:customStyle="1" w:styleId="TitleChar">
    <w:name w:val="Title Char"/>
    <w:basedOn w:val="DefaultParagraphFont"/>
    <w:link w:val="Title"/>
    <w:uiPriority w:val="14"/>
    <w:rsid w:val="00BD0447"/>
    <w:rPr>
      <w:rFonts w:eastAsiaTheme="majorEastAsia" w:cstheme="majorBidi"/>
      <w:bCs/>
      <w:noProof/>
      <w:color w:val="404040" w:themeColor="text1" w:themeTint="BF"/>
      <w:spacing w:val="-10"/>
      <w:kern w:val="28"/>
      <w:sz w:val="32"/>
      <w:szCs w:val="48"/>
      <w:lang w:bidi="en-US"/>
    </w:rPr>
  </w:style>
  <w:style w:type="paragraph" w:customStyle="1" w:styleId="Header-TeacherStudentMaterials">
    <w:name w:val="Header - Teacher/Student Materials"/>
    <w:basedOn w:val="Normal"/>
    <w:uiPriority w:val="14"/>
    <w:rsid w:val="00697515"/>
    <w:pPr>
      <w:jc w:val="right"/>
    </w:pPr>
    <w:rPr>
      <w:rFonts w:cs="Calibri (Body)"/>
      <w:caps/>
    </w:rPr>
  </w:style>
  <w:style w:type="paragraph" w:styleId="BodyText">
    <w:name w:val="Body Text"/>
    <w:basedOn w:val="Normal"/>
    <w:link w:val="BodyTextChar"/>
    <w:uiPriority w:val="1"/>
    <w:qFormat/>
    <w:rsid w:val="005F7A04"/>
    <w:rPr>
      <w:sz w:val="20"/>
      <w:szCs w:val="20"/>
      <w:lang w:val="en-US"/>
    </w:rPr>
  </w:style>
  <w:style w:type="character" w:customStyle="1" w:styleId="BodyTextChar">
    <w:name w:val="Body Text Char"/>
    <w:basedOn w:val="DefaultParagraphFont"/>
    <w:link w:val="BodyText"/>
    <w:uiPriority w:val="1"/>
    <w:rsid w:val="005F7A04"/>
    <w:rPr>
      <w:rFonts w:eastAsiaTheme="minorEastAsia" w:cstheme="minorHAnsi"/>
      <w:sz w:val="20"/>
      <w:szCs w:val="20"/>
      <w:lang w:bidi="en-US"/>
    </w:rPr>
  </w:style>
  <w:style w:type="character" w:styleId="Hyperlink">
    <w:name w:val="Hyperlink"/>
    <w:basedOn w:val="DefaultParagraphFont"/>
    <w:uiPriority w:val="99"/>
    <w:rsid w:val="0028541F"/>
    <w:rPr>
      <w:color w:val="4472C4" w:themeColor="accent1"/>
      <w:u w:val="single"/>
      <w:bdr w:val="none" w:sz="0" w:space="0" w:color="auto"/>
    </w:rPr>
  </w:style>
  <w:style w:type="paragraph" w:customStyle="1" w:styleId="Header-CPLessonNumber">
    <w:name w:val="Header - CP Lesson Number"/>
    <w:basedOn w:val="Title"/>
    <w:uiPriority w:val="14"/>
    <w:rsid w:val="00697515"/>
    <w:rPr>
      <w:sz w:val="18"/>
      <w:lang w:val="en-CA"/>
    </w:rPr>
  </w:style>
  <w:style w:type="paragraph" w:customStyle="1" w:styleId="CCFooter">
    <w:name w:val="CC Footer"/>
    <w:basedOn w:val="Normal"/>
    <w:uiPriority w:val="39"/>
    <w:qFormat/>
    <w:rsid w:val="0028541F"/>
    <w:pPr>
      <w:spacing w:after="0"/>
      <w:jc w:val="center"/>
    </w:pPr>
    <w:rPr>
      <w:color w:val="767171" w:themeColor="background2" w:themeShade="80"/>
      <w:sz w:val="16"/>
      <w:szCs w:val="16"/>
    </w:rPr>
  </w:style>
  <w:style w:type="paragraph" w:styleId="Header">
    <w:name w:val="header"/>
    <w:basedOn w:val="Normal"/>
    <w:link w:val="HeaderChar"/>
    <w:uiPriority w:val="99"/>
    <w:unhideWhenUsed/>
    <w:rsid w:val="00697515"/>
    <w:pPr>
      <w:tabs>
        <w:tab w:val="center" w:pos="4680"/>
        <w:tab w:val="right" w:pos="9360"/>
      </w:tabs>
      <w:spacing w:after="0"/>
    </w:pPr>
  </w:style>
  <w:style w:type="character" w:customStyle="1" w:styleId="HeaderChar">
    <w:name w:val="Header Char"/>
    <w:basedOn w:val="DefaultParagraphFont"/>
    <w:link w:val="Header"/>
    <w:uiPriority w:val="99"/>
    <w:rsid w:val="00697515"/>
    <w:rPr>
      <w:rFonts w:eastAsiaTheme="minorEastAsia" w:cstheme="minorHAnsi"/>
      <w:sz w:val="22"/>
      <w:szCs w:val="22"/>
      <w:lang w:val="en-CA" w:bidi="en-US"/>
    </w:rPr>
  </w:style>
  <w:style w:type="paragraph" w:styleId="Revision">
    <w:name w:val="Revision"/>
    <w:hidden/>
    <w:uiPriority w:val="99"/>
    <w:semiHidden/>
    <w:rsid w:val="00C26DE2"/>
    <w:rPr>
      <w:rFonts w:eastAsiaTheme="minorEastAsia" w:cstheme="minorHAnsi"/>
      <w:sz w:val="22"/>
      <w:szCs w:val="22"/>
      <w:lang w:val="en-CA" w:bidi="en-US"/>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eastAsiaTheme="minorEastAsia" w:cstheme="minorHAnsi"/>
      <w:sz w:val="20"/>
      <w:szCs w:val="20"/>
      <w:lang w:val="en-CA" w:bidi="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EB018E"/>
    <w:rPr>
      <w:b/>
      <w:bCs/>
    </w:rPr>
  </w:style>
  <w:style w:type="character" w:customStyle="1" w:styleId="CommentSubjectChar">
    <w:name w:val="Comment Subject Char"/>
    <w:basedOn w:val="CommentTextChar"/>
    <w:link w:val="CommentSubject"/>
    <w:uiPriority w:val="99"/>
    <w:semiHidden/>
    <w:rsid w:val="00EB018E"/>
    <w:rPr>
      <w:rFonts w:eastAsiaTheme="minorEastAsia" w:cstheme="minorHAnsi"/>
      <w:b/>
      <w:bCs/>
      <w:sz w:val="20"/>
      <w:szCs w:val="20"/>
      <w:lang w:val="en-CA" w:bidi="en-US"/>
    </w:rPr>
  </w:style>
  <w:style w:type="character" w:styleId="FollowedHyperlink">
    <w:name w:val="FollowedHyperlink"/>
    <w:basedOn w:val="DefaultParagraphFont"/>
    <w:uiPriority w:val="99"/>
    <w:semiHidden/>
    <w:unhideWhenUsed/>
    <w:rsid w:val="00B73B9B"/>
    <w:rPr>
      <w:color w:val="954F72" w:themeColor="followedHyperlink"/>
      <w:u w:val="single"/>
    </w:rPr>
  </w:style>
  <w:style w:type="paragraph" w:styleId="Caption">
    <w:name w:val="caption"/>
    <w:basedOn w:val="Normal"/>
    <w:next w:val="Normal"/>
    <w:uiPriority w:val="35"/>
    <w:unhideWhenUsed/>
    <w:qFormat/>
    <w:rsid w:val="009E2940"/>
    <w:pPr>
      <w:spacing w:after="200"/>
    </w:pPr>
    <w:rPr>
      <w:i/>
      <w:iCs/>
      <w:color w:val="44546A" w:themeColor="text2"/>
      <w:sz w:val="18"/>
      <w:szCs w:val="18"/>
    </w:rPr>
  </w:style>
  <w:style w:type="paragraph" w:styleId="ListParagraph">
    <w:name w:val="List Paragraph"/>
    <w:basedOn w:val="Normal"/>
    <w:uiPriority w:val="1"/>
    <w:qFormat/>
    <w:rsid w:val="005F7A04"/>
    <w:pPr>
      <w:numPr>
        <w:numId w:val="8"/>
      </w:numPr>
      <w:spacing w:after="120" w:line="259" w:lineRule="auto"/>
      <w:ind w:left="714" w:hanging="357"/>
    </w:pPr>
    <w:rPr>
      <w:bCs/>
      <w:sz w:val="20"/>
      <w:szCs w:val="20"/>
    </w:rPr>
  </w:style>
  <w:style w:type="table" w:styleId="TableGrid">
    <w:name w:val="Table Grid"/>
    <w:basedOn w:val="TableNormal"/>
    <w:uiPriority w:val="39"/>
    <w:rsid w:val="00B63473"/>
    <w:rPr>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NameDate">
    <w:name w:val="Header Name/Date"/>
    <w:basedOn w:val="Normal"/>
    <w:uiPriority w:val="14"/>
    <w:qFormat/>
    <w:rsid w:val="00B63473"/>
    <w:pPr>
      <w:spacing w:after="0" w:line="259" w:lineRule="auto"/>
      <w:jc w:val="right"/>
    </w:pPr>
    <w:rPr>
      <w:b/>
      <w:bCs/>
      <w:sz w:val="20"/>
      <w:szCs w:val="20"/>
    </w:rPr>
  </w:style>
  <w:style w:type="paragraph" w:customStyle="1" w:styleId="StudentNameDate">
    <w:name w:val="Student Name/Date"/>
    <w:basedOn w:val="Normal"/>
    <w:uiPriority w:val="14"/>
    <w:qFormat/>
    <w:rsid w:val="00B63473"/>
    <w:pPr>
      <w:framePr w:hSpace="180" w:wrap="around" w:vAnchor="text" w:hAnchor="page" w:x="7582" w:y="-1134"/>
      <w:spacing w:after="0" w:line="259" w:lineRule="auto"/>
      <w:suppressOverlap/>
    </w:pPr>
    <w:rPr>
      <w:kern w:val="2"/>
      <w14:ligatures w14:val="standardContextual"/>
    </w:rPr>
  </w:style>
  <w:style w:type="character" w:customStyle="1" w:styleId="Heading1Char">
    <w:name w:val="Heading 1 Char"/>
    <w:basedOn w:val="DefaultParagraphFont"/>
    <w:link w:val="Heading1"/>
    <w:uiPriority w:val="1"/>
    <w:rsid w:val="0028541F"/>
    <w:rPr>
      <w:rFonts w:asciiTheme="majorHAnsi" w:eastAsiaTheme="majorEastAsia" w:hAnsiTheme="majorHAnsi" w:cstheme="majorBidi"/>
      <w:color w:val="2F5496" w:themeColor="accent1" w:themeShade="BF"/>
      <w:sz w:val="32"/>
      <w:szCs w:val="32"/>
      <w:lang w:val="en-CA" w:bidi="en-US"/>
    </w:rPr>
  </w:style>
  <w:style w:type="paragraph" w:customStyle="1" w:styleId="HeaderAnchor">
    <w:name w:val="Header Anchor"/>
    <w:basedOn w:val="Normal"/>
    <w:uiPriority w:val="39"/>
    <w:rsid w:val="0015414F"/>
    <w:pPr>
      <w:adjustRightInd w:val="0"/>
      <w:snapToGrid w:val="0"/>
      <w:spacing w:after="0"/>
    </w:pPr>
    <w:rPr>
      <w:sz w:val="2"/>
    </w:rPr>
  </w:style>
  <w:style w:type="table" w:customStyle="1" w:styleId="Default">
    <w:name w:val="Default"/>
    <w:basedOn w:val="TableNormal"/>
    <w:uiPriority w:val="99"/>
    <w:rsid w:val="00B07493"/>
    <w:pPr>
      <w:spacing w:before="40" w:after="40"/>
    </w:pPr>
    <w:rPr>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2F2F2" w:themeFill="background1" w:themeFillShade="F2"/>
    </w:tcPr>
    <w:tblStylePr w:type="firstRow">
      <w:rPr>
        <w:b/>
      </w:rPr>
      <w:tblPr/>
      <w:tcPr>
        <w:shd w:val="clear" w:color="auto" w:fill="BFBFBF" w:themeFill="background1" w:themeFillShade="BF"/>
      </w:tcPr>
    </w:tblStylePr>
    <w:tblStylePr w:type="firstCol">
      <w:rPr>
        <w:b/>
      </w:rPr>
    </w:tblStylePr>
  </w:style>
  <w:style w:type="character" w:styleId="PlaceholderText">
    <w:name w:val="Placeholder Text"/>
    <w:basedOn w:val="DefaultParagraphFont"/>
    <w:uiPriority w:val="99"/>
    <w:semiHidden/>
    <w:rsid w:val="00871508"/>
    <w:rPr>
      <w:color w:val="666666"/>
    </w:rPr>
  </w:style>
  <w:style w:type="paragraph" w:customStyle="1" w:styleId="Bullets">
    <w:name w:val="Bullets"/>
    <w:basedOn w:val="Normal"/>
    <w:uiPriority w:val="4"/>
    <w:qFormat/>
    <w:rsid w:val="00AC6BFD"/>
    <w:pPr>
      <w:numPr>
        <w:numId w:val="4"/>
      </w:numPr>
      <w:spacing w:before="120" w:after="120"/>
    </w:pPr>
    <w:rPr>
      <w:lang w:val="en-US"/>
    </w:rPr>
  </w:style>
  <w:style w:type="character" w:customStyle="1" w:styleId="Heading3Char">
    <w:name w:val="Heading 3 Char"/>
    <w:basedOn w:val="DefaultParagraphFont"/>
    <w:link w:val="Heading3"/>
    <w:uiPriority w:val="2"/>
    <w:rsid w:val="00AC6BFD"/>
    <w:rPr>
      <w:rFonts w:eastAsiaTheme="minorEastAsia" w:cstheme="minorHAnsi"/>
      <w:i/>
      <w:sz w:val="22"/>
      <w:szCs w:val="22"/>
      <w:lang w:val="en-CA" w:bidi="en-US"/>
    </w:rPr>
  </w:style>
  <w:style w:type="paragraph" w:styleId="BodyTextIndent">
    <w:name w:val="Body Text Indent"/>
    <w:basedOn w:val="Normal"/>
    <w:link w:val="BodyTextIndentChar"/>
    <w:uiPriority w:val="9"/>
    <w:qFormat/>
    <w:rsid w:val="00AC6BFD"/>
    <w:pPr>
      <w:spacing w:before="120" w:after="120"/>
      <w:ind w:left="567" w:right="567"/>
    </w:pPr>
    <w:rPr>
      <w:lang w:val="en-US"/>
    </w:rPr>
  </w:style>
  <w:style w:type="character" w:customStyle="1" w:styleId="BodyTextIndentChar">
    <w:name w:val="Body Text Indent Char"/>
    <w:basedOn w:val="DefaultParagraphFont"/>
    <w:link w:val="BodyTextIndent"/>
    <w:uiPriority w:val="9"/>
    <w:rsid w:val="00AC6BFD"/>
    <w:rPr>
      <w:rFonts w:eastAsiaTheme="minorEastAsia" w:cstheme="minorHAnsi"/>
      <w:sz w:val="22"/>
      <w:szCs w:val="22"/>
      <w:lang w:bidi="en-US"/>
    </w:rPr>
  </w:style>
  <w:style w:type="numbering" w:customStyle="1" w:styleId="Hierarchical">
    <w:name w:val="Hierarchical"/>
    <w:uiPriority w:val="99"/>
    <w:rsid w:val="00AC6BFD"/>
    <w:pPr>
      <w:numPr>
        <w:numId w:val="5"/>
      </w:numPr>
    </w:pPr>
  </w:style>
  <w:style w:type="paragraph" w:styleId="List">
    <w:name w:val="List"/>
    <w:basedOn w:val="Normal"/>
    <w:uiPriority w:val="5"/>
    <w:qFormat/>
    <w:rsid w:val="00AC6BFD"/>
    <w:pPr>
      <w:numPr>
        <w:ilvl w:val="1"/>
        <w:numId w:val="8"/>
      </w:numPr>
      <w:spacing w:before="120" w:after="120"/>
    </w:pPr>
  </w:style>
  <w:style w:type="paragraph" w:styleId="List2">
    <w:name w:val="List 2"/>
    <w:basedOn w:val="Normal"/>
    <w:uiPriority w:val="5"/>
    <w:qFormat/>
    <w:rsid w:val="00AC6BFD"/>
    <w:pPr>
      <w:numPr>
        <w:ilvl w:val="2"/>
        <w:numId w:val="8"/>
      </w:numPr>
      <w:spacing w:before="120" w:after="120"/>
    </w:pPr>
  </w:style>
  <w:style w:type="paragraph" w:customStyle="1" w:styleId="Tabletext">
    <w:name w:val="Table text"/>
    <w:basedOn w:val="Normal"/>
    <w:uiPriority w:val="39"/>
    <w:rsid w:val="00F032B0"/>
    <w:pPr>
      <w:spacing w:before="40" w:after="40"/>
      <w:ind w:left="113" w:right="113"/>
    </w:pPr>
    <w:rPr>
      <w:sz w:val="20"/>
      <w:szCs w:val="20"/>
      <w:lang w:val="en-US"/>
    </w:rPr>
  </w:style>
  <w:style w:type="paragraph" w:customStyle="1" w:styleId="Tabletextbold">
    <w:name w:val="Table text bold"/>
    <w:basedOn w:val="Tabletext"/>
    <w:uiPriority w:val="39"/>
    <w:rsid w:val="00F032B0"/>
    <w:pPr>
      <w:jc w:val="right"/>
    </w:pPr>
    <w:rPr>
      <w:b/>
      <w:bCs/>
    </w:rPr>
  </w:style>
  <w:style w:type="paragraph" w:customStyle="1" w:styleId="TableParagraph">
    <w:name w:val="Table Paragraph"/>
    <w:basedOn w:val="Normal"/>
    <w:uiPriority w:val="1"/>
    <w:qFormat/>
    <w:rsid w:val="00BE26F3"/>
    <w:pPr>
      <w:widowControl w:val="0"/>
      <w:autoSpaceDE w:val="0"/>
      <w:autoSpaceDN w:val="0"/>
      <w:spacing w:before="74" w:after="0"/>
      <w:ind w:right="72"/>
    </w:pPr>
    <w:rPr>
      <w:rFonts w:ascii="Tahoma" w:eastAsia="Tahoma" w:hAnsi="Tahoma" w:cs="Tahoma"/>
      <w:lang w:val="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s://www.oerproject.com/" TargetMode="External"/><Relationship Id="rId1" Type="http://schemas.openxmlformats.org/officeDocument/2006/relationships/hyperlink" Target="https://creativecommons.org/licenses/by/4.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ayheins/Numen%20Dropbox/Jay%20Heins/OER%20PRJ%20Content/1.%20SY%2023-24%20Updates/TO%20BUILD/3.%20WHP/ORIGINS%203.0%20BUILD/_templates/WHP-Origins%20X.X.X%20Opener%20Closer%20-%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WHP-Origins X.X.X Opener Closer - Template.dotx</Template>
  <TotalTime>0</TotalTime>
  <Pages>7</Pages>
  <Words>1428</Words>
  <Characters>8142</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 3 VOCABULARY</dc:title>
  <dc:subject>WHP ORIGINS</dc:subject>
  <dc:creator>Microsoft Office User</dc:creator>
  <cp:keywords/>
  <dc:description/>
  <cp:lastModifiedBy>Sam Heins</cp:lastModifiedBy>
  <cp:revision>4</cp:revision>
  <cp:lastPrinted>2024-07-18T18:45:00Z</cp:lastPrinted>
  <dcterms:created xsi:type="dcterms:W3CDTF">2024-07-18T18:45:00Z</dcterms:created>
  <dcterms:modified xsi:type="dcterms:W3CDTF">2024-07-18T19:58:00Z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c731a5a-986f-4cba-bdda-5f03e565899b_Enabled">
    <vt:lpwstr>true</vt:lpwstr>
  </property>
  <property fmtid="{D5CDD505-2E9C-101B-9397-08002B2CF9AE}" pid="3" name="MSIP_Label_0c731a5a-986f-4cba-bdda-5f03e565899b_SetDate">
    <vt:lpwstr>2023-10-03T21:07:16Z</vt:lpwstr>
  </property>
  <property fmtid="{D5CDD505-2E9C-101B-9397-08002B2CF9AE}" pid="4" name="MSIP_Label_0c731a5a-986f-4cba-bdda-5f03e565899b_Method">
    <vt:lpwstr>Standard</vt:lpwstr>
  </property>
  <property fmtid="{D5CDD505-2E9C-101B-9397-08002B2CF9AE}" pid="5" name="MSIP_Label_0c731a5a-986f-4cba-bdda-5f03e565899b_Name">
    <vt:lpwstr>General</vt:lpwstr>
  </property>
  <property fmtid="{D5CDD505-2E9C-101B-9397-08002B2CF9AE}" pid="6" name="MSIP_Label_0c731a5a-986f-4cba-bdda-5f03e565899b_SiteId">
    <vt:lpwstr>4c0e5df6-84a3-440d-9f69-84cc7d79ffa6</vt:lpwstr>
  </property>
  <property fmtid="{D5CDD505-2E9C-101B-9397-08002B2CF9AE}" pid="7" name="MSIP_Label_0c731a5a-986f-4cba-bdda-5f03e565899b_ActionId">
    <vt:lpwstr>0b8ee0fa-4bbc-43c8-8649-9ab6dd7af3e3</vt:lpwstr>
  </property>
  <property fmtid="{D5CDD505-2E9C-101B-9397-08002B2CF9AE}" pid="8" name="MSIP_Label_0c731a5a-986f-4cba-bdda-5f03e565899b_ContentBits">
    <vt:lpwstr>0</vt:lpwstr>
  </property>
</Properties>
</file>