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A7273D" w14:textId="77777777" w:rsidR="00130B90" w:rsidRPr="00C02197" w:rsidRDefault="00130B90" w:rsidP="00C02197">
      <w:pPr>
        <w:pStyle w:val="Heading1"/>
      </w:pPr>
      <w:r w:rsidRPr="00C02197">
        <w:t>Key Unit Vocabulary</w:t>
      </w:r>
    </w:p>
    <w:p w14:paraId="36994745" w14:textId="77777777" w:rsidR="00130B90" w:rsidRDefault="00130B90" w:rsidP="005F7A04">
      <w:pPr>
        <w:pStyle w:val="BodyText"/>
      </w:pPr>
      <w:r w:rsidRPr="005F7A04">
        <w:t>This guide provides a summary of key vocabulary for this unit. For each word, you will find the definition, part of speech, word forms (plurals/tenses), synonyms, and examples of how the word, or forms of the word, are used in a sentence.</w:t>
      </w:r>
    </w:p>
    <w:p w14:paraId="61B6CABD" w14:textId="77777777" w:rsidR="00FB636E" w:rsidRPr="00FD3522" w:rsidRDefault="00FB636E" w:rsidP="00FB636E">
      <w:pPr>
        <w:pStyle w:val="Heading2"/>
      </w:pPr>
      <w:r w:rsidRPr="00FD3522">
        <w:t>animism</w:t>
      </w:r>
    </w:p>
    <w:p w14:paraId="3C8CADE5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the</w:t>
      </w:r>
      <w:r w:rsidRPr="00FD3522">
        <w:rPr>
          <w:spacing w:val="-8"/>
        </w:rPr>
        <w:t xml:space="preserve"> </w:t>
      </w:r>
      <w:r w:rsidRPr="00FD3522">
        <w:t>belief</w:t>
      </w:r>
      <w:r w:rsidRPr="00FD3522">
        <w:rPr>
          <w:spacing w:val="-11"/>
        </w:rPr>
        <w:t xml:space="preserve"> </w:t>
      </w:r>
      <w:r w:rsidRPr="00FD3522">
        <w:t>that</w:t>
      </w:r>
      <w:r w:rsidRPr="00FD3522">
        <w:rPr>
          <w:spacing w:val="-8"/>
        </w:rPr>
        <w:t xml:space="preserve"> </w:t>
      </w:r>
      <w:r w:rsidRPr="00FD3522">
        <w:t>spiritual</w:t>
      </w:r>
      <w:r w:rsidRPr="00FD3522">
        <w:rPr>
          <w:spacing w:val="-7"/>
        </w:rPr>
        <w:t xml:space="preserve"> </w:t>
      </w:r>
      <w:r w:rsidRPr="00FD3522">
        <w:t>beings</w:t>
      </w:r>
      <w:r w:rsidRPr="00FD3522">
        <w:rPr>
          <w:spacing w:val="-8"/>
        </w:rPr>
        <w:t xml:space="preserve"> </w:t>
      </w:r>
      <w:r w:rsidRPr="00FD3522">
        <w:t>or</w:t>
      </w:r>
      <w:r w:rsidRPr="00FD3522">
        <w:rPr>
          <w:spacing w:val="-11"/>
        </w:rPr>
        <w:t xml:space="preserve"> </w:t>
      </w:r>
      <w:r w:rsidRPr="00FD3522">
        <w:t>souls</w:t>
      </w:r>
      <w:r w:rsidRPr="00FD3522">
        <w:rPr>
          <w:spacing w:val="-7"/>
        </w:rPr>
        <w:t xml:space="preserve"> </w:t>
      </w:r>
      <w:r w:rsidRPr="00FD3522">
        <w:t>can</w:t>
      </w:r>
      <w:r w:rsidRPr="00FD3522">
        <w:rPr>
          <w:spacing w:val="-8"/>
        </w:rPr>
        <w:t xml:space="preserve"> </w:t>
      </w:r>
      <w:r w:rsidRPr="00FD3522">
        <w:t>exist</w:t>
      </w:r>
      <w:r w:rsidRPr="00FD3522">
        <w:rPr>
          <w:spacing w:val="-7"/>
        </w:rPr>
        <w:t xml:space="preserve"> </w:t>
      </w:r>
      <w:r w:rsidRPr="00FD3522">
        <w:t>without</w:t>
      </w:r>
      <w:r w:rsidRPr="00FD3522">
        <w:rPr>
          <w:spacing w:val="-8"/>
        </w:rPr>
        <w:t xml:space="preserve"> </w:t>
      </w:r>
      <w:r w:rsidRPr="00FD3522">
        <w:t>a</w:t>
      </w:r>
      <w:r w:rsidRPr="00FD3522">
        <w:rPr>
          <w:spacing w:val="-7"/>
        </w:rPr>
        <w:t xml:space="preserve"> </w:t>
      </w:r>
      <w:r w:rsidRPr="00FD3522">
        <w:t>body</w:t>
      </w:r>
      <w:r w:rsidRPr="00FD3522">
        <w:rPr>
          <w:spacing w:val="-16"/>
        </w:rPr>
        <w:t xml:space="preserve"> </w:t>
      </w:r>
      <w:r w:rsidRPr="00FD3522">
        <w:t>to</w:t>
      </w:r>
      <w:r w:rsidRPr="00FD3522">
        <w:rPr>
          <w:spacing w:val="-7"/>
        </w:rPr>
        <w:t xml:space="preserve"> </w:t>
      </w:r>
      <w:r w:rsidRPr="00FD3522">
        <w:t>house</w:t>
      </w:r>
      <w:r w:rsidRPr="00FD3522">
        <w:rPr>
          <w:spacing w:val="-11"/>
        </w:rPr>
        <w:t xml:space="preserve"> </w:t>
      </w:r>
      <w:r w:rsidRPr="00FD3522">
        <w:t>them</w:t>
      </w:r>
      <w:r w:rsidRPr="00FD3522">
        <w:rPr>
          <w:spacing w:val="-8"/>
        </w:rPr>
        <w:t xml:space="preserve"> </w:t>
      </w:r>
      <w:r w:rsidRPr="00FD3522">
        <w:t>or</w:t>
      </w:r>
      <w:r w:rsidRPr="00FD3522">
        <w:rPr>
          <w:spacing w:val="-11"/>
        </w:rPr>
        <w:t xml:space="preserve"> </w:t>
      </w:r>
      <w:r w:rsidRPr="00FD3522">
        <w:t>in</w:t>
      </w:r>
      <w:r w:rsidRPr="00FD3522">
        <w:rPr>
          <w:spacing w:val="-8"/>
        </w:rPr>
        <w:t xml:space="preserve"> </w:t>
      </w:r>
      <w:r w:rsidRPr="00FD3522">
        <w:t>plants,</w:t>
      </w:r>
      <w:r w:rsidRPr="00FD3522">
        <w:rPr>
          <w:spacing w:val="-7"/>
        </w:rPr>
        <w:t xml:space="preserve"> </w:t>
      </w:r>
      <w:r w:rsidRPr="00FD3522">
        <w:t>animals,</w:t>
      </w:r>
      <w:r w:rsidRPr="00FD3522">
        <w:rPr>
          <w:spacing w:val="-7"/>
        </w:rPr>
        <w:t xml:space="preserve"> </w:t>
      </w:r>
      <w:r w:rsidRPr="00FD3522">
        <w:t>and</w:t>
      </w:r>
      <w:r w:rsidRPr="00FD3522">
        <w:rPr>
          <w:spacing w:val="-8"/>
        </w:rPr>
        <w:t xml:space="preserve"> </w:t>
      </w:r>
      <w:r w:rsidRPr="00FD3522">
        <w:t>other</w:t>
      </w:r>
      <w:r w:rsidRPr="00FD3522">
        <w:rPr>
          <w:spacing w:val="-11"/>
        </w:rPr>
        <w:t xml:space="preserve"> </w:t>
      </w:r>
      <w:r w:rsidRPr="00FD3522">
        <w:t>objects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2DA74910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7BF7FFFB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74243F8F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3311DD5B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5AAA4E3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7E84432C" w14:textId="77777777" w:rsidR="00FB636E" w:rsidRPr="00FD3522" w:rsidRDefault="00FB636E" w:rsidP="00DD0DF6">
            <w:pPr>
              <w:pStyle w:val="Tabletext"/>
            </w:pPr>
            <w:r w:rsidRPr="000764BC">
              <w:t>animistic,</w:t>
            </w:r>
            <w:r w:rsidRPr="00FD3522">
              <w:rPr>
                <w:spacing w:val="-11"/>
              </w:rPr>
              <w:t xml:space="preserve"> </w:t>
            </w:r>
            <w:r w:rsidRPr="000764BC">
              <w:t>animist</w:t>
            </w:r>
          </w:p>
        </w:tc>
      </w:tr>
      <w:tr w:rsidR="00FB636E" w:rsidRPr="00FD3522" w14:paraId="1A48412C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4F65B4F7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0BDC3775" w14:textId="77777777" w:rsidR="00FB636E" w:rsidRPr="00FD3522" w:rsidRDefault="00FB636E" w:rsidP="00DD0DF6">
            <w:pPr>
              <w:pStyle w:val="TableParagraph"/>
              <w:spacing w:before="0"/>
              <w:ind w:right="0" w:hanging="216"/>
              <w:rPr>
                <w:rFonts w:ascii="Calibri" w:hAnsi="Calibri" w:cs="Calibri"/>
                <w:sz w:val="18"/>
              </w:rPr>
            </w:pPr>
          </w:p>
        </w:tc>
      </w:tr>
      <w:tr w:rsidR="00FB636E" w:rsidRPr="00FD3522" w14:paraId="19F60215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0F8FB44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4ACC4814" w14:textId="77777777" w:rsidR="00FB636E" w:rsidRPr="00FD3522" w:rsidRDefault="00FB636E" w:rsidP="00DD0DF6">
            <w:pPr>
              <w:pStyle w:val="Tabletext"/>
            </w:pPr>
            <w:r w:rsidRPr="000764BC">
              <w:t>Immigrants</w:t>
            </w:r>
            <w:r w:rsidRPr="00FD3522">
              <w:rPr>
                <w:spacing w:val="-2"/>
              </w:rPr>
              <w:t xml:space="preserve"> </w:t>
            </w:r>
            <w:r w:rsidRPr="000764BC">
              <w:t>from</w:t>
            </w:r>
            <w:r w:rsidRPr="00FD3522">
              <w:rPr>
                <w:spacing w:val="-6"/>
              </w:rPr>
              <w:t xml:space="preserve"> </w:t>
            </w:r>
            <w:r w:rsidRPr="000764BC">
              <w:t>various</w:t>
            </w:r>
            <w:r w:rsidRPr="00FD3522">
              <w:rPr>
                <w:spacing w:val="-2"/>
              </w:rPr>
              <w:t xml:space="preserve"> </w:t>
            </w:r>
            <w:r w:rsidRPr="000764BC">
              <w:t>Asian</w:t>
            </w:r>
            <w:r w:rsidRPr="00FD3522">
              <w:rPr>
                <w:spacing w:val="-2"/>
              </w:rPr>
              <w:t xml:space="preserve"> </w:t>
            </w:r>
            <w:r w:rsidRPr="000764BC">
              <w:t>countries</w:t>
            </w:r>
            <w:r w:rsidRPr="00FD3522">
              <w:rPr>
                <w:spacing w:val="-1"/>
              </w:rPr>
              <w:t xml:space="preserve"> </w:t>
            </w:r>
            <w:r w:rsidRPr="000764BC">
              <w:t>have</w:t>
            </w:r>
            <w:r w:rsidRPr="00FD3522">
              <w:rPr>
                <w:spacing w:val="-2"/>
              </w:rPr>
              <w:t xml:space="preserve"> </w:t>
            </w:r>
            <w:r w:rsidRPr="000764BC">
              <w:t>brought</w:t>
            </w:r>
            <w:r w:rsidRPr="00FD3522">
              <w:rPr>
                <w:spacing w:val="-6"/>
              </w:rPr>
              <w:t xml:space="preserve"> </w:t>
            </w:r>
            <w:r w:rsidRPr="000764BC">
              <w:t>the</w:t>
            </w:r>
            <w:r w:rsidRPr="00FD3522">
              <w:rPr>
                <w:spacing w:val="-2"/>
              </w:rPr>
              <w:t xml:space="preserve"> </w:t>
            </w:r>
            <w:r w:rsidRPr="000764BC">
              <w:t>belief</w:t>
            </w:r>
            <w:r w:rsidRPr="00FD3522">
              <w:rPr>
                <w:spacing w:val="-2"/>
              </w:rPr>
              <w:t xml:space="preserve"> </w:t>
            </w:r>
            <w:r w:rsidRPr="000764BC">
              <w:t>in</w:t>
            </w:r>
            <w:r w:rsidRPr="00FD3522">
              <w:rPr>
                <w:spacing w:val="-1"/>
              </w:rPr>
              <w:t xml:space="preserve"> </w:t>
            </w:r>
            <w:r w:rsidRPr="000764BC">
              <w:t>animism</w:t>
            </w:r>
            <w:r w:rsidRPr="00FD3522">
              <w:rPr>
                <w:spacing w:val="-7"/>
              </w:rPr>
              <w:t xml:space="preserve"> </w:t>
            </w:r>
            <w:r w:rsidRPr="000764BC">
              <w:t>to</w:t>
            </w:r>
            <w:r w:rsidRPr="00FD3522">
              <w:rPr>
                <w:spacing w:val="-6"/>
              </w:rPr>
              <w:t xml:space="preserve"> </w:t>
            </w:r>
            <w:r w:rsidRPr="000764BC">
              <w:t>various</w:t>
            </w:r>
            <w:r w:rsidRPr="00FD3522">
              <w:rPr>
                <w:spacing w:val="-2"/>
              </w:rPr>
              <w:t xml:space="preserve"> </w:t>
            </w:r>
            <w:r w:rsidRPr="000764BC">
              <w:t>US</w:t>
            </w:r>
            <w:r w:rsidRPr="00FD3522">
              <w:rPr>
                <w:spacing w:val="-1"/>
              </w:rPr>
              <w:t xml:space="preserve"> </w:t>
            </w:r>
            <w:r w:rsidRPr="000764BC">
              <w:t>communities.</w:t>
            </w:r>
          </w:p>
        </w:tc>
      </w:tr>
    </w:tbl>
    <w:p w14:paraId="0DBA98CD" w14:textId="77777777" w:rsidR="00FB636E" w:rsidRPr="00FD3522" w:rsidRDefault="00FB636E" w:rsidP="00FB636E">
      <w:pPr>
        <w:pStyle w:val="Heading2"/>
      </w:pPr>
      <w:r w:rsidRPr="00FD3522">
        <w:t>assimilate</w:t>
      </w:r>
    </w:p>
    <w:p w14:paraId="4A84BAA7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to</w:t>
      </w:r>
      <w:r w:rsidRPr="00FD3522">
        <w:rPr>
          <w:spacing w:val="-11"/>
        </w:rPr>
        <w:t xml:space="preserve"> </w:t>
      </w:r>
      <w:r w:rsidRPr="00FD3522">
        <w:t>absorb</w:t>
      </w:r>
      <w:r w:rsidRPr="00FD3522">
        <w:rPr>
          <w:spacing w:val="-10"/>
        </w:rPr>
        <w:t xml:space="preserve"> </w:t>
      </w:r>
      <w:r w:rsidRPr="00FD3522">
        <w:t>and</w:t>
      </w:r>
      <w:r w:rsidRPr="00FD3522">
        <w:rPr>
          <w:spacing w:val="-9"/>
        </w:rPr>
        <w:t xml:space="preserve"> </w:t>
      </w:r>
      <w:r w:rsidRPr="00FD3522">
        <w:t>incorporate</w:t>
      </w:r>
      <w:r w:rsidRPr="00FD3522">
        <w:rPr>
          <w:spacing w:val="-10"/>
        </w:rPr>
        <w:t xml:space="preserve"> </w:t>
      </w:r>
      <w:r w:rsidRPr="00FD3522">
        <w:t>(an</w:t>
      </w:r>
      <w:r w:rsidRPr="00FD3522">
        <w:rPr>
          <w:spacing w:val="-9"/>
        </w:rPr>
        <w:t xml:space="preserve"> </w:t>
      </w:r>
      <w:r w:rsidRPr="00FD3522">
        <w:t>ethnically</w:t>
      </w:r>
      <w:r w:rsidRPr="00FD3522">
        <w:rPr>
          <w:spacing w:val="-13"/>
        </w:rPr>
        <w:t xml:space="preserve"> </w:t>
      </w:r>
      <w:r w:rsidRPr="00FD3522">
        <w:t>distinct</w:t>
      </w:r>
      <w:r w:rsidRPr="00FD3522">
        <w:rPr>
          <w:spacing w:val="-10"/>
        </w:rPr>
        <w:t xml:space="preserve"> </w:t>
      </w:r>
      <w:r w:rsidRPr="00FD3522">
        <w:t>group)</w:t>
      </w:r>
      <w:r w:rsidRPr="00FD3522">
        <w:rPr>
          <w:spacing w:val="-9"/>
        </w:rPr>
        <w:t xml:space="preserve"> </w:t>
      </w:r>
      <w:r w:rsidRPr="00FD3522">
        <w:t>into</w:t>
      </w:r>
      <w:r w:rsidRPr="00FD3522">
        <w:rPr>
          <w:spacing w:val="-13"/>
        </w:rPr>
        <w:t xml:space="preserve"> </w:t>
      </w:r>
      <w:r w:rsidRPr="00FD3522">
        <w:t>the</w:t>
      </w:r>
      <w:r w:rsidRPr="00FD3522">
        <w:rPr>
          <w:spacing w:val="-10"/>
        </w:rPr>
        <w:t xml:space="preserve"> </w:t>
      </w:r>
      <w:r w:rsidRPr="00FD3522">
        <w:t>dominant</w:t>
      </w:r>
      <w:r w:rsidRPr="00FD3522">
        <w:rPr>
          <w:spacing w:val="-9"/>
        </w:rPr>
        <w:t xml:space="preserve"> </w:t>
      </w:r>
      <w:r w:rsidRPr="00FD3522">
        <w:t>culture</w:t>
      </w:r>
      <w:r w:rsidRPr="00FD3522">
        <w:rPr>
          <w:spacing w:val="-10"/>
        </w:rPr>
        <w:t xml:space="preserve"> </w:t>
      </w:r>
      <w:r w:rsidRPr="00FD3522">
        <w:t>of</w:t>
      </w:r>
      <w:r w:rsidRPr="00FD3522">
        <w:rPr>
          <w:spacing w:val="-10"/>
        </w:rPr>
        <w:t xml:space="preserve"> </w:t>
      </w:r>
      <w:r w:rsidRPr="00FD3522">
        <w:t>an</w:t>
      </w:r>
      <w:r w:rsidRPr="00FD3522">
        <w:rPr>
          <w:spacing w:val="-9"/>
        </w:rPr>
        <w:t xml:space="preserve"> </w:t>
      </w:r>
      <w:r w:rsidRPr="00FD3522">
        <w:t>area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577634C9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0F96BC3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5BA80289" w14:textId="77777777" w:rsidR="00FB636E" w:rsidRPr="00FD3522" w:rsidRDefault="00FB636E" w:rsidP="00DD0DF6">
            <w:pPr>
              <w:pStyle w:val="Tabletext"/>
            </w:pPr>
            <w:r w:rsidRPr="00FD3522">
              <w:t>verb</w:t>
            </w:r>
          </w:p>
        </w:tc>
      </w:tr>
      <w:tr w:rsidR="00FB636E" w:rsidRPr="00FD3522" w14:paraId="36CAE9DA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CD3D5E3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15C161A0" w14:textId="77777777" w:rsidR="00FB636E" w:rsidRPr="00FD3522" w:rsidRDefault="00FB636E" w:rsidP="00DD0DF6">
            <w:pPr>
              <w:pStyle w:val="Tabletext"/>
            </w:pPr>
            <w:r w:rsidRPr="000764BC">
              <w:t>assimilates,</w:t>
            </w:r>
            <w:r w:rsidRPr="00FD3522">
              <w:rPr>
                <w:spacing w:val="11"/>
              </w:rPr>
              <w:t xml:space="preserve"> </w:t>
            </w:r>
            <w:r w:rsidRPr="000764BC">
              <w:t>assimilating,</w:t>
            </w:r>
            <w:r w:rsidRPr="00FD3522">
              <w:rPr>
                <w:spacing w:val="11"/>
              </w:rPr>
              <w:t xml:space="preserve"> </w:t>
            </w:r>
            <w:r w:rsidRPr="000764BC">
              <w:t>assimilated</w:t>
            </w:r>
          </w:p>
        </w:tc>
      </w:tr>
      <w:tr w:rsidR="00FB636E" w:rsidRPr="00FD3522" w14:paraId="635EFE94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217A28EA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66804EE1" w14:textId="77777777" w:rsidR="00FB636E" w:rsidRPr="00FD3522" w:rsidRDefault="00FB636E" w:rsidP="00DD0DF6">
            <w:pPr>
              <w:pStyle w:val="Tabletext"/>
            </w:pPr>
            <w:r w:rsidRPr="000764BC">
              <w:t>integrate,</w:t>
            </w:r>
            <w:r w:rsidRPr="00FD3522">
              <w:rPr>
                <w:spacing w:val="13"/>
              </w:rPr>
              <w:t xml:space="preserve"> </w:t>
            </w:r>
            <w:r w:rsidRPr="000764BC">
              <w:t>naturalize</w:t>
            </w:r>
          </w:p>
        </w:tc>
      </w:tr>
      <w:tr w:rsidR="00FB636E" w:rsidRPr="00FD3522" w14:paraId="2F738FBE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4E5962BC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562DA082" w14:textId="77777777" w:rsidR="00FB636E" w:rsidRPr="00FD3522" w:rsidRDefault="00FB636E" w:rsidP="00DD0DF6">
            <w:pPr>
              <w:pStyle w:val="Tabletext"/>
            </w:pPr>
            <w:r w:rsidRPr="000764BC">
              <w:t>The</w:t>
            </w:r>
            <w:r w:rsidRPr="00FD3522">
              <w:rPr>
                <w:spacing w:val="-13"/>
              </w:rPr>
              <w:t xml:space="preserve"> </w:t>
            </w:r>
            <w:r w:rsidRPr="000764BC">
              <w:t>villagers</w:t>
            </w:r>
            <w:r w:rsidRPr="00FD3522">
              <w:rPr>
                <w:spacing w:val="-10"/>
              </w:rPr>
              <w:t xml:space="preserve"> </w:t>
            </w:r>
            <w:r w:rsidRPr="000764BC">
              <w:t>were</w:t>
            </w:r>
            <w:r w:rsidRPr="00FD3522">
              <w:rPr>
                <w:spacing w:val="-8"/>
              </w:rPr>
              <w:t xml:space="preserve"> </w:t>
            </w:r>
            <w:r w:rsidRPr="000764BC">
              <w:t>forcibly</w:t>
            </w:r>
            <w:r w:rsidRPr="00FD3522">
              <w:rPr>
                <w:spacing w:val="-12"/>
              </w:rPr>
              <w:t xml:space="preserve"> </w:t>
            </w:r>
            <w:r w:rsidRPr="000764BC">
              <w:t>assimilated</w:t>
            </w:r>
            <w:r w:rsidRPr="00FD3522">
              <w:rPr>
                <w:spacing w:val="-9"/>
              </w:rPr>
              <w:t xml:space="preserve"> </w:t>
            </w:r>
            <w:r w:rsidRPr="000764BC">
              <w:t>into</w:t>
            </w:r>
            <w:r w:rsidRPr="00FD3522">
              <w:rPr>
                <w:spacing w:val="-12"/>
              </w:rPr>
              <w:t xml:space="preserve"> </w:t>
            </w:r>
            <w:r w:rsidRPr="000764BC">
              <w:t>the</w:t>
            </w:r>
            <w:r w:rsidRPr="00FD3522">
              <w:rPr>
                <w:spacing w:val="-8"/>
              </w:rPr>
              <w:t xml:space="preserve"> </w:t>
            </w:r>
            <w:r w:rsidRPr="000764BC">
              <w:t>society</w:t>
            </w:r>
            <w:r w:rsidRPr="00FD3522">
              <w:rPr>
                <w:spacing w:val="-12"/>
              </w:rPr>
              <w:t xml:space="preserve"> </w:t>
            </w:r>
            <w:r w:rsidRPr="000764BC">
              <w:t>of</w:t>
            </w:r>
            <w:r w:rsidRPr="00FD3522">
              <w:rPr>
                <w:spacing w:val="-13"/>
              </w:rPr>
              <w:t xml:space="preserve"> </w:t>
            </w:r>
            <w:r w:rsidRPr="000764BC">
              <w:t>the</w:t>
            </w:r>
            <w:r w:rsidRPr="00FD3522">
              <w:rPr>
                <w:spacing w:val="-8"/>
              </w:rPr>
              <w:t xml:space="preserve"> </w:t>
            </w:r>
            <w:r w:rsidRPr="000764BC">
              <w:t>conquerors.</w:t>
            </w:r>
          </w:p>
        </w:tc>
      </w:tr>
    </w:tbl>
    <w:p w14:paraId="7F5E30CE" w14:textId="77777777" w:rsidR="00FB636E" w:rsidRPr="00FD3522" w:rsidRDefault="00FB636E" w:rsidP="00FB636E">
      <w:pPr>
        <w:pStyle w:val="Heading2"/>
      </w:pPr>
      <w:r w:rsidRPr="000764BC">
        <w:t>belief</w:t>
      </w:r>
      <w:r w:rsidRPr="00FD3522">
        <w:rPr>
          <w:color w:val="231F20"/>
          <w:spacing w:val="12"/>
        </w:rPr>
        <w:t xml:space="preserve"> </w:t>
      </w:r>
      <w:r w:rsidRPr="000764BC">
        <w:t>system</w:t>
      </w:r>
    </w:p>
    <w:p w14:paraId="5B83454C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</w:t>
      </w:r>
      <w:r w:rsidRPr="00FD3522">
        <w:rPr>
          <w:spacing w:val="-5"/>
        </w:rPr>
        <w:t xml:space="preserve"> </w:t>
      </w:r>
      <w:r w:rsidRPr="00FD3522">
        <w:t>set of principles or</w:t>
      </w:r>
      <w:r w:rsidRPr="00FD3522">
        <w:rPr>
          <w:spacing w:val="-13"/>
        </w:rPr>
        <w:t xml:space="preserve"> </w:t>
      </w:r>
      <w:r w:rsidRPr="00FD3522">
        <w:t>tenets which</w:t>
      </w:r>
      <w:r w:rsidRPr="00FD3522">
        <w:rPr>
          <w:spacing w:val="-8"/>
        </w:rPr>
        <w:t xml:space="preserve"> </w:t>
      </w:r>
      <w:r w:rsidRPr="00FD3522">
        <w:t>together</w:t>
      </w:r>
      <w:r w:rsidRPr="00FD3522">
        <w:rPr>
          <w:spacing w:val="-9"/>
        </w:rPr>
        <w:t xml:space="preserve"> </w:t>
      </w:r>
      <w:r w:rsidRPr="00FD3522">
        <w:t>form</w:t>
      </w:r>
      <w:r w:rsidRPr="00FD3522">
        <w:rPr>
          <w:spacing w:val="-8"/>
        </w:rPr>
        <w:t xml:space="preserve"> </w:t>
      </w:r>
      <w:r w:rsidRPr="00FD3522">
        <w:t>the basis of a religion, philosophy,</w:t>
      </w:r>
      <w:r w:rsidRPr="00FD3522">
        <w:rPr>
          <w:spacing w:val="-5"/>
        </w:rPr>
        <w:t xml:space="preserve"> </w:t>
      </w:r>
      <w:r w:rsidRPr="00FD3522">
        <w:t>or</w:t>
      </w:r>
      <w:r w:rsidRPr="00FD3522">
        <w:rPr>
          <w:spacing w:val="-8"/>
        </w:rPr>
        <w:t xml:space="preserve"> </w:t>
      </w:r>
      <w:r w:rsidRPr="00FD3522">
        <w:t>moral code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14414654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6065531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4BFF17CF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1BEC8F0D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2733CE19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097656CC" w14:textId="77777777" w:rsidR="00FB636E" w:rsidRPr="00FD3522" w:rsidRDefault="00FB636E" w:rsidP="00DD0DF6">
            <w:pPr>
              <w:pStyle w:val="Tabletext"/>
            </w:pPr>
            <w:r w:rsidRPr="000764BC">
              <w:t>belief</w:t>
            </w:r>
            <w:r w:rsidRPr="00FD3522">
              <w:rPr>
                <w:spacing w:val="-5"/>
              </w:rPr>
              <w:t xml:space="preserve"> </w:t>
            </w:r>
            <w:r w:rsidRPr="000764BC">
              <w:t>systems</w:t>
            </w:r>
          </w:p>
        </w:tc>
      </w:tr>
      <w:tr w:rsidR="00FB636E" w:rsidRPr="00FD3522" w14:paraId="1DD6EC8E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D38AF60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62ACE4EB" w14:textId="77777777" w:rsidR="00FB636E" w:rsidRPr="00FD3522" w:rsidRDefault="00FB636E" w:rsidP="00DD0DF6">
            <w:pPr>
              <w:pStyle w:val="Tabletext"/>
            </w:pPr>
            <w:r w:rsidRPr="000764BC">
              <w:t>value</w:t>
            </w:r>
            <w:r w:rsidRPr="00FD3522">
              <w:rPr>
                <w:spacing w:val="-5"/>
              </w:rPr>
              <w:t xml:space="preserve"> </w:t>
            </w:r>
            <w:r w:rsidRPr="00FD3522">
              <w:rPr>
                <w:spacing w:val="-2"/>
              </w:rPr>
              <w:t>system</w:t>
            </w:r>
          </w:p>
        </w:tc>
      </w:tr>
      <w:tr w:rsidR="00FB636E" w:rsidRPr="00FD3522" w14:paraId="052A9988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93DCD9D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3305EB8F" w14:textId="77777777" w:rsidR="00FB636E" w:rsidRPr="00FD3522" w:rsidRDefault="00FB636E" w:rsidP="00DD0DF6">
            <w:pPr>
              <w:pStyle w:val="Tabletext"/>
            </w:pPr>
            <w:r w:rsidRPr="000764BC">
              <w:t>Cheating</w:t>
            </w:r>
            <w:r w:rsidRPr="00FD3522">
              <w:rPr>
                <w:spacing w:val="-3"/>
              </w:rPr>
              <w:t xml:space="preserve"> </w:t>
            </w:r>
            <w:r w:rsidRPr="000764BC">
              <w:t>on</w:t>
            </w:r>
            <w:r w:rsidRPr="00FD3522">
              <w:rPr>
                <w:spacing w:val="-2"/>
              </w:rPr>
              <w:t xml:space="preserve"> </w:t>
            </w:r>
            <w:r w:rsidRPr="000764BC">
              <w:t>a</w:t>
            </w:r>
            <w:r w:rsidRPr="00FD3522">
              <w:rPr>
                <w:spacing w:val="-6"/>
              </w:rPr>
              <w:t xml:space="preserve"> </w:t>
            </w:r>
            <w:r w:rsidRPr="000764BC">
              <w:t>test</w:t>
            </w:r>
            <w:r w:rsidRPr="00FD3522">
              <w:rPr>
                <w:spacing w:val="-7"/>
              </w:rPr>
              <w:t xml:space="preserve"> </w:t>
            </w:r>
            <w:r w:rsidRPr="000764BC">
              <w:t>violates</w:t>
            </w:r>
            <w:r w:rsidRPr="00FD3522">
              <w:rPr>
                <w:spacing w:val="-2"/>
              </w:rPr>
              <w:t xml:space="preserve"> </w:t>
            </w:r>
            <w:r w:rsidRPr="000764BC">
              <w:t>her</w:t>
            </w:r>
            <w:r w:rsidRPr="00FD3522">
              <w:rPr>
                <w:spacing w:val="-7"/>
              </w:rPr>
              <w:t xml:space="preserve"> </w:t>
            </w:r>
            <w:r w:rsidRPr="000764BC">
              <w:t>personal</w:t>
            </w:r>
            <w:r w:rsidRPr="00FD3522">
              <w:rPr>
                <w:spacing w:val="-2"/>
              </w:rPr>
              <w:t xml:space="preserve"> </w:t>
            </w:r>
            <w:r w:rsidRPr="000764BC">
              <w:t>belief</w:t>
            </w:r>
            <w:r w:rsidRPr="00FD3522">
              <w:rPr>
                <w:spacing w:val="-2"/>
              </w:rPr>
              <w:t xml:space="preserve"> </w:t>
            </w:r>
            <w:r w:rsidRPr="000764BC">
              <w:t>system.</w:t>
            </w:r>
          </w:p>
        </w:tc>
      </w:tr>
    </w:tbl>
    <w:p w14:paraId="4E509BF2" w14:textId="77777777" w:rsidR="00FB636E" w:rsidRPr="00FD3522" w:rsidRDefault="00FB636E" w:rsidP="00FB636E">
      <w:pPr>
        <w:pStyle w:val="Heading2"/>
      </w:pPr>
      <w:r w:rsidRPr="000764BC">
        <w:t>caste</w:t>
      </w:r>
      <w:r w:rsidRPr="00FD3522">
        <w:rPr>
          <w:spacing w:val="5"/>
        </w:rPr>
        <w:t xml:space="preserve"> </w:t>
      </w:r>
      <w:r w:rsidRPr="000764BC">
        <w:t>system</w:t>
      </w:r>
    </w:p>
    <w:p w14:paraId="057B6CD5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</w:t>
      </w:r>
      <w:r w:rsidRPr="00FD3522">
        <w:rPr>
          <w:spacing w:val="-7"/>
        </w:rPr>
        <w:t xml:space="preserve"> </w:t>
      </w:r>
      <w:r w:rsidRPr="00FD3522">
        <w:t>social</w:t>
      </w:r>
      <w:r w:rsidRPr="00FD3522">
        <w:rPr>
          <w:spacing w:val="-6"/>
        </w:rPr>
        <w:t xml:space="preserve"> </w:t>
      </w:r>
      <w:r w:rsidRPr="00FD3522">
        <w:t>structure</w:t>
      </w:r>
      <w:r w:rsidRPr="00FD3522">
        <w:rPr>
          <w:spacing w:val="-7"/>
        </w:rPr>
        <w:t xml:space="preserve"> </w:t>
      </w:r>
      <w:r w:rsidRPr="00FD3522">
        <w:t>in</w:t>
      </w:r>
      <w:r w:rsidRPr="00FD3522">
        <w:rPr>
          <w:spacing w:val="-6"/>
        </w:rPr>
        <w:t xml:space="preserve"> </w:t>
      </w:r>
      <w:r w:rsidRPr="00FD3522">
        <w:t>which</w:t>
      </w:r>
      <w:r w:rsidRPr="00FD3522">
        <w:rPr>
          <w:spacing w:val="-7"/>
        </w:rPr>
        <w:t xml:space="preserve"> </w:t>
      </w:r>
      <w:r w:rsidRPr="00FD3522">
        <w:t>one’s</w:t>
      </w:r>
      <w:r w:rsidRPr="00FD3522">
        <w:rPr>
          <w:spacing w:val="-6"/>
        </w:rPr>
        <w:t xml:space="preserve"> </w:t>
      </w:r>
      <w:r w:rsidRPr="00FD3522">
        <w:t>class</w:t>
      </w:r>
      <w:r w:rsidRPr="00FD3522">
        <w:rPr>
          <w:spacing w:val="-7"/>
        </w:rPr>
        <w:t xml:space="preserve"> </w:t>
      </w:r>
      <w:r w:rsidRPr="00FD3522">
        <w:t>in</w:t>
      </w:r>
      <w:r w:rsidRPr="00FD3522">
        <w:rPr>
          <w:spacing w:val="-6"/>
        </w:rPr>
        <w:t xml:space="preserve"> </w:t>
      </w:r>
      <w:r w:rsidRPr="00FD3522">
        <w:t>society</w:t>
      </w:r>
      <w:r w:rsidRPr="00FD3522">
        <w:rPr>
          <w:spacing w:val="-11"/>
        </w:rPr>
        <w:t xml:space="preserve"> </w:t>
      </w:r>
      <w:r w:rsidRPr="00FD3522">
        <w:t>is</w:t>
      </w:r>
      <w:r w:rsidRPr="00FD3522">
        <w:rPr>
          <w:spacing w:val="-7"/>
        </w:rPr>
        <w:t xml:space="preserve"> </w:t>
      </w:r>
      <w:r w:rsidRPr="00FD3522">
        <w:t>determined</w:t>
      </w:r>
      <w:r w:rsidRPr="00FD3522">
        <w:rPr>
          <w:spacing w:val="-6"/>
        </w:rPr>
        <w:t xml:space="preserve"> </w:t>
      </w:r>
      <w:r w:rsidRPr="00FD3522">
        <w:t>by</w:t>
      </w:r>
      <w:r w:rsidRPr="00FD3522">
        <w:rPr>
          <w:spacing w:val="-11"/>
        </w:rPr>
        <w:t xml:space="preserve"> </w:t>
      </w:r>
      <w:r w:rsidRPr="00FD3522">
        <w:t>heredity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10EC73BA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B0AD9A7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1A4CD74D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4B2FD7A7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A205660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259E765F" w14:textId="77777777" w:rsidR="00FB636E" w:rsidRPr="00FD3522" w:rsidRDefault="00FB636E" w:rsidP="00DD0DF6">
            <w:pPr>
              <w:pStyle w:val="Tabletext"/>
            </w:pPr>
            <w:r w:rsidRPr="000764BC">
              <w:t>caste,</w:t>
            </w:r>
            <w:r w:rsidRPr="00FD3522">
              <w:rPr>
                <w:spacing w:val="-11"/>
              </w:rPr>
              <w:t xml:space="preserve"> </w:t>
            </w:r>
            <w:r w:rsidRPr="000764BC">
              <w:t>caste</w:t>
            </w:r>
            <w:r w:rsidRPr="00FD3522">
              <w:rPr>
                <w:spacing w:val="-11"/>
              </w:rPr>
              <w:t xml:space="preserve"> </w:t>
            </w:r>
            <w:r w:rsidRPr="000764BC">
              <w:t>systems</w:t>
            </w:r>
          </w:p>
        </w:tc>
      </w:tr>
      <w:tr w:rsidR="00FB636E" w:rsidRPr="00FD3522" w14:paraId="740553B2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57103E7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5BAF6D6A" w14:textId="77777777" w:rsidR="00FB636E" w:rsidRPr="00FD3522" w:rsidRDefault="00FB636E" w:rsidP="00DD0DF6">
            <w:pPr>
              <w:pStyle w:val="Tabletext"/>
            </w:pPr>
            <w:r w:rsidRPr="00FD3522">
              <w:t>social hierarchy, social classes</w:t>
            </w:r>
          </w:p>
        </w:tc>
      </w:tr>
      <w:tr w:rsidR="00FB636E" w:rsidRPr="00FD3522" w14:paraId="00C189E2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B68CBDA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4E612B28" w14:textId="77777777" w:rsidR="00FB636E" w:rsidRPr="00FD3522" w:rsidRDefault="00FB636E" w:rsidP="00DD0DF6">
            <w:pPr>
              <w:pStyle w:val="Tabletext"/>
            </w:pPr>
            <w:r w:rsidRPr="000764BC">
              <w:t>The Indian</w:t>
            </w:r>
            <w:r w:rsidRPr="00FD3522">
              <w:rPr>
                <w:spacing w:val="-3"/>
              </w:rPr>
              <w:t xml:space="preserve"> </w:t>
            </w:r>
            <w:r w:rsidRPr="000764BC">
              <w:t>caste system</w:t>
            </w:r>
            <w:r w:rsidRPr="00FD3522">
              <w:rPr>
                <w:spacing w:val="-3"/>
              </w:rPr>
              <w:t xml:space="preserve"> </w:t>
            </w:r>
            <w:r w:rsidRPr="000764BC">
              <w:t>was</w:t>
            </w:r>
            <w:r w:rsidRPr="00FD3522">
              <w:rPr>
                <w:spacing w:val="-8"/>
              </w:rPr>
              <w:t xml:space="preserve"> </w:t>
            </w:r>
            <w:r w:rsidRPr="000764BC">
              <w:t>very</w:t>
            </w:r>
            <w:r w:rsidRPr="00FD3522">
              <w:rPr>
                <w:spacing w:val="-8"/>
              </w:rPr>
              <w:t xml:space="preserve"> </w:t>
            </w:r>
            <w:r w:rsidRPr="000764BC">
              <w:t>rigid</w:t>
            </w:r>
            <w:r w:rsidRPr="00FD3522">
              <w:rPr>
                <w:spacing w:val="-3"/>
              </w:rPr>
              <w:t xml:space="preserve"> </w:t>
            </w:r>
            <w:r w:rsidRPr="000764BC">
              <w:t>and made</w:t>
            </w:r>
            <w:r w:rsidRPr="00FD3522">
              <w:rPr>
                <w:spacing w:val="-3"/>
              </w:rPr>
              <w:t xml:space="preserve"> </w:t>
            </w:r>
            <w:r w:rsidRPr="000764BC">
              <w:t>it</w:t>
            </w:r>
            <w:r w:rsidRPr="00FD3522">
              <w:rPr>
                <w:spacing w:val="-3"/>
              </w:rPr>
              <w:t xml:space="preserve"> </w:t>
            </w:r>
            <w:r w:rsidRPr="000764BC">
              <w:t>difficult for</w:t>
            </w:r>
            <w:r w:rsidRPr="00FD3522">
              <w:rPr>
                <w:spacing w:val="-8"/>
              </w:rPr>
              <w:t xml:space="preserve"> </w:t>
            </w:r>
            <w:r w:rsidRPr="000764BC">
              <w:t>someone</w:t>
            </w:r>
            <w:r w:rsidRPr="00FD3522">
              <w:rPr>
                <w:spacing w:val="-3"/>
              </w:rPr>
              <w:t xml:space="preserve"> </w:t>
            </w:r>
            <w:r w:rsidRPr="000764BC">
              <w:t>of</w:t>
            </w:r>
            <w:r w:rsidRPr="00FD3522">
              <w:rPr>
                <w:spacing w:val="-3"/>
              </w:rPr>
              <w:t xml:space="preserve"> </w:t>
            </w:r>
            <w:r w:rsidRPr="000764BC">
              <w:t>a lower</w:t>
            </w:r>
            <w:r w:rsidRPr="00FD3522">
              <w:rPr>
                <w:spacing w:val="-8"/>
              </w:rPr>
              <w:t xml:space="preserve"> </w:t>
            </w:r>
            <w:r w:rsidRPr="000764BC">
              <w:t>class</w:t>
            </w:r>
            <w:r w:rsidRPr="00FD3522">
              <w:rPr>
                <w:spacing w:val="-7"/>
              </w:rPr>
              <w:t xml:space="preserve"> </w:t>
            </w:r>
            <w:r w:rsidRPr="000764BC">
              <w:t>to move</w:t>
            </w:r>
            <w:r w:rsidRPr="00FD3522">
              <w:rPr>
                <w:spacing w:val="-3"/>
              </w:rPr>
              <w:t xml:space="preserve"> </w:t>
            </w:r>
            <w:r w:rsidRPr="000764BC">
              <w:t>into a</w:t>
            </w:r>
            <w:r w:rsidRPr="00FD3522">
              <w:rPr>
                <w:spacing w:val="-3"/>
              </w:rPr>
              <w:t xml:space="preserve"> </w:t>
            </w:r>
            <w:r w:rsidRPr="000764BC">
              <w:t>higher</w:t>
            </w:r>
            <w:r w:rsidRPr="00FD3522">
              <w:rPr>
                <w:spacing w:val="-8"/>
              </w:rPr>
              <w:t xml:space="preserve"> </w:t>
            </w:r>
            <w:r w:rsidRPr="000764BC">
              <w:t>class.</w:t>
            </w:r>
          </w:p>
        </w:tc>
      </w:tr>
    </w:tbl>
    <w:p w14:paraId="777D7F17" w14:textId="77777777" w:rsidR="00FB636E" w:rsidRDefault="00FB636E" w:rsidP="00FB636E">
      <w:pPr>
        <w:pStyle w:val="Heading2"/>
      </w:pPr>
    </w:p>
    <w:p w14:paraId="17BB5E80" w14:textId="77777777" w:rsidR="00FB636E" w:rsidRDefault="00FB636E">
      <w:pPr>
        <w:spacing w:after="0"/>
        <w:rPr>
          <w:rFonts w:eastAsiaTheme="majorEastAsia"/>
          <w:b/>
          <w:bCs/>
          <w:color w:val="000000" w:themeColor="text1"/>
          <w:lang w:val="en-US"/>
        </w:rPr>
      </w:pPr>
      <w:r>
        <w:br w:type="page"/>
      </w:r>
    </w:p>
    <w:p w14:paraId="1BD3493E" w14:textId="24818440" w:rsidR="00FB636E" w:rsidRPr="00FD3522" w:rsidRDefault="00FB636E" w:rsidP="00FB636E">
      <w:pPr>
        <w:pStyle w:val="Heading2"/>
      </w:pPr>
      <w:r w:rsidRPr="00FD3522">
        <w:lastRenderedPageBreak/>
        <w:t>convert</w:t>
      </w:r>
    </w:p>
    <w:p w14:paraId="13AD9476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to</w:t>
      </w:r>
      <w:r w:rsidRPr="00FD3522">
        <w:rPr>
          <w:spacing w:val="-5"/>
        </w:rPr>
        <w:t xml:space="preserve"> </w:t>
      </w:r>
      <w:r w:rsidRPr="00FD3522">
        <w:t>change or</w:t>
      </w:r>
      <w:r w:rsidRPr="00FD3522">
        <w:rPr>
          <w:spacing w:val="-8"/>
        </w:rPr>
        <w:t xml:space="preserve"> </w:t>
      </w:r>
      <w:r w:rsidRPr="00FD3522">
        <w:t>influence</w:t>
      </w:r>
      <w:r w:rsidRPr="00FD3522">
        <w:rPr>
          <w:spacing w:val="-5"/>
        </w:rPr>
        <w:t xml:space="preserve"> </w:t>
      </w:r>
      <w:r w:rsidRPr="00FD3522">
        <w:t>change in someone else’s or</w:t>
      </w:r>
      <w:r w:rsidRPr="00FD3522">
        <w:rPr>
          <w:spacing w:val="-9"/>
        </w:rPr>
        <w:t xml:space="preserve"> </w:t>
      </w:r>
      <w:r w:rsidRPr="00FD3522">
        <w:t>one’s own faith or</w:t>
      </w:r>
      <w:r w:rsidRPr="00FD3522">
        <w:rPr>
          <w:spacing w:val="-9"/>
        </w:rPr>
        <w:t xml:space="preserve"> </w:t>
      </w:r>
      <w:r w:rsidRPr="00FD3522">
        <w:t>beliefs</w:t>
      </w:r>
    </w:p>
    <w:tbl>
      <w:tblPr>
        <w:tblW w:w="0" w:type="auto"/>
        <w:tblInd w:w="40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88"/>
        <w:gridCol w:w="7087"/>
      </w:tblGrid>
      <w:tr w:rsidR="00FB636E" w:rsidRPr="00FD3522" w14:paraId="5F96480F" w14:textId="77777777" w:rsidTr="00DD0DF6">
        <w:trPr>
          <w:trHeight w:val="332"/>
        </w:trPr>
        <w:tc>
          <w:tcPr>
            <w:tcW w:w="1588" w:type="dxa"/>
            <w:shd w:val="clear" w:color="auto" w:fill="E6E7E8"/>
          </w:tcPr>
          <w:p w14:paraId="0525360B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7F97048B" w14:textId="77777777" w:rsidR="00FB636E" w:rsidRPr="00FD3522" w:rsidRDefault="00FB636E" w:rsidP="00DD0DF6">
            <w:pPr>
              <w:pStyle w:val="Tabletext"/>
            </w:pPr>
            <w:r w:rsidRPr="00FD3522">
              <w:t>verb</w:t>
            </w:r>
          </w:p>
        </w:tc>
      </w:tr>
      <w:tr w:rsidR="00FB636E" w:rsidRPr="00FD3522" w14:paraId="35D27436" w14:textId="77777777" w:rsidTr="00DD0DF6">
        <w:trPr>
          <w:trHeight w:val="332"/>
        </w:trPr>
        <w:tc>
          <w:tcPr>
            <w:tcW w:w="1588" w:type="dxa"/>
            <w:shd w:val="clear" w:color="auto" w:fill="E6E7E8"/>
          </w:tcPr>
          <w:p w14:paraId="23575DEA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69BA9426" w14:textId="77777777" w:rsidR="00FB636E" w:rsidRPr="00FD3522" w:rsidRDefault="00FB636E" w:rsidP="00DD0DF6">
            <w:pPr>
              <w:pStyle w:val="Tabletext"/>
            </w:pPr>
            <w:r w:rsidRPr="000764BC">
              <w:t>converts,</w:t>
            </w:r>
            <w:r w:rsidRPr="00FD3522">
              <w:rPr>
                <w:spacing w:val="-8"/>
              </w:rPr>
              <w:t xml:space="preserve"> </w:t>
            </w:r>
            <w:r w:rsidRPr="000764BC">
              <w:t>converting,</w:t>
            </w:r>
            <w:r w:rsidRPr="00FD3522">
              <w:rPr>
                <w:spacing w:val="-7"/>
              </w:rPr>
              <w:t xml:space="preserve"> </w:t>
            </w:r>
            <w:r w:rsidRPr="000764BC">
              <w:t>converted</w:t>
            </w:r>
          </w:p>
        </w:tc>
      </w:tr>
      <w:tr w:rsidR="00FB636E" w:rsidRPr="00FD3522" w14:paraId="5BF994C5" w14:textId="77777777" w:rsidTr="00DD0DF6">
        <w:trPr>
          <w:trHeight w:val="332"/>
        </w:trPr>
        <w:tc>
          <w:tcPr>
            <w:tcW w:w="1588" w:type="dxa"/>
            <w:shd w:val="clear" w:color="auto" w:fill="E6E7E8"/>
          </w:tcPr>
          <w:p w14:paraId="65C0FF80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3816C112" w14:textId="77777777" w:rsidR="00FB636E" w:rsidRPr="00FD3522" w:rsidRDefault="00FB636E" w:rsidP="00DD0DF6">
            <w:pPr>
              <w:pStyle w:val="Tabletext"/>
            </w:pPr>
            <w:r w:rsidRPr="000764BC">
              <w:t>compulsory,</w:t>
            </w:r>
            <w:r w:rsidRPr="00FD3522">
              <w:rPr>
                <w:spacing w:val="-8"/>
              </w:rPr>
              <w:t xml:space="preserve"> </w:t>
            </w:r>
            <w:r w:rsidRPr="000764BC">
              <w:t>involuntary,</w:t>
            </w:r>
            <w:r w:rsidRPr="00FD3522">
              <w:rPr>
                <w:spacing w:val="-7"/>
              </w:rPr>
              <w:t xml:space="preserve"> </w:t>
            </w:r>
            <w:r w:rsidRPr="000764BC">
              <w:t>forced</w:t>
            </w:r>
          </w:p>
        </w:tc>
      </w:tr>
      <w:tr w:rsidR="00FB636E" w:rsidRPr="00FD3522" w14:paraId="4A5A2ABC" w14:textId="77777777" w:rsidTr="00DD0DF6">
        <w:trPr>
          <w:trHeight w:val="332"/>
        </w:trPr>
        <w:tc>
          <w:tcPr>
            <w:tcW w:w="1588" w:type="dxa"/>
            <w:shd w:val="clear" w:color="auto" w:fill="E6E7E8"/>
          </w:tcPr>
          <w:p w14:paraId="10CD437A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2DA2671A" w14:textId="77777777" w:rsidR="00FB636E" w:rsidRPr="00FD3522" w:rsidRDefault="00FB636E" w:rsidP="00DD0DF6">
            <w:pPr>
              <w:pStyle w:val="Tabletext"/>
            </w:pPr>
            <w:r w:rsidRPr="000764BC">
              <w:t>She</w:t>
            </w:r>
            <w:r w:rsidRPr="00FD3522">
              <w:rPr>
                <w:spacing w:val="-7"/>
              </w:rPr>
              <w:t xml:space="preserve"> </w:t>
            </w:r>
            <w:r w:rsidRPr="000764BC">
              <w:t>began</w:t>
            </w:r>
            <w:r w:rsidRPr="00FD3522">
              <w:rPr>
                <w:spacing w:val="-10"/>
              </w:rPr>
              <w:t xml:space="preserve"> </w:t>
            </w:r>
            <w:r w:rsidRPr="000764BC">
              <w:t>the</w:t>
            </w:r>
            <w:r w:rsidRPr="00FD3522">
              <w:rPr>
                <w:spacing w:val="-6"/>
              </w:rPr>
              <w:t xml:space="preserve"> </w:t>
            </w:r>
            <w:r w:rsidRPr="000764BC">
              <w:t>process</w:t>
            </w:r>
            <w:r w:rsidRPr="00FD3522">
              <w:rPr>
                <w:spacing w:val="-11"/>
              </w:rPr>
              <w:t xml:space="preserve"> </w:t>
            </w:r>
            <w:r w:rsidRPr="000764BC">
              <w:t>to</w:t>
            </w:r>
            <w:r w:rsidRPr="00FD3522">
              <w:rPr>
                <w:spacing w:val="-6"/>
              </w:rPr>
              <w:t xml:space="preserve"> </w:t>
            </w:r>
            <w:r w:rsidRPr="000764BC">
              <w:t>convert</w:t>
            </w:r>
            <w:r w:rsidRPr="00FD3522">
              <w:rPr>
                <w:spacing w:val="-10"/>
              </w:rPr>
              <w:t xml:space="preserve"> </w:t>
            </w:r>
            <w:r w:rsidRPr="000764BC">
              <w:t>to</w:t>
            </w:r>
            <w:r w:rsidRPr="00FD3522">
              <w:rPr>
                <w:spacing w:val="-7"/>
              </w:rPr>
              <w:t xml:space="preserve"> </w:t>
            </w:r>
            <w:r w:rsidRPr="000764BC">
              <w:t>Judaism</w:t>
            </w:r>
            <w:r w:rsidRPr="00FD3522">
              <w:rPr>
                <w:spacing w:val="-6"/>
              </w:rPr>
              <w:t xml:space="preserve"> </w:t>
            </w:r>
            <w:r w:rsidRPr="000764BC">
              <w:t>when</w:t>
            </w:r>
            <w:r w:rsidRPr="00FD3522">
              <w:rPr>
                <w:spacing w:val="-6"/>
              </w:rPr>
              <w:t xml:space="preserve"> </w:t>
            </w:r>
            <w:r w:rsidRPr="000764BC">
              <w:t>she</w:t>
            </w:r>
            <w:r w:rsidRPr="00FD3522">
              <w:rPr>
                <w:spacing w:val="-6"/>
              </w:rPr>
              <w:t xml:space="preserve"> </w:t>
            </w:r>
            <w:r w:rsidRPr="000764BC">
              <w:t>became</w:t>
            </w:r>
            <w:r w:rsidRPr="00FD3522">
              <w:rPr>
                <w:spacing w:val="-7"/>
              </w:rPr>
              <w:t xml:space="preserve"> </w:t>
            </w:r>
            <w:r w:rsidRPr="000764BC">
              <w:t>engaged</w:t>
            </w:r>
            <w:r w:rsidRPr="00FD3522">
              <w:rPr>
                <w:spacing w:val="-10"/>
              </w:rPr>
              <w:t xml:space="preserve"> </w:t>
            </w:r>
            <w:r w:rsidRPr="000764BC">
              <w:t>to</w:t>
            </w:r>
            <w:r w:rsidRPr="00FD3522">
              <w:rPr>
                <w:spacing w:val="-6"/>
              </w:rPr>
              <w:t xml:space="preserve"> </w:t>
            </w:r>
            <w:r w:rsidRPr="000764BC">
              <w:t>someone</w:t>
            </w:r>
            <w:r w:rsidRPr="00FD3522">
              <w:rPr>
                <w:spacing w:val="-6"/>
              </w:rPr>
              <w:t xml:space="preserve"> </w:t>
            </w:r>
            <w:r w:rsidRPr="000764BC">
              <w:t>of</w:t>
            </w:r>
            <w:r w:rsidRPr="00FD3522">
              <w:rPr>
                <w:spacing w:val="-11"/>
              </w:rPr>
              <w:t xml:space="preserve"> </w:t>
            </w:r>
            <w:r w:rsidRPr="000764BC">
              <w:t>the</w:t>
            </w:r>
            <w:r w:rsidRPr="00FD3522">
              <w:rPr>
                <w:spacing w:val="-6"/>
              </w:rPr>
              <w:t xml:space="preserve"> </w:t>
            </w:r>
            <w:r w:rsidRPr="000764BC">
              <w:t>faith.</w:t>
            </w:r>
          </w:p>
        </w:tc>
      </w:tr>
    </w:tbl>
    <w:p w14:paraId="0026436B" w14:textId="77777777" w:rsidR="00FB636E" w:rsidRPr="000764BC" w:rsidRDefault="00FB636E" w:rsidP="00FB636E">
      <w:pPr>
        <w:pStyle w:val="Heading2"/>
      </w:pPr>
      <w:r w:rsidRPr="000764BC">
        <w:t>diaspora</w:t>
      </w:r>
    </w:p>
    <w:p w14:paraId="56F52088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</w:t>
      </w:r>
      <w:r w:rsidRPr="00FD3522">
        <w:rPr>
          <w:spacing w:val="-11"/>
        </w:rPr>
        <w:t xml:space="preserve"> </w:t>
      </w:r>
      <w:r w:rsidRPr="00FD3522">
        <w:t>scattering</w:t>
      </w:r>
      <w:r w:rsidRPr="00FD3522">
        <w:rPr>
          <w:spacing w:val="-9"/>
        </w:rPr>
        <w:t xml:space="preserve"> </w:t>
      </w:r>
      <w:r w:rsidRPr="00FD3522">
        <w:t>of</w:t>
      </w:r>
      <w:r w:rsidRPr="00FD3522">
        <w:rPr>
          <w:spacing w:val="-10"/>
        </w:rPr>
        <w:t xml:space="preserve"> </w:t>
      </w:r>
      <w:r w:rsidRPr="00FD3522">
        <w:t>any</w:t>
      </w:r>
      <w:r w:rsidRPr="00FD3522">
        <w:rPr>
          <w:spacing w:val="-13"/>
        </w:rPr>
        <w:t xml:space="preserve"> </w:t>
      </w:r>
      <w:r w:rsidRPr="00FD3522">
        <w:t>people</w:t>
      </w:r>
      <w:r w:rsidRPr="00FD3522">
        <w:rPr>
          <w:spacing w:val="-9"/>
        </w:rPr>
        <w:t xml:space="preserve"> </w:t>
      </w:r>
      <w:r w:rsidRPr="00FD3522">
        <w:t>with</w:t>
      </w:r>
      <w:r w:rsidRPr="00FD3522">
        <w:rPr>
          <w:spacing w:val="-10"/>
        </w:rPr>
        <w:t xml:space="preserve"> </w:t>
      </w:r>
      <w:r w:rsidRPr="00FD3522">
        <w:t>a</w:t>
      </w:r>
      <w:r w:rsidRPr="00FD3522">
        <w:rPr>
          <w:spacing w:val="-10"/>
        </w:rPr>
        <w:t xml:space="preserve"> </w:t>
      </w:r>
      <w:r w:rsidRPr="00FD3522">
        <w:t>common</w:t>
      </w:r>
      <w:r w:rsidRPr="00FD3522">
        <w:rPr>
          <w:spacing w:val="-9"/>
        </w:rPr>
        <w:t xml:space="preserve"> </w:t>
      </w:r>
      <w:r w:rsidRPr="00FD3522">
        <w:t>culture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650E2F31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14EDF83F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08594DE6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599CDE1E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C35654E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577C60DD" w14:textId="77777777" w:rsidR="00FB636E" w:rsidRPr="00FD3522" w:rsidRDefault="00FB636E" w:rsidP="00DD0DF6">
            <w:pPr>
              <w:pStyle w:val="Tabletext"/>
            </w:pPr>
            <w:r w:rsidRPr="00FD3522">
              <w:t>diasporas</w:t>
            </w:r>
          </w:p>
        </w:tc>
      </w:tr>
      <w:tr w:rsidR="00FB636E" w:rsidRPr="00FD3522" w14:paraId="494F8485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72020AF3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536AF540" w14:textId="77777777" w:rsidR="00FB636E" w:rsidRPr="00FD3522" w:rsidRDefault="00FB636E" w:rsidP="00DD0DF6">
            <w:pPr>
              <w:pStyle w:val="Tabletext"/>
            </w:pPr>
            <w:r w:rsidRPr="000764BC">
              <w:t>exodus,</w:t>
            </w:r>
            <w:r w:rsidRPr="00FD3522">
              <w:rPr>
                <w:spacing w:val="-11"/>
              </w:rPr>
              <w:t xml:space="preserve"> </w:t>
            </w:r>
            <w:r w:rsidRPr="000764BC">
              <w:t>dispersal,</w:t>
            </w:r>
            <w:r w:rsidRPr="00FD3522">
              <w:rPr>
                <w:spacing w:val="-8"/>
              </w:rPr>
              <w:t xml:space="preserve"> </w:t>
            </w:r>
            <w:r w:rsidRPr="000764BC">
              <w:t>exile</w:t>
            </w:r>
          </w:p>
        </w:tc>
      </w:tr>
      <w:tr w:rsidR="00FB636E" w:rsidRPr="00FD3522" w14:paraId="1E267FEF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A9BCE37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1642DD0A" w14:textId="77777777" w:rsidR="00FB636E" w:rsidRPr="00FD3522" w:rsidRDefault="00FB636E" w:rsidP="00DD0DF6">
            <w:pPr>
              <w:pStyle w:val="Tabletext"/>
            </w:pPr>
            <w:r w:rsidRPr="000764BC">
              <w:t>When</w:t>
            </w:r>
            <w:r w:rsidRPr="00FD3522">
              <w:rPr>
                <w:spacing w:val="-8"/>
              </w:rPr>
              <w:t xml:space="preserve"> </w:t>
            </w:r>
            <w:r w:rsidRPr="000764BC">
              <w:t>war</w:t>
            </w:r>
            <w:r w:rsidRPr="00FD3522">
              <w:rPr>
                <w:spacing w:val="-12"/>
              </w:rPr>
              <w:t xml:space="preserve"> </w:t>
            </w:r>
            <w:r w:rsidRPr="000764BC">
              <w:t>broke</w:t>
            </w:r>
            <w:r w:rsidRPr="00FD3522">
              <w:rPr>
                <w:spacing w:val="-7"/>
              </w:rPr>
              <w:t xml:space="preserve"> </w:t>
            </w:r>
            <w:r w:rsidRPr="000764BC">
              <w:t>out</w:t>
            </w:r>
            <w:r w:rsidRPr="00FD3522">
              <w:rPr>
                <w:spacing w:val="-8"/>
              </w:rPr>
              <w:t xml:space="preserve"> </w:t>
            </w:r>
            <w:r w:rsidRPr="000764BC">
              <w:t>in</w:t>
            </w:r>
            <w:r w:rsidRPr="00FD3522">
              <w:rPr>
                <w:spacing w:val="-11"/>
              </w:rPr>
              <w:t xml:space="preserve"> </w:t>
            </w:r>
            <w:r w:rsidRPr="000764BC">
              <w:t>their</w:t>
            </w:r>
            <w:r w:rsidRPr="00FD3522">
              <w:rPr>
                <w:spacing w:val="-12"/>
              </w:rPr>
              <w:t xml:space="preserve"> </w:t>
            </w:r>
            <w:r w:rsidRPr="000764BC">
              <w:t>home</w:t>
            </w:r>
            <w:r w:rsidRPr="00FD3522">
              <w:rPr>
                <w:spacing w:val="-7"/>
              </w:rPr>
              <w:t xml:space="preserve"> </w:t>
            </w:r>
            <w:r w:rsidRPr="000764BC">
              <w:t>country,</w:t>
            </w:r>
            <w:r w:rsidRPr="00FD3522">
              <w:rPr>
                <w:spacing w:val="-8"/>
              </w:rPr>
              <w:t xml:space="preserve"> </w:t>
            </w:r>
            <w:r w:rsidRPr="000764BC">
              <w:t>a</w:t>
            </w:r>
            <w:r w:rsidRPr="00FD3522">
              <w:rPr>
                <w:spacing w:val="-7"/>
              </w:rPr>
              <w:t xml:space="preserve"> </w:t>
            </w:r>
            <w:r w:rsidRPr="000764BC">
              <w:t>large</w:t>
            </w:r>
            <w:r w:rsidRPr="00FD3522">
              <w:rPr>
                <w:spacing w:val="-8"/>
              </w:rPr>
              <w:t xml:space="preserve"> </w:t>
            </w:r>
            <w:r w:rsidRPr="000764BC">
              <w:t>diaspora</w:t>
            </w:r>
            <w:r w:rsidRPr="00FD3522">
              <w:rPr>
                <w:spacing w:val="-8"/>
              </w:rPr>
              <w:t xml:space="preserve"> </w:t>
            </w:r>
            <w:r w:rsidRPr="000764BC">
              <w:t>settled</w:t>
            </w:r>
            <w:r w:rsidRPr="00FD3522">
              <w:rPr>
                <w:spacing w:val="-7"/>
              </w:rPr>
              <w:t xml:space="preserve"> </w:t>
            </w:r>
            <w:r w:rsidRPr="000764BC">
              <w:t>in</w:t>
            </w:r>
            <w:r w:rsidRPr="00FD3522">
              <w:rPr>
                <w:spacing w:val="-8"/>
              </w:rPr>
              <w:t xml:space="preserve"> </w:t>
            </w:r>
            <w:r w:rsidRPr="000764BC">
              <w:t>a</w:t>
            </w:r>
            <w:r w:rsidRPr="00FD3522">
              <w:rPr>
                <w:spacing w:val="-7"/>
              </w:rPr>
              <w:t xml:space="preserve"> </w:t>
            </w:r>
            <w:r w:rsidRPr="000764BC">
              <w:t>neighboring</w:t>
            </w:r>
            <w:r w:rsidRPr="00FD3522">
              <w:rPr>
                <w:spacing w:val="-8"/>
              </w:rPr>
              <w:t xml:space="preserve"> </w:t>
            </w:r>
            <w:r w:rsidRPr="000764BC">
              <w:t>nation.</w:t>
            </w:r>
          </w:p>
        </w:tc>
      </w:tr>
    </w:tbl>
    <w:p w14:paraId="5968C79C" w14:textId="77777777" w:rsidR="00FB636E" w:rsidRPr="000764BC" w:rsidRDefault="00FB636E" w:rsidP="00FB636E">
      <w:pPr>
        <w:pStyle w:val="Heading2"/>
      </w:pPr>
      <w:r w:rsidRPr="000764BC">
        <w:t>direct democracy</w:t>
      </w:r>
    </w:p>
    <w:p w14:paraId="23BE8D61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</w:t>
      </w:r>
      <w:r w:rsidRPr="00FD3522">
        <w:rPr>
          <w:spacing w:val="-1"/>
        </w:rPr>
        <w:t xml:space="preserve"> </w:t>
      </w:r>
      <w:r>
        <w:t>system of government in which citizens vote directly on policies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6A7A1472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04296AE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759B863F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20C0BC26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86F5977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12C81455" w14:textId="77777777" w:rsidR="00FB636E" w:rsidRPr="00FD3522" w:rsidRDefault="00FB636E" w:rsidP="00DD0DF6">
            <w:pPr>
              <w:pStyle w:val="Tabletext"/>
            </w:pPr>
            <w:r>
              <w:t>direct democracies</w:t>
            </w:r>
          </w:p>
        </w:tc>
      </w:tr>
      <w:tr w:rsidR="00FB636E" w:rsidRPr="00FD3522" w14:paraId="48D96E77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1CFECB48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75C95BF3" w14:textId="77777777" w:rsidR="00FB636E" w:rsidRPr="00FD3522" w:rsidRDefault="00FB636E" w:rsidP="00DD0DF6">
            <w:pPr>
              <w:pStyle w:val="TableParagraph"/>
              <w:spacing w:before="73"/>
              <w:ind w:left="80" w:right="0"/>
              <w:rPr>
                <w:rFonts w:ascii="Calibri" w:hAnsi="Calibri" w:cs="Calibri"/>
                <w:sz w:val="18"/>
              </w:rPr>
            </w:pPr>
          </w:p>
        </w:tc>
      </w:tr>
      <w:tr w:rsidR="00FB636E" w:rsidRPr="00FD3522" w14:paraId="28E3A533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86FA85D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4E9AEF85" w14:textId="77777777" w:rsidR="00FB636E" w:rsidRPr="00FD3522" w:rsidRDefault="00FB636E" w:rsidP="00DD0DF6">
            <w:pPr>
              <w:pStyle w:val="Tabletext"/>
            </w:pPr>
            <w:r>
              <w:t>Ancient Athens had a direct democracy in which male citizens could vote directly on issues.</w:t>
            </w:r>
          </w:p>
        </w:tc>
      </w:tr>
    </w:tbl>
    <w:p w14:paraId="40454DE0" w14:textId="77777777" w:rsidR="00FB636E" w:rsidRPr="000764BC" w:rsidRDefault="00FB636E" w:rsidP="00FB636E">
      <w:pPr>
        <w:pStyle w:val="Heading2"/>
      </w:pPr>
      <w:r w:rsidRPr="000764BC">
        <w:t>doctrine</w:t>
      </w:r>
    </w:p>
    <w:p w14:paraId="3DC954A1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</w:t>
      </w:r>
      <w:r w:rsidRPr="00FD3522">
        <w:rPr>
          <w:spacing w:val="-1"/>
        </w:rPr>
        <w:t xml:space="preserve"> </w:t>
      </w:r>
      <w:r w:rsidRPr="00FD3522">
        <w:t>belief</w:t>
      </w:r>
      <w:r w:rsidRPr="00FD3522">
        <w:rPr>
          <w:spacing w:val="-1"/>
        </w:rPr>
        <w:t xml:space="preserve"> </w:t>
      </w:r>
      <w:r w:rsidRPr="00FD3522">
        <w:t>or system</w:t>
      </w:r>
      <w:r w:rsidRPr="00FD3522">
        <w:rPr>
          <w:spacing w:val="-1"/>
        </w:rPr>
        <w:t xml:space="preserve"> </w:t>
      </w:r>
      <w:r w:rsidRPr="00FD3522">
        <w:t>of</w:t>
      </w:r>
      <w:r w:rsidRPr="00FD3522">
        <w:rPr>
          <w:spacing w:val="-1"/>
        </w:rPr>
        <w:t xml:space="preserve"> </w:t>
      </w:r>
      <w:r w:rsidRPr="00FD3522">
        <w:t>beliefs</w:t>
      </w:r>
      <w:r w:rsidRPr="00FD3522">
        <w:rPr>
          <w:spacing w:val="-1"/>
        </w:rPr>
        <w:t xml:space="preserve"> </w:t>
      </w:r>
      <w:r w:rsidRPr="00FD3522">
        <w:t>held</w:t>
      </w:r>
      <w:r w:rsidRPr="00FD3522">
        <w:rPr>
          <w:spacing w:val="-1"/>
        </w:rPr>
        <w:t xml:space="preserve"> </w:t>
      </w:r>
      <w:r w:rsidRPr="00FD3522">
        <w:t>and</w:t>
      </w:r>
      <w:r w:rsidRPr="00FD3522">
        <w:rPr>
          <w:spacing w:val="-1"/>
        </w:rPr>
        <w:t xml:space="preserve"> </w:t>
      </w:r>
      <w:r w:rsidRPr="00FD3522">
        <w:t>promoted by a</w:t>
      </w:r>
      <w:r w:rsidRPr="00FD3522">
        <w:rPr>
          <w:spacing w:val="-1"/>
        </w:rPr>
        <w:t xml:space="preserve"> </w:t>
      </w:r>
      <w:r w:rsidRPr="00FD3522">
        <w:t>religious,</w:t>
      </w:r>
      <w:r w:rsidRPr="00FD3522">
        <w:rPr>
          <w:spacing w:val="-1"/>
        </w:rPr>
        <w:t xml:space="preserve"> </w:t>
      </w:r>
      <w:r w:rsidRPr="00FD3522">
        <w:t>governmental,</w:t>
      </w:r>
      <w:r w:rsidRPr="00FD3522">
        <w:rPr>
          <w:spacing w:val="-1"/>
        </w:rPr>
        <w:t xml:space="preserve"> </w:t>
      </w:r>
      <w:r w:rsidRPr="00FD3522">
        <w:t>academic,</w:t>
      </w:r>
      <w:r w:rsidRPr="00FD3522">
        <w:rPr>
          <w:spacing w:val="-1"/>
        </w:rPr>
        <w:t xml:space="preserve"> </w:t>
      </w:r>
      <w:r w:rsidRPr="00FD3522">
        <w:t>or</w:t>
      </w:r>
      <w:r w:rsidRPr="00FD3522">
        <w:rPr>
          <w:spacing w:val="-5"/>
        </w:rPr>
        <w:t xml:space="preserve"> </w:t>
      </w:r>
      <w:r w:rsidRPr="00FD3522">
        <w:t xml:space="preserve">other </w:t>
      </w:r>
      <w:proofErr w:type="gramStart"/>
      <w:r w:rsidRPr="00FD3522">
        <w:t>group;</w:t>
      </w:r>
      <w:proofErr w:type="gramEnd"/>
      <w:r w:rsidRPr="00FD3522">
        <w:rPr>
          <w:spacing w:val="-1"/>
        </w:rPr>
        <w:t xml:space="preserve"> </w:t>
      </w:r>
      <w:r w:rsidRPr="00FD3522">
        <w:t>dogma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60BAFE92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FC07E8D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46C3CDCD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3CEDB1B2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0C523B9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25F82D47" w14:textId="77777777" w:rsidR="00FB636E" w:rsidRPr="00FD3522" w:rsidRDefault="00FB636E" w:rsidP="00DD0DF6">
            <w:pPr>
              <w:pStyle w:val="Tabletext"/>
            </w:pPr>
            <w:r w:rsidRPr="000764BC">
              <w:t>doctrines,</w:t>
            </w:r>
            <w:r w:rsidRPr="00FD3522">
              <w:rPr>
                <w:spacing w:val="-12"/>
              </w:rPr>
              <w:t xml:space="preserve"> </w:t>
            </w:r>
            <w:r w:rsidRPr="000764BC">
              <w:t>doctrinal</w:t>
            </w:r>
          </w:p>
        </w:tc>
      </w:tr>
      <w:tr w:rsidR="00FB636E" w:rsidRPr="00FD3522" w14:paraId="1B4A76F4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5C6C1C9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3504FC29" w14:textId="77777777" w:rsidR="00FB636E" w:rsidRPr="00FD3522" w:rsidRDefault="00FB636E" w:rsidP="00DD0DF6">
            <w:pPr>
              <w:pStyle w:val="Tabletext"/>
            </w:pPr>
            <w:r w:rsidRPr="000764BC">
              <w:t>dogma,</w:t>
            </w:r>
            <w:r w:rsidRPr="00FD3522">
              <w:rPr>
                <w:spacing w:val="4"/>
              </w:rPr>
              <w:t xml:space="preserve"> </w:t>
            </w:r>
            <w:r w:rsidRPr="000764BC">
              <w:t>creed,</w:t>
            </w:r>
            <w:r w:rsidRPr="00FD3522">
              <w:rPr>
                <w:spacing w:val="4"/>
              </w:rPr>
              <w:t xml:space="preserve"> </w:t>
            </w:r>
            <w:r w:rsidRPr="000764BC">
              <w:t>gospel</w:t>
            </w:r>
          </w:p>
        </w:tc>
      </w:tr>
      <w:tr w:rsidR="00FB636E" w:rsidRPr="00FD3522" w14:paraId="5D461BBD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12C2421D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416F1359" w14:textId="77777777" w:rsidR="00FB636E" w:rsidRPr="00FD3522" w:rsidRDefault="00FB636E" w:rsidP="00DD0DF6">
            <w:pPr>
              <w:pStyle w:val="Tabletext"/>
            </w:pPr>
            <w:r w:rsidRPr="000764BC">
              <w:t>This</w:t>
            </w:r>
            <w:r w:rsidRPr="00FD3522">
              <w:rPr>
                <w:spacing w:val="-10"/>
              </w:rPr>
              <w:t xml:space="preserve"> </w:t>
            </w:r>
            <w:r w:rsidRPr="000764BC">
              <w:t>book</w:t>
            </w:r>
            <w:r w:rsidRPr="00FD3522">
              <w:rPr>
                <w:spacing w:val="-9"/>
              </w:rPr>
              <w:t xml:space="preserve"> </w:t>
            </w:r>
            <w:r w:rsidRPr="000764BC">
              <w:t>compares</w:t>
            </w:r>
            <w:r w:rsidRPr="00FD3522">
              <w:rPr>
                <w:spacing w:val="-9"/>
              </w:rPr>
              <w:t xml:space="preserve"> </w:t>
            </w:r>
            <w:r w:rsidRPr="000764BC">
              <w:t>Christian</w:t>
            </w:r>
            <w:r w:rsidRPr="00FD3522">
              <w:rPr>
                <w:spacing w:val="-9"/>
              </w:rPr>
              <w:t xml:space="preserve"> </w:t>
            </w:r>
            <w:r w:rsidRPr="000764BC">
              <w:t>doctrine</w:t>
            </w:r>
            <w:r w:rsidRPr="00FD3522">
              <w:rPr>
                <w:spacing w:val="-9"/>
              </w:rPr>
              <w:t xml:space="preserve"> </w:t>
            </w:r>
            <w:r w:rsidRPr="000764BC">
              <w:t>with</w:t>
            </w:r>
            <w:r w:rsidRPr="00FD3522">
              <w:rPr>
                <w:spacing w:val="-9"/>
              </w:rPr>
              <w:t xml:space="preserve"> </w:t>
            </w:r>
            <w:r w:rsidRPr="000764BC">
              <w:t>Hindu</w:t>
            </w:r>
            <w:r w:rsidRPr="00FD3522">
              <w:rPr>
                <w:spacing w:val="-10"/>
              </w:rPr>
              <w:t xml:space="preserve"> </w:t>
            </w:r>
            <w:r w:rsidRPr="000764BC">
              <w:t>doctrine.</w:t>
            </w:r>
          </w:p>
        </w:tc>
      </w:tr>
    </w:tbl>
    <w:p w14:paraId="65A31CC4" w14:textId="77777777" w:rsidR="00FB636E" w:rsidRPr="00FD3522" w:rsidRDefault="00FB636E" w:rsidP="00FB636E">
      <w:pPr>
        <w:pStyle w:val="Heading2"/>
      </w:pPr>
      <w:r w:rsidRPr="00FD3522">
        <w:t>meritocracy</w:t>
      </w:r>
    </w:p>
    <w:p w14:paraId="3D9375C0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 system in which people attain power, influence, and wealth because of</w:t>
      </w:r>
      <w:r w:rsidRPr="00FD3522">
        <w:rPr>
          <w:spacing w:val="-8"/>
        </w:rPr>
        <w:t xml:space="preserve"> </w:t>
      </w:r>
      <w:r w:rsidRPr="00FD3522">
        <w:t>their</w:t>
      </w:r>
      <w:r w:rsidRPr="00FD3522">
        <w:rPr>
          <w:spacing w:val="-8"/>
        </w:rPr>
        <w:t xml:space="preserve"> </w:t>
      </w:r>
      <w:r w:rsidRPr="00FD3522">
        <w:t>intellectual abilities rather</w:t>
      </w:r>
      <w:r w:rsidRPr="00FD3522">
        <w:rPr>
          <w:spacing w:val="-13"/>
        </w:rPr>
        <w:t xml:space="preserve"> </w:t>
      </w:r>
      <w:r w:rsidRPr="00FD3522">
        <w:t>than because of their class status or family lineage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5C89AA08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D192BD4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29B33F21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6B1B38C3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284CD4F7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2692DC54" w14:textId="77777777" w:rsidR="00FB636E" w:rsidRPr="00FD3522" w:rsidRDefault="00FB636E" w:rsidP="00DD0DF6">
            <w:pPr>
              <w:pStyle w:val="Tabletext"/>
            </w:pPr>
            <w:r w:rsidRPr="00FD3522">
              <w:t>meritocracies</w:t>
            </w:r>
          </w:p>
        </w:tc>
      </w:tr>
      <w:tr w:rsidR="00FB636E" w:rsidRPr="00FD3522" w14:paraId="124830F0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E5D7E2A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33BDC556" w14:textId="77777777" w:rsidR="00FB636E" w:rsidRPr="00FD3522" w:rsidRDefault="00FB636E" w:rsidP="00DD0DF6">
            <w:pPr>
              <w:pStyle w:val="Tabletext"/>
            </w:pPr>
            <w:r w:rsidRPr="000764BC">
              <w:t>merit</w:t>
            </w:r>
            <w:r w:rsidRPr="00FD3522">
              <w:rPr>
                <w:spacing w:val="-11"/>
              </w:rPr>
              <w:t xml:space="preserve"> </w:t>
            </w:r>
            <w:r w:rsidRPr="000764BC">
              <w:t>system</w:t>
            </w:r>
          </w:p>
        </w:tc>
      </w:tr>
      <w:tr w:rsidR="00FB636E" w:rsidRPr="00FD3522" w14:paraId="02F04B23" w14:textId="77777777" w:rsidTr="00DD0DF6">
        <w:trPr>
          <w:trHeight w:val="547"/>
        </w:trPr>
        <w:tc>
          <w:tcPr>
            <w:tcW w:w="1603" w:type="dxa"/>
            <w:shd w:val="clear" w:color="auto" w:fill="E6E7E8"/>
          </w:tcPr>
          <w:p w14:paraId="768A1F9B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2BEB74E5" w14:textId="77777777" w:rsidR="00FB636E" w:rsidRPr="00FD3522" w:rsidRDefault="00FB636E" w:rsidP="00DD0DF6">
            <w:pPr>
              <w:pStyle w:val="Tabletext"/>
            </w:pPr>
            <w:proofErr w:type="gramStart"/>
            <w:r w:rsidRPr="000764BC">
              <w:t>In</w:t>
            </w:r>
            <w:r w:rsidRPr="00FD3522">
              <w:rPr>
                <w:spacing w:val="-13"/>
              </w:rPr>
              <w:t xml:space="preserve"> </w:t>
            </w:r>
            <w:r w:rsidRPr="000764BC">
              <w:t>order</w:t>
            </w:r>
            <w:r w:rsidRPr="00FD3522">
              <w:rPr>
                <w:spacing w:val="-15"/>
              </w:rPr>
              <w:t xml:space="preserve"> </w:t>
            </w:r>
            <w:r w:rsidRPr="000764BC">
              <w:t>to</w:t>
            </w:r>
            <w:proofErr w:type="gramEnd"/>
            <w:r w:rsidRPr="00FD3522">
              <w:rPr>
                <w:spacing w:val="-12"/>
              </w:rPr>
              <w:t xml:space="preserve"> </w:t>
            </w:r>
            <w:r w:rsidRPr="000764BC">
              <w:t>move</w:t>
            </w:r>
            <w:r w:rsidRPr="00FD3522">
              <w:rPr>
                <w:spacing w:val="-12"/>
              </w:rPr>
              <w:t xml:space="preserve"> </w:t>
            </w:r>
            <w:r w:rsidRPr="000764BC">
              <w:t>up</w:t>
            </w:r>
            <w:r w:rsidRPr="00FD3522">
              <w:rPr>
                <w:spacing w:val="-12"/>
              </w:rPr>
              <w:t xml:space="preserve"> </w:t>
            </w:r>
            <w:r w:rsidRPr="000764BC">
              <w:t>in</w:t>
            </w:r>
            <w:r w:rsidRPr="00FD3522">
              <w:rPr>
                <w:spacing w:val="-12"/>
              </w:rPr>
              <w:t xml:space="preserve"> </w:t>
            </w:r>
            <w:r w:rsidRPr="000764BC">
              <w:t>the</w:t>
            </w:r>
            <w:r w:rsidRPr="00FD3522">
              <w:rPr>
                <w:spacing w:val="-12"/>
              </w:rPr>
              <w:t xml:space="preserve"> </w:t>
            </w:r>
            <w:r w:rsidRPr="000764BC">
              <w:t>meritocracy,</w:t>
            </w:r>
            <w:r w:rsidRPr="00FD3522">
              <w:rPr>
                <w:spacing w:val="-12"/>
              </w:rPr>
              <w:t xml:space="preserve"> </w:t>
            </w:r>
            <w:r w:rsidRPr="000764BC">
              <w:t>all</w:t>
            </w:r>
            <w:r w:rsidRPr="00FD3522">
              <w:rPr>
                <w:spacing w:val="-12"/>
              </w:rPr>
              <w:t xml:space="preserve"> </w:t>
            </w:r>
            <w:r w:rsidRPr="000764BC">
              <w:t>government</w:t>
            </w:r>
            <w:r w:rsidRPr="00FD3522">
              <w:rPr>
                <w:spacing w:val="-12"/>
              </w:rPr>
              <w:t xml:space="preserve"> </w:t>
            </w:r>
            <w:r w:rsidRPr="000764BC">
              <w:t>officials</w:t>
            </w:r>
            <w:r w:rsidRPr="00FD3522">
              <w:rPr>
                <w:spacing w:val="-12"/>
              </w:rPr>
              <w:t xml:space="preserve"> </w:t>
            </w:r>
            <w:r w:rsidRPr="000764BC">
              <w:t>must</w:t>
            </w:r>
            <w:r w:rsidRPr="00FD3522">
              <w:rPr>
                <w:spacing w:val="-12"/>
              </w:rPr>
              <w:t xml:space="preserve"> </w:t>
            </w:r>
            <w:r w:rsidRPr="000764BC">
              <w:t>pass</w:t>
            </w:r>
            <w:r w:rsidRPr="00FD3522">
              <w:rPr>
                <w:spacing w:val="-12"/>
              </w:rPr>
              <w:t xml:space="preserve"> </w:t>
            </w:r>
            <w:r w:rsidRPr="000764BC">
              <w:t>a</w:t>
            </w:r>
            <w:r w:rsidRPr="00FD3522">
              <w:rPr>
                <w:spacing w:val="-12"/>
              </w:rPr>
              <w:t xml:space="preserve"> </w:t>
            </w:r>
            <w:r w:rsidRPr="000764BC">
              <w:t>series</w:t>
            </w:r>
            <w:r w:rsidRPr="00FD3522">
              <w:rPr>
                <w:spacing w:val="-12"/>
              </w:rPr>
              <w:t xml:space="preserve"> </w:t>
            </w:r>
            <w:r w:rsidRPr="000764BC">
              <w:t>of</w:t>
            </w:r>
            <w:r w:rsidRPr="00FD3522">
              <w:rPr>
                <w:spacing w:val="-12"/>
              </w:rPr>
              <w:t xml:space="preserve"> </w:t>
            </w:r>
            <w:r w:rsidRPr="000764BC">
              <w:t>tests</w:t>
            </w:r>
            <w:r w:rsidRPr="00FD3522">
              <w:rPr>
                <w:spacing w:val="-12"/>
              </w:rPr>
              <w:t xml:space="preserve"> </w:t>
            </w:r>
            <w:r w:rsidRPr="000764BC">
              <w:t>used</w:t>
            </w:r>
            <w:r w:rsidRPr="00FD3522">
              <w:rPr>
                <w:spacing w:val="-13"/>
              </w:rPr>
              <w:t xml:space="preserve"> </w:t>
            </w:r>
            <w:r w:rsidRPr="000764BC">
              <w:t>to</w:t>
            </w:r>
            <w:r w:rsidRPr="00FD3522">
              <w:rPr>
                <w:spacing w:val="-12"/>
              </w:rPr>
              <w:t xml:space="preserve"> </w:t>
            </w:r>
            <w:r w:rsidRPr="000764BC">
              <w:t>measure</w:t>
            </w:r>
            <w:r w:rsidRPr="00FD3522">
              <w:rPr>
                <w:spacing w:val="-12"/>
              </w:rPr>
              <w:t xml:space="preserve"> </w:t>
            </w:r>
            <w:r w:rsidRPr="000764BC">
              <w:t xml:space="preserve">their </w:t>
            </w:r>
            <w:r w:rsidRPr="00FD3522">
              <w:t>intellectual abilities.</w:t>
            </w:r>
          </w:p>
        </w:tc>
      </w:tr>
    </w:tbl>
    <w:p w14:paraId="577F3E4D" w14:textId="77777777" w:rsidR="00FB636E" w:rsidRPr="000764BC" w:rsidRDefault="00FB636E" w:rsidP="00FB636E">
      <w:pPr>
        <w:pStyle w:val="Heading2"/>
      </w:pPr>
      <w:r w:rsidRPr="000764BC">
        <w:lastRenderedPageBreak/>
        <w:t>monotheism</w:t>
      </w:r>
    </w:p>
    <w:p w14:paraId="4785FFD8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the</w:t>
      </w:r>
      <w:r w:rsidRPr="00FD3522">
        <w:rPr>
          <w:spacing w:val="-8"/>
        </w:rPr>
        <w:t xml:space="preserve"> </w:t>
      </w:r>
      <w:r w:rsidRPr="00FD3522">
        <w:t>belief</w:t>
      </w:r>
      <w:r w:rsidRPr="00FD3522">
        <w:rPr>
          <w:spacing w:val="-13"/>
        </w:rPr>
        <w:t xml:space="preserve"> </w:t>
      </w:r>
      <w:r w:rsidRPr="00FD3522">
        <w:t>that</w:t>
      </w:r>
      <w:r w:rsidRPr="00FD3522">
        <w:rPr>
          <w:spacing w:val="-12"/>
        </w:rPr>
        <w:t xml:space="preserve"> </w:t>
      </w:r>
      <w:r w:rsidRPr="00FD3522">
        <w:t>there</w:t>
      </w:r>
      <w:r w:rsidRPr="00FD3522">
        <w:rPr>
          <w:spacing w:val="-8"/>
        </w:rPr>
        <w:t xml:space="preserve"> </w:t>
      </w:r>
      <w:r w:rsidRPr="00FD3522">
        <w:t>is</w:t>
      </w:r>
      <w:r w:rsidRPr="00FD3522">
        <w:rPr>
          <w:spacing w:val="-8"/>
        </w:rPr>
        <w:t xml:space="preserve"> </w:t>
      </w:r>
      <w:r w:rsidRPr="00FD3522">
        <w:t>only</w:t>
      </w:r>
      <w:r w:rsidRPr="00FD3522">
        <w:rPr>
          <w:spacing w:val="-12"/>
        </w:rPr>
        <w:t xml:space="preserve"> </w:t>
      </w:r>
      <w:r w:rsidRPr="00FD3522">
        <w:t>one</w:t>
      </w:r>
      <w:r w:rsidRPr="00FD3522">
        <w:rPr>
          <w:spacing w:val="-8"/>
        </w:rPr>
        <w:t xml:space="preserve"> </w:t>
      </w:r>
      <w:r w:rsidRPr="00FD3522">
        <w:t>supreme</w:t>
      </w:r>
      <w:r w:rsidRPr="00FD3522">
        <w:rPr>
          <w:spacing w:val="-8"/>
        </w:rPr>
        <w:t xml:space="preserve"> </w:t>
      </w:r>
      <w:r w:rsidRPr="00FD3522">
        <w:t>being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58FA64DC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7AB4D336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0617C558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61FF67A6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18FC25FD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1C4A1B20" w14:textId="77777777" w:rsidR="00FB636E" w:rsidRPr="00FD3522" w:rsidRDefault="00FB636E" w:rsidP="00DD0DF6">
            <w:pPr>
              <w:pStyle w:val="Tabletext"/>
            </w:pPr>
            <w:r w:rsidRPr="000764BC">
              <w:t>monotheist,</w:t>
            </w:r>
            <w:r w:rsidRPr="00FD3522">
              <w:rPr>
                <w:spacing w:val="-10"/>
              </w:rPr>
              <w:t xml:space="preserve"> </w:t>
            </w:r>
            <w:r w:rsidRPr="000764BC">
              <w:t>monotheistic,</w:t>
            </w:r>
            <w:r w:rsidRPr="00FD3522">
              <w:rPr>
                <w:spacing w:val="-9"/>
              </w:rPr>
              <w:t xml:space="preserve"> </w:t>
            </w:r>
            <w:proofErr w:type="spellStart"/>
            <w:r w:rsidRPr="000764BC">
              <w:t>monotheistically</w:t>
            </w:r>
            <w:proofErr w:type="spellEnd"/>
          </w:p>
        </w:tc>
      </w:tr>
      <w:tr w:rsidR="00FB636E" w:rsidRPr="00FD3522" w14:paraId="3142E741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1E384105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6F231E00" w14:textId="77777777" w:rsidR="00FB636E" w:rsidRPr="00FD3522" w:rsidRDefault="00FB636E" w:rsidP="00DD0DF6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FB636E" w:rsidRPr="00FD3522" w14:paraId="59A32758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EAE68D3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33F85A0B" w14:textId="77777777" w:rsidR="00FB636E" w:rsidRPr="00FD3522" w:rsidRDefault="00FB636E" w:rsidP="00DD0DF6">
            <w:pPr>
              <w:pStyle w:val="Tabletext"/>
            </w:pPr>
            <w:r w:rsidRPr="000764BC">
              <w:t>Monotheism</w:t>
            </w:r>
            <w:r w:rsidRPr="00FD3522">
              <w:rPr>
                <w:spacing w:val="-6"/>
              </w:rPr>
              <w:t xml:space="preserve"> </w:t>
            </w:r>
            <w:r w:rsidRPr="000764BC">
              <w:t>is</w:t>
            </w:r>
            <w:r w:rsidRPr="00FD3522">
              <w:rPr>
                <w:spacing w:val="-5"/>
              </w:rPr>
              <w:t xml:space="preserve"> </w:t>
            </w:r>
            <w:r w:rsidRPr="000764BC">
              <w:t>a</w:t>
            </w:r>
            <w:r w:rsidRPr="00FD3522">
              <w:rPr>
                <w:spacing w:val="-5"/>
              </w:rPr>
              <w:t xml:space="preserve"> </w:t>
            </w:r>
            <w:r w:rsidRPr="000764BC">
              <w:t>core</w:t>
            </w:r>
            <w:r w:rsidRPr="00FD3522">
              <w:rPr>
                <w:spacing w:val="-5"/>
              </w:rPr>
              <w:t xml:space="preserve"> </w:t>
            </w:r>
            <w:r w:rsidRPr="000764BC">
              <w:t>belief</w:t>
            </w:r>
            <w:r w:rsidRPr="00FD3522">
              <w:rPr>
                <w:spacing w:val="-5"/>
              </w:rPr>
              <w:t xml:space="preserve"> </w:t>
            </w:r>
            <w:r w:rsidRPr="000764BC">
              <w:t>of</w:t>
            </w:r>
            <w:r w:rsidRPr="00FD3522">
              <w:rPr>
                <w:spacing w:val="-5"/>
              </w:rPr>
              <w:t xml:space="preserve"> </w:t>
            </w:r>
            <w:r w:rsidRPr="000764BC">
              <w:t>Judaism,</w:t>
            </w:r>
            <w:r w:rsidRPr="00FD3522">
              <w:rPr>
                <w:spacing w:val="-5"/>
              </w:rPr>
              <w:t xml:space="preserve"> </w:t>
            </w:r>
            <w:r w:rsidRPr="000764BC">
              <w:t>Islam,</w:t>
            </w:r>
            <w:r w:rsidRPr="00FD3522">
              <w:rPr>
                <w:spacing w:val="-5"/>
              </w:rPr>
              <w:t xml:space="preserve"> </w:t>
            </w:r>
            <w:r w:rsidRPr="000764BC">
              <w:t>and</w:t>
            </w:r>
            <w:r w:rsidRPr="00FD3522">
              <w:rPr>
                <w:spacing w:val="-5"/>
              </w:rPr>
              <w:t xml:space="preserve"> </w:t>
            </w:r>
            <w:r w:rsidRPr="000764BC">
              <w:t>Christianity.</w:t>
            </w:r>
          </w:p>
        </w:tc>
      </w:tr>
    </w:tbl>
    <w:p w14:paraId="63294285" w14:textId="77777777" w:rsidR="00FB636E" w:rsidRPr="00FD3522" w:rsidRDefault="00FB636E" w:rsidP="00FB636E">
      <w:pPr>
        <w:pStyle w:val="Heading2"/>
      </w:pPr>
      <w:r w:rsidRPr="00FD3522">
        <w:rPr>
          <w:color w:val="231F20"/>
          <w:w w:val="90"/>
        </w:rPr>
        <w:t>origin</w:t>
      </w:r>
      <w:r w:rsidRPr="00FD3522">
        <w:rPr>
          <w:color w:val="231F20"/>
          <w:spacing w:val="12"/>
        </w:rPr>
        <w:t xml:space="preserve"> </w:t>
      </w:r>
      <w:r w:rsidRPr="000764BC">
        <w:t>stories</w:t>
      </w:r>
    </w:p>
    <w:p w14:paraId="40E9C334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</w:t>
      </w:r>
      <w:r w:rsidRPr="00FD3522">
        <w:rPr>
          <w:spacing w:val="-12"/>
        </w:rPr>
        <w:t xml:space="preserve"> </w:t>
      </w:r>
      <w:r w:rsidRPr="00FD3522">
        <w:t>narrative</w:t>
      </w:r>
      <w:r w:rsidRPr="00FD3522">
        <w:rPr>
          <w:spacing w:val="-11"/>
        </w:rPr>
        <w:t xml:space="preserve"> </w:t>
      </w:r>
      <w:r w:rsidRPr="00FD3522">
        <w:t>about</w:t>
      </w:r>
      <w:r w:rsidRPr="00FD3522">
        <w:rPr>
          <w:spacing w:val="-13"/>
        </w:rPr>
        <w:t xml:space="preserve"> </w:t>
      </w:r>
      <w:r w:rsidRPr="00FD3522">
        <w:t>the</w:t>
      </w:r>
      <w:r w:rsidRPr="00FD3522">
        <w:rPr>
          <w:spacing w:val="-10"/>
        </w:rPr>
        <w:t xml:space="preserve"> </w:t>
      </w:r>
      <w:r w:rsidRPr="00FD3522">
        <w:t>beginning</w:t>
      </w:r>
      <w:r w:rsidRPr="00FD3522">
        <w:rPr>
          <w:spacing w:val="-10"/>
        </w:rPr>
        <w:t xml:space="preserve"> </w:t>
      </w:r>
      <w:r w:rsidRPr="00FD3522">
        <w:t>of</w:t>
      </w:r>
      <w:r w:rsidRPr="00FD3522">
        <w:rPr>
          <w:spacing w:val="-13"/>
        </w:rPr>
        <w:t xml:space="preserve"> </w:t>
      </w:r>
      <w:r w:rsidRPr="00FD3522">
        <w:t>the</w:t>
      </w:r>
      <w:r w:rsidRPr="00FD3522">
        <w:rPr>
          <w:spacing w:val="-10"/>
        </w:rPr>
        <w:t xml:space="preserve"> </w:t>
      </w:r>
      <w:r w:rsidRPr="00FD3522">
        <w:t>Universe</w:t>
      </w:r>
      <w:r w:rsidRPr="00FD3522">
        <w:rPr>
          <w:spacing w:val="-10"/>
        </w:rPr>
        <w:t xml:space="preserve"> </w:t>
      </w:r>
      <w:r w:rsidRPr="00FD3522">
        <w:t>or</w:t>
      </w:r>
      <w:r w:rsidRPr="00FD3522">
        <w:rPr>
          <w:spacing w:val="-13"/>
        </w:rPr>
        <w:t xml:space="preserve"> </w:t>
      </w:r>
      <w:r w:rsidRPr="00FD3522">
        <w:t>humanity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4F91A938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2F28864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0D6750C1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6A520050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2215B086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3521BCBA" w14:textId="77777777" w:rsidR="00FB636E" w:rsidRPr="00FD3522" w:rsidRDefault="00FB636E" w:rsidP="00DD0DF6">
            <w:pPr>
              <w:pStyle w:val="Tabletext"/>
            </w:pPr>
            <w:r w:rsidRPr="00FD3522">
              <w:t>origin</w:t>
            </w:r>
            <w:r w:rsidRPr="00FD3522">
              <w:rPr>
                <w:spacing w:val="-13"/>
              </w:rPr>
              <w:t xml:space="preserve"> </w:t>
            </w:r>
            <w:r w:rsidRPr="000764BC">
              <w:t>story</w:t>
            </w:r>
          </w:p>
        </w:tc>
      </w:tr>
      <w:tr w:rsidR="00FB636E" w:rsidRPr="00FD3522" w14:paraId="7F4710DC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6E2E79C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29DC30C0" w14:textId="77777777" w:rsidR="00FB636E" w:rsidRPr="00FD3522" w:rsidRDefault="00FB636E" w:rsidP="00DD0DF6">
            <w:pPr>
              <w:pStyle w:val="Tabletext"/>
            </w:pPr>
            <w:r w:rsidRPr="000764BC">
              <w:t>narratives,</w:t>
            </w:r>
            <w:r w:rsidRPr="00FD3522">
              <w:rPr>
                <w:spacing w:val="-6"/>
              </w:rPr>
              <w:t xml:space="preserve"> </w:t>
            </w:r>
            <w:r w:rsidRPr="000764BC">
              <w:t>oral</w:t>
            </w:r>
            <w:r w:rsidRPr="00FD3522">
              <w:rPr>
                <w:spacing w:val="-5"/>
              </w:rPr>
              <w:t xml:space="preserve"> </w:t>
            </w:r>
            <w:r w:rsidRPr="000764BC">
              <w:t>histories</w:t>
            </w:r>
          </w:p>
        </w:tc>
      </w:tr>
      <w:tr w:rsidR="00FB636E" w:rsidRPr="00FD3522" w14:paraId="7C47B4DD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45EC354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22784DA7" w14:textId="77777777" w:rsidR="00FB636E" w:rsidRPr="00FD3522" w:rsidRDefault="00FB636E" w:rsidP="00DD0DF6">
            <w:pPr>
              <w:pStyle w:val="Tabletext"/>
            </w:pPr>
            <w:r w:rsidRPr="000764BC">
              <w:t>Spiderman's</w:t>
            </w:r>
            <w:r w:rsidRPr="00FD3522">
              <w:rPr>
                <w:spacing w:val="-1"/>
              </w:rPr>
              <w:t xml:space="preserve"> </w:t>
            </w:r>
            <w:r w:rsidRPr="000764BC">
              <w:t>origin</w:t>
            </w:r>
            <w:r w:rsidRPr="00FD3522">
              <w:t xml:space="preserve"> </w:t>
            </w:r>
            <w:r w:rsidRPr="000764BC">
              <w:t>story</w:t>
            </w:r>
            <w:r w:rsidRPr="00FD3522">
              <w:rPr>
                <w:spacing w:val="-5"/>
              </w:rPr>
              <w:t xml:space="preserve"> </w:t>
            </w:r>
            <w:r w:rsidRPr="000764BC">
              <w:t>begins</w:t>
            </w:r>
            <w:r w:rsidRPr="00FD3522">
              <w:t xml:space="preserve"> </w:t>
            </w:r>
            <w:r w:rsidRPr="000764BC">
              <w:t>with</w:t>
            </w:r>
            <w:r w:rsidRPr="00FD3522">
              <w:t xml:space="preserve"> </w:t>
            </w:r>
            <w:r w:rsidRPr="000764BC">
              <w:t>Peter</w:t>
            </w:r>
            <w:r w:rsidRPr="00FD3522">
              <w:rPr>
                <w:spacing w:val="-5"/>
              </w:rPr>
              <w:t xml:space="preserve"> </w:t>
            </w:r>
            <w:r w:rsidRPr="000764BC">
              <w:t>Parker</w:t>
            </w:r>
            <w:r w:rsidRPr="00FD3522">
              <w:rPr>
                <w:spacing w:val="-5"/>
              </w:rPr>
              <w:t xml:space="preserve"> </w:t>
            </w:r>
            <w:r w:rsidRPr="000764BC">
              <w:t>being</w:t>
            </w:r>
            <w:r w:rsidRPr="00FD3522">
              <w:t xml:space="preserve"> </w:t>
            </w:r>
            <w:r w:rsidRPr="000764BC">
              <w:t>bitten</w:t>
            </w:r>
            <w:r w:rsidRPr="00FD3522">
              <w:t xml:space="preserve"> </w:t>
            </w:r>
            <w:r w:rsidRPr="000764BC">
              <w:t>by</w:t>
            </w:r>
            <w:r w:rsidRPr="00FD3522">
              <w:rPr>
                <w:spacing w:val="-5"/>
              </w:rPr>
              <w:t xml:space="preserve"> </w:t>
            </w:r>
            <w:r w:rsidRPr="000764BC">
              <w:t>a</w:t>
            </w:r>
            <w:r w:rsidRPr="00FD3522">
              <w:t xml:space="preserve"> </w:t>
            </w:r>
            <w:r w:rsidRPr="000764BC">
              <w:t>radioactive</w:t>
            </w:r>
            <w:r w:rsidRPr="00FD3522">
              <w:t xml:space="preserve"> </w:t>
            </w:r>
            <w:r w:rsidRPr="000764BC">
              <w:t>spider.</w:t>
            </w:r>
          </w:p>
        </w:tc>
      </w:tr>
    </w:tbl>
    <w:p w14:paraId="06112F1B" w14:textId="77777777" w:rsidR="00FB636E" w:rsidRPr="0054511D" w:rsidRDefault="00FB636E" w:rsidP="00FB636E">
      <w:pPr>
        <w:pStyle w:val="Heading2"/>
      </w:pPr>
      <w:r w:rsidRPr="0054511D">
        <w:t>pantheon</w:t>
      </w:r>
    </w:p>
    <w:p w14:paraId="5C48D787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all</w:t>
      </w:r>
      <w:r w:rsidRPr="00FD3522">
        <w:rPr>
          <w:spacing w:val="-10"/>
        </w:rPr>
        <w:t xml:space="preserve"> </w:t>
      </w:r>
      <w:r w:rsidRPr="00FD3522">
        <w:t>gods</w:t>
      </w:r>
      <w:r w:rsidRPr="00FD3522">
        <w:rPr>
          <w:spacing w:val="-9"/>
        </w:rPr>
        <w:t xml:space="preserve"> </w:t>
      </w:r>
      <w:r w:rsidRPr="00FD3522">
        <w:t>of</w:t>
      </w:r>
      <w:r w:rsidRPr="00FD3522">
        <w:rPr>
          <w:spacing w:val="-9"/>
        </w:rPr>
        <w:t xml:space="preserve"> </w:t>
      </w:r>
      <w:r w:rsidRPr="00FD3522">
        <w:t>a</w:t>
      </w:r>
      <w:r w:rsidRPr="00FD3522">
        <w:rPr>
          <w:spacing w:val="-9"/>
        </w:rPr>
        <w:t xml:space="preserve"> </w:t>
      </w:r>
      <w:r w:rsidRPr="00FD3522">
        <w:t>people,</w:t>
      </w:r>
      <w:r w:rsidRPr="00FD3522">
        <w:rPr>
          <w:spacing w:val="-10"/>
        </w:rPr>
        <w:t xml:space="preserve"> </w:t>
      </w:r>
      <w:r w:rsidRPr="00FD3522">
        <w:t>collectively;</w:t>
      </w:r>
      <w:r w:rsidRPr="00FD3522">
        <w:rPr>
          <w:spacing w:val="-9"/>
        </w:rPr>
        <w:t xml:space="preserve"> </w:t>
      </w:r>
      <w:r w:rsidRPr="00FD3522">
        <w:t>a</w:t>
      </w:r>
      <w:r w:rsidRPr="00FD3522">
        <w:rPr>
          <w:spacing w:val="-13"/>
        </w:rPr>
        <w:t xml:space="preserve"> </w:t>
      </w:r>
      <w:r w:rsidRPr="00FD3522">
        <w:t>temple</w:t>
      </w:r>
      <w:r w:rsidRPr="00FD3522">
        <w:rPr>
          <w:spacing w:val="-9"/>
        </w:rPr>
        <w:t xml:space="preserve"> </w:t>
      </w:r>
      <w:r w:rsidRPr="00FD3522">
        <w:t>dedicated</w:t>
      </w:r>
      <w:r w:rsidRPr="00FD3522">
        <w:rPr>
          <w:spacing w:val="-13"/>
        </w:rPr>
        <w:t xml:space="preserve"> </w:t>
      </w:r>
      <w:r w:rsidRPr="00FD3522">
        <w:t>to</w:t>
      </w:r>
      <w:r w:rsidRPr="00FD3522">
        <w:rPr>
          <w:spacing w:val="-9"/>
        </w:rPr>
        <w:t xml:space="preserve"> </w:t>
      </w:r>
      <w:proofErr w:type="gramStart"/>
      <w:r w:rsidRPr="00FD3522">
        <w:t>all</w:t>
      </w:r>
      <w:r w:rsidRPr="00FD3522">
        <w:rPr>
          <w:spacing w:val="-9"/>
        </w:rPr>
        <w:t xml:space="preserve"> </w:t>
      </w:r>
      <w:r w:rsidRPr="00FD3522">
        <w:t>of</w:t>
      </w:r>
      <w:proofErr w:type="gramEnd"/>
      <w:r w:rsidRPr="00FD3522">
        <w:rPr>
          <w:spacing w:val="-9"/>
        </w:rPr>
        <w:t xml:space="preserve"> </w:t>
      </w:r>
      <w:r w:rsidRPr="00FD3522">
        <w:t>a</w:t>
      </w:r>
      <w:r w:rsidRPr="00FD3522">
        <w:rPr>
          <w:spacing w:val="-9"/>
        </w:rPr>
        <w:t xml:space="preserve"> </w:t>
      </w:r>
      <w:r w:rsidRPr="00FD3522">
        <w:t>people’s</w:t>
      </w:r>
      <w:r w:rsidRPr="00FD3522">
        <w:rPr>
          <w:spacing w:val="-10"/>
        </w:rPr>
        <w:t xml:space="preserve"> </w:t>
      </w:r>
      <w:r w:rsidRPr="00FD3522">
        <w:t>gods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2CEB4D4C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71814323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06F9818A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70B0BC63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A011EFF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780EF3ED" w14:textId="77777777" w:rsidR="00FB636E" w:rsidRPr="00FD3522" w:rsidRDefault="00FB636E" w:rsidP="00DD0DF6">
            <w:pPr>
              <w:pStyle w:val="Tabletext"/>
            </w:pPr>
            <w:r w:rsidRPr="00FD3522">
              <w:t>pantheons</w:t>
            </w:r>
          </w:p>
        </w:tc>
      </w:tr>
      <w:tr w:rsidR="00FB636E" w:rsidRPr="00FD3522" w14:paraId="449CE3A0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47381461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4D72B52A" w14:textId="77777777" w:rsidR="00FB636E" w:rsidRPr="00FD3522" w:rsidRDefault="00FB636E" w:rsidP="00DD0DF6">
            <w:pPr>
              <w:pStyle w:val="Tabletext"/>
            </w:pPr>
            <w:r w:rsidRPr="00FD3522">
              <w:t>temple</w:t>
            </w:r>
          </w:p>
        </w:tc>
      </w:tr>
      <w:tr w:rsidR="00FB636E" w:rsidRPr="00FD3522" w14:paraId="26C5EB66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1D54305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7D79051C" w14:textId="77777777" w:rsidR="00FB636E" w:rsidRPr="00FD3522" w:rsidRDefault="00FB636E" w:rsidP="00DD0DF6">
            <w:pPr>
              <w:pStyle w:val="Tabletext"/>
            </w:pPr>
            <w:r w:rsidRPr="000764BC">
              <w:t>The Ancient</w:t>
            </w:r>
            <w:r w:rsidRPr="00FD3522">
              <w:rPr>
                <w:spacing w:val="-3"/>
              </w:rPr>
              <w:t xml:space="preserve"> </w:t>
            </w:r>
            <w:r w:rsidRPr="000764BC">
              <w:t>Greek pantheon</w:t>
            </w:r>
            <w:r w:rsidRPr="00FD3522">
              <w:rPr>
                <w:spacing w:val="-3"/>
              </w:rPr>
              <w:t xml:space="preserve"> </w:t>
            </w:r>
            <w:r w:rsidRPr="000764BC">
              <w:t>includes</w:t>
            </w:r>
            <w:r w:rsidRPr="00FD3522">
              <w:rPr>
                <w:spacing w:val="-8"/>
              </w:rPr>
              <w:t xml:space="preserve"> </w:t>
            </w:r>
            <w:r w:rsidRPr="000764BC">
              <w:t>the Olympians</w:t>
            </w:r>
            <w:r w:rsidRPr="00FD3522">
              <w:rPr>
                <w:spacing w:val="-3"/>
              </w:rPr>
              <w:t xml:space="preserve"> </w:t>
            </w:r>
            <w:r w:rsidRPr="000764BC">
              <w:t>such as</w:t>
            </w:r>
            <w:r w:rsidRPr="00FD3522">
              <w:rPr>
                <w:spacing w:val="-3"/>
              </w:rPr>
              <w:t xml:space="preserve"> </w:t>
            </w:r>
            <w:r w:rsidRPr="000764BC">
              <w:t>Zeus and</w:t>
            </w:r>
            <w:r w:rsidRPr="00FD3522">
              <w:rPr>
                <w:spacing w:val="-3"/>
              </w:rPr>
              <w:t xml:space="preserve"> </w:t>
            </w:r>
            <w:r w:rsidRPr="000764BC">
              <w:t>Athena.</w:t>
            </w:r>
          </w:p>
        </w:tc>
      </w:tr>
    </w:tbl>
    <w:p w14:paraId="11E47502" w14:textId="77777777" w:rsidR="00FB636E" w:rsidRPr="000764BC" w:rsidRDefault="00FB636E" w:rsidP="00FB636E">
      <w:pPr>
        <w:pStyle w:val="Heading2"/>
      </w:pPr>
      <w:r w:rsidRPr="000764BC">
        <w:t>persecute</w:t>
      </w:r>
    </w:p>
    <w:p w14:paraId="0469961C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to subject (especially</w:t>
      </w:r>
      <w:r w:rsidRPr="00FD3522">
        <w:rPr>
          <w:spacing w:val="-12"/>
        </w:rPr>
        <w:t xml:space="preserve"> </w:t>
      </w:r>
      <w:r w:rsidRPr="00FD3522">
        <w:t>those belonging</w:t>
      </w:r>
      <w:r w:rsidRPr="00FD3522">
        <w:rPr>
          <w:spacing w:val="-8"/>
        </w:rPr>
        <w:t xml:space="preserve"> </w:t>
      </w:r>
      <w:r w:rsidRPr="00FD3522">
        <w:t>to a different political, religious, or</w:t>
      </w:r>
      <w:r w:rsidRPr="00FD3522">
        <w:rPr>
          <w:spacing w:val="-8"/>
        </w:rPr>
        <w:t xml:space="preserve"> </w:t>
      </w:r>
      <w:r w:rsidRPr="00FD3522">
        <w:t>racial group)</w:t>
      </w:r>
      <w:r w:rsidRPr="00FD3522">
        <w:rPr>
          <w:spacing w:val="-8"/>
        </w:rPr>
        <w:t xml:space="preserve"> </w:t>
      </w:r>
      <w:r w:rsidRPr="00FD3522">
        <w:t>to persistent harassment, punishment, or ill-treatment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5F34CA30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1B0757B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4997CA32" w14:textId="77777777" w:rsidR="00FB636E" w:rsidRPr="00FD3522" w:rsidRDefault="00FB636E" w:rsidP="00DD0DF6">
            <w:pPr>
              <w:pStyle w:val="Tabletext"/>
              <w:ind w:firstLine="30"/>
            </w:pPr>
            <w:r w:rsidRPr="00FD3522">
              <w:t>verb</w:t>
            </w:r>
          </w:p>
        </w:tc>
      </w:tr>
      <w:tr w:rsidR="00FB636E" w:rsidRPr="00FD3522" w14:paraId="06BC516C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73D6E1B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5AB5AD0A" w14:textId="77777777" w:rsidR="00FB636E" w:rsidRPr="00FD3522" w:rsidRDefault="00FB636E" w:rsidP="00DD0DF6">
            <w:pPr>
              <w:pStyle w:val="Tabletext"/>
            </w:pPr>
            <w:r w:rsidRPr="000764BC">
              <w:t>persecutes,</w:t>
            </w:r>
            <w:r w:rsidRPr="00FD3522">
              <w:t xml:space="preserve"> </w:t>
            </w:r>
            <w:r w:rsidRPr="000764BC">
              <w:t>persecuting,</w:t>
            </w:r>
            <w:r w:rsidRPr="00FD3522">
              <w:t xml:space="preserve"> </w:t>
            </w:r>
            <w:r w:rsidRPr="000764BC">
              <w:t>persecuted,</w:t>
            </w:r>
            <w:r w:rsidRPr="00FD3522">
              <w:t xml:space="preserve"> </w:t>
            </w:r>
            <w:r w:rsidRPr="000764BC">
              <w:t>persecution</w:t>
            </w:r>
          </w:p>
        </w:tc>
      </w:tr>
      <w:tr w:rsidR="00FB636E" w:rsidRPr="00FD3522" w14:paraId="172123B6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18C4839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7DBB57B8" w14:textId="77777777" w:rsidR="00FB636E" w:rsidRPr="00FD3522" w:rsidRDefault="00FB636E" w:rsidP="00DD0DF6">
            <w:pPr>
              <w:pStyle w:val="Tabletext"/>
            </w:pPr>
            <w:r w:rsidRPr="00FD3522">
              <w:rPr>
                <w:spacing w:val="-5"/>
              </w:rPr>
              <w:t>harass,</w:t>
            </w:r>
            <w:r w:rsidRPr="000764BC">
              <w:t xml:space="preserve"> oppress</w:t>
            </w:r>
          </w:p>
        </w:tc>
      </w:tr>
      <w:tr w:rsidR="00FB636E" w:rsidRPr="00FD3522" w14:paraId="372F630E" w14:textId="77777777" w:rsidTr="00DD0DF6">
        <w:trPr>
          <w:trHeight w:val="547"/>
        </w:trPr>
        <w:tc>
          <w:tcPr>
            <w:tcW w:w="1603" w:type="dxa"/>
            <w:shd w:val="clear" w:color="auto" w:fill="E6E7E8"/>
          </w:tcPr>
          <w:p w14:paraId="6D63B17D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249D0757" w14:textId="77777777" w:rsidR="00FB636E" w:rsidRPr="00FD3522" w:rsidRDefault="00FB636E" w:rsidP="00DD0DF6">
            <w:pPr>
              <w:pStyle w:val="Tabletext"/>
            </w:pPr>
            <w:r w:rsidRPr="000764BC">
              <w:t>The</w:t>
            </w:r>
            <w:r w:rsidRPr="00FD3522">
              <w:rPr>
                <w:spacing w:val="-13"/>
              </w:rPr>
              <w:t xml:space="preserve"> </w:t>
            </w:r>
            <w:r w:rsidRPr="000764BC">
              <w:t>Nazis</w:t>
            </w:r>
            <w:r w:rsidRPr="00FD3522">
              <w:rPr>
                <w:spacing w:val="-12"/>
              </w:rPr>
              <w:t xml:space="preserve"> </w:t>
            </w:r>
            <w:r w:rsidRPr="000764BC">
              <w:t>wanted</w:t>
            </w:r>
            <w:r w:rsidRPr="00FD3522">
              <w:rPr>
                <w:spacing w:val="-12"/>
              </w:rPr>
              <w:t xml:space="preserve"> </w:t>
            </w:r>
            <w:r w:rsidRPr="000764BC">
              <w:t>to</w:t>
            </w:r>
            <w:r w:rsidRPr="00FD3522">
              <w:rPr>
                <w:spacing w:val="-12"/>
              </w:rPr>
              <w:t xml:space="preserve"> </w:t>
            </w:r>
            <w:r w:rsidRPr="000764BC">
              <w:t>persecute</w:t>
            </w:r>
            <w:r w:rsidRPr="00FD3522">
              <w:rPr>
                <w:spacing w:val="-12"/>
              </w:rPr>
              <w:t xml:space="preserve"> </w:t>
            </w:r>
            <w:r w:rsidRPr="000764BC">
              <w:t>Jews,</w:t>
            </w:r>
            <w:r w:rsidRPr="00FD3522">
              <w:rPr>
                <w:spacing w:val="-12"/>
              </w:rPr>
              <w:t xml:space="preserve"> </w:t>
            </w:r>
            <w:r w:rsidRPr="000764BC">
              <w:t>Roma,</w:t>
            </w:r>
            <w:r w:rsidRPr="00FD3522">
              <w:rPr>
                <w:spacing w:val="-12"/>
              </w:rPr>
              <w:t xml:space="preserve"> </w:t>
            </w:r>
            <w:r w:rsidRPr="000764BC">
              <w:t>Poles,</w:t>
            </w:r>
            <w:r w:rsidRPr="00FD3522">
              <w:rPr>
                <w:spacing w:val="-12"/>
              </w:rPr>
              <w:t xml:space="preserve"> </w:t>
            </w:r>
            <w:r w:rsidRPr="000764BC">
              <w:t>and</w:t>
            </w:r>
            <w:r w:rsidRPr="00FD3522">
              <w:rPr>
                <w:spacing w:val="-12"/>
              </w:rPr>
              <w:t xml:space="preserve"> </w:t>
            </w:r>
            <w:r w:rsidRPr="000764BC">
              <w:t>political</w:t>
            </w:r>
            <w:r w:rsidRPr="00FD3522">
              <w:rPr>
                <w:spacing w:val="-12"/>
              </w:rPr>
              <w:t xml:space="preserve"> </w:t>
            </w:r>
            <w:r w:rsidRPr="000764BC">
              <w:t>opponents,</w:t>
            </w:r>
            <w:r w:rsidRPr="00FD3522">
              <w:rPr>
                <w:spacing w:val="-12"/>
              </w:rPr>
              <w:t xml:space="preserve"> </w:t>
            </w:r>
            <w:r w:rsidRPr="000764BC">
              <w:t>as</w:t>
            </w:r>
            <w:r w:rsidRPr="00FD3522">
              <w:rPr>
                <w:spacing w:val="-12"/>
              </w:rPr>
              <w:t xml:space="preserve"> </w:t>
            </w:r>
            <w:r w:rsidRPr="000764BC">
              <w:t>well</w:t>
            </w:r>
            <w:r w:rsidRPr="00FD3522">
              <w:rPr>
                <w:spacing w:val="-12"/>
              </w:rPr>
              <w:t xml:space="preserve"> </w:t>
            </w:r>
            <w:r w:rsidRPr="000764BC">
              <w:t>as</w:t>
            </w:r>
            <w:r w:rsidRPr="00FD3522">
              <w:rPr>
                <w:spacing w:val="-12"/>
              </w:rPr>
              <w:t xml:space="preserve"> </w:t>
            </w:r>
            <w:r w:rsidRPr="000764BC">
              <w:t>people</w:t>
            </w:r>
            <w:r w:rsidRPr="00FD3522">
              <w:rPr>
                <w:spacing w:val="-12"/>
              </w:rPr>
              <w:t xml:space="preserve"> </w:t>
            </w:r>
            <w:r w:rsidRPr="000764BC">
              <w:t>with</w:t>
            </w:r>
            <w:r w:rsidRPr="00FD3522">
              <w:rPr>
                <w:spacing w:val="-12"/>
              </w:rPr>
              <w:t xml:space="preserve"> </w:t>
            </w:r>
            <w:r w:rsidRPr="000764BC">
              <w:t>disabilities,</w:t>
            </w:r>
            <w:r w:rsidRPr="00FD3522">
              <w:rPr>
                <w:spacing w:val="-13"/>
              </w:rPr>
              <w:t xml:space="preserve"> </w:t>
            </w:r>
            <w:r w:rsidRPr="000764BC">
              <w:t xml:space="preserve">by </w:t>
            </w:r>
            <w:r w:rsidRPr="00FD3522">
              <w:t>sending</w:t>
            </w:r>
            <w:r w:rsidRPr="000764BC">
              <w:t xml:space="preserve"> </w:t>
            </w:r>
            <w:r w:rsidRPr="00FD3522">
              <w:t>them</w:t>
            </w:r>
            <w:r w:rsidRPr="000764BC">
              <w:t xml:space="preserve"> </w:t>
            </w:r>
            <w:r w:rsidRPr="00FD3522">
              <w:t>to concentration camps.</w:t>
            </w:r>
          </w:p>
        </w:tc>
      </w:tr>
    </w:tbl>
    <w:p w14:paraId="2FF7F0BF" w14:textId="77777777" w:rsidR="00FB636E" w:rsidRPr="000764BC" w:rsidRDefault="00FB636E" w:rsidP="00FB636E">
      <w:pPr>
        <w:pStyle w:val="Heading2"/>
      </w:pPr>
      <w:r w:rsidRPr="000764BC">
        <w:t>philosophy</w:t>
      </w:r>
    </w:p>
    <w:p w14:paraId="55DB8F00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the</w:t>
      </w:r>
      <w:r w:rsidRPr="00FD3522">
        <w:rPr>
          <w:spacing w:val="-9"/>
        </w:rPr>
        <w:t xml:space="preserve"> </w:t>
      </w:r>
      <w:r w:rsidRPr="00FD3522">
        <w:t>study</w:t>
      </w:r>
      <w:r w:rsidRPr="00FD3522">
        <w:rPr>
          <w:spacing w:val="-13"/>
        </w:rPr>
        <w:t xml:space="preserve"> </w:t>
      </w:r>
      <w:r w:rsidRPr="00FD3522">
        <w:t>of</w:t>
      </w:r>
      <w:r w:rsidRPr="00FD3522">
        <w:rPr>
          <w:spacing w:val="-13"/>
        </w:rPr>
        <w:t xml:space="preserve"> </w:t>
      </w:r>
      <w:r w:rsidRPr="00FD3522">
        <w:t>the</w:t>
      </w:r>
      <w:r w:rsidRPr="00FD3522">
        <w:rPr>
          <w:spacing w:val="-9"/>
        </w:rPr>
        <w:t xml:space="preserve"> </w:t>
      </w:r>
      <w:r w:rsidRPr="00FD3522">
        <w:t>nature</w:t>
      </w:r>
      <w:r w:rsidRPr="00FD3522">
        <w:rPr>
          <w:spacing w:val="-9"/>
        </w:rPr>
        <w:t xml:space="preserve"> </w:t>
      </w:r>
      <w:r w:rsidRPr="00FD3522">
        <w:t>and</w:t>
      </w:r>
      <w:r w:rsidRPr="00FD3522">
        <w:rPr>
          <w:spacing w:val="-9"/>
        </w:rPr>
        <w:t xml:space="preserve"> </w:t>
      </w:r>
      <w:r w:rsidRPr="00FD3522">
        <w:t>principles</w:t>
      </w:r>
      <w:r w:rsidRPr="00FD3522">
        <w:rPr>
          <w:spacing w:val="-9"/>
        </w:rPr>
        <w:t xml:space="preserve"> </w:t>
      </w:r>
      <w:r w:rsidRPr="00FD3522">
        <w:t>of</w:t>
      </w:r>
      <w:r w:rsidRPr="00FD3522">
        <w:rPr>
          <w:spacing w:val="-9"/>
        </w:rPr>
        <w:t xml:space="preserve"> </w:t>
      </w:r>
      <w:r w:rsidRPr="00FD3522">
        <w:t>knowledge,</w:t>
      </w:r>
      <w:r w:rsidRPr="00FD3522">
        <w:rPr>
          <w:spacing w:val="-13"/>
        </w:rPr>
        <w:t xml:space="preserve"> </w:t>
      </w:r>
      <w:r w:rsidRPr="00FD3522">
        <w:t>truth,</w:t>
      </w:r>
      <w:r w:rsidRPr="00FD3522">
        <w:rPr>
          <w:spacing w:val="-9"/>
        </w:rPr>
        <w:t xml:space="preserve"> </w:t>
      </w:r>
      <w:r w:rsidRPr="00FD3522">
        <w:t>existence,</w:t>
      </w:r>
      <w:r w:rsidRPr="00FD3522">
        <w:rPr>
          <w:spacing w:val="-9"/>
        </w:rPr>
        <w:t xml:space="preserve"> </w:t>
      </w:r>
      <w:r w:rsidRPr="00FD3522">
        <w:t>and</w:t>
      </w:r>
      <w:r w:rsidRPr="00FD3522">
        <w:rPr>
          <w:spacing w:val="-9"/>
        </w:rPr>
        <w:t xml:space="preserve"> </w:t>
      </w:r>
      <w:r w:rsidRPr="00FD3522">
        <w:t>moral</w:t>
      </w:r>
      <w:r w:rsidRPr="00FD3522">
        <w:rPr>
          <w:spacing w:val="-9"/>
        </w:rPr>
        <w:t xml:space="preserve"> </w:t>
      </w:r>
      <w:r w:rsidRPr="00FD3522">
        <w:t>and</w:t>
      </w:r>
      <w:r w:rsidRPr="00FD3522">
        <w:rPr>
          <w:spacing w:val="-9"/>
        </w:rPr>
        <w:t xml:space="preserve"> </w:t>
      </w:r>
      <w:r w:rsidRPr="00FD3522">
        <w:t>aesthetic</w:t>
      </w:r>
      <w:r w:rsidRPr="00FD3522">
        <w:rPr>
          <w:spacing w:val="-13"/>
        </w:rPr>
        <w:t xml:space="preserve"> </w:t>
      </w:r>
      <w:r w:rsidRPr="00FD3522">
        <w:t>values;</w:t>
      </w:r>
      <w:r w:rsidRPr="00FD3522">
        <w:rPr>
          <w:spacing w:val="-9"/>
        </w:rPr>
        <w:t xml:space="preserve"> </w:t>
      </w:r>
      <w:r w:rsidRPr="00FD3522">
        <w:t>any</w:t>
      </w:r>
      <w:r w:rsidRPr="00FD3522">
        <w:rPr>
          <w:spacing w:val="-13"/>
        </w:rPr>
        <w:t xml:space="preserve"> </w:t>
      </w:r>
      <w:r w:rsidRPr="00FD3522">
        <w:t>system</w:t>
      </w:r>
      <w:r w:rsidRPr="00FD3522">
        <w:rPr>
          <w:spacing w:val="-9"/>
        </w:rPr>
        <w:t xml:space="preserve"> </w:t>
      </w:r>
      <w:r w:rsidRPr="00FD3522">
        <w:t>of</w:t>
      </w:r>
      <w:r w:rsidRPr="00FD3522">
        <w:rPr>
          <w:spacing w:val="-9"/>
        </w:rPr>
        <w:t xml:space="preserve"> </w:t>
      </w:r>
      <w:r w:rsidRPr="00FD3522">
        <w:t>ideas and theories based on such study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502532C4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309D501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0B3D77AF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6488F8D9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3E1959E7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6D9ABE71" w14:textId="77777777" w:rsidR="00FB636E" w:rsidRPr="00FD3522" w:rsidRDefault="00FB636E" w:rsidP="00DD0DF6">
            <w:pPr>
              <w:pStyle w:val="Tabletext"/>
            </w:pPr>
            <w:r w:rsidRPr="000764BC">
              <w:t>philosophies,</w:t>
            </w:r>
            <w:r w:rsidRPr="00FD3522">
              <w:rPr>
                <w:spacing w:val="13"/>
              </w:rPr>
              <w:t xml:space="preserve"> </w:t>
            </w:r>
            <w:r w:rsidRPr="00FD3522">
              <w:rPr>
                <w:spacing w:val="-2"/>
              </w:rPr>
              <w:t>philosophical</w:t>
            </w:r>
          </w:p>
        </w:tc>
      </w:tr>
      <w:tr w:rsidR="00FB636E" w:rsidRPr="00FD3522" w14:paraId="099D41A6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75BF8A26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5023D488" w14:textId="77777777" w:rsidR="00FB636E" w:rsidRPr="00FD3522" w:rsidRDefault="00FB636E" w:rsidP="00DD0DF6">
            <w:pPr>
              <w:pStyle w:val="Tabletext"/>
            </w:pPr>
            <w:r w:rsidRPr="000764BC">
              <w:t>ideology,</w:t>
            </w:r>
            <w:r w:rsidRPr="00FD3522">
              <w:rPr>
                <w:spacing w:val="8"/>
              </w:rPr>
              <w:t xml:space="preserve"> </w:t>
            </w:r>
            <w:r w:rsidRPr="000764BC">
              <w:t>theory,</w:t>
            </w:r>
            <w:r w:rsidRPr="00FD3522">
              <w:rPr>
                <w:spacing w:val="14"/>
              </w:rPr>
              <w:t xml:space="preserve"> </w:t>
            </w:r>
            <w:r w:rsidRPr="000764BC">
              <w:t>doctrine</w:t>
            </w:r>
          </w:p>
        </w:tc>
      </w:tr>
      <w:tr w:rsidR="00FB636E" w:rsidRPr="00FD3522" w14:paraId="5E1FB664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70EC216B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2DCAF4D7" w14:textId="77777777" w:rsidR="00FB636E" w:rsidRPr="00FD3522" w:rsidRDefault="00FB636E" w:rsidP="00DD0DF6">
            <w:pPr>
              <w:pStyle w:val="Tabletext"/>
            </w:pPr>
            <w:r w:rsidRPr="000764BC">
              <w:t>The</w:t>
            </w:r>
            <w:r w:rsidRPr="00FD3522">
              <w:rPr>
                <w:spacing w:val="1"/>
              </w:rPr>
              <w:t xml:space="preserve"> </w:t>
            </w:r>
            <w:r w:rsidRPr="000764BC">
              <w:t>philosophy of</w:t>
            </w:r>
            <w:r w:rsidRPr="00FD3522">
              <w:rPr>
                <w:spacing w:val="1"/>
              </w:rPr>
              <w:t xml:space="preserve"> </w:t>
            </w:r>
            <w:r w:rsidRPr="000764BC">
              <w:t>Confucius</w:t>
            </w:r>
            <w:r w:rsidRPr="00FD3522">
              <w:rPr>
                <w:spacing w:val="1"/>
              </w:rPr>
              <w:t xml:space="preserve"> </w:t>
            </w:r>
            <w:r w:rsidRPr="000764BC">
              <w:t>emphasized</w:t>
            </w:r>
            <w:r w:rsidRPr="00FD3522">
              <w:rPr>
                <w:spacing w:val="-3"/>
              </w:rPr>
              <w:t xml:space="preserve"> </w:t>
            </w:r>
            <w:r w:rsidRPr="000764BC">
              <w:t>virtues</w:t>
            </w:r>
            <w:r w:rsidRPr="00FD3522">
              <w:rPr>
                <w:spacing w:val="1"/>
              </w:rPr>
              <w:t xml:space="preserve"> </w:t>
            </w:r>
            <w:r w:rsidRPr="000764BC">
              <w:t>such</w:t>
            </w:r>
            <w:r w:rsidRPr="00FD3522">
              <w:rPr>
                <w:spacing w:val="1"/>
              </w:rPr>
              <w:t xml:space="preserve"> </w:t>
            </w:r>
            <w:r w:rsidRPr="000764BC">
              <w:t>as</w:t>
            </w:r>
            <w:r w:rsidRPr="00FD3522">
              <w:rPr>
                <w:spacing w:val="1"/>
              </w:rPr>
              <w:t xml:space="preserve"> </w:t>
            </w:r>
            <w:r w:rsidRPr="000764BC">
              <w:t>loyalty and</w:t>
            </w:r>
            <w:r w:rsidRPr="00FD3522">
              <w:rPr>
                <w:spacing w:val="-3"/>
              </w:rPr>
              <w:t xml:space="preserve"> </w:t>
            </w:r>
            <w:r w:rsidRPr="000764BC">
              <w:t>trustworthiness.</w:t>
            </w:r>
          </w:p>
        </w:tc>
      </w:tr>
    </w:tbl>
    <w:p w14:paraId="01A515D0" w14:textId="77777777" w:rsidR="00FB636E" w:rsidRPr="000764BC" w:rsidRDefault="00FB636E" w:rsidP="00FB636E">
      <w:pPr>
        <w:pStyle w:val="Heading2"/>
      </w:pPr>
      <w:r w:rsidRPr="000764BC">
        <w:lastRenderedPageBreak/>
        <w:t>pilgrimage</w:t>
      </w:r>
    </w:p>
    <w:p w14:paraId="35428D3A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</w:t>
      </w:r>
      <w:r w:rsidRPr="00FD3522">
        <w:rPr>
          <w:spacing w:val="-14"/>
        </w:rPr>
        <w:t xml:space="preserve"> </w:t>
      </w:r>
      <w:r w:rsidRPr="00FD3522">
        <w:t>long</w:t>
      </w:r>
      <w:r w:rsidRPr="00FD3522">
        <w:rPr>
          <w:spacing w:val="-14"/>
        </w:rPr>
        <w:t xml:space="preserve"> </w:t>
      </w:r>
      <w:r w:rsidRPr="00FD3522">
        <w:t>trip</w:t>
      </w:r>
      <w:r w:rsidRPr="00FD3522">
        <w:rPr>
          <w:spacing w:val="-13"/>
        </w:rPr>
        <w:t xml:space="preserve"> </w:t>
      </w:r>
      <w:r w:rsidRPr="00FD3522">
        <w:t>undertaken</w:t>
      </w:r>
      <w:r w:rsidRPr="00FD3522">
        <w:rPr>
          <w:spacing w:val="-14"/>
        </w:rPr>
        <w:t xml:space="preserve"> </w:t>
      </w:r>
      <w:r w:rsidRPr="00FD3522">
        <w:t>for</w:t>
      </w:r>
      <w:r w:rsidRPr="00FD3522">
        <w:rPr>
          <w:spacing w:val="-14"/>
        </w:rPr>
        <w:t xml:space="preserve"> </w:t>
      </w:r>
      <w:r w:rsidRPr="00FD3522">
        <w:t>religious</w:t>
      </w:r>
      <w:r w:rsidRPr="00FD3522">
        <w:rPr>
          <w:spacing w:val="-13"/>
        </w:rPr>
        <w:t xml:space="preserve"> </w:t>
      </w:r>
      <w:r w:rsidRPr="00FD3522">
        <w:t>purposes,</w:t>
      </w:r>
      <w:r w:rsidRPr="00FD3522">
        <w:rPr>
          <w:spacing w:val="-14"/>
        </w:rPr>
        <w:t xml:space="preserve"> </w:t>
      </w:r>
      <w:r w:rsidRPr="00FD3522">
        <w:t>such</w:t>
      </w:r>
      <w:r w:rsidRPr="00FD3522">
        <w:rPr>
          <w:spacing w:val="-13"/>
        </w:rPr>
        <w:t xml:space="preserve"> </w:t>
      </w:r>
      <w:r w:rsidRPr="00FD3522">
        <w:t>as</w:t>
      </w:r>
      <w:r w:rsidRPr="00FD3522">
        <w:rPr>
          <w:spacing w:val="-13"/>
        </w:rPr>
        <w:t xml:space="preserve"> </w:t>
      </w:r>
      <w:r w:rsidRPr="00FD3522">
        <w:t>to</w:t>
      </w:r>
      <w:r w:rsidRPr="00FD3522">
        <w:rPr>
          <w:spacing w:val="-14"/>
        </w:rPr>
        <w:t xml:space="preserve"> </w:t>
      </w:r>
      <w:r w:rsidRPr="00FD3522">
        <w:t>visit</w:t>
      </w:r>
      <w:r w:rsidRPr="00FD3522">
        <w:rPr>
          <w:spacing w:val="-12"/>
        </w:rPr>
        <w:t xml:space="preserve"> </w:t>
      </w:r>
      <w:r w:rsidRPr="00FD3522">
        <w:t>a</w:t>
      </w:r>
      <w:r w:rsidRPr="00FD3522">
        <w:rPr>
          <w:spacing w:val="-12"/>
        </w:rPr>
        <w:t xml:space="preserve"> </w:t>
      </w:r>
      <w:r w:rsidRPr="00FD3522">
        <w:t>holy</w:t>
      </w:r>
      <w:r w:rsidRPr="00FD3522">
        <w:rPr>
          <w:spacing w:val="-13"/>
        </w:rPr>
        <w:t xml:space="preserve"> </w:t>
      </w:r>
      <w:r w:rsidRPr="00FD3522">
        <w:t>place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1AEFEBAC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530BA8B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49714EFC" w14:textId="77777777" w:rsidR="00FB636E" w:rsidRPr="00FD3522" w:rsidRDefault="00FB636E" w:rsidP="00DD0DF6">
            <w:pPr>
              <w:pStyle w:val="Tabletext"/>
              <w:ind w:left="1" w:firstLine="142"/>
            </w:pPr>
            <w:r w:rsidRPr="00FD3522">
              <w:t>noun</w:t>
            </w:r>
          </w:p>
        </w:tc>
      </w:tr>
      <w:tr w:rsidR="00FB636E" w:rsidRPr="00FD3522" w14:paraId="3DE70FA7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130DBF6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4A7321DE" w14:textId="77777777" w:rsidR="00FB636E" w:rsidRPr="00FD3522" w:rsidRDefault="00FB636E" w:rsidP="00DD0DF6">
            <w:pPr>
              <w:pStyle w:val="Tabletext"/>
            </w:pPr>
            <w:r w:rsidRPr="00FD3522">
              <w:t>pilgrimages</w:t>
            </w:r>
          </w:p>
        </w:tc>
      </w:tr>
      <w:tr w:rsidR="00FB636E" w:rsidRPr="00FD3522" w14:paraId="7C2D3646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4503BFA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7519DC81" w14:textId="77777777" w:rsidR="00FB636E" w:rsidRPr="00FD3522" w:rsidRDefault="00FB636E" w:rsidP="00DD0DF6">
            <w:pPr>
              <w:pStyle w:val="Tabletext"/>
            </w:pPr>
            <w:r w:rsidRPr="000764BC">
              <w:t>journey,</w:t>
            </w:r>
            <w:r w:rsidRPr="00FD3522">
              <w:rPr>
                <w:spacing w:val="3"/>
              </w:rPr>
              <w:t xml:space="preserve"> </w:t>
            </w:r>
            <w:r w:rsidRPr="000764BC">
              <w:t>voyage,</w:t>
            </w:r>
            <w:r w:rsidRPr="00FD3522">
              <w:rPr>
                <w:spacing w:val="9"/>
              </w:rPr>
              <w:t xml:space="preserve"> </w:t>
            </w:r>
            <w:r w:rsidRPr="000764BC">
              <w:t>mission</w:t>
            </w:r>
          </w:p>
        </w:tc>
      </w:tr>
      <w:tr w:rsidR="00FB636E" w:rsidRPr="00FD3522" w14:paraId="1E43F593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D880D8B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177C7FEA" w14:textId="77777777" w:rsidR="00FB636E" w:rsidRPr="00FD3522" w:rsidRDefault="00FB636E" w:rsidP="00DD0DF6">
            <w:pPr>
              <w:pStyle w:val="Tabletext"/>
            </w:pPr>
            <w:r w:rsidRPr="000764BC">
              <w:t>The</w:t>
            </w:r>
            <w:r w:rsidRPr="00FD3522">
              <w:rPr>
                <w:spacing w:val="-13"/>
              </w:rPr>
              <w:t xml:space="preserve"> </w:t>
            </w:r>
            <w:r w:rsidRPr="000764BC">
              <w:t>family</w:t>
            </w:r>
            <w:r w:rsidRPr="00FD3522">
              <w:rPr>
                <w:spacing w:val="-12"/>
              </w:rPr>
              <w:t xml:space="preserve"> </w:t>
            </w:r>
            <w:r w:rsidRPr="000764BC">
              <w:t>of</w:t>
            </w:r>
            <w:r w:rsidRPr="00FD3522">
              <w:rPr>
                <w:spacing w:val="-11"/>
              </w:rPr>
              <w:t xml:space="preserve"> </w:t>
            </w:r>
            <w:r w:rsidRPr="000764BC">
              <w:t>Muslims</w:t>
            </w:r>
            <w:r w:rsidRPr="00FD3522">
              <w:rPr>
                <w:spacing w:val="-9"/>
              </w:rPr>
              <w:t xml:space="preserve"> </w:t>
            </w:r>
            <w:r w:rsidRPr="000764BC">
              <w:t>set</w:t>
            </w:r>
            <w:r w:rsidRPr="00FD3522">
              <w:rPr>
                <w:spacing w:val="-10"/>
              </w:rPr>
              <w:t xml:space="preserve"> </w:t>
            </w:r>
            <w:r w:rsidRPr="000764BC">
              <w:t>off</w:t>
            </w:r>
            <w:r w:rsidRPr="00FD3522">
              <w:rPr>
                <w:spacing w:val="-9"/>
              </w:rPr>
              <w:t xml:space="preserve"> </w:t>
            </w:r>
            <w:r w:rsidRPr="000764BC">
              <w:t>on</w:t>
            </w:r>
            <w:r w:rsidRPr="00FD3522">
              <w:rPr>
                <w:spacing w:val="-12"/>
              </w:rPr>
              <w:t xml:space="preserve"> </w:t>
            </w:r>
            <w:r w:rsidRPr="000764BC">
              <w:t>their</w:t>
            </w:r>
            <w:r w:rsidRPr="00FD3522">
              <w:rPr>
                <w:spacing w:val="-12"/>
              </w:rPr>
              <w:t xml:space="preserve"> </w:t>
            </w:r>
            <w:r w:rsidRPr="000764BC">
              <w:t>pilgrimage</w:t>
            </w:r>
            <w:r w:rsidRPr="00FD3522">
              <w:rPr>
                <w:spacing w:val="-12"/>
              </w:rPr>
              <w:t xml:space="preserve"> </w:t>
            </w:r>
            <w:r w:rsidRPr="000764BC">
              <w:t>to</w:t>
            </w:r>
            <w:r w:rsidRPr="00FD3522">
              <w:rPr>
                <w:spacing w:val="-10"/>
              </w:rPr>
              <w:t xml:space="preserve"> </w:t>
            </w:r>
            <w:r w:rsidRPr="000764BC">
              <w:t>Mecca.</w:t>
            </w:r>
          </w:p>
        </w:tc>
      </w:tr>
    </w:tbl>
    <w:p w14:paraId="3030B968" w14:textId="77777777" w:rsidR="00FB636E" w:rsidRPr="00FD3522" w:rsidRDefault="00FB636E" w:rsidP="00FB636E">
      <w:pPr>
        <w:pStyle w:val="Heading2"/>
      </w:pPr>
      <w:r w:rsidRPr="00FD3522">
        <w:t>polytheistic</w:t>
      </w:r>
    </w:p>
    <w:p w14:paraId="58459CAD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the</w:t>
      </w:r>
      <w:r w:rsidRPr="00FD3522">
        <w:rPr>
          <w:spacing w:val="-5"/>
        </w:rPr>
        <w:t xml:space="preserve"> </w:t>
      </w:r>
      <w:r w:rsidRPr="00FD3522">
        <w:t>belief</w:t>
      </w:r>
      <w:r w:rsidRPr="00FD3522">
        <w:rPr>
          <w:spacing w:val="-4"/>
        </w:rPr>
        <w:t xml:space="preserve"> </w:t>
      </w:r>
      <w:r w:rsidRPr="00FD3522">
        <w:t>in</w:t>
      </w:r>
      <w:r w:rsidRPr="00FD3522">
        <w:rPr>
          <w:spacing w:val="-4"/>
        </w:rPr>
        <w:t xml:space="preserve"> </w:t>
      </w:r>
      <w:r w:rsidRPr="00FD3522">
        <w:t>more</w:t>
      </w:r>
      <w:r w:rsidRPr="00FD3522">
        <w:rPr>
          <w:spacing w:val="-8"/>
        </w:rPr>
        <w:t xml:space="preserve"> </w:t>
      </w:r>
      <w:r w:rsidRPr="00FD3522">
        <w:t>than</w:t>
      </w:r>
      <w:r w:rsidRPr="00FD3522">
        <w:rPr>
          <w:spacing w:val="-4"/>
        </w:rPr>
        <w:t xml:space="preserve"> </w:t>
      </w:r>
      <w:r w:rsidRPr="00FD3522">
        <w:t>one</w:t>
      </w:r>
      <w:r w:rsidRPr="00FD3522">
        <w:rPr>
          <w:spacing w:val="-5"/>
        </w:rPr>
        <w:t xml:space="preserve"> </w:t>
      </w:r>
      <w:proofErr w:type="gramStart"/>
      <w:r w:rsidRPr="00FD3522">
        <w:t>god</w:t>
      </w:r>
      <w:proofErr w:type="gramEnd"/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3D997537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01988725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5385584D" w14:textId="77777777" w:rsidR="00FB636E" w:rsidRPr="00FD3522" w:rsidRDefault="00FB636E" w:rsidP="00DD0DF6">
            <w:pPr>
              <w:pStyle w:val="Tabletext"/>
            </w:pPr>
            <w:r w:rsidRPr="00FD3522">
              <w:t>adjective</w:t>
            </w:r>
          </w:p>
        </w:tc>
      </w:tr>
      <w:tr w:rsidR="00FB636E" w:rsidRPr="00FD3522" w14:paraId="0C7A04AD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43328BDB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052C3857" w14:textId="77777777" w:rsidR="00FB636E" w:rsidRPr="00FD3522" w:rsidRDefault="00FB636E" w:rsidP="00DD0DF6">
            <w:pPr>
              <w:pStyle w:val="Tabletext"/>
            </w:pPr>
            <w:r w:rsidRPr="00FD3522">
              <w:rPr>
                <w:spacing w:val="-5"/>
              </w:rPr>
              <w:t>polytheist,</w:t>
            </w:r>
            <w:r w:rsidRPr="00FD3522">
              <w:rPr>
                <w:spacing w:val="6"/>
              </w:rPr>
              <w:t xml:space="preserve"> </w:t>
            </w:r>
            <w:proofErr w:type="spellStart"/>
            <w:r w:rsidRPr="000764BC">
              <w:t>polytheistically</w:t>
            </w:r>
            <w:proofErr w:type="spellEnd"/>
          </w:p>
        </w:tc>
      </w:tr>
      <w:tr w:rsidR="00FB636E" w:rsidRPr="00FD3522" w14:paraId="7F0E709A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401214A0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10AE054F" w14:textId="77777777" w:rsidR="00FB636E" w:rsidRPr="00FD3522" w:rsidRDefault="00FB636E" w:rsidP="00DD0DF6">
            <w:pPr>
              <w:pStyle w:val="TableParagraph"/>
              <w:spacing w:before="0"/>
              <w:ind w:right="0"/>
              <w:rPr>
                <w:rFonts w:ascii="Calibri" w:hAnsi="Calibri" w:cs="Calibri"/>
                <w:sz w:val="18"/>
              </w:rPr>
            </w:pPr>
          </w:p>
        </w:tc>
      </w:tr>
      <w:tr w:rsidR="00FB636E" w:rsidRPr="00FD3522" w14:paraId="7A08C578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802BA08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4BA7A8EF" w14:textId="77777777" w:rsidR="00FB636E" w:rsidRPr="00FD3522" w:rsidRDefault="00FB636E" w:rsidP="00DD0DF6">
            <w:pPr>
              <w:pStyle w:val="Tabletext"/>
            </w:pPr>
            <w:r w:rsidRPr="00FD3522">
              <w:rPr>
                <w:spacing w:val="-2"/>
              </w:rPr>
              <w:t>Christianity</w:t>
            </w:r>
            <w:r w:rsidRPr="00FD3522">
              <w:rPr>
                <w:spacing w:val="-13"/>
              </w:rPr>
              <w:t xml:space="preserve"> </w:t>
            </w:r>
            <w:r w:rsidRPr="00FD3522">
              <w:rPr>
                <w:spacing w:val="-2"/>
              </w:rPr>
              <w:t>is</w:t>
            </w:r>
            <w:r w:rsidRPr="00FD3522">
              <w:rPr>
                <w:spacing w:val="-10"/>
              </w:rPr>
              <w:t xml:space="preserve"> </w:t>
            </w:r>
            <w:r w:rsidRPr="00FD3522">
              <w:rPr>
                <w:spacing w:val="-2"/>
              </w:rPr>
              <w:t>not</w:t>
            </w:r>
            <w:r w:rsidRPr="00FD3522">
              <w:rPr>
                <w:spacing w:val="-8"/>
              </w:rPr>
              <w:t xml:space="preserve"> </w:t>
            </w:r>
            <w:r w:rsidRPr="00FD3522">
              <w:rPr>
                <w:spacing w:val="-2"/>
              </w:rPr>
              <w:t>a</w:t>
            </w:r>
            <w:r w:rsidRPr="00FD3522">
              <w:rPr>
                <w:spacing w:val="-9"/>
              </w:rPr>
              <w:t xml:space="preserve"> </w:t>
            </w:r>
            <w:r w:rsidRPr="00FD3522">
              <w:rPr>
                <w:spacing w:val="-2"/>
              </w:rPr>
              <w:t>polytheistic</w:t>
            </w:r>
            <w:r w:rsidRPr="00FD3522">
              <w:rPr>
                <w:spacing w:val="-9"/>
              </w:rPr>
              <w:t xml:space="preserve"> </w:t>
            </w:r>
            <w:r w:rsidRPr="00FD3522">
              <w:rPr>
                <w:spacing w:val="-2"/>
              </w:rPr>
              <w:t>religion</w:t>
            </w:r>
            <w:r w:rsidRPr="00FD3522">
              <w:rPr>
                <w:spacing w:val="-8"/>
              </w:rPr>
              <w:t xml:space="preserve"> </w:t>
            </w:r>
            <w:r w:rsidRPr="00FD3522">
              <w:rPr>
                <w:spacing w:val="-2"/>
              </w:rPr>
              <w:t>because</w:t>
            </w:r>
            <w:r w:rsidRPr="00FD3522">
              <w:rPr>
                <w:spacing w:val="-9"/>
              </w:rPr>
              <w:t xml:space="preserve"> </w:t>
            </w:r>
            <w:r w:rsidRPr="00FD3522">
              <w:rPr>
                <w:spacing w:val="-2"/>
              </w:rPr>
              <w:t>it</w:t>
            </w:r>
            <w:r w:rsidRPr="00FD3522">
              <w:rPr>
                <w:spacing w:val="-9"/>
              </w:rPr>
              <w:t xml:space="preserve"> </w:t>
            </w:r>
            <w:r w:rsidRPr="00FD3522">
              <w:rPr>
                <w:spacing w:val="-2"/>
              </w:rPr>
              <w:t>only</w:t>
            </w:r>
            <w:r w:rsidRPr="00FD3522">
              <w:rPr>
                <w:spacing w:val="-12"/>
              </w:rPr>
              <w:t xml:space="preserve"> </w:t>
            </w:r>
            <w:r w:rsidRPr="00FD3522">
              <w:rPr>
                <w:spacing w:val="-2"/>
              </w:rPr>
              <w:t>accepts</w:t>
            </w:r>
            <w:r w:rsidRPr="00FD3522">
              <w:rPr>
                <w:spacing w:val="-12"/>
              </w:rPr>
              <w:t xml:space="preserve"> </w:t>
            </w:r>
            <w:r w:rsidRPr="00FD3522">
              <w:rPr>
                <w:spacing w:val="-2"/>
              </w:rPr>
              <w:t>the</w:t>
            </w:r>
            <w:r w:rsidRPr="00FD3522">
              <w:rPr>
                <w:spacing w:val="-9"/>
              </w:rPr>
              <w:t xml:space="preserve"> </w:t>
            </w:r>
            <w:r w:rsidRPr="00FD3522">
              <w:rPr>
                <w:spacing w:val="-2"/>
              </w:rPr>
              <w:t>existence</w:t>
            </w:r>
            <w:r w:rsidRPr="00FD3522">
              <w:rPr>
                <w:spacing w:val="-8"/>
              </w:rPr>
              <w:t xml:space="preserve"> </w:t>
            </w:r>
            <w:r w:rsidRPr="00FD3522">
              <w:rPr>
                <w:spacing w:val="-2"/>
              </w:rPr>
              <w:t>of</w:t>
            </w:r>
            <w:r w:rsidRPr="00FD3522">
              <w:rPr>
                <w:spacing w:val="-9"/>
              </w:rPr>
              <w:t xml:space="preserve"> </w:t>
            </w:r>
            <w:r w:rsidRPr="00FD3522">
              <w:rPr>
                <w:spacing w:val="-2"/>
              </w:rPr>
              <w:t>one</w:t>
            </w:r>
            <w:r w:rsidRPr="00FD3522">
              <w:rPr>
                <w:spacing w:val="-9"/>
              </w:rPr>
              <w:t xml:space="preserve"> </w:t>
            </w:r>
            <w:proofErr w:type="gramStart"/>
            <w:r w:rsidRPr="000764BC">
              <w:t>god</w:t>
            </w:r>
            <w:proofErr w:type="gramEnd"/>
            <w:r w:rsidRPr="000764BC">
              <w:t>.</w:t>
            </w:r>
          </w:p>
        </w:tc>
      </w:tr>
    </w:tbl>
    <w:p w14:paraId="3D8C74F8" w14:textId="77777777" w:rsidR="00FB636E" w:rsidRPr="000764BC" w:rsidRDefault="00FB636E" w:rsidP="00FB636E">
      <w:pPr>
        <w:pStyle w:val="Heading2"/>
      </w:pPr>
      <w:r w:rsidRPr="000764BC">
        <w:t>portable</w:t>
      </w:r>
    </w:p>
    <w:p w14:paraId="507028FB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capable</w:t>
      </w:r>
      <w:r w:rsidRPr="00FD3522">
        <w:rPr>
          <w:spacing w:val="-13"/>
        </w:rPr>
        <w:t xml:space="preserve"> </w:t>
      </w:r>
      <w:r w:rsidRPr="00FD3522">
        <w:t>of</w:t>
      </w:r>
      <w:r w:rsidRPr="00FD3522">
        <w:rPr>
          <w:spacing w:val="-11"/>
        </w:rPr>
        <w:t xml:space="preserve"> </w:t>
      </w:r>
      <w:r w:rsidRPr="00FD3522">
        <w:t>being</w:t>
      </w:r>
      <w:r w:rsidRPr="00FD3522">
        <w:rPr>
          <w:spacing w:val="-11"/>
        </w:rPr>
        <w:t xml:space="preserve"> </w:t>
      </w:r>
      <w:r w:rsidRPr="00FD3522">
        <w:t>carried</w:t>
      </w:r>
      <w:r w:rsidRPr="00FD3522">
        <w:rPr>
          <w:spacing w:val="-11"/>
        </w:rPr>
        <w:t xml:space="preserve"> </w:t>
      </w:r>
      <w:r w:rsidRPr="00FD3522">
        <w:t>or</w:t>
      </w:r>
      <w:r w:rsidRPr="00FD3522">
        <w:rPr>
          <w:spacing w:val="-17"/>
        </w:rPr>
        <w:t xml:space="preserve"> </w:t>
      </w:r>
      <w:r w:rsidRPr="00FD3522">
        <w:t>transported</w:t>
      </w:r>
    </w:p>
    <w:tbl>
      <w:tblPr>
        <w:tblW w:w="0" w:type="auto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53BA1E2E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79E10BAF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498A24FF" w14:textId="77777777" w:rsidR="00FB636E" w:rsidRPr="00FD3522" w:rsidRDefault="00FB636E" w:rsidP="00DD0DF6">
            <w:pPr>
              <w:pStyle w:val="Tabletext"/>
            </w:pPr>
            <w:r w:rsidRPr="00FD3522">
              <w:t>adjective</w:t>
            </w:r>
          </w:p>
        </w:tc>
      </w:tr>
      <w:tr w:rsidR="00FB636E" w:rsidRPr="00FD3522" w14:paraId="18D2F0F4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2624B8DC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69D483D8" w14:textId="77777777" w:rsidR="00FB636E" w:rsidRPr="00FD3522" w:rsidRDefault="00FB636E" w:rsidP="00DD0DF6">
            <w:pPr>
              <w:pStyle w:val="Tabletext"/>
            </w:pPr>
            <w:r w:rsidRPr="000764BC">
              <w:t>portably,</w:t>
            </w:r>
            <w:r w:rsidRPr="00FD3522">
              <w:rPr>
                <w:spacing w:val="19"/>
              </w:rPr>
              <w:t xml:space="preserve"> </w:t>
            </w:r>
            <w:r w:rsidRPr="000764BC">
              <w:t>portability</w:t>
            </w:r>
          </w:p>
        </w:tc>
      </w:tr>
      <w:tr w:rsidR="00FB636E" w:rsidRPr="00FD3522" w14:paraId="5F36AB55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6F72814D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16D75DD0" w14:textId="77777777" w:rsidR="00FB636E" w:rsidRPr="00FD3522" w:rsidRDefault="00FB636E" w:rsidP="00DD0DF6">
            <w:pPr>
              <w:pStyle w:val="Tabletext"/>
            </w:pPr>
            <w:r w:rsidRPr="000764BC">
              <w:t>mobile,</w:t>
            </w:r>
            <w:r w:rsidRPr="00FD3522">
              <w:rPr>
                <w:spacing w:val="14"/>
              </w:rPr>
              <w:t xml:space="preserve"> </w:t>
            </w:r>
            <w:r w:rsidRPr="000764BC">
              <w:t>movable,</w:t>
            </w:r>
            <w:r w:rsidRPr="00FD3522">
              <w:rPr>
                <w:spacing w:val="9"/>
              </w:rPr>
              <w:t xml:space="preserve"> </w:t>
            </w:r>
            <w:r w:rsidRPr="000764BC">
              <w:t>transportable</w:t>
            </w:r>
          </w:p>
        </w:tc>
      </w:tr>
      <w:tr w:rsidR="00FB636E" w:rsidRPr="00FD3522" w14:paraId="6EE21CB7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4F57D39D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775E11E9" w14:textId="77777777" w:rsidR="00FB636E" w:rsidRPr="00FD3522" w:rsidRDefault="00FB636E" w:rsidP="00DD0DF6">
            <w:pPr>
              <w:pStyle w:val="Tabletext"/>
            </w:pPr>
            <w:r w:rsidRPr="000764BC">
              <w:t>She was</w:t>
            </w:r>
            <w:r w:rsidRPr="00FD3522">
              <w:rPr>
                <w:spacing w:val="-3"/>
              </w:rPr>
              <w:t xml:space="preserve"> </w:t>
            </w:r>
            <w:r w:rsidRPr="000764BC">
              <w:t>able</w:t>
            </w:r>
            <w:r w:rsidRPr="00FD3522">
              <w:rPr>
                <w:spacing w:val="-7"/>
              </w:rPr>
              <w:t xml:space="preserve"> </w:t>
            </w:r>
            <w:r w:rsidRPr="000764BC">
              <w:t>to</w:t>
            </w:r>
            <w:r w:rsidRPr="00FD3522">
              <w:rPr>
                <w:spacing w:val="-8"/>
              </w:rPr>
              <w:t xml:space="preserve"> </w:t>
            </w:r>
            <w:r w:rsidRPr="000764BC">
              <w:t>take</w:t>
            </w:r>
            <w:r w:rsidRPr="00FD3522">
              <w:rPr>
                <w:spacing w:val="-3"/>
              </w:rPr>
              <w:t xml:space="preserve"> </w:t>
            </w:r>
            <w:r w:rsidRPr="000764BC">
              <w:t>her</w:t>
            </w:r>
            <w:r w:rsidRPr="00FD3522">
              <w:rPr>
                <w:spacing w:val="-7"/>
              </w:rPr>
              <w:t xml:space="preserve"> </w:t>
            </w:r>
            <w:r w:rsidRPr="000764BC">
              <w:t>portable camera</w:t>
            </w:r>
            <w:r w:rsidRPr="00FD3522">
              <w:rPr>
                <w:spacing w:val="-3"/>
              </w:rPr>
              <w:t xml:space="preserve"> </w:t>
            </w:r>
            <w:r w:rsidRPr="000764BC">
              <w:t>everywhere</w:t>
            </w:r>
            <w:r w:rsidRPr="00FD3522">
              <w:rPr>
                <w:spacing w:val="-3"/>
              </w:rPr>
              <w:t xml:space="preserve"> </w:t>
            </w:r>
            <w:r w:rsidRPr="000764BC">
              <w:t>with</w:t>
            </w:r>
            <w:r w:rsidRPr="00FD3522">
              <w:rPr>
                <w:spacing w:val="-3"/>
              </w:rPr>
              <w:t xml:space="preserve"> </w:t>
            </w:r>
            <w:r w:rsidRPr="000764BC">
              <w:t>her</w:t>
            </w:r>
            <w:r w:rsidRPr="00FD3522">
              <w:rPr>
                <w:spacing w:val="-7"/>
              </w:rPr>
              <w:t xml:space="preserve"> </w:t>
            </w:r>
            <w:r w:rsidRPr="000764BC">
              <w:t>during her</w:t>
            </w:r>
            <w:r w:rsidRPr="00FD3522">
              <w:rPr>
                <w:spacing w:val="-10"/>
              </w:rPr>
              <w:t xml:space="preserve"> </w:t>
            </w:r>
            <w:r w:rsidRPr="000764BC">
              <w:t>trip.</w:t>
            </w:r>
          </w:p>
        </w:tc>
      </w:tr>
    </w:tbl>
    <w:p w14:paraId="17E74528" w14:textId="77777777" w:rsidR="00FB636E" w:rsidRPr="000764BC" w:rsidRDefault="00FB636E" w:rsidP="00FB636E">
      <w:pPr>
        <w:pStyle w:val="Heading2"/>
      </w:pPr>
      <w:r w:rsidRPr="000764BC">
        <w:t>prophet</w:t>
      </w:r>
    </w:p>
    <w:p w14:paraId="1E54C34F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</w:t>
      </w:r>
      <w:r w:rsidRPr="00FD3522">
        <w:rPr>
          <w:spacing w:val="-10"/>
        </w:rPr>
        <w:t xml:space="preserve"> </w:t>
      </w:r>
      <w:r w:rsidRPr="00FD3522">
        <w:t>teacher,</w:t>
      </w:r>
      <w:r w:rsidRPr="00FD3522">
        <w:rPr>
          <w:spacing w:val="-5"/>
        </w:rPr>
        <w:t xml:space="preserve"> </w:t>
      </w:r>
      <w:r w:rsidRPr="00FD3522">
        <w:t>leader,</w:t>
      </w:r>
      <w:r w:rsidRPr="00FD3522">
        <w:rPr>
          <w:spacing w:val="-5"/>
        </w:rPr>
        <w:t xml:space="preserve"> </w:t>
      </w:r>
      <w:r w:rsidRPr="00FD3522">
        <w:t>or</w:t>
      </w:r>
      <w:r w:rsidRPr="00FD3522">
        <w:rPr>
          <w:spacing w:val="-10"/>
        </w:rPr>
        <w:t xml:space="preserve"> </w:t>
      </w:r>
      <w:r w:rsidRPr="00FD3522">
        <w:t>spokesperson</w:t>
      </w:r>
      <w:r w:rsidRPr="00FD3522">
        <w:rPr>
          <w:spacing w:val="-5"/>
        </w:rPr>
        <w:t xml:space="preserve"> </w:t>
      </w:r>
      <w:r w:rsidRPr="00FD3522">
        <w:t>of</w:t>
      </w:r>
      <w:r w:rsidRPr="00FD3522">
        <w:rPr>
          <w:spacing w:val="-5"/>
        </w:rPr>
        <w:t xml:space="preserve"> </w:t>
      </w:r>
      <w:r w:rsidRPr="00FD3522">
        <w:t>a</w:t>
      </w:r>
      <w:r w:rsidRPr="00FD3522">
        <w:rPr>
          <w:spacing w:val="-5"/>
        </w:rPr>
        <w:t xml:space="preserve"> </w:t>
      </w:r>
      <w:r w:rsidRPr="00FD3522">
        <w:t>movement</w:t>
      </w:r>
      <w:r w:rsidRPr="00FD3522">
        <w:rPr>
          <w:spacing w:val="-5"/>
        </w:rPr>
        <w:t xml:space="preserve"> </w:t>
      </w:r>
      <w:r w:rsidRPr="00FD3522">
        <w:t>or</w:t>
      </w:r>
      <w:r w:rsidRPr="00FD3522">
        <w:rPr>
          <w:spacing w:val="-10"/>
        </w:rPr>
        <w:t xml:space="preserve"> </w:t>
      </w:r>
      <w:r w:rsidRPr="00FD3522">
        <w:t>cause,</w:t>
      </w:r>
      <w:r w:rsidRPr="00FD3522">
        <w:rPr>
          <w:spacing w:val="-5"/>
        </w:rPr>
        <w:t xml:space="preserve"> </w:t>
      </w:r>
      <w:r w:rsidRPr="00FD3522">
        <w:t>especially</w:t>
      </w:r>
      <w:r w:rsidRPr="00FD3522">
        <w:rPr>
          <w:spacing w:val="-10"/>
        </w:rPr>
        <w:t xml:space="preserve"> </w:t>
      </w:r>
      <w:r w:rsidRPr="00FD3522">
        <w:t>a</w:t>
      </w:r>
      <w:r w:rsidRPr="00FD3522">
        <w:rPr>
          <w:spacing w:val="-5"/>
        </w:rPr>
        <w:t xml:space="preserve"> </w:t>
      </w:r>
      <w:r w:rsidRPr="00FD3522">
        <w:t>religious</w:t>
      </w:r>
      <w:r w:rsidRPr="00FD3522">
        <w:rPr>
          <w:spacing w:val="-5"/>
        </w:rPr>
        <w:t xml:space="preserve"> </w:t>
      </w:r>
      <w:r w:rsidRPr="00FD3522">
        <w:t>one,</w:t>
      </w:r>
      <w:r w:rsidRPr="00FD3522">
        <w:rPr>
          <w:spacing w:val="-5"/>
        </w:rPr>
        <w:t xml:space="preserve"> </w:t>
      </w:r>
      <w:r w:rsidRPr="00FD3522">
        <w:t>who</w:t>
      </w:r>
      <w:r w:rsidRPr="00FD3522">
        <w:rPr>
          <w:spacing w:val="-5"/>
        </w:rPr>
        <w:t xml:space="preserve"> </w:t>
      </w:r>
      <w:r w:rsidRPr="00FD3522">
        <w:t>is</w:t>
      </w:r>
      <w:r w:rsidRPr="00FD3522">
        <w:rPr>
          <w:spacing w:val="-5"/>
        </w:rPr>
        <w:t xml:space="preserve"> </w:t>
      </w:r>
      <w:r w:rsidRPr="00FD3522">
        <w:t>believed</w:t>
      </w:r>
      <w:r w:rsidRPr="00FD3522">
        <w:rPr>
          <w:spacing w:val="-10"/>
        </w:rPr>
        <w:t xml:space="preserve"> </w:t>
      </w:r>
      <w:r w:rsidRPr="00FD3522">
        <w:t>to</w:t>
      </w:r>
      <w:r w:rsidRPr="00FD3522">
        <w:rPr>
          <w:spacing w:val="-5"/>
        </w:rPr>
        <w:t xml:space="preserve"> </w:t>
      </w:r>
      <w:r w:rsidRPr="00FD3522">
        <w:t>be</w:t>
      </w:r>
      <w:r w:rsidRPr="00FD3522">
        <w:rPr>
          <w:spacing w:val="-10"/>
        </w:rPr>
        <w:t xml:space="preserve"> </w:t>
      </w:r>
      <w:r w:rsidRPr="00FD3522">
        <w:t>the</w:t>
      </w:r>
      <w:r w:rsidRPr="00FD3522">
        <w:rPr>
          <w:spacing w:val="-5"/>
        </w:rPr>
        <w:t xml:space="preserve"> </w:t>
      </w:r>
      <w:r w:rsidRPr="00FD3522">
        <w:t>recipient of some special inspiration or revelation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0605DB74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34D574E2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7BF1CB01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54E8B40F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29C0AECF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5FFF017B" w14:textId="77777777" w:rsidR="00FB636E" w:rsidRPr="00FD3522" w:rsidRDefault="00FB636E" w:rsidP="00DD0DF6">
            <w:pPr>
              <w:pStyle w:val="Tabletext"/>
            </w:pPr>
            <w:r w:rsidRPr="00FD3522">
              <w:rPr>
                <w:spacing w:val="-6"/>
              </w:rPr>
              <w:t>prophets,</w:t>
            </w:r>
            <w:r w:rsidRPr="00FD3522">
              <w:rPr>
                <w:spacing w:val="-3"/>
              </w:rPr>
              <w:t xml:space="preserve"> </w:t>
            </w:r>
            <w:r w:rsidRPr="000764BC">
              <w:t>prophetic</w:t>
            </w:r>
          </w:p>
        </w:tc>
      </w:tr>
      <w:tr w:rsidR="00FB636E" w:rsidRPr="00FD3522" w14:paraId="754FEEA0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7E507E42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7108AFDF" w14:textId="77777777" w:rsidR="00FB636E" w:rsidRPr="00FD3522" w:rsidRDefault="00FB636E" w:rsidP="00DD0DF6">
            <w:pPr>
              <w:pStyle w:val="Tabletext"/>
            </w:pPr>
            <w:r w:rsidRPr="000764BC">
              <w:t>guide,</w:t>
            </w:r>
            <w:r w:rsidRPr="00FD3522">
              <w:rPr>
                <w:spacing w:val="1"/>
              </w:rPr>
              <w:t xml:space="preserve"> </w:t>
            </w:r>
            <w:r w:rsidRPr="000764BC">
              <w:t>messenger</w:t>
            </w:r>
          </w:p>
        </w:tc>
      </w:tr>
      <w:tr w:rsidR="00FB636E" w:rsidRPr="00FD3522" w14:paraId="7AF54A42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168270A1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252797BF" w14:textId="77777777" w:rsidR="00FB636E" w:rsidRPr="00FD3522" w:rsidRDefault="00FB636E" w:rsidP="00DD0DF6">
            <w:pPr>
              <w:pStyle w:val="Tabletext"/>
            </w:pPr>
            <w:r w:rsidRPr="000764BC">
              <w:t>The</w:t>
            </w:r>
            <w:r w:rsidRPr="00FD3522">
              <w:rPr>
                <w:spacing w:val="-13"/>
              </w:rPr>
              <w:t xml:space="preserve"> </w:t>
            </w:r>
            <w:r w:rsidRPr="000764BC">
              <w:t>Hebrew</w:t>
            </w:r>
            <w:r w:rsidRPr="00FD3522">
              <w:rPr>
                <w:spacing w:val="-12"/>
              </w:rPr>
              <w:t xml:space="preserve"> </w:t>
            </w:r>
            <w:r w:rsidRPr="000764BC">
              <w:t>prophet</w:t>
            </w:r>
            <w:r w:rsidRPr="00FD3522">
              <w:rPr>
                <w:spacing w:val="-12"/>
              </w:rPr>
              <w:t xml:space="preserve"> </w:t>
            </w:r>
            <w:r w:rsidRPr="000764BC">
              <w:t>Ezekiel</w:t>
            </w:r>
            <w:r w:rsidRPr="00FD3522">
              <w:rPr>
                <w:spacing w:val="-11"/>
              </w:rPr>
              <w:t xml:space="preserve"> </w:t>
            </w:r>
            <w:r w:rsidRPr="000764BC">
              <w:t>foretold</w:t>
            </w:r>
            <w:r w:rsidRPr="00FD3522">
              <w:rPr>
                <w:spacing w:val="-13"/>
              </w:rPr>
              <w:t xml:space="preserve"> </w:t>
            </w:r>
            <w:r w:rsidRPr="000764BC">
              <w:t>the</w:t>
            </w:r>
            <w:r w:rsidRPr="00FD3522">
              <w:rPr>
                <w:spacing w:val="-10"/>
              </w:rPr>
              <w:t xml:space="preserve"> </w:t>
            </w:r>
            <w:r w:rsidRPr="000764BC">
              <w:t>destruction</w:t>
            </w:r>
            <w:r w:rsidRPr="00FD3522">
              <w:rPr>
                <w:spacing w:val="-11"/>
              </w:rPr>
              <w:t xml:space="preserve"> </w:t>
            </w:r>
            <w:r w:rsidRPr="000764BC">
              <w:t>of</w:t>
            </w:r>
            <w:r w:rsidRPr="00FD3522">
              <w:rPr>
                <w:spacing w:val="-11"/>
              </w:rPr>
              <w:t xml:space="preserve"> </w:t>
            </w:r>
            <w:r w:rsidRPr="000764BC">
              <w:t>Jerusalem</w:t>
            </w:r>
            <w:r w:rsidRPr="00FD3522">
              <w:rPr>
                <w:spacing w:val="-11"/>
              </w:rPr>
              <w:t xml:space="preserve"> </w:t>
            </w:r>
            <w:r w:rsidRPr="000764BC">
              <w:t>and</w:t>
            </w:r>
            <w:r w:rsidRPr="00FD3522">
              <w:rPr>
                <w:spacing w:val="-10"/>
              </w:rPr>
              <w:t xml:space="preserve"> </w:t>
            </w:r>
            <w:r w:rsidRPr="000764BC">
              <w:t>its</w:t>
            </w:r>
            <w:r w:rsidRPr="00FD3522">
              <w:rPr>
                <w:spacing w:val="-12"/>
              </w:rPr>
              <w:t xml:space="preserve"> </w:t>
            </w:r>
            <w:r w:rsidRPr="000764BC">
              <w:t>temple.</w:t>
            </w:r>
          </w:p>
        </w:tc>
      </w:tr>
    </w:tbl>
    <w:p w14:paraId="2F2EB7F2" w14:textId="77777777" w:rsidR="00FB636E" w:rsidRPr="00FD3522" w:rsidRDefault="00FB636E" w:rsidP="00FB636E">
      <w:pPr>
        <w:pStyle w:val="Heading2"/>
      </w:pPr>
      <w:r w:rsidRPr="00FD3522">
        <w:t>syncretism</w:t>
      </w:r>
    </w:p>
    <w:p w14:paraId="2E537D08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 w:rsidRPr="00FD3522">
        <w:t>an</w:t>
      </w:r>
      <w:r w:rsidRPr="00FD3522">
        <w:rPr>
          <w:spacing w:val="-14"/>
        </w:rPr>
        <w:t xml:space="preserve"> </w:t>
      </w:r>
      <w:r w:rsidRPr="00FD3522">
        <w:t>attempted</w:t>
      </w:r>
      <w:r w:rsidRPr="00FD3522">
        <w:rPr>
          <w:spacing w:val="-14"/>
        </w:rPr>
        <w:t xml:space="preserve"> </w:t>
      </w:r>
      <w:r w:rsidRPr="00FD3522">
        <w:t>combination</w:t>
      </w:r>
      <w:r w:rsidRPr="00FD3522">
        <w:rPr>
          <w:spacing w:val="-13"/>
        </w:rPr>
        <w:t xml:space="preserve"> </w:t>
      </w:r>
      <w:r w:rsidRPr="00FD3522">
        <w:t>or</w:t>
      </w:r>
      <w:r w:rsidRPr="00FD3522">
        <w:rPr>
          <w:spacing w:val="-14"/>
        </w:rPr>
        <w:t xml:space="preserve"> </w:t>
      </w:r>
      <w:r w:rsidRPr="00FD3522">
        <w:t>reconciliation</w:t>
      </w:r>
      <w:r w:rsidRPr="00FD3522">
        <w:rPr>
          <w:spacing w:val="-14"/>
        </w:rPr>
        <w:t xml:space="preserve"> </w:t>
      </w:r>
      <w:r w:rsidRPr="00FD3522">
        <w:t>of</w:t>
      </w:r>
      <w:r w:rsidRPr="00FD3522">
        <w:rPr>
          <w:spacing w:val="-13"/>
        </w:rPr>
        <w:t xml:space="preserve"> </w:t>
      </w:r>
      <w:r w:rsidRPr="00FD3522">
        <w:t>different</w:t>
      </w:r>
      <w:r w:rsidRPr="00FD3522">
        <w:rPr>
          <w:spacing w:val="-13"/>
        </w:rPr>
        <w:t xml:space="preserve"> </w:t>
      </w:r>
      <w:r w:rsidRPr="00FD3522">
        <w:t>principles,</w:t>
      </w:r>
      <w:r w:rsidRPr="00FD3522">
        <w:rPr>
          <w:spacing w:val="-13"/>
        </w:rPr>
        <w:t xml:space="preserve"> </w:t>
      </w:r>
      <w:r w:rsidRPr="00FD3522">
        <w:t>beliefs,</w:t>
      </w:r>
      <w:r w:rsidRPr="00FD3522">
        <w:rPr>
          <w:spacing w:val="-12"/>
        </w:rPr>
        <w:t xml:space="preserve"> </w:t>
      </w:r>
      <w:r w:rsidRPr="00FD3522">
        <w:t>or</w:t>
      </w:r>
      <w:r w:rsidRPr="00FD3522">
        <w:rPr>
          <w:spacing w:val="-14"/>
        </w:rPr>
        <w:t xml:space="preserve"> </w:t>
      </w:r>
      <w:r w:rsidRPr="00FD3522">
        <w:t>practices,</w:t>
      </w:r>
      <w:r w:rsidRPr="00FD3522">
        <w:rPr>
          <w:spacing w:val="-12"/>
        </w:rPr>
        <w:t xml:space="preserve"> </w:t>
      </w:r>
      <w:r w:rsidRPr="00FD3522">
        <w:t>especially</w:t>
      </w:r>
      <w:r w:rsidRPr="00FD3522">
        <w:rPr>
          <w:spacing w:val="-14"/>
        </w:rPr>
        <w:t xml:space="preserve"> </w:t>
      </w:r>
      <w:r w:rsidRPr="00FD3522">
        <w:t>in</w:t>
      </w:r>
      <w:r w:rsidRPr="00FD3522">
        <w:rPr>
          <w:spacing w:val="-12"/>
        </w:rPr>
        <w:t xml:space="preserve"> </w:t>
      </w:r>
      <w:r w:rsidRPr="00FD3522">
        <w:t>religion</w:t>
      </w:r>
      <w:r w:rsidRPr="00FD3522">
        <w:rPr>
          <w:spacing w:val="-13"/>
        </w:rPr>
        <w:t xml:space="preserve"> </w:t>
      </w:r>
      <w:r w:rsidRPr="00FD3522">
        <w:t>or philosophy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3BED1459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3F065A3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4877EDDD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626109F1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113264BD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554F684C" w14:textId="77777777" w:rsidR="00FB636E" w:rsidRPr="00FD3522" w:rsidRDefault="00FB636E" w:rsidP="00DD0DF6">
            <w:pPr>
              <w:pStyle w:val="Tabletext"/>
            </w:pPr>
            <w:r w:rsidRPr="000764BC">
              <w:t>syncretic,</w:t>
            </w:r>
            <w:r w:rsidRPr="00FD3522">
              <w:rPr>
                <w:spacing w:val="3"/>
              </w:rPr>
              <w:t xml:space="preserve"> </w:t>
            </w:r>
            <w:r w:rsidRPr="000764BC">
              <w:t>syncretistic,</w:t>
            </w:r>
            <w:r w:rsidRPr="00FD3522">
              <w:rPr>
                <w:spacing w:val="3"/>
              </w:rPr>
              <w:t xml:space="preserve"> </w:t>
            </w:r>
            <w:proofErr w:type="spellStart"/>
            <w:r w:rsidRPr="000764BC">
              <w:t>syncretist</w:t>
            </w:r>
            <w:proofErr w:type="spellEnd"/>
          </w:p>
        </w:tc>
      </w:tr>
      <w:tr w:rsidR="00FB636E" w:rsidRPr="00FD3522" w14:paraId="35FFFB03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3FC756B1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5D558C9B" w14:textId="77777777" w:rsidR="00FB636E" w:rsidRPr="00FD3522" w:rsidRDefault="00FB636E" w:rsidP="00DD0DF6">
            <w:pPr>
              <w:pStyle w:val="Tabletext"/>
            </w:pPr>
            <w:r w:rsidRPr="000764BC">
              <w:t>unification,</w:t>
            </w:r>
            <w:r w:rsidRPr="00FD3522">
              <w:rPr>
                <w:spacing w:val="5"/>
              </w:rPr>
              <w:t xml:space="preserve"> </w:t>
            </w:r>
            <w:r w:rsidRPr="00FD3522">
              <w:rPr>
                <w:spacing w:val="-2"/>
              </w:rPr>
              <w:t>consolidation</w:t>
            </w:r>
          </w:p>
        </w:tc>
      </w:tr>
      <w:tr w:rsidR="00FB636E" w:rsidRPr="00FD3522" w14:paraId="6D5609BE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384D80BA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105022DC" w14:textId="77777777" w:rsidR="00FB636E" w:rsidRPr="00FD3522" w:rsidRDefault="00FB636E" w:rsidP="00DD0DF6">
            <w:pPr>
              <w:pStyle w:val="Tabletext"/>
            </w:pPr>
            <w:r w:rsidRPr="000764BC">
              <w:t>The</w:t>
            </w:r>
            <w:r w:rsidRPr="00FD3522">
              <w:rPr>
                <w:spacing w:val="-3"/>
              </w:rPr>
              <w:t xml:space="preserve"> </w:t>
            </w:r>
            <w:r w:rsidRPr="000764BC">
              <w:t>syncretism</w:t>
            </w:r>
            <w:r w:rsidRPr="00FD3522">
              <w:rPr>
                <w:spacing w:val="-3"/>
              </w:rPr>
              <w:t xml:space="preserve"> </w:t>
            </w:r>
            <w:r w:rsidRPr="000764BC">
              <w:t>of</w:t>
            </w:r>
            <w:r w:rsidRPr="00FD3522">
              <w:rPr>
                <w:spacing w:val="-7"/>
              </w:rPr>
              <w:t xml:space="preserve"> </w:t>
            </w:r>
            <w:r w:rsidRPr="000764BC">
              <w:t>the</w:t>
            </w:r>
            <w:r w:rsidRPr="00FD3522">
              <w:rPr>
                <w:spacing w:val="-7"/>
              </w:rPr>
              <w:t xml:space="preserve"> </w:t>
            </w:r>
            <w:r w:rsidRPr="000764BC">
              <w:t>two</w:t>
            </w:r>
            <w:r w:rsidRPr="00FD3522">
              <w:rPr>
                <w:spacing w:val="-2"/>
              </w:rPr>
              <w:t xml:space="preserve"> </w:t>
            </w:r>
            <w:r w:rsidRPr="000764BC">
              <w:t>religions</w:t>
            </w:r>
            <w:r w:rsidRPr="00FD3522">
              <w:rPr>
                <w:spacing w:val="-3"/>
              </w:rPr>
              <w:t xml:space="preserve"> </w:t>
            </w:r>
            <w:r w:rsidRPr="000764BC">
              <w:t>was</w:t>
            </w:r>
            <w:r w:rsidRPr="00FD3522">
              <w:rPr>
                <w:spacing w:val="-2"/>
              </w:rPr>
              <w:t xml:space="preserve"> </w:t>
            </w:r>
            <w:r w:rsidRPr="000764BC">
              <w:t>made</w:t>
            </w:r>
            <w:r w:rsidRPr="00FD3522">
              <w:rPr>
                <w:spacing w:val="-3"/>
              </w:rPr>
              <w:t xml:space="preserve"> </w:t>
            </w:r>
            <w:r w:rsidRPr="000764BC">
              <w:t>possible</w:t>
            </w:r>
            <w:r w:rsidRPr="00FD3522">
              <w:rPr>
                <w:spacing w:val="-2"/>
              </w:rPr>
              <w:t xml:space="preserve"> </w:t>
            </w:r>
            <w:r w:rsidRPr="000764BC">
              <w:t>by</w:t>
            </w:r>
            <w:r w:rsidRPr="00FD3522">
              <w:rPr>
                <w:spacing w:val="-11"/>
              </w:rPr>
              <w:t xml:space="preserve"> </w:t>
            </w:r>
            <w:r w:rsidRPr="000764BC">
              <w:t>their</w:t>
            </w:r>
            <w:r w:rsidRPr="00FD3522">
              <w:rPr>
                <w:spacing w:val="-7"/>
              </w:rPr>
              <w:t xml:space="preserve"> </w:t>
            </w:r>
            <w:r w:rsidRPr="000764BC">
              <w:t>shared</w:t>
            </w:r>
            <w:r w:rsidRPr="00FD3522">
              <w:rPr>
                <w:spacing w:val="-2"/>
              </w:rPr>
              <w:t xml:space="preserve"> </w:t>
            </w:r>
            <w:r w:rsidRPr="000764BC">
              <w:t>goal</w:t>
            </w:r>
            <w:r w:rsidRPr="00FD3522">
              <w:rPr>
                <w:spacing w:val="-7"/>
              </w:rPr>
              <w:t xml:space="preserve"> </w:t>
            </w:r>
            <w:r w:rsidRPr="000764BC">
              <w:t>to</w:t>
            </w:r>
            <w:r w:rsidRPr="00FD3522">
              <w:rPr>
                <w:spacing w:val="-3"/>
              </w:rPr>
              <w:t xml:space="preserve"> </w:t>
            </w:r>
            <w:r w:rsidRPr="000764BC">
              <w:t>unite</w:t>
            </w:r>
            <w:r w:rsidRPr="00FD3522">
              <w:rPr>
                <w:spacing w:val="-7"/>
              </w:rPr>
              <w:t xml:space="preserve"> </w:t>
            </w:r>
            <w:r w:rsidRPr="000764BC">
              <w:t>the</w:t>
            </w:r>
            <w:r w:rsidRPr="00FD3522">
              <w:rPr>
                <w:spacing w:val="-2"/>
              </w:rPr>
              <w:t xml:space="preserve"> </w:t>
            </w:r>
            <w:r w:rsidRPr="000764BC">
              <w:t>people</w:t>
            </w:r>
            <w:r w:rsidRPr="00FD3522">
              <w:rPr>
                <w:spacing w:val="-3"/>
              </w:rPr>
              <w:t xml:space="preserve"> </w:t>
            </w:r>
            <w:r w:rsidRPr="000764BC">
              <w:t>of</w:t>
            </w:r>
            <w:r w:rsidRPr="00FD3522">
              <w:rPr>
                <w:spacing w:val="-7"/>
              </w:rPr>
              <w:t xml:space="preserve"> </w:t>
            </w:r>
            <w:r w:rsidRPr="000764BC">
              <w:t>the</w:t>
            </w:r>
            <w:r w:rsidRPr="00FD3522">
              <w:rPr>
                <w:spacing w:val="-3"/>
              </w:rPr>
              <w:t xml:space="preserve"> </w:t>
            </w:r>
            <w:r w:rsidRPr="000764BC">
              <w:t>river</w:t>
            </w:r>
            <w:r w:rsidRPr="00FD3522">
              <w:rPr>
                <w:spacing w:val="-10"/>
              </w:rPr>
              <w:t xml:space="preserve"> </w:t>
            </w:r>
            <w:r w:rsidRPr="000764BC">
              <w:t>valley.</w:t>
            </w:r>
          </w:p>
        </w:tc>
      </w:tr>
    </w:tbl>
    <w:p w14:paraId="18C0A43A" w14:textId="77777777" w:rsidR="00FB636E" w:rsidRPr="00FD3522" w:rsidRDefault="00FB636E" w:rsidP="00FB636E">
      <w:pPr>
        <w:pStyle w:val="Heading2"/>
      </w:pPr>
      <w:r>
        <w:lastRenderedPageBreak/>
        <w:t>Sinicization</w:t>
      </w:r>
    </w:p>
    <w:p w14:paraId="3169159F" w14:textId="77777777" w:rsidR="00FB636E" w:rsidRPr="00FD3522" w:rsidRDefault="00FB636E" w:rsidP="00FB636E">
      <w:pPr>
        <w:pStyle w:val="ListParagraph"/>
        <w:numPr>
          <w:ilvl w:val="0"/>
          <w:numId w:val="13"/>
        </w:numPr>
      </w:pPr>
      <w:r>
        <w:t>the influence of Chinese culture on neighboring regions in Asia</w:t>
      </w:r>
    </w:p>
    <w:tbl>
      <w:tblPr>
        <w:tblW w:w="8690" w:type="dxa"/>
        <w:tblInd w:w="385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03"/>
        <w:gridCol w:w="7087"/>
      </w:tblGrid>
      <w:tr w:rsidR="00FB636E" w:rsidRPr="00FD3522" w14:paraId="3A750502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276F325B" w14:textId="77777777" w:rsidR="00FB636E" w:rsidRPr="00FD3522" w:rsidRDefault="00FB636E" w:rsidP="00DD0DF6">
            <w:pPr>
              <w:pStyle w:val="Tabletextbold"/>
            </w:pPr>
            <w:r w:rsidRPr="000764BC">
              <w:t>Part</w:t>
            </w:r>
            <w:r w:rsidRPr="00FD3522">
              <w:rPr>
                <w:spacing w:val="4"/>
              </w:rPr>
              <w:t xml:space="preserve"> </w:t>
            </w:r>
            <w:r w:rsidRPr="000764BC">
              <w:t>of</w:t>
            </w:r>
            <w:r w:rsidRPr="00FD3522">
              <w:rPr>
                <w:spacing w:val="5"/>
              </w:rPr>
              <w:t xml:space="preserve"> </w:t>
            </w:r>
            <w:r w:rsidRPr="000764BC">
              <w:t>speech:</w:t>
            </w:r>
          </w:p>
        </w:tc>
        <w:tc>
          <w:tcPr>
            <w:tcW w:w="7087" w:type="dxa"/>
            <w:shd w:val="clear" w:color="auto" w:fill="F5F6F6"/>
          </w:tcPr>
          <w:p w14:paraId="6FEB8C5F" w14:textId="77777777" w:rsidR="00FB636E" w:rsidRPr="00FD3522" w:rsidRDefault="00FB636E" w:rsidP="00DD0DF6">
            <w:pPr>
              <w:pStyle w:val="Tabletext"/>
            </w:pPr>
            <w:r w:rsidRPr="00FD3522">
              <w:t>noun</w:t>
            </w:r>
          </w:p>
        </w:tc>
      </w:tr>
      <w:tr w:rsidR="00FB636E" w:rsidRPr="00FD3522" w14:paraId="053449DA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364DF82A" w14:textId="77777777" w:rsidR="00FB636E" w:rsidRPr="00FD3522" w:rsidRDefault="00FB636E" w:rsidP="00DD0DF6">
            <w:pPr>
              <w:pStyle w:val="Tabletextbold"/>
            </w:pPr>
            <w:r w:rsidRPr="000764BC">
              <w:t>Word</w:t>
            </w:r>
            <w:r w:rsidRPr="00FD3522">
              <w:rPr>
                <w:spacing w:val="-3"/>
                <w:w w:val="95"/>
              </w:rPr>
              <w:t xml:space="preserve"> </w:t>
            </w:r>
            <w:r w:rsidRPr="00FD3522">
              <w:rPr>
                <w:w w:val="95"/>
              </w:rPr>
              <w:t>forms:</w:t>
            </w:r>
          </w:p>
        </w:tc>
        <w:tc>
          <w:tcPr>
            <w:tcW w:w="7087" w:type="dxa"/>
            <w:shd w:val="clear" w:color="auto" w:fill="F5F6F6"/>
          </w:tcPr>
          <w:p w14:paraId="68364650" w14:textId="77777777" w:rsidR="00FB636E" w:rsidRPr="00FD3522" w:rsidRDefault="00FB636E" w:rsidP="00DD0DF6">
            <w:pPr>
              <w:pStyle w:val="Tabletext"/>
            </w:pPr>
            <w:r>
              <w:t>Sinicize, Sinicized</w:t>
            </w:r>
          </w:p>
        </w:tc>
      </w:tr>
      <w:tr w:rsidR="00FB636E" w:rsidRPr="00FD3522" w14:paraId="3E18B97F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4201DB0E" w14:textId="77777777" w:rsidR="00FB636E" w:rsidRPr="000764BC" w:rsidRDefault="00FB636E" w:rsidP="00DD0DF6">
            <w:pPr>
              <w:pStyle w:val="Tabletextbold"/>
            </w:pPr>
            <w:r w:rsidRPr="000764BC">
              <w:t>Synonyms:</w:t>
            </w:r>
          </w:p>
        </w:tc>
        <w:tc>
          <w:tcPr>
            <w:tcW w:w="7087" w:type="dxa"/>
            <w:shd w:val="clear" w:color="auto" w:fill="F5F6F6"/>
          </w:tcPr>
          <w:p w14:paraId="5C3D7E07" w14:textId="77777777" w:rsidR="00FB636E" w:rsidRPr="00FD3522" w:rsidRDefault="00FB636E" w:rsidP="00DD0DF6">
            <w:pPr>
              <w:pStyle w:val="TableParagraph"/>
              <w:spacing w:before="73"/>
              <w:ind w:left="80" w:right="0"/>
              <w:rPr>
                <w:rFonts w:ascii="Calibri" w:hAnsi="Calibri" w:cs="Calibri"/>
                <w:sz w:val="18"/>
              </w:rPr>
            </w:pPr>
          </w:p>
        </w:tc>
      </w:tr>
      <w:tr w:rsidR="00FB636E" w:rsidRPr="00FD3522" w14:paraId="4145FD00" w14:textId="77777777" w:rsidTr="00DD0DF6">
        <w:trPr>
          <w:trHeight w:val="332"/>
        </w:trPr>
        <w:tc>
          <w:tcPr>
            <w:tcW w:w="1603" w:type="dxa"/>
            <w:shd w:val="clear" w:color="auto" w:fill="E6E7E8"/>
          </w:tcPr>
          <w:p w14:paraId="559106A4" w14:textId="77777777" w:rsidR="00FB636E" w:rsidRPr="00FD3522" w:rsidRDefault="00FB636E" w:rsidP="00DD0DF6">
            <w:pPr>
              <w:pStyle w:val="Tabletextbold"/>
            </w:pPr>
            <w:r w:rsidRPr="000764BC">
              <w:t>In a</w:t>
            </w:r>
            <w:r w:rsidRPr="00FD3522">
              <w:rPr>
                <w:spacing w:val="-1"/>
                <w:w w:val="90"/>
              </w:rPr>
              <w:t xml:space="preserve"> </w:t>
            </w:r>
            <w:r w:rsidRPr="000764BC">
              <w:t>sentence:</w:t>
            </w:r>
          </w:p>
        </w:tc>
        <w:tc>
          <w:tcPr>
            <w:tcW w:w="7087" w:type="dxa"/>
            <w:shd w:val="clear" w:color="auto" w:fill="F5F6F6"/>
          </w:tcPr>
          <w:p w14:paraId="37B8A2B0" w14:textId="77777777" w:rsidR="00FB636E" w:rsidRPr="00FD3522" w:rsidRDefault="00FB636E" w:rsidP="00DD0DF6">
            <w:pPr>
              <w:pStyle w:val="Tabletext"/>
            </w:pPr>
            <w:r>
              <w:t>Some scholars argue that Buddhism went through the process of Sinicization as it spread throughout China.</w:t>
            </w:r>
          </w:p>
        </w:tc>
      </w:tr>
    </w:tbl>
    <w:p w14:paraId="28410703" w14:textId="77777777" w:rsidR="00FB636E" w:rsidRPr="005F7A04" w:rsidRDefault="00FB636E" w:rsidP="005F7A04">
      <w:pPr>
        <w:pStyle w:val="BodyText"/>
      </w:pPr>
    </w:p>
    <w:sectPr w:rsidR="00FB636E" w:rsidRPr="005F7A04" w:rsidSect="00730D58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230" w:right="1440" w:bottom="1440" w:left="1440" w:header="57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47F8C9" w14:textId="77777777" w:rsidR="007A372E" w:rsidRDefault="007A372E" w:rsidP="00697515">
      <w:pPr>
        <w:spacing w:after="0"/>
      </w:pPr>
      <w:r>
        <w:separator/>
      </w:r>
    </w:p>
  </w:endnote>
  <w:endnote w:type="continuationSeparator" w:id="0">
    <w:p w14:paraId="5A4AEF94" w14:textId="77777777" w:rsidR="007A372E" w:rsidRDefault="007A372E" w:rsidP="0069751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(Body)">
    <w:altName w:val="Calibri"/>
    <w:panose1 w:val="020B060402020202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D18B65" w14:textId="77777777" w:rsidR="00746C55" w:rsidRPr="00E875FD" w:rsidRDefault="007B1998" w:rsidP="00E875FD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t>1</w:t>
    </w:r>
    <w:r>
      <w:fldChar w:fldCharType="end"/>
    </w:r>
  </w:p>
  <w:p w14:paraId="3472B85F" w14:textId="6C593C24" w:rsidR="003D3E9D" w:rsidRDefault="007B1998" w:rsidP="00CB63FD">
    <w:pPr>
      <w:pStyle w:val="CCFooter"/>
    </w:pPr>
    <w:r w:rsidRPr="0028541F">
      <w:rPr>
        <w:noProof/>
      </w:rPr>
      <w:drawing>
        <wp:anchor distT="0" distB="0" distL="114300" distR="114300" simplePos="0" relativeHeight="251660288" behindDoc="1" locked="0" layoutInCell="1" allowOverlap="1" wp14:anchorId="49F93B04" wp14:editId="7959F71E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86568153" name="Picture 865681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ED6E82" w14:textId="77777777" w:rsidR="00A569B3" w:rsidRDefault="00A569B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1B656E" w14:textId="77777777" w:rsidR="005239FE" w:rsidRPr="00E875FD" w:rsidRDefault="005239FE" w:rsidP="005239FE">
    <w:pPr>
      <w:pStyle w:val="Footer"/>
    </w:pPr>
    <w:r>
      <w:rPr>
        <w:noProof w:val="0"/>
      </w:rPr>
      <w:fldChar w:fldCharType="begin"/>
    </w:r>
    <w:r>
      <w:instrText xml:space="preserve"> PAGE   \* MERGEFORMAT </w:instrText>
    </w:r>
    <w:r>
      <w:rPr>
        <w:noProof w:val="0"/>
      </w:rPr>
      <w:fldChar w:fldCharType="separate"/>
    </w:r>
    <w:r>
      <w:rPr>
        <w:noProof w:val="0"/>
      </w:rPr>
      <w:t>2</w:t>
    </w:r>
    <w:r>
      <w:fldChar w:fldCharType="end"/>
    </w:r>
  </w:p>
  <w:p w14:paraId="4CDC1ECA" w14:textId="4775094E" w:rsidR="003D3E9D" w:rsidRDefault="005239FE" w:rsidP="002C1E4B">
    <w:pPr>
      <w:pStyle w:val="CCFooter"/>
      <w:rPr>
        <w:u w:val="single"/>
      </w:rPr>
    </w:pPr>
    <w:r w:rsidRPr="0028541F">
      <w:t xml:space="preserve">Unless otherwise noted, this work is licensed under </w:t>
    </w:r>
    <w:hyperlink r:id="rId1" w:history="1">
      <w:r w:rsidRPr="0028541F">
        <w:rPr>
          <w:u w:val="single"/>
        </w:rPr>
        <w:t>CC BY 4.0</w:t>
      </w:r>
    </w:hyperlink>
    <w:r w:rsidRPr="0028541F">
      <w:t>. Credit: “</w:t>
    </w:r>
    <w:r w:rsidR="00130B90">
      <w:t>Unit Vocabulary</w:t>
    </w:r>
    <w:r w:rsidRPr="0028541F">
      <w:t xml:space="preserve">”, OER Project, </w:t>
    </w:r>
    <w:hyperlink r:id="rId2" w:history="1">
      <w:r w:rsidRPr="0028541F">
        <w:rPr>
          <w:u w:val="single"/>
        </w:rPr>
        <w:t>https://www.oerproject.com/</w:t>
      </w:r>
    </w:hyperlink>
    <w:r w:rsidRPr="0028541F">
      <w:rPr>
        <w:noProof/>
      </w:rPr>
      <w:drawing>
        <wp:anchor distT="0" distB="0" distL="114300" distR="114300" simplePos="0" relativeHeight="251664384" behindDoc="1" locked="0" layoutInCell="1" allowOverlap="1" wp14:anchorId="0A695770" wp14:editId="064C1B83">
          <wp:simplePos x="0" y="0"/>
          <wp:positionH relativeFrom="column">
            <wp:posOffset>-1249045</wp:posOffset>
          </wp:positionH>
          <wp:positionV relativeFrom="page">
            <wp:posOffset>9696450</wp:posOffset>
          </wp:positionV>
          <wp:extent cx="8727440" cy="553085"/>
          <wp:effectExtent l="0" t="0" r="0" b="5715"/>
          <wp:wrapNone/>
          <wp:docPr id="143224115" name="Picture 1432241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8727440" cy="5530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7BA919" w14:textId="77777777" w:rsidR="002C1E4B" w:rsidRDefault="002C1E4B" w:rsidP="002C1E4B">
    <w:pPr>
      <w:pStyle w:val="CCFooter"/>
    </w:pPr>
  </w:p>
  <w:p w14:paraId="37AD89B8" w14:textId="77777777" w:rsidR="00A569B3" w:rsidRDefault="00A569B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77022B" w14:textId="77777777" w:rsidR="007A372E" w:rsidRDefault="007A372E" w:rsidP="00697515">
      <w:pPr>
        <w:spacing w:after="0"/>
      </w:pPr>
      <w:r>
        <w:separator/>
      </w:r>
    </w:p>
  </w:footnote>
  <w:footnote w:type="continuationSeparator" w:id="0">
    <w:p w14:paraId="0DDD8334" w14:textId="77777777" w:rsidR="007A372E" w:rsidRDefault="007A372E" w:rsidP="0069751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BE01F" w14:textId="77777777" w:rsidR="00871508" w:rsidRDefault="00871508" w:rsidP="00871508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59264" behindDoc="1" locked="1" layoutInCell="1" allowOverlap="1" wp14:anchorId="21E9C401" wp14:editId="20111256">
              <wp:simplePos x="0" y="0"/>
              <wp:positionH relativeFrom="margin">
                <wp:posOffset>-3206750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0E45035" id="Rectangle 5" o:spid="_x0000_s1026" style="position:absolute;margin-left:-252.5pt;margin-top:0;width:801.65pt;height:75.1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" fillcolor="#d8d8d8 [2732]" stroked="f" strokeweight="1pt">
              <w10:wrap anchorx="margin" anchory="page"/>
              <w10:anchorlock/>
            </v:rect>
          </w:pict>
        </mc:Fallback>
      </mc:AlternateContent>
    </w:r>
  </w:p>
  <w:sdt>
    <w:sdtPr>
      <w:rPr>
        <w:color w:val="000000" w:themeColor="text1"/>
      </w:rPr>
      <w:alias w:val="Subject"/>
      <w:tag w:val=""/>
      <w:id w:val="-218674570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0CC1F4AF" w14:textId="617D0E1C" w:rsidR="00746C55" w:rsidRPr="001A5D22" w:rsidRDefault="00EC4FFB" w:rsidP="00F65964">
        <w:pPr>
          <w:pStyle w:val="Header-CPLessonNumber"/>
          <w:rPr>
            <w:color w:val="000000" w:themeColor="text1"/>
          </w:rPr>
        </w:pPr>
        <w:r>
          <w:rPr>
            <w:color w:val="000000" w:themeColor="text1"/>
          </w:rPr>
          <w:t>WHP ORIGINS</w:t>
        </w:r>
      </w:p>
    </w:sdtContent>
  </w:sdt>
  <w:sdt>
    <w:sdtPr>
      <w:rPr>
        <w:color w:val="000000" w:themeColor="text1"/>
      </w:rPr>
      <w:alias w:val="Title"/>
      <w:tag w:val=""/>
      <w:id w:val="-1761444161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07D494F3" w14:textId="0D49DEC8" w:rsidR="00746C55" w:rsidRPr="004D2732" w:rsidRDefault="006D46F5" w:rsidP="00CD0494">
        <w:pPr>
          <w:pStyle w:val="Title"/>
          <w:rPr>
            <w:color w:val="000000" w:themeColor="text1"/>
          </w:rPr>
        </w:pPr>
        <w:r>
          <w:rPr>
            <w:color w:val="000000" w:themeColor="text1"/>
          </w:rPr>
          <w:t>UNIT 4 VOCABULARY</w:t>
        </w:r>
      </w:p>
    </w:sdtContent>
  </w:sdt>
  <w:p w14:paraId="55C1C386" w14:textId="77777777" w:rsidR="003D3E9D" w:rsidRDefault="003D3E9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F2D63" w14:textId="77777777" w:rsidR="0015414F" w:rsidRDefault="0015414F" w:rsidP="0015414F">
    <w:pPr>
      <w:pStyle w:val="HeaderAnchor"/>
    </w:pPr>
    <w:r w:rsidRPr="00F65964">
      <w:rPr>
        <w:b/>
        <w:noProof/>
      </w:rPr>
      <mc:AlternateContent>
        <mc:Choice Requires="wps">
          <w:drawing>
            <wp:anchor distT="0" distB="0" distL="114300" distR="114300" simplePos="0" relativeHeight="251662336" behindDoc="1" locked="1" layoutInCell="1" allowOverlap="1" wp14:anchorId="0B6A44F8" wp14:editId="06E4965E">
              <wp:simplePos x="0" y="0"/>
              <wp:positionH relativeFrom="page">
                <wp:posOffset>-2296795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793051531" name="Rectangle 17930515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9AC891" id="Rectangle 1793051531" o:spid="_x0000_s1026" style="position:absolute;margin-left:-180.85pt;margin-top:0;width:801.65pt;height:75.1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" fillcolor="#d8d8d8 [2732]" stroked="f" strokeweight="1pt">
              <w10:wrap anchorx="page" anchory="page"/>
              <w10:anchorlock/>
            </v:rect>
          </w:pict>
        </mc:Fallback>
      </mc:AlternateContent>
    </w:r>
  </w:p>
  <w:sdt>
    <w:sdtPr>
      <w:alias w:val="Subject"/>
      <w:tag w:val=""/>
      <w:id w:val="129293323"/>
      <w:lock w:val="sdtLocked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Content>
      <w:p w14:paraId="457D13D1" w14:textId="48B7BCD2" w:rsidR="00871508" w:rsidRDefault="00EC4FFB" w:rsidP="00871508">
        <w:pPr>
          <w:pStyle w:val="Header-CPLessonNumber"/>
        </w:pPr>
        <w:r>
          <w:t>WHP ORIGINS</w:t>
        </w:r>
      </w:p>
    </w:sdtContent>
  </w:sdt>
  <w:sdt>
    <w:sdtPr>
      <w:alias w:val="Title"/>
      <w:tag w:val=""/>
      <w:id w:val="-1507195716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6A6E257F" w14:textId="3A4790C2" w:rsidR="00871508" w:rsidRDefault="00130B90" w:rsidP="00871508">
        <w:pPr>
          <w:pStyle w:val="Title"/>
        </w:pPr>
        <w:r>
          <w:t xml:space="preserve">UNIT </w:t>
        </w:r>
        <w:r w:rsidR="006D46F5">
          <w:t>4</w:t>
        </w:r>
        <w:r>
          <w:t xml:space="preserve"> VOCABULARY</w:t>
        </w:r>
      </w:p>
    </w:sdtContent>
  </w:sdt>
  <w:p w14:paraId="01C7FC32" w14:textId="77777777" w:rsidR="003D3E9D" w:rsidRDefault="003D3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47621"/>
    <w:multiLevelType w:val="hybridMultilevel"/>
    <w:tmpl w:val="2FA05A52"/>
    <w:lvl w:ilvl="0" w:tplc="4D8E9914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278EF06C">
      <w:numFmt w:val="bullet"/>
      <w:lvlText w:val="•"/>
      <w:lvlJc w:val="left"/>
      <w:pPr>
        <w:ind w:left="1702" w:hanging="270"/>
      </w:pPr>
      <w:rPr>
        <w:rFonts w:hint="default"/>
        <w:lang w:val="en-US" w:eastAsia="en-US" w:bidi="ar-SA"/>
      </w:rPr>
    </w:lvl>
    <w:lvl w:ilvl="2" w:tplc="F18AE070">
      <w:numFmt w:val="bullet"/>
      <w:lvlText w:val="•"/>
      <w:lvlJc w:val="left"/>
      <w:pPr>
        <w:ind w:left="2764" w:hanging="270"/>
      </w:pPr>
      <w:rPr>
        <w:rFonts w:hint="default"/>
        <w:lang w:val="en-US" w:eastAsia="en-US" w:bidi="ar-SA"/>
      </w:rPr>
    </w:lvl>
    <w:lvl w:ilvl="3" w:tplc="D4EE623A">
      <w:numFmt w:val="bullet"/>
      <w:lvlText w:val="•"/>
      <w:lvlJc w:val="left"/>
      <w:pPr>
        <w:ind w:left="3826" w:hanging="270"/>
      </w:pPr>
      <w:rPr>
        <w:rFonts w:hint="default"/>
        <w:lang w:val="en-US" w:eastAsia="en-US" w:bidi="ar-SA"/>
      </w:rPr>
    </w:lvl>
    <w:lvl w:ilvl="4" w:tplc="E3C0D38E">
      <w:numFmt w:val="bullet"/>
      <w:lvlText w:val="•"/>
      <w:lvlJc w:val="left"/>
      <w:pPr>
        <w:ind w:left="4888" w:hanging="270"/>
      </w:pPr>
      <w:rPr>
        <w:rFonts w:hint="default"/>
        <w:lang w:val="en-US" w:eastAsia="en-US" w:bidi="ar-SA"/>
      </w:rPr>
    </w:lvl>
    <w:lvl w:ilvl="5" w:tplc="6DD621DE">
      <w:numFmt w:val="bullet"/>
      <w:lvlText w:val="•"/>
      <w:lvlJc w:val="left"/>
      <w:pPr>
        <w:ind w:left="5950" w:hanging="270"/>
      </w:pPr>
      <w:rPr>
        <w:rFonts w:hint="default"/>
        <w:lang w:val="en-US" w:eastAsia="en-US" w:bidi="ar-SA"/>
      </w:rPr>
    </w:lvl>
    <w:lvl w:ilvl="6" w:tplc="96E41E78">
      <w:numFmt w:val="bullet"/>
      <w:lvlText w:val="•"/>
      <w:lvlJc w:val="left"/>
      <w:pPr>
        <w:ind w:left="7012" w:hanging="270"/>
      </w:pPr>
      <w:rPr>
        <w:rFonts w:hint="default"/>
        <w:lang w:val="en-US" w:eastAsia="en-US" w:bidi="ar-SA"/>
      </w:rPr>
    </w:lvl>
    <w:lvl w:ilvl="7" w:tplc="5A2484A8">
      <w:numFmt w:val="bullet"/>
      <w:lvlText w:val="•"/>
      <w:lvlJc w:val="left"/>
      <w:pPr>
        <w:ind w:left="8074" w:hanging="270"/>
      </w:pPr>
      <w:rPr>
        <w:rFonts w:hint="default"/>
        <w:lang w:val="en-US" w:eastAsia="en-US" w:bidi="ar-SA"/>
      </w:rPr>
    </w:lvl>
    <w:lvl w:ilvl="8" w:tplc="A5BCC0DC">
      <w:numFmt w:val="bullet"/>
      <w:lvlText w:val="•"/>
      <w:lvlJc w:val="left"/>
      <w:pPr>
        <w:ind w:left="9136" w:hanging="270"/>
      </w:pPr>
      <w:rPr>
        <w:rFonts w:hint="default"/>
        <w:lang w:val="en-US" w:eastAsia="en-US" w:bidi="ar-SA"/>
      </w:rPr>
    </w:lvl>
  </w:abstractNum>
  <w:abstractNum w:abstractNumId="1" w15:restartNumberingAfterBreak="0">
    <w:nsid w:val="11410C62"/>
    <w:multiLevelType w:val="hybridMultilevel"/>
    <w:tmpl w:val="9EC0AA3E"/>
    <w:lvl w:ilvl="0" w:tplc="B4665E58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D2CA0ABE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91F62690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C12665EC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98847E98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F0FA30DE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11B4AC76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DC618C6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E64A2BE2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2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7A6ED8"/>
    <w:multiLevelType w:val="hybridMultilevel"/>
    <w:tmpl w:val="8FD680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3B6A21"/>
    <w:multiLevelType w:val="hybridMultilevel"/>
    <w:tmpl w:val="97D0ADBA"/>
    <w:lvl w:ilvl="0" w:tplc="4D727496">
      <w:numFmt w:val="bullet"/>
      <w:lvlText w:val="•"/>
      <w:lvlJc w:val="left"/>
      <w:pPr>
        <w:ind w:left="640" w:hanging="27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0"/>
        <w:szCs w:val="20"/>
        <w:lang w:val="en-US" w:eastAsia="en-US" w:bidi="ar-SA"/>
      </w:rPr>
    </w:lvl>
    <w:lvl w:ilvl="1" w:tplc="165C2A58">
      <w:numFmt w:val="bullet"/>
      <w:lvlText w:val="•"/>
      <w:lvlJc w:val="left"/>
      <w:pPr>
        <w:ind w:left="1676" w:hanging="270"/>
      </w:pPr>
      <w:rPr>
        <w:rFonts w:hint="default"/>
        <w:lang w:val="en-US" w:eastAsia="en-US" w:bidi="ar-SA"/>
      </w:rPr>
    </w:lvl>
    <w:lvl w:ilvl="2" w:tplc="BF28FBFE">
      <w:numFmt w:val="bullet"/>
      <w:lvlText w:val="•"/>
      <w:lvlJc w:val="left"/>
      <w:pPr>
        <w:ind w:left="2712" w:hanging="270"/>
      </w:pPr>
      <w:rPr>
        <w:rFonts w:hint="default"/>
        <w:lang w:val="en-US" w:eastAsia="en-US" w:bidi="ar-SA"/>
      </w:rPr>
    </w:lvl>
    <w:lvl w:ilvl="3" w:tplc="0836430E">
      <w:numFmt w:val="bullet"/>
      <w:lvlText w:val="•"/>
      <w:lvlJc w:val="left"/>
      <w:pPr>
        <w:ind w:left="3748" w:hanging="270"/>
      </w:pPr>
      <w:rPr>
        <w:rFonts w:hint="default"/>
        <w:lang w:val="en-US" w:eastAsia="en-US" w:bidi="ar-SA"/>
      </w:rPr>
    </w:lvl>
    <w:lvl w:ilvl="4" w:tplc="E7E2679C">
      <w:numFmt w:val="bullet"/>
      <w:lvlText w:val="•"/>
      <w:lvlJc w:val="left"/>
      <w:pPr>
        <w:ind w:left="4784" w:hanging="270"/>
      </w:pPr>
      <w:rPr>
        <w:rFonts w:hint="default"/>
        <w:lang w:val="en-US" w:eastAsia="en-US" w:bidi="ar-SA"/>
      </w:rPr>
    </w:lvl>
    <w:lvl w:ilvl="5" w:tplc="27B6E538">
      <w:numFmt w:val="bullet"/>
      <w:lvlText w:val="•"/>
      <w:lvlJc w:val="left"/>
      <w:pPr>
        <w:ind w:left="5820" w:hanging="270"/>
      </w:pPr>
      <w:rPr>
        <w:rFonts w:hint="default"/>
        <w:lang w:val="en-US" w:eastAsia="en-US" w:bidi="ar-SA"/>
      </w:rPr>
    </w:lvl>
    <w:lvl w:ilvl="6" w:tplc="41304500">
      <w:numFmt w:val="bullet"/>
      <w:lvlText w:val="•"/>
      <w:lvlJc w:val="left"/>
      <w:pPr>
        <w:ind w:left="6856" w:hanging="270"/>
      </w:pPr>
      <w:rPr>
        <w:rFonts w:hint="default"/>
        <w:lang w:val="en-US" w:eastAsia="en-US" w:bidi="ar-SA"/>
      </w:rPr>
    </w:lvl>
    <w:lvl w:ilvl="7" w:tplc="A234448E">
      <w:numFmt w:val="bullet"/>
      <w:lvlText w:val="•"/>
      <w:lvlJc w:val="left"/>
      <w:pPr>
        <w:ind w:left="7892" w:hanging="270"/>
      </w:pPr>
      <w:rPr>
        <w:rFonts w:hint="default"/>
        <w:lang w:val="en-US" w:eastAsia="en-US" w:bidi="ar-SA"/>
      </w:rPr>
    </w:lvl>
    <w:lvl w:ilvl="8" w:tplc="80D60F78">
      <w:numFmt w:val="bullet"/>
      <w:lvlText w:val="•"/>
      <w:lvlJc w:val="left"/>
      <w:pPr>
        <w:ind w:left="8928" w:hanging="270"/>
      </w:pPr>
      <w:rPr>
        <w:rFonts w:hint="default"/>
        <w:lang w:val="en-US" w:eastAsia="en-US" w:bidi="ar-SA"/>
      </w:rPr>
    </w:lvl>
  </w:abstractNum>
  <w:abstractNum w:abstractNumId="6" w15:restartNumberingAfterBreak="0">
    <w:nsid w:val="51086856"/>
    <w:multiLevelType w:val="hybridMultilevel"/>
    <w:tmpl w:val="0AB63BFC"/>
    <w:lvl w:ilvl="0" w:tplc="04090001">
      <w:start w:val="1"/>
      <w:numFmt w:val="bullet"/>
      <w:lvlText w:val=""/>
      <w:lvlJc w:val="left"/>
      <w:pPr>
        <w:ind w:left="11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</w:abstractNum>
  <w:abstractNum w:abstractNumId="7" w15:restartNumberingAfterBreak="0">
    <w:nsid w:val="5A3C740B"/>
    <w:multiLevelType w:val="multilevel"/>
    <w:tmpl w:val="7B2A833A"/>
    <w:styleLink w:val="Hierarchical"/>
    <w:lvl w:ilvl="0">
      <w:start w:val="1"/>
      <w:numFmt w:val="bullet"/>
      <w:pStyle w:val="ListParagraph"/>
      <w:lvlText w:val=""/>
      <w:lvlJc w:val="left"/>
      <w:pPr>
        <w:ind w:left="717" w:hanging="360"/>
      </w:pPr>
      <w:rPr>
        <w:rFonts w:ascii="Symbol" w:hAnsi="Symbol"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8" w15:restartNumberingAfterBreak="0">
    <w:nsid w:val="7D335CD2"/>
    <w:multiLevelType w:val="hybridMultilevel"/>
    <w:tmpl w:val="23DE49C0"/>
    <w:lvl w:ilvl="0" w:tplc="DB40E482">
      <w:start w:val="1"/>
      <w:numFmt w:val="decimal"/>
      <w:lvlText w:val="%1."/>
      <w:lvlJc w:val="left"/>
      <w:pPr>
        <w:tabs>
          <w:tab w:val="num" w:pos="714"/>
        </w:tabs>
        <w:ind w:left="714" w:hanging="3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288485">
    <w:abstractNumId w:val="4"/>
  </w:num>
  <w:num w:numId="2" w16cid:durableId="611404007">
    <w:abstractNumId w:val="8"/>
  </w:num>
  <w:num w:numId="3" w16cid:durableId="776753119">
    <w:abstractNumId w:val="2"/>
  </w:num>
  <w:num w:numId="4" w16cid:durableId="1709722311">
    <w:abstractNumId w:val="2"/>
  </w:num>
  <w:num w:numId="5" w16cid:durableId="45954178">
    <w:abstractNumId w:val="7"/>
  </w:num>
  <w:num w:numId="6" w16cid:durableId="1586112700">
    <w:abstractNumId w:val="7"/>
  </w:num>
  <w:num w:numId="7" w16cid:durableId="1621256220">
    <w:abstractNumId w:val="7"/>
  </w:num>
  <w:num w:numId="8" w16cid:durableId="1153722447">
    <w:abstractNumId w:val="7"/>
  </w:num>
  <w:num w:numId="9" w16cid:durableId="1542009951">
    <w:abstractNumId w:val="3"/>
  </w:num>
  <w:num w:numId="10" w16cid:durableId="944727793">
    <w:abstractNumId w:val="1"/>
  </w:num>
  <w:num w:numId="11" w16cid:durableId="896168644">
    <w:abstractNumId w:val="5"/>
  </w:num>
  <w:num w:numId="12" w16cid:durableId="1408572596">
    <w:abstractNumId w:val="6"/>
  </w:num>
  <w:num w:numId="13" w16cid:durableId="100520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5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B90"/>
    <w:rsid w:val="000004F5"/>
    <w:rsid w:val="00006C2A"/>
    <w:rsid w:val="0001642B"/>
    <w:rsid w:val="000173FC"/>
    <w:rsid w:val="00063682"/>
    <w:rsid w:val="000D5563"/>
    <w:rsid w:val="000D5642"/>
    <w:rsid w:val="00105A6A"/>
    <w:rsid w:val="00130B90"/>
    <w:rsid w:val="00147E33"/>
    <w:rsid w:val="0015414F"/>
    <w:rsid w:val="0017588C"/>
    <w:rsid w:val="00177F1D"/>
    <w:rsid w:val="001A5D22"/>
    <w:rsid w:val="001C3D81"/>
    <w:rsid w:val="001E5960"/>
    <w:rsid w:val="00201770"/>
    <w:rsid w:val="00204B87"/>
    <w:rsid w:val="00273460"/>
    <w:rsid w:val="0028541F"/>
    <w:rsid w:val="002C1E4B"/>
    <w:rsid w:val="002D4138"/>
    <w:rsid w:val="002D6B0E"/>
    <w:rsid w:val="002E6C31"/>
    <w:rsid w:val="002F1A0D"/>
    <w:rsid w:val="00337DF5"/>
    <w:rsid w:val="00356021"/>
    <w:rsid w:val="003B4FB3"/>
    <w:rsid w:val="003D3E9D"/>
    <w:rsid w:val="003D53BA"/>
    <w:rsid w:val="00407CC6"/>
    <w:rsid w:val="00414C11"/>
    <w:rsid w:val="00415402"/>
    <w:rsid w:val="004531F1"/>
    <w:rsid w:val="004833C2"/>
    <w:rsid w:val="004A7FB6"/>
    <w:rsid w:val="004D2732"/>
    <w:rsid w:val="005239FE"/>
    <w:rsid w:val="005251B5"/>
    <w:rsid w:val="00552072"/>
    <w:rsid w:val="005533E2"/>
    <w:rsid w:val="005556C9"/>
    <w:rsid w:val="005D1547"/>
    <w:rsid w:val="005D1AC2"/>
    <w:rsid w:val="005E786F"/>
    <w:rsid w:val="005F6492"/>
    <w:rsid w:val="005F7A04"/>
    <w:rsid w:val="00623EDB"/>
    <w:rsid w:val="0063130D"/>
    <w:rsid w:val="00637865"/>
    <w:rsid w:val="006427FA"/>
    <w:rsid w:val="00673524"/>
    <w:rsid w:val="006928D8"/>
    <w:rsid w:val="00697515"/>
    <w:rsid w:val="006D46F5"/>
    <w:rsid w:val="006D52CA"/>
    <w:rsid w:val="00721F76"/>
    <w:rsid w:val="00730D58"/>
    <w:rsid w:val="00736510"/>
    <w:rsid w:val="00746C55"/>
    <w:rsid w:val="007569CC"/>
    <w:rsid w:val="007A372E"/>
    <w:rsid w:val="007B1998"/>
    <w:rsid w:val="007B5AEB"/>
    <w:rsid w:val="007C0607"/>
    <w:rsid w:val="008233E1"/>
    <w:rsid w:val="0084157E"/>
    <w:rsid w:val="00846CA1"/>
    <w:rsid w:val="008504AE"/>
    <w:rsid w:val="00871508"/>
    <w:rsid w:val="008E3AC7"/>
    <w:rsid w:val="0094659C"/>
    <w:rsid w:val="009E2940"/>
    <w:rsid w:val="00A23A40"/>
    <w:rsid w:val="00A272B5"/>
    <w:rsid w:val="00A50B63"/>
    <w:rsid w:val="00A569B3"/>
    <w:rsid w:val="00A90F8F"/>
    <w:rsid w:val="00AA0641"/>
    <w:rsid w:val="00AA42D5"/>
    <w:rsid w:val="00AC6BFD"/>
    <w:rsid w:val="00B07493"/>
    <w:rsid w:val="00B23354"/>
    <w:rsid w:val="00B63473"/>
    <w:rsid w:val="00B73B9B"/>
    <w:rsid w:val="00B97418"/>
    <w:rsid w:val="00BC6374"/>
    <w:rsid w:val="00BD0447"/>
    <w:rsid w:val="00BD161A"/>
    <w:rsid w:val="00BE26F3"/>
    <w:rsid w:val="00C02197"/>
    <w:rsid w:val="00C20556"/>
    <w:rsid w:val="00C26DE2"/>
    <w:rsid w:val="00C41099"/>
    <w:rsid w:val="00C96E4C"/>
    <w:rsid w:val="00CB63FD"/>
    <w:rsid w:val="00CC0164"/>
    <w:rsid w:val="00CC5673"/>
    <w:rsid w:val="00D050AA"/>
    <w:rsid w:val="00D21BC9"/>
    <w:rsid w:val="00D616C5"/>
    <w:rsid w:val="00DC4C12"/>
    <w:rsid w:val="00DD0550"/>
    <w:rsid w:val="00DF7ED0"/>
    <w:rsid w:val="00E064FB"/>
    <w:rsid w:val="00E325D8"/>
    <w:rsid w:val="00E33E83"/>
    <w:rsid w:val="00EB018E"/>
    <w:rsid w:val="00EB15BE"/>
    <w:rsid w:val="00EC4FFB"/>
    <w:rsid w:val="00F032B0"/>
    <w:rsid w:val="00F3693C"/>
    <w:rsid w:val="00FB636E"/>
    <w:rsid w:val="00FC17BF"/>
    <w:rsid w:val="00FD27F9"/>
    <w:rsid w:val="216D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6BC83"/>
  <w15:chartTrackingRefBased/>
  <w15:docId w15:val="{A06629FB-2D44-A649-9A1E-925732AE3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3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5" w:unhideWhenUsed="1" w:qFormat="1"/>
    <w:lsdException w:name="List Bullet" w:semiHidden="1" w:unhideWhenUsed="1"/>
    <w:lsdException w:name="List Number" w:semiHidden="1" w:unhideWhenUsed="1"/>
    <w:lsdException w:name="List 2" w:semiHidden="1" w:uiPriority="5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9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rsid w:val="00BD0447"/>
    <w:pPr>
      <w:spacing w:after="240"/>
    </w:pPr>
    <w:rPr>
      <w:rFonts w:eastAsiaTheme="minorEastAsia" w:cstheme="minorHAnsi"/>
      <w:sz w:val="22"/>
      <w:szCs w:val="22"/>
      <w:lang w:val="en-CA" w:bidi="en-US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2854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5F7A04"/>
    <w:pPr>
      <w:keepNext/>
      <w:keepLines/>
      <w:spacing w:before="240" w:after="0"/>
      <w:outlineLvl w:val="1"/>
    </w:pPr>
    <w:rPr>
      <w:rFonts w:eastAsiaTheme="majorEastAsia"/>
      <w:b/>
      <w:bCs/>
      <w:color w:val="000000" w:themeColor="text1"/>
      <w:lang w:val="en-US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AC6BFD"/>
    <w:pPr>
      <w:keepNext/>
      <w:keepLines/>
      <w:spacing w:before="120" w:after="12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5F7A04"/>
    <w:rPr>
      <w:rFonts w:eastAsiaTheme="majorEastAsia" w:cstheme="minorHAnsi"/>
      <w:b/>
      <w:bCs/>
      <w:color w:val="000000" w:themeColor="text1"/>
      <w:sz w:val="22"/>
      <w:szCs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6928D8"/>
    <w:pPr>
      <w:tabs>
        <w:tab w:val="center" w:pos="4680"/>
        <w:tab w:val="right" w:pos="9360"/>
      </w:tabs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6928D8"/>
    <w:rPr>
      <w:rFonts w:eastAsiaTheme="minorEastAsia" w:cstheme="minorHAnsi"/>
      <w:noProof/>
      <w:sz w:val="22"/>
      <w:szCs w:val="22"/>
      <w:lang w:val="en-CA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697515"/>
    <w:pPr>
      <w:spacing w:after="0"/>
      <w:contextualSpacing/>
    </w:pPr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4"/>
    <w:rsid w:val="00BD0447"/>
    <w:rPr>
      <w:rFonts w:eastAsiaTheme="majorEastAsia" w:cstheme="majorBidi"/>
      <w:bCs/>
      <w:noProof/>
      <w:color w:val="404040" w:themeColor="text1" w:themeTint="BF"/>
      <w:spacing w:val="-10"/>
      <w:kern w:val="28"/>
      <w:sz w:val="32"/>
      <w:szCs w:val="48"/>
      <w:lang w:bidi="en-US"/>
    </w:rPr>
  </w:style>
  <w:style w:type="paragraph" w:customStyle="1" w:styleId="Header-TeacherStudentMaterials">
    <w:name w:val="Header - Teacher/Student Materials"/>
    <w:basedOn w:val="Normal"/>
    <w:uiPriority w:val="14"/>
    <w:rsid w:val="00697515"/>
    <w:pPr>
      <w:jc w:val="right"/>
    </w:pPr>
    <w:rPr>
      <w:rFonts w:cs="Calibri (Body)"/>
      <w:caps/>
    </w:rPr>
  </w:style>
  <w:style w:type="paragraph" w:styleId="BodyText">
    <w:name w:val="Body Text"/>
    <w:basedOn w:val="Normal"/>
    <w:link w:val="BodyTextChar"/>
    <w:uiPriority w:val="1"/>
    <w:qFormat/>
    <w:rsid w:val="005F7A04"/>
    <w:rPr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5F7A04"/>
    <w:rPr>
      <w:rFonts w:eastAsiaTheme="minorEastAsia" w:cstheme="minorHAnsi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rsid w:val="0028541F"/>
    <w:rPr>
      <w:color w:val="4472C4" w:themeColor="accent1"/>
      <w:u w:val="single"/>
      <w:bdr w:val="none" w:sz="0" w:space="0" w:color="auto"/>
    </w:rPr>
  </w:style>
  <w:style w:type="paragraph" w:customStyle="1" w:styleId="Header-CPLessonNumber">
    <w:name w:val="Header - CP Lesson Number"/>
    <w:basedOn w:val="Title"/>
    <w:uiPriority w:val="14"/>
    <w:rsid w:val="00697515"/>
    <w:rPr>
      <w:sz w:val="18"/>
      <w:lang w:val="en-CA"/>
    </w:rPr>
  </w:style>
  <w:style w:type="paragraph" w:customStyle="1" w:styleId="CCFooter">
    <w:name w:val="CC Footer"/>
    <w:basedOn w:val="Normal"/>
    <w:uiPriority w:val="39"/>
    <w:qFormat/>
    <w:rsid w:val="0028541F"/>
    <w:pPr>
      <w:spacing w:after="0"/>
      <w:jc w:val="center"/>
    </w:pPr>
    <w:rPr>
      <w:color w:val="767171" w:themeColor="background2" w:themeShade="8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97515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97515"/>
    <w:rPr>
      <w:rFonts w:eastAsiaTheme="minorEastAsia" w:cstheme="minorHAnsi"/>
      <w:sz w:val="22"/>
      <w:szCs w:val="22"/>
      <w:lang w:val="en-CA" w:bidi="en-US"/>
    </w:rPr>
  </w:style>
  <w:style w:type="paragraph" w:styleId="Revision">
    <w:name w:val="Revision"/>
    <w:hidden/>
    <w:uiPriority w:val="99"/>
    <w:semiHidden/>
    <w:rsid w:val="00C26DE2"/>
    <w:rPr>
      <w:rFonts w:eastAsiaTheme="minorEastAsia" w:cstheme="minorHAnsi"/>
      <w:sz w:val="22"/>
      <w:szCs w:val="22"/>
      <w:lang w:val="en-CA" w:bidi="en-US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 w:cstheme="minorHAnsi"/>
      <w:sz w:val="20"/>
      <w:szCs w:val="20"/>
      <w:lang w:val="en-CA" w:bidi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01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018E"/>
    <w:rPr>
      <w:rFonts w:eastAsiaTheme="minorEastAsia" w:cstheme="minorHAnsi"/>
      <w:b/>
      <w:bCs/>
      <w:sz w:val="20"/>
      <w:szCs w:val="20"/>
      <w:lang w:val="en-CA" w:bidi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B73B9B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9E2940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1"/>
    <w:qFormat/>
    <w:rsid w:val="005F7A04"/>
    <w:pPr>
      <w:numPr>
        <w:numId w:val="8"/>
      </w:numPr>
      <w:spacing w:after="120" w:line="259" w:lineRule="auto"/>
      <w:ind w:left="714" w:hanging="357"/>
    </w:pPr>
    <w:rPr>
      <w:bCs/>
      <w:sz w:val="20"/>
      <w:szCs w:val="20"/>
    </w:rPr>
  </w:style>
  <w:style w:type="table" w:styleId="TableGrid">
    <w:name w:val="Table Grid"/>
    <w:basedOn w:val="TableNormal"/>
    <w:uiPriority w:val="39"/>
    <w:rsid w:val="00B63473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NameDate">
    <w:name w:val="Header Name/Date"/>
    <w:basedOn w:val="Normal"/>
    <w:uiPriority w:val="14"/>
    <w:qFormat/>
    <w:rsid w:val="00B63473"/>
    <w:pPr>
      <w:spacing w:after="0"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4"/>
    <w:qFormat/>
    <w:rsid w:val="00B63473"/>
    <w:pPr>
      <w:framePr w:hSpace="180" w:wrap="around" w:vAnchor="text" w:hAnchor="page" w:x="7582" w:y="-1134"/>
      <w:spacing w:after="0" w:line="259" w:lineRule="auto"/>
      <w:suppressOverlap/>
    </w:pPr>
    <w:rPr>
      <w:kern w:val="2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1"/>
    <w:rsid w:val="0028541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CA" w:bidi="en-US"/>
    </w:rPr>
  </w:style>
  <w:style w:type="paragraph" w:customStyle="1" w:styleId="HeaderAnchor">
    <w:name w:val="Header Anchor"/>
    <w:basedOn w:val="Normal"/>
    <w:uiPriority w:val="39"/>
    <w:rsid w:val="0015414F"/>
    <w:pPr>
      <w:adjustRightInd w:val="0"/>
      <w:snapToGrid w:val="0"/>
      <w:spacing w:after="0"/>
    </w:pPr>
    <w:rPr>
      <w:sz w:val="2"/>
    </w:rPr>
  </w:style>
  <w:style w:type="table" w:customStyle="1" w:styleId="Default">
    <w:name w:val="Default"/>
    <w:basedOn w:val="TableNormal"/>
    <w:uiPriority w:val="99"/>
    <w:rsid w:val="00B07493"/>
    <w:pPr>
      <w:spacing w:before="40" w:after="40"/>
    </w:pPr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871508"/>
    <w:rPr>
      <w:color w:val="666666"/>
    </w:rPr>
  </w:style>
  <w:style w:type="paragraph" w:customStyle="1" w:styleId="Bullets">
    <w:name w:val="Bullets"/>
    <w:basedOn w:val="Normal"/>
    <w:uiPriority w:val="4"/>
    <w:qFormat/>
    <w:rsid w:val="00AC6BFD"/>
    <w:pPr>
      <w:numPr>
        <w:numId w:val="4"/>
      </w:numPr>
      <w:spacing w:before="120" w:after="120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AC6BFD"/>
    <w:rPr>
      <w:rFonts w:eastAsiaTheme="minorEastAsia" w:cstheme="minorHAnsi"/>
      <w:i/>
      <w:sz w:val="22"/>
      <w:szCs w:val="22"/>
      <w:lang w:val="en-CA" w:bidi="en-US"/>
    </w:rPr>
  </w:style>
  <w:style w:type="paragraph" w:styleId="BodyTextIndent">
    <w:name w:val="Body Text Indent"/>
    <w:basedOn w:val="Normal"/>
    <w:link w:val="BodyTextIndentChar"/>
    <w:uiPriority w:val="9"/>
    <w:qFormat/>
    <w:rsid w:val="00AC6BFD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AC6BFD"/>
    <w:rPr>
      <w:rFonts w:eastAsiaTheme="minorEastAsia" w:cstheme="minorHAnsi"/>
      <w:sz w:val="22"/>
      <w:szCs w:val="22"/>
      <w:lang w:bidi="en-US"/>
    </w:rPr>
  </w:style>
  <w:style w:type="numbering" w:customStyle="1" w:styleId="Hierarchical">
    <w:name w:val="Hierarchical"/>
    <w:uiPriority w:val="99"/>
    <w:rsid w:val="00AC6BFD"/>
    <w:pPr>
      <w:numPr>
        <w:numId w:val="5"/>
      </w:numPr>
    </w:pPr>
  </w:style>
  <w:style w:type="paragraph" w:styleId="List">
    <w:name w:val="List"/>
    <w:basedOn w:val="Normal"/>
    <w:uiPriority w:val="5"/>
    <w:qFormat/>
    <w:rsid w:val="00AC6BFD"/>
    <w:pPr>
      <w:numPr>
        <w:ilvl w:val="1"/>
        <w:numId w:val="8"/>
      </w:numPr>
      <w:spacing w:before="120" w:after="120"/>
    </w:pPr>
  </w:style>
  <w:style w:type="paragraph" w:styleId="List2">
    <w:name w:val="List 2"/>
    <w:basedOn w:val="Normal"/>
    <w:uiPriority w:val="5"/>
    <w:qFormat/>
    <w:rsid w:val="00AC6BFD"/>
    <w:pPr>
      <w:numPr>
        <w:ilvl w:val="2"/>
        <w:numId w:val="8"/>
      </w:numPr>
      <w:spacing w:before="120" w:after="120"/>
    </w:pPr>
  </w:style>
  <w:style w:type="paragraph" w:customStyle="1" w:styleId="Tabletext">
    <w:name w:val="Table text"/>
    <w:basedOn w:val="Normal"/>
    <w:uiPriority w:val="39"/>
    <w:rsid w:val="00F032B0"/>
    <w:pPr>
      <w:spacing w:before="40" w:after="40"/>
      <w:ind w:left="113" w:right="113"/>
    </w:pPr>
    <w:rPr>
      <w:sz w:val="20"/>
      <w:szCs w:val="20"/>
      <w:lang w:val="en-US"/>
    </w:rPr>
  </w:style>
  <w:style w:type="paragraph" w:customStyle="1" w:styleId="Tabletextbold">
    <w:name w:val="Table text bold"/>
    <w:basedOn w:val="Tabletext"/>
    <w:uiPriority w:val="39"/>
    <w:rsid w:val="00F032B0"/>
    <w:pPr>
      <w:jc w:val="right"/>
    </w:pPr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BE26F3"/>
    <w:pPr>
      <w:widowControl w:val="0"/>
      <w:autoSpaceDE w:val="0"/>
      <w:autoSpaceDN w:val="0"/>
      <w:spacing w:before="74" w:after="0"/>
      <w:ind w:right="72"/>
    </w:pPr>
    <w:rPr>
      <w:rFonts w:ascii="Tahoma" w:eastAsia="Tahoma" w:hAnsi="Tahoma" w:cs="Tahoma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yheins/Numen%20Dropbox/Jay%20Heins/OER%20PRJ%20Content/1.%20SY%2023-24%20Updates/TO%20BUILD/3.%20WHP/ORIGINS%203.0%20BUILD/_templates/WHP-Origins%20X.X.X%20Opener%20Closer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WHP-Origins X.X.X Opener Closer - Template.dotx</Template>
  <TotalTime>43</TotalTime>
  <Pages>5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UNIT X VOCABULARY</vt:lpstr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 4 VOCABULARY</dc:title>
  <dc:subject>WHP ORIGINS</dc:subject>
  <dc:creator>Microsoft Office User</dc:creator>
  <cp:keywords/>
  <dc:description/>
  <cp:lastModifiedBy>Sam Heins</cp:lastModifiedBy>
  <cp:revision>18</cp:revision>
  <cp:lastPrinted>2023-11-09T20:37:00Z</cp:lastPrinted>
  <dcterms:created xsi:type="dcterms:W3CDTF">2024-07-10T19:36:00Z</dcterms:created>
  <dcterms:modified xsi:type="dcterms:W3CDTF">2024-07-18T19:46:00Z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2023-10-03T21:07:16Z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0b8ee0fa-4bbc-43c8-8649-9ab6dd7af3e3</vt:lpwstr>
  </property>
  <property fmtid="{D5CDD505-2E9C-101B-9397-08002B2CF9AE}" pid="8" name="MSIP_Label_0c731a5a-986f-4cba-bdda-5f03e565899b_ContentBits">
    <vt:lpwstr>0</vt:lpwstr>
  </property>
</Properties>
</file>