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7273D" w14:textId="77777777" w:rsidR="00130B90" w:rsidRPr="00130B90" w:rsidRDefault="00130B90" w:rsidP="00130B90">
      <w:pPr>
        <w:pStyle w:val="Heading1"/>
        <w:rPr>
          <w:lang w:val="en-US"/>
        </w:rPr>
      </w:pPr>
      <w:r w:rsidRPr="00130B90">
        <w:rPr>
          <w:lang w:val="en-US"/>
        </w:rPr>
        <w:t>Key Unit Vocabulary</w:t>
      </w:r>
    </w:p>
    <w:p w14:paraId="36994745" w14:textId="77777777" w:rsidR="00130B90" w:rsidRPr="005F7A04" w:rsidRDefault="00130B90" w:rsidP="005F7A04">
      <w:pPr>
        <w:pStyle w:val="BodyText"/>
      </w:pPr>
      <w:r w:rsidRPr="005F7A04">
        <w:t>This guide provides a summary of key vocabulary for this unit. For each word, you will find the definition, part of speech, word forms (plurals/tenses), synonyms, and examples of how the word, or forms of the word, are used in a sentence.</w:t>
      </w:r>
    </w:p>
    <w:p w14:paraId="11137E86" w14:textId="77777777" w:rsidR="00717C95" w:rsidRPr="00C32F0F" w:rsidRDefault="00717C95" w:rsidP="00717C95">
      <w:pPr>
        <w:pStyle w:val="Heading2"/>
      </w:pPr>
      <w:r w:rsidRPr="00C32F0F">
        <w:t>biological</w:t>
      </w:r>
    </w:p>
    <w:p w14:paraId="33E9A83B" w14:textId="77777777" w:rsidR="00717C95" w:rsidRPr="00C32F0F" w:rsidRDefault="00717C95" w:rsidP="00717C95">
      <w:pPr>
        <w:pStyle w:val="ListParagraph"/>
        <w:numPr>
          <w:ilvl w:val="0"/>
          <w:numId w:val="5"/>
        </w:numPr>
        <w:ind w:left="714" w:hanging="357"/>
      </w:pPr>
      <w:r w:rsidRPr="00C32F0F">
        <w:t>of or pertaining to the growth, development, and functioning of living things</w:t>
      </w:r>
    </w:p>
    <w:tbl>
      <w:tblPr>
        <w:tblW w:w="0" w:type="auto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6804"/>
      </w:tblGrid>
      <w:tr w:rsidR="00717C95" w:rsidRPr="0045732C" w14:paraId="578148F1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25E7B933" w14:textId="77777777" w:rsidR="00717C95" w:rsidRPr="00C32F0F" w:rsidRDefault="00717C95" w:rsidP="00D06932">
            <w:pPr>
              <w:pStyle w:val="Tabletextbold"/>
            </w:pPr>
            <w:r w:rsidRPr="00C32F0F">
              <w:t>Part of speech:</w:t>
            </w:r>
          </w:p>
        </w:tc>
        <w:tc>
          <w:tcPr>
            <w:tcW w:w="6804" w:type="dxa"/>
            <w:shd w:val="clear" w:color="auto" w:fill="F5F6F6"/>
          </w:tcPr>
          <w:p w14:paraId="45B8A43B" w14:textId="77777777" w:rsidR="00717C95" w:rsidRPr="00C32F0F" w:rsidRDefault="00717C95" w:rsidP="00D06932">
            <w:pPr>
              <w:pStyle w:val="Tabletext"/>
            </w:pPr>
            <w:r w:rsidRPr="00C32F0F">
              <w:t>adjective</w:t>
            </w:r>
          </w:p>
        </w:tc>
      </w:tr>
      <w:tr w:rsidR="00717C95" w:rsidRPr="0045732C" w14:paraId="0C1F9FE8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15D839C4" w14:textId="77777777" w:rsidR="00717C95" w:rsidRPr="00C32F0F" w:rsidRDefault="00717C95" w:rsidP="00D06932">
            <w:pPr>
              <w:pStyle w:val="Tabletextbold"/>
            </w:pPr>
            <w:r w:rsidRPr="00C32F0F">
              <w:t>Word forms:</w:t>
            </w:r>
          </w:p>
        </w:tc>
        <w:tc>
          <w:tcPr>
            <w:tcW w:w="6804" w:type="dxa"/>
            <w:shd w:val="clear" w:color="auto" w:fill="F5F6F6"/>
          </w:tcPr>
          <w:p w14:paraId="232CE37B" w14:textId="77777777" w:rsidR="00717C95" w:rsidRPr="00C32F0F" w:rsidRDefault="00717C95" w:rsidP="00D06932">
            <w:pPr>
              <w:pStyle w:val="Tabletext"/>
            </w:pPr>
            <w:r w:rsidRPr="00C32F0F">
              <w:t>biologic, biologically</w:t>
            </w:r>
          </w:p>
        </w:tc>
      </w:tr>
      <w:tr w:rsidR="00717C95" w:rsidRPr="0045732C" w14:paraId="141273A7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34463FEE" w14:textId="77777777" w:rsidR="00717C95" w:rsidRPr="00C32F0F" w:rsidRDefault="00717C95" w:rsidP="00D06932">
            <w:pPr>
              <w:pStyle w:val="Tabletextbold"/>
            </w:pPr>
            <w:r w:rsidRPr="00C32F0F">
              <w:t>Synonyms:</w:t>
            </w:r>
          </w:p>
        </w:tc>
        <w:tc>
          <w:tcPr>
            <w:tcW w:w="6804" w:type="dxa"/>
            <w:shd w:val="clear" w:color="auto" w:fill="F5F6F6"/>
          </w:tcPr>
          <w:p w14:paraId="060F4D3B" w14:textId="77777777" w:rsidR="00717C95" w:rsidRPr="00C32F0F" w:rsidRDefault="00717C95" w:rsidP="00D06932">
            <w:pPr>
              <w:pStyle w:val="Tabletext"/>
            </w:pPr>
          </w:p>
        </w:tc>
      </w:tr>
      <w:tr w:rsidR="00717C95" w:rsidRPr="0045732C" w14:paraId="0AF2DB27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22EB8F62" w14:textId="77777777" w:rsidR="00717C95" w:rsidRPr="00C32F0F" w:rsidRDefault="00717C95" w:rsidP="00D06932">
            <w:pPr>
              <w:pStyle w:val="Tabletextbold"/>
            </w:pPr>
            <w:r w:rsidRPr="00C32F0F">
              <w:t>In a sentence:</w:t>
            </w:r>
          </w:p>
        </w:tc>
        <w:tc>
          <w:tcPr>
            <w:tcW w:w="6804" w:type="dxa"/>
            <w:shd w:val="clear" w:color="auto" w:fill="F5F6F6"/>
          </w:tcPr>
          <w:p w14:paraId="41E8618B" w14:textId="77777777" w:rsidR="00717C95" w:rsidRPr="00C32F0F" w:rsidRDefault="00717C95" w:rsidP="00D06932">
            <w:pPr>
              <w:pStyle w:val="Tabletext"/>
            </w:pPr>
            <w:r w:rsidRPr="00C32F0F">
              <w:t>Many studies have explored the biological differences between males and females.</w:t>
            </w:r>
          </w:p>
        </w:tc>
      </w:tr>
    </w:tbl>
    <w:p w14:paraId="21CE2FDA" w14:textId="77777777" w:rsidR="00717C95" w:rsidRPr="00C32F0F" w:rsidRDefault="00717C95" w:rsidP="00717C95">
      <w:pPr>
        <w:pStyle w:val="Heading2"/>
      </w:pPr>
      <w:r w:rsidRPr="00C32F0F">
        <w:t>capitalism</w:t>
      </w:r>
    </w:p>
    <w:p w14:paraId="7E0E7903" w14:textId="77777777" w:rsidR="00717C95" w:rsidRPr="0045732C" w:rsidRDefault="00717C95" w:rsidP="00717C95">
      <w:pPr>
        <w:pStyle w:val="ListParagraph"/>
        <w:numPr>
          <w:ilvl w:val="0"/>
          <w:numId w:val="13"/>
        </w:numPr>
      </w:pPr>
      <w:r w:rsidRPr="0045732C">
        <w:t>an</w:t>
      </w:r>
      <w:r w:rsidRPr="0045732C">
        <w:rPr>
          <w:spacing w:val="-14"/>
        </w:rPr>
        <w:t xml:space="preserve"> </w:t>
      </w:r>
      <w:r w:rsidRPr="0045732C">
        <w:t>economic</w:t>
      </w:r>
      <w:r w:rsidRPr="0045732C">
        <w:rPr>
          <w:spacing w:val="-14"/>
        </w:rPr>
        <w:t xml:space="preserve"> </w:t>
      </w:r>
      <w:r w:rsidRPr="0045732C">
        <w:t>system</w:t>
      </w:r>
      <w:r w:rsidRPr="0045732C">
        <w:rPr>
          <w:spacing w:val="-13"/>
        </w:rPr>
        <w:t xml:space="preserve"> </w:t>
      </w:r>
      <w:r w:rsidRPr="0045732C">
        <w:t>in</w:t>
      </w:r>
      <w:r w:rsidRPr="0045732C">
        <w:rPr>
          <w:spacing w:val="-14"/>
        </w:rPr>
        <w:t xml:space="preserve"> </w:t>
      </w:r>
      <w:r w:rsidRPr="0045732C">
        <w:t>which</w:t>
      </w:r>
      <w:r w:rsidRPr="0045732C">
        <w:rPr>
          <w:spacing w:val="-14"/>
        </w:rPr>
        <w:t xml:space="preserve"> </w:t>
      </w:r>
      <w:r w:rsidRPr="0045732C">
        <w:t>the</w:t>
      </w:r>
      <w:r w:rsidRPr="0045732C">
        <w:rPr>
          <w:spacing w:val="-13"/>
        </w:rPr>
        <w:t xml:space="preserve"> </w:t>
      </w:r>
      <w:r w:rsidRPr="0045732C">
        <w:t>means</w:t>
      </w:r>
      <w:r w:rsidRPr="0045732C">
        <w:rPr>
          <w:spacing w:val="-14"/>
        </w:rPr>
        <w:t xml:space="preserve"> </w:t>
      </w:r>
      <w:r w:rsidRPr="0045732C">
        <w:t>of</w:t>
      </w:r>
      <w:r w:rsidRPr="0045732C">
        <w:rPr>
          <w:spacing w:val="-13"/>
        </w:rPr>
        <w:t xml:space="preserve"> </w:t>
      </w:r>
      <w:r w:rsidRPr="0045732C">
        <w:t>production</w:t>
      </w:r>
      <w:r w:rsidRPr="0045732C">
        <w:rPr>
          <w:spacing w:val="-14"/>
        </w:rPr>
        <w:t xml:space="preserve"> </w:t>
      </w:r>
      <w:r w:rsidRPr="0045732C">
        <w:t>and</w:t>
      </w:r>
      <w:r w:rsidRPr="0045732C">
        <w:rPr>
          <w:spacing w:val="-14"/>
        </w:rPr>
        <w:t xml:space="preserve"> </w:t>
      </w:r>
      <w:r w:rsidRPr="0045732C">
        <w:t>distribution</w:t>
      </w:r>
      <w:r w:rsidRPr="0045732C">
        <w:rPr>
          <w:spacing w:val="-13"/>
        </w:rPr>
        <w:t xml:space="preserve"> </w:t>
      </w:r>
      <w:r w:rsidRPr="0045732C">
        <w:t>are</w:t>
      </w:r>
      <w:r w:rsidRPr="0045732C">
        <w:rPr>
          <w:spacing w:val="-14"/>
        </w:rPr>
        <w:t xml:space="preserve"> </w:t>
      </w:r>
      <w:r w:rsidRPr="0045732C">
        <w:t>privately</w:t>
      </w:r>
      <w:r w:rsidRPr="0045732C">
        <w:rPr>
          <w:spacing w:val="-13"/>
        </w:rPr>
        <w:t xml:space="preserve"> </w:t>
      </w:r>
      <w:proofErr w:type="gramStart"/>
      <w:r w:rsidRPr="0045732C">
        <w:t>owned</w:t>
      </w:r>
      <w:proofErr w:type="gramEnd"/>
      <w:r w:rsidRPr="0045732C">
        <w:rPr>
          <w:spacing w:val="-13"/>
        </w:rPr>
        <w:t xml:space="preserve"> </w:t>
      </w:r>
      <w:r w:rsidRPr="0045732C">
        <w:t>and</w:t>
      </w:r>
      <w:r w:rsidRPr="0045732C">
        <w:rPr>
          <w:spacing w:val="-14"/>
        </w:rPr>
        <w:t xml:space="preserve"> </w:t>
      </w:r>
      <w:r w:rsidRPr="0045732C">
        <w:t>prices</w:t>
      </w:r>
      <w:r w:rsidRPr="0045732C">
        <w:rPr>
          <w:spacing w:val="-13"/>
        </w:rPr>
        <w:t xml:space="preserve"> </w:t>
      </w:r>
      <w:r w:rsidRPr="0045732C">
        <w:t>are</w:t>
      </w:r>
      <w:r w:rsidRPr="0045732C">
        <w:rPr>
          <w:spacing w:val="-13"/>
        </w:rPr>
        <w:t xml:space="preserve"> </w:t>
      </w:r>
      <w:r w:rsidRPr="0045732C">
        <w:t xml:space="preserve">chiefly </w:t>
      </w:r>
      <w:r w:rsidRPr="00C32F0F">
        <w:t>determined</w:t>
      </w:r>
      <w:r w:rsidRPr="0045732C">
        <w:rPr>
          <w:spacing w:val="-11"/>
        </w:rPr>
        <w:t xml:space="preserve"> </w:t>
      </w:r>
      <w:r w:rsidRPr="00C32F0F">
        <w:t>by</w:t>
      </w:r>
      <w:r w:rsidRPr="0045732C">
        <w:rPr>
          <w:spacing w:val="-15"/>
        </w:rPr>
        <w:t xml:space="preserve"> </w:t>
      </w:r>
      <w:r w:rsidRPr="00C32F0F">
        <w:t>open</w:t>
      </w:r>
      <w:r w:rsidRPr="0045732C">
        <w:rPr>
          <w:spacing w:val="-11"/>
        </w:rPr>
        <w:t xml:space="preserve"> </w:t>
      </w:r>
      <w:r w:rsidRPr="00C32F0F">
        <w:t>competition</w:t>
      </w:r>
      <w:r w:rsidRPr="0045732C">
        <w:rPr>
          <w:spacing w:val="-11"/>
        </w:rPr>
        <w:t xml:space="preserve"> </w:t>
      </w:r>
      <w:r w:rsidRPr="00C32F0F">
        <w:t>in</w:t>
      </w:r>
      <w:r w:rsidRPr="0045732C">
        <w:rPr>
          <w:spacing w:val="-11"/>
        </w:rPr>
        <w:t xml:space="preserve"> </w:t>
      </w:r>
      <w:r w:rsidRPr="00C32F0F">
        <w:t>a</w:t>
      </w:r>
      <w:r w:rsidRPr="0045732C">
        <w:rPr>
          <w:spacing w:val="-11"/>
        </w:rPr>
        <w:t xml:space="preserve"> </w:t>
      </w:r>
      <w:r w:rsidRPr="00C32F0F">
        <w:t>free</w:t>
      </w:r>
      <w:r w:rsidRPr="0045732C">
        <w:rPr>
          <w:spacing w:val="-11"/>
        </w:rPr>
        <w:t xml:space="preserve"> </w:t>
      </w:r>
      <w:r w:rsidRPr="00C32F0F">
        <w:t>market</w:t>
      </w:r>
    </w:p>
    <w:tbl>
      <w:tblPr>
        <w:tblW w:w="8690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6804"/>
      </w:tblGrid>
      <w:tr w:rsidR="00717C95" w:rsidRPr="0045732C" w14:paraId="193E87D5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0C45587C" w14:textId="77777777" w:rsidR="00717C95" w:rsidRPr="00D20F72" w:rsidRDefault="00717C95" w:rsidP="00D06932">
            <w:pPr>
              <w:pStyle w:val="Tabletextbold"/>
            </w:pPr>
            <w:r w:rsidRPr="00D20F72">
              <w:t>Part of speech:</w:t>
            </w:r>
          </w:p>
        </w:tc>
        <w:tc>
          <w:tcPr>
            <w:tcW w:w="6804" w:type="dxa"/>
            <w:shd w:val="clear" w:color="auto" w:fill="F5F6F6"/>
          </w:tcPr>
          <w:p w14:paraId="5B605234" w14:textId="77777777" w:rsidR="00717C95" w:rsidRPr="0045732C" w:rsidRDefault="00717C95" w:rsidP="00D06932">
            <w:pPr>
              <w:pStyle w:val="Tabletext"/>
            </w:pPr>
            <w:r w:rsidRPr="0045732C">
              <w:t>noun</w:t>
            </w:r>
          </w:p>
        </w:tc>
      </w:tr>
      <w:tr w:rsidR="00717C95" w:rsidRPr="0045732C" w14:paraId="73E5712D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0EEDC249" w14:textId="77777777" w:rsidR="00717C95" w:rsidRPr="00D20F72" w:rsidRDefault="00717C95" w:rsidP="00D06932">
            <w:pPr>
              <w:pStyle w:val="Tabletextbold"/>
            </w:pPr>
            <w:r w:rsidRPr="00D20F72">
              <w:t>Word forms:</w:t>
            </w:r>
          </w:p>
        </w:tc>
        <w:tc>
          <w:tcPr>
            <w:tcW w:w="6804" w:type="dxa"/>
            <w:shd w:val="clear" w:color="auto" w:fill="F5F6F6"/>
          </w:tcPr>
          <w:p w14:paraId="52431E12" w14:textId="77777777" w:rsidR="00717C95" w:rsidRPr="0045732C" w:rsidRDefault="00717C95" w:rsidP="00D06932">
            <w:pPr>
              <w:pStyle w:val="Tabletext"/>
            </w:pPr>
            <w:r w:rsidRPr="002C75F2">
              <w:t>capitalist,</w:t>
            </w:r>
            <w:r w:rsidRPr="0045732C">
              <w:rPr>
                <w:spacing w:val="4"/>
              </w:rPr>
              <w:t xml:space="preserve"> </w:t>
            </w:r>
            <w:r w:rsidRPr="00C32F0F">
              <w:t>capital</w:t>
            </w:r>
          </w:p>
        </w:tc>
      </w:tr>
      <w:tr w:rsidR="00717C95" w:rsidRPr="0045732C" w14:paraId="7837FBFD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4433C6FB" w14:textId="77777777" w:rsidR="00717C95" w:rsidRPr="00D20F72" w:rsidRDefault="00717C95" w:rsidP="00D06932">
            <w:pPr>
              <w:pStyle w:val="Tabletextbold"/>
            </w:pPr>
            <w:r w:rsidRPr="00D20F72">
              <w:t>Synonyms:</w:t>
            </w:r>
          </w:p>
        </w:tc>
        <w:tc>
          <w:tcPr>
            <w:tcW w:w="6804" w:type="dxa"/>
            <w:shd w:val="clear" w:color="auto" w:fill="F5F6F6"/>
          </w:tcPr>
          <w:p w14:paraId="116559F0" w14:textId="77777777" w:rsidR="00717C95" w:rsidRPr="0045732C" w:rsidRDefault="00717C95" w:rsidP="00D06932">
            <w:pPr>
              <w:pStyle w:val="Tabletext"/>
            </w:pPr>
            <w:r w:rsidRPr="00C32F0F">
              <w:t>free</w:t>
            </w:r>
            <w:r w:rsidRPr="0045732C">
              <w:rPr>
                <w:spacing w:val="-10"/>
              </w:rPr>
              <w:t xml:space="preserve"> </w:t>
            </w:r>
            <w:r w:rsidRPr="00C32F0F">
              <w:t>enterprise,</w:t>
            </w:r>
            <w:r w:rsidRPr="0045732C">
              <w:rPr>
                <w:spacing w:val="-9"/>
              </w:rPr>
              <w:t xml:space="preserve"> </w:t>
            </w:r>
            <w:r w:rsidRPr="00C32F0F">
              <w:t>free</w:t>
            </w:r>
            <w:r w:rsidRPr="0045732C">
              <w:rPr>
                <w:spacing w:val="-9"/>
              </w:rPr>
              <w:t xml:space="preserve"> </w:t>
            </w:r>
            <w:r w:rsidRPr="00C32F0F">
              <w:t>market</w:t>
            </w:r>
          </w:p>
        </w:tc>
      </w:tr>
      <w:tr w:rsidR="00717C95" w:rsidRPr="0045732C" w14:paraId="7E878FDA" w14:textId="77777777" w:rsidTr="00D06932">
        <w:trPr>
          <w:trHeight w:val="547"/>
        </w:trPr>
        <w:tc>
          <w:tcPr>
            <w:tcW w:w="1886" w:type="dxa"/>
            <w:shd w:val="clear" w:color="auto" w:fill="E6E7E8"/>
          </w:tcPr>
          <w:p w14:paraId="16CB14C5" w14:textId="77777777" w:rsidR="00717C95" w:rsidRPr="00D20F72" w:rsidRDefault="00717C95" w:rsidP="00D06932">
            <w:pPr>
              <w:pStyle w:val="Tabletextbold"/>
            </w:pPr>
            <w:r w:rsidRPr="00D20F72">
              <w:t>In a sentence:</w:t>
            </w:r>
          </w:p>
        </w:tc>
        <w:tc>
          <w:tcPr>
            <w:tcW w:w="6804" w:type="dxa"/>
            <w:shd w:val="clear" w:color="auto" w:fill="F5F6F6"/>
          </w:tcPr>
          <w:p w14:paraId="07E886C9" w14:textId="77777777" w:rsidR="00717C95" w:rsidRPr="0045732C" w:rsidRDefault="00717C95" w:rsidP="00D06932">
            <w:pPr>
              <w:pStyle w:val="Tabletext"/>
            </w:pPr>
            <w:r w:rsidRPr="00C32F0F">
              <w:t>The individual's right</w:t>
            </w:r>
            <w:r w:rsidRPr="0045732C">
              <w:rPr>
                <w:spacing w:val="-6"/>
              </w:rPr>
              <w:t xml:space="preserve"> </w:t>
            </w:r>
            <w:r w:rsidRPr="00C32F0F">
              <w:t>to pursue material wealth with little interference from government is considered one of</w:t>
            </w:r>
            <w:r w:rsidRPr="0045732C">
              <w:rPr>
                <w:spacing w:val="-6"/>
              </w:rPr>
              <w:t xml:space="preserve"> </w:t>
            </w:r>
            <w:r w:rsidRPr="0045732C">
              <w:t>the defining principles of capitalism.</w:t>
            </w:r>
          </w:p>
        </w:tc>
      </w:tr>
    </w:tbl>
    <w:p w14:paraId="31A69F4C" w14:textId="77777777" w:rsidR="00717C95" w:rsidRPr="0045732C" w:rsidRDefault="00717C95" w:rsidP="00717C95">
      <w:pPr>
        <w:pStyle w:val="Heading2"/>
      </w:pPr>
      <w:r w:rsidRPr="00F55505">
        <w:rPr>
          <w:w w:val="85"/>
        </w:rPr>
        <w:t>caravel</w:t>
      </w:r>
    </w:p>
    <w:p w14:paraId="6039FF3F" w14:textId="77777777" w:rsidR="00717C95" w:rsidRPr="0045732C" w:rsidRDefault="00717C95" w:rsidP="00717C95">
      <w:pPr>
        <w:pStyle w:val="ListParagraph"/>
        <w:numPr>
          <w:ilvl w:val="0"/>
          <w:numId w:val="13"/>
        </w:numPr>
      </w:pPr>
      <w:r w:rsidRPr="0045732C">
        <w:t>a</w:t>
      </w:r>
      <w:r w:rsidRPr="0045732C">
        <w:rPr>
          <w:spacing w:val="-6"/>
        </w:rPr>
        <w:t xml:space="preserve"> </w:t>
      </w:r>
      <w:r>
        <w:t xml:space="preserve">small, lightweight ship developed by the Portuguese in the fifteenth century to explore the coast of West Africa and used by the Spanish to cross the Atlantic Ocean </w:t>
      </w:r>
    </w:p>
    <w:tbl>
      <w:tblPr>
        <w:tblW w:w="8690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6804"/>
      </w:tblGrid>
      <w:tr w:rsidR="00717C95" w:rsidRPr="0045732C" w14:paraId="15AD129B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2C020F85" w14:textId="77777777" w:rsidR="00717C95" w:rsidRPr="00D20F72" w:rsidRDefault="00717C95" w:rsidP="00D06932">
            <w:pPr>
              <w:pStyle w:val="Tabletextbold"/>
            </w:pPr>
            <w:r w:rsidRPr="00D20F72">
              <w:t>Part of speech:</w:t>
            </w:r>
          </w:p>
        </w:tc>
        <w:tc>
          <w:tcPr>
            <w:tcW w:w="6804" w:type="dxa"/>
            <w:shd w:val="clear" w:color="auto" w:fill="F5F6F6"/>
          </w:tcPr>
          <w:p w14:paraId="661A2FEA" w14:textId="77777777" w:rsidR="00717C95" w:rsidRPr="0045732C" w:rsidRDefault="00717C95" w:rsidP="00D06932">
            <w:pPr>
              <w:pStyle w:val="Tabletext"/>
            </w:pPr>
            <w:r w:rsidRPr="0045732C">
              <w:t>noun</w:t>
            </w:r>
          </w:p>
        </w:tc>
      </w:tr>
      <w:tr w:rsidR="00717C95" w:rsidRPr="0045732C" w14:paraId="604D8101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2BAF7BAF" w14:textId="77777777" w:rsidR="00717C95" w:rsidRPr="00D20F72" w:rsidRDefault="00717C95" w:rsidP="00D06932">
            <w:pPr>
              <w:pStyle w:val="Tabletextbold"/>
            </w:pPr>
            <w:r w:rsidRPr="00D20F72">
              <w:t>Word forms:</w:t>
            </w:r>
          </w:p>
        </w:tc>
        <w:tc>
          <w:tcPr>
            <w:tcW w:w="6804" w:type="dxa"/>
            <w:shd w:val="clear" w:color="auto" w:fill="F5F6F6"/>
          </w:tcPr>
          <w:p w14:paraId="0628A4F8" w14:textId="77777777" w:rsidR="00717C95" w:rsidRPr="0045732C" w:rsidRDefault="00717C95" w:rsidP="00D06932">
            <w:pPr>
              <w:pStyle w:val="Tabletext"/>
            </w:pPr>
            <w:r>
              <w:t>caravels</w:t>
            </w:r>
          </w:p>
        </w:tc>
      </w:tr>
      <w:tr w:rsidR="00717C95" w:rsidRPr="0045732C" w14:paraId="53290D39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185AE513" w14:textId="77777777" w:rsidR="00717C95" w:rsidRPr="00D20F72" w:rsidRDefault="00717C95" w:rsidP="00D06932">
            <w:pPr>
              <w:pStyle w:val="Tabletextbold"/>
            </w:pPr>
            <w:r w:rsidRPr="00D20F72">
              <w:t>Synonyms:</w:t>
            </w:r>
          </w:p>
        </w:tc>
        <w:tc>
          <w:tcPr>
            <w:tcW w:w="6804" w:type="dxa"/>
            <w:shd w:val="clear" w:color="auto" w:fill="F5F6F6"/>
          </w:tcPr>
          <w:p w14:paraId="7212B7FB" w14:textId="77777777" w:rsidR="00717C95" w:rsidRPr="0045732C" w:rsidRDefault="00717C95" w:rsidP="00D06932">
            <w:pPr>
              <w:pStyle w:val="TableParagraph"/>
              <w:spacing w:before="0"/>
              <w:ind w:right="0"/>
              <w:rPr>
                <w:rFonts w:ascii="Calibri" w:hAnsi="Calibri" w:cs="Calibri"/>
                <w:sz w:val="18"/>
              </w:rPr>
            </w:pPr>
          </w:p>
        </w:tc>
      </w:tr>
      <w:tr w:rsidR="00717C95" w:rsidRPr="0045732C" w14:paraId="3FC3331A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68ED130E" w14:textId="77777777" w:rsidR="00717C95" w:rsidRPr="00D20F72" w:rsidRDefault="00717C95" w:rsidP="00D06932">
            <w:pPr>
              <w:pStyle w:val="Tabletextbold"/>
            </w:pPr>
            <w:r w:rsidRPr="00D20F72">
              <w:t>In a sentence:</w:t>
            </w:r>
          </w:p>
        </w:tc>
        <w:tc>
          <w:tcPr>
            <w:tcW w:w="6804" w:type="dxa"/>
            <w:shd w:val="clear" w:color="auto" w:fill="F5F6F6"/>
          </w:tcPr>
          <w:p w14:paraId="6A00E7A2" w14:textId="77777777" w:rsidR="00717C95" w:rsidRPr="0045732C" w:rsidRDefault="00717C95" w:rsidP="00D06932">
            <w:pPr>
              <w:pStyle w:val="Tabletext"/>
            </w:pPr>
            <w:r>
              <w:t>Two of the three ships used by Christopher Columbus in his journey across the Atlantic Ocean were caravels.</w:t>
            </w:r>
          </w:p>
        </w:tc>
      </w:tr>
    </w:tbl>
    <w:p w14:paraId="3E8C52F3" w14:textId="77777777" w:rsidR="00717C95" w:rsidRPr="0045732C" w:rsidRDefault="00717C95" w:rsidP="00717C95">
      <w:pPr>
        <w:pStyle w:val="Heading2"/>
      </w:pPr>
      <w:r w:rsidRPr="00C32F0F">
        <w:t>cash</w:t>
      </w:r>
      <w:r w:rsidRPr="0045732C">
        <w:rPr>
          <w:color w:val="231F20"/>
          <w:spacing w:val="5"/>
        </w:rPr>
        <w:t xml:space="preserve"> </w:t>
      </w:r>
      <w:r w:rsidRPr="0045732C">
        <w:rPr>
          <w:color w:val="231F20"/>
          <w:spacing w:val="-4"/>
          <w:w w:val="95"/>
        </w:rPr>
        <w:t>crop</w:t>
      </w:r>
    </w:p>
    <w:p w14:paraId="2856FA56" w14:textId="77777777" w:rsidR="00717C95" w:rsidRPr="0045732C" w:rsidRDefault="00717C95" w:rsidP="00717C95">
      <w:pPr>
        <w:pStyle w:val="ListParagraph"/>
        <w:numPr>
          <w:ilvl w:val="0"/>
          <w:numId w:val="13"/>
        </w:numPr>
      </w:pPr>
      <w:r w:rsidRPr="0045732C">
        <w:t>a</w:t>
      </w:r>
      <w:r w:rsidRPr="0045732C">
        <w:rPr>
          <w:spacing w:val="-6"/>
        </w:rPr>
        <w:t xml:space="preserve"> </w:t>
      </w:r>
      <w:r w:rsidRPr="0045732C">
        <w:t>crop</w:t>
      </w:r>
      <w:r w:rsidRPr="0045732C">
        <w:rPr>
          <w:spacing w:val="-6"/>
        </w:rPr>
        <w:t xml:space="preserve"> </w:t>
      </w:r>
      <w:r w:rsidRPr="0045732C">
        <w:t>grown</w:t>
      </w:r>
      <w:r w:rsidRPr="0045732C">
        <w:rPr>
          <w:spacing w:val="-6"/>
        </w:rPr>
        <w:t xml:space="preserve"> </w:t>
      </w:r>
      <w:r w:rsidRPr="0045732C">
        <w:t>for</w:t>
      </w:r>
      <w:r w:rsidRPr="0045732C">
        <w:rPr>
          <w:spacing w:val="-9"/>
        </w:rPr>
        <w:t xml:space="preserve"> </w:t>
      </w:r>
      <w:r w:rsidRPr="0045732C">
        <w:t>sale</w:t>
      </w:r>
      <w:r w:rsidRPr="0045732C">
        <w:rPr>
          <w:spacing w:val="-10"/>
        </w:rPr>
        <w:t xml:space="preserve"> </w:t>
      </w:r>
      <w:r w:rsidRPr="0045732C">
        <w:t>to</w:t>
      </w:r>
      <w:r w:rsidRPr="0045732C">
        <w:rPr>
          <w:spacing w:val="-6"/>
        </w:rPr>
        <w:t xml:space="preserve"> </w:t>
      </w:r>
      <w:r w:rsidRPr="0045732C">
        <w:t>others</w:t>
      </w:r>
      <w:r w:rsidRPr="0045732C">
        <w:rPr>
          <w:spacing w:val="-6"/>
        </w:rPr>
        <w:t xml:space="preserve"> </w:t>
      </w:r>
      <w:r w:rsidRPr="0045732C">
        <w:t>rather</w:t>
      </w:r>
      <w:r w:rsidRPr="0045732C">
        <w:rPr>
          <w:spacing w:val="-14"/>
        </w:rPr>
        <w:t xml:space="preserve"> </w:t>
      </w:r>
      <w:r w:rsidRPr="0045732C">
        <w:t>than</w:t>
      </w:r>
      <w:r w:rsidRPr="0045732C">
        <w:rPr>
          <w:spacing w:val="-6"/>
        </w:rPr>
        <w:t xml:space="preserve"> </w:t>
      </w:r>
      <w:r w:rsidRPr="0045732C">
        <w:t>for</w:t>
      </w:r>
      <w:r w:rsidRPr="0045732C">
        <w:rPr>
          <w:spacing w:val="-9"/>
        </w:rPr>
        <w:t xml:space="preserve"> </w:t>
      </w:r>
      <w:r w:rsidRPr="0045732C">
        <w:t>personal</w:t>
      </w:r>
      <w:r w:rsidRPr="0045732C">
        <w:rPr>
          <w:spacing w:val="-6"/>
        </w:rPr>
        <w:t xml:space="preserve"> </w:t>
      </w:r>
      <w:r w:rsidRPr="0045732C">
        <w:rPr>
          <w:spacing w:val="-5"/>
        </w:rPr>
        <w:t>use</w:t>
      </w:r>
    </w:p>
    <w:tbl>
      <w:tblPr>
        <w:tblW w:w="8690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6804"/>
      </w:tblGrid>
      <w:tr w:rsidR="00717C95" w:rsidRPr="0045732C" w14:paraId="46EF3CA8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2BCE88B7" w14:textId="77777777" w:rsidR="00717C95" w:rsidRPr="0045732C" w:rsidRDefault="00717C95" w:rsidP="00D06932">
            <w:pPr>
              <w:pStyle w:val="Tabletextbold"/>
            </w:pPr>
            <w:r w:rsidRPr="00D20F72">
              <w:t>Part</w:t>
            </w:r>
            <w:r w:rsidRPr="0045732C">
              <w:rPr>
                <w:spacing w:val="4"/>
              </w:rPr>
              <w:t xml:space="preserve"> </w:t>
            </w:r>
            <w:r w:rsidRPr="00D20F72">
              <w:t>of</w:t>
            </w:r>
            <w:r w:rsidRPr="0045732C">
              <w:rPr>
                <w:spacing w:val="5"/>
              </w:rPr>
              <w:t xml:space="preserve"> </w:t>
            </w:r>
            <w:r w:rsidRPr="0045732C">
              <w:rPr>
                <w:spacing w:val="-2"/>
                <w:w w:val="95"/>
              </w:rPr>
              <w:t>speech:</w:t>
            </w:r>
          </w:p>
        </w:tc>
        <w:tc>
          <w:tcPr>
            <w:tcW w:w="6804" w:type="dxa"/>
            <w:shd w:val="clear" w:color="auto" w:fill="F5F6F6"/>
          </w:tcPr>
          <w:p w14:paraId="2D5F954B" w14:textId="77777777" w:rsidR="00717C95" w:rsidRPr="0045732C" w:rsidRDefault="00717C95" w:rsidP="00D06932">
            <w:pPr>
              <w:pStyle w:val="Tabletext"/>
            </w:pPr>
            <w:r w:rsidRPr="0045732C">
              <w:t>noun</w:t>
            </w:r>
          </w:p>
        </w:tc>
      </w:tr>
      <w:tr w:rsidR="00717C95" w:rsidRPr="0045732C" w14:paraId="27FBA066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62F6CDC6" w14:textId="77777777" w:rsidR="00717C95" w:rsidRPr="0045732C" w:rsidRDefault="00717C95" w:rsidP="00D06932">
            <w:pPr>
              <w:pStyle w:val="Tabletextbold"/>
            </w:pPr>
            <w:r w:rsidRPr="0045732C">
              <w:rPr>
                <w:spacing w:val="-4"/>
                <w:w w:val="90"/>
              </w:rPr>
              <w:t>Word</w:t>
            </w:r>
            <w:r w:rsidRPr="0045732C">
              <w:rPr>
                <w:spacing w:val="-3"/>
                <w:w w:val="95"/>
              </w:rPr>
              <w:t xml:space="preserve"> </w:t>
            </w:r>
            <w:r w:rsidRPr="0045732C">
              <w:rPr>
                <w:spacing w:val="-2"/>
                <w:w w:val="95"/>
              </w:rPr>
              <w:t>forms:</w:t>
            </w:r>
          </w:p>
        </w:tc>
        <w:tc>
          <w:tcPr>
            <w:tcW w:w="6804" w:type="dxa"/>
            <w:shd w:val="clear" w:color="auto" w:fill="F5F6F6"/>
          </w:tcPr>
          <w:p w14:paraId="31410F7B" w14:textId="77777777" w:rsidR="00717C95" w:rsidRPr="0045732C" w:rsidRDefault="00717C95" w:rsidP="00D06932">
            <w:pPr>
              <w:pStyle w:val="Tabletext"/>
            </w:pPr>
            <w:r w:rsidRPr="0045732C">
              <w:t>cash</w:t>
            </w:r>
            <w:r w:rsidRPr="0045732C">
              <w:rPr>
                <w:spacing w:val="-12"/>
              </w:rPr>
              <w:t xml:space="preserve"> </w:t>
            </w:r>
            <w:r w:rsidRPr="00C32F0F">
              <w:t>crops</w:t>
            </w:r>
          </w:p>
        </w:tc>
      </w:tr>
      <w:tr w:rsidR="00717C95" w:rsidRPr="0045732C" w14:paraId="76212BE3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7B45442A" w14:textId="77777777" w:rsidR="00717C95" w:rsidRPr="0045732C" w:rsidRDefault="00717C95" w:rsidP="00D06932">
            <w:pPr>
              <w:pStyle w:val="Tabletextbold"/>
            </w:pPr>
            <w:r w:rsidRPr="0045732C">
              <w:rPr>
                <w:spacing w:val="-2"/>
              </w:rPr>
              <w:t>Synonyms:</w:t>
            </w:r>
          </w:p>
        </w:tc>
        <w:tc>
          <w:tcPr>
            <w:tcW w:w="6804" w:type="dxa"/>
            <w:shd w:val="clear" w:color="auto" w:fill="F5F6F6"/>
          </w:tcPr>
          <w:p w14:paraId="2B54FAAB" w14:textId="77777777" w:rsidR="00717C95" w:rsidRPr="0045732C" w:rsidRDefault="00717C95" w:rsidP="00D06932">
            <w:pPr>
              <w:pStyle w:val="TableParagraph"/>
              <w:spacing w:before="0"/>
              <w:ind w:right="0"/>
              <w:rPr>
                <w:rFonts w:ascii="Calibri" w:hAnsi="Calibri" w:cs="Calibri"/>
                <w:sz w:val="18"/>
              </w:rPr>
            </w:pPr>
          </w:p>
        </w:tc>
      </w:tr>
      <w:tr w:rsidR="00717C95" w:rsidRPr="0045732C" w14:paraId="485D9070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719DA563" w14:textId="77777777" w:rsidR="00717C95" w:rsidRPr="0045732C" w:rsidRDefault="00717C95" w:rsidP="00D06932">
            <w:pPr>
              <w:pStyle w:val="Tabletextbold"/>
            </w:pPr>
            <w:r w:rsidRPr="00D20F72">
              <w:t>In a</w:t>
            </w:r>
            <w:r w:rsidRPr="0045732C">
              <w:rPr>
                <w:spacing w:val="-1"/>
                <w:w w:val="90"/>
              </w:rPr>
              <w:t xml:space="preserve"> </w:t>
            </w:r>
            <w:r w:rsidRPr="00D20F72">
              <w:t>sentence:</w:t>
            </w:r>
          </w:p>
        </w:tc>
        <w:tc>
          <w:tcPr>
            <w:tcW w:w="6804" w:type="dxa"/>
            <w:shd w:val="clear" w:color="auto" w:fill="F5F6F6"/>
          </w:tcPr>
          <w:p w14:paraId="47DEC5F8" w14:textId="77777777" w:rsidR="00717C95" w:rsidRPr="0045732C" w:rsidRDefault="00717C95" w:rsidP="00D06932">
            <w:pPr>
              <w:pStyle w:val="Tabletext"/>
            </w:pPr>
            <w:r w:rsidRPr="00C32F0F">
              <w:t>During</w:t>
            </w:r>
            <w:r w:rsidRPr="0045732C">
              <w:rPr>
                <w:spacing w:val="-10"/>
              </w:rPr>
              <w:t xml:space="preserve"> </w:t>
            </w:r>
            <w:r w:rsidRPr="00C32F0F">
              <w:t>the</w:t>
            </w:r>
            <w:r w:rsidRPr="002C75F2">
              <w:t xml:space="preserve"> </w:t>
            </w:r>
            <w:r w:rsidRPr="00C32F0F">
              <w:t>1800s,</w:t>
            </w:r>
            <w:r w:rsidRPr="0045732C">
              <w:rPr>
                <w:spacing w:val="-10"/>
              </w:rPr>
              <w:t xml:space="preserve"> </w:t>
            </w:r>
            <w:r w:rsidRPr="00C32F0F">
              <w:t>tobacco</w:t>
            </w:r>
            <w:r w:rsidRPr="002C75F2">
              <w:t xml:space="preserve"> </w:t>
            </w:r>
            <w:r w:rsidRPr="00C32F0F">
              <w:t>was</w:t>
            </w:r>
            <w:r w:rsidRPr="002C75F2">
              <w:t xml:space="preserve"> </w:t>
            </w:r>
            <w:r w:rsidRPr="00C32F0F">
              <w:t>one</w:t>
            </w:r>
            <w:r w:rsidRPr="0045732C">
              <w:rPr>
                <w:spacing w:val="-6"/>
              </w:rPr>
              <w:t xml:space="preserve"> </w:t>
            </w:r>
            <w:r w:rsidRPr="00C32F0F">
              <w:t>of</w:t>
            </w:r>
            <w:r w:rsidRPr="0045732C">
              <w:rPr>
                <w:spacing w:val="-9"/>
              </w:rPr>
              <w:t xml:space="preserve"> </w:t>
            </w:r>
            <w:r w:rsidRPr="00C32F0F">
              <w:t>the</w:t>
            </w:r>
            <w:r w:rsidRPr="002C75F2">
              <w:t xml:space="preserve"> </w:t>
            </w:r>
            <w:r w:rsidRPr="00C32F0F">
              <w:t>biggest</w:t>
            </w:r>
            <w:r w:rsidRPr="0045732C">
              <w:rPr>
                <w:spacing w:val="-6"/>
              </w:rPr>
              <w:t xml:space="preserve"> </w:t>
            </w:r>
            <w:r w:rsidRPr="00C32F0F">
              <w:t>cash</w:t>
            </w:r>
            <w:r w:rsidRPr="002C75F2">
              <w:t xml:space="preserve"> </w:t>
            </w:r>
            <w:r w:rsidRPr="00C32F0F">
              <w:t>crops</w:t>
            </w:r>
            <w:r w:rsidRPr="002C75F2">
              <w:t xml:space="preserve"> </w:t>
            </w:r>
            <w:r w:rsidRPr="00C32F0F">
              <w:t>in</w:t>
            </w:r>
            <w:r w:rsidRPr="0045732C">
              <w:rPr>
                <w:spacing w:val="-10"/>
              </w:rPr>
              <w:t xml:space="preserve"> </w:t>
            </w:r>
            <w:r w:rsidRPr="00C32F0F">
              <w:t>the</w:t>
            </w:r>
            <w:r w:rsidRPr="002C75F2">
              <w:t xml:space="preserve"> </w:t>
            </w:r>
            <w:r w:rsidRPr="00C32F0F">
              <w:t>United</w:t>
            </w:r>
            <w:r w:rsidRPr="002C75F2">
              <w:t xml:space="preserve"> </w:t>
            </w:r>
            <w:r w:rsidRPr="0045732C">
              <w:t>States.</w:t>
            </w:r>
          </w:p>
        </w:tc>
      </w:tr>
    </w:tbl>
    <w:p w14:paraId="745C5B4A" w14:textId="2BD29278" w:rsidR="00717C95" w:rsidRDefault="00717C95" w:rsidP="00717C95">
      <w:pPr>
        <w:pStyle w:val="Heading2"/>
        <w:rPr>
          <w:rFonts w:ascii="Calibri" w:hAnsi="Calibri" w:cs="Calibri"/>
        </w:rPr>
      </w:pPr>
    </w:p>
    <w:p w14:paraId="4849CFD9" w14:textId="77777777" w:rsidR="00717C95" w:rsidRDefault="00717C95">
      <w:pPr>
        <w:spacing w:after="0"/>
        <w:rPr>
          <w:rFonts w:ascii="Calibri" w:eastAsiaTheme="majorEastAsia" w:hAnsi="Calibri" w:cs="Calibri"/>
          <w:b/>
          <w:bCs/>
          <w:color w:val="000000" w:themeColor="text1"/>
          <w:lang w:val="en-US"/>
        </w:rPr>
      </w:pPr>
      <w:r>
        <w:rPr>
          <w:rFonts w:ascii="Calibri" w:hAnsi="Calibri" w:cs="Calibri"/>
        </w:rPr>
        <w:br w:type="page"/>
      </w:r>
    </w:p>
    <w:p w14:paraId="6D30CEDB" w14:textId="77777777" w:rsidR="00717C95" w:rsidRPr="00C32F0F" w:rsidRDefault="00717C95" w:rsidP="00717C95">
      <w:pPr>
        <w:pStyle w:val="Heading2"/>
      </w:pPr>
      <w:r w:rsidRPr="00C32F0F">
        <w:lastRenderedPageBreak/>
        <w:t>colonization</w:t>
      </w:r>
    </w:p>
    <w:p w14:paraId="047C9C73" w14:textId="77777777" w:rsidR="00717C95" w:rsidRPr="0045732C" w:rsidRDefault="00717C95" w:rsidP="00717C95">
      <w:pPr>
        <w:pStyle w:val="ListParagraph"/>
        <w:numPr>
          <w:ilvl w:val="0"/>
          <w:numId w:val="13"/>
        </w:numPr>
      </w:pPr>
      <w:r w:rsidRPr="0045732C">
        <w:t>the</w:t>
      </w:r>
      <w:r w:rsidRPr="0045732C">
        <w:rPr>
          <w:spacing w:val="-14"/>
        </w:rPr>
        <w:t xml:space="preserve"> </w:t>
      </w:r>
      <w:r w:rsidRPr="0045732C">
        <w:t>act</w:t>
      </w:r>
      <w:r w:rsidRPr="0045732C">
        <w:rPr>
          <w:spacing w:val="-14"/>
        </w:rPr>
        <w:t xml:space="preserve"> </w:t>
      </w:r>
      <w:r w:rsidRPr="0045732C">
        <w:t>or</w:t>
      </w:r>
      <w:r w:rsidRPr="0045732C">
        <w:rPr>
          <w:spacing w:val="-13"/>
        </w:rPr>
        <w:t xml:space="preserve"> </w:t>
      </w:r>
      <w:r w:rsidRPr="0045732C">
        <w:t>process</w:t>
      </w:r>
      <w:r w:rsidRPr="0045732C">
        <w:rPr>
          <w:spacing w:val="-14"/>
        </w:rPr>
        <w:t xml:space="preserve"> </w:t>
      </w:r>
      <w:r w:rsidRPr="0045732C">
        <w:t>of</w:t>
      </w:r>
      <w:r w:rsidRPr="0045732C">
        <w:rPr>
          <w:spacing w:val="-14"/>
        </w:rPr>
        <w:t xml:space="preserve"> </w:t>
      </w:r>
      <w:r w:rsidRPr="0045732C">
        <w:t>forming</w:t>
      </w:r>
      <w:r w:rsidRPr="0045732C">
        <w:rPr>
          <w:spacing w:val="-13"/>
        </w:rPr>
        <w:t xml:space="preserve"> </w:t>
      </w:r>
      <w:r w:rsidRPr="0045732C">
        <w:t>colonies</w:t>
      </w:r>
      <w:r w:rsidRPr="0045732C">
        <w:rPr>
          <w:spacing w:val="-14"/>
        </w:rPr>
        <w:t xml:space="preserve"> </w:t>
      </w:r>
      <w:r w:rsidRPr="0045732C">
        <w:t>(territories</w:t>
      </w:r>
      <w:r w:rsidRPr="0045732C">
        <w:rPr>
          <w:spacing w:val="-13"/>
        </w:rPr>
        <w:t xml:space="preserve"> </w:t>
      </w:r>
      <w:r w:rsidRPr="0045732C">
        <w:t>governed</w:t>
      </w:r>
      <w:r w:rsidRPr="0045732C">
        <w:rPr>
          <w:spacing w:val="-14"/>
        </w:rPr>
        <w:t xml:space="preserve"> </w:t>
      </w:r>
      <w:r w:rsidRPr="0045732C">
        <w:t>by</w:t>
      </w:r>
      <w:r w:rsidRPr="0045732C">
        <w:rPr>
          <w:spacing w:val="-14"/>
        </w:rPr>
        <w:t xml:space="preserve"> </w:t>
      </w:r>
      <w:r w:rsidRPr="0045732C">
        <w:t>a</w:t>
      </w:r>
      <w:r w:rsidRPr="0045732C">
        <w:rPr>
          <w:spacing w:val="-13"/>
        </w:rPr>
        <w:t xml:space="preserve"> </w:t>
      </w:r>
      <w:r w:rsidRPr="0045732C">
        <w:t>distant</w:t>
      </w:r>
      <w:r w:rsidRPr="0045732C">
        <w:rPr>
          <w:spacing w:val="-14"/>
        </w:rPr>
        <w:t xml:space="preserve"> </w:t>
      </w:r>
      <w:r w:rsidRPr="0045732C">
        <w:t>country,</w:t>
      </w:r>
      <w:r w:rsidRPr="0045732C">
        <w:rPr>
          <w:spacing w:val="-14"/>
        </w:rPr>
        <w:t xml:space="preserve"> </w:t>
      </w:r>
      <w:r w:rsidRPr="0045732C">
        <w:t>often</w:t>
      </w:r>
      <w:r w:rsidRPr="0045732C">
        <w:rPr>
          <w:spacing w:val="-13"/>
        </w:rPr>
        <w:t xml:space="preserve"> </w:t>
      </w:r>
      <w:r w:rsidRPr="0045732C">
        <w:t>occupied</w:t>
      </w:r>
      <w:r w:rsidRPr="0045732C">
        <w:rPr>
          <w:spacing w:val="-14"/>
        </w:rPr>
        <w:t xml:space="preserve"> </w:t>
      </w:r>
      <w:r w:rsidRPr="0045732C">
        <w:t>by</w:t>
      </w:r>
      <w:r w:rsidRPr="0045732C">
        <w:rPr>
          <w:spacing w:val="-13"/>
        </w:rPr>
        <w:t xml:space="preserve"> </w:t>
      </w:r>
      <w:proofErr w:type="gramStart"/>
      <w:r w:rsidRPr="0045732C">
        <w:t>a</w:t>
      </w:r>
      <w:r w:rsidRPr="0045732C">
        <w:rPr>
          <w:spacing w:val="-14"/>
        </w:rPr>
        <w:t xml:space="preserve"> </w:t>
      </w:r>
      <w:r w:rsidRPr="0045732C">
        <w:t>number</w:t>
      </w:r>
      <w:r w:rsidRPr="0045732C">
        <w:rPr>
          <w:spacing w:val="-14"/>
        </w:rPr>
        <w:t xml:space="preserve"> </w:t>
      </w:r>
      <w:r w:rsidRPr="0045732C">
        <w:t>of</w:t>
      </w:r>
      <w:proofErr w:type="gramEnd"/>
      <w:r w:rsidRPr="0045732C">
        <w:rPr>
          <w:spacing w:val="-13"/>
        </w:rPr>
        <w:t xml:space="preserve"> </w:t>
      </w:r>
      <w:r w:rsidRPr="0045732C">
        <w:t xml:space="preserve">citizens </w:t>
      </w:r>
      <w:r w:rsidRPr="00C32F0F">
        <w:t>of that country)</w:t>
      </w:r>
    </w:p>
    <w:tbl>
      <w:tblPr>
        <w:tblW w:w="8690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6804"/>
      </w:tblGrid>
      <w:tr w:rsidR="00717C95" w:rsidRPr="0045732C" w14:paraId="47628BCA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3B8AA90A" w14:textId="77777777" w:rsidR="00717C95" w:rsidRPr="00D20F72" w:rsidRDefault="00717C95" w:rsidP="00D06932">
            <w:pPr>
              <w:pStyle w:val="Tabletextbold"/>
            </w:pPr>
            <w:r w:rsidRPr="00D20F72">
              <w:t>Part of speech:</w:t>
            </w:r>
          </w:p>
        </w:tc>
        <w:tc>
          <w:tcPr>
            <w:tcW w:w="6804" w:type="dxa"/>
            <w:shd w:val="clear" w:color="auto" w:fill="F5F6F6"/>
          </w:tcPr>
          <w:p w14:paraId="5183C67D" w14:textId="77777777" w:rsidR="00717C95" w:rsidRPr="0045732C" w:rsidRDefault="00717C95" w:rsidP="00D06932">
            <w:pPr>
              <w:pStyle w:val="Tabletext"/>
            </w:pPr>
            <w:r w:rsidRPr="0045732C">
              <w:t>noun</w:t>
            </w:r>
          </w:p>
        </w:tc>
      </w:tr>
      <w:tr w:rsidR="00717C95" w:rsidRPr="0045732C" w14:paraId="575F82F7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2A99B12E" w14:textId="77777777" w:rsidR="00717C95" w:rsidRPr="00D20F72" w:rsidRDefault="00717C95" w:rsidP="00D06932">
            <w:pPr>
              <w:pStyle w:val="Tabletextbold"/>
            </w:pPr>
            <w:r w:rsidRPr="00D20F72">
              <w:t>Word forms:</w:t>
            </w:r>
          </w:p>
        </w:tc>
        <w:tc>
          <w:tcPr>
            <w:tcW w:w="6804" w:type="dxa"/>
            <w:shd w:val="clear" w:color="auto" w:fill="F5F6F6"/>
          </w:tcPr>
          <w:p w14:paraId="652F01A8" w14:textId="77777777" w:rsidR="00717C95" w:rsidRPr="0045732C" w:rsidRDefault="00717C95" w:rsidP="00D06932">
            <w:pPr>
              <w:pStyle w:val="Tabletext"/>
            </w:pPr>
            <w:r w:rsidRPr="00C32F0F">
              <w:t>colonizer,</w:t>
            </w:r>
            <w:r w:rsidRPr="0045732C">
              <w:rPr>
                <w:spacing w:val="-10"/>
              </w:rPr>
              <w:t xml:space="preserve"> </w:t>
            </w:r>
            <w:r w:rsidRPr="00C32F0F">
              <w:t>colonize,</w:t>
            </w:r>
            <w:r w:rsidRPr="0045732C">
              <w:rPr>
                <w:spacing w:val="-9"/>
              </w:rPr>
              <w:t xml:space="preserve"> </w:t>
            </w:r>
            <w:r w:rsidRPr="00C32F0F">
              <w:t>colony</w:t>
            </w:r>
          </w:p>
        </w:tc>
      </w:tr>
      <w:tr w:rsidR="00717C95" w:rsidRPr="0045732C" w14:paraId="2E936B1B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06301E04" w14:textId="77777777" w:rsidR="00717C95" w:rsidRPr="00D20F72" w:rsidRDefault="00717C95" w:rsidP="00D06932">
            <w:pPr>
              <w:pStyle w:val="Tabletextbold"/>
            </w:pPr>
            <w:r w:rsidRPr="00D20F72">
              <w:t>Synonyms:</w:t>
            </w:r>
          </w:p>
        </w:tc>
        <w:tc>
          <w:tcPr>
            <w:tcW w:w="6804" w:type="dxa"/>
            <w:shd w:val="clear" w:color="auto" w:fill="F5F6F6"/>
          </w:tcPr>
          <w:p w14:paraId="7EFC4296" w14:textId="77777777" w:rsidR="00717C95" w:rsidRPr="0045732C" w:rsidRDefault="00717C95" w:rsidP="00D06932">
            <w:pPr>
              <w:pStyle w:val="TableParagraph"/>
              <w:spacing w:before="0"/>
              <w:ind w:right="0"/>
              <w:rPr>
                <w:rFonts w:ascii="Calibri" w:hAnsi="Calibri" w:cs="Calibri"/>
                <w:sz w:val="18"/>
              </w:rPr>
            </w:pPr>
          </w:p>
        </w:tc>
      </w:tr>
      <w:tr w:rsidR="00717C95" w:rsidRPr="0045732C" w14:paraId="410DE303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6880B2F6" w14:textId="77777777" w:rsidR="00717C95" w:rsidRPr="00D20F72" w:rsidRDefault="00717C95" w:rsidP="00D06932">
            <w:pPr>
              <w:pStyle w:val="Tabletextbold"/>
            </w:pPr>
            <w:r w:rsidRPr="00D20F72">
              <w:t>In a sentence:</w:t>
            </w:r>
          </w:p>
        </w:tc>
        <w:tc>
          <w:tcPr>
            <w:tcW w:w="6804" w:type="dxa"/>
            <w:shd w:val="clear" w:color="auto" w:fill="F5F6F6"/>
          </w:tcPr>
          <w:p w14:paraId="2C5E8480" w14:textId="77777777" w:rsidR="00717C95" w:rsidRPr="0045732C" w:rsidRDefault="00717C95" w:rsidP="00D06932">
            <w:pPr>
              <w:pStyle w:val="Tabletext"/>
            </w:pPr>
            <w:r w:rsidRPr="00C32F0F">
              <w:t>The</w:t>
            </w:r>
            <w:r w:rsidRPr="002C75F2">
              <w:t xml:space="preserve"> </w:t>
            </w:r>
            <w:r w:rsidRPr="00C32F0F">
              <w:t>earliest</w:t>
            </w:r>
            <w:r w:rsidRPr="002C75F2">
              <w:t xml:space="preserve"> </w:t>
            </w:r>
            <w:r w:rsidRPr="00C32F0F">
              <w:t>explorations</w:t>
            </w:r>
            <w:r w:rsidRPr="002C75F2">
              <w:t xml:space="preserve"> </w:t>
            </w:r>
            <w:r w:rsidRPr="00C32F0F">
              <w:t>and</w:t>
            </w:r>
            <w:r w:rsidRPr="002C75F2">
              <w:t xml:space="preserve"> </w:t>
            </w:r>
            <w:r w:rsidRPr="00C32F0F">
              <w:t>attempts</w:t>
            </w:r>
            <w:r w:rsidRPr="002C75F2">
              <w:t xml:space="preserve"> </w:t>
            </w:r>
            <w:r w:rsidRPr="00C32F0F">
              <w:t>at</w:t>
            </w:r>
            <w:r w:rsidRPr="002C75F2">
              <w:t xml:space="preserve"> </w:t>
            </w:r>
            <w:r w:rsidRPr="00C32F0F">
              <w:t>colonization of</w:t>
            </w:r>
            <w:r w:rsidRPr="002C75F2">
              <w:t xml:space="preserve"> </w:t>
            </w:r>
            <w:r w:rsidRPr="00C32F0F">
              <w:t>Florida</w:t>
            </w:r>
            <w:r w:rsidRPr="002C75F2">
              <w:t xml:space="preserve"> </w:t>
            </w:r>
            <w:r w:rsidRPr="00C32F0F">
              <w:t>by</w:t>
            </w:r>
            <w:r w:rsidRPr="0045732C">
              <w:rPr>
                <w:spacing w:val="-9"/>
              </w:rPr>
              <w:t xml:space="preserve"> </w:t>
            </w:r>
            <w:r w:rsidRPr="00C32F0F">
              <w:t>Europeans</w:t>
            </w:r>
            <w:r w:rsidRPr="002C75F2">
              <w:t xml:space="preserve"> </w:t>
            </w:r>
            <w:r w:rsidRPr="00C32F0F">
              <w:t>were</w:t>
            </w:r>
            <w:r w:rsidRPr="002C75F2">
              <w:t xml:space="preserve"> </w:t>
            </w:r>
            <w:r w:rsidRPr="00C32F0F">
              <w:t>made</w:t>
            </w:r>
            <w:r w:rsidRPr="002C75F2">
              <w:t xml:space="preserve"> </w:t>
            </w:r>
            <w:r w:rsidRPr="00C32F0F">
              <w:t>by</w:t>
            </w:r>
            <w:r w:rsidRPr="0045732C">
              <w:rPr>
                <w:spacing w:val="-12"/>
              </w:rPr>
              <w:t xml:space="preserve"> </w:t>
            </w:r>
            <w:r w:rsidRPr="00C32F0F">
              <w:t>the</w:t>
            </w:r>
            <w:r w:rsidRPr="002C75F2">
              <w:t xml:space="preserve"> </w:t>
            </w:r>
            <w:r w:rsidRPr="0045732C">
              <w:t>Spanish.</w:t>
            </w:r>
          </w:p>
        </w:tc>
      </w:tr>
    </w:tbl>
    <w:p w14:paraId="4CCAD2FD" w14:textId="77777777" w:rsidR="00717C95" w:rsidRPr="00C32F0F" w:rsidRDefault="00717C95" w:rsidP="00717C95">
      <w:pPr>
        <w:pStyle w:val="Heading2"/>
      </w:pPr>
      <w:r w:rsidRPr="00C32F0F">
        <w:t>commodity</w:t>
      </w:r>
    </w:p>
    <w:p w14:paraId="1C0D1924" w14:textId="77777777" w:rsidR="00717C95" w:rsidRPr="0045732C" w:rsidRDefault="00717C95" w:rsidP="00717C95">
      <w:pPr>
        <w:pStyle w:val="ListParagraph"/>
        <w:numPr>
          <w:ilvl w:val="0"/>
          <w:numId w:val="13"/>
        </w:numPr>
      </w:pPr>
      <w:r w:rsidRPr="0045732C">
        <w:t>a</w:t>
      </w:r>
      <w:r w:rsidRPr="0045732C">
        <w:rPr>
          <w:spacing w:val="-7"/>
        </w:rPr>
        <w:t xml:space="preserve"> </w:t>
      </w:r>
      <w:r w:rsidRPr="0045732C">
        <w:t>raw material</w:t>
      </w:r>
      <w:r w:rsidRPr="0045732C">
        <w:rPr>
          <w:spacing w:val="-11"/>
        </w:rPr>
        <w:t xml:space="preserve"> </w:t>
      </w:r>
      <w:r w:rsidRPr="0045732C">
        <w:t>that</w:t>
      </w:r>
      <w:r w:rsidRPr="0045732C">
        <w:rPr>
          <w:spacing w:val="-7"/>
        </w:rPr>
        <w:t xml:space="preserve"> </w:t>
      </w:r>
      <w:r w:rsidRPr="0045732C">
        <w:t>can be</w:t>
      </w:r>
      <w:r w:rsidRPr="0045732C">
        <w:rPr>
          <w:spacing w:val="-7"/>
        </w:rPr>
        <w:t xml:space="preserve"> </w:t>
      </w:r>
      <w:r w:rsidRPr="0045732C">
        <w:t>bought and</w:t>
      </w:r>
      <w:r w:rsidRPr="0045732C">
        <w:rPr>
          <w:spacing w:val="-7"/>
        </w:rPr>
        <w:t xml:space="preserve"> </w:t>
      </w:r>
      <w:r w:rsidRPr="0045732C">
        <w:t>sold</w:t>
      </w:r>
    </w:p>
    <w:tbl>
      <w:tblPr>
        <w:tblW w:w="8690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6804"/>
      </w:tblGrid>
      <w:tr w:rsidR="00717C95" w:rsidRPr="0045732C" w14:paraId="5FBC1F2B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3D8A3CC4" w14:textId="77777777" w:rsidR="00717C95" w:rsidRPr="00D20F72" w:rsidRDefault="00717C95" w:rsidP="00D06932">
            <w:pPr>
              <w:pStyle w:val="Tabletextbold"/>
            </w:pPr>
            <w:r w:rsidRPr="00D20F72">
              <w:t>Part of speech:</w:t>
            </w:r>
          </w:p>
        </w:tc>
        <w:tc>
          <w:tcPr>
            <w:tcW w:w="6804" w:type="dxa"/>
            <w:shd w:val="clear" w:color="auto" w:fill="F5F6F6"/>
          </w:tcPr>
          <w:p w14:paraId="7B49F800" w14:textId="77777777" w:rsidR="00717C95" w:rsidRPr="0045732C" w:rsidRDefault="00717C95" w:rsidP="00D06932">
            <w:pPr>
              <w:pStyle w:val="Tabletext"/>
            </w:pPr>
            <w:r w:rsidRPr="0045732C">
              <w:t>noun</w:t>
            </w:r>
          </w:p>
        </w:tc>
      </w:tr>
      <w:tr w:rsidR="00717C95" w:rsidRPr="0045732C" w14:paraId="3D577779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4F04A889" w14:textId="77777777" w:rsidR="00717C95" w:rsidRPr="00D20F72" w:rsidRDefault="00717C95" w:rsidP="00D06932">
            <w:pPr>
              <w:pStyle w:val="Tabletextbold"/>
            </w:pPr>
            <w:r w:rsidRPr="00D20F72">
              <w:t>Word forms:</w:t>
            </w:r>
          </w:p>
        </w:tc>
        <w:tc>
          <w:tcPr>
            <w:tcW w:w="6804" w:type="dxa"/>
            <w:shd w:val="clear" w:color="auto" w:fill="F5F6F6"/>
          </w:tcPr>
          <w:p w14:paraId="00C2698A" w14:textId="77777777" w:rsidR="00717C95" w:rsidRPr="0045732C" w:rsidRDefault="00717C95" w:rsidP="00D06932">
            <w:pPr>
              <w:pStyle w:val="Tabletext"/>
            </w:pPr>
            <w:r w:rsidRPr="0045732C">
              <w:rPr>
                <w:spacing w:val="-6"/>
              </w:rPr>
              <w:t>commodify,</w:t>
            </w:r>
            <w:r w:rsidRPr="0045732C">
              <w:rPr>
                <w:spacing w:val="-3"/>
              </w:rPr>
              <w:t xml:space="preserve"> </w:t>
            </w:r>
            <w:r w:rsidRPr="00C32F0F">
              <w:t>commodities</w:t>
            </w:r>
          </w:p>
        </w:tc>
      </w:tr>
      <w:tr w:rsidR="00717C95" w:rsidRPr="0045732C" w14:paraId="14213FE8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5F8F3A78" w14:textId="77777777" w:rsidR="00717C95" w:rsidRPr="00D20F72" w:rsidRDefault="00717C95" w:rsidP="00D06932">
            <w:pPr>
              <w:pStyle w:val="Tabletextbold"/>
            </w:pPr>
            <w:r w:rsidRPr="00D20F72">
              <w:t>Synonyms:</w:t>
            </w:r>
          </w:p>
        </w:tc>
        <w:tc>
          <w:tcPr>
            <w:tcW w:w="6804" w:type="dxa"/>
            <w:shd w:val="clear" w:color="auto" w:fill="F5F6F6"/>
          </w:tcPr>
          <w:p w14:paraId="14C2E6E9" w14:textId="77777777" w:rsidR="00717C95" w:rsidRPr="0045732C" w:rsidRDefault="00717C95" w:rsidP="00D06932">
            <w:pPr>
              <w:pStyle w:val="Tabletext"/>
            </w:pPr>
            <w:r w:rsidRPr="0045732C">
              <w:t>goods</w:t>
            </w:r>
          </w:p>
        </w:tc>
      </w:tr>
      <w:tr w:rsidR="00717C95" w:rsidRPr="0045732C" w14:paraId="5D8B05BC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5A9D50CA" w14:textId="77777777" w:rsidR="00717C95" w:rsidRPr="00D20F72" w:rsidRDefault="00717C95" w:rsidP="00D06932">
            <w:pPr>
              <w:pStyle w:val="Tabletextbold"/>
            </w:pPr>
            <w:r w:rsidRPr="00D20F72">
              <w:t>In a sentence:</w:t>
            </w:r>
          </w:p>
        </w:tc>
        <w:tc>
          <w:tcPr>
            <w:tcW w:w="6804" w:type="dxa"/>
            <w:shd w:val="clear" w:color="auto" w:fill="F5F6F6"/>
          </w:tcPr>
          <w:p w14:paraId="60314759" w14:textId="77777777" w:rsidR="00717C95" w:rsidRPr="0045732C" w:rsidRDefault="00717C95" w:rsidP="00D06932">
            <w:pPr>
              <w:pStyle w:val="Tabletext"/>
            </w:pPr>
            <w:r w:rsidRPr="00C32F0F">
              <w:t>Commodities</w:t>
            </w:r>
            <w:r w:rsidRPr="0045732C">
              <w:rPr>
                <w:spacing w:val="-13"/>
              </w:rPr>
              <w:t xml:space="preserve"> </w:t>
            </w:r>
            <w:r w:rsidRPr="00C32F0F">
              <w:t>like</w:t>
            </w:r>
            <w:r w:rsidRPr="0045732C">
              <w:rPr>
                <w:spacing w:val="-12"/>
              </w:rPr>
              <w:t xml:space="preserve"> </w:t>
            </w:r>
            <w:r w:rsidRPr="00C32F0F">
              <w:t>sugar</w:t>
            </w:r>
            <w:r w:rsidRPr="0045732C">
              <w:rPr>
                <w:spacing w:val="-12"/>
              </w:rPr>
              <w:t xml:space="preserve"> </w:t>
            </w:r>
            <w:r w:rsidRPr="00C32F0F">
              <w:t>and</w:t>
            </w:r>
            <w:r w:rsidRPr="0045732C">
              <w:rPr>
                <w:spacing w:val="-12"/>
              </w:rPr>
              <w:t xml:space="preserve"> </w:t>
            </w:r>
            <w:r w:rsidRPr="00C32F0F">
              <w:t>cacao</w:t>
            </w:r>
            <w:r w:rsidRPr="0045732C">
              <w:rPr>
                <w:spacing w:val="-12"/>
              </w:rPr>
              <w:t xml:space="preserve"> </w:t>
            </w:r>
            <w:r w:rsidRPr="00C32F0F">
              <w:t>were</w:t>
            </w:r>
            <w:r w:rsidRPr="0045732C">
              <w:rPr>
                <w:spacing w:val="-12"/>
              </w:rPr>
              <w:t xml:space="preserve"> </w:t>
            </w:r>
            <w:r w:rsidRPr="00C32F0F">
              <w:t>carried</w:t>
            </w:r>
            <w:r w:rsidRPr="0045732C">
              <w:rPr>
                <w:spacing w:val="-10"/>
              </w:rPr>
              <w:t xml:space="preserve"> </w:t>
            </w:r>
            <w:r w:rsidRPr="00C32F0F">
              <w:t>across</w:t>
            </w:r>
            <w:r w:rsidRPr="0045732C">
              <w:rPr>
                <w:spacing w:val="-13"/>
              </w:rPr>
              <w:t xml:space="preserve"> </w:t>
            </w:r>
            <w:r w:rsidRPr="00C32F0F">
              <w:t>the</w:t>
            </w:r>
            <w:r w:rsidRPr="0045732C">
              <w:rPr>
                <w:spacing w:val="-10"/>
              </w:rPr>
              <w:t xml:space="preserve"> </w:t>
            </w:r>
            <w:r w:rsidRPr="00C32F0F">
              <w:t>Atlantic</w:t>
            </w:r>
            <w:r w:rsidRPr="0045732C">
              <w:rPr>
                <w:spacing w:val="-11"/>
              </w:rPr>
              <w:t xml:space="preserve"> </w:t>
            </w:r>
            <w:r w:rsidRPr="00C32F0F">
              <w:t>Ocean</w:t>
            </w:r>
            <w:r w:rsidRPr="0045732C">
              <w:rPr>
                <w:spacing w:val="-12"/>
              </w:rPr>
              <w:t xml:space="preserve"> </w:t>
            </w:r>
            <w:r w:rsidRPr="00C32F0F">
              <w:t>to</w:t>
            </w:r>
            <w:r w:rsidRPr="0045732C">
              <w:rPr>
                <w:spacing w:val="-11"/>
              </w:rPr>
              <w:t xml:space="preserve"> </w:t>
            </w:r>
            <w:r w:rsidRPr="00C32F0F">
              <w:t>European</w:t>
            </w:r>
            <w:r w:rsidRPr="0045732C">
              <w:rPr>
                <w:spacing w:val="-10"/>
              </w:rPr>
              <w:t xml:space="preserve"> </w:t>
            </w:r>
            <w:r w:rsidRPr="00C32F0F">
              <w:t>cities.</w:t>
            </w:r>
          </w:p>
        </w:tc>
      </w:tr>
    </w:tbl>
    <w:p w14:paraId="3967E66C" w14:textId="77777777" w:rsidR="00717C95" w:rsidRPr="00C32F0F" w:rsidRDefault="00717C95" w:rsidP="00717C95">
      <w:pPr>
        <w:pStyle w:val="Heading2"/>
      </w:pPr>
      <w:r w:rsidRPr="00C32F0F">
        <w:t>confederation</w:t>
      </w:r>
    </w:p>
    <w:p w14:paraId="61FF9101" w14:textId="77777777" w:rsidR="00717C95" w:rsidRPr="0045732C" w:rsidRDefault="00717C95" w:rsidP="00717C95">
      <w:pPr>
        <w:pStyle w:val="ListParagraph"/>
        <w:numPr>
          <w:ilvl w:val="0"/>
          <w:numId w:val="13"/>
        </w:numPr>
      </w:pPr>
      <w:r w:rsidRPr="0045732C">
        <w:t>a</w:t>
      </w:r>
      <w:r w:rsidRPr="0045732C">
        <w:rPr>
          <w:spacing w:val="-7"/>
        </w:rPr>
        <w:t xml:space="preserve"> </w:t>
      </w:r>
      <w:r w:rsidRPr="0045732C">
        <w:t>group</w:t>
      </w:r>
      <w:r w:rsidRPr="0045732C">
        <w:rPr>
          <w:spacing w:val="-7"/>
        </w:rPr>
        <w:t xml:space="preserve"> </w:t>
      </w:r>
      <w:r w:rsidRPr="0045732C">
        <w:t>of</w:t>
      </w:r>
      <w:r w:rsidRPr="0045732C">
        <w:rPr>
          <w:spacing w:val="-6"/>
        </w:rPr>
        <w:t xml:space="preserve"> </w:t>
      </w:r>
      <w:r w:rsidRPr="0045732C">
        <w:t>nations</w:t>
      </w:r>
      <w:r w:rsidRPr="0045732C">
        <w:rPr>
          <w:spacing w:val="-7"/>
        </w:rPr>
        <w:t xml:space="preserve"> </w:t>
      </w:r>
      <w:r w:rsidRPr="0045732C">
        <w:t>or</w:t>
      </w:r>
      <w:r w:rsidRPr="0045732C">
        <w:rPr>
          <w:spacing w:val="-10"/>
        </w:rPr>
        <w:t xml:space="preserve"> </w:t>
      </w:r>
      <w:r w:rsidRPr="0045732C">
        <w:t>peoples</w:t>
      </w:r>
      <w:r w:rsidRPr="0045732C">
        <w:rPr>
          <w:spacing w:val="-7"/>
        </w:rPr>
        <w:t xml:space="preserve"> </w:t>
      </w:r>
      <w:r w:rsidRPr="0045732C">
        <w:t>joined</w:t>
      </w:r>
      <w:r w:rsidRPr="0045732C">
        <w:rPr>
          <w:spacing w:val="-10"/>
        </w:rPr>
        <w:t xml:space="preserve"> </w:t>
      </w:r>
      <w:r w:rsidRPr="0045732C">
        <w:t>together</w:t>
      </w:r>
      <w:r w:rsidRPr="0045732C">
        <w:rPr>
          <w:spacing w:val="-11"/>
        </w:rPr>
        <w:t xml:space="preserve"> </w:t>
      </w:r>
      <w:r w:rsidRPr="0045732C">
        <w:t>in</w:t>
      </w:r>
      <w:r w:rsidRPr="0045732C">
        <w:rPr>
          <w:spacing w:val="-7"/>
        </w:rPr>
        <w:t xml:space="preserve"> </w:t>
      </w:r>
      <w:r w:rsidRPr="0045732C">
        <w:t>an</w:t>
      </w:r>
      <w:r w:rsidRPr="0045732C">
        <w:rPr>
          <w:spacing w:val="-6"/>
        </w:rPr>
        <w:t xml:space="preserve"> </w:t>
      </w:r>
      <w:r w:rsidRPr="0045732C">
        <w:t>alliance</w:t>
      </w:r>
      <w:r w:rsidRPr="0045732C">
        <w:rPr>
          <w:spacing w:val="-7"/>
        </w:rPr>
        <w:t xml:space="preserve"> </w:t>
      </w:r>
      <w:r w:rsidRPr="0045732C">
        <w:t>or</w:t>
      </w:r>
      <w:r w:rsidRPr="0045732C">
        <w:rPr>
          <w:spacing w:val="-10"/>
        </w:rPr>
        <w:t xml:space="preserve"> </w:t>
      </w:r>
      <w:r w:rsidRPr="0045732C">
        <w:t>league</w:t>
      </w:r>
    </w:p>
    <w:tbl>
      <w:tblPr>
        <w:tblW w:w="8690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6804"/>
      </w:tblGrid>
      <w:tr w:rsidR="00717C95" w:rsidRPr="0045732C" w14:paraId="4BB5A68C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246AB00D" w14:textId="77777777" w:rsidR="00717C95" w:rsidRPr="0045732C" w:rsidRDefault="00717C95" w:rsidP="00D06932">
            <w:pPr>
              <w:pStyle w:val="Tabletextbold"/>
            </w:pPr>
            <w:r w:rsidRPr="00D20F72">
              <w:t>Part</w:t>
            </w:r>
            <w:r w:rsidRPr="0045732C">
              <w:rPr>
                <w:spacing w:val="4"/>
              </w:rPr>
              <w:t xml:space="preserve"> </w:t>
            </w:r>
            <w:r w:rsidRPr="00D20F72">
              <w:t>of</w:t>
            </w:r>
            <w:r w:rsidRPr="0045732C">
              <w:rPr>
                <w:spacing w:val="5"/>
              </w:rPr>
              <w:t xml:space="preserve"> </w:t>
            </w:r>
            <w:r w:rsidRPr="0045732C">
              <w:rPr>
                <w:spacing w:val="-2"/>
                <w:w w:val="95"/>
              </w:rPr>
              <w:t>speech:</w:t>
            </w:r>
          </w:p>
        </w:tc>
        <w:tc>
          <w:tcPr>
            <w:tcW w:w="6804" w:type="dxa"/>
            <w:shd w:val="clear" w:color="auto" w:fill="F5F6F6"/>
          </w:tcPr>
          <w:p w14:paraId="2BF0B0A6" w14:textId="77777777" w:rsidR="00717C95" w:rsidRPr="007874BE" w:rsidRDefault="00717C95" w:rsidP="00D06932">
            <w:pPr>
              <w:pStyle w:val="Tabletext"/>
            </w:pPr>
            <w:r w:rsidRPr="007874BE">
              <w:t>noun</w:t>
            </w:r>
          </w:p>
        </w:tc>
      </w:tr>
      <w:tr w:rsidR="00717C95" w:rsidRPr="0045732C" w14:paraId="17D66C98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12C32553" w14:textId="77777777" w:rsidR="00717C95" w:rsidRPr="0045732C" w:rsidRDefault="00717C95" w:rsidP="00D06932">
            <w:pPr>
              <w:pStyle w:val="Tabletextbold"/>
            </w:pPr>
            <w:r w:rsidRPr="0045732C">
              <w:rPr>
                <w:spacing w:val="-4"/>
                <w:w w:val="90"/>
              </w:rPr>
              <w:t>Word</w:t>
            </w:r>
            <w:r w:rsidRPr="0045732C">
              <w:rPr>
                <w:spacing w:val="-3"/>
                <w:w w:val="95"/>
              </w:rPr>
              <w:t xml:space="preserve"> </w:t>
            </w:r>
            <w:r w:rsidRPr="0045732C">
              <w:rPr>
                <w:spacing w:val="-2"/>
                <w:w w:val="95"/>
              </w:rPr>
              <w:t>forms:</w:t>
            </w:r>
          </w:p>
        </w:tc>
        <w:tc>
          <w:tcPr>
            <w:tcW w:w="6804" w:type="dxa"/>
            <w:shd w:val="clear" w:color="auto" w:fill="F5F6F6"/>
          </w:tcPr>
          <w:p w14:paraId="637B9A2C" w14:textId="77777777" w:rsidR="00717C95" w:rsidRPr="007874BE" w:rsidRDefault="00717C95" w:rsidP="00D06932">
            <w:pPr>
              <w:pStyle w:val="Tabletext"/>
            </w:pPr>
            <w:r w:rsidRPr="007874BE">
              <w:t>confederate, confederacy, confederated</w:t>
            </w:r>
          </w:p>
        </w:tc>
      </w:tr>
      <w:tr w:rsidR="00717C95" w:rsidRPr="0045732C" w14:paraId="7823AE71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1810B832" w14:textId="77777777" w:rsidR="00717C95" w:rsidRPr="0045732C" w:rsidRDefault="00717C95" w:rsidP="00D06932">
            <w:pPr>
              <w:pStyle w:val="Tabletextbold"/>
            </w:pPr>
            <w:r w:rsidRPr="0045732C">
              <w:rPr>
                <w:spacing w:val="-2"/>
              </w:rPr>
              <w:t>Synonyms:</w:t>
            </w:r>
          </w:p>
        </w:tc>
        <w:tc>
          <w:tcPr>
            <w:tcW w:w="6804" w:type="dxa"/>
            <w:shd w:val="clear" w:color="auto" w:fill="F5F6F6"/>
          </w:tcPr>
          <w:p w14:paraId="547719C0" w14:textId="77777777" w:rsidR="00717C95" w:rsidRPr="007874BE" w:rsidRDefault="00717C95" w:rsidP="00D06932">
            <w:pPr>
              <w:pStyle w:val="Tabletext"/>
            </w:pPr>
            <w:r w:rsidRPr="007874BE">
              <w:t>alliance, coalition</w:t>
            </w:r>
          </w:p>
        </w:tc>
      </w:tr>
      <w:tr w:rsidR="00717C95" w:rsidRPr="0045732C" w14:paraId="71F909EB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0BE82123" w14:textId="77777777" w:rsidR="00717C95" w:rsidRPr="0045732C" w:rsidRDefault="00717C95" w:rsidP="00D06932">
            <w:pPr>
              <w:pStyle w:val="Tabletextbold"/>
            </w:pPr>
            <w:r w:rsidRPr="00D20F72">
              <w:t>In a</w:t>
            </w:r>
            <w:r w:rsidRPr="0045732C">
              <w:rPr>
                <w:spacing w:val="-1"/>
                <w:w w:val="90"/>
              </w:rPr>
              <w:t xml:space="preserve"> </w:t>
            </w:r>
            <w:r w:rsidRPr="00D20F72">
              <w:t>sentence:</w:t>
            </w:r>
          </w:p>
        </w:tc>
        <w:tc>
          <w:tcPr>
            <w:tcW w:w="6804" w:type="dxa"/>
            <w:shd w:val="clear" w:color="auto" w:fill="F5F6F6"/>
          </w:tcPr>
          <w:p w14:paraId="634BE765" w14:textId="77777777" w:rsidR="00717C95" w:rsidRPr="007874BE" w:rsidRDefault="00717C95" w:rsidP="00D06932">
            <w:pPr>
              <w:pStyle w:val="Tabletext"/>
            </w:pPr>
            <w:r w:rsidRPr="007874BE">
              <w:t>The tribes formed a confederation to defend themselves against the invaders.</w:t>
            </w:r>
          </w:p>
        </w:tc>
      </w:tr>
    </w:tbl>
    <w:p w14:paraId="79FE82B7" w14:textId="77777777" w:rsidR="00717C95" w:rsidRPr="00C32F0F" w:rsidRDefault="00717C95" w:rsidP="00717C95">
      <w:pPr>
        <w:pStyle w:val="Heading2"/>
      </w:pPr>
      <w:r w:rsidRPr="00C32F0F">
        <w:t>conquistador</w:t>
      </w:r>
    </w:p>
    <w:p w14:paraId="33E99A8C" w14:textId="77777777" w:rsidR="00717C95" w:rsidRPr="0045732C" w:rsidRDefault="00717C95" w:rsidP="00717C95">
      <w:pPr>
        <w:pStyle w:val="ListParagraph"/>
        <w:numPr>
          <w:ilvl w:val="0"/>
          <w:numId w:val="13"/>
        </w:numPr>
      </w:pPr>
      <w:r w:rsidRPr="0045732C">
        <w:t>one</w:t>
      </w:r>
      <w:r w:rsidRPr="0045732C">
        <w:rPr>
          <w:spacing w:val="-6"/>
        </w:rPr>
        <w:t xml:space="preserve"> </w:t>
      </w:r>
      <w:r w:rsidRPr="0045732C">
        <w:t>of</w:t>
      </w:r>
      <w:r w:rsidRPr="0045732C">
        <w:rPr>
          <w:spacing w:val="-10"/>
        </w:rPr>
        <w:t xml:space="preserve"> </w:t>
      </w:r>
      <w:r w:rsidRPr="0045732C">
        <w:t>the</w:t>
      </w:r>
      <w:r w:rsidRPr="0045732C">
        <w:rPr>
          <w:spacing w:val="-5"/>
        </w:rPr>
        <w:t xml:space="preserve"> </w:t>
      </w:r>
      <w:r w:rsidRPr="0045732C">
        <w:t>Spanish</w:t>
      </w:r>
      <w:r w:rsidRPr="0045732C">
        <w:rPr>
          <w:spacing w:val="-6"/>
        </w:rPr>
        <w:t xml:space="preserve"> </w:t>
      </w:r>
      <w:r w:rsidRPr="0045732C">
        <w:t>conquerors</w:t>
      </w:r>
      <w:r w:rsidRPr="0045732C">
        <w:rPr>
          <w:spacing w:val="-5"/>
        </w:rPr>
        <w:t xml:space="preserve"> </w:t>
      </w:r>
      <w:r w:rsidRPr="0045732C">
        <w:t>of</w:t>
      </w:r>
      <w:r w:rsidRPr="0045732C">
        <w:rPr>
          <w:spacing w:val="-10"/>
        </w:rPr>
        <w:t xml:space="preserve"> </w:t>
      </w:r>
      <w:r w:rsidRPr="0045732C">
        <w:t>the</w:t>
      </w:r>
      <w:r w:rsidRPr="0045732C">
        <w:rPr>
          <w:spacing w:val="-5"/>
        </w:rPr>
        <w:t xml:space="preserve"> </w:t>
      </w:r>
      <w:r w:rsidRPr="0045732C">
        <w:t>sixteenth</w:t>
      </w:r>
      <w:r w:rsidRPr="0045732C">
        <w:rPr>
          <w:spacing w:val="-6"/>
        </w:rPr>
        <w:t xml:space="preserve"> </w:t>
      </w:r>
      <w:r w:rsidRPr="0045732C">
        <w:t>century</w:t>
      </w:r>
    </w:p>
    <w:tbl>
      <w:tblPr>
        <w:tblW w:w="8690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6804"/>
      </w:tblGrid>
      <w:tr w:rsidR="00717C95" w:rsidRPr="0045732C" w14:paraId="522EDE0F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23DAAE46" w14:textId="77777777" w:rsidR="00717C95" w:rsidRPr="0045732C" w:rsidRDefault="00717C95" w:rsidP="00D06932">
            <w:pPr>
              <w:pStyle w:val="Tabletextbold"/>
            </w:pPr>
            <w:r w:rsidRPr="00D20F72">
              <w:t>Part</w:t>
            </w:r>
            <w:r w:rsidRPr="0045732C">
              <w:rPr>
                <w:spacing w:val="4"/>
              </w:rPr>
              <w:t xml:space="preserve"> </w:t>
            </w:r>
            <w:r w:rsidRPr="00D20F72">
              <w:t>of</w:t>
            </w:r>
            <w:r w:rsidRPr="0045732C">
              <w:rPr>
                <w:spacing w:val="5"/>
              </w:rPr>
              <w:t xml:space="preserve"> </w:t>
            </w:r>
            <w:r w:rsidRPr="0045732C">
              <w:rPr>
                <w:spacing w:val="-2"/>
                <w:w w:val="95"/>
              </w:rPr>
              <w:t>speech:</w:t>
            </w:r>
          </w:p>
        </w:tc>
        <w:tc>
          <w:tcPr>
            <w:tcW w:w="6804" w:type="dxa"/>
            <w:shd w:val="clear" w:color="auto" w:fill="F5F6F6"/>
          </w:tcPr>
          <w:p w14:paraId="175C7CDD" w14:textId="77777777" w:rsidR="00717C95" w:rsidRPr="0045732C" w:rsidRDefault="00717C95" w:rsidP="00D06932">
            <w:pPr>
              <w:pStyle w:val="Tabletext"/>
            </w:pPr>
            <w:r w:rsidRPr="0045732C">
              <w:t>noun</w:t>
            </w:r>
          </w:p>
        </w:tc>
      </w:tr>
      <w:tr w:rsidR="00717C95" w:rsidRPr="0045732C" w14:paraId="0742294C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6B09D2FE" w14:textId="77777777" w:rsidR="00717C95" w:rsidRPr="0045732C" w:rsidRDefault="00717C95" w:rsidP="00D06932">
            <w:pPr>
              <w:pStyle w:val="Tabletextbold"/>
            </w:pPr>
            <w:r w:rsidRPr="0045732C">
              <w:rPr>
                <w:spacing w:val="-4"/>
                <w:w w:val="90"/>
              </w:rPr>
              <w:t>Word</w:t>
            </w:r>
            <w:r w:rsidRPr="0045732C">
              <w:rPr>
                <w:spacing w:val="-3"/>
                <w:w w:val="95"/>
              </w:rPr>
              <w:t xml:space="preserve"> </w:t>
            </w:r>
            <w:r w:rsidRPr="0045732C">
              <w:rPr>
                <w:spacing w:val="-2"/>
                <w:w w:val="95"/>
              </w:rPr>
              <w:t>forms:</w:t>
            </w:r>
          </w:p>
        </w:tc>
        <w:tc>
          <w:tcPr>
            <w:tcW w:w="6804" w:type="dxa"/>
            <w:shd w:val="clear" w:color="auto" w:fill="F5F6F6"/>
          </w:tcPr>
          <w:p w14:paraId="72F0498A" w14:textId="77777777" w:rsidR="00717C95" w:rsidRPr="0045732C" w:rsidRDefault="00717C95" w:rsidP="00D06932">
            <w:pPr>
              <w:pStyle w:val="Tabletext"/>
            </w:pPr>
            <w:r w:rsidRPr="002C75F2">
              <w:t>conquistadores,</w:t>
            </w:r>
            <w:r w:rsidRPr="0045732C">
              <w:rPr>
                <w:spacing w:val="11"/>
              </w:rPr>
              <w:t xml:space="preserve"> </w:t>
            </w:r>
            <w:r w:rsidRPr="00C32F0F">
              <w:t>conquistadors</w:t>
            </w:r>
          </w:p>
        </w:tc>
      </w:tr>
      <w:tr w:rsidR="00717C95" w:rsidRPr="0045732C" w14:paraId="3EC9DB00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10370D52" w14:textId="77777777" w:rsidR="00717C95" w:rsidRPr="0045732C" w:rsidRDefault="00717C95" w:rsidP="00D06932">
            <w:pPr>
              <w:pStyle w:val="Tabletextbold"/>
            </w:pPr>
            <w:r w:rsidRPr="0045732C">
              <w:rPr>
                <w:spacing w:val="-2"/>
              </w:rPr>
              <w:t>Synonyms:</w:t>
            </w:r>
          </w:p>
        </w:tc>
        <w:tc>
          <w:tcPr>
            <w:tcW w:w="6804" w:type="dxa"/>
            <w:shd w:val="clear" w:color="auto" w:fill="F5F6F6"/>
          </w:tcPr>
          <w:p w14:paraId="2B06CBEC" w14:textId="77777777" w:rsidR="00717C95" w:rsidRPr="0045732C" w:rsidRDefault="00717C95" w:rsidP="00D06932">
            <w:pPr>
              <w:pStyle w:val="TableParagraph"/>
              <w:spacing w:before="0"/>
              <w:ind w:right="0"/>
              <w:rPr>
                <w:rFonts w:ascii="Calibri" w:hAnsi="Calibri" w:cs="Calibri"/>
                <w:sz w:val="18"/>
              </w:rPr>
            </w:pPr>
          </w:p>
        </w:tc>
      </w:tr>
      <w:tr w:rsidR="00717C95" w:rsidRPr="0045732C" w14:paraId="3A3799DB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60E366AA" w14:textId="77777777" w:rsidR="00717C95" w:rsidRPr="0045732C" w:rsidRDefault="00717C95" w:rsidP="00D06932">
            <w:pPr>
              <w:pStyle w:val="Tabletextbold"/>
            </w:pPr>
            <w:r w:rsidRPr="00D20F72">
              <w:t>In a</w:t>
            </w:r>
            <w:r w:rsidRPr="0045732C">
              <w:rPr>
                <w:spacing w:val="-1"/>
                <w:w w:val="90"/>
              </w:rPr>
              <w:t xml:space="preserve"> </w:t>
            </w:r>
            <w:r w:rsidRPr="00D20F72">
              <w:t>sentence:</w:t>
            </w:r>
          </w:p>
        </w:tc>
        <w:tc>
          <w:tcPr>
            <w:tcW w:w="6804" w:type="dxa"/>
            <w:shd w:val="clear" w:color="auto" w:fill="F5F6F6"/>
          </w:tcPr>
          <w:p w14:paraId="0EE67588" w14:textId="77777777" w:rsidR="00717C95" w:rsidRPr="0045732C" w:rsidRDefault="00717C95" w:rsidP="00D06932">
            <w:pPr>
              <w:pStyle w:val="Tabletext"/>
            </w:pPr>
            <w:r w:rsidRPr="002C75F2">
              <w:t>The</w:t>
            </w:r>
            <w:r w:rsidRPr="00C32F0F">
              <w:t xml:space="preserve"> </w:t>
            </w:r>
            <w:r w:rsidRPr="002C75F2">
              <w:t>Spanish</w:t>
            </w:r>
            <w:r w:rsidRPr="0045732C">
              <w:rPr>
                <w:spacing w:val="-1"/>
              </w:rPr>
              <w:t xml:space="preserve"> </w:t>
            </w:r>
            <w:r w:rsidRPr="002C75F2">
              <w:t>conquistador Cortés</w:t>
            </w:r>
            <w:r w:rsidRPr="0045732C">
              <w:rPr>
                <w:spacing w:val="-1"/>
              </w:rPr>
              <w:t xml:space="preserve"> </w:t>
            </w:r>
            <w:r w:rsidRPr="002C75F2">
              <w:t>made</w:t>
            </w:r>
            <w:r w:rsidRPr="0045732C">
              <w:rPr>
                <w:spacing w:val="-1"/>
              </w:rPr>
              <w:t xml:space="preserve"> </w:t>
            </w:r>
            <w:r w:rsidRPr="002C75F2">
              <w:t>alliances</w:t>
            </w:r>
            <w:r w:rsidRPr="0045732C">
              <w:rPr>
                <w:spacing w:val="-1"/>
              </w:rPr>
              <w:t xml:space="preserve"> </w:t>
            </w:r>
            <w:r w:rsidRPr="002C75F2">
              <w:t>with</w:t>
            </w:r>
            <w:r w:rsidRPr="0045732C">
              <w:rPr>
                <w:spacing w:val="-1"/>
              </w:rPr>
              <w:t xml:space="preserve"> </w:t>
            </w:r>
            <w:r w:rsidRPr="002C75F2">
              <w:t>indigenous</w:t>
            </w:r>
            <w:r w:rsidRPr="0045732C">
              <w:rPr>
                <w:spacing w:val="-1"/>
              </w:rPr>
              <w:t xml:space="preserve"> </w:t>
            </w:r>
            <w:r w:rsidRPr="002C75F2">
              <w:t>peoples</w:t>
            </w:r>
            <w:r w:rsidRPr="0045732C">
              <w:rPr>
                <w:spacing w:val="-6"/>
              </w:rPr>
              <w:t xml:space="preserve"> </w:t>
            </w:r>
            <w:r w:rsidRPr="002C75F2">
              <w:t>to</w:t>
            </w:r>
            <w:r w:rsidRPr="0045732C">
              <w:rPr>
                <w:spacing w:val="-1"/>
              </w:rPr>
              <w:t xml:space="preserve"> </w:t>
            </w:r>
            <w:r w:rsidRPr="002C75F2">
              <w:t>defeat</w:t>
            </w:r>
            <w:r w:rsidRPr="0045732C">
              <w:rPr>
                <w:spacing w:val="-6"/>
              </w:rPr>
              <w:t xml:space="preserve"> </w:t>
            </w:r>
            <w:r w:rsidRPr="002C75F2">
              <w:t>the</w:t>
            </w:r>
            <w:r w:rsidRPr="0045732C">
              <w:rPr>
                <w:spacing w:val="-1"/>
              </w:rPr>
              <w:t xml:space="preserve"> </w:t>
            </w:r>
            <w:r w:rsidRPr="002C75F2">
              <w:t>Aztecs.</w:t>
            </w:r>
          </w:p>
        </w:tc>
      </w:tr>
    </w:tbl>
    <w:p w14:paraId="021629EC" w14:textId="77777777" w:rsidR="00717C95" w:rsidRPr="0045732C" w:rsidRDefault="00717C95" w:rsidP="00717C95">
      <w:pPr>
        <w:pStyle w:val="Heading2"/>
      </w:pPr>
      <w:r w:rsidRPr="00D20F72">
        <w:t>demographic</w:t>
      </w:r>
    </w:p>
    <w:p w14:paraId="27530187" w14:textId="77777777" w:rsidR="00717C95" w:rsidRPr="0045732C" w:rsidRDefault="00717C95" w:rsidP="00717C95">
      <w:pPr>
        <w:pStyle w:val="ListParagraph"/>
        <w:numPr>
          <w:ilvl w:val="0"/>
          <w:numId w:val="13"/>
        </w:numPr>
      </w:pPr>
      <w:r w:rsidRPr="0045732C">
        <w:t>of</w:t>
      </w:r>
      <w:r w:rsidRPr="0045732C">
        <w:rPr>
          <w:spacing w:val="-5"/>
        </w:rPr>
        <w:t xml:space="preserve"> </w:t>
      </w:r>
      <w:r w:rsidRPr="0045732C">
        <w:t>or</w:t>
      </w:r>
      <w:r w:rsidRPr="0045732C">
        <w:rPr>
          <w:spacing w:val="-9"/>
        </w:rPr>
        <w:t xml:space="preserve"> </w:t>
      </w:r>
      <w:r w:rsidRPr="0045732C">
        <w:t>relating</w:t>
      </w:r>
      <w:r w:rsidRPr="0045732C">
        <w:rPr>
          <w:spacing w:val="-9"/>
        </w:rPr>
        <w:t xml:space="preserve"> </w:t>
      </w:r>
      <w:r w:rsidRPr="0045732C">
        <w:t>to</w:t>
      </w:r>
      <w:r w:rsidRPr="0045732C">
        <w:rPr>
          <w:spacing w:val="-9"/>
        </w:rPr>
        <w:t xml:space="preserve"> </w:t>
      </w:r>
      <w:r w:rsidRPr="0045732C">
        <w:t>the</w:t>
      </w:r>
      <w:r w:rsidRPr="0045732C">
        <w:rPr>
          <w:spacing w:val="-5"/>
        </w:rPr>
        <w:t xml:space="preserve"> </w:t>
      </w:r>
      <w:r w:rsidRPr="0045732C">
        <w:t>study</w:t>
      </w:r>
      <w:r w:rsidRPr="0045732C">
        <w:rPr>
          <w:spacing w:val="-9"/>
        </w:rPr>
        <w:t xml:space="preserve"> </w:t>
      </w:r>
      <w:r w:rsidRPr="0045732C">
        <w:t>of</w:t>
      </w:r>
      <w:r w:rsidRPr="0045732C">
        <w:rPr>
          <w:spacing w:val="-5"/>
        </w:rPr>
        <w:t xml:space="preserve"> </w:t>
      </w:r>
      <w:r w:rsidRPr="0045732C">
        <w:t>human</w:t>
      </w:r>
      <w:r w:rsidRPr="0045732C">
        <w:rPr>
          <w:spacing w:val="-5"/>
        </w:rPr>
        <w:t xml:space="preserve"> </w:t>
      </w:r>
      <w:r w:rsidRPr="0045732C">
        <w:t>populations,</w:t>
      </w:r>
      <w:r w:rsidRPr="0045732C">
        <w:rPr>
          <w:spacing w:val="-5"/>
        </w:rPr>
        <w:t xml:space="preserve"> </w:t>
      </w:r>
      <w:r w:rsidRPr="0045732C">
        <w:t>involving</w:t>
      </w:r>
      <w:r w:rsidRPr="0045732C">
        <w:rPr>
          <w:spacing w:val="-5"/>
        </w:rPr>
        <w:t xml:space="preserve"> </w:t>
      </w:r>
      <w:r w:rsidRPr="0045732C">
        <w:t>statistical</w:t>
      </w:r>
      <w:r w:rsidRPr="0045732C">
        <w:rPr>
          <w:spacing w:val="-5"/>
        </w:rPr>
        <w:t xml:space="preserve"> </w:t>
      </w:r>
      <w:r w:rsidRPr="0045732C">
        <w:t>analysis</w:t>
      </w:r>
      <w:r w:rsidRPr="0045732C">
        <w:rPr>
          <w:spacing w:val="-5"/>
        </w:rPr>
        <w:t xml:space="preserve"> </w:t>
      </w:r>
      <w:r w:rsidRPr="0045732C">
        <w:t>of</w:t>
      </w:r>
      <w:r w:rsidRPr="0045732C">
        <w:rPr>
          <w:spacing w:val="-5"/>
        </w:rPr>
        <w:t xml:space="preserve"> </w:t>
      </w:r>
      <w:r w:rsidRPr="0045732C">
        <w:t>size,</w:t>
      </w:r>
      <w:r w:rsidRPr="0045732C">
        <w:rPr>
          <w:spacing w:val="-5"/>
        </w:rPr>
        <w:t xml:space="preserve"> </w:t>
      </w:r>
      <w:r w:rsidRPr="0045732C">
        <w:t>distribution,</w:t>
      </w:r>
      <w:r w:rsidRPr="0045732C">
        <w:rPr>
          <w:spacing w:val="-5"/>
        </w:rPr>
        <w:t xml:space="preserve"> </w:t>
      </w:r>
      <w:r w:rsidRPr="0045732C">
        <w:t>density,</w:t>
      </w:r>
      <w:r w:rsidRPr="0045732C">
        <w:rPr>
          <w:spacing w:val="-5"/>
        </w:rPr>
        <w:t xml:space="preserve"> </w:t>
      </w:r>
      <w:r w:rsidRPr="0045732C">
        <w:t xml:space="preserve">migration, </w:t>
      </w:r>
      <w:r w:rsidRPr="00C32F0F">
        <w:t>fertility, and the like</w:t>
      </w:r>
    </w:p>
    <w:tbl>
      <w:tblPr>
        <w:tblW w:w="8690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6804"/>
      </w:tblGrid>
      <w:tr w:rsidR="00717C95" w:rsidRPr="0045732C" w14:paraId="571E0192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366E53C4" w14:textId="77777777" w:rsidR="00717C95" w:rsidRPr="0045732C" w:rsidRDefault="00717C95" w:rsidP="00D06932">
            <w:pPr>
              <w:pStyle w:val="Tabletextbold"/>
            </w:pPr>
            <w:r w:rsidRPr="00D20F72">
              <w:t>Part</w:t>
            </w:r>
            <w:r w:rsidRPr="0045732C">
              <w:rPr>
                <w:spacing w:val="4"/>
              </w:rPr>
              <w:t xml:space="preserve"> </w:t>
            </w:r>
            <w:r w:rsidRPr="00D20F72">
              <w:t>of</w:t>
            </w:r>
            <w:r w:rsidRPr="0045732C">
              <w:rPr>
                <w:spacing w:val="5"/>
              </w:rPr>
              <w:t xml:space="preserve"> </w:t>
            </w:r>
            <w:r w:rsidRPr="0045732C">
              <w:rPr>
                <w:spacing w:val="-2"/>
                <w:w w:val="95"/>
              </w:rPr>
              <w:t>speech:</w:t>
            </w:r>
          </w:p>
        </w:tc>
        <w:tc>
          <w:tcPr>
            <w:tcW w:w="6804" w:type="dxa"/>
            <w:shd w:val="clear" w:color="auto" w:fill="F5F6F6"/>
          </w:tcPr>
          <w:p w14:paraId="419047C4" w14:textId="77777777" w:rsidR="00717C95" w:rsidRPr="0045732C" w:rsidRDefault="00717C95" w:rsidP="00D06932">
            <w:pPr>
              <w:pStyle w:val="Tabletext"/>
            </w:pPr>
            <w:r w:rsidRPr="0045732C">
              <w:t>adjective</w:t>
            </w:r>
          </w:p>
        </w:tc>
      </w:tr>
      <w:tr w:rsidR="00717C95" w:rsidRPr="0045732C" w14:paraId="6926911F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352F0FF0" w14:textId="77777777" w:rsidR="00717C95" w:rsidRPr="0045732C" w:rsidRDefault="00717C95" w:rsidP="00D06932">
            <w:pPr>
              <w:pStyle w:val="Tabletextbold"/>
            </w:pPr>
            <w:r w:rsidRPr="0045732C">
              <w:rPr>
                <w:spacing w:val="-4"/>
                <w:w w:val="90"/>
              </w:rPr>
              <w:t>Word</w:t>
            </w:r>
            <w:r w:rsidRPr="0045732C">
              <w:rPr>
                <w:spacing w:val="-3"/>
                <w:w w:val="95"/>
              </w:rPr>
              <w:t xml:space="preserve"> </w:t>
            </w:r>
            <w:r w:rsidRPr="0045732C">
              <w:rPr>
                <w:spacing w:val="-2"/>
                <w:w w:val="95"/>
              </w:rPr>
              <w:t>forms:</w:t>
            </w:r>
          </w:p>
        </w:tc>
        <w:tc>
          <w:tcPr>
            <w:tcW w:w="6804" w:type="dxa"/>
            <w:shd w:val="clear" w:color="auto" w:fill="F5F6F6"/>
          </w:tcPr>
          <w:p w14:paraId="6983321E" w14:textId="77777777" w:rsidR="00717C95" w:rsidRPr="0045732C" w:rsidRDefault="00717C95" w:rsidP="00D06932">
            <w:pPr>
              <w:pStyle w:val="TableParagraph"/>
              <w:spacing w:before="73"/>
              <w:ind w:left="80" w:right="0"/>
              <w:rPr>
                <w:rFonts w:ascii="Calibri" w:hAnsi="Calibri" w:cs="Calibri"/>
                <w:sz w:val="18"/>
              </w:rPr>
            </w:pPr>
            <w:r w:rsidRPr="0045732C">
              <w:rPr>
                <w:rFonts w:ascii="Calibri" w:hAnsi="Calibri" w:cs="Calibri"/>
                <w:color w:val="231F20"/>
                <w:spacing w:val="-6"/>
                <w:sz w:val="18"/>
              </w:rPr>
              <w:t>demographics,</w:t>
            </w:r>
            <w:r w:rsidRPr="0045732C">
              <w:rPr>
                <w:rFonts w:ascii="Calibri" w:hAnsi="Calibri" w:cs="Calibri"/>
                <w:color w:val="231F20"/>
                <w:spacing w:val="13"/>
                <w:sz w:val="18"/>
              </w:rPr>
              <w:t xml:space="preserve"> </w:t>
            </w:r>
            <w:r w:rsidRPr="0045732C">
              <w:rPr>
                <w:rFonts w:ascii="Calibri" w:hAnsi="Calibri" w:cs="Calibri"/>
                <w:color w:val="231F20"/>
                <w:spacing w:val="-6"/>
                <w:sz w:val="18"/>
              </w:rPr>
              <w:t>demographically,</w:t>
            </w:r>
            <w:r w:rsidRPr="0045732C">
              <w:rPr>
                <w:rFonts w:ascii="Calibri" w:hAnsi="Calibri" w:cs="Calibri"/>
                <w:color w:val="231F20"/>
                <w:spacing w:val="13"/>
                <w:sz w:val="18"/>
              </w:rPr>
              <w:t xml:space="preserve"> </w:t>
            </w:r>
            <w:r w:rsidRPr="0045732C">
              <w:rPr>
                <w:rFonts w:ascii="Calibri" w:hAnsi="Calibri" w:cs="Calibri"/>
                <w:color w:val="231F20"/>
                <w:spacing w:val="-6"/>
                <w:sz w:val="18"/>
              </w:rPr>
              <w:t>demography</w:t>
            </w:r>
          </w:p>
        </w:tc>
      </w:tr>
      <w:tr w:rsidR="00717C95" w:rsidRPr="0045732C" w14:paraId="1114983A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079A4581" w14:textId="77777777" w:rsidR="00717C95" w:rsidRPr="0045732C" w:rsidRDefault="00717C95" w:rsidP="00D06932">
            <w:pPr>
              <w:pStyle w:val="Tabletextbold"/>
            </w:pPr>
            <w:r w:rsidRPr="0045732C">
              <w:rPr>
                <w:spacing w:val="-2"/>
              </w:rPr>
              <w:t>Synonyms:</w:t>
            </w:r>
          </w:p>
        </w:tc>
        <w:tc>
          <w:tcPr>
            <w:tcW w:w="6804" w:type="dxa"/>
            <w:shd w:val="clear" w:color="auto" w:fill="F5F6F6"/>
          </w:tcPr>
          <w:p w14:paraId="44692747" w14:textId="77777777" w:rsidR="00717C95" w:rsidRPr="0045732C" w:rsidRDefault="00717C95" w:rsidP="00D06932">
            <w:pPr>
              <w:pStyle w:val="TableParagraph"/>
              <w:spacing w:before="0"/>
              <w:ind w:right="0"/>
              <w:rPr>
                <w:rFonts w:ascii="Calibri" w:hAnsi="Calibri" w:cs="Calibri"/>
                <w:sz w:val="18"/>
              </w:rPr>
            </w:pPr>
          </w:p>
        </w:tc>
      </w:tr>
      <w:tr w:rsidR="00717C95" w:rsidRPr="0045732C" w14:paraId="12907A5D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5E209CD8" w14:textId="77777777" w:rsidR="00717C95" w:rsidRPr="0045732C" w:rsidRDefault="00717C95" w:rsidP="00D06932">
            <w:pPr>
              <w:pStyle w:val="Tabletextbold"/>
            </w:pPr>
            <w:r w:rsidRPr="00D20F72">
              <w:t>In a</w:t>
            </w:r>
            <w:r w:rsidRPr="0045732C">
              <w:rPr>
                <w:spacing w:val="-1"/>
                <w:w w:val="90"/>
              </w:rPr>
              <w:t xml:space="preserve"> </w:t>
            </w:r>
            <w:r w:rsidRPr="00D20F72">
              <w:t>sentence:</w:t>
            </w:r>
          </w:p>
        </w:tc>
        <w:tc>
          <w:tcPr>
            <w:tcW w:w="6804" w:type="dxa"/>
            <w:shd w:val="clear" w:color="auto" w:fill="F5F6F6"/>
          </w:tcPr>
          <w:p w14:paraId="242DF804" w14:textId="77777777" w:rsidR="00717C95" w:rsidRPr="0045732C" w:rsidRDefault="00717C95" w:rsidP="00D06932">
            <w:pPr>
              <w:pStyle w:val="Tabletext"/>
            </w:pPr>
            <w:r w:rsidRPr="002C75F2">
              <w:t>Demographic</w:t>
            </w:r>
            <w:r w:rsidRPr="00C32F0F">
              <w:t xml:space="preserve"> </w:t>
            </w:r>
            <w:r w:rsidRPr="002C75F2">
              <w:t>information</w:t>
            </w:r>
            <w:r w:rsidRPr="0045732C">
              <w:rPr>
                <w:spacing w:val="-1"/>
              </w:rPr>
              <w:t xml:space="preserve"> </w:t>
            </w:r>
            <w:r w:rsidRPr="002C75F2">
              <w:t>helps</w:t>
            </w:r>
            <w:r w:rsidRPr="0045732C">
              <w:rPr>
                <w:spacing w:val="-1"/>
              </w:rPr>
              <w:t xml:space="preserve"> </w:t>
            </w:r>
            <w:r w:rsidRPr="002C75F2">
              <w:t>advertisers</w:t>
            </w:r>
            <w:r w:rsidRPr="0045732C">
              <w:rPr>
                <w:spacing w:val="-1"/>
              </w:rPr>
              <w:t xml:space="preserve"> </w:t>
            </w:r>
            <w:r w:rsidRPr="002C75F2">
              <w:t>decide</w:t>
            </w:r>
            <w:r w:rsidRPr="0045732C">
              <w:rPr>
                <w:spacing w:val="-6"/>
              </w:rPr>
              <w:t xml:space="preserve"> </w:t>
            </w:r>
            <w:r w:rsidRPr="002C75F2">
              <w:t>the</w:t>
            </w:r>
            <w:r w:rsidRPr="0045732C">
              <w:rPr>
                <w:spacing w:val="-1"/>
              </w:rPr>
              <w:t xml:space="preserve"> </w:t>
            </w:r>
            <w:r w:rsidRPr="002C75F2">
              <w:t>best</w:t>
            </w:r>
            <w:r w:rsidRPr="00C32F0F">
              <w:t xml:space="preserve"> </w:t>
            </w:r>
            <w:r w:rsidRPr="002C75F2">
              <w:t>locations to</w:t>
            </w:r>
            <w:r w:rsidRPr="00C32F0F">
              <w:t xml:space="preserve"> </w:t>
            </w:r>
            <w:r w:rsidRPr="002C75F2">
              <w:t>launch their</w:t>
            </w:r>
            <w:r w:rsidRPr="0045732C">
              <w:rPr>
                <w:spacing w:val="-6"/>
              </w:rPr>
              <w:t xml:space="preserve"> </w:t>
            </w:r>
            <w:r w:rsidRPr="002C75F2">
              <w:t>ad</w:t>
            </w:r>
            <w:r w:rsidRPr="0045732C">
              <w:rPr>
                <w:spacing w:val="-1"/>
              </w:rPr>
              <w:t xml:space="preserve"> </w:t>
            </w:r>
            <w:r w:rsidRPr="002C75F2">
              <w:t>campaigns.</w:t>
            </w:r>
          </w:p>
        </w:tc>
      </w:tr>
    </w:tbl>
    <w:p w14:paraId="68D71118" w14:textId="77777777" w:rsidR="00717C95" w:rsidRPr="00C32F0F" w:rsidRDefault="00717C95" w:rsidP="00717C95">
      <w:pPr>
        <w:pStyle w:val="Heading2"/>
      </w:pPr>
      <w:r w:rsidRPr="00C32F0F">
        <w:lastRenderedPageBreak/>
        <w:t>economic</w:t>
      </w:r>
    </w:p>
    <w:p w14:paraId="1DB7C1CD" w14:textId="77777777" w:rsidR="00717C95" w:rsidRPr="0045732C" w:rsidRDefault="00717C95" w:rsidP="00717C95">
      <w:pPr>
        <w:pStyle w:val="ListParagraph"/>
        <w:numPr>
          <w:ilvl w:val="0"/>
          <w:numId w:val="13"/>
        </w:numPr>
      </w:pPr>
      <w:r w:rsidRPr="0045732C">
        <w:t>of</w:t>
      </w:r>
      <w:r w:rsidRPr="0045732C">
        <w:rPr>
          <w:spacing w:val="-14"/>
        </w:rPr>
        <w:t xml:space="preserve"> </w:t>
      </w:r>
      <w:r w:rsidRPr="0045732C">
        <w:t>or</w:t>
      </w:r>
      <w:r w:rsidRPr="0045732C">
        <w:rPr>
          <w:spacing w:val="-13"/>
        </w:rPr>
        <w:t xml:space="preserve"> </w:t>
      </w:r>
      <w:r w:rsidRPr="0045732C">
        <w:t>pertaining</w:t>
      </w:r>
      <w:r w:rsidRPr="0045732C">
        <w:rPr>
          <w:spacing w:val="-13"/>
        </w:rPr>
        <w:t xml:space="preserve"> </w:t>
      </w:r>
      <w:r w:rsidRPr="0045732C">
        <w:t>to</w:t>
      </w:r>
      <w:r w:rsidRPr="0045732C">
        <w:rPr>
          <w:spacing w:val="-13"/>
        </w:rPr>
        <w:t xml:space="preserve"> </w:t>
      </w:r>
      <w:r w:rsidRPr="0045732C">
        <w:t>the</w:t>
      </w:r>
      <w:r w:rsidRPr="0045732C">
        <w:rPr>
          <w:spacing w:val="-12"/>
        </w:rPr>
        <w:t xml:space="preserve"> </w:t>
      </w:r>
      <w:r w:rsidRPr="0045732C">
        <w:t>production</w:t>
      </w:r>
      <w:r w:rsidRPr="0045732C">
        <w:rPr>
          <w:spacing w:val="-11"/>
        </w:rPr>
        <w:t xml:space="preserve"> </w:t>
      </w:r>
      <w:r w:rsidRPr="0045732C">
        <w:t>and</w:t>
      </w:r>
      <w:r w:rsidRPr="0045732C">
        <w:rPr>
          <w:spacing w:val="-10"/>
        </w:rPr>
        <w:t xml:space="preserve"> </w:t>
      </w:r>
      <w:r w:rsidRPr="0045732C">
        <w:t>distribution</w:t>
      </w:r>
      <w:r w:rsidRPr="0045732C">
        <w:rPr>
          <w:spacing w:val="-10"/>
        </w:rPr>
        <w:t xml:space="preserve"> </w:t>
      </w:r>
      <w:r w:rsidRPr="0045732C">
        <w:t>of</w:t>
      </w:r>
      <w:r w:rsidRPr="0045732C">
        <w:rPr>
          <w:spacing w:val="-11"/>
        </w:rPr>
        <w:t xml:space="preserve"> </w:t>
      </w:r>
      <w:r w:rsidRPr="0045732C">
        <w:t>goods,</w:t>
      </w:r>
      <w:r w:rsidRPr="0045732C">
        <w:rPr>
          <w:spacing w:val="-10"/>
        </w:rPr>
        <w:t xml:space="preserve"> </w:t>
      </w:r>
      <w:r w:rsidRPr="0045732C">
        <w:t>wealth,</w:t>
      </w:r>
      <w:r w:rsidRPr="0045732C">
        <w:rPr>
          <w:spacing w:val="-10"/>
        </w:rPr>
        <w:t xml:space="preserve"> </w:t>
      </w:r>
      <w:r w:rsidRPr="0045732C">
        <w:t>and</w:t>
      </w:r>
      <w:r w:rsidRPr="0045732C">
        <w:rPr>
          <w:spacing w:val="-10"/>
        </w:rPr>
        <w:t xml:space="preserve"> </w:t>
      </w:r>
      <w:r w:rsidRPr="0045732C">
        <w:t>services</w:t>
      </w:r>
    </w:p>
    <w:tbl>
      <w:tblPr>
        <w:tblW w:w="8690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6804"/>
      </w:tblGrid>
      <w:tr w:rsidR="00717C95" w:rsidRPr="0045732C" w14:paraId="79833E0E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2D92A785" w14:textId="77777777" w:rsidR="00717C95" w:rsidRPr="0045732C" w:rsidRDefault="00717C95" w:rsidP="00D06932">
            <w:pPr>
              <w:pStyle w:val="Tabletextbold"/>
            </w:pPr>
            <w:r w:rsidRPr="00D20F72">
              <w:t>Part</w:t>
            </w:r>
            <w:r w:rsidRPr="0045732C">
              <w:rPr>
                <w:spacing w:val="4"/>
              </w:rPr>
              <w:t xml:space="preserve"> </w:t>
            </w:r>
            <w:r w:rsidRPr="00D20F72">
              <w:t>of</w:t>
            </w:r>
            <w:r w:rsidRPr="0045732C">
              <w:rPr>
                <w:spacing w:val="5"/>
              </w:rPr>
              <w:t xml:space="preserve"> </w:t>
            </w:r>
            <w:r w:rsidRPr="00D20F72">
              <w:t>speech:</w:t>
            </w:r>
          </w:p>
        </w:tc>
        <w:tc>
          <w:tcPr>
            <w:tcW w:w="6804" w:type="dxa"/>
            <w:shd w:val="clear" w:color="auto" w:fill="F5F6F6"/>
          </w:tcPr>
          <w:p w14:paraId="6E316F2F" w14:textId="77777777" w:rsidR="00717C95" w:rsidRPr="0045732C" w:rsidRDefault="00717C95" w:rsidP="00D06932">
            <w:pPr>
              <w:pStyle w:val="Tabletext"/>
            </w:pPr>
            <w:r w:rsidRPr="0045732C">
              <w:t>adjective</w:t>
            </w:r>
          </w:p>
        </w:tc>
      </w:tr>
      <w:tr w:rsidR="00717C95" w:rsidRPr="0045732C" w14:paraId="44051D8F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3AF09327" w14:textId="77777777" w:rsidR="00717C95" w:rsidRPr="0045732C" w:rsidRDefault="00717C95" w:rsidP="00D06932">
            <w:pPr>
              <w:pStyle w:val="Tabletextbold"/>
            </w:pPr>
            <w:r w:rsidRPr="0045732C">
              <w:rPr>
                <w:spacing w:val="-4"/>
                <w:w w:val="90"/>
              </w:rPr>
              <w:t>Word</w:t>
            </w:r>
            <w:r w:rsidRPr="0045732C">
              <w:rPr>
                <w:spacing w:val="-3"/>
                <w:w w:val="95"/>
              </w:rPr>
              <w:t xml:space="preserve"> </w:t>
            </w:r>
            <w:r w:rsidRPr="00D20F72">
              <w:t>forms:</w:t>
            </w:r>
          </w:p>
        </w:tc>
        <w:tc>
          <w:tcPr>
            <w:tcW w:w="6804" w:type="dxa"/>
            <w:shd w:val="clear" w:color="auto" w:fill="F5F6F6"/>
          </w:tcPr>
          <w:p w14:paraId="3A4A0095" w14:textId="77777777" w:rsidR="00717C95" w:rsidRPr="0045732C" w:rsidRDefault="00717C95" w:rsidP="00D06932">
            <w:pPr>
              <w:pStyle w:val="Tabletext"/>
            </w:pPr>
            <w:r w:rsidRPr="0045732C">
              <w:rPr>
                <w:spacing w:val="-7"/>
              </w:rPr>
              <w:t>economy,</w:t>
            </w:r>
            <w:r w:rsidRPr="002C75F2">
              <w:t xml:space="preserve"> </w:t>
            </w:r>
            <w:r w:rsidRPr="00C32F0F">
              <w:t>economies</w:t>
            </w:r>
          </w:p>
        </w:tc>
      </w:tr>
      <w:tr w:rsidR="00717C95" w:rsidRPr="0045732C" w14:paraId="67504509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134BD117" w14:textId="77777777" w:rsidR="00717C95" w:rsidRPr="00D20F72" w:rsidRDefault="00717C95" w:rsidP="00D06932">
            <w:pPr>
              <w:pStyle w:val="Tabletextbold"/>
            </w:pPr>
            <w:r w:rsidRPr="00D20F72">
              <w:t>Synonyms:</w:t>
            </w:r>
          </w:p>
        </w:tc>
        <w:tc>
          <w:tcPr>
            <w:tcW w:w="6804" w:type="dxa"/>
            <w:shd w:val="clear" w:color="auto" w:fill="F5F6F6"/>
          </w:tcPr>
          <w:p w14:paraId="5EA12689" w14:textId="77777777" w:rsidR="00717C95" w:rsidRPr="0045732C" w:rsidRDefault="00717C95" w:rsidP="00D06932">
            <w:pPr>
              <w:pStyle w:val="Tabletext"/>
            </w:pPr>
            <w:r w:rsidRPr="0045732C">
              <w:t>fiscal,</w:t>
            </w:r>
            <w:r w:rsidRPr="0045732C">
              <w:rPr>
                <w:spacing w:val="-13"/>
              </w:rPr>
              <w:t xml:space="preserve"> </w:t>
            </w:r>
            <w:r w:rsidRPr="00C32F0F">
              <w:t>commercial</w:t>
            </w:r>
          </w:p>
        </w:tc>
      </w:tr>
      <w:tr w:rsidR="00717C95" w:rsidRPr="0045732C" w14:paraId="3CC5A3A4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0D75605C" w14:textId="77777777" w:rsidR="00717C95" w:rsidRPr="0045732C" w:rsidRDefault="00717C95" w:rsidP="00D06932">
            <w:pPr>
              <w:pStyle w:val="Tabletextbold"/>
            </w:pPr>
            <w:r w:rsidRPr="00D20F72">
              <w:t>In a</w:t>
            </w:r>
            <w:r w:rsidRPr="0045732C">
              <w:rPr>
                <w:spacing w:val="-1"/>
                <w:w w:val="90"/>
              </w:rPr>
              <w:t xml:space="preserve"> </w:t>
            </w:r>
            <w:r w:rsidRPr="00D20F72">
              <w:t>sentence:</w:t>
            </w:r>
          </w:p>
        </w:tc>
        <w:tc>
          <w:tcPr>
            <w:tcW w:w="6804" w:type="dxa"/>
            <w:shd w:val="clear" w:color="auto" w:fill="F5F6F6"/>
          </w:tcPr>
          <w:p w14:paraId="6AFE6716" w14:textId="77777777" w:rsidR="00717C95" w:rsidRPr="0045732C" w:rsidRDefault="00717C95" w:rsidP="00D06932">
            <w:pPr>
              <w:pStyle w:val="Tabletext"/>
            </w:pPr>
            <w:r w:rsidRPr="0045732C">
              <w:rPr>
                <w:spacing w:val="-6"/>
              </w:rPr>
              <w:t>Women's</w:t>
            </w:r>
            <w:r w:rsidRPr="00C32F0F">
              <w:t xml:space="preserve"> </w:t>
            </w:r>
            <w:r w:rsidRPr="0045732C">
              <w:rPr>
                <w:spacing w:val="-6"/>
              </w:rPr>
              <w:t>economic</w:t>
            </w:r>
            <w:r w:rsidRPr="0045732C">
              <w:rPr>
                <w:spacing w:val="-3"/>
              </w:rPr>
              <w:t xml:space="preserve"> </w:t>
            </w:r>
            <w:r w:rsidRPr="0045732C">
              <w:rPr>
                <w:spacing w:val="-6"/>
              </w:rPr>
              <w:t>position</w:t>
            </w:r>
            <w:r w:rsidRPr="0045732C">
              <w:rPr>
                <w:spacing w:val="-3"/>
              </w:rPr>
              <w:t xml:space="preserve"> </w:t>
            </w:r>
            <w:r w:rsidRPr="0045732C">
              <w:rPr>
                <w:spacing w:val="-6"/>
              </w:rPr>
              <w:t>improved</w:t>
            </w:r>
            <w:r w:rsidRPr="0045732C">
              <w:t xml:space="preserve"> </w:t>
            </w:r>
            <w:r w:rsidRPr="0045732C">
              <w:rPr>
                <w:spacing w:val="-6"/>
              </w:rPr>
              <w:t>during</w:t>
            </w:r>
            <w:r w:rsidRPr="0045732C">
              <w:rPr>
                <w:spacing w:val="-3"/>
              </w:rPr>
              <w:t xml:space="preserve"> </w:t>
            </w:r>
            <w:r w:rsidRPr="0045732C">
              <w:rPr>
                <w:spacing w:val="-6"/>
              </w:rPr>
              <w:t>World</w:t>
            </w:r>
            <w:r w:rsidRPr="0045732C">
              <w:rPr>
                <w:spacing w:val="-3"/>
              </w:rPr>
              <w:t xml:space="preserve"> </w:t>
            </w:r>
            <w:r w:rsidRPr="0045732C">
              <w:rPr>
                <w:spacing w:val="-6"/>
              </w:rPr>
              <w:t>War</w:t>
            </w:r>
            <w:r w:rsidRPr="0045732C">
              <w:rPr>
                <w:spacing w:val="-8"/>
              </w:rPr>
              <w:t xml:space="preserve"> </w:t>
            </w:r>
            <w:r w:rsidRPr="0045732C">
              <w:rPr>
                <w:spacing w:val="-6"/>
              </w:rPr>
              <w:t>II,</w:t>
            </w:r>
            <w:r w:rsidRPr="0045732C">
              <w:rPr>
                <w:spacing w:val="-3"/>
              </w:rPr>
              <w:t xml:space="preserve"> </w:t>
            </w:r>
            <w:r w:rsidRPr="0045732C">
              <w:rPr>
                <w:spacing w:val="-6"/>
              </w:rPr>
              <w:t>as</w:t>
            </w:r>
            <w:r w:rsidRPr="0045732C">
              <w:rPr>
                <w:spacing w:val="-8"/>
              </w:rPr>
              <w:t xml:space="preserve"> </w:t>
            </w:r>
            <w:r w:rsidRPr="0045732C">
              <w:rPr>
                <w:spacing w:val="-6"/>
              </w:rPr>
              <w:t>they</w:t>
            </w:r>
            <w:r w:rsidRPr="0045732C">
              <w:rPr>
                <w:spacing w:val="-11"/>
              </w:rPr>
              <w:t xml:space="preserve"> </w:t>
            </w:r>
            <w:r w:rsidRPr="0045732C">
              <w:rPr>
                <w:spacing w:val="-6"/>
              </w:rPr>
              <w:t>took</w:t>
            </w:r>
            <w:r w:rsidRPr="0045732C">
              <w:rPr>
                <w:spacing w:val="-3"/>
              </w:rPr>
              <w:t xml:space="preserve"> </w:t>
            </w:r>
            <w:r w:rsidRPr="0045732C">
              <w:rPr>
                <w:spacing w:val="-6"/>
              </w:rPr>
              <w:t>over</w:t>
            </w:r>
            <w:r w:rsidRPr="0045732C">
              <w:rPr>
                <w:spacing w:val="-8"/>
              </w:rPr>
              <w:t xml:space="preserve"> </w:t>
            </w:r>
            <w:r w:rsidRPr="0045732C">
              <w:rPr>
                <w:spacing w:val="-6"/>
              </w:rPr>
              <w:t>jobs</w:t>
            </w:r>
            <w:r w:rsidRPr="0045732C">
              <w:rPr>
                <w:spacing w:val="-3"/>
              </w:rPr>
              <w:t xml:space="preserve"> </w:t>
            </w:r>
            <w:r w:rsidRPr="0045732C">
              <w:rPr>
                <w:spacing w:val="-6"/>
              </w:rPr>
              <w:t>previously</w:t>
            </w:r>
            <w:r w:rsidRPr="0045732C">
              <w:rPr>
                <w:spacing w:val="-8"/>
              </w:rPr>
              <w:t xml:space="preserve"> </w:t>
            </w:r>
            <w:r w:rsidRPr="0045732C">
              <w:rPr>
                <w:spacing w:val="-6"/>
              </w:rPr>
              <w:t>held</w:t>
            </w:r>
            <w:r w:rsidRPr="0045732C">
              <w:rPr>
                <w:spacing w:val="-3"/>
              </w:rPr>
              <w:t xml:space="preserve"> </w:t>
            </w:r>
            <w:r w:rsidRPr="0045732C">
              <w:rPr>
                <w:spacing w:val="-6"/>
              </w:rPr>
              <w:t>by</w:t>
            </w:r>
            <w:r w:rsidRPr="0045732C">
              <w:rPr>
                <w:spacing w:val="-8"/>
              </w:rPr>
              <w:t xml:space="preserve"> </w:t>
            </w:r>
            <w:r w:rsidRPr="0045732C">
              <w:rPr>
                <w:spacing w:val="-6"/>
              </w:rPr>
              <w:t>men.</w:t>
            </w:r>
          </w:p>
        </w:tc>
      </w:tr>
    </w:tbl>
    <w:p w14:paraId="05238CBE" w14:textId="77777777" w:rsidR="00717C95" w:rsidRPr="00C32F0F" w:rsidRDefault="00717C95" w:rsidP="00717C95">
      <w:pPr>
        <w:pStyle w:val="Heading2"/>
      </w:pPr>
      <w:r w:rsidRPr="00C32F0F">
        <w:t>enslave</w:t>
      </w:r>
    </w:p>
    <w:p w14:paraId="3FDB1769" w14:textId="77777777" w:rsidR="00717C95" w:rsidRPr="0045732C" w:rsidRDefault="00717C95" w:rsidP="00717C95">
      <w:pPr>
        <w:pStyle w:val="ListParagraph"/>
        <w:numPr>
          <w:ilvl w:val="0"/>
          <w:numId w:val="13"/>
        </w:numPr>
      </w:pPr>
      <w:r w:rsidRPr="0045732C">
        <w:t>to</w:t>
      </w:r>
      <w:r w:rsidRPr="0045732C">
        <w:rPr>
          <w:spacing w:val="-8"/>
        </w:rPr>
        <w:t xml:space="preserve"> </w:t>
      </w:r>
      <w:r w:rsidRPr="0045732C">
        <w:t>cause</w:t>
      </w:r>
      <w:r w:rsidRPr="0045732C">
        <w:rPr>
          <w:spacing w:val="-13"/>
        </w:rPr>
        <w:t xml:space="preserve"> </w:t>
      </w:r>
      <w:r w:rsidRPr="0045732C">
        <w:t>to</w:t>
      </w:r>
      <w:r w:rsidRPr="0045732C">
        <w:rPr>
          <w:spacing w:val="-8"/>
        </w:rPr>
        <w:t xml:space="preserve"> </w:t>
      </w:r>
      <w:r w:rsidRPr="0045732C">
        <w:t>be</w:t>
      </w:r>
      <w:r w:rsidRPr="0045732C">
        <w:rPr>
          <w:spacing w:val="-8"/>
        </w:rPr>
        <w:t xml:space="preserve"> </w:t>
      </w:r>
      <w:r w:rsidRPr="0045732C">
        <w:t>a</w:t>
      </w:r>
      <w:r w:rsidRPr="0045732C">
        <w:rPr>
          <w:spacing w:val="-8"/>
        </w:rPr>
        <w:t xml:space="preserve"> </w:t>
      </w:r>
      <w:r w:rsidRPr="0045732C">
        <w:t>slave</w:t>
      </w:r>
      <w:r w:rsidRPr="0045732C">
        <w:rPr>
          <w:spacing w:val="-8"/>
        </w:rPr>
        <w:t xml:space="preserve"> </w:t>
      </w:r>
      <w:r w:rsidRPr="0045732C">
        <w:t>or</w:t>
      </w:r>
      <w:r w:rsidRPr="0045732C">
        <w:rPr>
          <w:spacing w:val="-16"/>
        </w:rPr>
        <w:t xml:space="preserve"> </w:t>
      </w:r>
      <w:r w:rsidRPr="0045732C">
        <w:t>to</w:t>
      </w:r>
      <w:r w:rsidRPr="0045732C">
        <w:rPr>
          <w:spacing w:val="-8"/>
        </w:rPr>
        <w:t xml:space="preserve"> </w:t>
      </w:r>
      <w:r w:rsidRPr="0045732C">
        <w:t>be</w:t>
      </w:r>
      <w:r w:rsidRPr="0045732C">
        <w:rPr>
          <w:spacing w:val="-8"/>
        </w:rPr>
        <w:t xml:space="preserve"> </w:t>
      </w:r>
      <w:r w:rsidRPr="0045732C">
        <w:t>in</w:t>
      </w:r>
      <w:r w:rsidRPr="0045732C">
        <w:rPr>
          <w:spacing w:val="-8"/>
        </w:rPr>
        <w:t xml:space="preserve"> </w:t>
      </w:r>
      <w:r w:rsidRPr="0045732C">
        <w:t>a</w:t>
      </w:r>
      <w:r w:rsidRPr="0045732C">
        <w:rPr>
          <w:spacing w:val="-8"/>
        </w:rPr>
        <w:t xml:space="preserve"> </w:t>
      </w:r>
      <w:r w:rsidRPr="0045732C">
        <w:t>condition</w:t>
      </w:r>
      <w:r w:rsidRPr="0045732C">
        <w:rPr>
          <w:spacing w:val="-8"/>
        </w:rPr>
        <w:t xml:space="preserve"> </w:t>
      </w:r>
      <w:r w:rsidRPr="0045732C">
        <w:t>of</w:t>
      </w:r>
      <w:r w:rsidRPr="0045732C">
        <w:rPr>
          <w:spacing w:val="-8"/>
        </w:rPr>
        <w:t xml:space="preserve"> </w:t>
      </w:r>
      <w:r w:rsidRPr="0045732C">
        <w:t>bondage</w:t>
      </w:r>
    </w:p>
    <w:tbl>
      <w:tblPr>
        <w:tblW w:w="8690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6804"/>
      </w:tblGrid>
      <w:tr w:rsidR="00717C95" w:rsidRPr="0045732C" w14:paraId="45EABE73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531DEE6F" w14:textId="77777777" w:rsidR="00717C95" w:rsidRPr="0045732C" w:rsidRDefault="00717C95" w:rsidP="00D06932">
            <w:pPr>
              <w:pStyle w:val="Tabletextbold"/>
            </w:pPr>
            <w:r w:rsidRPr="00D20F72">
              <w:t>Part</w:t>
            </w:r>
            <w:r w:rsidRPr="0045732C">
              <w:rPr>
                <w:spacing w:val="4"/>
              </w:rPr>
              <w:t xml:space="preserve"> </w:t>
            </w:r>
            <w:r w:rsidRPr="00D20F72">
              <w:t>of</w:t>
            </w:r>
            <w:r w:rsidRPr="0045732C">
              <w:rPr>
                <w:spacing w:val="5"/>
              </w:rPr>
              <w:t xml:space="preserve"> </w:t>
            </w:r>
            <w:r w:rsidRPr="00D20F72">
              <w:t>speech:</w:t>
            </w:r>
          </w:p>
        </w:tc>
        <w:tc>
          <w:tcPr>
            <w:tcW w:w="6804" w:type="dxa"/>
            <w:shd w:val="clear" w:color="auto" w:fill="F5F6F6"/>
          </w:tcPr>
          <w:p w14:paraId="3E51099E" w14:textId="77777777" w:rsidR="00717C95" w:rsidRPr="0045732C" w:rsidRDefault="00717C95" w:rsidP="00D06932">
            <w:pPr>
              <w:pStyle w:val="Tabletext"/>
            </w:pPr>
            <w:r w:rsidRPr="0045732C">
              <w:t>verb</w:t>
            </w:r>
          </w:p>
        </w:tc>
      </w:tr>
      <w:tr w:rsidR="00717C95" w:rsidRPr="0045732C" w14:paraId="76C03B7B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599929A0" w14:textId="77777777" w:rsidR="00717C95" w:rsidRPr="0045732C" w:rsidRDefault="00717C95" w:rsidP="00D06932">
            <w:pPr>
              <w:pStyle w:val="Tabletextbold"/>
            </w:pPr>
            <w:r w:rsidRPr="0045732C">
              <w:rPr>
                <w:spacing w:val="-4"/>
                <w:w w:val="90"/>
              </w:rPr>
              <w:t>Word</w:t>
            </w:r>
            <w:r w:rsidRPr="0045732C">
              <w:rPr>
                <w:spacing w:val="-3"/>
                <w:w w:val="95"/>
              </w:rPr>
              <w:t xml:space="preserve"> </w:t>
            </w:r>
            <w:r w:rsidRPr="00D20F72">
              <w:t>forms:</w:t>
            </w:r>
          </w:p>
        </w:tc>
        <w:tc>
          <w:tcPr>
            <w:tcW w:w="6804" w:type="dxa"/>
            <w:shd w:val="clear" w:color="auto" w:fill="F5F6F6"/>
          </w:tcPr>
          <w:p w14:paraId="63DED5E2" w14:textId="77777777" w:rsidR="00717C95" w:rsidRPr="0045732C" w:rsidRDefault="00717C95" w:rsidP="00D06932">
            <w:pPr>
              <w:pStyle w:val="Tabletext"/>
            </w:pPr>
            <w:r w:rsidRPr="0045732C">
              <w:rPr>
                <w:w w:val="90"/>
              </w:rPr>
              <w:t>enslavement,</w:t>
            </w:r>
            <w:r w:rsidRPr="0045732C">
              <w:rPr>
                <w:spacing w:val="30"/>
              </w:rPr>
              <w:t xml:space="preserve"> </w:t>
            </w:r>
            <w:r w:rsidRPr="00C32F0F">
              <w:t>enslaved</w:t>
            </w:r>
          </w:p>
        </w:tc>
      </w:tr>
      <w:tr w:rsidR="00717C95" w:rsidRPr="0045732C" w14:paraId="067C4DA8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47B6CB9A" w14:textId="77777777" w:rsidR="00717C95" w:rsidRPr="00D20F72" w:rsidRDefault="00717C95" w:rsidP="00D06932">
            <w:pPr>
              <w:pStyle w:val="Tabletextbold"/>
            </w:pPr>
            <w:r w:rsidRPr="00D20F72">
              <w:t>Synonyms:</w:t>
            </w:r>
          </w:p>
        </w:tc>
        <w:tc>
          <w:tcPr>
            <w:tcW w:w="6804" w:type="dxa"/>
            <w:shd w:val="clear" w:color="auto" w:fill="F5F6F6"/>
          </w:tcPr>
          <w:p w14:paraId="4AADBEC4" w14:textId="77777777" w:rsidR="00717C95" w:rsidRPr="0045732C" w:rsidRDefault="00717C95" w:rsidP="00D06932">
            <w:pPr>
              <w:pStyle w:val="Tabletext"/>
            </w:pPr>
            <w:r w:rsidRPr="0045732C">
              <w:t>subjugate</w:t>
            </w:r>
          </w:p>
        </w:tc>
      </w:tr>
      <w:tr w:rsidR="00717C95" w:rsidRPr="0045732C" w14:paraId="050D265C" w14:textId="77777777" w:rsidTr="00D06932">
        <w:trPr>
          <w:trHeight w:val="547"/>
        </w:trPr>
        <w:tc>
          <w:tcPr>
            <w:tcW w:w="1886" w:type="dxa"/>
            <w:shd w:val="clear" w:color="auto" w:fill="E6E7E8"/>
          </w:tcPr>
          <w:p w14:paraId="69BBE172" w14:textId="77777777" w:rsidR="00717C95" w:rsidRPr="0045732C" w:rsidRDefault="00717C95" w:rsidP="00D06932">
            <w:pPr>
              <w:pStyle w:val="Tabletextbold"/>
            </w:pPr>
            <w:r w:rsidRPr="00D20F72">
              <w:t>In a</w:t>
            </w:r>
            <w:r w:rsidRPr="0045732C">
              <w:rPr>
                <w:spacing w:val="-1"/>
                <w:w w:val="90"/>
              </w:rPr>
              <w:t xml:space="preserve"> </w:t>
            </w:r>
            <w:r w:rsidRPr="00D20F72">
              <w:t>sentence:</w:t>
            </w:r>
          </w:p>
        </w:tc>
        <w:tc>
          <w:tcPr>
            <w:tcW w:w="6804" w:type="dxa"/>
            <w:shd w:val="clear" w:color="auto" w:fill="F5F6F6"/>
          </w:tcPr>
          <w:p w14:paraId="67C4D430" w14:textId="77777777" w:rsidR="00717C95" w:rsidRPr="0045732C" w:rsidRDefault="00717C95" w:rsidP="00D06932">
            <w:pPr>
              <w:pStyle w:val="Tabletext"/>
            </w:pPr>
            <w:r w:rsidRPr="00C32F0F">
              <w:t>The</w:t>
            </w:r>
            <w:r w:rsidRPr="0045732C">
              <w:rPr>
                <w:spacing w:val="-10"/>
              </w:rPr>
              <w:t xml:space="preserve"> </w:t>
            </w:r>
            <w:r w:rsidRPr="00C32F0F">
              <w:t>first</w:t>
            </w:r>
            <w:r w:rsidRPr="0045732C">
              <w:rPr>
                <w:spacing w:val="-9"/>
              </w:rPr>
              <w:t xml:space="preserve"> </w:t>
            </w:r>
            <w:r w:rsidRPr="00C32F0F">
              <w:t>Spanish</w:t>
            </w:r>
            <w:r w:rsidRPr="0045732C">
              <w:rPr>
                <w:spacing w:val="-9"/>
              </w:rPr>
              <w:t xml:space="preserve"> </w:t>
            </w:r>
            <w:r w:rsidRPr="00C32F0F">
              <w:t>adventurers</w:t>
            </w:r>
            <w:r w:rsidRPr="0045732C">
              <w:rPr>
                <w:spacing w:val="-9"/>
              </w:rPr>
              <w:t xml:space="preserve"> </w:t>
            </w:r>
            <w:r w:rsidRPr="00C32F0F">
              <w:t>in</w:t>
            </w:r>
            <w:r w:rsidRPr="0045732C">
              <w:rPr>
                <w:spacing w:val="-13"/>
              </w:rPr>
              <w:t xml:space="preserve"> </w:t>
            </w:r>
            <w:r w:rsidRPr="00C32F0F">
              <w:t>the</w:t>
            </w:r>
            <w:r w:rsidRPr="0045732C">
              <w:rPr>
                <w:spacing w:val="-8"/>
              </w:rPr>
              <w:t xml:space="preserve"> </w:t>
            </w:r>
            <w:r w:rsidRPr="00C32F0F">
              <w:t>Americas</w:t>
            </w:r>
            <w:r w:rsidRPr="0045732C">
              <w:rPr>
                <w:spacing w:val="-9"/>
              </w:rPr>
              <w:t xml:space="preserve"> </w:t>
            </w:r>
            <w:r w:rsidRPr="00C32F0F">
              <w:t>sought</w:t>
            </w:r>
            <w:r w:rsidRPr="0045732C">
              <w:rPr>
                <w:spacing w:val="-13"/>
              </w:rPr>
              <w:t xml:space="preserve"> </w:t>
            </w:r>
            <w:r w:rsidRPr="00C32F0F">
              <w:t>to</w:t>
            </w:r>
            <w:r w:rsidRPr="0045732C">
              <w:rPr>
                <w:spacing w:val="-8"/>
              </w:rPr>
              <w:t xml:space="preserve"> </w:t>
            </w:r>
            <w:r w:rsidRPr="00C32F0F">
              <w:t>enslave</w:t>
            </w:r>
            <w:r w:rsidRPr="0045732C">
              <w:rPr>
                <w:spacing w:val="-9"/>
              </w:rPr>
              <w:t xml:space="preserve"> </w:t>
            </w:r>
            <w:r w:rsidRPr="00C32F0F">
              <w:t>indigenous</w:t>
            </w:r>
            <w:r w:rsidRPr="0045732C">
              <w:rPr>
                <w:spacing w:val="-9"/>
              </w:rPr>
              <w:t xml:space="preserve"> </w:t>
            </w:r>
            <w:r w:rsidRPr="00C32F0F">
              <w:t>peoples</w:t>
            </w:r>
            <w:r w:rsidRPr="0045732C">
              <w:rPr>
                <w:spacing w:val="-9"/>
              </w:rPr>
              <w:t xml:space="preserve"> </w:t>
            </w:r>
            <w:proofErr w:type="gramStart"/>
            <w:r w:rsidRPr="00C32F0F">
              <w:t>in</w:t>
            </w:r>
            <w:r w:rsidRPr="0045732C">
              <w:rPr>
                <w:spacing w:val="-9"/>
              </w:rPr>
              <w:t xml:space="preserve"> </w:t>
            </w:r>
            <w:r w:rsidRPr="00C32F0F">
              <w:t>order</w:t>
            </w:r>
            <w:r w:rsidRPr="0045732C">
              <w:rPr>
                <w:spacing w:val="-15"/>
              </w:rPr>
              <w:t xml:space="preserve"> </w:t>
            </w:r>
            <w:r w:rsidRPr="00C32F0F">
              <w:t>to</w:t>
            </w:r>
            <w:proofErr w:type="gramEnd"/>
            <w:r w:rsidRPr="0045732C">
              <w:rPr>
                <w:spacing w:val="-9"/>
              </w:rPr>
              <w:t xml:space="preserve"> </w:t>
            </w:r>
            <w:r w:rsidRPr="00C32F0F">
              <w:t>satisfy</w:t>
            </w:r>
            <w:r w:rsidRPr="0045732C">
              <w:rPr>
                <w:spacing w:val="-15"/>
              </w:rPr>
              <w:t xml:space="preserve"> </w:t>
            </w:r>
            <w:r w:rsidRPr="00C32F0F">
              <w:t>their</w:t>
            </w:r>
            <w:r w:rsidRPr="0045732C">
              <w:rPr>
                <w:spacing w:val="-13"/>
              </w:rPr>
              <w:t xml:space="preserve"> </w:t>
            </w:r>
            <w:r w:rsidRPr="00C32F0F">
              <w:t xml:space="preserve">desire </w:t>
            </w:r>
            <w:r w:rsidRPr="0045732C">
              <w:t>for silver and gold.</w:t>
            </w:r>
          </w:p>
        </w:tc>
      </w:tr>
    </w:tbl>
    <w:p w14:paraId="648540A1" w14:textId="77777777" w:rsidR="00717C95" w:rsidRPr="0045732C" w:rsidRDefault="00717C95" w:rsidP="00717C95">
      <w:pPr>
        <w:pStyle w:val="Heading1"/>
        <w:rPr>
          <w:rFonts w:ascii="Calibri" w:hAnsi="Calibri" w:cs="Calibri"/>
        </w:rPr>
      </w:pPr>
      <w:r w:rsidRPr="0045732C">
        <w:rPr>
          <w:rFonts w:ascii="Calibri" w:hAnsi="Calibri" w:cs="Calibri"/>
          <w:color w:val="231F20"/>
          <w:spacing w:val="-2"/>
          <w:w w:val="90"/>
        </w:rPr>
        <w:t>epidemic</w:t>
      </w:r>
    </w:p>
    <w:p w14:paraId="670D5CF1" w14:textId="77777777" w:rsidR="00717C95" w:rsidRPr="0045732C" w:rsidRDefault="00717C95" w:rsidP="00717C95">
      <w:pPr>
        <w:pStyle w:val="ListParagraph"/>
        <w:numPr>
          <w:ilvl w:val="0"/>
          <w:numId w:val="13"/>
        </w:numPr>
      </w:pPr>
      <w:r w:rsidRPr="0045732C">
        <w:t>an</w:t>
      </w:r>
      <w:r w:rsidRPr="0045732C">
        <w:rPr>
          <w:spacing w:val="-12"/>
        </w:rPr>
        <w:t xml:space="preserve"> </w:t>
      </w:r>
      <w:r w:rsidRPr="0045732C">
        <w:t>outbreak,</w:t>
      </w:r>
      <w:r w:rsidRPr="0045732C">
        <w:rPr>
          <w:spacing w:val="-10"/>
        </w:rPr>
        <w:t xml:space="preserve"> </w:t>
      </w:r>
      <w:r w:rsidRPr="0045732C">
        <w:t>usually</w:t>
      </w:r>
      <w:r w:rsidRPr="0045732C">
        <w:rPr>
          <w:spacing w:val="-13"/>
        </w:rPr>
        <w:t xml:space="preserve"> </w:t>
      </w:r>
      <w:r w:rsidRPr="0045732C">
        <w:t>of</w:t>
      </w:r>
      <w:r w:rsidRPr="0045732C">
        <w:rPr>
          <w:spacing w:val="-10"/>
        </w:rPr>
        <w:t xml:space="preserve"> </w:t>
      </w:r>
      <w:r w:rsidRPr="0045732C">
        <w:t>disease,</w:t>
      </w:r>
      <w:r w:rsidRPr="0045732C">
        <w:rPr>
          <w:spacing w:val="-13"/>
        </w:rPr>
        <w:t xml:space="preserve"> </w:t>
      </w:r>
      <w:r w:rsidRPr="0045732C">
        <w:t>that</w:t>
      </w:r>
      <w:r w:rsidRPr="0045732C">
        <w:rPr>
          <w:spacing w:val="-9"/>
        </w:rPr>
        <w:t xml:space="preserve"> </w:t>
      </w:r>
      <w:r w:rsidRPr="0045732C">
        <w:t>spreads</w:t>
      </w:r>
      <w:r w:rsidRPr="0045732C">
        <w:rPr>
          <w:spacing w:val="-10"/>
        </w:rPr>
        <w:t xml:space="preserve"> </w:t>
      </w:r>
      <w:r w:rsidRPr="0045732C">
        <w:t>rapidly,</w:t>
      </w:r>
      <w:r w:rsidRPr="0045732C">
        <w:rPr>
          <w:spacing w:val="-10"/>
        </w:rPr>
        <w:t xml:space="preserve"> </w:t>
      </w:r>
      <w:r w:rsidRPr="0045732C">
        <w:t>afflicting</w:t>
      </w:r>
      <w:r w:rsidRPr="0045732C">
        <w:rPr>
          <w:spacing w:val="-10"/>
        </w:rPr>
        <w:t xml:space="preserve"> </w:t>
      </w:r>
      <w:r w:rsidRPr="0045732C">
        <w:t>many</w:t>
      </w:r>
      <w:r w:rsidRPr="0045732C">
        <w:rPr>
          <w:spacing w:val="-13"/>
        </w:rPr>
        <w:t xml:space="preserve"> </w:t>
      </w:r>
      <w:r w:rsidRPr="0045732C">
        <w:t>individuals</w:t>
      </w:r>
    </w:p>
    <w:tbl>
      <w:tblPr>
        <w:tblW w:w="8690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6804"/>
      </w:tblGrid>
      <w:tr w:rsidR="00717C95" w:rsidRPr="0045732C" w14:paraId="25F5BCEC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06B37E71" w14:textId="77777777" w:rsidR="00717C95" w:rsidRPr="0045732C" w:rsidRDefault="00717C95" w:rsidP="00D06932">
            <w:pPr>
              <w:pStyle w:val="Tabletextbold"/>
            </w:pPr>
            <w:r w:rsidRPr="00D20F72">
              <w:t>Part</w:t>
            </w:r>
            <w:r w:rsidRPr="0045732C">
              <w:rPr>
                <w:spacing w:val="4"/>
              </w:rPr>
              <w:t xml:space="preserve"> </w:t>
            </w:r>
            <w:r w:rsidRPr="00D20F72">
              <w:t>of</w:t>
            </w:r>
            <w:r w:rsidRPr="0045732C">
              <w:rPr>
                <w:spacing w:val="5"/>
              </w:rPr>
              <w:t xml:space="preserve"> </w:t>
            </w:r>
            <w:r w:rsidRPr="00D20F72">
              <w:t>speech:</w:t>
            </w:r>
          </w:p>
        </w:tc>
        <w:tc>
          <w:tcPr>
            <w:tcW w:w="6804" w:type="dxa"/>
            <w:shd w:val="clear" w:color="auto" w:fill="F5F6F6"/>
          </w:tcPr>
          <w:p w14:paraId="2F067651" w14:textId="77777777" w:rsidR="00717C95" w:rsidRPr="0045732C" w:rsidRDefault="00717C95" w:rsidP="00D06932">
            <w:pPr>
              <w:pStyle w:val="Tabletext"/>
            </w:pPr>
            <w:r w:rsidRPr="0045732C">
              <w:t>noun</w:t>
            </w:r>
          </w:p>
        </w:tc>
      </w:tr>
      <w:tr w:rsidR="00717C95" w:rsidRPr="0045732C" w14:paraId="5898C1CF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5F5D65C0" w14:textId="77777777" w:rsidR="00717C95" w:rsidRPr="0045732C" w:rsidRDefault="00717C95" w:rsidP="00D06932">
            <w:pPr>
              <w:pStyle w:val="Tabletextbold"/>
            </w:pPr>
            <w:r w:rsidRPr="0045732C">
              <w:rPr>
                <w:spacing w:val="-4"/>
                <w:w w:val="90"/>
              </w:rPr>
              <w:t>Word</w:t>
            </w:r>
            <w:r w:rsidRPr="0045732C">
              <w:rPr>
                <w:spacing w:val="-3"/>
                <w:w w:val="95"/>
              </w:rPr>
              <w:t xml:space="preserve"> </w:t>
            </w:r>
            <w:r w:rsidRPr="00D20F72">
              <w:t>forms:</w:t>
            </w:r>
          </w:p>
        </w:tc>
        <w:tc>
          <w:tcPr>
            <w:tcW w:w="6804" w:type="dxa"/>
            <w:shd w:val="clear" w:color="auto" w:fill="F5F6F6"/>
          </w:tcPr>
          <w:p w14:paraId="1D15638C" w14:textId="77777777" w:rsidR="00717C95" w:rsidRPr="0045732C" w:rsidRDefault="00717C95" w:rsidP="00D06932">
            <w:pPr>
              <w:pStyle w:val="Tabletext"/>
            </w:pPr>
            <w:r w:rsidRPr="0045732C">
              <w:t>epidemics</w:t>
            </w:r>
          </w:p>
        </w:tc>
      </w:tr>
      <w:tr w:rsidR="00717C95" w:rsidRPr="0045732C" w14:paraId="057CB369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774FF4C4" w14:textId="77777777" w:rsidR="00717C95" w:rsidRPr="00D20F72" w:rsidRDefault="00717C95" w:rsidP="00D06932">
            <w:pPr>
              <w:pStyle w:val="Tabletextbold"/>
            </w:pPr>
            <w:r w:rsidRPr="00D20F72">
              <w:t>Synonyms:</w:t>
            </w:r>
          </w:p>
        </w:tc>
        <w:tc>
          <w:tcPr>
            <w:tcW w:w="6804" w:type="dxa"/>
            <w:shd w:val="clear" w:color="auto" w:fill="F5F6F6"/>
          </w:tcPr>
          <w:p w14:paraId="516E09D9" w14:textId="77777777" w:rsidR="00717C95" w:rsidRPr="0045732C" w:rsidRDefault="00717C95" w:rsidP="00D06932">
            <w:pPr>
              <w:pStyle w:val="Tabletext"/>
            </w:pPr>
            <w:r w:rsidRPr="0045732C">
              <w:rPr>
                <w:w w:val="90"/>
              </w:rPr>
              <w:t>outbreak,</w:t>
            </w:r>
            <w:r w:rsidRPr="0045732C">
              <w:rPr>
                <w:spacing w:val="9"/>
              </w:rPr>
              <w:t xml:space="preserve"> </w:t>
            </w:r>
            <w:r w:rsidRPr="0045732C">
              <w:rPr>
                <w:w w:val="90"/>
              </w:rPr>
              <w:t>plague,</w:t>
            </w:r>
            <w:r w:rsidRPr="0045732C">
              <w:rPr>
                <w:spacing w:val="9"/>
              </w:rPr>
              <w:t xml:space="preserve"> </w:t>
            </w:r>
            <w:r w:rsidRPr="0045732C">
              <w:rPr>
                <w:spacing w:val="-2"/>
                <w:w w:val="90"/>
              </w:rPr>
              <w:t>pandemic</w:t>
            </w:r>
          </w:p>
        </w:tc>
      </w:tr>
      <w:tr w:rsidR="00717C95" w:rsidRPr="0045732C" w14:paraId="7CD89889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1BFB7400" w14:textId="77777777" w:rsidR="00717C95" w:rsidRPr="0045732C" w:rsidRDefault="00717C95" w:rsidP="00D06932">
            <w:pPr>
              <w:pStyle w:val="Tabletextbold"/>
            </w:pPr>
            <w:r w:rsidRPr="00D20F72">
              <w:t>In a</w:t>
            </w:r>
            <w:r w:rsidRPr="0045732C">
              <w:rPr>
                <w:spacing w:val="-1"/>
                <w:w w:val="90"/>
              </w:rPr>
              <w:t xml:space="preserve"> </w:t>
            </w:r>
            <w:r w:rsidRPr="00D20F72">
              <w:t>sentence:</w:t>
            </w:r>
          </w:p>
        </w:tc>
        <w:tc>
          <w:tcPr>
            <w:tcW w:w="6804" w:type="dxa"/>
            <w:shd w:val="clear" w:color="auto" w:fill="F5F6F6"/>
          </w:tcPr>
          <w:p w14:paraId="189DE7F6" w14:textId="77777777" w:rsidR="00717C95" w:rsidRPr="0045732C" w:rsidRDefault="00717C95" w:rsidP="00D06932">
            <w:pPr>
              <w:pStyle w:val="Tabletext"/>
            </w:pPr>
            <w:r w:rsidRPr="00C32F0F">
              <w:t>With</w:t>
            </w:r>
            <w:r w:rsidRPr="0045732C">
              <w:rPr>
                <w:spacing w:val="-6"/>
              </w:rPr>
              <w:t xml:space="preserve"> </w:t>
            </w:r>
            <w:r w:rsidRPr="00C32F0F">
              <w:t>a</w:t>
            </w:r>
            <w:r w:rsidRPr="002C75F2">
              <w:t xml:space="preserve"> </w:t>
            </w:r>
            <w:r w:rsidRPr="00C32F0F">
              <w:t>mortality</w:t>
            </w:r>
            <w:r w:rsidRPr="0045732C">
              <w:rPr>
                <w:spacing w:val="-9"/>
              </w:rPr>
              <w:t xml:space="preserve"> </w:t>
            </w:r>
            <w:r w:rsidRPr="00C32F0F">
              <w:t>rate</w:t>
            </w:r>
            <w:r w:rsidRPr="0045732C">
              <w:rPr>
                <w:spacing w:val="-6"/>
              </w:rPr>
              <w:t xml:space="preserve"> </w:t>
            </w:r>
            <w:r w:rsidRPr="00C32F0F">
              <w:t>of</w:t>
            </w:r>
            <w:r w:rsidRPr="002C75F2">
              <w:t xml:space="preserve"> </w:t>
            </w:r>
            <w:r w:rsidRPr="00C32F0F">
              <w:t>70</w:t>
            </w:r>
            <w:r w:rsidRPr="002C75F2">
              <w:t xml:space="preserve"> </w:t>
            </w:r>
            <w:r w:rsidRPr="00C32F0F">
              <w:t>percent,</w:t>
            </w:r>
            <w:r w:rsidRPr="0045732C">
              <w:rPr>
                <w:spacing w:val="-10"/>
              </w:rPr>
              <w:t xml:space="preserve"> </w:t>
            </w:r>
            <w:r w:rsidRPr="00C32F0F">
              <w:t>the</w:t>
            </w:r>
            <w:r w:rsidRPr="002C75F2">
              <w:t xml:space="preserve"> </w:t>
            </w:r>
            <w:r w:rsidRPr="00C32F0F">
              <w:t>more</w:t>
            </w:r>
            <w:r w:rsidRPr="002C75F2">
              <w:t xml:space="preserve"> </w:t>
            </w:r>
            <w:r w:rsidRPr="00C32F0F">
              <w:t>cases</w:t>
            </w:r>
            <w:r w:rsidRPr="0045732C">
              <w:rPr>
                <w:spacing w:val="-10"/>
              </w:rPr>
              <w:t xml:space="preserve"> </w:t>
            </w:r>
            <w:r w:rsidRPr="00C32F0F">
              <w:t>that</w:t>
            </w:r>
            <w:r w:rsidRPr="002C75F2">
              <w:t xml:space="preserve"> </w:t>
            </w:r>
            <w:r w:rsidRPr="00C32F0F">
              <w:t>arise,</w:t>
            </w:r>
            <w:r w:rsidRPr="0045732C">
              <w:rPr>
                <w:spacing w:val="-9"/>
              </w:rPr>
              <w:t xml:space="preserve"> </w:t>
            </w:r>
            <w:r w:rsidRPr="00C32F0F">
              <w:t>the</w:t>
            </w:r>
            <w:r w:rsidRPr="0045732C">
              <w:rPr>
                <w:spacing w:val="-6"/>
              </w:rPr>
              <w:t xml:space="preserve"> </w:t>
            </w:r>
            <w:r w:rsidRPr="00C32F0F">
              <w:t>deadlier</w:t>
            </w:r>
            <w:r w:rsidRPr="0045732C">
              <w:rPr>
                <w:spacing w:val="-12"/>
              </w:rPr>
              <w:t xml:space="preserve"> </w:t>
            </w:r>
            <w:r w:rsidRPr="00C32F0F">
              <w:t>this</w:t>
            </w:r>
            <w:r w:rsidRPr="0045732C">
              <w:rPr>
                <w:spacing w:val="-6"/>
              </w:rPr>
              <w:t xml:space="preserve"> </w:t>
            </w:r>
            <w:r w:rsidRPr="00C32F0F">
              <w:t>epidemic</w:t>
            </w:r>
            <w:r w:rsidRPr="002C75F2">
              <w:t xml:space="preserve"> </w:t>
            </w:r>
            <w:r w:rsidRPr="0045732C">
              <w:t>becomes.</w:t>
            </w:r>
          </w:p>
        </w:tc>
      </w:tr>
    </w:tbl>
    <w:p w14:paraId="1C60CD9C" w14:textId="77777777" w:rsidR="00717C95" w:rsidRPr="0045732C" w:rsidRDefault="00717C95" w:rsidP="00717C95">
      <w:pPr>
        <w:pStyle w:val="Heading2"/>
      </w:pPr>
      <w:r w:rsidRPr="0045732C">
        <w:rPr>
          <w:w w:val="90"/>
        </w:rPr>
        <w:t>exchange</w:t>
      </w:r>
    </w:p>
    <w:p w14:paraId="48BCADAB" w14:textId="77777777" w:rsidR="00717C95" w:rsidRPr="0045732C" w:rsidRDefault="00717C95" w:rsidP="00717C95">
      <w:pPr>
        <w:pStyle w:val="ListParagraph"/>
        <w:numPr>
          <w:ilvl w:val="0"/>
          <w:numId w:val="13"/>
        </w:numPr>
      </w:pPr>
      <w:r w:rsidRPr="0045732C">
        <w:t>the</w:t>
      </w:r>
      <w:r w:rsidRPr="0045732C">
        <w:rPr>
          <w:spacing w:val="-14"/>
        </w:rPr>
        <w:t xml:space="preserve"> </w:t>
      </w:r>
      <w:r w:rsidRPr="0045732C">
        <w:t>act</w:t>
      </w:r>
      <w:r w:rsidRPr="0045732C">
        <w:rPr>
          <w:spacing w:val="-14"/>
        </w:rPr>
        <w:t xml:space="preserve"> </w:t>
      </w:r>
      <w:r w:rsidRPr="0045732C">
        <w:t>or</w:t>
      </w:r>
      <w:r w:rsidRPr="0045732C">
        <w:rPr>
          <w:spacing w:val="-13"/>
        </w:rPr>
        <w:t xml:space="preserve"> </w:t>
      </w:r>
      <w:r w:rsidRPr="0045732C">
        <w:t>result</w:t>
      </w:r>
      <w:r w:rsidRPr="0045732C">
        <w:rPr>
          <w:spacing w:val="-14"/>
        </w:rPr>
        <w:t xml:space="preserve"> </w:t>
      </w:r>
      <w:r w:rsidRPr="0045732C">
        <w:t>of</w:t>
      </w:r>
      <w:r w:rsidRPr="0045732C">
        <w:rPr>
          <w:spacing w:val="-12"/>
        </w:rPr>
        <w:t xml:space="preserve"> </w:t>
      </w:r>
      <w:r w:rsidRPr="0045732C">
        <w:t>giving</w:t>
      </w:r>
      <w:r w:rsidRPr="0045732C">
        <w:rPr>
          <w:spacing w:val="-11"/>
        </w:rPr>
        <w:t xml:space="preserve"> </w:t>
      </w:r>
      <w:r w:rsidRPr="0045732C">
        <w:t>or</w:t>
      </w:r>
      <w:r w:rsidRPr="0045732C">
        <w:rPr>
          <w:spacing w:val="-14"/>
        </w:rPr>
        <w:t xml:space="preserve"> </w:t>
      </w:r>
      <w:r w:rsidRPr="0045732C">
        <w:t>receiving</w:t>
      </w:r>
      <w:r w:rsidRPr="0045732C">
        <w:rPr>
          <w:spacing w:val="-12"/>
        </w:rPr>
        <w:t xml:space="preserve"> </w:t>
      </w:r>
      <w:r w:rsidRPr="0045732C">
        <w:t>one</w:t>
      </w:r>
      <w:r w:rsidRPr="0045732C">
        <w:rPr>
          <w:spacing w:val="-13"/>
        </w:rPr>
        <w:t xml:space="preserve"> </w:t>
      </w:r>
      <w:r w:rsidRPr="0045732C">
        <w:t>thing</w:t>
      </w:r>
      <w:r w:rsidRPr="0045732C">
        <w:rPr>
          <w:spacing w:val="-12"/>
        </w:rPr>
        <w:t xml:space="preserve"> </w:t>
      </w:r>
      <w:r w:rsidRPr="0045732C">
        <w:t>for</w:t>
      </w:r>
      <w:r w:rsidRPr="0045732C">
        <w:rPr>
          <w:spacing w:val="-13"/>
        </w:rPr>
        <w:t xml:space="preserve"> </w:t>
      </w:r>
      <w:r w:rsidRPr="0045732C">
        <w:t>another</w:t>
      </w:r>
    </w:p>
    <w:tbl>
      <w:tblPr>
        <w:tblW w:w="8690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6804"/>
      </w:tblGrid>
      <w:tr w:rsidR="00717C95" w:rsidRPr="0045732C" w14:paraId="45D3A558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095F445A" w14:textId="77777777" w:rsidR="00717C95" w:rsidRPr="0045732C" w:rsidRDefault="00717C95" w:rsidP="00D06932">
            <w:pPr>
              <w:pStyle w:val="Tabletextbold"/>
            </w:pPr>
            <w:r w:rsidRPr="00D20F72">
              <w:t>Part</w:t>
            </w:r>
            <w:r w:rsidRPr="0045732C">
              <w:rPr>
                <w:spacing w:val="4"/>
              </w:rPr>
              <w:t xml:space="preserve"> </w:t>
            </w:r>
            <w:r w:rsidRPr="00D20F72">
              <w:t>of</w:t>
            </w:r>
            <w:r w:rsidRPr="0045732C">
              <w:rPr>
                <w:spacing w:val="5"/>
              </w:rPr>
              <w:t xml:space="preserve"> </w:t>
            </w:r>
            <w:r w:rsidRPr="00D20F72">
              <w:t>speech:</w:t>
            </w:r>
          </w:p>
        </w:tc>
        <w:tc>
          <w:tcPr>
            <w:tcW w:w="6804" w:type="dxa"/>
            <w:shd w:val="clear" w:color="auto" w:fill="F5F6F6"/>
          </w:tcPr>
          <w:p w14:paraId="26CDF242" w14:textId="77777777" w:rsidR="00717C95" w:rsidRPr="0045732C" w:rsidRDefault="00717C95" w:rsidP="00D06932">
            <w:pPr>
              <w:pStyle w:val="Tabletext"/>
            </w:pPr>
            <w:r w:rsidRPr="0045732C">
              <w:t>noun</w:t>
            </w:r>
          </w:p>
        </w:tc>
      </w:tr>
      <w:tr w:rsidR="00717C95" w:rsidRPr="0045732C" w14:paraId="3ED773FE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637AF2DD" w14:textId="77777777" w:rsidR="00717C95" w:rsidRPr="0045732C" w:rsidRDefault="00717C95" w:rsidP="00D06932">
            <w:pPr>
              <w:pStyle w:val="Tabletextbold"/>
            </w:pPr>
            <w:r w:rsidRPr="0045732C">
              <w:rPr>
                <w:spacing w:val="-4"/>
                <w:w w:val="90"/>
              </w:rPr>
              <w:t>Word</w:t>
            </w:r>
            <w:r w:rsidRPr="0045732C">
              <w:rPr>
                <w:spacing w:val="-3"/>
                <w:w w:val="95"/>
              </w:rPr>
              <w:t xml:space="preserve"> </w:t>
            </w:r>
            <w:r w:rsidRPr="00D20F72">
              <w:t>forms:</w:t>
            </w:r>
          </w:p>
        </w:tc>
        <w:tc>
          <w:tcPr>
            <w:tcW w:w="6804" w:type="dxa"/>
            <w:shd w:val="clear" w:color="auto" w:fill="F5F6F6"/>
          </w:tcPr>
          <w:p w14:paraId="7EC3F693" w14:textId="77777777" w:rsidR="00717C95" w:rsidRPr="0045732C" w:rsidRDefault="00717C95" w:rsidP="00D06932">
            <w:pPr>
              <w:pStyle w:val="Tabletext"/>
              <w:rPr>
                <w:rFonts w:ascii="Calibri" w:hAnsi="Calibri" w:cs="Calibri"/>
                <w:sz w:val="18"/>
              </w:rPr>
            </w:pPr>
            <w:r w:rsidRPr="007874BE">
              <w:t>exchanges,</w:t>
            </w:r>
            <w:r w:rsidRPr="0045732C">
              <w:rPr>
                <w:rFonts w:ascii="Calibri" w:hAnsi="Calibri" w:cs="Calibri"/>
                <w:color w:val="231F20"/>
                <w:spacing w:val="-1"/>
                <w:sz w:val="18"/>
              </w:rPr>
              <w:t xml:space="preserve"> </w:t>
            </w:r>
            <w:r w:rsidRPr="007874BE">
              <w:t>exchangeable,</w:t>
            </w:r>
            <w:r w:rsidRPr="0045732C">
              <w:rPr>
                <w:rFonts w:ascii="Calibri" w:hAnsi="Calibri" w:cs="Calibri"/>
                <w:color w:val="231F20"/>
                <w:spacing w:val="-1"/>
                <w:sz w:val="18"/>
              </w:rPr>
              <w:t xml:space="preserve"> </w:t>
            </w:r>
            <w:r w:rsidRPr="007874BE">
              <w:t>exchanger</w:t>
            </w:r>
          </w:p>
        </w:tc>
      </w:tr>
      <w:tr w:rsidR="00717C95" w:rsidRPr="0045732C" w14:paraId="4206E073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6A89A439" w14:textId="77777777" w:rsidR="00717C95" w:rsidRPr="00D20F72" w:rsidRDefault="00717C95" w:rsidP="00D06932">
            <w:pPr>
              <w:pStyle w:val="Tabletextbold"/>
            </w:pPr>
            <w:r w:rsidRPr="00D20F72">
              <w:t>Synonyms:</w:t>
            </w:r>
          </w:p>
        </w:tc>
        <w:tc>
          <w:tcPr>
            <w:tcW w:w="6804" w:type="dxa"/>
            <w:shd w:val="clear" w:color="auto" w:fill="F5F6F6"/>
          </w:tcPr>
          <w:p w14:paraId="3D6E0D74" w14:textId="77777777" w:rsidR="00717C95" w:rsidRPr="007874BE" w:rsidRDefault="00717C95" w:rsidP="00D06932">
            <w:pPr>
              <w:pStyle w:val="Tabletext"/>
            </w:pPr>
            <w:r w:rsidRPr="007874BE">
              <w:t>bargain, interchange, trade, transaction</w:t>
            </w:r>
          </w:p>
        </w:tc>
      </w:tr>
      <w:tr w:rsidR="00717C95" w:rsidRPr="0045732C" w14:paraId="36E744F2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1CDD764B" w14:textId="77777777" w:rsidR="00717C95" w:rsidRPr="0045732C" w:rsidRDefault="00717C95" w:rsidP="00D06932">
            <w:pPr>
              <w:pStyle w:val="Tabletextbold"/>
            </w:pPr>
            <w:r w:rsidRPr="00D20F72">
              <w:t>In a</w:t>
            </w:r>
            <w:r w:rsidRPr="0045732C">
              <w:rPr>
                <w:spacing w:val="-1"/>
                <w:w w:val="90"/>
              </w:rPr>
              <w:t xml:space="preserve"> </w:t>
            </w:r>
            <w:r w:rsidRPr="00D20F72">
              <w:t>sentence:</w:t>
            </w:r>
          </w:p>
        </w:tc>
        <w:tc>
          <w:tcPr>
            <w:tcW w:w="6804" w:type="dxa"/>
            <w:shd w:val="clear" w:color="auto" w:fill="F5F6F6"/>
          </w:tcPr>
          <w:p w14:paraId="770FDEE7" w14:textId="77777777" w:rsidR="00717C95" w:rsidRPr="0045732C" w:rsidRDefault="00717C95" w:rsidP="00D06932">
            <w:pPr>
              <w:pStyle w:val="Tabletext"/>
            </w:pPr>
            <w:r w:rsidRPr="00C32F0F">
              <w:t>The</w:t>
            </w:r>
            <w:r w:rsidRPr="002C75F2">
              <w:t xml:space="preserve"> </w:t>
            </w:r>
            <w:r w:rsidRPr="00C32F0F">
              <w:t>exchange</w:t>
            </w:r>
            <w:r w:rsidRPr="002C75F2">
              <w:t xml:space="preserve"> </w:t>
            </w:r>
            <w:r w:rsidRPr="00C32F0F">
              <w:t>of</w:t>
            </w:r>
            <w:r w:rsidRPr="002C75F2">
              <w:t xml:space="preserve"> </w:t>
            </w:r>
            <w:r w:rsidRPr="00C32F0F">
              <w:t>rings</w:t>
            </w:r>
            <w:r w:rsidRPr="002C75F2">
              <w:t xml:space="preserve"> </w:t>
            </w:r>
            <w:r w:rsidRPr="00C32F0F">
              <w:t>is</w:t>
            </w:r>
            <w:r w:rsidRPr="002C75F2">
              <w:t xml:space="preserve"> </w:t>
            </w:r>
            <w:r w:rsidRPr="00C32F0F">
              <w:t>a</w:t>
            </w:r>
            <w:r w:rsidRPr="002C75F2">
              <w:t xml:space="preserve"> </w:t>
            </w:r>
            <w:r w:rsidRPr="00C32F0F">
              <w:t>part</w:t>
            </w:r>
            <w:r w:rsidRPr="002C75F2">
              <w:t xml:space="preserve"> </w:t>
            </w:r>
            <w:r w:rsidRPr="00C32F0F">
              <w:t>of</w:t>
            </w:r>
            <w:r w:rsidRPr="002C75F2">
              <w:t xml:space="preserve"> </w:t>
            </w:r>
            <w:r w:rsidRPr="00C32F0F">
              <w:t>some</w:t>
            </w:r>
            <w:r w:rsidRPr="002C75F2">
              <w:t xml:space="preserve"> </w:t>
            </w:r>
            <w:r w:rsidRPr="00C32F0F">
              <w:t>wedding</w:t>
            </w:r>
            <w:r w:rsidRPr="002C75F2">
              <w:t xml:space="preserve"> </w:t>
            </w:r>
            <w:r w:rsidRPr="0045732C">
              <w:t>ceremonies.</w:t>
            </w:r>
          </w:p>
        </w:tc>
      </w:tr>
    </w:tbl>
    <w:p w14:paraId="614CC9A9" w14:textId="77777777" w:rsidR="00717C95" w:rsidRPr="00C32F0F" w:rsidRDefault="00717C95" w:rsidP="00717C95">
      <w:pPr>
        <w:pStyle w:val="Heading2"/>
      </w:pPr>
      <w:r w:rsidRPr="00C32F0F">
        <w:t>finance</w:t>
      </w:r>
    </w:p>
    <w:p w14:paraId="59E138C0" w14:textId="77777777" w:rsidR="00717C95" w:rsidRPr="0045732C" w:rsidRDefault="00717C95" w:rsidP="00717C95">
      <w:pPr>
        <w:pStyle w:val="ListParagraph"/>
        <w:numPr>
          <w:ilvl w:val="0"/>
          <w:numId w:val="13"/>
        </w:numPr>
      </w:pPr>
      <w:r w:rsidRPr="0045732C">
        <w:t>the</w:t>
      </w:r>
      <w:r w:rsidRPr="0045732C">
        <w:rPr>
          <w:spacing w:val="-8"/>
        </w:rPr>
        <w:t xml:space="preserve"> </w:t>
      </w:r>
      <w:r w:rsidRPr="0045732C">
        <w:t>management</w:t>
      </w:r>
      <w:r w:rsidRPr="0045732C">
        <w:rPr>
          <w:spacing w:val="-7"/>
        </w:rPr>
        <w:t xml:space="preserve"> </w:t>
      </w:r>
      <w:r w:rsidRPr="0045732C">
        <w:t>of</w:t>
      </w:r>
      <w:r w:rsidRPr="0045732C">
        <w:rPr>
          <w:spacing w:val="-7"/>
        </w:rPr>
        <w:t xml:space="preserve"> </w:t>
      </w:r>
      <w:r w:rsidRPr="0045732C">
        <w:t>money</w:t>
      </w:r>
      <w:r w:rsidRPr="0045732C">
        <w:rPr>
          <w:spacing w:val="-11"/>
        </w:rPr>
        <w:t xml:space="preserve"> </w:t>
      </w:r>
      <w:r w:rsidRPr="0045732C">
        <w:t>or</w:t>
      </w:r>
      <w:r w:rsidRPr="0045732C">
        <w:rPr>
          <w:spacing w:val="-11"/>
        </w:rPr>
        <w:t xml:space="preserve"> </w:t>
      </w:r>
      <w:r w:rsidRPr="0045732C">
        <w:t>other</w:t>
      </w:r>
      <w:r w:rsidRPr="0045732C">
        <w:rPr>
          <w:spacing w:val="-11"/>
        </w:rPr>
        <w:t xml:space="preserve"> </w:t>
      </w:r>
      <w:r w:rsidRPr="0045732C">
        <w:t>assets</w:t>
      </w:r>
    </w:p>
    <w:tbl>
      <w:tblPr>
        <w:tblW w:w="8690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6804"/>
      </w:tblGrid>
      <w:tr w:rsidR="00717C95" w:rsidRPr="0045732C" w14:paraId="5D355869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304B0E38" w14:textId="77777777" w:rsidR="00717C95" w:rsidRPr="0045732C" w:rsidRDefault="00717C95" w:rsidP="00D06932">
            <w:pPr>
              <w:pStyle w:val="Tabletextbold"/>
            </w:pPr>
            <w:r w:rsidRPr="00D20F72">
              <w:t>Part</w:t>
            </w:r>
            <w:r w:rsidRPr="0045732C">
              <w:rPr>
                <w:spacing w:val="4"/>
              </w:rPr>
              <w:t xml:space="preserve"> </w:t>
            </w:r>
            <w:r w:rsidRPr="00D20F72">
              <w:t>of</w:t>
            </w:r>
            <w:r w:rsidRPr="0045732C">
              <w:rPr>
                <w:spacing w:val="5"/>
              </w:rPr>
              <w:t xml:space="preserve"> </w:t>
            </w:r>
            <w:r w:rsidRPr="00D20F72">
              <w:t>speech:</w:t>
            </w:r>
          </w:p>
        </w:tc>
        <w:tc>
          <w:tcPr>
            <w:tcW w:w="6804" w:type="dxa"/>
            <w:shd w:val="clear" w:color="auto" w:fill="F5F6F6"/>
          </w:tcPr>
          <w:p w14:paraId="4A6D4678" w14:textId="77777777" w:rsidR="00717C95" w:rsidRPr="0045732C" w:rsidRDefault="00717C95" w:rsidP="00D06932">
            <w:pPr>
              <w:pStyle w:val="Tabletext"/>
            </w:pPr>
            <w:r w:rsidRPr="0045732C">
              <w:t>noun</w:t>
            </w:r>
          </w:p>
        </w:tc>
      </w:tr>
      <w:tr w:rsidR="00717C95" w:rsidRPr="0045732C" w14:paraId="28DAFD8B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628DA6C8" w14:textId="77777777" w:rsidR="00717C95" w:rsidRPr="0045732C" w:rsidRDefault="00717C95" w:rsidP="00D06932">
            <w:pPr>
              <w:pStyle w:val="Tabletextbold"/>
            </w:pPr>
            <w:r w:rsidRPr="0045732C">
              <w:rPr>
                <w:spacing w:val="-4"/>
                <w:w w:val="90"/>
              </w:rPr>
              <w:t>Word</w:t>
            </w:r>
            <w:r w:rsidRPr="0045732C">
              <w:rPr>
                <w:spacing w:val="-3"/>
                <w:w w:val="95"/>
              </w:rPr>
              <w:t xml:space="preserve"> </w:t>
            </w:r>
            <w:r w:rsidRPr="00D20F72">
              <w:t>forms:</w:t>
            </w:r>
          </w:p>
        </w:tc>
        <w:tc>
          <w:tcPr>
            <w:tcW w:w="6804" w:type="dxa"/>
            <w:shd w:val="clear" w:color="auto" w:fill="F5F6F6"/>
          </w:tcPr>
          <w:p w14:paraId="6F444369" w14:textId="77777777" w:rsidR="00717C95" w:rsidRPr="0045732C" w:rsidRDefault="00717C95" w:rsidP="00D06932">
            <w:pPr>
              <w:pStyle w:val="Tabletext"/>
            </w:pPr>
            <w:r w:rsidRPr="00C32F0F">
              <w:t>finances,</w:t>
            </w:r>
            <w:r w:rsidRPr="0045732C">
              <w:rPr>
                <w:spacing w:val="-12"/>
              </w:rPr>
              <w:t xml:space="preserve"> </w:t>
            </w:r>
            <w:r w:rsidRPr="00C32F0F">
              <w:t>financial</w:t>
            </w:r>
          </w:p>
        </w:tc>
      </w:tr>
      <w:tr w:rsidR="00717C95" w:rsidRPr="0045732C" w14:paraId="282DF97C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743D94A3" w14:textId="77777777" w:rsidR="00717C95" w:rsidRPr="00D20F72" w:rsidRDefault="00717C95" w:rsidP="00D06932">
            <w:pPr>
              <w:pStyle w:val="Tabletextbold"/>
            </w:pPr>
            <w:r w:rsidRPr="00D20F72">
              <w:t>Synonyms:</w:t>
            </w:r>
          </w:p>
        </w:tc>
        <w:tc>
          <w:tcPr>
            <w:tcW w:w="6804" w:type="dxa"/>
            <w:shd w:val="clear" w:color="auto" w:fill="F5F6F6"/>
          </w:tcPr>
          <w:p w14:paraId="797C1491" w14:textId="77777777" w:rsidR="00717C95" w:rsidRPr="0045732C" w:rsidRDefault="00717C95" w:rsidP="00D06932">
            <w:pPr>
              <w:pStyle w:val="Tabletext"/>
            </w:pPr>
            <w:r w:rsidRPr="0045732C">
              <w:rPr>
                <w:w w:val="90"/>
              </w:rPr>
              <w:t>banking,</w:t>
            </w:r>
            <w:r w:rsidRPr="0045732C">
              <w:rPr>
                <w:spacing w:val="12"/>
              </w:rPr>
              <w:t xml:space="preserve"> </w:t>
            </w:r>
            <w:r w:rsidRPr="00C32F0F">
              <w:t>business</w:t>
            </w:r>
          </w:p>
        </w:tc>
      </w:tr>
      <w:tr w:rsidR="00717C95" w:rsidRPr="0045732C" w14:paraId="2E75D94A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06C8D8CD" w14:textId="77777777" w:rsidR="00717C95" w:rsidRPr="0045732C" w:rsidRDefault="00717C95" w:rsidP="00D06932">
            <w:pPr>
              <w:pStyle w:val="Tabletextbold"/>
            </w:pPr>
            <w:r w:rsidRPr="00D20F72">
              <w:t>In a</w:t>
            </w:r>
            <w:r w:rsidRPr="0045732C">
              <w:rPr>
                <w:spacing w:val="-1"/>
                <w:w w:val="90"/>
              </w:rPr>
              <w:t xml:space="preserve"> </w:t>
            </w:r>
            <w:r w:rsidRPr="00D20F72">
              <w:t>sentence:</w:t>
            </w:r>
          </w:p>
        </w:tc>
        <w:tc>
          <w:tcPr>
            <w:tcW w:w="6804" w:type="dxa"/>
            <w:shd w:val="clear" w:color="auto" w:fill="F5F6F6"/>
          </w:tcPr>
          <w:p w14:paraId="6231E046" w14:textId="77777777" w:rsidR="00717C95" w:rsidRPr="0045732C" w:rsidRDefault="00717C95" w:rsidP="00D06932">
            <w:pPr>
              <w:pStyle w:val="Tabletext"/>
            </w:pPr>
            <w:r w:rsidRPr="002C75F2">
              <w:t>The</w:t>
            </w:r>
            <w:r w:rsidRPr="0045732C">
              <w:rPr>
                <w:spacing w:val="-7"/>
              </w:rPr>
              <w:t xml:space="preserve"> </w:t>
            </w:r>
            <w:r w:rsidRPr="002C75F2">
              <w:t>treasury</w:t>
            </w:r>
            <w:r w:rsidRPr="0045732C">
              <w:rPr>
                <w:spacing w:val="-7"/>
              </w:rPr>
              <w:t xml:space="preserve"> </w:t>
            </w:r>
            <w:r w:rsidRPr="002C75F2">
              <w:t>is</w:t>
            </w:r>
            <w:r w:rsidRPr="0045732C">
              <w:rPr>
                <w:spacing w:val="-7"/>
              </w:rPr>
              <w:t xml:space="preserve"> </w:t>
            </w:r>
            <w:r w:rsidRPr="002C75F2">
              <w:t>that</w:t>
            </w:r>
            <w:r w:rsidRPr="00C32F0F">
              <w:t xml:space="preserve"> </w:t>
            </w:r>
            <w:r w:rsidRPr="002C75F2">
              <w:t>part</w:t>
            </w:r>
            <w:r w:rsidRPr="0045732C">
              <w:rPr>
                <w:spacing w:val="-3"/>
              </w:rPr>
              <w:t xml:space="preserve"> </w:t>
            </w:r>
            <w:r w:rsidRPr="002C75F2">
              <w:t>of</w:t>
            </w:r>
            <w:r w:rsidRPr="00C32F0F">
              <w:t xml:space="preserve"> </w:t>
            </w:r>
            <w:r w:rsidRPr="002C75F2">
              <w:t>a</w:t>
            </w:r>
            <w:r w:rsidRPr="00C32F0F">
              <w:t xml:space="preserve"> </w:t>
            </w:r>
            <w:r w:rsidRPr="002C75F2">
              <w:t>government</w:t>
            </w:r>
            <w:r w:rsidRPr="0045732C">
              <w:rPr>
                <w:spacing w:val="-7"/>
              </w:rPr>
              <w:t xml:space="preserve"> </w:t>
            </w:r>
            <w:r w:rsidRPr="002C75F2">
              <w:t>that</w:t>
            </w:r>
            <w:r w:rsidRPr="0045732C">
              <w:rPr>
                <w:spacing w:val="-3"/>
              </w:rPr>
              <w:t xml:space="preserve"> </w:t>
            </w:r>
            <w:r w:rsidRPr="002C75F2">
              <w:t>is</w:t>
            </w:r>
            <w:r w:rsidRPr="00C32F0F">
              <w:t xml:space="preserve"> </w:t>
            </w:r>
            <w:r w:rsidRPr="002C75F2">
              <w:t>concerned</w:t>
            </w:r>
            <w:r w:rsidRPr="00C32F0F">
              <w:t xml:space="preserve"> </w:t>
            </w:r>
            <w:r w:rsidRPr="002C75F2">
              <w:t>primarily</w:t>
            </w:r>
            <w:r w:rsidRPr="0045732C">
              <w:rPr>
                <w:spacing w:val="-7"/>
              </w:rPr>
              <w:t xml:space="preserve"> </w:t>
            </w:r>
            <w:r w:rsidRPr="002C75F2">
              <w:t>with</w:t>
            </w:r>
            <w:r w:rsidRPr="00C32F0F">
              <w:t xml:space="preserve"> </w:t>
            </w:r>
            <w:r w:rsidRPr="002C75F2">
              <w:t>finance.</w:t>
            </w:r>
          </w:p>
        </w:tc>
      </w:tr>
    </w:tbl>
    <w:p w14:paraId="7A1DA905" w14:textId="77777777" w:rsidR="00717C95" w:rsidRPr="0045732C" w:rsidRDefault="00717C95" w:rsidP="00717C95">
      <w:pPr>
        <w:pStyle w:val="Heading2"/>
      </w:pPr>
      <w:r w:rsidRPr="0045732C">
        <w:rPr>
          <w:color w:val="231F20"/>
          <w:spacing w:val="-11"/>
        </w:rPr>
        <w:lastRenderedPageBreak/>
        <w:t>free</w:t>
      </w:r>
      <w:r w:rsidRPr="0045732C">
        <w:rPr>
          <w:color w:val="231F20"/>
          <w:spacing w:val="-6"/>
        </w:rPr>
        <w:t xml:space="preserve"> </w:t>
      </w:r>
      <w:r w:rsidRPr="00C32F0F">
        <w:t>market</w:t>
      </w:r>
    </w:p>
    <w:p w14:paraId="5EEA2D69" w14:textId="77777777" w:rsidR="00717C95" w:rsidRPr="0045732C" w:rsidRDefault="00717C95" w:rsidP="00717C95">
      <w:pPr>
        <w:pStyle w:val="ListParagraph"/>
        <w:numPr>
          <w:ilvl w:val="0"/>
          <w:numId w:val="13"/>
        </w:numPr>
      </w:pPr>
      <w:r w:rsidRPr="0045732C">
        <w:t>an economic system</w:t>
      </w:r>
      <w:r w:rsidRPr="0045732C">
        <w:rPr>
          <w:spacing w:val="-3"/>
        </w:rPr>
        <w:t xml:space="preserve"> </w:t>
      </w:r>
      <w:r w:rsidRPr="0045732C">
        <w:t>in which prices</w:t>
      </w:r>
      <w:r w:rsidRPr="0045732C">
        <w:rPr>
          <w:spacing w:val="-3"/>
        </w:rPr>
        <w:t xml:space="preserve"> </w:t>
      </w:r>
      <w:r w:rsidRPr="0045732C">
        <w:t>are determined</w:t>
      </w:r>
      <w:r w:rsidRPr="0045732C">
        <w:rPr>
          <w:spacing w:val="-3"/>
        </w:rPr>
        <w:t xml:space="preserve"> </w:t>
      </w:r>
      <w:r w:rsidRPr="0045732C">
        <w:t>by</w:t>
      </w:r>
      <w:r w:rsidRPr="0045732C">
        <w:rPr>
          <w:spacing w:val="-8"/>
        </w:rPr>
        <w:t xml:space="preserve"> </w:t>
      </w:r>
      <w:r w:rsidRPr="0045732C">
        <w:t>unrestricted competition between</w:t>
      </w:r>
      <w:r w:rsidRPr="0045732C">
        <w:rPr>
          <w:spacing w:val="-3"/>
        </w:rPr>
        <w:t xml:space="preserve"> </w:t>
      </w:r>
      <w:r w:rsidRPr="0045732C">
        <w:t>privately</w:t>
      </w:r>
      <w:r w:rsidRPr="0045732C">
        <w:rPr>
          <w:spacing w:val="-8"/>
        </w:rPr>
        <w:t xml:space="preserve"> </w:t>
      </w:r>
      <w:r w:rsidRPr="0045732C">
        <w:t>owned businesses</w:t>
      </w:r>
    </w:p>
    <w:tbl>
      <w:tblPr>
        <w:tblW w:w="8690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6804"/>
      </w:tblGrid>
      <w:tr w:rsidR="00717C95" w:rsidRPr="0045732C" w14:paraId="3C745D4D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58DCF414" w14:textId="77777777" w:rsidR="00717C95" w:rsidRPr="0045732C" w:rsidRDefault="00717C95" w:rsidP="00D06932">
            <w:pPr>
              <w:pStyle w:val="Tabletextbold"/>
            </w:pPr>
            <w:r w:rsidRPr="00D20F72">
              <w:t>Part</w:t>
            </w:r>
            <w:r w:rsidRPr="0045732C">
              <w:rPr>
                <w:spacing w:val="4"/>
              </w:rPr>
              <w:t xml:space="preserve"> </w:t>
            </w:r>
            <w:r w:rsidRPr="00D20F72">
              <w:t>of</w:t>
            </w:r>
            <w:r w:rsidRPr="0045732C">
              <w:rPr>
                <w:spacing w:val="5"/>
              </w:rPr>
              <w:t xml:space="preserve"> </w:t>
            </w:r>
            <w:r w:rsidRPr="00D20F72">
              <w:t>speech:</w:t>
            </w:r>
          </w:p>
        </w:tc>
        <w:tc>
          <w:tcPr>
            <w:tcW w:w="6804" w:type="dxa"/>
            <w:shd w:val="clear" w:color="auto" w:fill="F5F6F6"/>
          </w:tcPr>
          <w:p w14:paraId="2F8C826D" w14:textId="77777777" w:rsidR="00717C95" w:rsidRPr="0045732C" w:rsidRDefault="00717C95" w:rsidP="00D06932">
            <w:pPr>
              <w:pStyle w:val="Tabletext"/>
            </w:pPr>
            <w:r w:rsidRPr="0045732C">
              <w:t>noun</w:t>
            </w:r>
          </w:p>
        </w:tc>
      </w:tr>
      <w:tr w:rsidR="00717C95" w:rsidRPr="0045732C" w14:paraId="07D809F1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572C144F" w14:textId="77777777" w:rsidR="00717C95" w:rsidRPr="0045732C" w:rsidRDefault="00717C95" w:rsidP="00D06932">
            <w:pPr>
              <w:pStyle w:val="Tabletextbold"/>
            </w:pPr>
            <w:r w:rsidRPr="0045732C">
              <w:rPr>
                <w:spacing w:val="-4"/>
                <w:w w:val="90"/>
              </w:rPr>
              <w:t>Word</w:t>
            </w:r>
            <w:r w:rsidRPr="0045732C">
              <w:rPr>
                <w:spacing w:val="-3"/>
                <w:w w:val="95"/>
              </w:rPr>
              <w:t xml:space="preserve"> </w:t>
            </w:r>
            <w:r w:rsidRPr="00D20F72">
              <w:t>forms:</w:t>
            </w:r>
          </w:p>
        </w:tc>
        <w:tc>
          <w:tcPr>
            <w:tcW w:w="6804" w:type="dxa"/>
            <w:shd w:val="clear" w:color="auto" w:fill="F5F6F6"/>
          </w:tcPr>
          <w:p w14:paraId="51140386" w14:textId="77777777" w:rsidR="00717C95" w:rsidRPr="0045732C" w:rsidRDefault="00717C95" w:rsidP="00D06932">
            <w:pPr>
              <w:pStyle w:val="TableParagraph"/>
              <w:spacing w:before="0"/>
              <w:ind w:left="492" w:right="2320"/>
              <w:rPr>
                <w:rFonts w:ascii="Calibri" w:hAnsi="Calibri" w:cs="Calibri"/>
                <w:sz w:val="18"/>
              </w:rPr>
            </w:pPr>
          </w:p>
        </w:tc>
      </w:tr>
      <w:tr w:rsidR="00717C95" w:rsidRPr="0045732C" w14:paraId="4CEABB29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0602295D" w14:textId="77777777" w:rsidR="00717C95" w:rsidRPr="00D20F72" w:rsidRDefault="00717C95" w:rsidP="00D06932">
            <w:pPr>
              <w:pStyle w:val="Tabletextbold"/>
            </w:pPr>
            <w:r w:rsidRPr="00D20F72">
              <w:t>Synonyms:</w:t>
            </w:r>
          </w:p>
        </w:tc>
        <w:tc>
          <w:tcPr>
            <w:tcW w:w="6804" w:type="dxa"/>
            <w:shd w:val="clear" w:color="auto" w:fill="F5F6F6"/>
          </w:tcPr>
          <w:p w14:paraId="1BF97ADA" w14:textId="77777777" w:rsidR="00717C95" w:rsidRPr="0045732C" w:rsidRDefault="00717C95" w:rsidP="00D06932">
            <w:pPr>
              <w:pStyle w:val="Tabletext"/>
            </w:pPr>
            <w:r w:rsidRPr="00C32F0F">
              <w:t>capitalism,</w:t>
            </w:r>
            <w:r w:rsidRPr="0045732C">
              <w:rPr>
                <w:spacing w:val="7"/>
              </w:rPr>
              <w:t xml:space="preserve"> </w:t>
            </w:r>
            <w:r w:rsidRPr="00C32F0F">
              <w:t>laissez-</w:t>
            </w:r>
            <w:r w:rsidRPr="002C75F2">
              <w:t>faire</w:t>
            </w:r>
          </w:p>
        </w:tc>
      </w:tr>
      <w:tr w:rsidR="00717C95" w:rsidRPr="0045732C" w14:paraId="2C48EB59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641AF60C" w14:textId="77777777" w:rsidR="00717C95" w:rsidRPr="0045732C" w:rsidRDefault="00717C95" w:rsidP="00D06932">
            <w:pPr>
              <w:pStyle w:val="Tabletextbold"/>
            </w:pPr>
            <w:r w:rsidRPr="00D20F72">
              <w:t>In a</w:t>
            </w:r>
            <w:r w:rsidRPr="0045732C">
              <w:rPr>
                <w:spacing w:val="-1"/>
                <w:w w:val="90"/>
              </w:rPr>
              <w:t xml:space="preserve"> </w:t>
            </w:r>
            <w:r w:rsidRPr="00D20F72">
              <w:t>sentence:</w:t>
            </w:r>
          </w:p>
        </w:tc>
        <w:tc>
          <w:tcPr>
            <w:tcW w:w="6804" w:type="dxa"/>
            <w:shd w:val="clear" w:color="auto" w:fill="F5F6F6"/>
          </w:tcPr>
          <w:p w14:paraId="795E289C" w14:textId="77777777" w:rsidR="00717C95" w:rsidRPr="0045732C" w:rsidRDefault="00717C95" w:rsidP="00D06932">
            <w:pPr>
              <w:pStyle w:val="Tabletext"/>
            </w:pPr>
            <w:r w:rsidRPr="00C32F0F">
              <w:t>Much</w:t>
            </w:r>
            <w:r w:rsidRPr="002C75F2">
              <w:t xml:space="preserve"> </w:t>
            </w:r>
            <w:r w:rsidRPr="00C32F0F">
              <w:t>of</w:t>
            </w:r>
            <w:r w:rsidRPr="0045732C">
              <w:rPr>
                <w:spacing w:val="-10"/>
              </w:rPr>
              <w:t xml:space="preserve"> </w:t>
            </w:r>
            <w:r w:rsidRPr="00C32F0F">
              <w:t>the world</w:t>
            </w:r>
            <w:r w:rsidRPr="0045732C">
              <w:rPr>
                <w:spacing w:val="-10"/>
              </w:rPr>
              <w:t xml:space="preserve"> </w:t>
            </w:r>
            <w:r w:rsidRPr="00C32F0F">
              <w:t>today</w:t>
            </w:r>
            <w:r w:rsidRPr="0045732C">
              <w:rPr>
                <w:spacing w:val="-9"/>
              </w:rPr>
              <w:t xml:space="preserve"> </w:t>
            </w:r>
            <w:r w:rsidRPr="00C32F0F">
              <w:t>operates</w:t>
            </w:r>
            <w:r w:rsidRPr="002C75F2">
              <w:t xml:space="preserve"> </w:t>
            </w:r>
            <w:r w:rsidRPr="00C32F0F">
              <w:t>within a</w:t>
            </w:r>
            <w:r w:rsidRPr="002C75F2">
              <w:t xml:space="preserve"> </w:t>
            </w:r>
            <w:r w:rsidRPr="00C32F0F">
              <w:t>free-market</w:t>
            </w:r>
            <w:r w:rsidRPr="002C75F2">
              <w:t xml:space="preserve"> </w:t>
            </w:r>
            <w:r w:rsidRPr="0045732C">
              <w:t>economy.</w:t>
            </w:r>
          </w:p>
        </w:tc>
      </w:tr>
    </w:tbl>
    <w:p w14:paraId="28C96A69" w14:textId="77777777" w:rsidR="00717C95" w:rsidRPr="0045732C" w:rsidRDefault="00717C95" w:rsidP="00717C95">
      <w:pPr>
        <w:pStyle w:val="Heading2"/>
      </w:pPr>
      <w:r w:rsidRPr="00D20F72">
        <w:t>hajj</w:t>
      </w:r>
    </w:p>
    <w:p w14:paraId="52040327" w14:textId="77777777" w:rsidR="00717C95" w:rsidRPr="0045732C" w:rsidRDefault="00717C95" w:rsidP="00717C95">
      <w:pPr>
        <w:pStyle w:val="ListParagraph"/>
        <w:numPr>
          <w:ilvl w:val="0"/>
          <w:numId w:val="13"/>
        </w:numPr>
      </w:pPr>
      <w:r>
        <w:t xml:space="preserve">the pilgrimage to Mecca that every Muslim is expected to make at least once during </w:t>
      </w:r>
      <w:proofErr w:type="spellStart"/>
      <w:r>
        <w:t>Dhul</w:t>
      </w:r>
      <w:proofErr w:type="spellEnd"/>
      <w:r>
        <w:t xml:space="preserve"> al-</w:t>
      </w:r>
      <w:proofErr w:type="spellStart"/>
      <w:r>
        <w:t>Hijjah</w:t>
      </w:r>
      <w:proofErr w:type="spellEnd"/>
    </w:p>
    <w:tbl>
      <w:tblPr>
        <w:tblW w:w="8690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6804"/>
      </w:tblGrid>
      <w:tr w:rsidR="00717C95" w:rsidRPr="0045732C" w14:paraId="22D37B3B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7EF9D42B" w14:textId="77777777" w:rsidR="00717C95" w:rsidRPr="0045732C" w:rsidRDefault="00717C95" w:rsidP="00D06932">
            <w:pPr>
              <w:pStyle w:val="Tabletextbold"/>
            </w:pPr>
            <w:r w:rsidRPr="00D20F72">
              <w:t>Part</w:t>
            </w:r>
            <w:r w:rsidRPr="0045732C">
              <w:rPr>
                <w:spacing w:val="4"/>
              </w:rPr>
              <w:t xml:space="preserve"> </w:t>
            </w:r>
            <w:r w:rsidRPr="00D20F72">
              <w:t>of</w:t>
            </w:r>
            <w:r w:rsidRPr="0045732C">
              <w:rPr>
                <w:spacing w:val="5"/>
              </w:rPr>
              <w:t xml:space="preserve"> </w:t>
            </w:r>
            <w:r w:rsidRPr="00D20F72">
              <w:t>speech:</w:t>
            </w:r>
          </w:p>
        </w:tc>
        <w:tc>
          <w:tcPr>
            <w:tcW w:w="6804" w:type="dxa"/>
            <w:shd w:val="clear" w:color="auto" w:fill="F5F6F6"/>
          </w:tcPr>
          <w:p w14:paraId="514D7021" w14:textId="77777777" w:rsidR="00717C95" w:rsidRPr="007874BE" w:rsidRDefault="00717C95" w:rsidP="00D06932">
            <w:pPr>
              <w:pStyle w:val="Tabletext"/>
            </w:pPr>
            <w:r w:rsidRPr="007874BE">
              <w:t>noun</w:t>
            </w:r>
          </w:p>
        </w:tc>
      </w:tr>
      <w:tr w:rsidR="00717C95" w:rsidRPr="0045732C" w14:paraId="2265C51F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262B46B9" w14:textId="77777777" w:rsidR="00717C95" w:rsidRPr="0045732C" w:rsidRDefault="00717C95" w:rsidP="00D06932">
            <w:pPr>
              <w:pStyle w:val="Tabletextbold"/>
            </w:pPr>
            <w:r w:rsidRPr="0045732C">
              <w:rPr>
                <w:spacing w:val="-4"/>
                <w:w w:val="90"/>
              </w:rPr>
              <w:t>Word</w:t>
            </w:r>
            <w:r w:rsidRPr="0045732C">
              <w:rPr>
                <w:spacing w:val="-3"/>
                <w:w w:val="95"/>
              </w:rPr>
              <w:t xml:space="preserve"> </w:t>
            </w:r>
            <w:r w:rsidRPr="00D20F72">
              <w:t>forms:</w:t>
            </w:r>
          </w:p>
        </w:tc>
        <w:tc>
          <w:tcPr>
            <w:tcW w:w="6804" w:type="dxa"/>
            <w:shd w:val="clear" w:color="auto" w:fill="F5F6F6"/>
          </w:tcPr>
          <w:p w14:paraId="6544FB33" w14:textId="77777777" w:rsidR="00717C95" w:rsidRPr="007874BE" w:rsidRDefault="00717C95" w:rsidP="00D06932">
            <w:pPr>
              <w:pStyle w:val="Tabletext"/>
            </w:pPr>
          </w:p>
        </w:tc>
      </w:tr>
      <w:tr w:rsidR="00717C95" w:rsidRPr="0045732C" w14:paraId="53945EB6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3547F7D3" w14:textId="77777777" w:rsidR="00717C95" w:rsidRPr="00D20F72" w:rsidRDefault="00717C95" w:rsidP="00D06932">
            <w:pPr>
              <w:pStyle w:val="Tabletextbold"/>
            </w:pPr>
            <w:r w:rsidRPr="00D20F72">
              <w:t>Synonyms:</w:t>
            </w:r>
          </w:p>
        </w:tc>
        <w:tc>
          <w:tcPr>
            <w:tcW w:w="6804" w:type="dxa"/>
            <w:shd w:val="clear" w:color="auto" w:fill="F5F6F6"/>
          </w:tcPr>
          <w:p w14:paraId="24FB3105" w14:textId="77777777" w:rsidR="00717C95" w:rsidRPr="007874BE" w:rsidRDefault="00717C95" w:rsidP="00D06932">
            <w:pPr>
              <w:pStyle w:val="Tabletext"/>
            </w:pPr>
            <w:r w:rsidRPr="007874BE">
              <w:t>pilgrimage</w:t>
            </w:r>
          </w:p>
        </w:tc>
      </w:tr>
      <w:tr w:rsidR="00717C95" w:rsidRPr="0045732C" w14:paraId="07254778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7E025A68" w14:textId="77777777" w:rsidR="00717C95" w:rsidRPr="0045732C" w:rsidRDefault="00717C95" w:rsidP="00D06932">
            <w:pPr>
              <w:pStyle w:val="Tabletextbold"/>
            </w:pPr>
            <w:r w:rsidRPr="00D20F72">
              <w:t>In a</w:t>
            </w:r>
            <w:r w:rsidRPr="0045732C">
              <w:rPr>
                <w:spacing w:val="-1"/>
                <w:w w:val="90"/>
              </w:rPr>
              <w:t xml:space="preserve"> </w:t>
            </w:r>
            <w:r w:rsidRPr="00D20F72">
              <w:t>sentence:</w:t>
            </w:r>
          </w:p>
        </w:tc>
        <w:tc>
          <w:tcPr>
            <w:tcW w:w="6804" w:type="dxa"/>
            <w:shd w:val="clear" w:color="auto" w:fill="F5F6F6"/>
          </w:tcPr>
          <w:p w14:paraId="3B53565F" w14:textId="77777777" w:rsidR="00717C95" w:rsidRPr="007874BE" w:rsidRDefault="00717C95" w:rsidP="00D06932">
            <w:pPr>
              <w:pStyle w:val="Tabletext"/>
            </w:pPr>
            <w:r w:rsidRPr="007874BE">
              <w:t>One of the Five Pillars of Islam is the hajj, or the journey to Mecca.</w:t>
            </w:r>
          </w:p>
        </w:tc>
      </w:tr>
    </w:tbl>
    <w:p w14:paraId="3C33689D" w14:textId="77777777" w:rsidR="00717C95" w:rsidRPr="0045732C" w:rsidRDefault="00717C95" w:rsidP="00717C95">
      <w:pPr>
        <w:pStyle w:val="Heading2"/>
        <w:rPr>
          <w:rFonts w:ascii="Calibri" w:hAnsi="Calibri" w:cs="Calibri"/>
        </w:rPr>
      </w:pPr>
      <w:r w:rsidRPr="00D20F72">
        <w:t>indentured</w:t>
      </w:r>
      <w:r w:rsidRPr="0045732C">
        <w:rPr>
          <w:rFonts w:ascii="Calibri" w:hAnsi="Calibri" w:cs="Calibri"/>
          <w:color w:val="231F20"/>
          <w:spacing w:val="14"/>
        </w:rPr>
        <w:t xml:space="preserve"> </w:t>
      </w:r>
      <w:r w:rsidRPr="00D20F72">
        <w:t>servant</w:t>
      </w:r>
    </w:p>
    <w:p w14:paraId="1B411459" w14:textId="77777777" w:rsidR="00717C95" w:rsidRPr="0045732C" w:rsidRDefault="00717C95" w:rsidP="00717C95">
      <w:pPr>
        <w:pStyle w:val="ListParagraph"/>
        <w:numPr>
          <w:ilvl w:val="0"/>
          <w:numId w:val="13"/>
        </w:numPr>
      </w:pPr>
      <w:r w:rsidRPr="0045732C">
        <w:t>a</w:t>
      </w:r>
      <w:r w:rsidRPr="0045732C">
        <w:rPr>
          <w:spacing w:val="-14"/>
        </w:rPr>
        <w:t xml:space="preserve"> </w:t>
      </w:r>
      <w:r w:rsidRPr="0045732C">
        <w:t>person</w:t>
      </w:r>
      <w:r w:rsidRPr="0045732C">
        <w:rPr>
          <w:spacing w:val="-14"/>
        </w:rPr>
        <w:t xml:space="preserve"> </w:t>
      </w:r>
      <w:r w:rsidRPr="0045732C">
        <w:t>who</w:t>
      </w:r>
      <w:r w:rsidRPr="0045732C">
        <w:rPr>
          <w:spacing w:val="-13"/>
        </w:rPr>
        <w:t xml:space="preserve"> </w:t>
      </w:r>
      <w:r w:rsidRPr="0045732C">
        <w:t>is</w:t>
      </w:r>
      <w:r w:rsidRPr="0045732C">
        <w:rPr>
          <w:spacing w:val="-14"/>
        </w:rPr>
        <w:t xml:space="preserve"> </w:t>
      </w:r>
      <w:r w:rsidRPr="0045732C">
        <w:t>bound</w:t>
      </w:r>
      <w:r w:rsidRPr="0045732C">
        <w:rPr>
          <w:spacing w:val="-14"/>
        </w:rPr>
        <w:t xml:space="preserve"> </w:t>
      </w:r>
      <w:r w:rsidRPr="0045732C">
        <w:t>to</w:t>
      </w:r>
      <w:r w:rsidRPr="0045732C">
        <w:rPr>
          <w:spacing w:val="-13"/>
        </w:rPr>
        <w:t xml:space="preserve"> </w:t>
      </w:r>
      <w:r w:rsidRPr="0045732C">
        <w:t>work</w:t>
      </w:r>
      <w:r w:rsidRPr="0045732C">
        <w:rPr>
          <w:spacing w:val="-14"/>
        </w:rPr>
        <w:t xml:space="preserve"> </w:t>
      </w:r>
      <w:r w:rsidRPr="0045732C">
        <w:t>without</w:t>
      </w:r>
      <w:r w:rsidRPr="0045732C">
        <w:rPr>
          <w:spacing w:val="-13"/>
        </w:rPr>
        <w:t xml:space="preserve"> </w:t>
      </w:r>
      <w:r w:rsidRPr="0045732C">
        <w:t>pay</w:t>
      </w:r>
      <w:r w:rsidRPr="0045732C">
        <w:rPr>
          <w:spacing w:val="-14"/>
        </w:rPr>
        <w:t xml:space="preserve"> </w:t>
      </w:r>
      <w:r w:rsidRPr="0045732C">
        <w:t>in</w:t>
      </w:r>
      <w:r w:rsidRPr="0045732C">
        <w:rPr>
          <w:spacing w:val="-14"/>
        </w:rPr>
        <w:t xml:space="preserve"> </w:t>
      </w:r>
      <w:r w:rsidRPr="0045732C">
        <w:t>the</w:t>
      </w:r>
      <w:r w:rsidRPr="0045732C">
        <w:rPr>
          <w:spacing w:val="-13"/>
        </w:rPr>
        <w:t xml:space="preserve"> </w:t>
      </w:r>
      <w:r w:rsidRPr="0045732C">
        <w:t>service</w:t>
      </w:r>
      <w:r w:rsidRPr="0045732C">
        <w:rPr>
          <w:spacing w:val="-14"/>
        </w:rPr>
        <w:t xml:space="preserve"> </w:t>
      </w:r>
      <w:r w:rsidRPr="0045732C">
        <w:t>of</w:t>
      </w:r>
      <w:r w:rsidRPr="0045732C">
        <w:rPr>
          <w:spacing w:val="-12"/>
        </w:rPr>
        <w:t xml:space="preserve"> </w:t>
      </w:r>
      <w:r w:rsidRPr="0045732C">
        <w:t>another</w:t>
      </w:r>
      <w:r w:rsidRPr="0045732C">
        <w:rPr>
          <w:spacing w:val="-14"/>
        </w:rPr>
        <w:t xml:space="preserve"> </w:t>
      </w:r>
      <w:r w:rsidRPr="0045732C">
        <w:t>for</w:t>
      </w:r>
      <w:r w:rsidRPr="0045732C">
        <w:rPr>
          <w:spacing w:val="-14"/>
        </w:rPr>
        <w:t xml:space="preserve"> </w:t>
      </w:r>
      <w:r w:rsidRPr="0045732C">
        <w:t>a</w:t>
      </w:r>
      <w:r w:rsidRPr="0045732C">
        <w:rPr>
          <w:spacing w:val="-12"/>
        </w:rPr>
        <w:t xml:space="preserve"> </w:t>
      </w:r>
      <w:r w:rsidRPr="0045732C">
        <w:t>specified</w:t>
      </w:r>
      <w:r w:rsidRPr="0045732C">
        <w:rPr>
          <w:spacing w:val="-12"/>
        </w:rPr>
        <w:t xml:space="preserve"> </w:t>
      </w:r>
      <w:r w:rsidRPr="0045732C">
        <w:t>length</w:t>
      </w:r>
      <w:r w:rsidRPr="0045732C">
        <w:rPr>
          <w:spacing w:val="-12"/>
        </w:rPr>
        <w:t xml:space="preserve"> </w:t>
      </w:r>
      <w:r w:rsidRPr="0045732C">
        <w:t>of</w:t>
      </w:r>
      <w:r w:rsidRPr="0045732C">
        <w:rPr>
          <w:spacing w:val="-14"/>
        </w:rPr>
        <w:t xml:space="preserve"> </w:t>
      </w:r>
      <w:r w:rsidRPr="0045732C">
        <w:t>time,</w:t>
      </w:r>
      <w:r w:rsidRPr="0045732C">
        <w:rPr>
          <w:spacing w:val="-12"/>
        </w:rPr>
        <w:t xml:space="preserve"> </w:t>
      </w:r>
      <w:r w:rsidRPr="0045732C">
        <w:t>especially</w:t>
      </w:r>
      <w:r w:rsidRPr="0045732C">
        <w:rPr>
          <w:spacing w:val="-14"/>
        </w:rPr>
        <w:t xml:space="preserve"> </w:t>
      </w:r>
      <w:r w:rsidRPr="0045732C">
        <w:t xml:space="preserve">in </w:t>
      </w:r>
      <w:r w:rsidRPr="00C32F0F">
        <w:t>exchange</w:t>
      </w:r>
      <w:r w:rsidRPr="0045732C">
        <w:rPr>
          <w:spacing w:val="-16"/>
        </w:rPr>
        <w:t xml:space="preserve"> </w:t>
      </w:r>
      <w:r w:rsidRPr="00C32F0F">
        <w:t>for</w:t>
      </w:r>
      <w:r w:rsidRPr="0045732C">
        <w:rPr>
          <w:spacing w:val="-17"/>
        </w:rPr>
        <w:t xml:space="preserve"> </w:t>
      </w:r>
      <w:r w:rsidRPr="00C32F0F">
        <w:t>the</w:t>
      </w:r>
      <w:r w:rsidRPr="0045732C">
        <w:rPr>
          <w:spacing w:val="-16"/>
        </w:rPr>
        <w:t xml:space="preserve"> </w:t>
      </w:r>
      <w:r w:rsidRPr="00C32F0F">
        <w:t>cost</w:t>
      </w:r>
      <w:r w:rsidRPr="0045732C">
        <w:rPr>
          <w:spacing w:val="-15"/>
        </w:rPr>
        <w:t xml:space="preserve"> </w:t>
      </w:r>
      <w:r w:rsidRPr="00C32F0F">
        <w:t>of</w:t>
      </w:r>
      <w:r w:rsidRPr="0045732C">
        <w:rPr>
          <w:spacing w:val="-16"/>
        </w:rPr>
        <w:t xml:space="preserve"> </w:t>
      </w:r>
      <w:r w:rsidRPr="00C32F0F">
        <w:t>travel,</w:t>
      </w:r>
      <w:r w:rsidRPr="0045732C">
        <w:rPr>
          <w:spacing w:val="-16"/>
        </w:rPr>
        <w:t xml:space="preserve"> </w:t>
      </w:r>
      <w:r w:rsidRPr="00C32F0F">
        <w:t>food,</w:t>
      </w:r>
      <w:r w:rsidRPr="0045732C">
        <w:rPr>
          <w:spacing w:val="-15"/>
        </w:rPr>
        <w:t xml:space="preserve"> </w:t>
      </w:r>
      <w:r w:rsidRPr="00C32F0F">
        <w:t>and</w:t>
      </w:r>
      <w:r w:rsidRPr="0045732C">
        <w:rPr>
          <w:spacing w:val="-15"/>
        </w:rPr>
        <w:t xml:space="preserve"> </w:t>
      </w:r>
      <w:r w:rsidRPr="00C32F0F">
        <w:t>lodging</w:t>
      </w:r>
    </w:p>
    <w:tbl>
      <w:tblPr>
        <w:tblW w:w="8690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6804"/>
      </w:tblGrid>
      <w:tr w:rsidR="00717C95" w:rsidRPr="0045732C" w14:paraId="6F54306A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2AB64E7C" w14:textId="77777777" w:rsidR="00717C95" w:rsidRPr="0045732C" w:rsidRDefault="00717C95" w:rsidP="00D06932">
            <w:pPr>
              <w:pStyle w:val="Tabletextbold"/>
            </w:pPr>
            <w:r w:rsidRPr="00D20F72">
              <w:t>Part</w:t>
            </w:r>
            <w:r w:rsidRPr="0045732C">
              <w:rPr>
                <w:spacing w:val="4"/>
              </w:rPr>
              <w:t xml:space="preserve"> </w:t>
            </w:r>
            <w:r w:rsidRPr="00D20F72">
              <w:t>of</w:t>
            </w:r>
            <w:r w:rsidRPr="0045732C">
              <w:rPr>
                <w:spacing w:val="5"/>
              </w:rPr>
              <w:t xml:space="preserve"> </w:t>
            </w:r>
            <w:r w:rsidRPr="00D20F72">
              <w:t>speech:</w:t>
            </w:r>
          </w:p>
        </w:tc>
        <w:tc>
          <w:tcPr>
            <w:tcW w:w="6804" w:type="dxa"/>
            <w:shd w:val="clear" w:color="auto" w:fill="F5F6F6"/>
          </w:tcPr>
          <w:p w14:paraId="2EEDAEB5" w14:textId="77777777" w:rsidR="00717C95" w:rsidRPr="0045732C" w:rsidRDefault="00717C95" w:rsidP="00D06932">
            <w:pPr>
              <w:pStyle w:val="Tabletext"/>
            </w:pPr>
            <w:r w:rsidRPr="0045732C">
              <w:t>noun</w:t>
            </w:r>
          </w:p>
        </w:tc>
      </w:tr>
      <w:tr w:rsidR="00717C95" w:rsidRPr="0045732C" w14:paraId="46933BAB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0BD24A79" w14:textId="77777777" w:rsidR="00717C95" w:rsidRPr="0045732C" w:rsidRDefault="00717C95" w:rsidP="00D06932">
            <w:pPr>
              <w:pStyle w:val="Tabletextbold"/>
            </w:pPr>
            <w:r w:rsidRPr="0045732C">
              <w:rPr>
                <w:spacing w:val="-4"/>
                <w:w w:val="90"/>
              </w:rPr>
              <w:t>Word</w:t>
            </w:r>
            <w:r w:rsidRPr="0045732C">
              <w:rPr>
                <w:spacing w:val="-3"/>
                <w:w w:val="95"/>
              </w:rPr>
              <w:t xml:space="preserve"> </w:t>
            </w:r>
            <w:r w:rsidRPr="00D20F72">
              <w:t>forms:</w:t>
            </w:r>
          </w:p>
        </w:tc>
        <w:tc>
          <w:tcPr>
            <w:tcW w:w="6804" w:type="dxa"/>
            <w:shd w:val="clear" w:color="auto" w:fill="F5F6F6"/>
          </w:tcPr>
          <w:p w14:paraId="1D7FB018" w14:textId="77777777" w:rsidR="00717C95" w:rsidRPr="0045732C" w:rsidRDefault="00717C95" w:rsidP="00D06932">
            <w:pPr>
              <w:pStyle w:val="Tabletext"/>
            </w:pPr>
            <w:r w:rsidRPr="0045732C">
              <w:rPr>
                <w:spacing w:val="-6"/>
              </w:rPr>
              <w:t>indentured</w:t>
            </w:r>
            <w:r w:rsidRPr="0045732C">
              <w:rPr>
                <w:spacing w:val="5"/>
              </w:rPr>
              <w:t xml:space="preserve"> </w:t>
            </w:r>
            <w:r w:rsidRPr="00C32F0F">
              <w:t>servitude</w:t>
            </w:r>
          </w:p>
        </w:tc>
      </w:tr>
      <w:tr w:rsidR="00717C95" w:rsidRPr="0045732C" w14:paraId="1C344729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1964FCBE" w14:textId="77777777" w:rsidR="00717C95" w:rsidRPr="00D20F72" w:rsidRDefault="00717C95" w:rsidP="00D06932">
            <w:pPr>
              <w:pStyle w:val="Tabletextbold"/>
            </w:pPr>
            <w:r w:rsidRPr="00D20F72">
              <w:t>Synonyms:</w:t>
            </w:r>
          </w:p>
        </w:tc>
        <w:tc>
          <w:tcPr>
            <w:tcW w:w="6804" w:type="dxa"/>
            <w:shd w:val="clear" w:color="auto" w:fill="F5F6F6"/>
          </w:tcPr>
          <w:p w14:paraId="5240D4E5" w14:textId="77777777" w:rsidR="00717C95" w:rsidRPr="0045732C" w:rsidRDefault="00717C95" w:rsidP="00D06932">
            <w:pPr>
              <w:pStyle w:val="TableParagraph"/>
              <w:spacing w:before="0"/>
              <w:ind w:right="0"/>
              <w:rPr>
                <w:rFonts w:ascii="Calibri" w:hAnsi="Calibri" w:cs="Calibri"/>
                <w:sz w:val="18"/>
              </w:rPr>
            </w:pPr>
          </w:p>
        </w:tc>
      </w:tr>
      <w:tr w:rsidR="00717C95" w:rsidRPr="0045732C" w14:paraId="7185480B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1C9AADF0" w14:textId="77777777" w:rsidR="00717C95" w:rsidRPr="0045732C" w:rsidRDefault="00717C95" w:rsidP="00D06932">
            <w:pPr>
              <w:pStyle w:val="Tabletextbold"/>
            </w:pPr>
            <w:r w:rsidRPr="00D20F72">
              <w:t>In a</w:t>
            </w:r>
            <w:r w:rsidRPr="0045732C">
              <w:rPr>
                <w:spacing w:val="-1"/>
                <w:w w:val="90"/>
              </w:rPr>
              <w:t xml:space="preserve"> </w:t>
            </w:r>
            <w:r w:rsidRPr="00D20F72">
              <w:t>sentence:</w:t>
            </w:r>
          </w:p>
        </w:tc>
        <w:tc>
          <w:tcPr>
            <w:tcW w:w="6804" w:type="dxa"/>
            <w:shd w:val="clear" w:color="auto" w:fill="F5F6F6"/>
          </w:tcPr>
          <w:p w14:paraId="750F92F2" w14:textId="77777777" w:rsidR="00717C95" w:rsidRPr="0045732C" w:rsidRDefault="00717C95" w:rsidP="00D06932">
            <w:pPr>
              <w:pStyle w:val="Tabletext"/>
            </w:pPr>
            <w:r w:rsidRPr="00C32F0F">
              <w:t>She</w:t>
            </w:r>
            <w:r w:rsidRPr="0045732C">
              <w:rPr>
                <w:spacing w:val="-6"/>
              </w:rPr>
              <w:t xml:space="preserve"> </w:t>
            </w:r>
            <w:r w:rsidRPr="00C32F0F">
              <w:t>originally</w:t>
            </w:r>
            <w:r w:rsidRPr="0045732C">
              <w:rPr>
                <w:spacing w:val="-10"/>
              </w:rPr>
              <w:t xml:space="preserve"> </w:t>
            </w:r>
            <w:r w:rsidRPr="00C32F0F">
              <w:t>came</w:t>
            </w:r>
            <w:r w:rsidRPr="0045732C">
              <w:rPr>
                <w:spacing w:val="-11"/>
              </w:rPr>
              <w:t xml:space="preserve"> </w:t>
            </w:r>
            <w:r w:rsidRPr="00C32F0F">
              <w:t>to</w:t>
            </w:r>
            <w:r w:rsidRPr="0045732C">
              <w:rPr>
                <w:spacing w:val="-10"/>
              </w:rPr>
              <w:t xml:space="preserve"> </w:t>
            </w:r>
            <w:r w:rsidRPr="00C32F0F">
              <w:t>the</w:t>
            </w:r>
            <w:r w:rsidRPr="0045732C">
              <w:rPr>
                <w:spacing w:val="-6"/>
              </w:rPr>
              <w:t xml:space="preserve"> </w:t>
            </w:r>
            <w:r w:rsidRPr="00C32F0F">
              <w:t>colonies</w:t>
            </w:r>
            <w:r w:rsidRPr="002C75F2">
              <w:t xml:space="preserve"> </w:t>
            </w:r>
            <w:r w:rsidRPr="00C32F0F">
              <w:t>as</w:t>
            </w:r>
            <w:r w:rsidRPr="0045732C">
              <w:rPr>
                <w:spacing w:val="-6"/>
              </w:rPr>
              <w:t xml:space="preserve"> </w:t>
            </w:r>
            <w:r w:rsidRPr="00C32F0F">
              <w:t>an</w:t>
            </w:r>
            <w:r w:rsidRPr="0045732C">
              <w:rPr>
                <w:spacing w:val="-6"/>
              </w:rPr>
              <w:t xml:space="preserve"> </w:t>
            </w:r>
            <w:r w:rsidRPr="00C32F0F">
              <w:t>indentured</w:t>
            </w:r>
            <w:r w:rsidRPr="0045732C">
              <w:rPr>
                <w:spacing w:val="-6"/>
              </w:rPr>
              <w:t xml:space="preserve"> </w:t>
            </w:r>
            <w:proofErr w:type="gramStart"/>
            <w:r w:rsidRPr="00C32F0F">
              <w:t>servant,</w:t>
            </w:r>
            <w:r w:rsidRPr="0045732C">
              <w:rPr>
                <w:spacing w:val="-6"/>
              </w:rPr>
              <w:t xml:space="preserve"> </w:t>
            </w:r>
            <w:r w:rsidRPr="00C32F0F">
              <w:t>but</w:t>
            </w:r>
            <w:proofErr w:type="gramEnd"/>
            <w:r w:rsidRPr="0045732C">
              <w:rPr>
                <w:spacing w:val="-6"/>
              </w:rPr>
              <w:t xml:space="preserve"> </w:t>
            </w:r>
            <w:r w:rsidRPr="00C32F0F">
              <w:t>ran</w:t>
            </w:r>
            <w:r w:rsidRPr="0045732C">
              <w:rPr>
                <w:spacing w:val="-6"/>
              </w:rPr>
              <w:t xml:space="preserve"> </w:t>
            </w:r>
            <w:r w:rsidRPr="00C32F0F">
              <w:t>away</w:t>
            </w:r>
            <w:r w:rsidRPr="0045732C">
              <w:rPr>
                <w:spacing w:val="-10"/>
              </w:rPr>
              <w:t xml:space="preserve"> </w:t>
            </w:r>
            <w:r w:rsidRPr="00C32F0F">
              <w:t>before</w:t>
            </w:r>
            <w:r w:rsidRPr="0045732C">
              <w:rPr>
                <w:spacing w:val="-10"/>
              </w:rPr>
              <w:t xml:space="preserve"> </w:t>
            </w:r>
            <w:r w:rsidRPr="00C32F0F">
              <w:t>the</w:t>
            </w:r>
            <w:r w:rsidRPr="0045732C">
              <w:rPr>
                <w:spacing w:val="-6"/>
              </w:rPr>
              <w:t xml:space="preserve"> </w:t>
            </w:r>
            <w:r w:rsidRPr="00C32F0F">
              <w:t>end</w:t>
            </w:r>
            <w:r w:rsidRPr="0045732C">
              <w:rPr>
                <w:spacing w:val="-6"/>
              </w:rPr>
              <w:t xml:space="preserve"> </w:t>
            </w:r>
            <w:r w:rsidRPr="00C32F0F">
              <w:t>of</w:t>
            </w:r>
            <w:r w:rsidRPr="0045732C">
              <w:rPr>
                <w:spacing w:val="-6"/>
              </w:rPr>
              <w:t xml:space="preserve"> </w:t>
            </w:r>
            <w:r w:rsidRPr="00C32F0F">
              <w:t>her</w:t>
            </w:r>
            <w:r w:rsidRPr="0045732C">
              <w:rPr>
                <w:spacing w:val="-10"/>
              </w:rPr>
              <w:t xml:space="preserve"> </w:t>
            </w:r>
            <w:r w:rsidRPr="0045732C">
              <w:t>contract.</w:t>
            </w:r>
          </w:p>
        </w:tc>
      </w:tr>
    </w:tbl>
    <w:p w14:paraId="2129D133" w14:textId="77777777" w:rsidR="00717C95" w:rsidRPr="00C32F0F" w:rsidRDefault="00717C95" w:rsidP="00717C95">
      <w:pPr>
        <w:pStyle w:val="Heading2"/>
      </w:pPr>
      <w:r w:rsidRPr="00C32F0F">
        <w:t>indigenous</w:t>
      </w:r>
    </w:p>
    <w:p w14:paraId="5C4B471A" w14:textId="77777777" w:rsidR="00717C95" w:rsidRPr="0045732C" w:rsidRDefault="00717C95" w:rsidP="00717C95">
      <w:pPr>
        <w:pStyle w:val="ListParagraph"/>
        <w:numPr>
          <w:ilvl w:val="0"/>
          <w:numId w:val="13"/>
        </w:numPr>
      </w:pPr>
      <w:r w:rsidRPr="0045732C">
        <w:t>having</w:t>
      </w:r>
      <w:r w:rsidRPr="0045732C">
        <w:rPr>
          <w:spacing w:val="-5"/>
        </w:rPr>
        <w:t xml:space="preserve"> </w:t>
      </w:r>
      <w:r w:rsidRPr="0045732C">
        <w:t>origin</w:t>
      </w:r>
      <w:r w:rsidRPr="0045732C">
        <w:rPr>
          <w:spacing w:val="-5"/>
        </w:rPr>
        <w:t xml:space="preserve"> </w:t>
      </w:r>
      <w:r w:rsidRPr="0045732C">
        <w:t>in a</w:t>
      </w:r>
      <w:r w:rsidRPr="0045732C">
        <w:rPr>
          <w:spacing w:val="-5"/>
        </w:rPr>
        <w:t xml:space="preserve"> </w:t>
      </w:r>
      <w:r w:rsidRPr="0045732C">
        <w:t>country</w:t>
      </w:r>
      <w:r w:rsidRPr="0045732C">
        <w:rPr>
          <w:spacing w:val="-9"/>
        </w:rPr>
        <w:t xml:space="preserve"> </w:t>
      </w:r>
      <w:r w:rsidRPr="0045732C">
        <w:t>or</w:t>
      </w:r>
      <w:r w:rsidRPr="0045732C">
        <w:rPr>
          <w:spacing w:val="-9"/>
        </w:rPr>
        <w:t xml:space="preserve"> </w:t>
      </w:r>
      <w:r w:rsidRPr="0045732C">
        <w:t>locality; native</w:t>
      </w:r>
    </w:p>
    <w:tbl>
      <w:tblPr>
        <w:tblW w:w="8690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6804"/>
      </w:tblGrid>
      <w:tr w:rsidR="00717C95" w:rsidRPr="0045732C" w14:paraId="39BA224C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4EF3856A" w14:textId="77777777" w:rsidR="00717C95" w:rsidRPr="0045732C" w:rsidRDefault="00717C95" w:rsidP="00D06932">
            <w:pPr>
              <w:pStyle w:val="Tabletextbold"/>
            </w:pPr>
            <w:r w:rsidRPr="00D20F72">
              <w:t>Part</w:t>
            </w:r>
            <w:r w:rsidRPr="0045732C">
              <w:rPr>
                <w:spacing w:val="4"/>
              </w:rPr>
              <w:t xml:space="preserve"> </w:t>
            </w:r>
            <w:r w:rsidRPr="00D20F72">
              <w:t>of</w:t>
            </w:r>
            <w:r w:rsidRPr="0045732C">
              <w:rPr>
                <w:spacing w:val="5"/>
              </w:rPr>
              <w:t xml:space="preserve"> </w:t>
            </w:r>
            <w:r w:rsidRPr="00D20F72">
              <w:t>speech:</w:t>
            </w:r>
          </w:p>
        </w:tc>
        <w:tc>
          <w:tcPr>
            <w:tcW w:w="6804" w:type="dxa"/>
            <w:shd w:val="clear" w:color="auto" w:fill="F5F6F6"/>
          </w:tcPr>
          <w:p w14:paraId="6F520C98" w14:textId="77777777" w:rsidR="00717C95" w:rsidRPr="0045732C" w:rsidRDefault="00717C95" w:rsidP="00D06932">
            <w:pPr>
              <w:pStyle w:val="Tabletext"/>
            </w:pPr>
            <w:r w:rsidRPr="0045732C">
              <w:t>adjective</w:t>
            </w:r>
          </w:p>
        </w:tc>
      </w:tr>
      <w:tr w:rsidR="00717C95" w:rsidRPr="0045732C" w14:paraId="730799AA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34C299D9" w14:textId="77777777" w:rsidR="00717C95" w:rsidRPr="0045732C" w:rsidRDefault="00717C95" w:rsidP="00D06932">
            <w:pPr>
              <w:pStyle w:val="Tabletextbold"/>
            </w:pPr>
            <w:r w:rsidRPr="0045732C">
              <w:rPr>
                <w:spacing w:val="-4"/>
                <w:w w:val="90"/>
              </w:rPr>
              <w:t>Word</w:t>
            </w:r>
            <w:r w:rsidRPr="0045732C">
              <w:rPr>
                <w:spacing w:val="-3"/>
                <w:w w:val="95"/>
              </w:rPr>
              <w:t xml:space="preserve"> </w:t>
            </w:r>
            <w:r w:rsidRPr="00D20F72">
              <w:t>forms:</w:t>
            </w:r>
          </w:p>
        </w:tc>
        <w:tc>
          <w:tcPr>
            <w:tcW w:w="6804" w:type="dxa"/>
            <w:shd w:val="clear" w:color="auto" w:fill="F5F6F6"/>
          </w:tcPr>
          <w:p w14:paraId="2894E450" w14:textId="77777777" w:rsidR="00717C95" w:rsidRPr="0045732C" w:rsidRDefault="00717C95" w:rsidP="00D06932">
            <w:pPr>
              <w:pStyle w:val="Tabletext"/>
            </w:pPr>
            <w:proofErr w:type="spellStart"/>
            <w:r w:rsidRPr="0045732C">
              <w:t>indigenity</w:t>
            </w:r>
            <w:proofErr w:type="spellEnd"/>
          </w:p>
        </w:tc>
      </w:tr>
      <w:tr w:rsidR="00717C95" w:rsidRPr="0045732C" w14:paraId="4CACFB7A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059F0F57" w14:textId="77777777" w:rsidR="00717C95" w:rsidRPr="00D20F72" w:rsidRDefault="00717C95" w:rsidP="00D06932">
            <w:pPr>
              <w:pStyle w:val="Tabletextbold"/>
            </w:pPr>
            <w:r w:rsidRPr="00D20F72">
              <w:t>Synonyms:</w:t>
            </w:r>
          </w:p>
        </w:tc>
        <w:tc>
          <w:tcPr>
            <w:tcW w:w="6804" w:type="dxa"/>
            <w:shd w:val="clear" w:color="auto" w:fill="F5F6F6"/>
          </w:tcPr>
          <w:p w14:paraId="421C2465" w14:textId="77777777" w:rsidR="00717C95" w:rsidRPr="0045732C" w:rsidRDefault="00717C95" w:rsidP="00D06932">
            <w:pPr>
              <w:pStyle w:val="Tabletext"/>
            </w:pPr>
            <w:r w:rsidRPr="0045732C">
              <w:t>aboriginal,</w:t>
            </w:r>
            <w:r w:rsidRPr="0045732C">
              <w:rPr>
                <w:spacing w:val="6"/>
              </w:rPr>
              <w:t xml:space="preserve"> </w:t>
            </w:r>
            <w:r w:rsidRPr="0045732C">
              <w:t>endemic,</w:t>
            </w:r>
            <w:r w:rsidRPr="0045732C">
              <w:rPr>
                <w:spacing w:val="7"/>
              </w:rPr>
              <w:t xml:space="preserve"> </w:t>
            </w:r>
            <w:r w:rsidRPr="007874BE">
              <w:t>native</w:t>
            </w:r>
          </w:p>
        </w:tc>
      </w:tr>
      <w:tr w:rsidR="00717C95" w:rsidRPr="0045732C" w14:paraId="6BCCC547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2338476C" w14:textId="77777777" w:rsidR="00717C95" w:rsidRPr="0045732C" w:rsidRDefault="00717C95" w:rsidP="00D06932">
            <w:pPr>
              <w:pStyle w:val="Tabletextbold"/>
            </w:pPr>
            <w:r w:rsidRPr="00D20F72">
              <w:t>In a</w:t>
            </w:r>
            <w:r w:rsidRPr="0045732C">
              <w:rPr>
                <w:spacing w:val="-1"/>
                <w:w w:val="90"/>
              </w:rPr>
              <w:t xml:space="preserve"> </w:t>
            </w:r>
            <w:r w:rsidRPr="00D20F72">
              <w:t>sentence:</w:t>
            </w:r>
          </w:p>
        </w:tc>
        <w:tc>
          <w:tcPr>
            <w:tcW w:w="6804" w:type="dxa"/>
            <w:shd w:val="clear" w:color="auto" w:fill="F5F6F6"/>
          </w:tcPr>
          <w:p w14:paraId="4118B461" w14:textId="77777777" w:rsidR="00717C95" w:rsidRPr="0045732C" w:rsidRDefault="00717C95" w:rsidP="00D06932">
            <w:pPr>
              <w:pStyle w:val="Tabletext"/>
            </w:pPr>
            <w:r w:rsidRPr="00C32F0F">
              <w:t>The</w:t>
            </w:r>
            <w:r w:rsidRPr="0045732C">
              <w:rPr>
                <w:spacing w:val="-10"/>
              </w:rPr>
              <w:t xml:space="preserve"> </w:t>
            </w:r>
            <w:r w:rsidRPr="00C32F0F">
              <w:t>turkey</w:t>
            </w:r>
            <w:r w:rsidRPr="0045732C">
              <w:rPr>
                <w:spacing w:val="-9"/>
              </w:rPr>
              <w:t xml:space="preserve"> </w:t>
            </w:r>
            <w:r w:rsidRPr="00C32F0F">
              <w:t>is</w:t>
            </w:r>
            <w:r w:rsidRPr="0045732C">
              <w:rPr>
                <w:spacing w:val="-6"/>
              </w:rPr>
              <w:t xml:space="preserve"> </w:t>
            </w:r>
            <w:r w:rsidRPr="00C32F0F">
              <w:t>indigenous</w:t>
            </w:r>
            <w:r w:rsidRPr="0045732C">
              <w:rPr>
                <w:spacing w:val="-9"/>
              </w:rPr>
              <w:t xml:space="preserve"> </w:t>
            </w:r>
            <w:r w:rsidRPr="00C32F0F">
              <w:t>to</w:t>
            </w:r>
            <w:r w:rsidRPr="002C75F2">
              <w:t xml:space="preserve"> </w:t>
            </w:r>
            <w:r w:rsidRPr="00C32F0F">
              <w:t>North</w:t>
            </w:r>
            <w:r w:rsidRPr="002C75F2">
              <w:t xml:space="preserve"> </w:t>
            </w:r>
            <w:r w:rsidRPr="00C32F0F">
              <w:t>and</w:t>
            </w:r>
            <w:r w:rsidRPr="0045732C">
              <w:rPr>
                <w:spacing w:val="-6"/>
              </w:rPr>
              <w:t xml:space="preserve"> </w:t>
            </w:r>
            <w:r w:rsidRPr="00C32F0F">
              <w:t>Central</w:t>
            </w:r>
            <w:r w:rsidRPr="002C75F2">
              <w:t xml:space="preserve"> </w:t>
            </w:r>
            <w:r w:rsidRPr="0045732C">
              <w:t>America.</w:t>
            </w:r>
          </w:p>
        </w:tc>
      </w:tr>
    </w:tbl>
    <w:p w14:paraId="29B91F0B" w14:textId="77777777" w:rsidR="00717C95" w:rsidRPr="00C32F0F" w:rsidRDefault="00717C95" w:rsidP="00717C95">
      <w:pPr>
        <w:pStyle w:val="Heading2"/>
      </w:pPr>
      <w:r w:rsidRPr="00C32F0F">
        <w:t>innovation</w:t>
      </w:r>
    </w:p>
    <w:p w14:paraId="3DE8B25A" w14:textId="77777777" w:rsidR="00717C95" w:rsidRPr="0045732C" w:rsidRDefault="00717C95" w:rsidP="00717C95">
      <w:pPr>
        <w:pStyle w:val="ListParagraph"/>
        <w:numPr>
          <w:ilvl w:val="0"/>
          <w:numId w:val="13"/>
        </w:numPr>
      </w:pPr>
      <w:r w:rsidRPr="0045732C">
        <w:t>a</w:t>
      </w:r>
      <w:r w:rsidRPr="0045732C">
        <w:rPr>
          <w:spacing w:val="-3"/>
        </w:rPr>
        <w:t xml:space="preserve"> </w:t>
      </w:r>
      <w:r w:rsidRPr="0045732C">
        <w:t>new</w:t>
      </w:r>
      <w:r w:rsidRPr="0045732C">
        <w:rPr>
          <w:spacing w:val="-3"/>
        </w:rPr>
        <w:t xml:space="preserve"> </w:t>
      </w:r>
      <w:r w:rsidRPr="0045732C">
        <w:t>method,</w:t>
      </w:r>
      <w:r w:rsidRPr="0045732C">
        <w:rPr>
          <w:spacing w:val="-3"/>
        </w:rPr>
        <w:t xml:space="preserve"> </w:t>
      </w:r>
      <w:r w:rsidRPr="0045732C">
        <w:t>approach,</w:t>
      </w:r>
      <w:r w:rsidRPr="0045732C">
        <w:rPr>
          <w:spacing w:val="-3"/>
        </w:rPr>
        <w:t xml:space="preserve"> </w:t>
      </w:r>
      <w:r w:rsidRPr="0045732C">
        <w:t>idea,</w:t>
      </w:r>
      <w:r w:rsidRPr="0045732C">
        <w:rPr>
          <w:spacing w:val="-2"/>
        </w:rPr>
        <w:t xml:space="preserve"> </w:t>
      </w:r>
      <w:r w:rsidRPr="0045732C">
        <w:t>or</w:t>
      </w:r>
      <w:r w:rsidRPr="0045732C">
        <w:rPr>
          <w:spacing w:val="-12"/>
        </w:rPr>
        <w:t xml:space="preserve"> </w:t>
      </w:r>
      <w:r w:rsidRPr="0045732C">
        <w:t>the</w:t>
      </w:r>
      <w:r w:rsidRPr="0045732C">
        <w:rPr>
          <w:spacing w:val="-3"/>
        </w:rPr>
        <w:t xml:space="preserve"> </w:t>
      </w:r>
      <w:r w:rsidRPr="0045732C">
        <w:t>like</w:t>
      </w:r>
    </w:p>
    <w:tbl>
      <w:tblPr>
        <w:tblW w:w="8690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6804"/>
      </w:tblGrid>
      <w:tr w:rsidR="00717C95" w:rsidRPr="0045732C" w14:paraId="2CBD4D2C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230EF9DE" w14:textId="77777777" w:rsidR="00717C95" w:rsidRPr="0045732C" w:rsidRDefault="00717C95" w:rsidP="00D06932">
            <w:pPr>
              <w:pStyle w:val="Tabletextbold"/>
            </w:pPr>
            <w:r w:rsidRPr="00D20F72">
              <w:t>Part</w:t>
            </w:r>
            <w:r w:rsidRPr="0045732C">
              <w:rPr>
                <w:spacing w:val="4"/>
              </w:rPr>
              <w:t xml:space="preserve"> </w:t>
            </w:r>
            <w:r w:rsidRPr="00D20F72">
              <w:t>of</w:t>
            </w:r>
            <w:r w:rsidRPr="0045732C">
              <w:rPr>
                <w:spacing w:val="5"/>
              </w:rPr>
              <w:t xml:space="preserve"> </w:t>
            </w:r>
            <w:r w:rsidRPr="00D20F72">
              <w:t>speech:</w:t>
            </w:r>
          </w:p>
        </w:tc>
        <w:tc>
          <w:tcPr>
            <w:tcW w:w="6804" w:type="dxa"/>
            <w:shd w:val="clear" w:color="auto" w:fill="F5F6F6"/>
          </w:tcPr>
          <w:p w14:paraId="109484F4" w14:textId="77777777" w:rsidR="00717C95" w:rsidRPr="007874BE" w:rsidRDefault="00717C95" w:rsidP="00D06932">
            <w:pPr>
              <w:pStyle w:val="Tabletext"/>
            </w:pPr>
            <w:r w:rsidRPr="007874BE">
              <w:t>noun</w:t>
            </w:r>
          </w:p>
        </w:tc>
      </w:tr>
      <w:tr w:rsidR="00717C95" w:rsidRPr="0045732C" w14:paraId="5134CD50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7546643A" w14:textId="77777777" w:rsidR="00717C95" w:rsidRPr="0045732C" w:rsidRDefault="00717C95" w:rsidP="00D06932">
            <w:pPr>
              <w:pStyle w:val="Tabletextbold"/>
            </w:pPr>
            <w:r w:rsidRPr="0045732C">
              <w:rPr>
                <w:spacing w:val="-4"/>
                <w:w w:val="90"/>
              </w:rPr>
              <w:t>Word</w:t>
            </w:r>
            <w:r w:rsidRPr="0045732C">
              <w:rPr>
                <w:spacing w:val="-3"/>
                <w:w w:val="95"/>
              </w:rPr>
              <w:t xml:space="preserve"> </w:t>
            </w:r>
            <w:r w:rsidRPr="00D20F72">
              <w:t>forms:</w:t>
            </w:r>
          </w:p>
        </w:tc>
        <w:tc>
          <w:tcPr>
            <w:tcW w:w="6804" w:type="dxa"/>
            <w:shd w:val="clear" w:color="auto" w:fill="F5F6F6"/>
          </w:tcPr>
          <w:p w14:paraId="287FFDB5" w14:textId="77777777" w:rsidR="00717C95" w:rsidRPr="007874BE" w:rsidRDefault="00717C95" w:rsidP="00D06932">
            <w:pPr>
              <w:pStyle w:val="Tabletext"/>
            </w:pPr>
            <w:r w:rsidRPr="007874BE">
              <w:t>innovations, innovator, innovative</w:t>
            </w:r>
          </w:p>
        </w:tc>
      </w:tr>
      <w:tr w:rsidR="00717C95" w:rsidRPr="0045732C" w14:paraId="77DB6F0E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71B5579E" w14:textId="77777777" w:rsidR="00717C95" w:rsidRPr="00D20F72" w:rsidRDefault="00717C95" w:rsidP="00D06932">
            <w:pPr>
              <w:pStyle w:val="Tabletextbold"/>
            </w:pPr>
            <w:r w:rsidRPr="00D20F72">
              <w:t>Synonyms:</w:t>
            </w:r>
          </w:p>
        </w:tc>
        <w:tc>
          <w:tcPr>
            <w:tcW w:w="6804" w:type="dxa"/>
            <w:shd w:val="clear" w:color="auto" w:fill="F5F6F6"/>
          </w:tcPr>
          <w:p w14:paraId="54EF3545" w14:textId="77777777" w:rsidR="00717C95" w:rsidRPr="007874BE" w:rsidRDefault="00717C95" w:rsidP="00D06932">
            <w:pPr>
              <w:pStyle w:val="Tabletext"/>
            </w:pPr>
            <w:r w:rsidRPr="007874BE">
              <w:t>creation, invention</w:t>
            </w:r>
          </w:p>
        </w:tc>
      </w:tr>
      <w:tr w:rsidR="00717C95" w:rsidRPr="0045732C" w14:paraId="6357CD6D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384067DE" w14:textId="77777777" w:rsidR="00717C95" w:rsidRPr="0045732C" w:rsidRDefault="00717C95" w:rsidP="00D06932">
            <w:pPr>
              <w:pStyle w:val="Tabletextbold"/>
            </w:pPr>
            <w:r w:rsidRPr="00D20F72">
              <w:t>In a</w:t>
            </w:r>
            <w:r w:rsidRPr="0045732C">
              <w:rPr>
                <w:spacing w:val="-1"/>
                <w:w w:val="90"/>
              </w:rPr>
              <w:t xml:space="preserve"> </w:t>
            </w:r>
            <w:r w:rsidRPr="00D20F72">
              <w:t>sentence:</w:t>
            </w:r>
          </w:p>
        </w:tc>
        <w:tc>
          <w:tcPr>
            <w:tcW w:w="6804" w:type="dxa"/>
            <w:shd w:val="clear" w:color="auto" w:fill="F5F6F6"/>
          </w:tcPr>
          <w:p w14:paraId="19DD8C30" w14:textId="77777777" w:rsidR="00717C95" w:rsidRPr="007874BE" w:rsidRDefault="00717C95" w:rsidP="00D06932">
            <w:pPr>
              <w:pStyle w:val="Tabletext"/>
            </w:pPr>
            <w:r w:rsidRPr="007874BE">
              <w:t>Thanks to the innovation of the Wright brothers, we have aircraft that allow us to travel swiftly and safely today.</w:t>
            </w:r>
          </w:p>
        </w:tc>
      </w:tr>
    </w:tbl>
    <w:p w14:paraId="3A70AD15" w14:textId="77777777" w:rsidR="00717C95" w:rsidRPr="0045732C" w:rsidRDefault="00717C95" w:rsidP="00717C95">
      <w:pPr>
        <w:pStyle w:val="Heading2"/>
      </w:pPr>
      <w:r w:rsidRPr="0045732C">
        <w:lastRenderedPageBreak/>
        <w:t>invest</w:t>
      </w:r>
    </w:p>
    <w:p w14:paraId="0FACDA58" w14:textId="77777777" w:rsidR="00717C95" w:rsidRPr="0045732C" w:rsidRDefault="00717C95" w:rsidP="00717C95">
      <w:pPr>
        <w:pStyle w:val="ListParagraph"/>
        <w:numPr>
          <w:ilvl w:val="0"/>
          <w:numId w:val="13"/>
        </w:numPr>
      </w:pPr>
      <w:r w:rsidRPr="0045732C">
        <w:t>to</w:t>
      </w:r>
      <w:r w:rsidRPr="0045732C">
        <w:rPr>
          <w:spacing w:val="-11"/>
        </w:rPr>
        <w:t xml:space="preserve"> </w:t>
      </w:r>
      <w:r w:rsidRPr="0045732C">
        <w:t>spend</w:t>
      </w:r>
      <w:r w:rsidRPr="0045732C">
        <w:rPr>
          <w:spacing w:val="-9"/>
        </w:rPr>
        <w:t xml:space="preserve"> </w:t>
      </w:r>
      <w:r w:rsidRPr="0045732C">
        <w:t>with</w:t>
      </w:r>
      <w:r w:rsidRPr="0045732C">
        <w:rPr>
          <w:spacing w:val="-13"/>
        </w:rPr>
        <w:t xml:space="preserve"> </w:t>
      </w:r>
      <w:r w:rsidRPr="0045732C">
        <w:t>the</w:t>
      </w:r>
      <w:r w:rsidRPr="0045732C">
        <w:rPr>
          <w:spacing w:val="-10"/>
        </w:rPr>
        <w:t xml:space="preserve"> </w:t>
      </w:r>
      <w:r w:rsidRPr="0045732C">
        <w:t>intention</w:t>
      </w:r>
      <w:r w:rsidRPr="0045732C">
        <w:rPr>
          <w:spacing w:val="-10"/>
        </w:rPr>
        <w:t xml:space="preserve"> </w:t>
      </w:r>
      <w:r w:rsidRPr="0045732C">
        <w:t>of</w:t>
      </w:r>
      <w:r w:rsidRPr="0045732C">
        <w:rPr>
          <w:spacing w:val="-9"/>
        </w:rPr>
        <w:t xml:space="preserve"> </w:t>
      </w:r>
      <w:r w:rsidRPr="0045732C">
        <w:t>gaining</w:t>
      </w:r>
      <w:r w:rsidRPr="0045732C">
        <w:rPr>
          <w:spacing w:val="-10"/>
        </w:rPr>
        <w:t xml:space="preserve"> </w:t>
      </w:r>
      <w:r w:rsidRPr="0045732C">
        <w:t>some</w:t>
      </w:r>
      <w:r w:rsidRPr="0045732C">
        <w:rPr>
          <w:spacing w:val="-9"/>
        </w:rPr>
        <w:t xml:space="preserve"> </w:t>
      </w:r>
      <w:r w:rsidRPr="0045732C">
        <w:t>benefit</w:t>
      </w:r>
    </w:p>
    <w:tbl>
      <w:tblPr>
        <w:tblW w:w="8690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6804"/>
      </w:tblGrid>
      <w:tr w:rsidR="00717C95" w:rsidRPr="0045732C" w14:paraId="0B070B2B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75412208" w14:textId="77777777" w:rsidR="00717C95" w:rsidRPr="0045732C" w:rsidRDefault="00717C95" w:rsidP="00D06932">
            <w:pPr>
              <w:pStyle w:val="Tabletextbold"/>
            </w:pPr>
            <w:r w:rsidRPr="00D20F72">
              <w:t>Part</w:t>
            </w:r>
            <w:r w:rsidRPr="0045732C">
              <w:rPr>
                <w:spacing w:val="4"/>
              </w:rPr>
              <w:t xml:space="preserve"> </w:t>
            </w:r>
            <w:r w:rsidRPr="00D20F72">
              <w:t>of</w:t>
            </w:r>
            <w:r w:rsidRPr="0045732C">
              <w:rPr>
                <w:spacing w:val="5"/>
              </w:rPr>
              <w:t xml:space="preserve"> </w:t>
            </w:r>
            <w:r w:rsidRPr="00D20F72">
              <w:t>speech:</w:t>
            </w:r>
          </w:p>
        </w:tc>
        <w:tc>
          <w:tcPr>
            <w:tcW w:w="6804" w:type="dxa"/>
            <w:shd w:val="clear" w:color="auto" w:fill="F5F6F6"/>
          </w:tcPr>
          <w:p w14:paraId="5EC3725C" w14:textId="77777777" w:rsidR="00717C95" w:rsidRPr="0045732C" w:rsidRDefault="00717C95" w:rsidP="00D06932">
            <w:pPr>
              <w:pStyle w:val="Tabletext"/>
            </w:pPr>
            <w:r w:rsidRPr="0045732C">
              <w:t>verb</w:t>
            </w:r>
          </w:p>
        </w:tc>
      </w:tr>
      <w:tr w:rsidR="00717C95" w:rsidRPr="0045732C" w14:paraId="458D103B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284418A2" w14:textId="77777777" w:rsidR="00717C95" w:rsidRPr="0045732C" w:rsidRDefault="00717C95" w:rsidP="00D06932">
            <w:pPr>
              <w:pStyle w:val="Tabletextbold"/>
            </w:pPr>
            <w:r w:rsidRPr="0045732C">
              <w:rPr>
                <w:spacing w:val="-4"/>
                <w:w w:val="90"/>
              </w:rPr>
              <w:t>Word</w:t>
            </w:r>
            <w:r w:rsidRPr="0045732C">
              <w:rPr>
                <w:spacing w:val="-3"/>
                <w:w w:val="95"/>
              </w:rPr>
              <w:t xml:space="preserve"> </w:t>
            </w:r>
            <w:r w:rsidRPr="00D20F72">
              <w:t>forms:</w:t>
            </w:r>
          </w:p>
        </w:tc>
        <w:tc>
          <w:tcPr>
            <w:tcW w:w="6804" w:type="dxa"/>
            <w:shd w:val="clear" w:color="auto" w:fill="F5F6F6"/>
          </w:tcPr>
          <w:p w14:paraId="5771D88A" w14:textId="77777777" w:rsidR="00717C95" w:rsidRPr="0045732C" w:rsidRDefault="00717C95" w:rsidP="00D06932">
            <w:pPr>
              <w:pStyle w:val="Tabletext"/>
            </w:pPr>
            <w:r w:rsidRPr="00C32F0F">
              <w:t>invests,</w:t>
            </w:r>
            <w:r w:rsidRPr="0045732C">
              <w:rPr>
                <w:spacing w:val="-8"/>
              </w:rPr>
              <w:t xml:space="preserve"> </w:t>
            </w:r>
            <w:r w:rsidRPr="00C32F0F">
              <w:t>invested,</w:t>
            </w:r>
            <w:r w:rsidRPr="0045732C">
              <w:rPr>
                <w:spacing w:val="-7"/>
              </w:rPr>
              <w:t xml:space="preserve"> </w:t>
            </w:r>
            <w:r w:rsidRPr="00C32F0F">
              <w:t>investing,</w:t>
            </w:r>
            <w:r w:rsidRPr="0045732C">
              <w:rPr>
                <w:spacing w:val="-8"/>
              </w:rPr>
              <w:t xml:space="preserve"> </w:t>
            </w:r>
            <w:r w:rsidRPr="0045732C">
              <w:t>reinvest</w:t>
            </w:r>
          </w:p>
        </w:tc>
      </w:tr>
      <w:tr w:rsidR="00717C95" w:rsidRPr="0045732C" w14:paraId="4BD3BF77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4FB48911" w14:textId="77777777" w:rsidR="00717C95" w:rsidRPr="00D20F72" w:rsidRDefault="00717C95" w:rsidP="00D06932">
            <w:pPr>
              <w:pStyle w:val="Tabletextbold"/>
            </w:pPr>
            <w:r w:rsidRPr="00D20F72">
              <w:t>Synonyms:</w:t>
            </w:r>
          </w:p>
        </w:tc>
        <w:tc>
          <w:tcPr>
            <w:tcW w:w="6804" w:type="dxa"/>
            <w:shd w:val="clear" w:color="auto" w:fill="F5F6F6"/>
          </w:tcPr>
          <w:p w14:paraId="5BFB1EA6" w14:textId="77777777" w:rsidR="00717C95" w:rsidRPr="0045732C" w:rsidRDefault="00717C95" w:rsidP="00D06932">
            <w:pPr>
              <w:pStyle w:val="Tabletext"/>
            </w:pPr>
            <w:r w:rsidRPr="0045732C">
              <w:t>devote</w:t>
            </w:r>
          </w:p>
        </w:tc>
      </w:tr>
      <w:tr w:rsidR="00717C95" w:rsidRPr="0045732C" w14:paraId="43863914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1565070F" w14:textId="77777777" w:rsidR="00717C95" w:rsidRPr="0045732C" w:rsidRDefault="00717C95" w:rsidP="00D06932">
            <w:pPr>
              <w:pStyle w:val="Tabletextbold"/>
            </w:pPr>
            <w:r w:rsidRPr="00D20F72">
              <w:t>In a</w:t>
            </w:r>
            <w:r w:rsidRPr="0045732C">
              <w:rPr>
                <w:spacing w:val="-1"/>
                <w:w w:val="90"/>
              </w:rPr>
              <w:t xml:space="preserve"> </w:t>
            </w:r>
            <w:r w:rsidRPr="00D20F72">
              <w:t>sentence:</w:t>
            </w:r>
          </w:p>
        </w:tc>
        <w:tc>
          <w:tcPr>
            <w:tcW w:w="6804" w:type="dxa"/>
            <w:shd w:val="clear" w:color="auto" w:fill="F5F6F6"/>
          </w:tcPr>
          <w:p w14:paraId="5FCC8138" w14:textId="77777777" w:rsidR="00717C95" w:rsidRPr="0045732C" w:rsidRDefault="00717C95" w:rsidP="00D06932">
            <w:pPr>
              <w:pStyle w:val="Tabletext"/>
            </w:pPr>
            <w:r w:rsidRPr="00C32F0F">
              <w:t>I've</w:t>
            </w:r>
            <w:r w:rsidRPr="002C75F2">
              <w:t xml:space="preserve"> </w:t>
            </w:r>
            <w:r w:rsidRPr="00C32F0F">
              <w:t>invested</w:t>
            </w:r>
            <w:r w:rsidRPr="0045732C">
              <w:rPr>
                <w:spacing w:val="-10"/>
              </w:rPr>
              <w:t xml:space="preserve"> </w:t>
            </w:r>
            <w:r w:rsidRPr="00C32F0F">
              <w:t>ten</w:t>
            </w:r>
            <w:r w:rsidRPr="002C75F2">
              <w:t xml:space="preserve"> </w:t>
            </w:r>
            <w:r w:rsidRPr="00C32F0F">
              <w:t>years</w:t>
            </w:r>
            <w:r w:rsidRPr="002C75F2">
              <w:t xml:space="preserve"> </w:t>
            </w:r>
            <w:r w:rsidRPr="00C32F0F">
              <w:t>of</w:t>
            </w:r>
            <w:r w:rsidRPr="002C75F2">
              <w:t xml:space="preserve"> </w:t>
            </w:r>
            <w:r w:rsidRPr="00C32F0F">
              <w:t>my</w:t>
            </w:r>
            <w:r w:rsidRPr="0045732C">
              <w:rPr>
                <w:spacing w:val="-9"/>
              </w:rPr>
              <w:t xml:space="preserve"> </w:t>
            </w:r>
            <w:r w:rsidRPr="00C32F0F">
              <w:t>life</w:t>
            </w:r>
            <w:r w:rsidRPr="002C75F2">
              <w:t xml:space="preserve"> </w:t>
            </w:r>
            <w:r w:rsidRPr="00C32F0F">
              <w:t>building</w:t>
            </w:r>
            <w:r w:rsidRPr="0045732C">
              <w:rPr>
                <w:spacing w:val="-9"/>
              </w:rPr>
              <w:t xml:space="preserve"> </w:t>
            </w:r>
            <w:r w:rsidRPr="00C32F0F">
              <w:t>this</w:t>
            </w:r>
            <w:r w:rsidRPr="002C75F2">
              <w:t xml:space="preserve"> </w:t>
            </w:r>
            <w:r w:rsidRPr="0045732C">
              <w:t>business.</w:t>
            </w:r>
          </w:p>
        </w:tc>
      </w:tr>
    </w:tbl>
    <w:p w14:paraId="0F489826" w14:textId="77777777" w:rsidR="00717C95" w:rsidRPr="00C32F0F" w:rsidRDefault="00717C95" w:rsidP="00717C95">
      <w:pPr>
        <w:pStyle w:val="Heading2"/>
      </w:pPr>
      <w:r w:rsidRPr="00C32F0F">
        <w:t>khanate</w:t>
      </w:r>
    </w:p>
    <w:p w14:paraId="6F01A226" w14:textId="77777777" w:rsidR="00717C95" w:rsidRPr="0045732C" w:rsidRDefault="00717C95" w:rsidP="00717C95">
      <w:pPr>
        <w:pStyle w:val="ListParagraph"/>
        <w:numPr>
          <w:ilvl w:val="0"/>
          <w:numId w:val="13"/>
        </w:numPr>
      </w:pPr>
      <w:r w:rsidRPr="0045732C">
        <w:t>the</w:t>
      </w:r>
      <w:r w:rsidRPr="0045732C">
        <w:rPr>
          <w:spacing w:val="-3"/>
        </w:rPr>
        <w:t xml:space="preserve"> </w:t>
      </w:r>
      <w:r>
        <w:t>area or region ruled by a khan (a Mongol warrior chosen as leader)</w:t>
      </w:r>
    </w:p>
    <w:tbl>
      <w:tblPr>
        <w:tblW w:w="8690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6804"/>
      </w:tblGrid>
      <w:tr w:rsidR="00717C95" w:rsidRPr="0045732C" w14:paraId="1CD0CB0F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2CB67C6C" w14:textId="77777777" w:rsidR="00717C95" w:rsidRPr="0045732C" w:rsidRDefault="00717C95" w:rsidP="00D06932">
            <w:pPr>
              <w:pStyle w:val="Tabletextbold"/>
            </w:pPr>
            <w:r w:rsidRPr="00D20F72">
              <w:t>Part</w:t>
            </w:r>
            <w:r w:rsidRPr="0045732C">
              <w:rPr>
                <w:spacing w:val="4"/>
              </w:rPr>
              <w:t xml:space="preserve"> </w:t>
            </w:r>
            <w:r w:rsidRPr="00D20F72">
              <w:t>of</w:t>
            </w:r>
            <w:r w:rsidRPr="0045732C">
              <w:rPr>
                <w:spacing w:val="5"/>
              </w:rPr>
              <w:t xml:space="preserve"> </w:t>
            </w:r>
            <w:r w:rsidRPr="00D20F72">
              <w:t>speech:</w:t>
            </w:r>
          </w:p>
        </w:tc>
        <w:tc>
          <w:tcPr>
            <w:tcW w:w="6804" w:type="dxa"/>
            <w:shd w:val="clear" w:color="auto" w:fill="F5F6F6"/>
          </w:tcPr>
          <w:p w14:paraId="6FD0155F" w14:textId="77777777" w:rsidR="00717C95" w:rsidRPr="0045732C" w:rsidRDefault="00717C95" w:rsidP="00D06932">
            <w:pPr>
              <w:pStyle w:val="Tabletext"/>
            </w:pPr>
            <w:r w:rsidRPr="0045732C">
              <w:t>noun</w:t>
            </w:r>
          </w:p>
        </w:tc>
      </w:tr>
      <w:tr w:rsidR="00717C95" w:rsidRPr="0045732C" w14:paraId="0CA05978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110AC782" w14:textId="77777777" w:rsidR="00717C95" w:rsidRPr="0045732C" w:rsidRDefault="00717C95" w:rsidP="00D06932">
            <w:pPr>
              <w:pStyle w:val="Tabletextbold"/>
            </w:pPr>
            <w:r w:rsidRPr="0045732C">
              <w:rPr>
                <w:spacing w:val="-4"/>
                <w:w w:val="90"/>
              </w:rPr>
              <w:t>Word</w:t>
            </w:r>
            <w:r w:rsidRPr="0045732C">
              <w:rPr>
                <w:spacing w:val="-3"/>
                <w:w w:val="95"/>
              </w:rPr>
              <w:t xml:space="preserve"> </w:t>
            </w:r>
            <w:r w:rsidRPr="00D20F72">
              <w:t>forms:</w:t>
            </w:r>
          </w:p>
        </w:tc>
        <w:tc>
          <w:tcPr>
            <w:tcW w:w="6804" w:type="dxa"/>
            <w:shd w:val="clear" w:color="auto" w:fill="F5F6F6"/>
          </w:tcPr>
          <w:p w14:paraId="65947D86" w14:textId="77777777" w:rsidR="00717C95" w:rsidRPr="0045732C" w:rsidRDefault="00717C95" w:rsidP="00D06932">
            <w:pPr>
              <w:pStyle w:val="Tabletext"/>
            </w:pPr>
            <w:r>
              <w:t>khanates</w:t>
            </w:r>
          </w:p>
        </w:tc>
      </w:tr>
      <w:tr w:rsidR="00717C95" w:rsidRPr="0045732C" w14:paraId="0E0DFE8C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7E95179F" w14:textId="77777777" w:rsidR="00717C95" w:rsidRPr="00D20F72" w:rsidRDefault="00717C95" w:rsidP="00D06932">
            <w:pPr>
              <w:pStyle w:val="Tabletextbold"/>
            </w:pPr>
            <w:r w:rsidRPr="00D20F72">
              <w:t>Synonyms:</w:t>
            </w:r>
          </w:p>
        </w:tc>
        <w:tc>
          <w:tcPr>
            <w:tcW w:w="6804" w:type="dxa"/>
            <w:shd w:val="clear" w:color="auto" w:fill="F5F6F6"/>
          </w:tcPr>
          <w:p w14:paraId="38B83675" w14:textId="77777777" w:rsidR="00717C95" w:rsidRPr="0045732C" w:rsidRDefault="00717C95" w:rsidP="00D06932">
            <w:pPr>
              <w:pStyle w:val="Tabletext"/>
              <w:rPr>
                <w:rFonts w:ascii="Calibri" w:hAnsi="Calibri" w:cs="Calibri"/>
                <w:sz w:val="18"/>
              </w:rPr>
            </w:pPr>
          </w:p>
        </w:tc>
      </w:tr>
      <w:tr w:rsidR="00717C95" w:rsidRPr="0045732C" w14:paraId="26187874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49EB04BE" w14:textId="77777777" w:rsidR="00717C95" w:rsidRPr="0045732C" w:rsidRDefault="00717C95" w:rsidP="00D06932">
            <w:pPr>
              <w:pStyle w:val="Tabletextbold"/>
            </w:pPr>
            <w:r w:rsidRPr="00D20F72">
              <w:t>In a</w:t>
            </w:r>
            <w:r w:rsidRPr="0045732C">
              <w:rPr>
                <w:spacing w:val="-1"/>
                <w:w w:val="90"/>
              </w:rPr>
              <w:t xml:space="preserve"> </w:t>
            </w:r>
            <w:r w:rsidRPr="00D20F72">
              <w:t>sentence:</w:t>
            </w:r>
          </w:p>
        </w:tc>
        <w:tc>
          <w:tcPr>
            <w:tcW w:w="6804" w:type="dxa"/>
            <w:shd w:val="clear" w:color="auto" w:fill="F5F6F6"/>
          </w:tcPr>
          <w:p w14:paraId="5821DC97" w14:textId="77777777" w:rsidR="00717C95" w:rsidRPr="0045732C" w:rsidRDefault="00717C95" w:rsidP="00D06932">
            <w:pPr>
              <w:pStyle w:val="Tabletext"/>
            </w:pPr>
            <w:r>
              <w:t>Upon the death of Chinggis Khan (Genghis Khan), Mongol territory was divided into four khanates.</w:t>
            </w:r>
          </w:p>
        </w:tc>
      </w:tr>
    </w:tbl>
    <w:p w14:paraId="13D1CDB0" w14:textId="77777777" w:rsidR="00717C95" w:rsidRPr="00C32F0F" w:rsidRDefault="00717C95" w:rsidP="00717C95">
      <w:pPr>
        <w:pStyle w:val="Heading2"/>
      </w:pPr>
      <w:r w:rsidRPr="00C32F0F">
        <w:t>labor</w:t>
      </w:r>
    </w:p>
    <w:p w14:paraId="72CCA0B7" w14:textId="77777777" w:rsidR="00717C95" w:rsidRPr="0045732C" w:rsidRDefault="00717C95" w:rsidP="00717C95">
      <w:pPr>
        <w:pStyle w:val="ListParagraph"/>
        <w:numPr>
          <w:ilvl w:val="0"/>
          <w:numId w:val="13"/>
        </w:numPr>
      </w:pPr>
      <w:r w:rsidRPr="0045732C">
        <w:t>the</w:t>
      </w:r>
      <w:r w:rsidRPr="0045732C">
        <w:rPr>
          <w:spacing w:val="-3"/>
        </w:rPr>
        <w:t xml:space="preserve"> </w:t>
      </w:r>
      <w:r w:rsidRPr="0045732C">
        <w:t>entire</w:t>
      </w:r>
      <w:r w:rsidRPr="0045732C">
        <w:rPr>
          <w:spacing w:val="-2"/>
        </w:rPr>
        <w:t xml:space="preserve"> </w:t>
      </w:r>
      <w:r w:rsidRPr="0045732C">
        <w:t>body</w:t>
      </w:r>
      <w:r w:rsidRPr="0045732C">
        <w:rPr>
          <w:spacing w:val="-6"/>
        </w:rPr>
        <w:t xml:space="preserve"> </w:t>
      </w:r>
      <w:r w:rsidRPr="0045732C">
        <w:t>of</w:t>
      </w:r>
      <w:r w:rsidRPr="0045732C">
        <w:rPr>
          <w:spacing w:val="-3"/>
        </w:rPr>
        <w:t xml:space="preserve"> </w:t>
      </w:r>
      <w:r w:rsidRPr="0045732C">
        <w:t>workers,</w:t>
      </w:r>
      <w:r w:rsidRPr="0045732C">
        <w:rPr>
          <w:spacing w:val="-2"/>
        </w:rPr>
        <w:t xml:space="preserve"> </w:t>
      </w:r>
      <w:r w:rsidRPr="0045732C">
        <w:t>especially</w:t>
      </w:r>
      <w:r w:rsidRPr="0045732C">
        <w:rPr>
          <w:spacing w:val="-6"/>
        </w:rPr>
        <w:t xml:space="preserve"> </w:t>
      </w:r>
      <w:r w:rsidRPr="0045732C">
        <w:t>as</w:t>
      </w:r>
      <w:r w:rsidRPr="0045732C">
        <w:rPr>
          <w:spacing w:val="-3"/>
        </w:rPr>
        <w:t xml:space="preserve"> </w:t>
      </w:r>
      <w:r w:rsidRPr="0045732C">
        <w:t>distinguished</w:t>
      </w:r>
      <w:r w:rsidRPr="0045732C">
        <w:rPr>
          <w:spacing w:val="-2"/>
        </w:rPr>
        <w:t xml:space="preserve"> </w:t>
      </w:r>
      <w:r w:rsidRPr="0045732C">
        <w:t>from</w:t>
      </w:r>
      <w:r w:rsidRPr="0045732C">
        <w:rPr>
          <w:spacing w:val="-2"/>
        </w:rPr>
        <w:t xml:space="preserve"> </w:t>
      </w:r>
      <w:r w:rsidRPr="0045732C">
        <w:t>management</w:t>
      </w:r>
    </w:p>
    <w:tbl>
      <w:tblPr>
        <w:tblW w:w="8690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6804"/>
      </w:tblGrid>
      <w:tr w:rsidR="00717C95" w:rsidRPr="0045732C" w14:paraId="1308907E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2F3E8D22" w14:textId="77777777" w:rsidR="00717C95" w:rsidRPr="0045732C" w:rsidRDefault="00717C95" w:rsidP="00D06932">
            <w:pPr>
              <w:pStyle w:val="Tabletextbold"/>
            </w:pPr>
            <w:r w:rsidRPr="00D20F72">
              <w:t>Part</w:t>
            </w:r>
            <w:r w:rsidRPr="0045732C">
              <w:rPr>
                <w:spacing w:val="4"/>
              </w:rPr>
              <w:t xml:space="preserve"> </w:t>
            </w:r>
            <w:r w:rsidRPr="00D20F72">
              <w:t>of</w:t>
            </w:r>
            <w:r w:rsidRPr="0045732C">
              <w:rPr>
                <w:spacing w:val="5"/>
              </w:rPr>
              <w:t xml:space="preserve"> </w:t>
            </w:r>
            <w:r w:rsidRPr="00D20F72">
              <w:t>speech:</w:t>
            </w:r>
          </w:p>
        </w:tc>
        <w:tc>
          <w:tcPr>
            <w:tcW w:w="6804" w:type="dxa"/>
            <w:shd w:val="clear" w:color="auto" w:fill="F5F6F6"/>
          </w:tcPr>
          <w:p w14:paraId="0DB9268C" w14:textId="77777777" w:rsidR="00717C95" w:rsidRPr="007874BE" w:rsidRDefault="00717C95" w:rsidP="00D06932">
            <w:pPr>
              <w:pStyle w:val="Tabletext"/>
            </w:pPr>
            <w:r w:rsidRPr="007874BE">
              <w:t>noun</w:t>
            </w:r>
          </w:p>
        </w:tc>
      </w:tr>
      <w:tr w:rsidR="00717C95" w:rsidRPr="0045732C" w14:paraId="508D1FD3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4A9BFE20" w14:textId="77777777" w:rsidR="00717C95" w:rsidRPr="0045732C" w:rsidRDefault="00717C95" w:rsidP="00D06932">
            <w:pPr>
              <w:pStyle w:val="Tabletextbold"/>
            </w:pPr>
            <w:r w:rsidRPr="0045732C">
              <w:rPr>
                <w:spacing w:val="-4"/>
                <w:w w:val="90"/>
              </w:rPr>
              <w:t>Word</w:t>
            </w:r>
            <w:r w:rsidRPr="0045732C">
              <w:rPr>
                <w:spacing w:val="-3"/>
                <w:w w:val="95"/>
              </w:rPr>
              <w:t xml:space="preserve"> </w:t>
            </w:r>
            <w:r w:rsidRPr="00D20F72">
              <w:t>forms:</w:t>
            </w:r>
          </w:p>
        </w:tc>
        <w:tc>
          <w:tcPr>
            <w:tcW w:w="6804" w:type="dxa"/>
            <w:shd w:val="clear" w:color="auto" w:fill="F5F6F6"/>
          </w:tcPr>
          <w:p w14:paraId="5D70EEFC" w14:textId="77777777" w:rsidR="00717C95" w:rsidRPr="007874BE" w:rsidRDefault="00717C95" w:rsidP="00D06932">
            <w:pPr>
              <w:pStyle w:val="Tabletext"/>
            </w:pPr>
            <w:r w:rsidRPr="007874BE">
              <w:t>labors, laborer</w:t>
            </w:r>
          </w:p>
        </w:tc>
      </w:tr>
      <w:tr w:rsidR="00717C95" w:rsidRPr="0045732C" w14:paraId="6228F631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510AB92B" w14:textId="77777777" w:rsidR="00717C95" w:rsidRPr="00D20F72" w:rsidRDefault="00717C95" w:rsidP="00D06932">
            <w:pPr>
              <w:pStyle w:val="Tabletextbold"/>
            </w:pPr>
            <w:r w:rsidRPr="00D20F72">
              <w:t>Synonyms:</w:t>
            </w:r>
          </w:p>
        </w:tc>
        <w:tc>
          <w:tcPr>
            <w:tcW w:w="6804" w:type="dxa"/>
            <w:shd w:val="clear" w:color="auto" w:fill="F5F6F6"/>
          </w:tcPr>
          <w:p w14:paraId="236E8675" w14:textId="77777777" w:rsidR="00717C95" w:rsidRPr="007874BE" w:rsidRDefault="00717C95" w:rsidP="00D06932">
            <w:pPr>
              <w:pStyle w:val="Tabletext"/>
            </w:pPr>
            <w:r w:rsidRPr="007874BE">
              <w:t>work force</w:t>
            </w:r>
          </w:p>
        </w:tc>
      </w:tr>
      <w:tr w:rsidR="00717C95" w:rsidRPr="0045732C" w14:paraId="6F3DF68D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58799EC6" w14:textId="77777777" w:rsidR="00717C95" w:rsidRPr="0045732C" w:rsidRDefault="00717C95" w:rsidP="00D06932">
            <w:pPr>
              <w:pStyle w:val="Tabletextbold"/>
            </w:pPr>
            <w:r w:rsidRPr="00D20F72">
              <w:t>In a</w:t>
            </w:r>
            <w:r w:rsidRPr="0045732C">
              <w:rPr>
                <w:spacing w:val="-1"/>
                <w:w w:val="90"/>
              </w:rPr>
              <w:t xml:space="preserve"> </w:t>
            </w:r>
            <w:r w:rsidRPr="00D20F72">
              <w:t>sentence:</w:t>
            </w:r>
          </w:p>
        </w:tc>
        <w:tc>
          <w:tcPr>
            <w:tcW w:w="6804" w:type="dxa"/>
            <w:shd w:val="clear" w:color="auto" w:fill="F5F6F6"/>
          </w:tcPr>
          <w:p w14:paraId="4CCCFE20" w14:textId="77777777" w:rsidR="00717C95" w:rsidRPr="007874BE" w:rsidRDefault="00717C95" w:rsidP="00D06932">
            <w:pPr>
              <w:pStyle w:val="Tabletext"/>
            </w:pPr>
            <w:r w:rsidRPr="007874BE">
              <w:t>The suggested compromise wasn't satisfactory to either labor or management.</w:t>
            </w:r>
          </w:p>
        </w:tc>
      </w:tr>
    </w:tbl>
    <w:p w14:paraId="372872C3" w14:textId="77777777" w:rsidR="00717C95" w:rsidRPr="0045732C" w:rsidRDefault="00717C95" w:rsidP="00717C95">
      <w:pPr>
        <w:pStyle w:val="Heading2"/>
      </w:pPr>
      <w:r w:rsidRPr="0045732C">
        <w:t>maritime</w:t>
      </w:r>
    </w:p>
    <w:p w14:paraId="25C78047" w14:textId="77777777" w:rsidR="00717C95" w:rsidRPr="0045732C" w:rsidRDefault="00717C95" w:rsidP="00717C95">
      <w:pPr>
        <w:pStyle w:val="ListParagraph"/>
        <w:numPr>
          <w:ilvl w:val="0"/>
          <w:numId w:val="13"/>
        </w:numPr>
      </w:pPr>
      <w:r w:rsidRPr="0045732C">
        <w:t>of</w:t>
      </w:r>
      <w:r w:rsidRPr="0045732C">
        <w:rPr>
          <w:spacing w:val="-5"/>
        </w:rPr>
        <w:t xml:space="preserve"> </w:t>
      </w:r>
      <w:r w:rsidRPr="0045732C">
        <w:t>or</w:t>
      </w:r>
      <w:r w:rsidRPr="0045732C">
        <w:rPr>
          <w:spacing w:val="-8"/>
        </w:rPr>
        <w:t xml:space="preserve"> </w:t>
      </w:r>
      <w:r w:rsidRPr="0045732C">
        <w:t>concerning seagoing</w:t>
      </w:r>
      <w:r w:rsidRPr="0045732C">
        <w:rPr>
          <w:spacing w:val="-9"/>
        </w:rPr>
        <w:t xml:space="preserve"> </w:t>
      </w:r>
      <w:r w:rsidRPr="0045732C">
        <w:t>vessels, or</w:t>
      </w:r>
      <w:r w:rsidRPr="0045732C">
        <w:rPr>
          <w:spacing w:val="-9"/>
        </w:rPr>
        <w:t xml:space="preserve"> </w:t>
      </w:r>
      <w:r w:rsidRPr="0045732C">
        <w:t>intended for</w:t>
      </w:r>
      <w:r w:rsidRPr="0045732C">
        <w:rPr>
          <w:spacing w:val="-8"/>
        </w:rPr>
        <w:t xml:space="preserve"> </w:t>
      </w:r>
      <w:r w:rsidRPr="0045732C">
        <w:t>use in</w:t>
      </w:r>
      <w:r w:rsidRPr="0045732C">
        <w:rPr>
          <w:spacing w:val="-5"/>
        </w:rPr>
        <w:t xml:space="preserve"> </w:t>
      </w:r>
      <w:r w:rsidRPr="0045732C">
        <w:t xml:space="preserve">navigation at </w:t>
      </w:r>
      <w:r w:rsidRPr="0045732C">
        <w:rPr>
          <w:spacing w:val="-5"/>
        </w:rPr>
        <w:t>sea</w:t>
      </w:r>
    </w:p>
    <w:tbl>
      <w:tblPr>
        <w:tblW w:w="8690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6804"/>
      </w:tblGrid>
      <w:tr w:rsidR="00717C95" w:rsidRPr="0045732C" w14:paraId="7633A4CE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7190EAAC" w14:textId="77777777" w:rsidR="00717C95" w:rsidRPr="0045732C" w:rsidRDefault="00717C95" w:rsidP="00D06932">
            <w:pPr>
              <w:pStyle w:val="Tabletextbold"/>
            </w:pPr>
            <w:r w:rsidRPr="00D20F72">
              <w:t>Part</w:t>
            </w:r>
            <w:r w:rsidRPr="0045732C">
              <w:rPr>
                <w:spacing w:val="4"/>
              </w:rPr>
              <w:t xml:space="preserve"> </w:t>
            </w:r>
            <w:r w:rsidRPr="00D20F72">
              <w:t>of</w:t>
            </w:r>
            <w:r w:rsidRPr="0045732C">
              <w:rPr>
                <w:spacing w:val="5"/>
              </w:rPr>
              <w:t xml:space="preserve"> </w:t>
            </w:r>
            <w:r w:rsidRPr="00D20F72">
              <w:t>speech:</w:t>
            </w:r>
          </w:p>
        </w:tc>
        <w:tc>
          <w:tcPr>
            <w:tcW w:w="6804" w:type="dxa"/>
            <w:shd w:val="clear" w:color="auto" w:fill="F5F6F6"/>
          </w:tcPr>
          <w:p w14:paraId="5F87C23E" w14:textId="77777777" w:rsidR="00717C95" w:rsidRPr="007874BE" w:rsidRDefault="00717C95" w:rsidP="00D06932">
            <w:pPr>
              <w:pStyle w:val="Tabletext"/>
            </w:pPr>
            <w:r w:rsidRPr="007874BE">
              <w:t>adjective</w:t>
            </w:r>
          </w:p>
        </w:tc>
      </w:tr>
      <w:tr w:rsidR="00717C95" w:rsidRPr="0045732C" w14:paraId="7731ECDA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36465C56" w14:textId="77777777" w:rsidR="00717C95" w:rsidRPr="0045732C" w:rsidRDefault="00717C95" w:rsidP="00D06932">
            <w:pPr>
              <w:pStyle w:val="Tabletextbold"/>
            </w:pPr>
            <w:r w:rsidRPr="0045732C">
              <w:rPr>
                <w:spacing w:val="-4"/>
                <w:w w:val="90"/>
              </w:rPr>
              <w:t>Word</w:t>
            </w:r>
            <w:r w:rsidRPr="0045732C">
              <w:rPr>
                <w:spacing w:val="-3"/>
                <w:w w:val="95"/>
              </w:rPr>
              <w:t xml:space="preserve"> </w:t>
            </w:r>
            <w:r w:rsidRPr="00D20F72">
              <w:t>forms:</w:t>
            </w:r>
          </w:p>
        </w:tc>
        <w:tc>
          <w:tcPr>
            <w:tcW w:w="6804" w:type="dxa"/>
            <w:shd w:val="clear" w:color="auto" w:fill="F5F6F6"/>
          </w:tcPr>
          <w:p w14:paraId="44511F7E" w14:textId="77777777" w:rsidR="00717C95" w:rsidRPr="007874BE" w:rsidRDefault="00717C95" w:rsidP="00D06932">
            <w:pPr>
              <w:pStyle w:val="Tabletext"/>
            </w:pPr>
            <w:r w:rsidRPr="007874BE">
              <w:t>mariner</w:t>
            </w:r>
          </w:p>
        </w:tc>
      </w:tr>
      <w:tr w:rsidR="00717C95" w:rsidRPr="0045732C" w14:paraId="62D57C7B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51585D5B" w14:textId="77777777" w:rsidR="00717C95" w:rsidRPr="00D20F72" w:rsidRDefault="00717C95" w:rsidP="00D06932">
            <w:pPr>
              <w:pStyle w:val="Tabletextbold"/>
            </w:pPr>
            <w:r w:rsidRPr="00D20F72">
              <w:t>Synonyms:</w:t>
            </w:r>
          </w:p>
        </w:tc>
        <w:tc>
          <w:tcPr>
            <w:tcW w:w="6804" w:type="dxa"/>
            <w:shd w:val="clear" w:color="auto" w:fill="F5F6F6"/>
          </w:tcPr>
          <w:p w14:paraId="46025722" w14:textId="77777777" w:rsidR="00717C95" w:rsidRPr="007874BE" w:rsidRDefault="00717C95" w:rsidP="00D06932">
            <w:pPr>
              <w:pStyle w:val="Tabletext"/>
            </w:pPr>
            <w:r w:rsidRPr="007874BE">
              <w:t>marine, nautical, naval</w:t>
            </w:r>
          </w:p>
        </w:tc>
      </w:tr>
      <w:tr w:rsidR="00717C95" w:rsidRPr="0045732C" w14:paraId="66906857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33155F50" w14:textId="77777777" w:rsidR="00717C95" w:rsidRPr="0045732C" w:rsidRDefault="00717C95" w:rsidP="00D06932">
            <w:pPr>
              <w:pStyle w:val="Tabletextbold"/>
            </w:pPr>
            <w:r w:rsidRPr="00D20F72">
              <w:t>In a</w:t>
            </w:r>
            <w:r w:rsidRPr="0045732C">
              <w:rPr>
                <w:spacing w:val="-1"/>
                <w:w w:val="90"/>
              </w:rPr>
              <w:t xml:space="preserve"> </w:t>
            </w:r>
            <w:r w:rsidRPr="00D20F72">
              <w:t>sentence:</w:t>
            </w:r>
          </w:p>
        </w:tc>
        <w:tc>
          <w:tcPr>
            <w:tcW w:w="6804" w:type="dxa"/>
            <w:shd w:val="clear" w:color="auto" w:fill="F5F6F6"/>
          </w:tcPr>
          <w:p w14:paraId="55F657BA" w14:textId="77777777" w:rsidR="00717C95" w:rsidRPr="007874BE" w:rsidRDefault="00717C95" w:rsidP="00D06932">
            <w:pPr>
              <w:pStyle w:val="Tabletext"/>
            </w:pPr>
            <w:r w:rsidRPr="007874BE">
              <w:t>Ship captains must obey maritime laws.</w:t>
            </w:r>
          </w:p>
        </w:tc>
      </w:tr>
    </w:tbl>
    <w:p w14:paraId="4CFFAF6A" w14:textId="77777777" w:rsidR="00717C95" w:rsidRPr="0045732C" w:rsidRDefault="00717C95" w:rsidP="00717C95">
      <w:pPr>
        <w:pStyle w:val="Heading2"/>
      </w:pPr>
      <w:r w:rsidRPr="0045732C">
        <w:t>mercantilism</w:t>
      </w:r>
    </w:p>
    <w:p w14:paraId="07F95F3C" w14:textId="77777777" w:rsidR="00717C95" w:rsidRPr="0045732C" w:rsidRDefault="00717C95" w:rsidP="00717C95">
      <w:pPr>
        <w:pStyle w:val="ListParagraph"/>
        <w:numPr>
          <w:ilvl w:val="0"/>
          <w:numId w:val="13"/>
        </w:numPr>
      </w:pPr>
      <w:r w:rsidRPr="0045732C">
        <w:t>the</w:t>
      </w:r>
      <w:r w:rsidRPr="0045732C">
        <w:rPr>
          <w:spacing w:val="-12"/>
        </w:rPr>
        <w:t xml:space="preserve"> </w:t>
      </w:r>
      <w:r w:rsidRPr="0045732C">
        <w:t>doctrine,</w:t>
      </w:r>
      <w:r w:rsidRPr="0045732C">
        <w:rPr>
          <w:spacing w:val="-12"/>
        </w:rPr>
        <w:t xml:space="preserve"> </w:t>
      </w:r>
      <w:r w:rsidRPr="0045732C">
        <w:t>developed</w:t>
      </w:r>
      <w:r w:rsidRPr="0045732C">
        <w:rPr>
          <w:spacing w:val="-11"/>
        </w:rPr>
        <w:t xml:space="preserve"> </w:t>
      </w:r>
      <w:r w:rsidRPr="0045732C">
        <w:t>in</w:t>
      </w:r>
      <w:r w:rsidRPr="0045732C">
        <w:rPr>
          <w:spacing w:val="-13"/>
        </w:rPr>
        <w:t xml:space="preserve"> </w:t>
      </w:r>
      <w:r w:rsidRPr="0045732C">
        <w:t>the</w:t>
      </w:r>
      <w:r w:rsidRPr="0045732C">
        <w:rPr>
          <w:spacing w:val="-12"/>
        </w:rPr>
        <w:t xml:space="preserve"> </w:t>
      </w:r>
      <w:r w:rsidRPr="0045732C">
        <w:t>West</w:t>
      </w:r>
      <w:r w:rsidRPr="0045732C">
        <w:rPr>
          <w:spacing w:val="-12"/>
        </w:rPr>
        <w:t xml:space="preserve"> </w:t>
      </w:r>
      <w:r w:rsidRPr="0045732C">
        <w:t>after</w:t>
      </w:r>
      <w:r w:rsidRPr="0045732C">
        <w:rPr>
          <w:spacing w:val="-17"/>
        </w:rPr>
        <w:t xml:space="preserve"> </w:t>
      </w:r>
      <w:r w:rsidRPr="0045732C">
        <w:t>the</w:t>
      </w:r>
      <w:r w:rsidRPr="0045732C">
        <w:rPr>
          <w:spacing w:val="-11"/>
        </w:rPr>
        <w:t xml:space="preserve"> </w:t>
      </w:r>
      <w:r w:rsidRPr="0045732C">
        <w:t>decline</w:t>
      </w:r>
      <w:r w:rsidRPr="0045732C">
        <w:rPr>
          <w:spacing w:val="-12"/>
        </w:rPr>
        <w:t xml:space="preserve"> </w:t>
      </w:r>
      <w:r w:rsidRPr="0045732C">
        <w:t>of</w:t>
      </w:r>
      <w:r w:rsidRPr="0045732C">
        <w:rPr>
          <w:spacing w:val="-11"/>
        </w:rPr>
        <w:t xml:space="preserve"> </w:t>
      </w:r>
      <w:r w:rsidRPr="0045732C">
        <w:t>feudalism,</w:t>
      </w:r>
      <w:r w:rsidRPr="0045732C">
        <w:rPr>
          <w:spacing w:val="-13"/>
        </w:rPr>
        <w:t xml:space="preserve"> </w:t>
      </w:r>
      <w:r w:rsidRPr="0045732C">
        <w:t>that</w:t>
      </w:r>
      <w:r w:rsidRPr="0045732C">
        <w:rPr>
          <w:spacing w:val="-12"/>
        </w:rPr>
        <w:t xml:space="preserve"> </w:t>
      </w:r>
      <w:r w:rsidRPr="0045732C">
        <w:t>a</w:t>
      </w:r>
      <w:r w:rsidRPr="0045732C">
        <w:rPr>
          <w:spacing w:val="-12"/>
        </w:rPr>
        <w:t xml:space="preserve"> </w:t>
      </w:r>
      <w:r w:rsidRPr="0045732C">
        <w:t>nation’s</w:t>
      </w:r>
      <w:r w:rsidRPr="0045732C">
        <w:rPr>
          <w:spacing w:val="-11"/>
        </w:rPr>
        <w:t xml:space="preserve"> </w:t>
      </w:r>
      <w:r w:rsidRPr="0045732C">
        <w:t>economy</w:t>
      </w:r>
      <w:r w:rsidRPr="0045732C">
        <w:rPr>
          <w:spacing w:val="-13"/>
        </w:rPr>
        <w:t xml:space="preserve"> </w:t>
      </w:r>
      <w:r w:rsidRPr="0045732C">
        <w:t>could</w:t>
      </w:r>
      <w:r w:rsidRPr="0045732C">
        <w:rPr>
          <w:spacing w:val="-12"/>
        </w:rPr>
        <w:t xml:space="preserve"> </w:t>
      </w:r>
      <w:r w:rsidRPr="0045732C">
        <w:t>be</w:t>
      </w:r>
      <w:r w:rsidRPr="0045732C">
        <w:rPr>
          <w:spacing w:val="-12"/>
        </w:rPr>
        <w:t xml:space="preserve"> </w:t>
      </w:r>
      <w:r w:rsidRPr="0045732C">
        <w:t>strengthened</w:t>
      </w:r>
      <w:r w:rsidRPr="0045732C">
        <w:rPr>
          <w:spacing w:val="-11"/>
        </w:rPr>
        <w:t xml:space="preserve"> </w:t>
      </w:r>
      <w:r w:rsidRPr="0045732C">
        <w:t xml:space="preserve">by </w:t>
      </w:r>
      <w:r w:rsidRPr="0045732C">
        <w:rPr>
          <w:spacing w:val="-2"/>
        </w:rPr>
        <w:t>governmental</w:t>
      </w:r>
      <w:r w:rsidRPr="0045732C">
        <w:rPr>
          <w:spacing w:val="-9"/>
        </w:rPr>
        <w:t xml:space="preserve"> </w:t>
      </w:r>
      <w:r w:rsidRPr="0045732C">
        <w:rPr>
          <w:spacing w:val="-2"/>
        </w:rPr>
        <w:t>protection</w:t>
      </w:r>
      <w:r w:rsidRPr="0045732C">
        <w:rPr>
          <w:spacing w:val="-9"/>
        </w:rPr>
        <w:t xml:space="preserve"> </w:t>
      </w:r>
      <w:r w:rsidRPr="0045732C">
        <w:rPr>
          <w:spacing w:val="-2"/>
        </w:rPr>
        <w:t>of</w:t>
      </w:r>
      <w:r w:rsidRPr="0045732C">
        <w:rPr>
          <w:spacing w:val="-9"/>
        </w:rPr>
        <w:t xml:space="preserve"> </w:t>
      </w:r>
      <w:r w:rsidRPr="0045732C">
        <w:rPr>
          <w:spacing w:val="-2"/>
        </w:rPr>
        <w:t>home</w:t>
      </w:r>
      <w:r w:rsidRPr="0045732C">
        <w:rPr>
          <w:spacing w:val="-9"/>
        </w:rPr>
        <w:t xml:space="preserve"> </w:t>
      </w:r>
      <w:r w:rsidRPr="0045732C">
        <w:rPr>
          <w:spacing w:val="-2"/>
        </w:rPr>
        <w:t>industries,</w:t>
      </w:r>
      <w:r w:rsidRPr="0045732C">
        <w:rPr>
          <w:spacing w:val="-9"/>
        </w:rPr>
        <w:t xml:space="preserve"> </w:t>
      </w:r>
      <w:r w:rsidRPr="0045732C">
        <w:rPr>
          <w:spacing w:val="-2"/>
        </w:rPr>
        <w:t>by</w:t>
      </w:r>
      <w:r w:rsidRPr="0045732C">
        <w:rPr>
          <w:spacing w:val="-13"/>
        </w:rPr>
        <w:t xml:space="preserve"> </w:t>
      </w:r>
      <w:r w:rsidRPr="0045732C">
        <w:rPr>
          <w:spacing w:val="-2"/>
        </w:rPr>
        <w:t>increased</w:t>
      </w:r>
      <w:r w:rsidRPr="0045732C">
        <w:rPr>
          <w:spacing w:val="-9"/>
        </w:rPr>
        <w:t xml:space="preserve"> </w:t>
      </w:r>
      <w:r w:rsidRPr="0045732C">
        <w:rPr>
          <w:spacing w:val="-2"/>
        </w:rPr>
        <w:t>foreign</w:t>
      </w:r>
      <w:r w:rsidRPr="0045732C">
        <w:rPr>
          <w:spacing w:val="-9"/>
        </w:rPr>
        <w:t xml:space="preserve"> </w:t>
      </w:r>
      <w:r w:rsidRPr="0045732C">
        <w:rPr>
          <w:spacing w:val="-2"/>
        </w:rPr>
        <w:t>exports,</w:t>
      </w:r>
      <w:r w:rsidRPr="0045732C">
        <w:rPr>
          <w:spacing w:val="-9"/>
        </w:rPr>
        <w:t xml:space="preserve"> </w:t>
      </w:r>
      <w:r w:rsidRPr="0045732C">
        <w:rPr>
          <w:spacing w:val="-2"/>
        </w:rPr>
        <w:t>and</w:t>
      </w:r>
      <w:r w:rsidRPr="0045732C">
        <w:rPr>
          <w:spacing w:val="-9"/>
        </w:rPr>
        <w:t xml:space="preserve"> </w:t>
      </w:r>
      <w:r w:rsidRPr="0045732C">
        <w:rPr>
          <w:spacing w:val="-2"/>
        </w:rPr>
        <w:t>by</w:t>
      </w:r>
      <w:r w:rsidRPr="0045732C">
        <w:rPr>
          <w:spacing w:val="-13"/>
        </w:rPr>
        <w:t xml:space="preserve"> </w:t>
      </w:r>
      <w:r w:rsidRPr="0045732C">
        <w:rPr>
          <w:spacing w:val="-2"/>
        </w:rPr>
        <w:t>accumulating</w:t>
      </w:r>
      <w:r w:rsidRPr="0045732C">
        <w:rPr>
          <w:spacing w:val="-9"/>
        </w:rPr>
        <w:t xml:space="preserve"> </w:t>
      </w:r>
      <w:r w:rsidRPr="0045732C">
        <w:rPr>
          <w:spacing w:val="-2"/>
        </w:rPr>
        <w:t>gold</w:t>
      </w:r>
      <w:r w:rsidRPr="0045732C">
        <w:rPr>
          <w:spacing w:val="-9"/>
        </w:rPr>
        <w:t xml:space="preserve"> </w:t>
      </w:r>
      <w:r w:rsidRPr="0045732C">
        <w:rPr>
          <w:spacing w:val="-2"/>
        </w:rPr>
        <w:t>and</w:t>
      </w:r>
      <w:r w:rsidRPr="0045732C">
        <w:rPr>
          <w:spacing w:val="-9"/>
        </w:rPr>
        <w:t xml:space="preserve"> </w:t>
      </w:r>
      <w:r w:rsidRPr="0045732C">
        <w:rPr>
          <w:spacing w:val="-2"/>
        </w:rPr>
        <w:t>silver</w:t>
      </w:r>
    </w:p>
    <w:tbl>
      <w:tblPr>
        <w:tblW w:w="8690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6804"/>
      </w:tblGrid>
      <w:tr w:rsidR="00717C95" w:rsidRPr="0045732C" w14:paraId="1196BB54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04C73F97" w14:textId="77777777" w:rsidR="00717C95" w:rsidRPr="0045732C" w:rsidRDefault="00717C95" w:rsidP="00D06932">
            <w:pPr>
              <w:pStyle w:val="Tabletextbold"/>
            </w:pPr>
            <w:r w:rsidRPr="00D20F72">
              <w:t>Part</w:t>
            </w:r>
            <w:r w:rsidRPr="0045732C">
              <w:rPr>
                <w:spacing w:val="4"/>
              </w:rPr>
              <w:t xml:space="preserve"> </w:t>
            </w:r>
            <w:r w:rsidRPr="00D20F72">
              <w:t>of</w:t>
            </w:r>
            <w:r w:rsidRPr="0045732C">
              <w:rPr>
                <w:spacing w:val="5"/>
              </w:rPr>
              <w:t xml:space="preserve"> </w:t>
            </w:r>
            <w:r w:rsidRPr="00D20F72">
              <w:t>speech:</w:t>
            </w:r>
          </w:p>
        </w:tc>
        <w:tc>
          <w:tcPr>
            <w:tcW w:w="6804" w:type="dxa"/>
            <w:shd w:val="clear" w:color="auto" w:fill="F5F6F6"/>
          </w:tcPr>
          <w:p w14:paraId="6ADF3F92" w14:textId="77777777" w:rsidR="00717C95" w:rsidRPr="0045732C" w:rsidRDefault="00717C95" w:rsidP="00D06932">
            <w:pPr>
              <w:pStyle w:val="Tabletext"/>
            </w:pPr>
            <w:r w:rsidRPr="0045732C">
              <w:t>noun</w:t>
            </w:r>
          </w:p>
        </w:tc>
      </w:tr>
      <w:tr w:rsidR="00717C95" w:rsidRPr="0045732C" w14:paraId="161038AF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5E9D3F95" w14:textId="77777777" w:rsidR="00717C95" w:rsidRPr="0045732C" w:rsidRDefault="00717C95" w:rsidP="00D06932">
            <w:pPr>
              <w:pStyle w:val="Tabletextbold"/>
            </w:pPr>
            <w:r w:rsidRPr="0045732C">
              <w:rPr>
                <w:spacing w:val="-4"/>
                <w:w w:val="90"/>
              </w:rPr>
              <w:t>Word</w:t>
            </w:r>
            <w:r w:rsidRPr="0045732C">
              <w:rPr>
                <w:spacing w:val="-3"/>
                <w:w w:val="95"/>
              </w:rPr>
              <w:t xml:space="preserve"> </w:t>
            </w:r>
            <w:r w:rsidRPr="00D20F72">
              <w:t>forms:</w:t>
            </w:r>
          </w:p>
        </w:tc>
        <w:tc>
          <w:tcPr>
            <w:tcW w:w="6804" w:type="dxa"/>
            <w:shd w:val="clear" w:color="auto" w:fill="F5F6F6"/>
          </w:tcPr>
          <w:p w14:paraId="519D2E90" w14:textId="77777777" w:rsidR="00717C95" w:rsidRPr="0045732C" w:rsidRDefault="00717C95" w:rsidP="00D06932">
            <w:pPr>
              <w:pStyle w:val="Tabletext"/>
            </w:pPr>
            <w:r w:rsidRPr="0045732C">
              <w:t>mercantilist</w:t>
            </w:r>
          </w:p>
        </w:tc>
      </w:tr>
      <w:tr w:rsidR="00717C95" w:rsidRPr="0045732C" w14:paraId="088F3FEC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075B5A69" w14:textId="77777777" w:rsidR="00717C95" w:rsidRPr="00D20F72" w:rsidRDefault="00717C95" w:rsidP="00D06932">
            <w:pPr>
              <w:pStyle w:val="Tabletextbold"/>
            </w:pPr>
            <w:r w:rsidRPr="00D20F72">
              <w:t>Synonyms:</w:t>
            </w:r>
          </w:p>
        </w:tc>
        <w:tc>
          <w:tcPr>
            <w:tcW w:w="6804" w:type="dxa"/>
            <w:shd w:val="clear" w:color="auto" w:fill="F5F6F6"/>
          </w:tcPr>
          <w:p w14:paraId="56A81089" w14:textId="77777777" w:rsidR="00717C95" w:rsidRPr="0045732C" w:rsidRDefault="00717C95" w:rsidP="00D06932">
            <w:pPr>
              <w:pStyle w:val="TableParagraph"/>
              <w:spacing w:before="0"/>
              <w:ind w:right="0"/>
              <w:rPr>
                <w:rFonts w:ascii="Calibri" w:hAnsi="Calibri" w:cs="Calibri"/>
                <w:sz w:val="18"/>
              </w:rPr>
            </w:pPr>
          </w:p>
        </w:tc>
      </w:tr>
      <w:tr w:rsidR="00717C95" w:rsidRPr="0045732C" w14:paraId="093EEA61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7A9406A4" w14:textId="77777777" w:rsidR="00717C95" w:rsidRPr="0045732C" w:rsidRDefault="00717C95" w:rsidP="00D06932">
            <w:pPr>
              <w:pStyle w:val="Tabletextbold"/>
            </w:pPr>
            <w:r w:rsidRPr="00D20F72">
              <w:t>In a</w:t>
            </w:r>
            <w:r w:rsidRPr="0045732C">
              <w:rPr>
                <w:spacing w:val="-1"/>
                <w:w w:val="90"/>
              </w:rPr>
              <w:t xml:space="preserve"> </w:t>
            </w:r>
            <w:r w:rsidRPr="00D20F72">
              <w:t>sentence:</w:t>
            </w:r>
          </w:p>
        </w:tc>
        <w:tc>
          <w:tcPr>
            <w:tcW w:w="6804" w:type="dxa"/>
            <w:shd w:val="clear" w:color="auto" w:fill="F5F6F6"/>
          </w:tcPr>
          <w:p w14:paraId="1BCFAD7A" w14:textId="77777777" w:rsidR="00717C95" w:rsidRPr="0045732C" w:rsidRDefault="00717C95" w:rsidP="00D06932">
            <w:pPr>
              <w:pStyle w:val="Tabletext"/>
            </w:pPr>
            <w:r w:rsidRPr="002C75F2">
              <w:t>England</w:t>
            </w:r>
            <w:r w:rsidRPr="00C32F0F">
              <w:t xml:space="preserve"> </w:t>
            </w:r>
            <w:r w:rsidRPr="002C75F2">
              <w:t>developed</w:t>
            </w:r>
            <w:r w:rsidRPr="0045732C">
              <w:rPr>
                <w:spacing w:val="-1"/>
              </w:rPr>
              <w:t xml:space="preserve"> </w:t>
            </w:r>
            <w:r w:rsidRPr="002C75F2">
              <w:t>many</w:t>
            </w:r>
            <w:r w:rsidRPr="0045732C">
              <w:rPr>
                <w:spacing w:val="-6"/>
              </w:rPr>
              <w:t xml:space="preserve"> </w:t>
            </w:r>
            <w:r w:rsidRPr="002C75F2">
              <w:t>colonies</w:t>
            </w:r>
            <w:r w:rsidRPr="00C32F0F">
              <w:t xml:space="preserve"> </w:t>
            </w:r>
            <w:r w:rsidRPr="002C75F2">
              <w:t>under</w:t>
            </w:r>
            <w:r w:rsidRPr="0045732C">
              <w:rPr>
                <w:spacing w:val="-9"/>
              </w:rPr>
              <w:t xml:space="preserve"> </w:t>
            </w:r>
            <w:r w:rsidRPr="002C75F2">
              <w:t>the</w:t>
            </w:r>
            <w:r w:rsidRPr="00C32F0F">
              <w:t xml:space="preserve"> </w:t>
            </w:r>
            <w:r w:rsidRPr="002C75F2">
              <w:t>economic</w:t>
            </w:r>
            <w:r w:rsidRPr="0045732C">
              <w:rPr>
                <w:spacing w:val="-1"/>
              </w:rPr>
              <w:t xml:space="preserve"> </w:t>
            </w:r>
            <w:r w:rsidRPr="002C75F2">
              <w:t>policy</w:t>
            </w:r>
            <w:r w:rsidRPr="0045732C">
              <w:rPr>
                <w:spacing w:val="-6"/>
              </w:rPr>
              <w:t xml:space="preserve"> </w:t>
            </w:r>
            <w:r w:rsidRPr="002C75F2">
              <w:t>of</w:t>
            </w:r>
            <w:r w:rsidRPr="00C32F0F">
              <w:t xml:space="preserve"> </w:t>
            </w:r>
            <w:r w:rsidRPr="002C75F2">
              <w:t>mercantilism</w:t>
            </w:r>
            <w:r w:rsidRPr="0045732C">
              <w:rPr>
                <w:spacing w:val="-1"/>
              </w:rPr>
              <w:t xml:space="preserve"> </w:t>
            </w:r>
            <w:proofErr w:type="gramStart"/>
            <w:r w:rsidRPr="002C75F2">
              <w:t>in</w:t>
            </w:r>
            <w:r w:rsidRPr="00C32F0F">
              <w:t xml:space="preserve"> </w:t>
            </w:r>
            <w:r w:rsidRPr="002C75F2">
              <w:t>order</w:t>
            </w:r>
            <w:r w:rsidRPr="0045732C">
              <w:rPr>
                <w:spacing w:val="-9"/>
              </w:rPr>
              <w:t xml:space="preserve"> </w:t>
            </w:r>
            <w:r w:rsidRPr="002C75F2">
              <w:t>to</w:t>
            </w:r>
            <w:proofErr w:type="gramEnd"/>
            <w:r w:rsidRPr="00C32F0F">
              <w:t xml:space="preserve"> </w:t>
            </w:r>
            <w:r w:rsidRPr="002C75F2">
              <w:t>increase</w:t>
            </w:r>
            <w:r w:rsidRPr="0045732C">
              <w:rPr>
                <w:spacing w:val="-1"/>
              </w:rPr>
              <w:t xml:space="preserve"> </w:t>
            </w:r>
            <w:r w:rsidRPr="002C75F2">
              <w:t>its</w:t>
            </w:r>
            <w:r w:rsidRPr="0045732C">
              <w:rPr>
                <w:spacing w:val="-6"/>
              </w:rPr>
              <w:t xml:space="preserve"> </w:t>
            </w:r>
            <w:r w:rsidRPr="002C75F2">
              <w:t>trading</w:t>
            </w:r>
            <w:r w:rsidRPr="0045732C">
              <w:rPr>
                <w:spacing w:val="-6"/>
              </w:rPr>
              <w:t xml:space="preserve"> </w:t>
            </w:r>
            <w:r w:rsidRPr="002C75F2">
              <w:t>territory.</w:t>
            </w:r>
          </w:p>
        </w:tc>
      </w:tr>
    </w:tbl>
    <w:p w14:paraId="4DB24289" w14:textId="77777777" w:rsidR="00717C95" w:rsidRPr="0045732C" w:rsidRDefault="00717C95" w:rsidP="00717C95">
      <w:pPr>
        <w:pStyle w:val="Heading2"/>
      </w:pPr>
      <w:r w:rsidRPr="0045732C">
        <w:lastRenderedPageBreak/>
        <w:t>missionary</w:t>
      </w:r>
    </w:p>
    <w:p w14:paraId="4AAF5D8E" w14:textId="77777777" w:rsidR="00717C95" w:rsidRPr="0045732C" w:rsidRDefault="00717C95" w:rsidP="00717C95">
      <w:pPr>
        <w:pStyle w:val="ListParagraph"/>
        <w:numPr>
          <w:ilvl w:val="0"/>
          <w:numId w:val="13"/>
        </w:numPr>
      </w:pPr>
      <w:r w:rsidRPr="0045732C">
        <w:t>a</w:t>
      </w:r>
      <w:r w:rsidRPr="0045732C">
        <w:rPr>
          <w:spacing w:val="-14"/>
        </w:rPr>
        <w:t xml:space="preserve"> </w:t>
      </w:r>
      <w:r w:rsidRPr="0045732C">
        <w:t>person</w:t>
      </w:r>
      <w:r w:rsidRPr="0045732C">
        <w:rPr>
          <w:spacing w:val="-11"/>
        </w:rPr>
        <w:t xml:space="preserve"> </w:t>
      </w:r>
      <w:r w:rsidRPr="0045732C">
        <w:t>desiring</w:t>
      </w:r>
      <w:r w:rsidRPr="0045732C">
        <w:rPr>
          <w:spacing w:val="-14"/>
        </w:rPr>
        <w:t xml:space="preserve"> </w:t>
      </w:r>
      <w:r w:rsidRPr="0045732C">
        <w:t>to</w:t>
      </w:r>
      <w:r w:rsidRPr="0045732C">
        <w:rPr>
          <w:spacing w:val="-11"/>
        </w:rPr>
        <w:t xml:space="preserve"> </w:t>
      </w:r>
      <w:r w:rsidRPr="0045732C">
        <w:t>convert</w:t>
      </w:r>
      <w:r w:rsidRPr="0045732C">
        <w:rPr>
          <w:spacing w:val="-11"/>
        </w:rPr>
        <w:t xml:space="preserve"> </w:t>
      </w:r>
      <w:r w:rsidRPr="0045732C">
        <w:t>others</w:t>
      </w:r>
      <w:r w:rsidRPr="0045732C">
        <w:rPr>
          <w:spacing w:val="-13"/>
        </w:rPr>
        <w:t xml:space="preserve"> </w:t>
      </w:r>
      <w:r w:rsidRPr="0045732C">
        <w:t>to</w:t>
      </w:r>
      <w:r w:rsidRPr="0045732C">
        <w:rPr>
          <w:spacing w:val="-11"/>
        </w:rPr>
        <w:t xml:space="preserve"> </w:t>
      </w:r>
      <w:r w:rsidRPr="0045732C">
        <w:t>a</w:t>
      </w:r>
      <w:r w:rsidRPr="0045732C">
        <w:rPr>
          <w:spacing w:val="-11"/>
        </w:rPr>
        <w:t xml:space="preserve"> </w:t>
      </w:r>
      <w:r w:rsidRPr="0045732C">
        <w:t>principle</w:t>
      </w:r>
      <w:r w:rsidRPr="0045732C">
        <w:rPr>
          <w:spacing w:val="-11"/>
        </w:rPr>
        <w:t xml:space="preserve"> </w:t>
      </w:r>
      <w:r w:rsidRPr="0045732C">
        <w:t>or</w:t>
      </w:r>
      <w:r w:rsidRPr="0045732C">
        <w:rPr>
          <w:spacing w:val="-13"/>
        </w:rPr>
        <w:t xml:space="preserve"> </w:t>
      </w:r>
      <w:r w:rsidRPr="0045732C">
        <w:t>set</w:t>
      </w:r>
      <w:r w:rsidRPr="0045732C">
        <w:rPr>
          <w:spacing w:val="-11"/>
        </w:rPr>
        <w:t xml:space="preserve"> </w:t>
      </w:r>
      <w:r w:rsidRPr="0045732C">
        <w:t>of</w:t>
      </w:r>
      <w:r w:rsidRPr="0045732C">
        <w:rPr>
          <w:spacing w:val="-11"/>
        </w:rPr>
        <w:t xml:space="preserve"> </w:t>
      </w:r>
      <w:r w:rsidRPr="0045732C">
        <w:t>beliefs</w:t>
      </w:r>
    </w:p>
    <w:tbl>
      <w:tblPr>
        <w:tblW w:w="8691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6"/>
        <w:gridCol w:w="6945"/>
      </w:tblGrid>
      <w:tr w:rsidR="00717C95" w:rsidRPr="0045732C" w14:paraId="72800AEB" w14:textId="77777777" w:rsidTr="00D06932">
        <w:trPr>
          <w:trHeight w:val="332"/>
        </w:trPr>
        <w:tc>
          <w:tcPr>
            <w:tcW w:w="1746" w:type="dxa"/>
            <w:shd w:val="clear" w:color="auto" w:fill="E6E7E8"/>
          </w:tcPr>
          <w:p w14:paraId="44A4FDFB" w14:textId="77777777" w:rsidR="00717C95" w:rsidRPr="0045732C" w:rsidRDefault="00717C95" w:rsidP="00D06932">
            <w:pPr>
              <w:pStyle w:val="Tabletextbold"/>
            </w:pPr>
            <w:r w:rsidRPr="00D20F72">
              <w:t>Part</w:t>
            </w:r>
            <w:r w:rsidRPr="0045732C">
              <w:rPr>
                <w:spacing w:val="4"/>
              </w:rPr>
              <w:t xml:space="preserve"> </w:t>
            </w:r>
            <w:r w:rsidRPr="00D20F72">
              <w:t>of</w:t>
            </w:r>
            <w:r w:rsidRPr="0045732C">
              <w:rPr>
                <w:spacing w:val="5"/>
              </w:rPr>
              <w:t xml:space="preserve"> </w:t>
            </w:r>
            <w:r w:rsidRPr="00D20F72">
              <w:t>speech:</w:t>
            </w:r>
          </w:p>
        </w:tc>
        <w:tc>
          <w:tcPr>
            <w:tcW w:w="6945" w:type="dxa"/>
            <w:shd w:val="clear" w:color="auto" w:fill="F5F6F6"/>
          </w:tcPr>
          <w:p w14:paraId="08B06785" w14:textId="77777777" w:rsidR="00717C95" w:rsidRPr="0045732C" w:rsidRDefault="00717C95" w:rsidP="00D06932">
            <w:pPr>
              <w:pStyle w:val="Tabletext"/>
            </w:pPr>
            <w:r w:rsidRPr="0045732C">
              <w:t>noun</w:t>
            </w:r>
          </w:p>
        </w:tc>
      </w:tr>
      <w:tr w:rsidR="00717C95" w:rsidRPr="0045732C" w14:paraId="598C1E5E" w14:textId="77777777" w:rsidTr="00D06932">
        <w:trPr>
          <w:trHeight w:val="332"/>
        </w:trPr>
        <w:tc>
          <w:tcPr>
            <w:tcW w:w="1746" w:type="dxa"/>
            <w:shd w:val="clear" w:color="auto" w:fill="E6E7E8"/>
          </w:tcPr>
          <w:p w14:paraId="352FBCA7" w14:textId="77777777" w:rsidR="00717C95" w:rsidRPr="0045732C" w:rsidRDefault="00717C95" w:rsidP="00D06932">
            <w:pPr>
              <w:pStyle w:val="Tabletextbold"/>
            </w:pPr>
            <w:r w:rsidRPr="0045732C">
              <w:rPr>
                <w:spacing w:val="-4"/>
                <w:w w:val="90"/>
              </w:rPr>
              <w:t>Word</w:t>
            </w:r>
            <w:r w:rsidRPr="0045732C">
              <w:rPr>
                <w:spacing w:val="-3"/>
                <w:w w:val="95"/>
              </w:rPr>
              <w:t xml:space="preserve"> </w:t>
            </w:r>
            <w:r w:rsidRPr="00D20F72">
              <w:t>forms:</w:t>
            </w:r>
          </w:p>
        </w:tc>
        <w:tc>
          <w:tcPr>
            <w:tcW w:w="6945" w:type="dxa"/>
            <w:shd w:val="clear" w:color="auto" w:fill="F5F6F6"/>
          </w:tcPr>
          <w:p w14:paraId="03652013" w14:textId="77777777" w:rsidR="00717C95" w:rsidRPr="0045732C" w:rsidRDefault="00717C95" w:rsidP="00D06932">
            <w:pPr>
              <w:pStyle w:val="Tabletext"/>
            </w:pPr>
            <w:r w:rsidRPr="00C32F0F">
              <w:t>missionaries,</w:t>
            </w:r>
            <w:r w:rsidRPr="0045732C">
              <w:rPr>
                <w:spacing w:val="8"/>
              </w:rPr>
              <w:t xml:space="preserve"> </w:t>
            </w:r>
            <w:r w:rsidRPr="00C32F0F">
              <w:t>mission</w:t>
            </w:r>
          </w:p>
        </w:tc>
      </w:tr>
      <w:tr w:rsidR="00717C95" w:rsidRPr="0045732C" w14:paraId="4FCA4BBA" w14:textId="77777777" w:rsidTr="00D06932">
        <w:trPr>
          <w:trHeight w:val="332"/>
        </w:trPr>
        <w:tc>
          <w:tcPr>
            <w:tcW w:w="1746" w:type="dxa"/>
            <w:shd w:val="clear" w:color="auto" w:fill="E6E7E8"/>
          </w:tcPr>
          <w:p w14:paraId="6F75CF17" w14:textId="77777777" w:rsidR="00717C95" w:rsidRPr="00D20F72" w:rsidRDefault="00717C95" w:rsidP="00D06932">
            <w:pPr>
              <w:pStyle w:val="Tabletextbold"/>
            </w:pPr>
            <w:r w:rsidRPr="00D20F72">
              <w:t>Synonyms:</w:t>
            </w:r>
          </w:p>
        </w:tc>
        <w:tc>
          <w:tcPr>
            <w:tcW w:w="6945" w:type="dxa"/>
            <w:shd w:val="clear" w:color="auto" w:fill="F5F6F6"/>
          </w:tcPr>
          <w:p w14:paraId="1596A87C" w14:textId="77777777" w:rsidR="00717C95" w:rsidRPr="0045732C" w:rsidRDefault="00717C95" w:rsidP="00D06932">
            <w:pPr>
              <w:pStyle w:val="Tabletext"/>
              <w:rPr>
                <w:rFonts w:ascii="Calibri" w:hAnsi="Calibri" w:cs="Calibri"/>
                <w:sz w:val="18"/>
              </w:rPr>
            </w:pPr>
            <w:r w:rsidRPr="007874BE">
              <w:t>apostle,</w:t>
            </w:r>
            <w:r w:rsidRPr="0045732C">
              <w:rPr>
                <w:rFonts w:ascii="Calibri" w:hAnsi="Calibri" w:cs="Calibri"/>
                <w:color w:val="231F20"/>
                <w:spacing w:val="8"/>
                <w:sz w:val="18"/>
              </w:rPr>
              <w:t xml:space="preserve"> </w:t>
            </w:r>
            <w:r w:rsidRPr="007874BE">
              <w:t>converter,</w:t>
            </w:r>
            <w:r w:rsidRPr="0045732C">
              <w:rPr>
                <w:rFonts w:ascii="Calibri" w:hAnsi="Calibri" w:cs="Calibri"/>
                <w:color w:val="231F20"/>
                <w:spacing w:val="8"/>
                <w:sz w:val="18"/>
              </w:rPr>
              <w:t xml:space="preserve"> </w:t>
            </w:r>
            <w:r w:rsidRPr="007874BE">
              <w:t>evangelist,</w:t>
            </w:r>
            <w:r w:rsidRPr="0045732C">
              <w:rPr>
                <w:rFonts w:ascii="Calibri" w:hAnsi="Calibri" w:cs="Calibri"/>
                <w:color w:val="231F20"/>
                <w:spacing w:val="8"/>
                <w:sz w:val="18"/>
              </w:rPr>
              <w:t xml:space="preserve"> </w:t>
            </w:r>
            <w:r w:rsidRPr="007874BE">
              <w:t>propagandist,</w:t>
            </w:r>
            <w:r w:rsidRPr="0045732C">
              <w:rPr>
                <w:rFonts w:ascii="Calibri" w:hAnsi="Calibri" w:cs="Calibri"/>
                <w:color w:val="231F20"/>
                <w:spacing w:val="8"/>
                <w:sz w:val="18"/>
              </w:rPr>
              <w:t xml:space="preserve"> </w:t>
            </w:r>
            <w:r w:rsidRPr="007874BE">
              <w:t>proselytizer</w:t>
            </w:r>
          </w:p>
        </w:tc>
      </w:tr>
      <w:tr w:rsidR="00717C95" w:rsidRPr="0045732C" w14:paraId="4767713D" w14:textId="77777777" w:rsidTr="00D06932">
        <w:trPr>
          <w:trHeight w:val="332"/>
        </w:trPr>
        <w:tc>
          <w:tcPr>
            <w:tcW w:w="1746" w:type="dxa"/>
            <w:shd w:val="clear" w:color="auto" w:fill="E6E7E8"/>
          </w:tcPr>
          <w:p w14:paraId="1EC7FEA1" w14:textId="77777777" w:rsidR="00717C95" w:rsidRPr="0045732C" w:rsidRDefault="00717C95" w:rsidP="00D06932">
            <w:pPr>
              <w:pStyle w:val="Tabletextbold"/>
            </w:pPr>
            <w:r w:rsidRPr="00D20F72">
              <w:t>In a</w:t>
            </w:r>
            <w:r w:rsidRPr="0045732C">
              <w:rPr>
                <w:spacing w:val="-1"/>
                <w:w w:val="90"/>
              </w:rPr>
              <w:t xml:space="preserve"> </w:t>
            </w:r>
            <w:r w:rsidRPr="00D20F72">
              <w:t>sentence:</w:t>
            </w:r>
          </w:p>
        </w:tc>
        <w:tc>
          <w:tcPr>
            <w:tcW w:w="6945" w:type="dxa"/>
            <w:shd w:val="clear" w:color="auto" w:fill="F5F6F6"/>
          </w:tcPr>
          <w:p w14:paraId="79803B14" w14:textId="77777777" w:rsidR="00717C95" w:rsidRPr="0045732C" w:rsidRDefault="00717C95" w:rsidP="00D06932">
            <w:pPr>
              <w:pStyle w:val="Tabletext"/>
            </w:pPr>
            <w:r w:rsidRPr="00C32F0F">
              <w:t>Various</w:t>
            </w:r>
            <w:r w:rsidRPr="002C75F2">
              <w:t xml:space="preserve"> </w:t>
            </w:r>
            <w:r w:rsidRPr="00C32F0F">
              <w:t>missionary</w:t>
            </w:r>
            <w:r w:rsidRPr="0045732C">
              <w:rPr>
                <w:spacing w:val="-10"/>
              </w:rPr>
              <w:t xml:space="preserve"> </w:t>
            </w:r>
            <w:r w:rsidRPr="00C32F0F">
              <w:t>societies</w:t>
            </w:r>
            <w:r w:rsidRPr="002C75F2">
              <w:t xml:space="preserve"> </w:t>
            </w:r>
            <w:r w:rsidRPr="00C32F0F">
              <w:t>have</w:t>
            </w:r>
            <w:r w:rsidRPr="002C75F2">
              <w:t xml:space="preserve"> </w:t>
            </w:r>
            <w:r w:rsidRPr="00C32F0F">
              <w:t>established</w:t>
            </w:r>
            <w:r w:rsidRPr="002C75F2">
              <w:t xml:space="preserve"> </w:t>
            </w:r>
            <w:r w:rsidRPr="00C32F0F">
              <w:t>schools</w:t>
            </w:r>
            <w:r w:rsidRPr="0045732C">
              <w:rPr>
                <w:spacing w:val="-9"/>
              </w:rPr>
              <w:t xml:space="preserve"> </w:t>
            </w:r>
            <w:r w:rsidRPr="00C32F0F">
              <w:t>tied</w:t>
            </w:r>
            <w:r w:rsidRPr="0045732C">
              <w:rPr>
                <w:spacing w:val="-9"/>
              </w:rPr>
              <w:t xml:space="preserve"> </w:t>
            </w:r>
            <w:r w:rsidRPr="00C32F0F">
              <w:t>to</w:t>
            </w:r>
            <w:r w:rsidRPr="002C75F2">
              <w:t xml:space="preserve"> </w:t>
            </w:r>
            <w:r w:rsidRPr="00C32F0F">
              <w:t>a</w:t>
            </w:r>
            <w:r w:rsidRPr="002C75F2">
              <w:t xml:space="preserve"> </w:t>
            </w:r>
            <w:r w:rsidRPr="00C32F0F">
              <w:t>particular</w:t>
            </w:r>
            <w:r w:rsidRPr="0045732C">
              <w:rPr>
                <w:spacing w:val="-9"/>
              </w:rPr>
              <w:t xml:space="preserve"> </w:t>
            </w:r>
            <w:r w:rsidRPr="00C32F0F">
              <w:t>faith.</w:t>
            </w:r>
          </w:p>
        </w:tc>
      </w:tr>
    </w:tbl>
    <w:p w14:paraId="66701E7A" w14:textId="77777777" w:rsidR="00717C95" w:rsidRPr="00C32F0F" w:rsidRDefault="00717C95" w:rsidP="00717C95">
      <w:pPr>
        <w:pStyle w:val="Heading2"/>
      </w:pPr>
      <w:r w:rsidRPr="00C32F0F">
        <w:t>monsoon</w:t>
      </w:r>
    </w:p>
    <w:p w14:paraId="764E2F0B" w14:textId="77777777" w:rsidR="00717C95" w:rsidRPr="0045732C" w:rsidRDefault="00717C95" w:rsidP="00717C95">
      <w:pPr>
        <w:pStyle w:val="ListParagraph"/>
        <w:numPr>
          <w:ilvl w:val="0"/>
          <w:numId w:val="13"/>
        </w:numPr>
      </w:pPr>
      <w:r>
        <w:t>predictable winds that indicated the arrival of the rainy season, facilitating fast sailing and assisting maritime travelers</w:t>
      </w:r>
    </w:p>
    <w:tbl>
      <w:tblPr>
        <w:tblW w:w="8690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5"/>
        <w:gridCol w:w="6945"/>
      </w:tblGrid>
      <w:tr w:rsidR="00717C95" w:rsidRPr="0045732C" w14:paraId="7197E581" w14:textId="77777777" w:rsidTr="00D06932">
        <w:trPr>
          <w:trHeight w:val="332"/>
        </w:trPr>
        <w:tc>
          <w:tcPr>
            <w:tcW w:w="1745" w:type="dxa"/>
            <w:shd w:val="clear" w:color="auto" w:fill="E6E7E8"/>
          </w:tcPr>
          <w:p w14:paraId="306FBB73" w14:textId="77777777" w:rsidR="00717C95" w:rsidRPr="0045732C" w:rsidRDefault="00717C95" w:rsidP="00D06932">
            <w:pPr>
              <w:pStyle w:val="Tabletextbold"/>
            </w:pPr>
            <w:r w:rsidRPr="00D20F72">
              <w:t>Part</w:t>
            </w:r>
            <w:r w:rsidRPr="0045732C">
              <w:rPr>
                <w:spacing w:val="4"/>
              </w:rPr>
              <w:t xml:space="preserve"> </w:t>
            </w:r>
            <w:r w:rsidRPr="00D20F72">
              <w:t>of</w:t>
            </w:r>
            <w:r w:rsidRPr="0045732C">
              <w:rPr>
                <w:spacing w:val="5"/>
              </w:rPr>
              <w:t xml:space="preserve"> </w:t>
            </w:r>
            <w:r w:rsidRPr="00D20F72">
              <w:t>speech:</w:t>
            </w:r>
          </w:p>
        </w:tc>
        <w:tc>
          <w:tcPr>
            <w:tcW w:w="6945" w:type="dxa"/>
            <w:shd w:val="clear" w:color="auto" w:fill="F5F6F6"/>
          </w:tcPr>
          <w:p w14:paraId="4976E765" w14:textId="77777777" w:rsidR="00717C95" w:rsidRPr="0045732C" w:rsidRDefault="00717C95" w:rsidP="00D06932">
            <w:pPr>
              <w:pStyle w:val="Tabletext"/>
            </w:pPr>
            <w:r w:rsidRPr="0045732C">
              <w:t>noun</w:t>
            </w:r>
          </w:p>
        </w:tc>
      </w:tr>
      <w:tr w:rsidR="00717C95" w:rsidRPr="0045732C" w14:paraId="17156BBB" w14:textId="77777777" w:rsidTr="00D06932">
        <w:trPr>
          <w:trHeight w:val="332"/>
        </w:trPr>
        <w:tc>
          <w:tcPr>
            <w:tcW w:w="1745" w:type="dxa"/>
            <w:shd w:val="clear" w:color="auto" w:fill="E6E7E8"/>
          </w:tcPr>
          <w:p w14:paraId="6B4C8191" w14:textId="77777777" w:rsidR="00717C95" w:rsidRPr="0045732C" w:rsidRDefault="00717C95" w:rsidP="00D06932">
            <w:pPr>
              <w:pStyle w:val="Tabletextbold"/>
            </w:pPr>
            <w:r w:rsidRPr="0045732C">
              <w:rPr>
                <w:spacing w:val="-4"/>
                <w:w w:val="90"/>
              </w:rPr>
              <w:t>Word</w:t>
            </w:r>
            <w:r w:rsidRPr="0045732C">
              <w:rPr>
                <w:spacing w:val="-3"/>
                <w:w w:val="95"/>
              </w:rPr>
              <w:t xml:space="preserve"> </w:t>
            </w:r>
            <w:r w:rsidRPr="00D20F72">
              <w:t>forms:</w:t>
            </w:r>
          </w:p>
        </w:tc>
        <w:tc>
          <w:tcPr>
            <w:tcW w:w="6945" w:type="dxa"/>
            <w:shd w:val="clear" w:color="auto" w:fill="F5F6F6"/>
          </w:tcPr>
          <w:p w14:paraId="711393AE" w14:textId="77777777" w:rsidR="00717C95" w:rsidRPr="002C75F2" w:rsidRDefault="00717C95" w:rsidP="002C75F2">
            <w:pPr>
              <w:pStyle w:val="Tabletext"/>
            </w:pPr>
            <w:r w:rsidRPr="002C75F2">
              <w:t>monsoons</w:t>
            </w:r>
          </w:p>
        </w:tc>
      </w:tr>
      <w:tr w:rsidR="00717C95" w:rsidRPr="0045732C" w14:paraId="567271D1" w14:textId="77777777" w:rsidTr="00D06932">
        <w:trPr>
          <w:trHeight w:val="332"/>
        </w:trPr>
        <w:tc>
          <w:tcPr>
            <w:tcW w:w="1745" w:type="dxa"/>
            <w:shd w:val="clear" w:color="auto" w:fill="E6E7E8"/>
          </w:tcPr>
          <w:p w14:paraId="2BD29F9B" w14:textId="77777777" w:rsidR="00717C95" w:rsidRPr="00D20F72" w:rsidRDefault="00717C95" w:rsidP="00D06932">
            <w:pPr>
              <w:pStyle w:val="Tabletextbold"/>
            </w:pPr>
            <w:r w:rsidRPr="00D20F72">
              <w:t>Synonyms:</w:t>
            </w:r>
          </w:p>
        </w:tc>
        <w:tc>
          <w:tcPr>
            <w:tcW w:w="6945" w:type="dxa"/>
            <w:shd w:val="clear" w:color="auto" w:fill="F5F6F6"/>
          </w:tcPr>
          <w:p w14:paraId="4A41B967" w14:textId="3ABDCBFF" w:rsidR="00717C95" w:rsidRPr="002C75F2" w:rsidRDefault="002C75F2" w:rsidP="002C75F2">
            <w:pPr>
              <w:pStyle w:val="Tabletext"/>
            </w:pPr>
            <w:r>
              <w:t>d</w:t>
            </w:r>
            <w:r w:rsidR="00717C95" w:rsidRPr="002C75F2">
              <w:t>eluge, rainstorm</w:t>
            </w:r>
          </w:p>
        </w:tc>
      </w:tr>
      <w:tr w:rsidR="00717C95" w:rsidRPr="0045732C" w14:paraId="7DF7414D" w14:textId="77777777" w:rsidTr="00D06932">
        <w:trPr>
          <w:trHeight w:val="332"/>
        </w:trPr>
        <w:tc>
          <w:tcPr>
            <w:tcW w:w="1745" w:type="dxa"/>
            <w:shd w:val="clear" w:color="auto" w:fill="E6E7E8"/>
          </w:tcPr>
          <w:p w14:paraId="7F85511D" w14:textId="77777777" w:rsidR="00717C95" w:rsidRPr="0045732C" w:rsidRDefault="00717C95" w:rsidP="00D06932">
            <w:pPr>
              <w:pStyle w:val="Tabletextbold"/>
            </w:pPr>
            <w:r w:rsidRPr="00D20F72">
              <w:t>In a</w:t>
            </w:r>
            <w:r w:rsidRPr="0045732C">
              <w:rPr>
                <w:spacing w:val="-1"/>
                <w:w w:val="90"/>
              </w:rPr>
              <w:t xml:space="preserve"> </w:t>
            </w:r>
            <w:r w:rsidRPr="00D20F72">
              <w:t>sentence:</w:t>
            </w:r>
          </w:p>
        </w:tc>
        <w:tc>
          <w:tcPr>
            <w:tcW w:w="6945" w:type="dxa"/>
            <w:shd w:val="clear" w:color="auto" w:fill="F5F6F6"/>
          </w:tcPr>
          <w:p w14:paraId="3885BED8" w14:textId="77777777" w:rsidR="00717C95" w:rsidRPr="0045732C" w:rsidRDefault="00717C95" w:rsidP="00D06932">
            <w:pPr>
              <w:pStyle w:val="Tabletext"/>
            </w:pPr>
            <w:r>
              <w:t>Recurring monsoons allowed sailors to predict the direction of winds across the Indian Ocean.</w:t>
            </w:r>
          </w:p>
        </w:tc>
      </w:tr>
    </w:tbl>
    <w:p w14:paraId="11912934" w14:textId="77777777" w:rsidR="00717C95" w:rsidRPr="00C32F0F" w:rsidRDefault="00717C95" w:rsidP="00717C95">
      <w:pPr>
        <w:pStyle w:val="Heading2"/>
      </w:pPr>
      <w:r w:rsidRPr="00C32F0F">
        <w:t>plantation</w:t>
      </w:r>
    </w:p>
    <w:p w14:paraId="08E657AE" w14:textId="77777777" w:rsidR="00717C95" w:rsidRPr="0045732C" w:rsidRDefault="00717C95" w:rsidP="00717C95">
      <w:pPr>
        <w:pStyle w:val="ListParagraph"/>
        <w:numPr>
          <w:ilvl w:val="0"/>
          <w:numId w:val="13"/>
        </w:numPr>
      </w:pPr>
      <w:r w:rsidRPr="0045732C">
        <w:t>a</w:t>
      </w:r>
      <w:r w:rsidRPr="0045732C">
        <w:rPr>
          <w:spacing w:val="-7"/>
        </w:rPr>
        <w:t xml:space="preserve"> </w:t>
      </w:r>
      <w:r w:rsidRPr="0045732C">
        <w:t>large</w:t>
      </w:r>
      <w:r w:rsidRPr="0045732C">
        <w:rPr>
          <w:spacing w:val="-6"/>
        </w:rPr>
        <w:t xml:space="preserve"> </w:t>
      </w:r>
      <w:r w:rsidRPr="0045732C">
        <w:t>estate</w:t>
      </w:r>
      <w:r w:rsidRPr="0045732C">
        <w:rPr>
          <w:spacing w:val="-7"/>
        </w:rPr>
        <w:t xml:space="preserve"> </w:t>
      </w:r>
      <w:r w:rsidRPr="0045732C">
        <w:t>used</w:t>
      </w:r>
      <w:r w:rsidRPr="0045732C">
        <w:rPr>
          <w:spacing w:val="-6"/>
        </w:rPr>
        <w:t xml:space="preserve"> </w:t>
      </w:r>
      <w:r w:rsidRPr="0045732C">
        <w:t>for</w:t>
      </w:r>
      <w:r w:rsidRPr="0045732C">
        <w:rPr>
          <w:spacing w:val="-11"/>
        </w:rPr>
        <w:t xml:space="preserve"> </w:t>
      </w:r>
      <w:r w:rsidRPr="0045732C">
        <w:t>cultivating</w:t>
      </w:r>
      <w:r w:rsidRPr="0045732C">
        <w:rPr>
          <w:spacing w:val="-6"/>
        </w:rPr>
        <w:t xml:space="preserve"> </w:t>
      </w:r>
      <w:r w:rsidRPr="0045732C">
        <w:t>commercial</w:t>
      </w:r>
      <w:r w:rsidRPr="0045732C">
        <w:rPr>
          <w:spacing w:val="-6"/>
        </w:rPr>
        <w:t xml:space="preserve"> </w:t>
      </w:r>
      <w:r w:rsidRPr="0045732C">
        <w:t>crops</w:t>
      </w:r>
      <w:r w:rsidRPr="0045732C">
        <w:rPr>
          <w:spacing w:val="-7"/>
        </w:rPr>
        <w:t xml:space="preserve"> </w:t>
      </w:r>
      <w:r w:rsidRPr="0045732C">
        <w:t>such</w:t>
      </w:r>
      <w:r w:rsidRPr="0045732C">
        <w:rPr>
          <w:spacing w:val="-6"/>
        </w:rPr>
        <w:t xml:space="preserve"> </w:t>
      </w:r>
      <w:r w:rsidRPr="0045732C">
        <w:t>as</w:t>
      </w:r>
      <w:r w:rsidRPr="0045732C">
        <w:rPr>
          <w:spacing w:val="-7"/>
        </w:rPr>
        <w:t xml:space="preserve"> </w:t>
      </w:r>
      <w:r w:rsidRPr="0045732C">
        <w:t>rubber,</w:t>
      </w:r>
      <w:r w:rsidRPr="0045732C">
        <w:rPr>
          <w:spacing w:val="-10"/>
        </w:rPr>
        <w:t xml:space="preserve"> </w:t>
      </w:r>
      <w:r w:rsidRPr="0045732C">
        <w:t>tea,</w:t>
      </w:r>
      <w:r w:rsidRPr="0045732C">
        <w:rPr>
          <w:spacing w:val="-7"/>
        </w:rPr>
        <w:t xml:space="preserve"> </w:t>
      </w:r>
      <w:r w:rsidRPr="0045732C">
        <w:t>cotton,</w:t>
      </w:r>
      <w:r w:rsidRPr="0045732C">
        <w:rPr>
          <w:spacing w:val="-6"/>
        </w:rPr>
        <w:t xml:space="preserve"> </w:t>
      </w:r>
      <w:r w:rsidRPr="0045732C">
        <w:t>sugar,</w:t>
      </w:r>
      <w:r w:rsidRPr="0045732C">
        <w:rPr>
          <w:spacing w:val="-6"/>
        </w:rPr>
        <w:t xml:space="preserve"> </w:t>
      </w:r>
      <w:r w:rsidRPr="0045732C">
        <w:t>or</w:t>
      </w:r>
      <w:r w:rsidRPr="0045732C">
        <w:rPr>
          <w:spacing w:val="-11"/>
        </w:rPr>
        <w:t xml:space="preserve"> </w:t>
      </w:r>
      <w:r w:rsidRPr="0045732C">
        <w:t>coffee</w:t>
      </w:r>
    </w:p>
    <w:tbl>
      <w:tblPr>
        <w:tblW w:w="8690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5"/>
        <w:gridCol w:w="6945"/>
      </w:tblGrid>
      <w:tr w:rsidR="00717C95" w:rsidRPr="0045732C" w14:paraId="4C47BCCE" w14:textId="77777777" w:rsidTr="00D06932">
        <w:trPr>
          <w:trHeight w:val="332"/>
        </w:trPr>
        <w:tc>
          <w:tcPr>
            <w:tcW w:w="1745" w:type="dxa"/>
            <w:shd w:val="clear" w:color="auto" w:fill="E6E7E8"/>
          </w:tcPr>
          <w:p w14:paraId="07BE7300" w14:textId="77777777" w:rsidR="00717C95" w:rsidRPr="0045732C" w:rsidRDefault="00717C95" w:rsidP="00D06932">
            <w:pPr>
              <w:pStyle w:val="Tabletextbold"/>
            </w:pPr>
            <w:r w:rsidRPr="00D20F72">
              <w:t>Part</w:t>
            </w:r>
            <w:r w:rsidRPr="0045732C">
              <w:rPr>
                <w:spacing w:val="4"/>
              </w:rPr>
              <w:t xml:space="preserve"> </w:t>
            </w:r>
            <w:r w:rsidRPr="00D20F72">
              <w:t>of</w:t>
            </w:r>
            <w:r w:rsidRPr="0045732C">
              <w:rPr>
                <w:spacing w:val="5"/>
              </w:rPr>
              <w:t xml:space="preserve"> </w:t>
            </w:r>
            <w:r w:rsidRPr="00D20F72">
              <w:t>speech:</w:t>
            </w:r>
          </w:p>
        </w:tc>
        <w:tc>
          <w:tcPr>
            <w:tcW w:w="6945" w:type="dxa"/>
            <w:shd w:val="clear" w:color="auto" w:fill="F5F6F6"/>
          </w:tcPr>
          <w:p w14:paraId="304E70BD" w14:textId="77777777" w:rsidR="00717C95" w:rsidRPr="0045732C" w:rsidRDefault="00717C95" w:rsidP="00D06932">
            <w:pPr>
              <w:pStyle w:val="Tabletext"/>
            </w:pPr>
            <w:r w:rsidRPr="0045732C">
              <w:t>noun</w:t>
            </w:r>
          </w:p>
        </w:tc>
      </w:tr>
      <w:tr w:rsidR="00717C95" w:rsidRPr="0045732C" w14:paraId="4240047B" w14:textId="77777777" w:rsidTr="00D06932">
        <w:trPr>
          <w:trHeight w:val="332"/>
        </w:trPr>
        <w:tc>
          <w:tcPr>
            <w:tcW w:w="1745" w:type="dxa"/>
            <w:shd w:val="clear" w:color="auto" w:fill="E6E7E8"/>
          </w:tcPr>
          <w:p w14:paraId="772302E0" w14:textId="77777777" w:rsidR="00717C95" w:rsidRPr="0045732C" w:rsidRDefault="00717C95" w:rsidP="00D06932">
            <w:pPr>
              <w:pStyle w:val="Tabletextbold"/>
            </w:pPr>
            <w:r w:rsidRPr="0045732C">
              <w:rPr>
                <w:spacing w:val="-4"/>
                <w:w w:val="90"/>
              </w:rPr>
              <w:t>Word</w:t>
            </w:r>
            <w:r w:rsidRPr="0045732C">
              <w:rPr>
                <w:spacing w:val="-3"/>
                <w:w w:val="95"/>
              </w:rPr>
              <w:t xml:space="preserve"> </w:t>
            </w:r>
            <w:r w:rsidRPr="00D20F72">
              <w:t>forms:</w:t>
            </w:r>
          </w:p>
        </w:tc>
        <w:tc>
          <w:tcPr>
            <w:tcW w:w="6945" w:type="dxa"/>
            <w:shd w:val="clear" w:color="auto" w:fill="F5F6F6"/>
          </w:tcPr>
          <w:p w14:paraId="153235A0" w14:textId="77777777" w:rsidR="00717C95" w:rsidRPr="0045732C" w:rsidRDefault="00717C95" w:rsidP="00D06932">
            <w:pPr>
              <w:pStyle w:val="Tabletext"/>
            </w:pPr>
            <w:r w:rsidRPr="0045732C">
              <w:t>plantations</w:t>
            </w:r>
          </w:p>
        </w:tc>
      </w:tr>
      <w:tr w:rsidR="00717C95" w:rsidRPr="0045732C" w14:paraId="37CEAFD1" w14:textId="77777777" w:rsidTr="00D06932">
        <w:trPr>
          <w:trHeight w:val="332"/>
        </w:trPr>
        <w:tc>
          <w:tcPr>
            <w:tcW w:w="1745" w:type="dxa"/>
            <w:shd w:val="clear" w:color="auto" w:fill="E6E7E8"/>
          </w:tcPr>
          <w:p w14:paraId="2CF8B5DB" w14:textId="77777777" w:rsidR="00717C95" w:rsidRPr="00D20F72" w:rsidRDefault="00717C95" w:rsidP="00D06932">
            <w:pPr>
              <w:pStyle w:val="Tabletextbold"/>
            </w:pPr>
            <w:r w:rsidRPr="00D20F72">
              <w:t>Synonyms:</w:t>
            </w:r>
          </w:p>
        </w:tc>
        <w:tc>
          <w:tcPr>
            <w:tcW w:w="6945" w:type="dxa"/>
            <w:shd w:val="clear" w:color="auto" w:fill="F5F6F6"/>
          </w:tcPr>
          <w:p w14:paraId="5C655DDC" w14:textId="77777777" w:rsidR="00717C95" w:rsidRPr="0045732C" w:rsidRDefault="00717C95" w:rsidP="00D06932">
            <w:pPr>
              <w:pStyle w:val="Tabletext"/>
            </w:pPr>
            <w:r w:rsidRPr="0045732C">
              <w:rPr>
                <w:w w:val="90"/>
              </w:rPr>
              <w:t>estate,</w:t>
            </w:r>
            <w:r w:rsidRPr="0045732C">
              <w:rPr>
                <w:spacing w:val="8"/>
              </w:rPr>
              <w:t xml:space="preserve"> </w:t>
            </w:r>
            <w:r w:rsidRPr="00C32F0F">
              <w:t>homestead</w:t>
            </w:r>
          </w:p>
        </w:tc>
      </w:tr>
      <w:tr w:rsidR="00717C95" w:rsidRPr="0045732C" w14:paraId="279BA263" w14:textId="77777777" w:rsidTr="00D06932">
        <w:trPr>
          <w:trHeight w:val="332"/>
        </w:trPr>
        <w:tc>
          <w:tcPr>
            <w:tcW w:w="1745" w:type="dxa"/>
            <w:shd w:val="clear" w:color="auto" w:fill="E6E7E8"/>
          </w:tcPr>
          <w:p w14:paraId="0F3BB82D" w14:textId="77777777" w:rsidR="00717C95" w:rsidRPr="0045732C" w:rsidRDefault="00717C95" w:rsidP="00D06932">
            <w:pPr>
              <w:pStyle w:val="Tabletextbold"/>
            </w:pPr>
            <w:r w:rsidRPr="00D20F72">
              <w:t>In a</w:t>
            </w:r>
            <w:r w:rsidRPr="0045732C">
              <w:rPr>
                <w:spacing w:val="-1"/>
                <w:w w:val="90"/>
              </w:rPr>
              <w:t xml:space="preserve"> </w:t>
            </w:r>
            <w:r w:rsidRPr="00D20F72">
              <w:t>sentence:</w:t>
            </w:r>
          </w:p>
        </w:tc>
        <w:tc>
          <w:tcPr>
            <w:tcW w:w="6945" w:type="dxa"/>
            <w:shd w:val="clear" w:color="auto" w:fill="F5F6F6"/>
          </w:tcPr>
          <w:p w14:paraId="01154243" w14:textId="77777777" w:rsidR="00717C95" w:rsidRPr="0045732C" w:rsidRDefault="00717C95" w:rsidP="00D06932">
            <w:pPr>
              <w:pStyle w:val="Tabletext"/>
            </w:pPr>
            <w:r w:rsidRPr="002C75F2">
              <w:t>Haiti</w:t>
            </w:r>
            <w:r w:rsidRPr="0045732C">
              <w:rPr>
                <w:spacing w:val="-3"/>
              </w:rPr>
              <w:t xml:space="preserve"> </w:t>
            </w:r>
            <w:r w:rsidRPr="002C75F2">
              <w:t>was</w:t>
            </w:r>
            <w:r w:rsidRPr="0045732C">
              <w:rPr>
                <w:spacing w:val="-3"/>
              </w:rPr>
              <w:t xml:space="preserve"> </w:t>
            </w:r>
            <w:r w:rsidRPr="002C75F2">
              <w:t>once</w:t>
            </w:r>
            <w:r w:rsidRPr="0045732C">
              <w:rPr>
                <w:spacing w:val="-8"/>
              </w:rPr>
              <w:t xml:space="preserve"> </w:t>
            </w:r>
            <w:r w:rsidRPr="002C75F2">
              <w:t>the</w:t>
            </w:r>
            <w:r w:rsidRPr="00C32F0F">
              <w:t xml:space="preserve"> </w:t>
            </w:r>
            <w:r w:rsidRPr="002C75F2">
              <w:t>most</w:t>
            </w:r>
            <w:r w:rsidRPr="0045732C">
              <w:rPr>
                <w:spacing w:val="-3"/>
              </w:rPr>
              <w:t xml:space="preserve"> </w:t>
            </w:r>
            <w:r w:rsidRPr="002C75F2">
              <w:t>profitable</w:t>
            </w:r>
            <w:r w:rsidRPr="0045732C">
              <w:rPr>
                <w:spacing w:val="-3"/>
              </w:rPr>
              <w:t xml:space="preserve"> </w:t>
            </w:r>
            <w:r w:rsidRPr="002C75F2">
              <w:t>island</w:t>
            </w:r>
            <w:r w:rsidRPr="0045732C">
              <w:rPr>
                <w:spacing w:val="-3"/>
              </w:rPr>
              <w:t xml:space="preserve"> </w:t>
            </w:r>
            <w:r w:rsidRPr="002C75F2">
              <w:t>in</w:t>
            </w:r>
            <w:r w:rsidRPr="0045732C">
              <w:rPr>
                <w:spacing w:val="-7"/>
              </w:rPr>
              <w:t xml:space="preserve"> </w:t>
            </w:r>
            <w:r w:rsidRPr="002C75F2">
              <w:t>the</w:t>
            </w:r>
            <w:r w:rsidRPr="0045732C">
              <w:rPr>
                <w:spacing w:val="-3"/>
              </w:rPr>
              <w:t xml:space="preserve"> </w:t>
            </w:r>
            <w:r w:rsidRPr="002C75F2">
              <w:t>Caribbean</w:t>
            </w:r>
            <w:r w:rsidRPr="0045732C">
              <w:rPr>
                <w:spacing w:val="-3"/>
              </w:rPr>
              <w:t xml:space="preserve"> </w:t>
            </w:r>
            <w:r w:rsidRPr="002C75F2">
              <w:t>with</w:t>
            </w:r>
            <w:r w:rsidRPr="0045732C">
              <w:rPr>
                <w:spacing w:val="-3"/>
              </w:rPr>
              <w:t xml:space="preserve"> </w:t>
            </w:r>
            <w:r w:rsidRPr="002C75F2">
              <w:t>many</w:t>
            </w:r>
            <w:r w:rsidRPr="0045732C">
              <w:rPr>
                <w:spacing w:val="-7"/>
              </w:rPr>
              <w:t xml:space="preserve"> </w:t>
            </w:r>
            <w:r w:rsidRPr="002C75F2">
              <w:t>sugar</w:t>
            </w:r>
            <w:r w:rsidRPr="0045732C">
              <w:rPr>
                <w:spacing w:val="-8"/>
              </w:rPr>
              <w:t xml:space="preserve"> </w:t>
            </w:r>
            <w:r w:rsidRPr="002C75F2">
              <w:t>plantations.</w:t>
            </w:r>
          </w:p>
        </w:tc>
      </w:tr>
    </w:tbl>
    <w:p w14:paraId="18B18397" w14:textId="77777777" w:rsidR="00717C95" w:rsidRPr="0045732C" w:rsidRDefault="00717C95" w:rsidP="00717C95">
      <w:pPr>
        <w:pStyle w:val="Heading2"/>
        <w:rPr>
          <w:rFonts w:ascii="Calibri" w:hAnsi="Calibri" w:cs="Calibri"/>
        </w:rPr>
      </w:pPr>
      <w:r w:rsidRPr="00C32F0F">
        <w:t>plantation</w:t>
      </w:r>
      <w:r w:rsidRPr="0045732C">
        <w:rPr>
          <w:rFonts w:ascii="Calibri" w:hAnsi="Calibri" w:cs="Calibri"/>
          <w:color w:val="231F20"/>
          <w:spacing w:val="5"/>
        </w:rPr>
        <w:t xml:space="preserve"> </w:t>
      </w:r>
      <w:r w:rsidRPr="00C32F0F">
        <w:t>system</w:t>
      </w:r>
    </w:p>
    <w:p w14:paraId="6D11EBBE" w14:textId="77777777" w:rsidR="00717C95" w:rsidRPr="0045732C" w:rsidRDefault="00717C95" w:rsidP="00717C95">
      <w:pPr>
        <w:pStyle w:val="ListParagraph"/>
        <w:numPr>
          <w:ilvl w:val="0"/>
          <w:numId w:val="13"/>
        </w:numPr>
      </w:pPr>
      <w:r w:rsidRPr="0045732C">
        <w:t>a</w:t>
      </w:r>
      <w:r w:rsidRPr="0045732C">
        <w:rPr>
          <w:spacing w:val="-9"/>
        </w:rPr>
        <w:t xml:space="preserve"> </w:t>
      </w:r>
      <w:r w:rsidRPr="0045732C">
        <w:t>capitalist</w:t>
      </w:r>
      <w:r w:rsidRPr="0045732C">
        <w:rPr>
          <w:spacing w:val="-9"/>
        </w:rPr>
        <w:t xml:space="preserve"> </w:t>
      </w:r>
      <w:r w:rsidRPr="0045732C">
        <w:t>economic</w:t>
      </w:r>
      <w:r w:rsidRPr="0045732C">
        <w:rPr>
          <w:spacing w:val="-9"/>
        </w:rPr>
        <w:t xml:space="preserve"> </w:t>
      </w:r>
      <w:r w:rsidRPr="0045732C">
        <w:t>system</w:t>
      </w:r>
      <w:r w:rsidRPr="0045732C">
        <w:rPr>
          <w:spacing w:val="-9"/>
        </w:rPr>
        <w:t xml:space="preserve"> </w:t>
      </w:r>
      <w:r w:rsidRPr="0045732C">
        <w:t>dependent</w:t>
      </w:r>
      <w:r w:rsidRPr="0045732C">
        <w:rPr>
          <w:spacing w:val="-9"/>
        </w:rPr>
        <w:t xml:space="preserve"> </w:t>
      </w:r>
      <w:r w:rsidRPr="0045732C">
        <w:t>on</w:t>
      </w:r>
      <w:r w:rsidRPr="0045732C">
        <w:rPr>
          <w:spacing w:val="-9"/>
        </w:rPr>
        <w:t xml:space="preserve"> </w:t>
      </w:r>
      <w:r w:rsidRPr="0045732C">
        <w:t>enslaved</w:t>
      </w:r>
      <w:r w:rsidRPr="0045732C">
        <w:rPr>
          <w:spacing w:val="-9"/>
        </w:rPr>
        <w:t xml:space="preserve"> </w:t>
      </w:r>
      <w:r w:rsidRPr="0045732C">
        <w:t>labor</w:t>
      </w:r>
    </w:p>
    <w:tbl>
      <w:tblPr>
        <w:tblW w:w="8690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5"/>
        <w:gridCol w:w="6945"/>
      </w:tblGrid>
      <w:tr w:rsidR="00717C95" w:rsidRPr="0045732C" w14:paraId="3C956550" w14:textId="77777777" w:rsidTr="00D06932">
        <w:trPr>
          <w:trHeight w:val="332"/>
        </w:trPr>
        <w:tc>
          <w:tcPr>
            <w:tcW w:w="1745" w:type="dxa"/>
            <w:shd w:val="clear" w:color="auto" w:fill="E6E7E8"/>
          </w:tcPr>
          <w:p w14:paraId="638DBCD6" w14:textId="77777777" w:rsidR="00717C95" w:rsidRPr="0045732C" w:rsidRDefault="00717C95" w:rsidP="00D06932">
            <w:pPr>
              <w:pStyle w:val="Tabletextbold"/>
            </w:pPr>
            <w:r w:rsidRPr="00D20F72">
              <w:t>Part</w:t>
            </w:r>
            <w:r w:rsidRPr="0045732C">
              <w:rPr>
                <w:spacing w:val="4"/>
              </w:rPr>
              <w:t xml:space="preserve"> </w:t>
            </w:r>
            <w:r w:rsidRPr="00D20F72">
              <w:t>of</w:t>
            </w:r>
            <w:r w:rsidRPr="0045732C">
              <w:rPr>
                <w:spacing w:val="5"/>
              </w:rPr>
              <w:t xml:space="preserve"> </w:t>
            </w:r>
            <w:r w:rsidRPr="00D20F72">
              <w:t>speech:</w:t>
            </w:r>
          </w:p>
        </w:tc>
        <w:tc>
          <w:tcPr>
            <w:tcW w:w="6945" w:type="dxa"/>
            <w:shd w:val="clear" w:color="auto" w:fill="F5F6F6"/>
          </w:tcPr>
          <w:p w14:paraId="4F925A0C" w14:textId="77777777" w:rsidR="00717C95" w:rsidRPr="0045732C" w:rsidRDefault="00717C95" w:rsidP="00D06932">
            <w:pPr>
              <w:pStyle w:val="Tabletext"/>
            </w:pPr>
            <w:r w:rsidRPr="0045732C">
              <w:t>noun</w:t>
            </w:r>
          </w:p>
        </w:tc>
      </w:tr>
      <w:tr w:rsidR="00717C95" w:rsidRPr="0045732C" w14:paraId="0933A016" w14:textId="77777777" w:rsidTr="00D06932">
        <w:trPr>
          <w:trHeight w:val="332"/>
        </w:trPr>
        <w:tc>
          <w:tcPr>
            <w:tcW w:w="1745" w:type="dxa"/>
            <w:shd w:val="clear" w:color="auto" w:fill="E6E7E8"/>
          </w:tcPr>
          <w:p w14:paraId="4A5C7791" w14:textId="77777777" w:rsidR="00717C95" w:rsidRPr="0045732C" w:rsidRDefault="00717C95" w:rsidP="00D06932">
            <w:pPr>
              <w:pStyle w:val="Tabletextbold"/>
            </w:pPr>
            <w:r w:rsidRPr="0045732C">
              <w:rPr>
                <w:spacing w:val="-4"/>
                <w:w w:val="90"/>
              </w:rPr>
              <w:t>Word</w:t>
            </w:r>
            <w:r w:rsidRPr="0045732C">
              <w:rPr>
                <w:spacing w:val="-3"/>
                <w:w w:val="95"/>
              </w:rPr>
              <w:t xml:space="preserve"> </w:t>
            </w:r>
            <w:r w:rsidRPr="00D20F72">
              <w:t>forms:</w:t>
            </w:r>
          </w:p>
        </w:tc>
        <w:tc>
          <w:tcPr>
            <w:tcW w:w="6945" w:type="dxa"/>
            <w:shd w:val="clear" w:color="auto" w:fill="F5F6F6"/>
          </w:tcPr>
          <w:p w14:paraId="5863D6C8" w14:textId="77777777" w:rsidR="00717C95" w:rsidRPr="0045732C" w:rsidRDefault="00717C95" w:rsidP="00D06932">
            <w:pPr>
              <w:pStyle w:val="TableParagraph"/>
              <w:spacing w:before="0"/>
              <w:ind w:right="0"/>
              <w:rPr>
                <w:rFonts w:ascii="Calibri" w:hAnsi="Calibri" w:cs="Calibri"/>
                <w:sz w:val="18"/>
              </w:rPr>
            </w:pPr>
          </w:p>
        </w:tc>
      </w:tr>
      <w:tr w:rsidR="00717C95" w:rsidRPr="0045732C" w14:paraId="07C07043" w14:textId="77777777" w:rsidTr="00D06932">
        <w:trPr>
          <w:trHeight w:val="332"/>
        </w:trPr>
        <w:tc>
          <w:tcPr>
            <w:tcW w:w="1745" w:type="dxa"/>
            <w:shd w:val="clear" w:color="auto" w:fill="E6E7E8"/>
          </w:tcPr>
          <w:p w14:paraId="1C910EE9" w14:textId="77777777" w:rsidR="00717C95" w:rsidRPr="00D20F72" w:rsidRDefault="00717C95" w:rsidP="00D06932">
            <w:pPr>
              <w:pStyle w:val="Tabletextbold"/>
            </w:pPr>
            <w:r w:rsidRPr="00D20F72">
              <w:t>Synonyms:</w:t>
            </w:r>
          </w:p>
        </w:tc>
        <w:tc>
          <w:tcPr>
            <w:tcW w:w="6945" w:type="dxa"/>
            <w:shd w:val="clear" w:color="auto" w:fill="F5F6F6"/>
          </w:tcPr>
          <w:p w14:paraId="03F5CCDA" w14:textId="77777777" w:rsidR="00717C95" w:rsidRPr="0045732C" w:rsidRDefault="00717C95" w:rsidP="00D06932">
            <w:pPr>
              <w:pStyle w:val="TableParagraph"/>
              <w:spacing w:before="0"/>
              <w:ind w:right="0"/>
              <w:rPr>
                <w:rFonts w:ascii="Calibri" w:hAnsi="Calibri" w:cs="Calibri"/>
                <w:sz w:val="18"/>
              </w:rPr>
            </w:pPr>
          </w:p>
        </w:tc>
      </w:tr>
      <w:tr w:rsidR="00717C95" w:rsidRPr="0045732C" w14:paraId="3E1A74ED" w14:textId="77777777" w:rsidTr="00D06932">
        <w:trPr>
          <w:trHeight w:val="332"/>
        </w:trPr>
        <w:tc>
          <w:tcPr>
            <w:tcW w:w="1745" w:type="dxa"/>
            <w:shd w:val="clear" w:color="auto" w:fill="E6E7E8"/>
          </w:tcPr>
          <w:p w14:paraId="7C9F5C21" w14:textId="77777777" w:rsidR="00717C95" w:rsidRPr="0045732C" w:rsidRDefault="00717C95" w:rsidP="00D06932">
            <w:pPr>
              <w:pStyle w:val="Tabletextbold"/>
            </w:pPr>
            <w:r w:rsidRPr="00D20F72">
              <w:t>In a</w:t>
            </w:r>
            <w:r w:rsidRPr="0045732C">
              <w:rPr>
                <w:spacing w:val="-1"/>
                <w:w w:val="90"/>
              </w:rPr>
              <w:t xml:space="preserve"> </w:t>
            </w:r>
            <w:r w:rsidRPr="00D20F72">
              <w:t>sentence:</w:t>
            </w:r>
          </w:p>
        </w:tc>
        <w:tc>
          <w:tcPr>
            <w:tcW w:w="6945" w:type="dxa"/>
            <w:shd w:val="clear" w:color="auto" w:fill="F5F6F6"/>
          </w:tcPr>
          <w:p w14:paraId="089E5B1F" w14:textId="77777777" w:rsidR="00717C95" w:rsidRPr="0045732C" w:rsidRDefault="00717C95" w:rsidP="00D06932">
            <w:pPr>
              <w:pStyle w:val="Tabletext"/>
            </w:pPr>
            <w:r w:rsidRPr="00C32F0F">
              <w:t>The</w:t>
            </w:r>
            <w:r w:rsidRPr="002C75F2">
              <w:t xml:space="preserve"> </w:t>
            </w:r>
            <w:r w:rsidRPr="00C32F0F">
              <w:t>plantation system</w:t>
            </w:r>
            <w:r w:rsidRPr="002C75F2">
              <w:t xml:space="preserve"> </w:t>
            </w:r>
            <w:r w:rsidRPr="00C32F0F">
              <w:t>in America forced</w:t>
            </w:r>
            <w:r w:rsidRPr="0045732C">
              <w:rPr>
                <w:spacing w:val="-9"/>
              </w:rPr>
              <w:t xml:space="preserve"> </w:t>
            </w:r>
            <w:r w:rsidRPr="00C32F0F">
              <w:t>the enslaved</w:t>
            </w:r>
            <w:r w:rsidRPr="0045732C">
              <w:rPr>
                <w:spacing w:val="-9"/>
              </w:rPr>
              <w:t xml:space="preserve"> </w:t>
            </w:r>
            <w:r w:rsidRPr="00C32F0F">
              <w:t>to endure</w:t>
            </w:r>
            <w:r w:rsidRPr="002C75F2">
              <w:t xml:space="preserve"> </w:t>
            </w:r>
            <w:r w:rsidRPr="0045732C">
              <w:t>harsh conditions.</w:t>
            </w:r>
          </w:p>
        </w:tc>
      </w:tr>
    </w:tbl>
    <w:p w14:paraId="18047893" w14:textId="77777777" w:rsidR="00717C95" w:rsidRPr="0045732C" w:rsidRDefault="00717C95" w:rsidP="00717C95">
      <w:pPr>
        <w:pStyle w:val="Heading2"/>
      </w:pPr>
      <w:r w:rsidRPr="00830812">
        <w:t xml:space="preserve">Pax </w:t>
      </w:r>
      <w:proofErr w:type="spellStart"/>
      <w:r w:rsidRPr="00830812">
        <w:t>Mongolica</w:t>
      </w:r>
      <w:proofErr w:type="spellEnd"/>
    </w:p>
    <w:p w14:paraId="7E925606" w14:textId="77777777" w:rsidR="00717C95" w:rsidRPr="0045732C" w:rsidRDefault="00717C95" w:rsidP="00717C95">
      <w:pPr>
        <w:pStyle w:val="ListParagraph"/>
        <w:numPr>
          <w:ilvl w:val="0"/>
          <w:numId w:val="13"/>
        </w:numPr>
      </w:pPr>
      <w:r>
        <w:t>Mongol Peace; a 200-year-long period in Mongol history in which it experienced relative peace</w:t>
      </w:r>
    </w:p>
    <w:tbl>
      <w:tblPr>
        <w:tblW w:w="0" w:type="auto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5"/>
        <w:gridCol w:w="6945"/>
      </w:tblGrid>
      <w:tr w:rsidR="00717C95" w:rsidRPr="0045732C" w14:paraId="05C0CA84" w14:textId="77777777" w:rsidTr="00D06932">
        <w:trPr>
          <w:trHeight w:val="332"/>
        </w:trPr>
        <w:tc>
          <w:tcPr>
            <w:tcW w:w="1745" w:type="dxa"/>
            <w:shd w:val="clear" w:color="auto" w:fill="E6E7E8"/>
          </w:tcPr>
          <w:p w14:paraId="4EFB0DFA" w14:textId="77777777" w:rsidR="00717C95" w:rsidRPr="0045732C" w:rsidRDefault="00717C95" w:rsidP="00D06932">
            <w:pPr>
              <w:pStyle w:val="Tabletextbold"/>
            </w:pPr>
            <w:r w:rsidRPr="00D20F72">
              <w:t>Part</w:t>
            </w:r>
            <w:r w:rsidRPr="0045732C">
              <w:rPr>
                <w:spacing w:val="4"/>
              </w:rPr>
              <w:t xml:space="preserve"> </w:t>
            </w:r>
            <w:r w:rsidRPr="00D20F72">
              <w:t>of</w:t>
            </w:r>
            <w:r w:rsidRPr="0045732C">
              <w:rPr>
                <w:spacing w:val="5"/>
              </w:rPr>
              <w:t xml:space="preserve"> </w:t>
            </w:r>
            <w:r w:rsidRPr="00D20F72">
              <w:t>speech:</w:t>
            </w:r>
          </w:p>
        </w:tc>
        <w:tc>
          <w:tcPr>
            <w:tcW w:w="6945" w:type="dxa"/>
            <w:shd w:val="clear" w:color="auto" w:fill="F5F6F6"/>
          </w:tcPr>
          <w:p w14:paraId="10541BF2" w14:textId="77777777" w:rsidR="00717C95" w:rsidRPr="0045732C" w:rsidRDefault="00717C95" w:rsidP="00D06932">
            <w:pPr>
              <w:pStyle w:val="Tabletext"/>
            </w:pPr>
            <w:r>
              <w:t>proper noun</w:t>
            </w:r>
          </w:p>
        </w:tc>
      </w:tr>
      <w:tr w:rsidR="00717C95" w:rsidRPr="0045732C" w14:paraId="77C076B4" w14:textId="77777777" w:rsidTr="00D06932">
        <w:trPr>
          <w:trHeight w:val="332"/>
        </w:trPr>
        <w:tc>
          <w:tcPr>
            <w:tcW w:w="1745" w:type="dxa"/>
            <w:shd w:val="clear" w:color="auto" w:fill="E6E7E8"/>
          </w:tcPr>
          <w:p w14:paraId="5025D4E3" w14:textId="77777777" w:rsidR="00717C95" w:rsidRPr="0045732C" w:rsidRDefault="00717C95" w:rsidP="00D06932">
            <w:pPr>
              <w:pStyle w:val="Tabletextbold"/>
            </w:pPr>
            <w:r w:rsidRPr="0045732C">
              <w:rPr>
                <w:spacing w:val="-4"/>
                <w:w w:val="90"/>
              </w:rPr>
              <w:t>Word</w:t>
            </w:r>
            <w:r w:rsidRPr="0045732C">
              <w:rPr>
                <w:spacing w:val="-3"/>
                <w:w w:val="95"/>
              </w:rPr>
              <w:t xml:space="preserve"> </w:t>
            </w:r>
            <w:r w:rsidRPr="00D20F72">
              <w:t>forms:</w:t>
            </w:r>
          </w:p>
        </w:tc>
        <w:tc>
          <w:tcPr>
            <w:tcW w:w="6945" w:type="dxa"/>
            <w:shd w:val="clear" w:color="auto" w:fill="F5F6F6"/>
          </w:tcPr>
          <w:p w14:paraId="5664E560" w14:textId="77777777" w:rsidR="00717C95" w:rsidRPr="0045732C" w:rsidRDefault="00717C95" w:rsidP="00D06932">
            <w:pPr>
              <w:pStyle w:val="TableParagraph"/>
              <w:spacing w:before="73"/>
              <w:ind w:left="80" w:right="0"/>
              <w:rPr>
                <w:rFonts w:ascii="Calibri" w:hAnsi="Calibri" w:cs="Calibri"/>
                <w:sz w:val="18"/>
              </w:rPr>
            </w:pPr>
          </w:p>
        </w:tc>
      </w:tr>
      <w:tr w:rsidR="00717C95" w:rsidRPr="0045732C" w14:paraId="1046B040" w14:textId="77777777" w:rsidTr="00D06932">
        <w:trPr>
          <w:trHeight w:val="332"/>
        </w:trPr>
        <w:tc>
          <w:tcPr>
            <w:tcW w:w="1745" w:type="dxa"/>
            <w:shd w:val="clear" w:color="auto" w:fill="E6E7E8"/>
          </w:tcPr>
          <w:p w14:paraId="2D96C7A2" w14:textId="77777777" w:rsidR="00717C95" w:rsidRPr="00D20F72" w:rsidRDefault="00717C95" w:rsidP="00D06932">
            <w:pPr>
              <w:pStyle w:val="Tabletextbold"/>
            </w:pPr>
            <w:r w:rsidRPr="00D20F72">
              <w:t>Synonyms:</w:t>
            </w:r>
          </w:p>
        </w:tc>
        <w:tc>
          <w:tcPr>
            <w:tcW w:w="6945" w:type="dxa"/>
            <w:shd w:val="clear" w:color="auto" w:fill="F5F6F6"/>
          </w:tcPr>
          <w:p w14:paraId="0C756F97" w14:textId="77777777" w:rsidR="00717C95" w:rsidRPr="0045732C" w:rsidRDefault="00717C95" w:rsidP="00D06932">
            <w:pPr>
              <w:pStyle w:val="TableParagraph"/>
              <w:spacing w:before="73"/>
              <w:ind w:left="80" w:right="0"/>
              <w:rPr>
                <w:rFonts w:ascii="Calibri" w:hAnsi="Calibri" w:cs="Calibri"/>
                <w:sz w:val="18"/>
              </w:rPr>
            </w:pPr>
          </w:p>
        </w:tc>
      </w:tr>
      <w:tr w:rsidR="00717C95" w:rsidRPr="0045732C" w14:paraId="49D13064" w14:textId="77777777" w:rsidTr="00D06932">
        <w:trPr>
          <w:trHeight w:val="332"/>
        </w:trPr>
        <w:tc>
          <w:tcPr>
            <w:tcW w:w="1745" w:type="dxa"/>
            <w:shd w:val="clear" w:color="auto" w:fill="E6E7E8"/>
          </w:tcPr>
          <w:p w14:paraId="02E44A2A" w14:textId="77777777" w:rsidR="00717C95" w:rsidRPr="0045732C" w:rsidRDefault="00717C95" w:rsidP="00D06932">
            <w:pPr>
              <w:pStyle w:val="Tabletextbold"/>
            </w:pPr>
            <w:r w:rsidRPr="00D20F72">
              <w:t>In a</w:t>
            </w:r>
            <w:r w:rsidRPr="0045732C">
              <w:rPr>
                <w:spacing w:val="-1"/>
                <w:w w:val="90"/>
              </w:rPr>
              <w:t xml:space="preserve"> </w:t>
            </w:r>
            <w:r w:rsidRPr="00D20F72">
              <w:t>sentence:</w:t>
            </w:r>
          </w:p>
        </w:tc>
        <w:tc>
          <w:tcPr>
            <w:tcW w:w="6945" w:type="dxa"/>
            <w:shd w:val="clear" w:color="auto" w:fill="F5F6F6"/>
          </w:tcPr>
          <w:p w14:paraId="0AFDE89B" w14:textId="77777777" w:rsidR="00717C95" w:rsidRPr="0045732C" w:rsidRDefault="00717C95" w:rsidP="00D06932">
            <w:pPr>
              <w:pStyle w:val="Tabletext"/>
            </w:pPr>
            <w:r>
              <w:t xml:space="preserve">The Pax </w:t>
            </w:r>
            <w:proofErr w:type="spellStart"/>
            <w:r>
              <w:t>Mongolica</w:t>
            </w:r>
            <w:proofErr w:type="spellEnd"/>
            <w:r>
              <w:t xml:space="preserve"> led to an increase in trade along the Silk Road routes.</w:t>
            </w:r>
          </w:p>
        </w:tc>
      </w:tr>
    </w:tbl>
    <w:p w14:paraId="3DE10B97" w14:textId="77777777" w:rsidR="00717C95" w:rsidRDefault="00717C95" w:rsidP="00717C95">
      <w:pPr>
        <w:pStyle w:val="Heading2"/>
      </w:pPr>
    </w:p>
    <w:p w14:paraId="28FAAA3A" w14:textId="77777777" w:rsidR="00717C95" w:rsidRDefault="00717C95">
      <w:pPr>
        <w:spacing w:after="0"/>
        <w:rPr>
          <w:rFonts w:eastAsiaTheme="majorEastAsia"/>
          <w:b/>
          <w:bCs/>
          <w:color w:val="000000" w:themeColor="text1"/>
          <w:lang w:val="en-US"/>
        </w:rPr>
      </w:pPr>
      <w:r>
        <w:br w:type="page"/>
      </w:r>
    </w:p>
    <w:p w14:paraId="793A51FE" w14:textId="7D866C6E" w:rsidR="00717C95" w:rsidRPr="00C32F0F" w:rsidRDefault="00717C95" w:rsidP="00717C95">
      <w:pPr>
        <w:pStyle w:val="Heading2"/>
      </w:pPr>
      <w:r w:rsidRPr="00C32F0F">
        <w:lastRenderedPageBreak/>
        <w:t>samurai</w:t>
      </w:r>
    </w:p>
    <w:p w14:paraId="4D6880D9" w14:textId="77777777" w:rsidR="00717C95" w:rsidRPr="0045732C" w:rsidRDefault="00717C95" w:rsidP="00717C95">
      <w:pPr>
        <w:pStyle w:val="ListParagraph"/>
        <w:numPr>
          <w:ilvl w:val="0"/>
          <w:numId w:val="13"/>
        </w:numPr>
      </w:pPr>
      <w:r>
        <w:t>member of the warrior caste in feudal Japan</w:t>
      </w:r>
    </w:p>
    <w:tbl>
      <w:tblPr>
        <w:tblW w:w="8690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5"/>
        <w:gridCol w:w="6945"/>
      </w:tblGrid>
      <w:tr w:rsidR="00717C95" w:rsidRPr="0045732C" w14:paraId="3337181C" w14:textId="77777777" w:rsidTr="00D06932">
        <w:trPr>
          <w:trHeight w:val="332"/>
        </w:trPr>
        <w:tc>
          <w:tcPr>
            <w:tcW w:w="1745" w:type="dxa"/>
            <w:shd w:val="clear" w:color="auto" w:fill="E6E7E8"/>
          </w:tcPr>
          <w:p w14:paraId="3D23DD2C" w14:textId="77777777" w:rsidR="00717C95" w:rsidRPr="0045732C" w:rsidRDefault="00717C95" w:rsidP="00D06932">
            <w:pPr>
              <w:pStyle w:val="Tabletextbold"/>
            </w:pPr>
            <w:r w:rsidRPr="00D20F72">
              <w:t>Part</w:t>
            </w:r>
            <w:r w:rsidRPr="0045732C">
              <w:rPr>
                <w:spacing w:val="4"/>
              </w:rPr>
              <w:t xml:space="preserve"> </w:t>
            </w:r>
            <w:r w:rsidRPr="00D20F72">
              <w:t>of</w:t>
            </w:r>
            <w:r w:rsidRPr="0045732C">
              <w:rPr>
                <w:spacing w:val="5"/>
              </w:rPr>
              <w:t xml:space="preserve"> </w:t>
            </w:r>
            <w:r w:rsidRPr="00D20F72">
              <w:t>speech:</w:t>
            </w:r>
          </w:p>
        </w:tc>
        <w:tc>
          <w:tcPr>
            <w:tcW w:w="6945" w:type="dxa"/>
            <w:shd w:val="clear" w:color="auto" w:fill="F5F6F6"/>
          </w:tcPr>
          <w:p w14:paraId="23E8C0BF" w14:textId="77777777" w:rsidR="00717C95" w:rsidRPr="0045732C" w:rsidRDefault="00717C95" w:rsidP="00D06932">
            <w:pPr>
              <w:pStyle w:val="Tabletext"/>
            </w:pPr>
            <w:r>
              <w:t>noun</w:t>
            </w:r>
          </w:p>
        </w:tc>
      </w:tr>
      <w:tr w:rsidR="00717C95" w:rsidRPr="0045732C" w14:paraId="2C02301D" w14:textId="77777777" w:rsidTr="00D06932">
        <w:trPr>
          <w:trHeight w:val="332"/>
        </w:trPr>
        <w:tc>
          <w:tcPr>
            <w:tcW w:w="1745" w:type="dxa"/>
            <w:shd w:val="clear" w:color="auto" w:fill="E6E7E8"/>
          </w:tcPr>
          <w:p w14:paraId="63A4B0E7" w14:textId="77777777" w:rsidR="00717C95" w:rsidRPr="0045732C" w:rsidRDefault="00717C95" w:rsidP="00D06932">
            <w:pPr>
              <w:pStyle w:val="Tabletextbold"/>
            </w:pPr>
            <w:r w:rsidRPr="0045732C">
              <w:rPr>
                <w:spacing w:val="-4"/>
                <w:w w:val="90"/>
              </w:rPr>
              <w:t>Word</w:t>
            </w:r>
            <w:r w:rsidRPr="0045732C">
              <w:rPr>
                <w:spacing w:val="-3"/>
                <w:w w:val="95"/>
              </w:rPr>
              <w:t xml:space="preserve"> </w:t>
            </w:r>
            <w:r w:rsidRPr="00D20F72">
              <w:t>forms:</w:t>
            </w:r>
          </w:p>
        </w:tc>
        <w:tc>
          <w:tcPr>
            <w:tcW w:w="6945" w:type="dxa"/>
            <w:shd w:val="clear" w:color="auto" w:fill="F5F6F6"/>
          </w:tcPr>
          <w:p w14:paraId="402379BD" w14:textId="77777777" w:rsidR="00717C95" w:rsidRPr="0045732C" w:rsidRDefault="00717C95" w:rsidP="00D06932">
            <w:pPr>
              <w:pStyle w:val="TableParagraph"/>
              <w:spacing w:before="73"/>
              <w:ind w:left="80" w:right="0"/>
              <w:rPr>
                <w:rFonts w:ascii="Calibri" w:hAnsi="Calibri" w:cs="Calibri"/>
                <w:sz w:val="18"/>
              </w:rPr>
            </w:pPr>
          </w:p>
        </w:tc>
      </w:tr>
      <w:tr w:rsidR="00717C95" w:rsidRPr="0045732C" w14:paraId="7C04FAA3" w14:textId="77777777" w:rsidTr="00D06932">
        <w:trPr>
          <w:trHeight w:val="332"/>
        </w:trPr>
        <w:tc>
          <w:tcPr>
            <w:tcW w:w="1745" w:type="dxa"/>
            <w:shd w:val="clear" w:color="auto" w:fill="E6E7E8"/>
          </w:tcPr>
          <w:p w14:paraId="6AFC83F3" w14:textId="77777777" w:rsidR="00717C95" w:rsidRPr="00D20F72" w:rsidRDefault="00717C95" w:rsidP="00D06932">
            <w:pPr>
              <w:pStyle w:val="Tabletextbold"/>
            </w:pPr>
            <w:r w:rsidRPr="00D20F72">
              <w:t>Synonyms:</w:t>
            </w:r>
          </w:p>
        </w:tc>
        <w:tc>
          <w:tcPr>
            <w:tcW w:w="6945" w:type="dxa"/>
            <w:shd w:val="clear" w:color="auto" w:fill="F5F6F6"/>
          </w:tcPr>
          <w:p w14:paraId="745F030D" w14:textId="77777777" w:rsidR="00717C95" w:rsidRPr="0045732C" w:rsidRDefault="00717C95" w:rsidP="00D06932">
            <w:pPr>
              <w:pStyle w:val="TableParagraph"/>
              <w:spacing w:before="73"/>
              <w:ind w:left="80" w:right="0"/>
              <w:rPr>
                <w:rFonts w:ascii="Calibri" w:hAnsi="Calibri" w:cs="Calibri"/>
                <w:sz w:val="18"/>
              </w:rPr>
            </w:pPr>
          </w:p>
        </w:tc>
      </w:tr>
      <w:tr w:rsidR="00717C95" w:rsidRPr="0045732C" w14:paraId="49D7F5A0" w14:textId="77777777" w:rsidTr="00D06932">
        <w:trPr>
          <w:trHeight w:val="332"/>
        </w:trPr>
        <w:tc>
          <w:tcPr>
            <w:tcW w:w="1745" w:type="dxa"/>
            <w:shd w:val="clear" w:color="auto" w:fill="E6E7E8"/>
          </w:tcPr>
          <w:p w14:paraId="6610353A" w14:textId="77777777" w:rsidR="00717C95" w:rsidRPr="0045732C" w:rsidRDefault="00717C95" w:rsidP="00D06932">
            <w:pPr>
              <w:pStyle w:val="Tabletextbold"/>
            </w:pPr>
            <w:r w:rsidRPr="00D20F72">
              <w:t>In a</w:t>
            </w:r>
            <w:r w:rsidRPr="0045732C">
              <w:rPr>
                <w:spacing w:val="-1"/>
                <w:w w:val="90"/>
              </w:rPr>
              <w:t xml:space="preserve"> </w:t>
            </w:r>
            <w:r w:rsidRPr="00D20F72">
              <w:t>sentence:</w:t>
            </w:r>
          </w:p>
        </w:tc>
        <w:tc>
          <w:tcPr>
            <w:tcW w:w="6945" w:type="dxa"/>
            <w:shd w:val="clear" w:color="auto" w:fill="F5F6F6"/>
          </w:tcPr>
          <w:p w14:paraId="16D6CF36" w14:textId="77777777" w:rsidR="00717C95" w:rsidRPr="0045732C" w:rsidRDefault="00717C95" w:rsidP="00D06932">
            <w:pPr>
              <w:pStyle w:val="Tabletext"/>
            </w:pPr>
            <w:r>
              <w:t xml:space="preserve">Samurai were usually members of the </w:t>
            </w:r>
            <w:proofErr w:type="gramStart"/>
            <w:r>
              <w:t>aristocracy</w:t>
            </w:r>
            <w:proofErr w:type="gramEnd"/>
            <w:r>
              <w:t xml:space="preserve"> and the title was passed down through the family line.</w:t>
            </w:r>
          </w:p>
        </w:tc>
      </w:tr>
    </w:tbl>
    <w:p w14:paraId="7CF6DF00" w14:textId="77777777" w:rsidR="00717C95" w:rsidRPr="0045732C" w:rsidRDefault="00717C95" w:rsidP="00717C95">
      <w:pPr>
        <w:pStyle w:val="Heading2"/>
      </w:pPr>
      <w:r w:rsidRPr="0045732C">
        <w:t>tribute</w:t>
      </w:r>
    </w:p>
    <w:p w14:paraId="25D60813" w14:textId="77777777" w:rsidR="00717C95" w:rsidRPr="0045732C" w:rsidRDefault="00717C95" w:rsidP="00717C95">
      <w:pPr>
        <w:pStyle w:val="ListParagraph"/>
        <w:numPr>
          <w:ilvl w:val="0"/>
          <w:numId w:val="13"/>
        </w:numPr>
      </w:pPr>
      <w:r w:rsidRPr="0045732C">
        <w:t>payment given</w:t>
      </w:r>
      <w:r w:rsidRPr="0045732C">
        <w:rPr>
          <w:spacing w:val="-5"/>
        </w:rPr>
        <w:t xml:space="preserve"> </w:t>
      </w:r>
      <w:r w:rsidRPr="0045732C">
        <w:t>by</w:t>
      </w:r>
      <w:r w:rsidRPr="0045732C">
        <w:rPr>
          <w:spacing w:val="-9"/>
        </w:rPr>
        <w:t xml:space="preserve"> </w:t>
      </w:r>
      <w:r w:rsidRPr="0045732C">
        <w:t>a</w:t>
      </w:r>
      <w:r w:rsidRPr="0045732C">
        <w:rPr>
          <w:spacing w:val="-5"/>
        </w:rPr>
        <w:t xml:space="preserve"> </w:t>
      </w:r>
      <w:r w:rsidRPr="0045732C">
        <w:t>subordinate</w:t>
      </w:r>
      <w:r w:rsidRPr="0045732C">
        <w:rPr>
          <w:spacing w:val="-5"/>
        </w:rPr>
        <w:t xml:space="preserve"> </w:t>
      </w:r>
      <w:r w:rsidRPr="0045732C">
        <w:t>person</w:t>
      </w:r>
      <w:r w:rsidRPr="0045732C">
        <w:rPr>
          <w:spacing w:val="-5"/>
        </w:rPr>
        <w:t xml:space="preserve"> </w:t>
      </w:r>
      <w:r w:rsidRPr="0045732C">
        <w:t>or</w:t>
      </w:r>
      <w:r w:rsidRPr="0045732C">
        <w:rPr>
          <w:spacing w:val="-9"/>
        </w:rPr>
        <w:t xml:space="preserve"> </w:t>
      </w:r>
      <w:r w:rsidRPr="0045732C">
        <w:t>power</w:t>
      </w:r>
      <w:r w:rsidRPr="0045732C">
        <w:rPr>
          <w:spacing w:val="-14"/>
        </w:rPr>
        <w:t xml:space="preserve"> </w:t>
      </w:r>
      <w:r w:rsidRPr="0045732C">
        <w:t>to</w:t>
      </w:r>
      <w:r w:rsidRPr="0045732C">
        <w:rPr>
          <w:spacing w:val="-5"/>
        </w:rPr>
        <w:t xml:space="preserve"> </w:t>
      </w:r>
      <w:r w:rsidRPr="0045732C">
        <w:t>a</w:t>
      </w:r>
      <w:r w:rsidRPr="0045732C">
        <w:rPr>
          <w:spacing w:val="-5"/>
        </w:rPr>
        <w:t xml:space="preserve"> </w:t>
      </w:r>
      <w:r w:rsidRPr="0045732C">
        <w:t>dominant</w:t>
      </w:r>
      <w:r w:rsidRPr="0045732C">
        <w:rPr>
          <w:spacing w:val="-5"/>
        </w:rPr>
        <w:t xml:space="preserve"> </w:t>
      </w:r>
      <w:r w:rsidRPr="0045732C">
        <w:t>one,</w:t>
      </w:r>
      <w:r w:rsidRPr="0045732C">
        <w:rPr>
          <w:spacing w:val="-5"/>
        </w:rPr>
        <w:t xml:space="preserve"> </w:t>
      </w:r>
      <w:r w:rsidRPr="0045732C">
        <w:t>or</w:t>
      </w:r>
      <w:r w:rsidRPr="0045732C">
        <w:rPr>
          <w:spacing w:val="-9"/>
        </w:rPr>
        <w:t xml:space="preserve"> </w:t>
      </w:r>
      <w:r w:rsidRPr="0045732C">
        <w:t>an</w:t>
      </w:r>
      <w:r w:rsidRPr="0045732C">
        <w:rPr>
          <w:spacing w:val="-5"/>
        </w:rPr>
        <w:t xml:space="preserve"> </w:t>
      </w:r>
      <w:r w:rsidRPr="0045732C">
        <w:t>obligation</w:t>
      </w:r>
      <w:r w:rsidRPr="0045732C">
        <w:rPr>
          <w:spacing w:val="-10"/>
        </w:rPr>
        <w:t xml:space="preserve"> </w:t>
      </w:r>
      <w:r w:rsidRPr="0045732C">
        <w:t>to</w:t>
      </w:r>
      <w:r w:rsidRPr="0045732C">
        <w:rPr>
          <w:spacing w:val="-5"/>
        </w:rPr>
        <w:t xml:space="preserve"> </w:t>
      </w:r>
      <w:r w:rsidRPr="0045732C">
        <w:t>do</w:t>
      </w:r>
      <w:r w:rsidRPr="0045732C">
        <w:rPr>
          <w:spacing w:val="-5"/>
        </w:rPr>
        <w:t xml:space="preserve"> </w:t>
      </w:r>
      <w:r w:rsidRPr="0045732C">
        <w:t>so</w:t>
      </w:r>
    </w:p>
    <w:tbl>
      <w:tblPr>
        <w:tblW w:w="8690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5"/>
        <w:gridCol w:w="6945"/>
      </w:tblGrid>
      <w:tr w:rsidR="00717C95" w:rsidRPr="0045732C" w14:paraId="301848CC" w14:textId="77777777" w:rsidTr="00D06932">
        <w:trPr>
          <w:trHeight w:val="332"/>
        </w:trPr>
        <w:tc>
          <w:tcPr>
            <w:tcW w:w="1745" w:type="dxa"/>
            <w:shd w:val="clear" w:color="auto" w:fill="E6E7E8"/>
          </w:tcPr>
          <w:p w14:paraId="1F008B29" w14:textId="77777777" w:rsidR="00717C95" w:rsidRPr="0045732C" w:rsidRDefault="00717C95" w:rsidP="00D06932">
            <w:pPr>
              <w:pStyle w:val="Tabletextbold"/>
            </w:pPr>
            <w:r w:rsidRPr="00D20F72">
              <w:t>Part</w:t>
            </w:r>
            <w:r w:rsidRPr="0045732C">
              <w:rPr>
                <w:spacing w:val="4"/>
              </w:rPr>
              <w:t xml:space="preserve"> </w:t>
            </w:r>
            <w:r w:rsidRPr="00D20F72">
              <w:t>of</w:t>
            </w:r>
            <w:r w:rsidRPr="0045732C">
              <w:rPr>
                <w:spacing w:val="5"/>
              </w:rPr>
              <w:t xml:space="preserve"> </w:t>
            </w:r>
            <w:r w:rsidRPr="00D20F72">
              <w:t>speech:</w:t>
            </w:r>
          </w:p>
        </w:tc>
        <w:tc>
          <w:tcPr>
            <w:tcW w:w="6945" w:type="dxa"/>
            <w:shd w:val="clear" w:color="auto" w:fill="F5F6F6"/>
          </w:tcPr>
          <w:p w14:paraId="72E75798" w14:textId="77777777" w:rsidR="00717C95" w:rsidRPr="0045732C" w:rsidRDefault="00717C95" w:rsidP="00D06932">
            <w:pPr>
              <w:pStyle w:val="Tabletext"/>
            </w:pPr>
            <w:r w:rsidRPr="0045732C">
              <w:t>noun</w:t>
            </w:r>
          </w:p>
        </w:tc>
      </w:tr>
      <w:tr w:rsidR="00717C95" w:rsidRPr="0045732C" w14:paraId="08E2CC42" w14:textId="77777777" w:rsidTr="00D06932">
        <w:trPr>
          <w:trHeight w:val="332"/>
        </w:trPr>
        <w:tc>
          <w:tcPr>
            <w:tcW w:w="1745" w:type="dxa"/>
            <w:shd w:val="clear" w:color="auto" w:fill="E6E7E8"/>
          </w:tcPr>
          <w:p w14:paraId="2EAD8736" w14:textId="77777777" w:rsidR="00717C95" w:rsidRPr="0045732C" w:rsidRDefault="00717C95" w:rsidP="00D06932">
            <w:pPr>
              <w:pStyle w:val="Tabletextbold"/>
            </w:pPr>
            <w:r w:rsidRPr="0045732C">
              <w:rPr>
                <w:spacing w:val="-4"/>
                <w:w w:val="90"/>
              </w:rPr>
              <w:t>Word</w:t>
            </w:r>
            <w:r w:rsidRPr="0045732C">
              <w:rPr>
                <w:spacing w:val="-3"/>
                <w:w w:val="95"/>
              </w:rPr>
              <w:t xml:space="preserve"> </w:t>
            </w:r>
            <w:r w:rsidRPr="00D20F72">
              <w:t>forms:</w:t>
            </w:r>
          </w:p>
        </w:tc>
        <w:tc>
          <w:tcPr>
            <w:tcW w:w="6945" w:type="dxa"/>
            <w:shd w:val="clear" w:color="auto" w:fill="F5F6F6"/>
          </w:tcPr>
          <w:p w14:paraId="5228F8EF" w14:textId="77777777" w:rsidR="00717C95" w:rsidRPr="0045732C" w:rsidRDefault="00717C95" w:rsidP="00D06932">
            <w:pPr>
              <w:pStyle w:val="Tabletext"/>
            </w:pPr>
            <w:r w:rsidRPr="0045732C">
              <w:t>tributary</w:t>
            </w:r>
          </w:p>
        </w:tc>
      </w:tr>
      <w:tr w:rsidR="00717C95" w:rsidRPr="0045732C" w14:paraId="3AF5F2F3" w14:textId="77777777" w:rsidTr="00D06932">
        <w:trPr>
          <w:trHeight w:val="332"/>
        </w:trPr>
        <w:tc>
          <w:tcPr>
            <w:tcW w:w="1745" w:type="dxa"/>
            <w:shd w:val="clear" w:color="auto" w:fill="E6E7E8"/>
          </w:tcPr>
          <w:p w14:paraId="7FC2B4DF" w14:textId="77777777" w:rsidR="00717C95" w:rsidRPr="00D20F72" w:rsidRDefault="00717C95" w:rsidP="00D06932">
            <w:pPr>
              <w:pStyle w:val="Tabletextbold"/>
            </w:pPr>
            <w:r w:rsidRPr="00D20F72">
              <w:t>Synonyms:</w:t>
            </w:r>
          </w:p>
        </w:tc>
        <w:tc>
          <w:tcPr>
            <w:tcW w:w="6945" w:type="dxa"/>
            <w:shd w:val="clear" w:color="auto" w:fill="F5F6F6"/>
          </w:tcPr>
          <w:p w14:paraId="6BA1D85A" w14:textId="77777777" w:rsidR="00717C95" w:rsidRPr="002C75F2" w:rsidRDefault="00717C95" w:rsidP="002C75F2">
            <w:pPr>
              <w:pStyle w:val="Tabletext"/>
            </w:pPr>
            <w:r w:rsidRPr="002C75F2">
              <w:t>tax</w:t>
            </w:r>
          </w:p>
        </w:tc>
      </w:tr>
      <w:tr w:rsidR="00717C95" w:rsidRPr="0045732C" w14:paraId="5E66F8B6" w14:textId="77777777" w:rsidTr="00D06932">
        <w:trPr>
          <w:trHeight w:val="332"/>
        </w:trPr>
        <w:tc>
          <w:tcPr>
            <w:tcW w:w="1745" w:type="dxa"/>
            <w:shd w:val="clear" w:color="auto" w:fill="E6E7E8"/>
          </w:tcPr>
          <w:p w14:paraId="087630AB" w14:textId="77777777" w:rsidR="00717C95" w:rsidRPr="0045732C" w:rsidRDefault="00717C95" w:rsidP="00D06932">
            <w:pPr>
              <w:pStyle w:val="Tabletextbold"/>
            </w:pPr>
            <w:r w:rsidRPr="00D20F72">
              <w:t>In a</w:t>
            </w:r>
            <w:r w:rsidRPr="0045732C">
              <w:rPr>
                <w:spacing w:val="-1"/>
                <w:w w:val="90"/>
              </w:rPr>
              <w:t xml:space="preserve"> </w:t>
            </w:r>
            <w:r w:rsidRPr="00D20F72">
              <w:t>sentence:</w:t>
            </w:r>
          </w:p>
        </w:tc>
        <w:tc>
          <w:tcPr>
            <w:tcW w:w="6945" w:type="dxa"/>
            <w:shd w:val="clear" w:color="auto" w:fill="F5F6F6"/>
          </w:tcPr>
          <w:p w14:paraId="3935C22D" w14:textId="77777777" w:rsidR="00717C95" w:rsidRPr="0045732C" w:rsidRDefault="00717C95" w:rsidP="00D06932">
            <w:pPr>
              <w:pStyle w:val="Tabletext"/>
              <w:rPr>
                <w:rFonts w:ascii="Calibri" w:hAnsi="Calibri" w:cs="Calibri"/>
                <w:sz w:val="18"/>
              </w:rPr>
            </w:pPr>
            <w:r w:rsidRPr="007874BE">
              <w:t>The</w:t>
            </w:r>
            <w:r w:rsidRPr="0045732C">
              <w:rPr>
                <w:rFonts w:ascii="Calibri" w:hAnsi="Calibri" w:cs="Calibri"/>
                <w:color w:val="231F20"/>
                <w:spacing w:val="-1"/>
                <w:sz w:val="18"/>
              </w:rPr>
              <w:t xml:space="preserve"> </w:t>
            </w:r>
            <w:r w:rsidRPr="007874BE">
              <w:t>Korean</w:t>
            </w:r>
            <w:r w:rsidRPr="0045732C">
              <w:rPr>
                <w:rFonts w:ascii="Calibri" w:hAnsi="Calibri" w:cs="Calibri"/>
                <w:color w:val="231F20"/>
                <w:spacing w:val="-1"/>
                <w:sz w:val="18"/>
              </w:rPr>
              <w:t xml:space="preserve"> </w:t>
            </w:r>
            <w:r w:rsidRPr="007874BE">
              <w:t>king</w:t>
            </w:r>
            <w:r w:rsidRPr="0045732C">
              <w:rPr>
                <w:rFonts w:ascii="Calibri" w:hAnsi="Calibri" w:cs="Calibri"/>
                <w:color w:val="231F20"/>
                <w:spacing w:val="-1"/>
                <w:sz w:val="18"/>
              </w:rPr>
              <w:t xml:space="preserve"> </w:t>
            </w:r>
            <w:r w:rsidRPr="007874BE">
              <w:t>paid</w:t>
            </w:r>
            <w:r w:rsidRPr="0045732C">
              <w:rPr>
                <w:rFonts w:ascii="Calibri" w:hAnsi="Calibri" w:cs="Calibri"/>
                <w:color w:val="231F20"/>
                <w:spacing w:val="-1"/>
                <w:sz w:val="18"/>
              </w:rPr>
              <w:t xml:space="preserve"> </w:t>
            </w:r>
            <w:r w:rsidRPr="007874BE">
              <w:t>an</w:t>
            </w:r>
            <w:r w:rsidRPr="0045732C">
              <w:rPr>
                <w:rFonts w:ascii="Calibri" w:hAnsi="Calibri" w:cs="Calibri"/>
                <w:color w:val="231F20"/>
                <w:spacing w:val="-1"/>
                <w:sz w:val="18"/>
              </w:rPr>
              <w:t xml:space="preserve"> </w:t>
            </w:r>
            <w:r w:rsidRPr="007874BE">
              <w:t>annual tribute</w:t>
            </w:r>
            <w:r w:rsidRPr="002C75F2">
              <w:t xml:space="preserve"> </w:t>
            </w:r>
            <w:r w:rsidRPr="007874BE">
              <w:t>to the</w:t>
            </w:r>
            <w:r w:rsidRPr="0045732C">
              <w:rPr>
                <w:rFonts w:ascii="Calibri" w:hAnsi="Calibri" w:cs="Calibri"/>
                <w:color w:val="231F20"/>
                <w:spacing w:val="-1"/>
                <w:sz w:val="18"/>
              </w:rPr>
              <w:t xml:space="preserve"> </w:t>
            </w:r>
            <w:r w:rsidRPr="007874BE">
              <w:t>Ming</w:t>
            </w:r>
            <w:r w:rsidRPr="0045732C">
              <w:rPr>
                <w:rFonts w:ascii="Calibri" w:hAnsi="Calibri" w:cs="Calibri"/>
                <w:color w:val="231F20"/>
                <w:spacing w:val="-1"/>
                <w:sz w:val="18"/>
              </w:rPr>
              <w:t xml:space="preserve"> </w:t>
            </w:r>
            <w:r w:rsidRPr="007874BE">
              <w:t>emperor</w:t>
            </w:r>
            <w:r w:rsidRPr="002C75F2">
              <w:t xml:space="preserve"> </w:t>
            </w:r>
            <w:r w:rsidRPr="007874BE">
              <w:t>of</w:t>
            </w:r>
            <w:r w:rsidRPr="0045732C">
              <w:rPr>
                <w:rFonts w:ascii="Calibri" w:hAnsi="Calibri" w:cs="Calibri"/>
                <w:color w:val="231F20"/>
                <w:spacing w:val="-1"/>
                <w:sz w:val="18"/>
              </w:rPr>
              <w:t xml:space="preserve"> </w:t>
            </w:r>
            <w:r w:rsidRPr="007874BE">
              <w:t>China.</w:t>
            </w:r>
          </w:p>
        </w:tc>
      </w:tr>
    </w:tbl>
    <w:p w14:paraId="2F603915" w14:textId="77777777" w:rsidR="00717C95" w:rsidRPr="0045732C" w:rsidRDefault="00717C95" w:rsidP="00717C95">
      <w:pPr>
        <w:rPr>
          <w:rFonts w:ascii="Calibri" w:hAnsi="Calibri" w:cs="Calibri"/>
        </w:rPr>
      </w:pPr>
    </w:p>
    <w:p w14:paraId="79BB91BA" w14:textId="77777777" w:rsidR="003D53BA" w:rsidRPr="00C664A2" w:rsidRDefault="003D53BA" w:rsidP="00717C95">
      <w:pPr>
        <w:pStyle w:val="Heading2"/>
        <w:rPr>
          <w:rFonts w:ascii="Calibri" w:hAnsi="Calibri" w:cs="Calibri"/>
        </w:rPr>
      </w:pPr>
    </w:p>
    <w:sectPr w:rsidR="003D53BA" w:rsidRPr="00C664A2" w:rsidSect="00730D58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230" w:right="1440" w:bottom="1440" w:left="1440" w:header="57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4FB44" w14:textId="77777777" w:rsidR="002B7263" w:rsidRDefault="002B7263" w:rsidP="00697515">
      <w:pPr>
        <w:spacing w:after="0"/>
      </w:pPr>
      <w:r>
        <w:separator/>
      </w:r>
    </w:p>
  </w:endnote>
  <w:endnote w:type="continuationSeparator" w:id="0">
    <w:p w14:paraId="368150C7" w14:textId="77777777" w:rsidR="002B7263" w:rsidRDefault="002B7263" w:rsidP="006975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(Body)">
    <w:altName w:val="Calibri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18B65" w14:textId="77777777" w:rsidR="00746C55" w:rsidRPr="00E875FD" w:rsidRDefault="007B1998" w:rsidP="00E875FD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  <w:p w14:paraId="3472B85F" w14:textId="6C593C24" w:rsidR="003D3E9D" w:rsidRDefault="007B1998" w:rsidP="00CB63FD">
    <w:pPr>
      <w:pStyle w:val="CCFooter"/>
    </w:pPr>
    <w:r w:rsidRPr="0028541F">
      <w:rPr>
        <w:noProof/>
      </w:rPr>
      <w:drawing>
        <wp:anchor distT="0" distB="0" distL="114300" distR="114300" simplePos="0" relativeHeight="251660288" behindDoc="1" locked="0" layoutInCell="1" allowOverlap="1" wp14:anchorId="49F93B04" wp14:editId="7959F71E">
          <wp:simplePos x="0" y="0"/>
          <wp:positionH relativeFrom="column">
            <wp:posOffset>-1249045</wp:posOffset>
          </wp:positionH>
          <wp:positionV relativeFrom="page">
            <wp:posOffset>9696450</wp:posOffset>
          </wp:positionV>
          <wp:extent cx="8727440" cy="553085"/>
          <wp:effectExtent l="0" t="0" r="0" b="571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8727440" cy="55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ABD469" w14:textId="77777777" w:rsidR="00A422BF" w:rsidRDefault="00A422B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B656E" w14:textId="77777777" w:rsidR="005239FE" w:rsidRPr="00E875FD" w:rsidRDefault="005239FE" w:rsidP="005239FE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rPr>
        <w:noProof w:val="0"/>
      </w:rPr>
      <w:t>2</w:t>
    </w:r>
    <w:r>
      <w:fldChar w:fldCharType="end"/>
    </w:r>
  </w:p>
  <w:p w14:paraId="323B0961" w14:textId="1DE389CF" w:rsidR="00717C95" w:rsidRDefault="005239FE" w:rsidP="00717C95">
    <w:pPr>
      <w:pStyle w:val="CCFooter"/>
      <w:rPr>
        <w:u w:val="single"/>
      </w:rPr>
    </w:pPr>
    <w:r w:rsidRPr="0028541F">
      <w:t xml:space="preserve">Unless otherwise noted, this work is licensed under </w:t>
    </w:r>
    <w:hyperlink r:id="rId1" w:history="1">
      <w:r w:rsidRPr="0028541F">
        <w:rPr>
          <w:u w:val="single"/>
        </w:rPr>
        <w:t>CC BY 4.0</w:t>
      </w:r>
    </w:hyperlink>
    <w:r w:rsidRPr="0028541F">
      <w:t>. Credit: “</w:t>
    </w:r>
    <w:r w:rsidR="00130B90">
      <w:t>Unit Vocabulary</w:t>
    </w:r>
    <w:r w:rsidRPr="0028541F">
      <w:t xml:space="preserve">”, OER Project, </w:t>
    </w:r>
    <w:hyperlink r:id="rId2" w:history="1">
      <w:r w:rsidRPr="0028541F">
        <w:rPr>
          <w:u w:val="single"/>
        </w:rPr>
        <w:t>https://www.oerproject.com/</w:t>
      </w:r>
    </w:hyperlink>
  </w:p>
  <w:p w14:paraId="7DABF69E" w14:textId="6C090CC0" w:rsidR="003D3E9D" w:rsidRPr="00717C95" w:rsidRDefault="005239FE" w:rsidP="00717C95">
    <w:pPr>
      <w:pStyle w:val="CCFooter"/>
      <w:rPr>
        <w:u w:val="single"/>
      </w:rPr>
    </w:pPr>
    <w:r w:rsidRPr="0028541F">
      <w:rPr>
        <w:noProof/>
      </w:rPr>
      <w:drawing>
        <wp:anchor distT="0" distB="0" distL="114300" distR="114300" simplePos="0" relativeHeight="251664384" behindDoc="1" locked="0" layoutInCell="1" allowOverlap="1" wp14:anchorId="0A695770" wp14:editId="064C1B83">
          <wp:simplePos x="0" y="0"/>
          <wp:positionH relativeFrom="column">
            <wp:posOffset>-1249045</wp:posOffset>
          </wp:positionH>
          <wp:positionV relativeFrom="page">
            <wp:posOffset>9696450</wp:posOffset>
          </wp:positionV>
          <wp:extent cx="8727440" cy="553085"/>
          <wp:effectExtent l="0" t="0" r="0" b="5715"/>
          <wp:wrapNone/>
          <wp:docPr id="493900860" name="Picture 4939008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8727440" cy="55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887C0C" w14:textId="77777777" w:rsidR="00A422BF" w:rsidRDefault="00A422B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ABB2F" w14:textId="77777777" w:rsidR="002B7263" w:rsidRDefault="002B7263" w:rsidP="00697515">
      <w:pPr>
        <w:spacing w:after="0"/>
      </w:pPr>
      <w:r>
        <w:separator/>
      </w:r>
    </w:p>
  </w:footnote>
  <w:footnote w:type="continuationSeparator" w:id="0">
    <w:p w14:paraId="00FDAACB" w14:textId="77777777" w:rsidR="002B7263" w:rsidRDefault="002B7263" w:rsidP="006975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BE01F" w14:textId="77777777" w:rsidR="00871508" w:rsidRDefault="00871508" w:rsidP="00871508">
    <w:pPr>
      <w:pStyle w:val="HeaderAnchor"/>
    </w:pPr>
    <w:r w:rsidRPr="00F65964">
      <w:rPr>
        <w:b/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21E9C401" wp14:editId="20111256">
              <wp:simplePos x="0" y="0"/>
              <wp:positionH relativeFrom="margin">
                <wp:posOffset>-3206750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E45035" id="Rectangle 5" o:spid="_x0000_s1026" style="position:absolute;margin-left:-252.5pt;margin-top:0;width:801.65pt;height:75.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" fillcolor="#d8d8d8 [2732]" stroked="f" strokeweight="1pt">
              <w10:wrap anchorx="margin" anchory="page"/>
              <w10:anchorlock/>
            </v:rect>
          </w:pict>
        </mc:Fallback>
      </mc:AlternateContent>
    </w:r>
  </w:p>
  <w:sdt>
    <w:sdtPr>
      <w:rPr>
        <w:color w:val="000000" w:themeColor="text1"/>
      </w:rPr>
      <w:alias w:val="Subject"/>
      <w:tag w:val=""/>
      <w:id w:val="-218674570"/>
      <w:lock w:val="sdtLocked"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Content>
      <w:p w14:paraId="0CC1F4AF" w14:textId="617D0E1C" w:rsidR="00746C55" w:rsidRPr="001A5D22" w:rsidRDefault="00EC4FFB" w:rsidP="00F65964">
        <w:pPr>
          <w:pStyle w:val="Header-CPLessonNumber"/>
          <w:rPr>
            <w:color w:val="000000" w:themeColor="text1"/>
          </w:rPr>
        </w:pPr>
        <w:r>
          <w:rPr>
            <w:color w:val="000000" w:themeColor="text1"/>
          </w:rPr>
          <w:t>WHP ORIGINS</w:t>
        </w:r>
      </w:p>
    </w:sdtContent>
  </w:sdt>
  <w:sdt>
    <w:sdtPr>
      <w:rPr>
        <w:color w:val="000000" w:themeColor="text1"/>
      </w:rPr>
      <w:alias w:val="Title"/>
      <w:tag w:val=""/>
      <w:id w:val="-1761444161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55C1C386" w14:textId="2EB8DE2D" w:rsidR="003D3E9D" w:rsidRPr="00717C95" w:rsidRDefault="003D2F26" w:rsidP="00717C95">
        <w:pPr>
          <w:pStyle w:val="Title"/>
          <w:rPr>
            <w:color w:val="000000" w:themeColor="text1"/>
          </w:rPr>
        </w:pPr>
        <w:r w:rsidRPr="00717C95">
          <w:rPr>
            <w:color w:val="000000" w:themeColor="text1"/>
          </w:rPr>
          <w:t>UNIT 6 VOCABULARY</w:t>
        </w:r>
      </w:p>
    </w:sdtContent>
  </w:sdt>
  <w:p w14:paraId="561CA8C3" w14:textId="77777777" w:rsidR="00A422BF" w:rsidRDefault="00A422B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F2D63" w14:textId="77777777" w:rsidR="0015414F" w:rsidRDefault="0015414F" w:rsidP="0015414F">
    <w:pPr>
      <w:pStyle w:val="HeaderAnchor"/>
    </w:pPr>
    <w:r w:rsidRPr="00F65964">
      <w:rPr>
        <w:b/>
        <w:noProof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B6A44F8" wp14:editId="06E4965E">
              <wp:simplePos x="0" y="0"/>
              <wp:positionH relativeFrom="page">
                <wp:posOffset>-2296795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793051531" name="Rectangle 17930515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9AC891" id="Rectangle 1793051531" o:spid="_x0000_s1026" style="position:absolute;margin-left:-180.85pt;margin-top:0;width:801.65pt;height:75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" fillcolor="#d8d8d8 [2732]" stroked="f" strokeweight="1pt">
              <w10:wrap anchorx="page" anchory="page"/>
              <w10:anchorlock/>
            </v:rect>
          </w:pict>
        </mc:Fallback>
      </mc:AlternateContent>
    </w:r>
  </w:p>
  <w:sdt>
    <w:sdtPr>
      <w:alias w:val="Subject"/>
      <w:tag w:val=""/>
      <w:id w:val="129293323"/>
      <w:lock w:val="sdtLocked"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Content>
      <w:p w14:paraId="457D13D1" w14:textId="48B7BCD2" w:rsidR="00871508" w:rsidRDefault="00EC4FFB" w:rsidP="00871508">
        <w:pPr>
          <w:pStyle w:val="Header-CPLessonNumber"/>
        </w:pPr>
        <w:r>
          <w:t>WHP ORIGINS</w:t>
        </w:r>
      </w:p>
    </w:sdtContent>
  </w:sdt>
  <w:sdt>
    <w:sdtPr>
      <w:alias w:val="Title"/>
      <w:tag w:val=""/>
      <w:id w:val="-1507195716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6A6E257F" w14:textId="22CD9724" w:rsidR="00871508" w:rsidRDefault="00130B90" w:rsidP="00871508">
        <w:pPr>
          <w:pStyle w:val="Title"/>
        </w:pPr>
        <w:r>
          <w:t xml:space="preserve">UNIT </w:t>
        </w:r>
        <w:r w:rsidR="003D2F26">
          <w:t>6</w:t>
        </w:r>
        <w:r>
          <w:t xml:space="preserve"> VOCABULARY</w:t>
        </w:r>
      </w:p>
    </w:sdtContent>
  </w:sdt>
  <w:p w14:paraId="6D212CF4" w14:textId="77777777" w:rsidR="00A422BF" w:rsidRDefault="00A422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10C62"/>
    <w:multiLevelType w:val="hybridMultilevel"/>
    <w:tmpl w:val="9EC0AA3E"/>
    <w:lvl w:ilvl="0" w:tplc="B4665E58">
      <w:numFmt w:val="bullet"/>
      <w:lvlText w:val="•"/>
      <w:lvlJc w:val="left"/>
      <w:pPr>
        <w:ind w:left="640" w:hanging="27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0"/>
        <w:szCs w:val="20"/>
        <w:lang w:val="en-US" w:eastAsia="en-US" w:bidi="ar-SA"/>
      </w:rPr>
    </w:lvl>
    <w:lvl w:ilvl="1" w:tplc="D2CA0ABE">
      <w:numFmt w:val="bullet"/>
      <w:lvlText w:val="•"/>
      <w:lvlJc w:val="left"/>
      <w:pPr>
        <w:ind w:left="1676" w:hanging="270"/>
      </w:pPr>
      <w:rPr>
        <w:rFonts w:hint="default"/>
        <w:lang w:val="en-US" w:eastAsia="en-US" w:bidi="ar-SA"/>
      </w:rPr>
    </w:lvl>
    <w:lvl w:ilvl="2" w:tplc="91F62690">
      <w:numFmt w:val="bullet"/>
      <w:lvlText w:val="•"/>
      <w:lvlJc w:val="left"/>
      <w:pPr>
        <w:ind w:left="2712" w:hanging="270"/>
      </w:pPr>
      <w:rPr>
        <w:rFonts w:hint="default"/>
        <w:lang w:val="en-US" w:eastAsia="en-US" w:bidi="ar-SA"/>
      </w:rPr>
    </w:lvl>
    <w:lvl w:ilvl="3" w:tplc="C12665EC">
      <w:numFmt w:val="bullet"/>
      <w:lvlText w:val="•"/>
      <w:lvlJc w:val="left"/>
      <w:pPr>
        <w:ind w:left="3748" w:hanging="270"/>
      </w:pPr>
      <w:rPr>
        <w:rFonts w:hint="default"/>
        <w:lang w:val="en-US" w:eastAsia="en-US" w:bidi="ar-SA"/>
      </w:rPr>
    </w:lvl>
    <w:lvl w:ilvl="4" w:tplc="98847E98">
      <w:numFmt w:val="bullet"/>
      <w:lvlText w:val="•"/>
      <w:lvlJc w:val="left"/>
      <w:pPr>
        <w:ind w:left="4784" w:hanging="270"/>
      </w:pPr>
      <w:rPr>
        <w:rFonts w:hint="default"/>
        <w:lang w:val="en-US" w:eastAsia="en-US" w:bidi="ar-SA"/>
      </w:rPr>
    </w:lvl>
    <w:lvl w:ilvl="5" w:tplc="F0FA30DE">
      <w:numFmt w:val="bullet"/>
      <w:lvlText w:val="•"/>
      <w:lvlJc w:val="left"/>
      <w:pPr>
        <w:ind w:left="5820" w:hanging="270"/>
      </w:pPr>
      <w:rPr>
        <w:rFonts w:hint="default"/>
        <w:lang w:val="en-US" w:eastAsia="en-US" w:bidi="ar-SA"/>
      </w:rPr>
    </w:lvl>
    <w:lvl w:ilvl="6" w:tplc="11B4AC76">
      <w:numFmt w:val="bullet"/>
      <w:lvlText w:val="•"/>
      <w:lvlJc w:val="left"/>
      <w:pPr>
        <w:ind w:left="6856" w:hanging="270"/>
      </w:pPr>
      <w:rPr>
        <w:rFonts w:hint="default"/>
        <w:lang w:val="en-US" w:eastAsia="en-US" w:bidi="ar-SA"/>
      </w:rPr>
    </w:lvl>
    <w:lvl w:ilvl="7" w:tplc="ADC618C6">
      <w:numFmt w:val="bullet"/>
      <w:lvlText w:val="•"/>
      <w:lvlJc w:val="left"/>
      <w:pPr>
        <w:ind w:left="7892" w:hanging="270"/>
      </w:pPr>
      <w:rPr>
        <w:rFonts w:hint="default"/>
        <w:lang w:val="en-US" w:eastAsia="en-US" w:bidi="ar-SA"/>
      </w:rPr>
    </w:lvl>
    <w:lvl w:ilvl="8" w:tplc="E64A2BE2">
      <w:numFmt w:val="bullet"/>
      <w:lvlText w:val="•"/>
      <w:lvlJc w:val="left"/>
      <w:pPr>
        <w:ind w:left="8928" w:hanging="270"/>
      </w:pPr>
      <w:rPr>
        <w:rFonts w:hint="default"/>
        <w:lang w:val="en-US" w:eastAsia="en-US" w:bidi="ar-SA"/>
      </w:rPr>
    </w:lvl>
  </w:abstractNum>
  <w:abstractNum w:abstractNumId="1" w15:restartNumberingAfterBreak="0">
    <w:nsid w:val="169D4CC6"/>
    <w:multiLevelType w:val="hybridMultilevel"/>
    <w:tmpl w:val="D324ADB2"/>
    <w:lvl w:ilvl="0" w:tplc="3B8E2D2C">
      <w:start w:val="1"/>
      <w:numFmt w:val="bullet"/>
      <w:pStyle w:val="Bullets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95284"/>
    <w:multiLevelType w:val="hybridMultilevel"/>
    <w:tmpl w:val="701671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04353"/>
    <w:multiLevelType w:val="hybridMultilevel"/>
    <w:tmpl w:val="28907F4E"/>
    <w:lvl w:ilvl="0" w:tplc="4086A224">
      <w:numFmt w:val="bullet"/>
      <w:lvlText w:val="•"/>
      <w:lvlJc w:val="left"/>
      <w:pPr>
        <w:ind w:left="640" w:hanging="27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0"/>
        <w:szCs w:val="20"/>
        <w:lang w:val="en-US" w:eastAsia="en-US" w:bidi="ar-SA"/>
      </w:rPr>
    </w:lvl>
    <w:lvl w:ilvl="1" w:tplc="D2B86228">
      <w:numFmt w:val="bullet"/>
      <w:lvlText w:val="•"/>
      <w:lvlJc w:val="left"/>
      <w:pPr>
        <w:ind w:left="1676" w:hanging="270"/>
      </w:pPr>
      <w:rPr>
        <w:rFonts w:hint="default"/>
        <w:lang w:val="en-US" w:eastAsia="en-US" w:bidi="ar-SA"/>
      </w:rPr>
    </w:lvl>
    <w:lvl w:ilvl="2" w:tplc="3746CCA0">
      <w:numFmt w:val="bullet"/>
      <w:lvlText w:val="•"/>
      <w:lvlJc w:val="left"/>
      <w:pPr>
        <w:ind w:left="2712" w:hanging="270"/>
      </w:pPr>
      <w:rPr>
        <w:rFonts w:hint="default"/>
        <w:lang w:val="en-US" w:eastAsia="en-US" w:bidi="ar-SA"/>
      </w:rPr>
    </w:lvl>
    <w:lvl w:ilvl="3" w:tplc="C56664C6">
      <w:numFmt w:val="bullet"/>
      <w:lvlText w:val="•"/>
      <w:lvlJc w:val="left"/>
      <w:pPr>
        <w:ind w:left="3748" w:hanging="270"/>
      </w:pPr>
      <w:rPr>
        <w:rFonts w:hint="default"/>
        <w:lang w:val="en-US" w:eastAsia="en-US" w:bidi="ar-SA"/>
      </w:rPr>
    </w:lvl>
    <w:lvl w:ilvl="4" w:tplc="7AD6FE50">
      <w:numFmt w:val="bullet"/>
      <w:lvlText w:val="•"/>
      <w:lvlJc w:val="left"/>
      <w:pPr>
        <w:ind w:left="4784" w:hanging="270"/>
      </w:pPr>
      <w:rPr>
        <w:rFonts w:hint="default"/>
        <w:lang w:val="en-US" w:eastAsia="en-US" w:bidi="ar-SA"/>
      </w:rPr>
    </w:lvl>
    <w:lvl w:ilvl="5" w:tplc="F6BC45C0">
      <w:numFmt w:val="bullet"/>
      <w:lvlText w:val="•"/>
      <w:lvlJc w:val="left"/>
      <w:pPr>
        <w:ind w:left="5820" w:hanging="270"/>
      </w:pPr>
      <w:rPr>
        <w:rFonts w:hint="default"/>
        <w:lang w:val="en-US" w:eastAsia="en-US" w:bidi="ar-SA"/>
      </w:rPr>
    </w:lvl>
    <w:lvl w:ilvl="6" w:tplc="38382246">
      <w:numFmt w:val="bullet"/>
      <w:lvlText w:val="•"/>
      <w:lvlJc w:val="left"/>
      <w:pPr>
        <w:ind w:left="6856" w:hanging="270"/>
      </w:pPr>
      <w:rPr>
        <w:rFonts w:hint="default"/>
        <w:lang w:val="en-US" w:eastAsia="en-US" w:bidi="ar-SA"/>
      </w:rPr>
    </w:lvl>
    <w:lvl w:ilvl="7" w:tplc="5D141D70">
      <w:numFmt w:val="bullet"/>
      <w:lvlText w:val="•"/>
      <w:lvlJc w:val="left"/>
      <w:pPr>
        <w:ind w:left="7892" w:hanging="270"/>
      </w:pPr>
      <w:rPr>
        <w:rFonts w:hint="default"/>
        <w:lang w:val="en-US" w:eastAsia="en-US" w:bidi="ar-SA"/>
      </w:rPr>
    </w:lvl>
    <w:lvl w:ilvl="8" w:tplc="DA9AE2F4">
      <w:numFmt w:val="bullet"/>
      <w:lvlText w:val="•"/>
      <w:lvlJc w:val="left"/>
      <w:pPr>
        <w:ind w:left="8928" w:hanging="270"/>
      </w:pPr>
      <w:rPr>
        <w:rFonts w:hint="default"/>
        <w:lang w:val="en-US" w:eastAsia="en-US" w:bidi="ar-SA"/>
      </w:rPr>
    </w:lvl>
  </w:abstractNum>
  <w:abstractNum w:abstractNumId="4" w15:restartNumberingAfterBreak="0">
    <w:nsid w:val="3B7A6ED8"/>
    <w:multiLevelType w:val="hybridMultilevel"/>
    <w:tmpl w:val="8FD68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B6A21"/>
    <w:multiLevelType w:val="hybridMultilevel"/>
    <w:tmpl w:val="97D0ADBA"/>
    <w:lvl w:ilvl="0" w:tplc="4D727496">
      <w:numFmt w:val="bullet"/>
      <w:lvlText w:val="•"/>
      <w:lvlJc w:val="left"/>
      <w:pPr>
        <w:ind w:left="640" w:hanging="27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0"/>
        <w:szCs w:val="20"/>
        <w:lang w:val="en-US" w:eastAsia="en-US" w:bidi="ar-SA"/>
      </w:rPr>
    </w:lvl>
    <w:lvl w:ilvl="1" w:tplc="165C2A58">
      <w:numFmt w:val="bullet"/>
      <w:lvlText w:val="•"/>
      <w:lvlJc w:val="left"/>
      <w:pPr>
        <w:ind w:left="1676" w:hanging="270"/>
      </w:pPr>
      <w:rPr>
        <w:rFonts w:hint="default"/>
        <w:lang w:val="en-US" w:eastAsia="en-US" w:bidi="ar-SA"/>
      </w:rPr>
    </w:lvl>
    <w:lvl w:ilvl="2" w:tplc="BF28FBFE">
      <w:numFmt w:val="bullet"/>
      <w:lvlText w:val="•"/>
      <w:lvlJc w:val="left"/>
      <w:pPr>
        <w:ind w:left="2712" w:hanging="270"/>
      </w:pPr>
      <w:rPr>
        <w:rFonts w:hint="default"/>
        <w:lang w:val="en-US" w:eastAsia="en-US" w:bidi="ar-SA"/>
      </w:rPr>
    </w:lvl>
    <w:lvl w:ilvl="3" w:tplc="0836430E">
      <w:numFmt w:val="bullet"/>
      <w:lvlText w:val="•"/>
      <w:lvlJc w:val="left"/>
      <w:pPr>
        <w:ind w:left="3748" w:hanging="270"/>
      </w:pPr>
      <w:rPr>
        <w:rFonts w:hint="default"/>
        <w:lang w:val="en-US" w:eastAsia="en-US" w:bidi="ar-SA"/>
      </w:rPr>
    </w:lvl>
    <w:lvl w:ilvl="4" w:tplc="E7E2679C">
      <w:numFmt w:val="bullet"/>
      <w:lvlText w:val="•"/>
      <w:lvlJc w:val="left"/>
      <w:pPr>
        <w:ind w:left="4784" w:hanging="270"/>
      </w:pPr>
      <w:rPr>
        <w:rFonts w:hint="default"/>
        <w:lang w:val="en-US" w:eastAsia="en-US" w:bidi="ar-SA"/>
      </w:rPr>
    </w:lvl>
    <w:lvl w:ilvl="5" w:tplc="27B6E538">
      <w:numFmt w:val="bullet"/>
      <w:lvlText w:val="•"/>
      <w:lvlJc w:val="left"/>
      <w:pPr>
        <w:ind w:left="5820" w:hanging="270"/>
      </w:pPr>
      <w:rPr>
        <w:rFonts w:hint="default"/>
        <w:lang w:val="en-US" w:eastAsia="en-US" w:bidi="ar-SA"/>
      </w:rPr>
    </w:lvl>
    <w:lvl w:ilvl="6" w:tplc="41304500">
      <w:numFmt w:val="bullet"/>
      <w:lvlText w:val="•"/>
      <w:lvlJc w:val="left"/>
      <w:pPr>
        <w:ind w:left="6856" w:hanging="270"/>
      </w:pPr>
      <w:rPr>
        <w:rFonts w:hint="default"/>
        <w:lang w:val="en-US" w:eastAsia="en-US" w:bidi="ar-SA"/>
      </w:rPr>
    </w:lvl>
    <w:lvl w:ilvl="7" w:tplc="A234448E">
      <w:numFmt w:val="bullet"/>
      <w:lvlText w:val="•"/>
      <w:lvlJc w:val="left"/>
      <w:pPr>
        <w:ind w:left="7892" w:hanging="270"/>
      </w:pPr>
      <w:rPr>
        <w:rFonts w:hint="default"/>
        <w:lang w:val="en-US" w:eastAsia="en-US" w:bidi="ar-SA"/>
      </w:rPr>
    </w:lvl>
    <w:lvl w:ilvl="8" w:tplc="80D60F78">
      <w:numFmt w:val="bullet"/>
      <w:lvlText w:val="•"/>
      <w:lvlJc w:val="left"/>
      <w:pPr>
        <w:ind w:left="8928" w:hanging="270"/>
      </w:pPr>
      <w:rPr>
        <w:rFonts w:hint="default"/>
        <w:lang w:val="en-US" w:eastAsia="en-US" w:bidi="ar-SA"/>
      </w:rPr>
    </w:lvl>
  </w:abstractNum>
  <w:abstractNum w:abstractNumId="6" w15:restartNumberingAfterBreak="0">
    <w:nsid w:val="51086856"/>
    <w:multiLevelType w:val="hybridMultilevel"/>
    <w:tmpl w:val="0AB63BFC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7" w15:restartNumberingAfterBreak="0">
    <w:nsid w:val="5A3C740B"/>
    <w:multiLevelType w:val="multilevel"/>
    <w:tmpl w:val="7B2A833A"/>
    <w:styleLink w:val="Hierarchical"/>
    <w:lvl w:ilvl="0">
      <w:start w:val="1"/>
      <w:numFmt w:val="bullet"/>
      <w:pStyle w:val="ListParagraph"/>
      <w:lvlText w:val=""/>
      <w:lvlJc w:val="left"/>
      <w:pPr>
        <w:ind w:left="717" w:hanging="360"/>
      </w:pPr>
      <w:rPr>
        <w:rFonts w:ascii="Symbol" w:hAnsi="Symbol" w:hint="default"/>
      </w:rPr>
    </w:lvl>
    <w:lvl w:ilvl="1">
      <w:start w:val="1"/>
      <w:numFmt w:val="bullet"/>
      <w:pStyle w:val="List"/>
      <w:lvlText w:val=""/>
      <w:lvlJc w:val="left"/>
      <w:pPr>
        <w:ind w:left="1072" w:hanging="358"/>
      </w:pPr>
      <w:rPr>
        <w:rFonts w:ascii="Symbol" w:hAnsi="Symbol" w:hint="default"/>
      </w:rPr>
    </w:lvl>
    <w:lvl w:ilvl="2">
      <w:start w:val="1"/>
      <w:numFmt w:val="bullet"/>
      <w:pStyle w:val="List2"/>
      <w:lvlText w:val="–"/>
      <w:lvlJc w:val="left"/>
      <w:pPr>
        <w:ind w:left="1429" w:hanging="35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7D335CD2"/>
    <w:multiLevelType w:val="hybridMultilevel"/>
    <w:tmpl w:val="23DE49C0"/>
    <w:lvl w:ilvl="0" w:tplc="DB40E482">
      <w:start w:val="1"/>
      <w:numFmt w:val="decimal"/>
      <w:lvlText w:val="%1."/>
      <w:lvlJc w:val="left"/>
      <w:pPr>
        <w:tabs>
          <w:tab w:val="num" w:pos="714"/>
        </w:tabs>
        <w:ind w:left="714" w:hanging="3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288485">
    <w:abstractNumId w:val="4"/>
  </w:num>
  <w:num w:numId="2" w16cid:durableId="611404007">
    <w:abstractNumId w:val="8"/>
  </w:num>
  <w:num w:numId="3" w16cid:durableId="776753119">
    <w:abstractNumId w:val="1"/>
  </w:num>
  <w:num w:numId="4" w16cid:durableId="1709722311">
    <w:abstractNumId w:val="1"/>
  </w:num>
  <w:num w:numId="5" w16cid:durableId="45954178">
    <w:abstractNumId w:val="7"/>
  </w:num>
  <w:num w:numId="6" w16cid:durableId="1586112700">
    <w:abstractNumId w:val="7"/>
  </w:num>
  <w:num w:numId="7" w16cid:durableId="1621256220">
    <w:abstractNumId w:val="7"/>
  </w:num>
  <w:num w:numId="8" w16cid:durableId="1153722447">
    <w:abstractNumId w:val="7"/>
  </w:num>
  <w:num w:numId="9" w16cid:durableId="1542009951">
    <w:abstractNumId w:val="2"/>
  </w:num>
  <w:num w:numId="10" w16cid:durableId="944727793">
    <w:abstractNumId w:val="0"/>
  </w:num>
  <w:num w:numId="11" w16cid:durableId="896168644">
    <w:abstractNumId w:val="5"/>
  </w:num>
  <w:num w:numId="12" w16cid:durableId="1408572596">
    <w:abstractNumId w:val="6"/>
  </w:num>
  <w:num w:numId="13" w16cid:durableId="3509559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90"/>
    <w:rsid w:val="000004F5"/>
    <w:rsid w:val="00006C2A"/>
    <w:rsid w:val="0001642B"/>
    <w:rsid w:val="000173FC"/>
    <w:rsid w:val="00017775"/>
    <w:rsid w:val="00063682"/>
    <w:rsid w:val="000D5563"/>
    <w:rsid w:val="000D5642"/>
    <w:rsid w:val="00105A6A"/>
    <w:rsid w:val="00130B90"/>
    <w:rsid w:val="00147E33"/>
    <w:rsid w:val="0015414F"/>
    <w:rsid w:val="0017588C"/>
    <w:rsid w:val="00177F1D"/>
    <w:rsid w:val="001A5D22"/>
    <w:rsid w:val="001C3D81"/>
    <w:rsid w:val="00201770"/>
    <w:rsid w:val="00204B87"/>
    <w:rsid w:val="00273460"/>
    <w:rsid w:val="0028541F"/>
    <w:rsid w:val="002B7263"/>
    <w:rsid w:val="002C1E4B"/>
    <w:rsid w:val="002C75F2"/>
    <w:rsid w:val="002D4138"/>
    <w:rsid w:val="002D6B0E"/>
    <w:rsid w:val="002E6C31"/>
    <w:rsid w:val="002F1A0D"/>
    <w:rsid w:val="00337DF5"/>
    <w:rsid w:val="00356021"/>
    <w:rsid w:val="003B4FB3"/>
    <w:rsid w:val="003D2F26"/>
    <w:rsid w:val="003D3E9D"/>
    <w:rsid w:val="003D53BA"/>
    <w:rsid w:val="00407CC6"/>
    <w:rsid w:val="00414C11"/>
    <w:rsid w:val="00415402"/>
    <w:rsid w:val="004531F1"/>
    <w:rsid w:val="004833C2"/>
    <w:rsid w:val="004A7FB6"/>
    <w:rsid w:val="004D2732"/>
    <w:rsid w:val="005239FE"/>
    <w:rsid w:val="005251B5"/>
    <w:rsid w:val="00552072"/>
    <w:rsid w:val="005533E2"/>
    <w:rsid w:val="005556C9"/>
    <w:rsid w:val="005D1547"/>
    <w:rsid w:val="005D1AC2"/>
    <w:rsid w:val="005E786F"/>
    <w:rsid w:val="005F6492"/>
    <w:rsid w:val="005F7A04"/>
    <w:rsid w:val="00623EDB"/>
    <w:rsid w:val="0063130D"/>
    <w:rsid w:val="00637865"/>
    <w:rsid w:val="006427FA"/>
    <w:rsid w:val="00673524"/>
    <w:rsid w:val="006928D8"/>
    <w:rsid w:val="00697515"/>
    <w:rsid w:val="006D52CA"/>
    <w:rsid w:val="00717C95"/>
    <w:rsid w:val="00721F76"/>
    <w:rsid w:val="00730D58"/>
    <w:rsid w:val="00736510"/>
    <w:rsid w:val="00746C55"/>
    <w:rsid w:val="007569CC"/>
    <w:rsid w:val="007B1998"/>
    <w:rsid w:val="007B5AEB"/>
    <w:rsid w:val="007C0607"/>
    <w:rsid w:val="007D3DC9"/>
    <w:rsid w:val="008233E1"/>
    <w:rsid w:val="0084157E"/>
    <w:rsid w:val="00846CA1"/>
    <w:rsid w:val="008504AE"/>
    <w:rsid w:val="00871508"/>
    <w:rsid w:val="008B543F"/>
    <w:rsid w:val="008E3AC7"/>
    <w:rsid w:val="0094659C"/>
    <w:rsid w:val="009E2940"/>
    <w:rsid w:val="00A272B5"/>
    <w:rsid w:val="00A422BF"/>
    <w:rsid w:val="00A50B63"/>
    <w:rsid w:val="00A90F8F"/>
    <w:rsid w:val="00AA0641"/>
    <w:rsid w:val="00AA42D5"/>
    <w:rsid w:val="00AC6BFD"/>
    <w:rsid w:val="00B07493"/>
    <w:rsid w:val="00B23354"/>
    <w:rsid w:val="00B63473"/>
    <w:rsid w:val="00B73B9B"/>
    <w:rsid w:val="00B97418"/>
    <w:rsid w:val="00BB68D9"/>
    <w:rsid w:val="00BC6374"/>
    <w:rsid w:val="00BD0447"/>
    <w:rsid w:val="00BD161A"/>
    <w:rsid w:val="00BE26F3"/>
    <w:rsid w:val="00C20556"/>
    <w:rsid w:val="00C26DE2"/>
    <w:rsid w:val="00C41099"/>
    <w:rsid w:val="00C96E4C"/>
    <w:rsid w:val="00CB63FD"/>
    <w:rsid w:val="00CC0164"/>
    <w:rsid w:val="00CC5673"/>
    <w:rsid w:val="00D050AA"/>
    <w:rsid w:val="00D21BC9"/>
    <w:rsid w:val="00D616C5"/>
    <w:rsid w:val="00DC4C12"/>
    <w:rsid w:val="00DD0550"/>
    <w:rsid w:val="00DE2C2E"/>
    <w:rsid w:val="00DF7ED0"/>
    <w:rsid w:val="00E064FB"/>
    <w:rsid w:val="00E325D8"/>
    <w:rsid w:val="00E33E83"/>
    <w:rsid w:val="00EB018E"/>
    <w:rsid w:val="00EB15BE"/>
    <w:rsid w:val="00EC4FFB"/>
    <w:rsid w:val="00F032B0"/>
    <w:rsid w:val="00F3693C"/>
    <w:rsid w:val="00FC17BF"/>
    <w:rsid w:val="00FD27F9"/>
    <w:rsid w:val="216D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F6BC83"/>
  <w15:chartTrackingRefBased/>
  <w15:docId w15:val="{A06629FB-2D44-A649-9A1E-925732AE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1" w:qFormat="1"/>
    <w:lsdException w:name="heading 2" w:semiHidden="1" w:uiPriority="3" w:unhideWhenUsed="1" w:qFormat="1"/>
    <w:lsdException w:name="heading 3" w:semiHidden="1" w:uiPriority="2" w:qFormat="1"/>
    <w:lsdException w:name="heading 4" w:semiHidden="1" w:uiPriority="39" w:qFormat="1"/>
    <w:lsdException w:name="heading 5" w:semiHidden="1" w:uiPriority="39" w:qFormat="1"/>
    <w:lsdException w:name="heading 6" w:semiHidden="1" w:uiPriority="39" w:qFormat="1"/>
    <w:lsdException w:name="heading 7" w:semiHidden="1" w:uiPriority="39" w:qFormat="1"/>
    <w:lsdException w:name="heading 8" w:semiHidden="1" w:uiPriority="39" w:qFormat="1"/>
    <w:lsdException w:name="heading 9" w:semiHidden="1" w:uiPriority="3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5" w:unhideWhenUsed="1" w:qFormat="1"/>
    <w:lsdException w:name="List Bullet" w:semiHidden="1" w:unhideWhenUsed="1"/>
    <w:lsdException w:name="List Number" w:semiHidden="1" w:unhideWhenUsed="1"/>
    <w:lsdException w:name="List 2" w:semiHidden="1" w:uiPriority="5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39" w:qFormat="1"/>
    <w:lsdException w:name="Intense Quote" w:semiHidden="1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9" w:qFormat="1"/>
    <w:lsdException w:name="Intense Emphasis" w:semiHidden="1" w:uiPriority="39" w:qFormat="1"/>
    <w:lsdException w:name="Subtle Reference" w:semiHidden="1" w:uiPriority="39" w:qFormat="1"/>
    <w:lsdException w:name="Intense Reference" w:semiHidden="1" w:uiPriority="39" w:qFormat="1"/>
    <w:lsdException w:name="Book Title" w:semiHidden="1" w:uiPriority="3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rsid w:val="00BD0447"/>
    <w:pPr>
      <w:spacing w:after="240"/>
    </w:pPr>
    <w:rPr>
      <w:rFonts w:eastAsiaTheme="minorEastAsia" w:cstheme="minorHAnsi"/>
      <w:sz w:val="22"/>
      <w:szCs w:val="22"/>
      <w:lang w:val="en-CA" w:bidi="en-US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2854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5F7A04"/>
    <w:pPr>
      <w:keepNext/>
      <w:keepLines/>
      <w:spacing w:before="240" w:after="0"/>
      <w:outlineLvl w:val="1"/>
    </w:pPr>
    <w:rPr>
      <w:rFonts w:eastAsiaTheme="majorEastAsia"/>
      <w:b/>
      <w:bCs/>
      <w:color w:val="000000" w:themeColor="text1"/>
      <w:lang w:val="en-US"/>
    </w:rPr>
  </w:style>
  <w:style w:type="paragraph" w:styleId="Heading3">
    <w:name w:val="heading 3"/>
    <w:basedOn w:val="BodyText"/>
    <w:next w:val="Normal"/>
    <w:link w:val="Heading3Char"/>
    <w:uiPriority w:val="2"/>
    <w:qFormat/>
    <w:rsid w:val="00AC6BFD"/>
    <w:pPr>
      <w:keepNext/>
      <w:keepLines/>
      <w:spacing w:before="120" w:after="120"/>
      <w:outlineLvl w:val="2"/>
    </w:pPr>
    <w:rPr>
      <w:i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5F7A04"/>
    <w:rPr>
      <w:rFonts w:eastAsiaTheme="majorEastAsia" w:cstheme="minorHAnsi"/>
      <w:b/>
      <w:bCs/>
      <w:color w:val="000000" w:themeColor="text1"/>
      <w:sz w:val="22"/>
      <w:szCs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928D8"/>
    <w:pPr>
      <w:tabs>
        <w:tab w:val="center" w:pos="4680"/>
        <w:tab w:val="right" w:pos="9360"/>
      </w:tabs>
      <w:spacing w:after="12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6928D8"/>
    <w:rPr>
      <w:rFonts w:eastAsiaTheme="minorEastAsia" w:cstheme="minorHAnsi"/>
      <w:noProof/>
      <w:sz w:val="22"/>
      <w:szCs w:val="22"/>
      <w:lang w:val="en-CA" w:bidi="en-US"/>
    </w:rPr>
  </w:style>
  <w:style w:type="paragraph" w:styleId="Title">
    <w:name w:val="Title"/>
    <w:basedOn w:val="Normal"/>
    <w:next w:val="Normal"/>
    <w:link w:val="TitleChar"/>
    <w:uiPriority w:val="14"/>
    <w:qFormat/>
    <w:rsid w:val="00697515"/>
    <w:pPr>
      <w:spacing w:after="0"/>
      <w:contextualSpacing/>
    </w:pPr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14"/>
    <w:rsid w:val="00BD0447"/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bidi="en-US"/>
    </w:rPr>
  </w:style>
  <w:style w:type="paragraph" w:customStyle="1" w:styleId="Header-TeacherStudentMaterials">
    <w:name w:val="Header - Teacher/Student Materials"/>
    <w:basedOn w:val="Normal"/>
    <w:uiPriority w:val="14"/>
    <w:rsid w:val="00697515"/>
    <w:pPr>
      <w:jc w:val="right"/>
    </w:pPr>
    <w:rPr>
      <w:rFonts w:cs="Calibri (Body)"/>
      <w:caps/>
    </w:rPr>
  </w:style>
  <w:style w:type="paragraph" w:styleId="BodyText">
    <w:name w:val="Body Text"/>
    <w:basedOn w:val="Normal"/>
    <w:link w:val="BodyTextChar"/>
    <w:uiPriority w:val="1"/>
    <w:qFormat/>
    <w:rsid w:val="005F7A04"/>
    <w:rPr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F7A04"/>
    <w:rPr>
      <w:rFonts w:eastAsiaTheme="minorEastAsia" w:cstheme="minorHAnsi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rsid w:val="0028541F"/>
    <w:rPr>
      <w:color w:val="4472C4" w:themeColor="accent1"/>
      <w:u w:val="single"/>
      <w:bdr w:val="none" w:sz="0" w:space="0" w:color="auto"/>
    </w:rPr>
  </w:style>
  <w:style w:type="paragraph" w:customStyle="1" w:styleId="Header-CPLessonNumber">
    <w:name w:val="Header - CP Lesson Number"/>
    <w:basedOn w:val="Title"/>
    <w:uiPriority w:val="14"/>
    <w:rsid w:val="00697515"/>
    <w:rPr>
      <w:sz w:val="18"/>
      <w:lang w:val="en-CA"/>
    </w:rPr>
  </w:style>
  <w:style w:type="paragraph" w:customStyle="1" w:styleId="CCFooter">
    <w:name w:val="CC Footer"/>
    <w:basedOn w:val="Normal"/>
    <w:uiPriority w:val="39"/>
    <w:qFormat/>
    <w:rsid w:val="0028541F"/>
    <w:pPr>
      <w:spacing w:after="0"/>
      <w:jc w:val="center"/>
    </w:pPr>
    <w:rPr>
      <w:color w:val="767171" w:themeColor="background2" w:themeShade="8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751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97515"/>
    <w:rPr>
      <w:rFonts w:eastAsiaTheme="minorEastAsia" w:cstheme="minorHAnsi"/>
      <w:sz w:val="22"/>
      <w:szCs w:val="22"/>
      <w:lang w:val="en-CA" w:bidi="en-US"/>
    </w:rPr>
  </w:style>
  <w:style w:type="paragraph" w:styleId="Revision">
    <w:name w:val="Revision"/>
    <w:hidden/>
    <w:uiPriority w:val="99"/>
    <w:semiHidden/>
    <w:rsid w:val="00C26DE2"/>
    <w:rPr>
      <w:rFonts w:eastAsiaTheme="minorEastAsia" w:cstheme="minorHAnsi"/>
      <w:sz w:val="22"/>
      <w:szCs w:val="22"/>
      <w:lang w:val="en-CA" w:bidi="en-US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EastAsia" w:cstheme="minorHAnsi"/>
      <w:sz w:val="20"/>
      <w:szCs w:val="20"/>
      <w:lang w:val="en-CA" w:bidi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18E"/>
    <w:rPr>
      <w:rFonts w:eastAsiaTheme="minorEastAsia" w:cstheme="minorHAnsi"/>
      <w:b/>
      <w:bCs/>
      <w:sz w:val="20"/>
      <w:szCs w:val="20"/>
      <w:lang w:val="en-CA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73B9B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E2940"/>
    <w:pPr>
      <w:spacing w:after="200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1"/>
    <w:qFormat/>
    <w:rsid w:val="005F7A04"/>
    <w:pPr>
      <w:numPr>
        <w:numId w:val="8"/>
      </w:numPr>
      <w:spacing w:after="120" w:line="259" w:lineRule="auto"/>
      <w:ind w:left="714" w:hanging="357"/>
    </w:pPr>
    <w:rPr>
      <w:bCs/>
      <w:sz w:val="20"/>
      <w:szCs w:val="20"/>
    </w:rPr>
  </w:style>
  <w:style w:type="table" w:styleId="TableGrid">
    <w:name w:val="Table Grid"/>
    <w:basedOn w:val="TableNormal"/>
    <w:uiPriority w:val="39"/>
    <w:rsid w:val="00B63473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NameDate">
    <w:name w:val="Header Name/Date"/>
    <w:basedOn w:val="Normal"/>
    <w:uiPriority w:val="14"/>
    <w:qFormat/>
    <w:rsid w:val="00B63473"/>
    <w:pPr>
      <w:spacing w:after="0" w:line="259" w:lineRule="auto"/>
      <w:jc w:val="right"/>
    </w:pPr>
    <w:rPr>
      <w:b/>
      <w:bCs/>
      <w:sz w:val="20"/>
      <w:szCs w:val="20"/>
    </w:rPr>
  </w:style>
  <w:style w:type="paragraph" w:customStyle="1" w:styleId="StudentNameDate">
    <w:name w:val="Student Name/Date"/>
    <w:basedOn w:val="Normal"/>
    <w:uiPriority w:val="14"/>
    <w:qFormat/>
    <w:rsid w:val="00B63473"/>
    <w:pPr>
      <w:framePr w:hSpace="180" w:wrap="around" w:vAnchor="text" w:hAnchor="page" w:x="7582" w:y="-1134"/>
      <w:spacing w:after="0" w:line="259" w:lineRule="auto"/>
      <w:suppressOverlap/>
    </w:pPr>
    <w:rPr>
      <w:kern w:val="2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1"/>
    <w:rsid w:val="002854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CA" w:bidi="en-US"/>
    </w:rPr>
  </w:style>
  <w:style w:type="paragraph" w:customStyle="1" w:styleId="HeaderAnchor">
    <w:name w:val="Header Anchor"/>
    <w:basedOn w:val="Normal"/>
    <w:uiPriority w:val="39"/>
    <w:rsid w:val="0015414F"/>
    <w:pPr>
      <w:adjustRightInd w:val="0"/>
      <w:snapToGrid w:val="0"/>
      <w:spacing w:after="0"/>
    </w:pPr>
    <w:rPr>
      <w:sz w:val="2"/>
    </w:rPr>
  </w:style>
  <w:style w:type="table" w:customStyle="1" w:styleId="Default">
    <w:name w:val="Default"/>
    <w:basedOn w:val="TableNormal"/>
    <w:uiPriority w:val="99"/>
    <w:rsid w:val="00B07493"/>
    <w:pPr>
      <w:spacing w:before="40" w:after="40"/>
    </w:pPr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2F2F2" w:themeFill="background1" w:themeFillShade="F2"/>
    </w:tcPr>
    <w:tblStylePr w:type="firstRow">
      <w:rPr>
        <w:b/>
      </w:rPr>
      <w:tblPr/>
      <w:tcPr>
        <w:shd w:val="clear" w:color="auto" w:fill="BFBFBF" w:themeFill="background1" w:themeFillShade="BF"/>
      </w:tcPr>
    </w:tblStylePr>
    <w:tblStylePr w:type="firstCol">
      <w:rPr>
        <w:b/>
      </w:rPr>
    </w:tblStylePr>
  </w:style>
  <w:style w:type="character" w:styleId="PlaceholderText">
    <w:name w:val="Placeholder Text"/>
    <w:basedOn w:val="DefaultParagraphFont"/>
    <w:uiPriority w:val="99"/>
    <w:semiHidden/>
    <w:rsid w:val="00871508"/>
    <w:rPr>
      <w:color w:val="666666"/>
    </w:rPr>
  </w:style>
  <w:style w:type="paragraph" w:customStyle="1" w:styleId="Bullets">
    <w:name w:val="Bullets"/>
    <w:basedOn w:val="Normal"/>
    <w:uiPriority w:val="4"/>
    <w:qFormat/>
    <w:rsid w:val="00AC6BFD"/>
    <w:pPr>
      <w:numPr>
        <w:numId w:val="4"/>
      </w:numPr>
      <w:spacing w:before="120" w:after="120"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2"/>
    <w:rsid w:val="00AC6BFD"/>
    <w:rPr>
      <w:rFonts w:eastAsiaTheme="minorEastAsia" w:cstheme="minorHAnsi"/>
      <w:i/>
      <w:sz w:val="22"/>
      <w:szCs w:val="22"/>
      <w:lang w:val="en-CA" w:bidi="en-US"/>
    </w:rPr>
  </w:style>
  <w:style w:type="paragraph" w:styleId="BodyTextIndent">
    <w:name w:val="Body Text Indent"/>
    <w:basedOn w:val="Normal"/>
    <w:link w:val="BodyTextIndentChar"/>
    <w:uiPriority w:val="9"/>
    <w:qFormat/>
    <w:rsid w:val="00AC6BFD"/>
    <w:pPr>
      <w:spacing w:before="120" w:after="120"/>
      <w:ind w:left="567" w:right="567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"/>
    <w:rsid w:val="00AC6BFD"/>
    <w:rPr>
      <w:rFonts w:eastAsiaTheme="minorEastAsia" w:cstheme="minorHAnsi"/>
      <w:sz w:val="22"/>
      <w:szCs w:val="22"/>
      <w:lang w:bidi="en-US"/>
    </w:rPr>
  </w:style>
  <w:style w:type="numbering" w:customStyle="1" w:styleId="Hierarchical">
    <w:name w:val="Hierarchical"/>
    <w:uiPriority w:val="99"/>
    <w:rsid w:val="00AC6BFD"/>
    <w:pPr>
      <w:numPr>
        <w:numId w:val="5"/>
      </w:numPr>
    </w:pPr>
  </w:style>
  <w:style w:type="paragraph" w:styleId="List">
    <w:name w:val="List"/>
    <w:basedOn w:val="Normal"/>
    <w:uiPriority w:val="5"/>
    <w:qFormat/>
    <w:rsid w:val="00AC6BFD"/>
    <w:pPr>
      <w:numPr>
        <w:ilvl w:val="1"/>
        <w:numId w:val="8"/>
      </w:numPr>
      <w:spacing w:before="120" w:after="120"/>
    </w:pPr>
  </w:style>
  <w:style w:type="paragraph" w:styleId="List2">
    <w:name w:val="List 2"/>
    <w:basedOn w:val="Normal"/>
    <w:uiPriority w:val="5"/>
    <w:qFormat/>
    <w:rsid w:val="00AC6BFD"/>
    <w:pPr>
      <w:numPr>
        <w:ilvl w:val="2"/>
        <w:numId w:val="8"/>
      </w:numPr>
      <w:spacing w:before="120" w:after="120"/>
    </w:pPr>
  </w:style>
  <w:style w:type="paragraph" w:customStyle="1" w:styleId="Tabletext">
    <w:name w:val="Table text"/>
    <w:basedOn w:val="Normal"/>
    <w:uiPriority w:val="39"/>
    <w:rsid w:val="00F032B0"/>
    <w:pPr>
      <w:spacing w:before="40" w:after="40"/>
      <w:ind w:left="113" w:right="113"/>
    </w:pPr>
    <w:rPr>
      <w:sz w:val="20"/>
      <w:szCs w:val="20"/>
      <w:lang w:val="en-US"/>
    </w:rPr>
  </w:style>
  <w:style w:type="paragraph" w:customStyle="1" w:styleId="Tabletextbold">
    <w:name w:val="Table text bold"/>
    <w:basedOn w:val="Tabletext"/>
    <w:uiPriority w:val="39"/>
    <w:rsid w:val="00F032B0"/>
    <w:pPr>
      <w:jc w:val="right"/>
    </w:pPr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BE26F3"/>
    <w:pPr>
      <w:widowControl w:val="0"/>
      <w:autoSpaceDE w:val="0"/>
      <w:autoSpaceDN w:val="0"/>
      <w:spacing w:before="74" w:after="0"/>
      <w:ind w:right="72"/>
    </w:pPr>
    <w:rPr>
      <w:rFonts w:ascii="Tahoma" w:eastAsia="Tahoma" w:hAnsi="Tahoma" w:cs="Tahoma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oerproject.com/" TargetMode="External"/><Relationship Id="rId1" Type="http://schemas.openxmlformats.org/officeDocument/2006/relationships/hyperlink" Target="https://creativecommons.org/licenses/by/4.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yheins/Numen%20Dropbox/Jay%20Heins/OER%20PRJ%20Content/1.%20SY%2023-24%20Updates/TO%20BUILD/3.%20WHP/ORIGINS%203.0%20BUILD/_templates/WHP-Origins%20X.X.X%20Opener%20Closer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WHP-Origins X.X.X Opener Closer - Template.dotx</Template>
  <TotalTime>38</TotalTime>
  <Pages>7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X VOCABULARY</vt:lpstr>
    </vt:vector>
  </TitlesOfParts>
  <Company/>
  <LinksUpToDate>false</LinksUpToDate>
  <CharactersWithSpaces>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6 VOCABULARY</dc:title>
  <dc:subject>WHP ORIGINS</dc:subject>
  <dc:creator>Microsoft Office User</dc:creator>
  <cp:keywords/>
  <dc:description/>
  <cp:lastModifiedBy>Sam Heins</cp:lastModifiedBy>
  <cp:revision>19</cp:revision>
  <cp:lastPrinted>2023-11-09T20:37:00Z</cp:lastPrinted>
  <dcterms:created xsi:type="dcterms:W3CDTF">2024-07-10T19:36:00Z</dcterms:created>
  <dcterms:modified xsi:type="dcterms:W3CDTF">2024-07-18T19:53:00Z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2023-10-03T21:07:16Z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0b8ee0fa-4bbc-43c8-8649-9ab6dd7af3e3</vt:lpwstr>
  </property>
  <property fmtid="{D5CDD505-2E9C-101B-9397-08002B2CF9AE}" pid="8" name="MSIP_Label_0c731a5a-986f-4cba-bdda-5f03e565899b_ContentBits">
    <vt:lpwstr>0</vt:lpwstr>
  </property>
</Properties>
</file>