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73D" w14:textId="77777777" w:rsidR="00130B90" w:rsidRPr="00130B90" w:rsidRDefault="00130B90" w:rsidP="00130B90">
      <w:pPr>
        <w:pStyle w:val="Heading1"/>
        <w:rPr>
          <w:lang w:val="en-US"/>
        </w:rPr>
      </w:pPr>
      <w:r w:rsidRPr="00130B90">
        <w:rPr>
          <w:lang w:val="en-US"/>
        </w:rPr>
        <w:t>Key Unit Vocabulary</w:t>
      </w:r>
    </w:p>
    <w:p w14:paraId="36994745" w14:textId="77777777" w:rsidR="00130B90" w:rsidRDefault="00130B90" w:rsidP="005F7A04">
      <w:pPr>
        <w:pStyle w:val="BodyText"/>
      </w:pPr>
      <w:r w:rsidRPr="005F7A04">
        <w:t>This guide provides a summary of key vocabulary for this unit. For each word, you will find the definition, part of speech, word forms (plurals/tenses), synonyms, and examples of how the word, or forms of the word, are used in a sentence.</w:t>
      </w:r>
    </w:p>
    <w:p w14:paraId="674170B4" w14:textId="77777777" w:rsidR="004F7661" w:rsidRPr="00A535D6" w:rsidRDefault="004F7661" w:rsidP="004F7661">
      <w:pPr>
        <w:pStyle w:val="Heading2"/>
      </w:pPr>
      <w:r w:rsidRPr="00A535D6">
        <w:t>abolitionist</w:t>
      </w:r>
    </w:p>
    <w:p w14:paraId="548D9E21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of</w:t>
      </w:r>
      <w:r w:rsidRPr="00A535D6">
        <w:rPr>
          <w:spacing w:val="-12"/>
        </w:rPr>
        <w:t xml:space="preserve"> </w:t>
      </w:r>
      <w:r w:rsidRPr="00A535D6">
        <w:t>or</w:t>
      </w:r>
      <w:r w:rsidRPr="00A535D6">
        <w:rPr>
          <w:spacing w:val="-13"/>
        </w:rPr>
        <w:t xml:space="preserve"> </w:t>
      </w:r>
      <w:r w:rsidRPr="00A535D6">
        <w:t>pertaining</w:t>
      </w:r>
      <w:r w:rsidRPr="00A535D6">
        <w:rPr>
          <w:spacing w:val="-13"/>
        </w:rPr>
        <w:t xml:space="preserve"> </w:t>
      </w:r>
      <w:r w:rsidRPr="00A535D6">
        <w:t>to</w:t>
      </w:r>
      <w:r w:rsidRPr="00A535D6">
        <w:rPr>
          <w:spacing w:val="-13"/>
        </w:rPr>
        <w:t xml:space="preserve"> </w:t>
      </w:r>
      <w:r w:rsidRPr="00A535D6">
        <w:t>the</w:t>
      </w:r>
      <w:r w:rsidRPr="00A535D6">
        <w:rPr>
          <w:spacing w:val="-12"/>
        </w:rPr>
        <w:t xml:space="preserve"> </w:t>
      </w:r>
      <w:r w:rsidRPr="00A535D6">
        <w:t>fight</w:t>
      </w:r>
      <w:r w:rsidRPr="00A535D6">
        <w:rPr>
          <w:spacing w:val="-13"/>
        </w:rPr>
        <w:t xml:space="preserve"> </w:t>
      </w:r>
      <w:r w:rsidRPr="00A535D6">
        <w:t>to</w:t>
      </w:r>
      <w:r w:rsidRPr="00A535D6">
        <w:rPr>
          <w:spacing w:val="-11"/>
        </w:rPr>
        <w:t xml:space="preserve"> </w:t>
      </w:r>
      <w:r w:rsidRPr="00A535D6">
        <w:t>end</w:t>
      </w:r>
      <w:r w:rsidRPr="00A535D6">
        <w:rPr>
          <w:spacing w:val="-12"/>
        </w:rPr>
        <w:t xml:space="preserve"> </w:t>
      </w:r>
      <w:r w:rsidRPr="00A535D6">
        <w:t>slavery;</w:t>
      </w:r>
      <w:r w:rsidRPr="00A535D6">
        <w:rPr>
          <w:spacing w:val="-12"/>
        </w:rPr>
        <w:t xml:space="preserve"> </w:t>
      </w:r>
      <w:r w:rsidRPr="00A535D6">
        <w:t>a</w:t>
      </w:r>
      <w:r w:rsidRPr="00A535D6">
        <w:rPr>
          <w:spacing w:val="-11"/>
        </w:rPr>
        <w:t xml:space="preserve"> </w:t>
      </w:r>
      <w:r w:rsidRPr="00A535D6">
        <w:t>person</w:t>
      </w:r>
      <w:r w:rsidRPr="00A535D6">
        <w:rPr>
          <w:spacing w:val="-10"/>
        </w:rPr>
        <w:t xml:space="preserve"> </w:t>
      </w:r>
      <w:r w:rsidRPr="00A535D6">
        <w:t>who</w:t>
      </w:r>
      <w:r w:rsidRPr="00A535D6">
        <w:rPr>
          <w:spacing w:val="-11"/>
        </w:rPr>
        <w:t xml:space="preserve"> </w:t>
      </w:r>
      <w:r w:rsidRPr="00A535D6">
        <w:t>fought</w:t>
      </w:r>
      <w:r w:rsidRPr="00A535D6">
        <w:rPr>
          <w:spacing w:val="-10"/>
        </w:rPr>
        <w:t xml:space="preserve"> </w:t>
      </w:r>
      <w:r w:rsidRPr="00A535D6">
        <w:t>for</w:t>
      </w:r>
      <w:r w:rsidRPr="00A535D6">
        <w:rPr>
          <w:spacing w:val="-17"/>
        </w:rPr>
        <w:t xml:space="preserve"> </w:t>
      </w:r>
      <w:r w:rsidRPr="00A535D6">
        <w:t>the</w:t>
      </w:r>
      <w:r w:rsidRPr="00A535D6">
        <w:rPr>
          <w:spacing w:val="-11"/>
        </w:rPr>
        <w:t xml:space="preserve"> </w:t>
      </w:r>
      <w:r w:rsidRPr="00A535D6">
        <w:t>abolition</w:t>
      </w:r>
      <w:r w:rsidRPr="00A535D6">
        <w:rPr>
          <w:spacing w:val="-10"/>
        </w:rPr>
        <w:t xml:space="preserve"> </w:t>
      </w:r>
      <w:r w:rsidRPr="00A535D6">
        <w:t>(end)</w:t>
      </w:r>
      <w:r w:rsidRPr="00A535D6">
        <w:rPr>
          <w:spacing w:val="-11"/>
        </w:rPr>
        <w:t xml:space="preserve"> </w:t>
      </w:r>
      <w:r w:rsidRPr="00A535D6">
        <w:t>of</w:t>
      </w:r>
      <w:r w:rsidRPr="00A535D6">
        <w:rPr>
          <w:spacing w:val="-10"/>
        </w:rPr>
        <w:t xml:space="preserve"> </w:t>
      </w:r>
      <w:r w:rsidRPr="00A535D6">
        <w:t>slavery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4F7661" w:rsidRPr="00A535D6" w14:paraId="191C5C8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7F831AD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796A3F2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3405408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0173455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804" w:type="dxa"/>
            <w:shd w:val="clear" w:color="auto" w:fill="F5F6F6"/>
          </w:tcPr>
          <w:p w14:paraId="453F9A0A" w14:textId="77777777" w:rsidR="004F7661" w:rsidRPr="00A535D6" w:rsidRDefault="004F7661" w:rsidP="00D06932">
            <w:pPr>
              <w:pStyle w:val="Tabletext"/>
            </w:pPr>
            <w:r w:rsidRPr="00DB4C33">
              <w:t>abolition,</w:t>
            </w:r>
            <w:r w:rsidRPr="00A535D6">
              <w:rPr>
                <w:spacing w:val="21"/>
              </w:rPr>
              <w:t xml:space="preserve"> </w:t>
            </w:r>
            <w:r w:rsidRPr="000F4E10">
              <w:t>abolitionism</w:t>
            </w:r>
          </w:p>
        </w:tc>
      </w:tr>
      <w:tr w:rsidR="004F7661" w:rsidRPr="00A535D6" w14:paraId="7C737F5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8898583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ED3BFD7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7DB4007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5E9C79B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249B87C3" w14:textId="77777777" w:rsidR="004F7661" w:rsidRPr="00A535D6" w:rsidRDefault="004F7661" w:rsidP="00D06932">
            <w:pPr>
              <w:pStyle w:val="Tabletext"/>
            </w:pPr>
            <w:r w:rsidRPr="007814F9">
              <w:t>Many</w:t>
            </w:r>
            <w:r w:rsidRPr="00C36E58">
              <w:t xml:space="preserve"> </w:t>
            </w:r>
            <w:r w:rsidRPr="007814F9">
              <w:t>formerly</w:t>
            </w:r>
            <w:r w:rsidRPr="00C36E58">
              <w:t xml:space="preserve"> </w:t>
            </w:r>
            <w:r w:rsidRPr="007814F9">
              <w:t>enslaved</w:t>
            </w:r>
            <w:r w:rsidRPr="00A535D6">
              <w:rPr>
                <w:spacing w:val="-3"/>
              </w:rPr>
              <w:t xml:space="preserve"> </w:t>
            </w:r>
            <w:r w:rsidRPr="007814F9">
              <w:t>people</w:t>
            </w:r>
            <w:r w:rsidRPr="00A535D6">
              <w:rPr>
                <w:spacing w:val="-2"/>
              </w:rPr>
              <w:t xml:space="preserve"> </w:t>
            </w:r>
            <w:r w:rsidRPr="007814F9">
              <w:t>living</w:t>
            </w:r>
            <w:r w:rsidRPr="00A535D6">
              <w:rPr>
                <w:spacing w:val="-3"/>
              </w:rPr>
              <w:t xml:space="preserve"> </w:t>
            </w:r>
            <w:r w:rsidRPr="007814F9">
              <w:t>in</w:t>
            </w:r>
            <w:r w:rsidRPr="00A535D6">
              <w:rPr>
                <w:spacing w:val="-6"/>
              </w:rPr>
              <w:t xml:space="preserve"> </w:t>
            </w:r>
            <w:r w:rsidRPr="007814F9">
              <w:t>the</w:t>
            </w:r>
            <w:r w:rsidRPr="00A535D6">
              <w:rPr>
                <w:spacing w:val="-3"/>
              </w:rPr>
              <w:t xml:space="preserve"> </w:t>
            </w:r>
            <w:r w:rsidRPr="007814F9">
              <w:t>northern</w:t>
            </w:r>
            <w:r w:rsidRPr="00A535D6">
              <w:rPr>
                <w:spacing w:val="-2"/>
              </w:rPr>
              <w:t xml:space="preserve"> </w:t>
            </w:r>
            <w:r w:rsidRPr="007814F9">
              <w:t>US</w:t>
            </w:r>
            <w:r w:rsidRPr="00C36E58">
              <w:t xml:space="preserve"> </w:t>
            </w:r>
            <w:r w:rsidRPr="007814F9">
              <w:t>took</w:t>
            </w:r>
            <w:r w:rsidRPr="00A535D6">
              <w:rPr>
                <w:spacing w:val="-3"/>
              </w:rPr>
              <w:t xml:space="preserve"> </w:t>
            </w:r>
            <w:r w:rsidRPr="007814F9">
              <w:t>part</w:t>
            </w:r>
            <w:r w:rsidRPr="00A535D6">
              <w:rPr>
                <w:spacing w:val="-2"/>
              </w:rPr>
              <w:t xml:space="preserve"> </w:t>
            </w:r>
            <w:r w:rsidRPr="007814F9">
              <w:t>in</w:t>
            </w:r>
            <w:r w:rsidRPr="00C36E58">
              <w:t xml:space="preserve"> </w:t>
            </w:r>
            <w:r w:rsidRPr="007814F9">
              <w:t>the</w:t>
            </w:r>
            <w:r w:rsidRPr="00A535D6">
              <w:rPr>
                <w:spacing w:val="-2"/>
              </w:rPr>
              <w:t xml:space="preserve"> </w:t>
            </w:r>
            <w:r w:rsidRPr="007814F9">
              <w:t>abolitionist</w:t>
            </w:r>
            <w:r w:rsidRPr="00A535D6">
              <w:rPr>
                <w:spacing w:val="-3"/>
              </w:rPr>
              <w:t xml:space="preserve"> </w:t>
            </w:r>
            <w:r w:rsidRPr="007814F9">
              <w:t>movement.</w:t>
            </w:r>
          </w:p>
        </w:tc>
      </w:tr>
    </w:tbl>
    <w:p w14:paraId="7D826051" w14:textId="77777777" w:rsidR="004F7661" w:rsidRPr="00F01746" w:rsidRDefault="004F7661" w:rsidP="004F7661">
      <w:pPr>
        <w:pStyle w:val="Heading2"/>
      </w:pPr>
      <w:r w:rsidRPr="00F01746">
        <w:t>autonomy</w:t>
      </w:r>
    </w:p>
    <w:p w14:paraId="0DB5FF23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freedom</w:t>
      </w:r>
      <w:r w:rsidRPr="00A535D6">
        <w:rPr>
          <w:spacing w:val="1"/>
        </w:rPr>
        <w:t xml:space="preserve"> </w:t>
      </w:r>
      <w:r w:rsidRPr="00A535D6">
        <w:t>and</w:t>
      </w:r>
      <w:r w:rsidRPr="00A535D6">
        <w:rPr>
          <w:spacing w:val="1"/>
        </w:rPr>
        <w:t xml:space="preserve"> </w:t>
      </w:r>
      <w:r w:rsidRPr="00A535D6">
        <w:t>independence;</w:t>
      </w:r>
      <w:r w:rsidRPr="00A535D6">
        <w:rPr>
          <w:spacing w:val="1"/>
        </w:rPr>
        <w:t xml:space="preserve"> </w:t>
      </w:r>
      <w:r w:rsidRPr="00A535D6">
        <w:t>self-governance</w:t>
      </w:r>
    </w:p>
    <w:tbl>
      <w:tblPr>
        <w:tblW w:w="8548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2"/>
      </w:tblGrid>
      <w:tr w:rsidR="004F7661" w:rsidRPr="00A535D6" w14:paraId="7FA7B37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A0990FF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2" w:type="dxa"/>
            <w:shd w:val="clear" w:color="auto" w:fill="F5F6F6"/>
          </w:tcPr>
          <w:p w14:paraId="7C0C51B6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7203B65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F9CE247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2" w:type="dxa"/>
            <w:shd w:val="clear" w:color="auto" w:fill="F5F6F6"/>
          </w:tcPr>
          <w:p w14:paraId="20A195FC" w14:textId="77777777" w:rsidR="004F7661" w:rsidRPr="00A535D6" w:rsidRDefault="004F7661" w:rsidP="00D06932">
            <w:pPr>
              <w:pStyle w:val="Tabletext"/>
            </w:pPr>
            <w:r w:rsidRPr="00A535D6">
              <w:t>autonomies</w:t>
            </w:r>
          </w:p>
        </w:tc>
      </w:tr>
      <w:tr w:rsidR="004F7661" w:rsidRPr="00A535D6" w14:paraId="2BB3A5B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3781B7A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2" w:type="dxa"/>
            <w:shd w:val="clear" w:color="auto" w:fill="F5F6F6"/>
          </w:tcPr>
          <w:p w14:paraId="01C2DD62" w14:textId="77777777" w:rsidR="004F7661" w:rsidRPr="00A535D6" w:rsidRDefault="004F7661" w:rsidP="00D06932">
            <w:pPr>
              <w:pStyle w:val="Tabletext"/>
            </w:pPr>
            <w:r w:rsidRPr="00DB4C33">
              <w:t>freedom,</w:t>
            </w:r>
            <w:r w:rsidRPr="00A535D6">
              <w:rPr>
                <w:spacing w:val="27"/>
              </w:rPr>
              <w:t xml:space="preserve"> </w:t>
            </w:r>
            <w:r w:rsidRPr="00DB4C33">
              <w:t>independence,</w:t>
            </w:r>
            <w:r w:rsidRPr="00A535D6">
              <w:rPr>
                <w:spacing w:val="28"/>
              </w:rPr>
              <w:t xml:space="preserve"> </w:t>
            </w:r>
            <w:r w:rsidRPr="00DB4C33">
              <w:t>liberty</w:t>
            </w:r>
          </w:p>
        </w:tc>
      </w:tr>
      <w:tr w:rsidR="004F7661" w:rsidRPr="00A535D6" w14:paraId="3EB70F0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5E8F7EF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2" w:type="dxa"/>
            <w:shd w:val="clear" w:color="auto" w:fill="F5F6F6"/>
          </w:tcPr>
          <w:p w14:paraId="757C5ADF" w14:textId="77777777" w:rsidR="004F7661" w:rsidRPr="00A535D6" w:rsidRDefault="004F7661" w:rsidP="00D06932">
            <w:pPr>
              <w:pStyle w:val="Tabletext"/>
            </w:pPr>
            <w:r w:rsidRPr="00A535D6">
              <w:rPr>
                <w:spacing w:val="-6"/>
              </w:rPr>
              <w:t>Most</w:t>
            </w:r>
            <w:r w:rsidRPr="007814F9">
              <w:t xml:space="preserve"> </w:t>
            </w:r>
            <w:r w:rsidRPr="00A535D6">
              <w:rPr>
                <w:spacing w:val="-6"/>
              </w:rPr>
              <w:t>teenagers</w:t>
            </w:r>
            <w:r w:rsidRPr="00A535D6">
              <w:rPr>
                <w:spacing w:val="1"/>
              </w:rPr>
              <w:t xml:space="preserve"> </w:t>
            </w:r>
            <w:r w:rsidRPr="00A535D6">
              <w:rPr>
                <w:spacing w:val="-6"/>
              </w:rPr>
              <w:t>want</w:t>
            </w:r>
            <w:r w:rsidRPr="00A535D6">
              <w:rPr>
                <w:spacing w:val="2"/>
              </w:rPr>
              <w:t xml:space="preserve"> </w:t>
            </w:r>
            <w:r w:rsidRPr="00A535D6">
              <w:rPr>
                <w:spacing w:val="-6"/>
              </w:rPr>
              <w:t>autonomy</w:t>
            </w:r>
            <w:r w:rsidRPr="007814F9">
              <w:t xml:space="preserve"> </w:t>
            </w:r>
            <w:r w:rsidRPr="00A535D6">
              <w:rPr>
                <w:spacing w:val="-6"/>
              </w:rPr>
              <w:t>even</w:t>
            </w:r>
            <w:r w:rsidRPr="00A535D6">
              <w:rPr>
                <w:spacing w:val="-3"/>
              </w:rPr>
              <w:t xml:space="preserve"> </w:t>
            </w:r>
            <w:r w:rsidRPr="00A535D6">
              <w:rPr>
                <w:spacing w:val="-6"/>
              </w:rPr>
              <w:t>though</w:t>
            </w:r>
            <w:r w:rsidRPr="007814F9">
              <w:t xml:space="preserve"> </w:t>
            </w:r>
            <w:r w:rsidRPr="00A535D6">
              <w:rPr>
                <w:spacing w:val="-6"/>
              </w:rPr>
              <w:t>they</w:t>
            </w:r>
            <w:r w:rsidRPr="00A535D6">
              <w:rPr>
                <w:spacing w:val="-3"/>
              </w:rPr>
              <w:t xml:space="preserve"> </w:t>
            </w:r>
            <w:r w:rsidRPr="00A535D6">
              <w:rPr>
                <w:spacing w:val="-6"/>
              </w:rPr>
              <w:t>are</w:t>
            </w:r>
            <w:r w:rsidRPr="00A535D6">
              <w:rPr>
                <w:spacing w:val="1"/>
              </w:rPr>
              <w:t xml:space="preserve"> </w:t>
            </w:r>
            <w:r w:rsidRPr="00A535D6">
              <w:rPr>
                <w:spacing w:val="-6"/>
              </w:rPr>
              <w:t>still</w:t>
            </w:r>
            <w:r w:rsidRPr="00A535D6">
              <w:rPr>
                <w:spacing w:val="1"/>
              </w:rPr>
              <w:t xml:space="preserve"> </w:t>
            </w:r>
            <w:r w:rsidRPr="00A535D6">
              <w:rPr>
                <w:spacing w:val="-6"/>
              </w:rPr>
              <w:t>highly</w:t>
            </w:r>
            <w:r w:rsidRPr="00A535D6">
              <w:rPr>
                <w:spacing w:val="-3"/>
              </w:rPr>
              <w:t xml:space="preserve"> </w:t>
            </w:r>
            <w:r w:rsidRPr="00A535D6">
              <w:rPr>
                <w:spacing w:val="-6"/>
              </w:rPr>
              <w:t>dependent</w:t>
            </w:r>
            <w:r w:rsidRPr="00A535D6">
              <w:rPr>
                <w:spacing w:val="1"/>
              </w:rPr>
              <w:t xml:space="preserve"> </w:t>
            </w:r>
            <w:r w:rsidRPr="00A535D6">
              <w:rPr>
                <w:spacing w:val="-6"/>
              </w:rPr>
              <w:t>on</w:t>
            </w:r>
            <w:r w:rsidRPr="00A535D6">
              <w:rPr>
                <w:spacing w:val="-3"/>
              </w:rPr>
              <w:t xml:space="preserve"> </w:t>
            </w:r>
            <w:r w:rsidRPr="00A535D6">
              <w:rPr>
                <w:spacing w:val="-6"/>
              </w:rPr>
              <w:t>their</w:t>
            </w:r>
            <w:r w:rsidRPr="007814F9">
              <w:t xml:space="preserve"> </w:t>
            </w:r>
            <w:r w:rsidRPr="00A535D6">
              <w:rPr>
                <w:spacing w:val="-6"/>
              </w:rPr>
              <w:t>parents.</w:t>
            </w:r>
          </w:p>
        </w:tc>
      </w:tr>
    </w:tbl>
    <w:p w14:paraId="0FC9513F" w14:textId="77777777" w:rsidR="004F7661" w:rsidRPr="00F01746" w:rsidRDefault="004F7661" w:rsidP="004F7661">
      <w:pPr>
        <w:pStyle w:val="Heading2"/>
      </w:pPr>
      <w:r w:rsidRPr="00F01746">
        <w:t>capitalist</w:t>
      </w:r>
    </w:p>
    <w:p w14:paraId="393EAA77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of</w:t>
      </w:r>
      <w:r w:rsidRPr="00A535D6">
        <w:rPr>
          <w:spacing w:val="-14"/>
        </w:rPr>
        <w:t xml:space="preserve"> </w:t>
      </w:r>
      <w:r w:rsidRPr="00A535D6">
        <w:t>or</w:t>
      </w:r>
      <w:r w:rsidRPr="00A535D6">
        <w:rPr>
          <w:spacing w:val="-14"/>
        </w:rPr>
        <w:t xml:space="preserve"> </w:t>
      </w:r>
      <w:r w:rsidRPr="00A535D6">
        <w:t>pertaining</w:t>
      </w:r>
      <w:r w:rsidRPr="00A535D6">
        <w:rPr>
          <w:spacing w:val="-13"/>
        </w:rPr>
        <w:t xml:space="preserve"> </w:t>
      </w:r>
      <w:r w:rsidRPr="00A535D6">
        <w:t>to</w:t>
      </w:r>
      <w:r w:rsidRPr="00A535D6">
        <w:rPr>
          <w:spacing w:val="-14"/>
        </w:rPr>
        <w:t xml:space="preserve"> </w:t>
      </w:r>
      <w:r w:rsidRPr="00A535D6">
        <w:t>capitalism</w:t>
      </w:r>
      <w:r w:rsidRPr="00A535D6">
        <w:rPr>
          <w:spacing w:val="-14"/>
        </w:rPr>
        <w:t xml:space="preserve"> </w:t>
      </w:r>
      <w:r w:rsidRPr="00A535D6">
        <w:t>(an</w:t>
      </w:r>
      <w:r w:rsidRPr="00A535D6">
        <w:rPr>
          <w:spacing w:val="-13"/>
        </w:rPr>
        <w:t xml:space="preserve"> </w:t>
      </w:r>
      <w:r w:rsidRPr="00A535D6">
        <w:t>economic</w:t>
      </w:r>
      <w:r w:rsidRPr="00A535D6">
        <w:rPr>
          <w:spacing w:val="-14"/>
        </w:rPr>
        <w:t xml:space="preserve"> </w:t>
      </w:r>
      <w:r w:rsidRPr="00A535D6">
        <w:t>system</w:t>
      </w:r>
      <w:r w:rsidRPr="00A535D6">
        <w:rPr>
          <w:spacing w:val="-13"/>
        </w:rPr>
        <w:t xml:space="preserve"> </w:t>
      </w:r>
      <w:r w:rsidRPr="00A535D6">
        <w:t>in</w:t>
      </w:r>
      <w:r w:rsidRPr="00A535D6">
        <w:rPr>
          <w:spacing w:val="-14"/>
        </w:rPr>
        <w:t xml:space="preserve"> </w:t>
      </w:r>
      <w:r w:rsidRPr="00A535D6">
        <w:t>which</w:t>
      </w:r>
      <w:r w:rsidRPr="00A535D6">
        <w:rPr>
          <w:spacing w:val="-14"/>
        </w:rPr>
        <w:t xml:space="preserve"> </w:t>
      </w:r>
      <w:r w:rsidRPr="00A535D6">
        <w:t>the</w:t>
      </w:r>
      <w:r w:rsidRPr="00A535D6">
        <w:rPr>
          <w:spacing w:val="-13"/>
        </w:rPr>
        <w:t xml:space="preserve"> </w:t>
      </w:r>
      <w:r w:rsidRPr="00A535D6">
        <w:t>means</w:t>
      </w:r>
      <w:r w:rsidRPr="00A535D6">
        <w:rPr>
          <w:spacing w:val="-14"/>
        </w:rPr>
        <w:t xml:space="preserve"> </w:t>
      </w:r>
      <w:r w:rsidRPr="00A535D6">
        <w:t>of</w:t>
      </w:r>
      <w:r w:rsidRPr="00A535D6">
        <w:rPr>
          <w:spacing w:val="-14"/>
        </w:rPr>
        <w:t xml:space="preserve"> </w:t>
      </w:r>
      <w:r w:rsidRPr="00A535D6">
        <w:t>production</w:t>
      </w:r>
      <w:r w:rsidRPr="00A535D6">
        <w:rPr>
          <w:spacing w:val="-13"/>
        </w:rPr>
        <w:t xml:space="preserve"> </w:t>
      </w:r>
      <w:r w:rsidRPr="00A535D6">
        <w:t>and</w:t>
      </w:r>
      <w:r w:rsidRPr="00A535D6">
        <w:rPr>
          <w:spacing w:val="-14"/>
        </w:rPr>
        <w:t xml:space="preserve"> </w:t>
      </w:r>
      <w:r w:rsidRPr="00A535D6">
        <w:t>distribution</w:t>
      </w:r>
      <w:r w:rsidRPr="00A535D6">
        <w:rPr>
          <w:spacing w:val="-13"/>
        </w:rPr>
        <w:t xml:space="preserve"> </w:t>
      </w:r>
      <w:r w:rsidRPr="00A535D6">
        <w:t>are</w:t>
      </w:r>
      <w:r w:rsidRPr="00A535D6">
        <w:rPr>
          <w:spacing w:val="-14"/>
        </w:rPr>
        <w:t xml:space="preserve"> </w:t>
      </w:r>
      <w:r w:rsidRPr="00A535D6">
        <w:t xml:space="preserve">privately </w:t>
      </w:r>
      <w:proofErr w:type="gramStart"/>
      <w:r w:rsidRPr="00A535D6">
        <w:t>owned</w:t>
      </w:r>
      <w:proofErr w:type="gramEnd"/>
      <w:r w:rsidRPr="00A535D6">
        <w:rPr>
          <w:spacing w:val="-16"/>
        </w:rPr>
        <w:t xml:space="preserve"> </w:t>
      </w:r>
      <w:r w:rsidRPr="00A535D6">
        <w:t>and</w:t>
      </w:r>
      <w:r w:rsidRPr="00A535D6">
        <w:rPr>
          <w:spacing w:val="-16"/>
        </w:rPr>
        <w:t xml:space="preserve"> </w:t>
      </w:r>
      <w:r w:rsidRPr="00A535D6">
        <w:t>prices</w:t>
      </w:r>
      <w:r w:rsidRPr="00A535D6">
        <w:rPr>
          <w:spacing w:val="-15"/>
        </w:rPr>
        <w:t xml:space="preserve"> </w:t>
      </w:r>
      <w:r w:rsidRPr="00A535D6">
        <w:t>are</w:t>
      </w:r>
      <w:r w:rsidRPr="00A535D6">
        <w:rPr>
          <w:spacing w:val="-15"/>
        </w:rPr>
        <w:t xml:space="preserve"> </w:t>
      </w:r>
      <w:r w:rsidRPr="00A535D6">
        <w:t>chiefly</w:t>
      </w:r>
      <w:r w:rsidRPr="00A535D6">
        <w:rPr>
          <w:spacing w:val="-16"/>
        </w:rPr>
        <w:t xml:space="preserve"> </w:t>
      </w:r>
      <w:r w:rsidRPr="00A535D6">
        <w:t>determined</w:t>
      </w:r>
      <w:r w:rsidRPr="00A535D6">
        <w:rPr>
          <w:spacing w:val="-14"/>
        </w:rPr>
        <w:t xml:space="preserve"> </w:t>
      </w:r>
      <w:r w:rsidRPr="00A535D6">
        <w:t>by</w:t>
      </w:r>
      <w:r w:rsidRPr="00A535D6">
        <w:rPr>
          <w:spacing w:val="-16"/>
        </w:rPr>
        <w:t xml:space="preserve"> </w:t>
      </w:r>
      <w:r w:rsidRPr="00A535D6">
        <w:t>open</w:t>
      </w:r>
      <w:r w:rsidRPr="00A535D6">
        <w:rPr>
          <w:spacing w:val="-14"/>
        </w:rPr>
        <w:t xml:space="preserve"> </w:t>
      </w:r>
      <w:r w:rsidRPr="00A535D6">
        <w:t>competition</w:t>
      </w:r>
      <w:r w:rsidRPr="00A535D6">
        <w:rPr>
          <w:spacing w:val="-15"/>
        </w:rPr>
        <w:t xml:space="preserve"> </w:t>
      </w:r>
      <w:r w:rsidRPr="00A535D6">
        <w:t>in</w:t>
      </w:r>
      <w:r w:rsidRPr="00A535D6">
        <w:rPr>
          <w:spacing w:val="-15"/>
        </w:rPr>
        <w:t xml:space="preserve"> </w:t>
      </w:r>
      <w:r w:rsidRPr="00A535D6">
        <w:t>a</w:t>
      </w:r>
      <w:r w:rsidRPr="00A535D6">
        <w:rPr>
          <w:spacing w:val="-15"/>
        </w:rPr>
        <w:t xml:space="preserve"> </w:t>
      </w:r>
      <w:r w:rsidRPr="00A535D6">
        <w:t>free</w:t>
      </w:r>
      <w:r w:rsidRPr="00A535D6">
        <w:rPr>
          <w:spacing w:val="-15"/>
        </w:rPr>
        <w:t xml:space="preserve"> </w:t>
      </w:r>
      <w:r w:rsidRPr="00A535D6">
        <w:t>market)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27AAE58" w14:textId="77777777" w:rsidTr="00D06932">
        <w:trPr>
          <w:trHeight w:val="336"/>
        </w:trPr>
        <w:tc>
          <w:tcPr>
            <w:tcW w:w="1886" w:type="dxa"/>
            <w:shd w:val="clear" w:color="auto" w:fill="E6E7E8"/>
          </w:tcPr>
          <w:p w14:paraId="341E6322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0CCDE945" w14:textId="77777777" w:rsidR="004F7661" w:rsidRPr="00A535D6" w:rsidRDefault="004F7661" w:rsidP="00D06932">
            <w:pPr>
              <w:pStyle w:val="Tabletext"/>
            </w:pPr>
            <w:r w:rsidRPr="00A535D6">
              <w:t>adjective</w:t>
            </w:r>
          </w:p>
        </w:tc>
      </w:tr>
      <w:tr w:rsidR="004F7661" w:rsidRPr="00A535D6" w14:paraId="4A833E1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77F3B3D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771061C2" w14:textId="77777777" w:rsidR="004F7661" w:rsidRPr="00A535D6" w:rsidRDefault="004F7661" w:rsidP="00D06932">
            <w:pPr>
              <w:pStyle w:val="Tabletext"/>
            </w:pPr>
            <w:r w:rsidRPr="007814F9">
              <w:t>capital,</w:t>
            </w:r>
            <w:r w:rsidRPr="00A535D6">
              <w:rPr>
                <w:spacing w:val="-3"/>
              </w:rPr>
              <w:t xml:space="preserve"> </w:t>
            </w:r>
            <w:r w:rsidRPr="00A535D6">
              <w:rPr>
                <w:spacing w:val="-2"/>
              </w:rPr>
              <w:t>capitalism</w:t>
            </w:r>
          </w:p>
        </w:tc>
      </w:tr>
      <w:tr w:rsidR="004F7661" w:rsidRPr="00A535D6" w14:paraId="2E5A1A5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7F11647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66F05E2F" w14:textId="77777777" w:rsidR="004F7661" w:rsidRPr="00A535D6" w:rsidRDefault="004F7661" w:rsidP="00D06932">
            <w:pPr>
              <w:pStyle w:val="Tabletext"/>
            </w:pPr>
            <w:r w:rsidRPr="00DB4C33">
              <w:t>freedom,</w:t>
            </w:r>
            <w:r w:rsidRPr="00A535D6">
              <w:rPr>
                <w:spacing w:val="27"/>
              </w:rPr>
              <w:t xml:space="preserve"> </w:t>
            </w:r>
            <w:r w:rsidRPr="00DB4C33">
              <w:t>independence,</w:t>
            </w:r>
            <w:r w:rsidRPr="00A535D6">
              <w:rPr>
                <w:spacing w:val="28"/>
              </w:rPr>
              <w:t xml:space="preserve"> </w:t>
            </w:r>
            <w:r w:rsidRPr="00DB4C33">
              <w:t>liberty</w:t>
            </w:r>
          </w:p>
        </w:tc>
      </w:tr>
      <w:tr w:rsidR="004F7661" w:rsidRPr="00A535D6" w14:paraId="34BCCBF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1B1AA0A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27D51614" w14:textId="77777777" w:rsidR="004F7661" w:rsidRPr="00A535D6" w:rsidRDefault="004F7661" w:rsidP="00D06932">
            <w:pPr>
              <w:pStyle w:val="Tabletext"/>
            </w:pPr>
            <w:r w:rsidRPr="000F4E10">
              <w:t>The</w:t>
            </w:r>
            <w:r w:rsidRPr="00A535D6">
              <w:rPr>
                <w:spacing w:val="-11"/>
              </w:rPr>
              <w:t xml:space="preserve"> </w:t>
            </w:r>
            <w:r w:rsidRPr="000F4E10">
              <w:t>United</w:t>
            </w:r>
            <w:r w:rsidRPr="00A535D6">
              <w:rPr>
                <w:spacing w:val="-10"/>
              </w:rPr>
              <w:t xml:space="preserve"> </w:t>
            </w:r>
            <w:r w:rsidRPr="000F4E10">
              <w:t>States</w:t>
            </w:r>
            <w:r w:rsidRPr="00A535D6">
              <w:rPr>
                <w:spacing w:val="-10"/>
              </w:rPr>
              <w:t xml:space="preserve"> </w:t>
            </w:r>
            <w:r w:rsidRPr="000F4E10">
              <w:t>has</w:t>
            </w:r>
            <w:r w:rsidRPr="00A535D6">
              <w:rPr>
                <w:spacing w:val="-10"/>
              </w:rPr>
              <w:t xml:space="preserve"> </w:t>
            </w:r>
            <w:r w:rsidRPr="000F4E10">
              <w:t>a</w:t>
            </w:r>
            <w:r w:rsidRPr="00A535D6">
              <w:rPr>
                <w:spacing w:val="-10"/>
              </w:rPr>
              <w:t xml:space="preserve"> </w:t>
            </w:r>
            <w:r w:rsidRPr="000F4E10">
              <w:t>capitalist</w:t>
            </w:r>
            <w:r w:rsidRPr="00A535D6">
              <w:rPr>
                <w:spacing w:val="-10"/>
              </w:rPr>
              <w:t xml:space="preserve"> </w:t>
            </w:r>
            <w:r w:rsidRPr="000F4E10">
              <w:t>economy.</w:t>
            </w:r>
          </w:p>
        </w:tc>
      </w:tr>
    </w:tbl>
    <w:p w14:paraId="49E8ABC0" w14:textId="77777777" w:rsidR="004F7661" w:rsidRPr="00A535D6" w:rsidRDefault="004F7661" w:rsidP="004F7661">
      <w:pPr>
        <w:pStyle w:val="Heading2"/>
      </w:pPr>
      <w:r w:rsidRPr="00A535D6">
        <w:t>citizen</w:t>
      </w:r>
    </w:p>
    <w:p w14:paraId="7E11BE5C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</w:t>
      </w:r>
      <w:r w:rsidRPr="00A535D6">
        <w:rPr>
          <w:spacing w:val="-8"/>
        </w:rPr>
        <w:t xml:space="preserve"> </w:t>
      </w:r>
      <w:r w:rsidRPr="00A535D6">
        <w:t>person</w:t>
      </w:r>
      <w:r w:rsidRPr="00A535D6">
        <w:rPr>
          <w:spacing w:val="-8"/>
        </w:rPr>
        <w:t xml:space="preserve"> </w:t>
      </w:r>
      <w:r w:rsidRPr="00A535D6">
        <w:t>belonging</w:t>
      </w:r>
      <w:r w:rsidRPr="00A535D6">
        <w:rPr>
          <w:spacing w:val="-7"/>
        </w:rPr>
        <w:t xml:space="preserve"> </w:t>
      </w:r>
      <w:r w:rsidRPr="00A535D6">
        <w:t>by</w:t>
      </w:r>
      <w:r w:rsidRPr="00A535D6">
        <w:rPr>
          <w:spacing w:val="-12"/>
        </w:rPr>
        <w:t xml:space="preserve"> </w:t>
      </w:r>
      <w:r w:rsidRPr="00A535D6">
        <w:t>birth</w:t>
      </w:r>
      <w:r w:rsidRPr="00A535D6">
        <w:rPr>
          <w:spacing w:val="-8"/>
        </w:rPr>
        <w:t xml:space="preserve"> </w:t>
      </w:r>
      <w:r w:rsidRPr="00A535D6">
        <w:t>or</w:t>
      </w:r>
      <w:r w:rsidRPr="00A535D6">
        <w:rPr>
          <w:spacing w:val="-11"/>
        </w:rPr>
        <w:t xml:space="preserve"> </w:t>
      </w:r>
      <w:r w:rsidRPr="00A535D6">
        <w:t>naturalization</w:t>
      </w:r>
      <w:r w:rsidRPr="00A535D6">
        <w:rPr>
          <w:spacing w:val="-12"/>
        </w:rPr>
        <w:t xml:space="preserve"> </w:t>
      </w:r>
      <w:r w:rsidRPr="00A535D6">
        <w:t>to</w:t>
      </w:r>
      <w:r w:rsidRPr="00A535D6">
        <w:rPr>
          <w:spacing w:val="-8"/>
        </w:rPr>
        <w:t xml:space="preserve"> </w:t>
      </w:r>
      <w:r w:rsidRPr="00A535D6">
        <w:t>a</w:t>
      </w:r>
      <w:r w:rsidRPr="00A535D6">
        <w:rPr>
          <w:spacing w:val="-7"/>
        </w:rPr>
        <w:t xml:space="preserve"> </w:t>
      </w:r>
      <w:r w:rsidRPr="00A535D6">
        <w:t>political</w:t>
      </w:r>
      <w:r w:rsidRPr="00A535D6">
        <w:rPr>
          <w:spacing w:val="-8"/>
        </w:rPr>
        <w:t xml:space="preserve"> </w:t>
      </w:r>
      <w:r w:rsidRPr="00A535D6">
        <w:t>and</w:t>
      </w:r>
      <w:r w:rsidRPr="00A535D6">
        <w:rPr>
          <w:spacing w:val="-7"/>
        </w:rPr>
        <w:t xml:space="preserve"> </w:t>
      </w:r>
      <w:r w:rsidRPr="00A535D6">
        <w:t>geographic</w:t>
      </w:r>
      <w:r w:rsidRPr="00A535D6">
        <w:rPr>
          <w:spacing w:val="-8"/>
        </w:rPr>
        <w:t xml:space="preserve"> </w:t>
      </w:r>
      <w:r w:rsidRPr="00A535D6">
        <w:t>entity,</w:t>
      </w:r>
      <w:r w:rsidRPr="00A535D6">
        <w:rPr>
          <w:spacing w:val="-8"/>
        </w:rPr>
        <w:t xml:space="preserve"> </w:t>
      </w:r>
      <w:r w:rsidRPr="00A535D6">
        <w:t>especially</w:t>
      </w:r>
      <w:r w:rsidRPr="00A535D6">
        <w:rPr>
          <w:spacing w:val="-11"/>
        </w:rPr>
        <w:t xml:space="preserve"> </w:t>
      </w:r>
      <w:r w:rsidRPr="00A535D6">
        <w:t>a</w:t>
      </w:r>
      <w:r w:rsidRPr="00A535D6">
        <w:rPr>
          <w:spacing w:val="-8"/>
        </w:rPr>
        <w:t xml:space="preserve"> </w:t>
      </w:r>
      <w:r w:rsidRPr="00A535D6">
        <w:t>nation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9FEDBD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9C0D8EB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464E6ED6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543EEBE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1438CC2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277BD248" w14:textId="77777777" w:rsidR="004F7661" w:rsidRPr="00A535D6" w:rsidRDefault="004F7661" w:rsidP="00D06932">
            <w:pPr>
              <w:pStyle w:val="Tabletext"/>
            </w:pPr>
            <w:r w:rsidRPr="000F4E10">
              <w:t>citizens,</w:t>
            </w:r>
            <w:r w:rsidRPr="00A535D6">
              <w:rPr>
                <w:spacing w:val="3"/>
              </w:rPr>
              <w:t xml:space="preserve"> </w:t>
            </w:r>
            <w:r w:rsidRPr="000F4E10">
              <w:t>citizenry</w:t>
            </w:r>
          </w:p>
        </w:tc>
      </w:tr>
      <w:tr w:rsidR="004F7661" w:rsidRPr="00A535D6" w14:paraId="662B53E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CECA4EF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6D801826" w14:textId="77777777" w:rsidR="004F7661" w:rsidRPr="00A535D6" w:rsidRDefault="004F7661" w:rsidP="00D06932">
            <w:pPr>
              <w:pStyle w:val="Tabletext"/>
            </w:pPr>
            <w:r w:rsidRPr="00DB4C33">
              <w:t>national,</w:t>
            </w:r>
            <w:r w:rsidRPr="00A535D6">
              <w:rPr>
                <w:spacing w:val="7"/>
              </w:rPr>
              <w:t xml:space="preserve"> </w:t>
            </w:r>
            <w:r w:rsidRPr="00DB4C33">
              <w:t>native,</w:t>
            </w:r>
            <w:r w:rsidRPr="00A535D6">
              <w:rPr>
                <w:spacing w:val="8"/>
              </w:rPr>
              <w:t xml:space="preserve"> </w:t>
            </w:r>
            <w:r w:rsidRPr="00DB4C33">
              <w:t>inhabitant</w:t>
            </w:r>
          </w:p>
        </w:tc>
      </w:tr>
      <w:tr w:rsidR="004F7661" w:rsidRPr="00A535D6" w14:paraId="6A8D71D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73EA68D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29883CB3" w14:textId="77777777" w:rsidR="004F7661" w:rsidRPr="00A535D6" w:rsidRDefault="004F7661" w:rsidP="00D06932">
            <w:pPr>
              <w:pStyle w:val="Tabletext"/>
            </w:pPr>
            <w:r w:rsidRPr="00A535D6">
              <w:rPr>
                <w:spacing w:val="-6"/>
              </w:rPr>
              <w:t>His</w:t>
            </w:r>
            <w:r w:rsidRPr="000F4E10">
              <w:t xml:space="preserve"> </w:t>
            </w:r>
            <w:r w:rsidRPr="00A535D6">
              <w:rPr>
                <w:spacing w:val="-6"/>
              </w:rPr>
              <w:t>father emigrated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from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Russia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in</w:t>
            </w:r>
            <w:r w:rsidRPr="000F4E10">
              <w:t xml:space="preserve"> </w:t>
            </w:r>
            <w:r w:rsidRPr="00A535D6">
              <w:rPr>
                <w:spacing w:val="-6"/>
              </w:rPr>
              <w:t>1917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and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became</w:t>
            </w:r>
            <w:r w:rsidRPr="000F4E10">
              <w:t xml:space="preserve"> </w:t>
            </w:r>
            <w:r w:rsidRPr="00A535D6">
              <w:rPr>
                <w:spacing w:val="-6"/>
              </w:rPr>
              <w:t>a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French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citizen.</w:t>
            </w:r>
          </w:p>
        </w:tc>
      </w:tr>
    </w:tbl>
    <w:p w14:paraId="61E9DC1B" w14:textId="77777777" w:rsidR="004F7661" w:rsidRDefault="004F7661" w:rsidP="004F7661">
      <w:pPr>
        <w:pStyle w:val="Heading2"/>
      </w:pPr>
    </w:p>
    <w:p w14:paraId="2089C55F" w14:textId="77777777" w:rsidR="004F7661" w:rsidRDefault="004F7661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4F547A7A" w14:textId="63ADE07B" w:rsidR="004F7661" w:rsidRPr="00F01746" w:rsidRDefault="004F7661" w:rsidP="004F7661">
      <w:pPr>
        <w:pStyle w:val="Heading2"/>
      </w:pPr>
      <w:r w:rsidRPr="00F01746">
        <w:lastRenderedPageBreak/>
        <w:t>colonialism</w:t>
      </w:r>
    </w:p>
    <w:p w14:paraId="76EB7774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 practice of</w:t>
      </w:r>
      <w:r w:rsidRPr="00A535D6">
        <w:rPr>
          <w:spacing w:val="-3"/>
        </w:rPr>
        <w:t xml:space="preserve"> </w:t>
      </w:r>
      <w:r w:rsidRPr="00A535D6">
        <w:t>a</w:t>
      </w:r>
      <w:r w:rsidRPr="00A535D6">
        <w:rPr>
          <w:spacing w:val="-3"/>
        </w:rPr>
        <w:t xml:space="preserve"> </w:t>
      </w:r>
      <w:r w:rsidRPr="00A535D6">
        <w:t>foreign</w:t>
      </w:r>
      <w:r w:rsidRPr="00A535D6">
        <w:rPr>
          <w:spacing w:val="-3"/>
        </w:rPr>
        <w:t xml:space="preserve"> </w:t>
      </w:r>
      <w:r w:rsidRPr="00A535D6">
        <w:t>government exercising</w:t>
      </w:r>
      <w:r w:rsidRPr="00A535D6">
        <w:rPr>
          <w:spacing w:val="-3"/>
        </w:rPr>
        <w:t xml:space="preserve"> </w:t>
      </w:r>
      <w:r w:rsidRPr="00A535D6">
        <w:t>political</w:t>
      </w:r>
      <w:r w:rsidRPr="00A535D6">
        <w:rPr>
          <w:spacing w:val="-3"/>
        </w:rPr>
        <w:t xml:space="preserve"> </w:t>
      </w:r>
      <w:r w:rsidRPr="00A535D6">
        <w:t>or</w:t>
      </w:r>
      <w:r w:rsidRPr="00A535D6">
        <w:rPr>
          <w:spacing w:val="-8"/>
        </w:rPr>
        <w:t xml:space="preserve"> </w:t>
      </w:r>
      <w:r w:rsidRPr="00A535D6">
        <w:t>economic</w:t>
      </w:r>
      <w:r w:rsidRPr="00A535D6">
        <w:rPr>
          <w:spacing w:val="-3"/>
        </w:rPr>
        <w:t xml:space="preserve"> </w:t>
      </w:r>
      <w:r w:rsidRPr="00A535D6">
        <w:t>control</w:t>
      </w:r>
      <w:r w:rsidRPr="00A535D6">
        <w:rPr>
          <w:spacing w:val="-3"/>
        </w:rPr>
        <w:t xml:space="preserve"> </w:t>
      </w:r>
      <w:r w:rsidRPr="00A535D6">
        <w:t>of another</w:t>
      </w:r>
      <w:r w:rsidRPr="00A535D6">
        <w:rPr>
          <w:spacing w:val="-7"/>
        </w:rPr>
        <w:t xml:space="preserve"> </w:t>
      </w:r>
      <w:r w:rsidRPr="00A535D6">
        <w:t>community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675111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25294E0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5263967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2DDF399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41C7B56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33B47AFE" w14:textId="77777777" w:rsidR="004F7661" w:rsidRPr="00A535D6" w:rsidRDefault="004F7661" w:rsidP="00D06932">
            <w:pPr>
              <w:pStyle w:val="Tabletext"/>
            </w:pPr>
            <w:r w:rsidRPr="007814F9">
              <w:t>colonial,</w:t>
            </w:r>
            <w:r w:rsidRPr="00A535D6">
              <w:rPr>
                <w:spacing w:val="6"/>
              </w:rPr>
              <w:t xml:space="preserve"> </w:t>
            </w:r>
            <w:r w:rsidRPr="007814F9">
              <w:t>colonialist,</w:t>
            </w:r>
            <w:r w:rsidRPr="00A535D6">
              <w:rPr>
                <w:spacing w:val="7"/>
              </w:rPr>
              <w:t xml:space="preserve"> </w:t>
            </w:r>
            <w:r w:rsidRPr="007814F9">
              <w:t>colonize</w:t>
            </w:r>
          </w:p>
        </w:tc>
      </w:tr>
      <w:tr w:rsidR="004F7661" w:rsidRPr="00A535D6" w14:paraId="1A44694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7B03A9A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6EC5185C" w14:textId="77777777" w:rsidR="004F7661" w:rsidRPr="00A535D6" w:rsidRDefault="004F7661" w:rsidP="00D06932">
            <w:pPr>
              <w:pStyle w:val="Tabletext"/>
            </w:pPr>
            <w:r w:rsidRPr="007814F9">
              <w:t>expansionism,</w:t>
            </w:r>
            <w:r w:rsidRPr="00A535D6">
              <w:rPr>
                <w:spacing w:val="7"/>
              </w:rPr>
              <w:t xml:space="preserve"> </w:t>
            </w:r>
            <w:r w:rsidRPr="00A535D6">
              <w:rPr>
                <w:spacing w:val="-2"/>
              </w:rPr>
              <w:t>imperialism</w:t>
            </w:r>
          </w:p>
        </w:tc>
      </w:tr>
      <w:tr w:rsidR="004F7661" w:rsidRPr="00A535D6" w14:paraId="6253C59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D8772FA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6052C4C6" w14:textId="77777777" w:rsidR="004F7661" w:rsidRPr="00A535D6" w:rsidRDefault="004F7661" w:rsidP="00D06932">
            <w:pPr>
              <w:pStyle w:val="Tabletext"/>
            </w:pPr>
            <w:r w:rsidRPr="007814F9">
              <w:t>Colonialism</w:t>
            </w:r>
            <w:r w:rsidRPr="00A535D6">
              <w:rPr>
                <w:spacing w:val="-1"/>
              </w:rPr>
              <w:t xml:space="preserve"> </w:t>
            </w:r>
            <w:r w:rsidRPr="007814F9">
              <w:t>imposed</w:t>
            </w:r>
            <w:r w:rsidRPr="00A535D6">
              <w:rPr>
                <w:spacing w:val="-1"/>
              </w:rPr>
              <w:t xml:space="preserve"> </w:t>
            </w:r>
            <w:r w:rsidRPr="007814F9">
              <w:t>European</w:t>
            </w:r>
            <w:r w:rsidRPr="00A535D6">
              <w:rPr>
                <w:spacing w:val="-1"/>
              </w:rPr>
              <w:t xml:space="preserve"> </w:t>
            </w:r>
            <w:r w:rsidRPr="007814F9">
              <w:t>control</w:t>
            </w:r>
            <w:r w:rsidRPr="00A535D6">
              <w:rPr>
                <w:spacing w:val="-1"/>
              </w:rPr>
              <w:t xml:space="preserve"> </w:t>
            </w:r>
            <w:r w:rsidRPr="007814F9">
              <w:t>over</w:t>
            </w:r>
            <w:r w:rsidRPr="00A535D6">
              <w:rPr>
                <w:spacing w:val="-6"/>
              </w:rPr>
              <w:t xml:space="preserve"> </w:t>
            </w:r>
            <w:r w:rsidRPr="007814F9">
              <w:t>most</w:t>
            </w:r>
            <w:r w:rsidRPr="00A535D6">
              <w:rPr>
                <w:spacing w:val="-1"/>
              </w:rPr>
              <w:t xml:space="preserve"> </w:t>
            </w:r>
            <w:r w:rsidRPr="007814F9">
              <w:t>of</w:t>
            </w:r>
            <w:r w:rsidRPr="00A535D6">
              <w:t xml:space="preserve"> </w:t>
            </w:r>
            <w:r w:rsidRPr="007814F9">
              <w:t>Africa</w:t>
            </w:r>
            <w:r w:rsidRPr="00A535D6">
              <w:rPr>
                <w:spacing w:val="-1"/>
              </w:rPr>
              <w:t xml:space="preserve"> </w:t>
            </w:r>
            <w:r w:rsidRPr="007814F9">
              <w:t>in</w:t>
            </w:r>
            <w:r w:rsidRPr="00A535D6">
              <w:rPr>
                <w:spacing w:val="-6"/>
              </w:rPr>
              <w:t xml:space="preserve"> </w:t>
            </w:r>
            <w:r w:rsidRPr="007814F9">
              <w:t>the</w:t>
            </w:r>
            <w:r w:rsidRPr="00A535D6">
              <w:rPr>
                <w:spacing w:val="-1"/>
              </w:rPr>
              <w:t xml:space="preserve"> </w:t>
            </w:r>
            <w:r w:rsidRPr="007814F9">
              <w:t>nineteenth</w:t>
            </w:r>
            <w:r w:rsidRPr="00A535D6">
              <w:rPr>
                <w:spacing w:val="-1"/>
              </w:rPr>
              <w:t xml:space="preserve"> </w:t>
            </w:r>
            <w:r w:rsidRPr="007814F9">
              <w:t>century.</w:t>
            </w:r>
          </w:p>
        </w:tc>
      </w:tr>
    </w:tbl>
    <w:p w14:paraId="668843EF" w14:textId="77777777" w:rsidR="004F7661" w:rsidRPr="00A535D6" w:rsidRDefault="004F7661" w:rsidP="004F7661">
      <w:pPr>
        <w:pStyle w:val="Heading2"/>
      </w:pPr>
      <w:r w:rsidRPr="00A535D6">
        <w:t>consumer</w:t>
      </w:r>
    </w:p>
    <w:p w14:paraId="14A31C91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one</w:t>
      </w:r>
      <w:r w:rsidRPr="00A535D6">
        <w:rPr>
          <w:spacing w:val="-5"/>
        </w:rPr>
        <w:t xml:space="preserve"> </w:t>
      </w:r>
      <w:r w:rsidRPr="00A535D6">
        <w:t>who purchases goods</w:t>
      </w:r>
      <w:r w:rsidRPr="00A535D6">
        <w:rPr>
          <w:spacing w:val="-5"/>
        </w:rPr>
        <w:t xml:space="preserve"> </w:t>
      </w:r>
      <w:r w:rsidRPr="00A535D6">
        <w:t>or</w:t>
      </w:r>
      <w:r w:rsidRPr="00A535D6">
        <w:rPr>
          <w:spacing w:val="-8"/>
        </w:rPr>
        <w:t xml:space="preserve"> </w:t>
      </w:r>
      <w:r w:rsidRPr="00A535D6">
        <w:t>services;</w:t>
      </w:r>
      <w:r w:rsidRPr="00A535D6">
        <w:rPr>
          <w:spacing w:val="-5"/>
        </w:rPr>
        <w:t xml:space="preserve"> </w:t>
      </w:r>
      <w:r w:rsidRPr="00A535D6">
        <w:t>a person or</w:t>
      </w:r>
      <w:r w:rsidRPr="00A535D6">
        <w:rPr>
          <w:spacing w:val="-13"/>
        </w:rPr>
        <w:t xml:space="preserve"> </w:t>
      </w:r>
      <w:r w:rsidRPr="00A535D6">
        <w:t>thing</w:t>
      </w:r>
      <w:r w:rsidRPr="00A535D6">
        <w:rPr>
          <w:spacing w:val="-9"/>
        </w:rPr>
        <w:t xml:space="preserve"> </w:t>
      </w:r>
      <w:r w:rsidRPr="00A535D6">
        <w:t>that consumes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0DCB8CB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08B9A00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169FDC1A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1083C94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4E215F5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00712ACE" w14:textId="77777777" w:rsidR="004F7661" w:rsidRPr="00A535D6" w:rsidRDefault="004F7661" w:rsidP="00D06932">
            <w:pPr>
              <w:pStyle w:val="Tabletext"/>
            </w:pPr>
            <w:r w:rsidRPr="00A535D6">
              <w:t>consumers</w:t>
            </w:r>
          </w:p>
        </w:tc>
      </w:tr>
      <w:tr w:rsidR="004F7661" w:rsidRPr="00A535D6" w14:paraId="01760F8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ACE45BF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6568D43" w14:textId="77777777" w:rsidR="004F7661" w:rsidRPr="00A535D6" w:rsidRDefault="004F7661" w:rsidP="00D06932">
            <w:pPr>
              <w:pStyle w:val="Tabletext"/>
            </w:pPr>
            <w:r w:rsidRPr="00C36E58">
              <w:t>buyer,</w:t>
            </w:r>
            <w:r w:rsidRPr="00A535D6">
              <w:rPr>
                <w:spacing w:val="-6"/>
              </w:rPr>
              <w:t xml:space="preserve"> </w:t>
            </w:r>
            <w:r w:rsidRPr="00C36E58">
              <w:t>customer,</w:t>
            </w:r>
            <w:r w:rsidRPr="007814F9">
              <w:t xml:space="preserve"> </w:t>
            </w:r>
            <w:r w:rsidRPr="00C36E58">
              <w:t>purchaser,</w:t>
            </w:r>
            <w:r w:rsidRPr="007814F9">
              <w:t xml:space="preserve"> </w:t>
            </w:r>
            <w:r w:rsidRPr="00C36E58">
              <w:t>user</w:t>
            </w:r>
          </w:p>
        </w:tc>
      </w:tr>
      <w:tr w:rsidR="004F7661" w:rsidRPr="00A535D6" w14:paraId="766DD0F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93DA70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3D3D5EE2" w14:textId="77777777" w:rsidR="004F7661" w:rsidRPr="00A535D6" w:rsidRDefault="004F7661" w:rsidP="00D06932">
            <w:pPr>
              <w:pStyle w:val="Tabletext"/>
            </w:pPr>
            <w:r w:rsidRPr="007814F9">
              <w:t>The</w:t>
            </w:r>
            <w:r w:rsidRPr="00C36E58">
              <w:t xml:space="preserve"> </w:t>
            </w:r>
            <w:r w:rsidRPr="007814F9">
              <w:t>farm</w:t>
            </w:r>
            <w:r w:rsidRPr="00A535D6">
              <w:rPr>
                <w:spacing w:val="-6"/>
              </w:rPr>
              <w:t xml:space="preserve"> </w:t>
            </w:r>
            <w:r w:rsidRPr="007814F9">
              <w:t>depended</w:t>
            </w:r>
            <w:r w:rsidRPr="00A535D6">
              <w:rPr>
                <w:spacing w:val="-6"/>
              </w:rPr>
              <w:t xml:space="preserve"> </w:t>
            </w:r>
            <w:r w:rsidRPr="007814F9">
              <w:t>on</w:t>
            </w:r>
            <w:r w:rsidRPr="00A535D6">
              <w:rPr>
                <w:spacing w:val="-6"/>
              </w:rPr>
              <w:t xml:space="preserve"> </w:t>
            </w:r>
            <w:r w:rsidRPr="007814F9">
              <w:t>consumers</w:t>
            </w:r>
            <w:r w:rsidRPr="00A535D6">
              <w:rPr>
                <w:spacing w:val="-11"/>
              </w:rPr>
              <w:t xml:space="preserve"> </w:t>
            </w:r>
            <w:r w:rsidRPr="007814F9">
              <w:t>to</w:t>
            </w:r>
            <w:r w:rsidRPr="00A535D6">
              <w:rPr>
                <w:spacing w:val="-6"/>
              </w:rPr>
              <w:t xml:space="preserve"> </w:t>
            </w:r>
            <w:r w:rsidRPr="007814F9">
              <w:t>buy</w:t>
            </w:r>
            <w:r w:rsidRPr="00A535D6">
              <w:rPr>
                <w:spacing w:val="-13"/>
              </w:rPr>
              <w:t xml:space="preserve"> </w:t>
            </w:r>
            <w:r w:rsidRPr="007814F9">
              <w:t>their</w:t>
            </w:r>
            <w:r w:rsidRPr="00A535D6">
              <w:rPr>
                <w:spacing w:val="-11"/>
              </w:rPr>
              <w:t xml:space="preserve"> </w:t>
            </w:r>
            <w:r w:rsidRPr="007814F9">
              <w:t>corn</w:t>
            </w:r>
            <w:r w:rsidRPr="00A535D6">
              <w:rPr>
                <w:spacing w:val="-10"/>
              </w:rPr>
              <w:t xml:space="preserve"> </w:t>
            </w:r>
            <w:r w:rsidRPr="007814F9">
              <w:t>to</w:t>
            </w:r>
            <w:r w:rsidRPr="00A535D6">
              <w:rPr>
                <w:spacing w:val="-6"/>
              </w:rPr>
              <w:t xml:space="preserve"> </w:t>
            </w:r>
            <w:r w:rsidRPr="007814F9">
              <w:t>stay</w:t>
            </w:r>
            <w:r w:rsidRPr="00A535D6">
              <w:rPr>
                <w:spacing w:val="-10"/>
              </w:rPr>
              <w:t xml:space="preserve"> </w:t>
            </w:r>
            <w:r w:rsidRPr="007814F9">
              <w:t>in</w:t>
            </w:r>
            <w:r w:rsidRPr="00C36E58">
              <w:t xml:space="preserve"> </w:t>
            </w:r>
            <w:r w:rsidRPr="007814F9">
              <w:t>business.</w:t>
            </w:r>
          </w:p>
        </w:tc>
      </w:tr>
    </w:tbl>
    <w:p w14:paraId="6DF57E9F" w14:textId="77777777" w:rsidR="004F7661" w:rsidRPr="00A535D6" w:rsidRDefault="004F7661" w:rsidP="004F7661">
      <w:pPr>
        <w:pStyle w:val="Heading2"/>
      </w:pPr>
      <w:r w:rsidRPr="00A535D6">
        <w:rPr>
          <w:w w:val="90"/>
        </w:rPr>
        <w:t>debt</w:t>
      </w:r>
    </w:p>
    <w:p w14:paraId="7E078847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something</w:t>
      </w:r>
      <w:r w:rsidRPr="00A535D6">
        <w:rPr>
          <w:spacing w:val="-12"/>
        </w:rPr>
        <w:t xml:space="preserve"> </w:t>
      </w:r>
      <w:r w:rsidRPr="00A535D6">
        <w:t>owed</w:t>
      </w:r>
      <w:r w:rsidRPr="00A535D6">
        <w:rPr>
          <w:spacing w:val="-13"/>
        </w:rPr>
        <w:t xml:space="preserve"> </w:t>
      </w:r>
      <w:r w:rsidRPr="00A535D6">
        <w:t>to</w:t>
      </w:r>
      <w:r w:rsidRPr="00A535D6">
        <w:rPr>
          <w:spacing w:val="-12"/>
        </w:rPr>
        <w:t xml:space="preserve"> </w:t>
      </w:r>
      <w:r w:rsidRPr="00A535D6">
        <w:t>another,</w:t>
      </w:r>
      <w:r w:rsidRPr="00A535D6">
        <w:rPr>
          <w:spacing w:val="-11"/>
        </w:rPr>
        <w:t xml:space="preserve"> </w:t>
      </w:r>
      <w:r w:rsidRPr="00A535D6">
        <w:t>such</w:t>
      </w:r>
      <w:r w:rsidRPr="00A535D6">
        <w:rPr>
          <w:spacing w:val="-10"/>
        </w:rPr>
        <w:t xml:space="preserve"> </w:t>
      </w:r>
      <w:r w:rsidRPr="00A535D6">
        <w:t>as</w:t>
      </w:r>
      <w:r w:rsidRPr="00A535D6">
        <w:rPr>
          <w:spacing w:val="-10"/>
        </w:rPr>
        <w:t xml:space="preserve"> </w:t>
      </w:r>
      <w:r w:rsidRPr="00A535D6">
        <w:t>money</w:t>
      </w:r>
      <w:r w:rsidRPr="00A535D6">
        <w:rPr>
          <w:spacing w:val="-13"/>
        </w:rPr>
        <w:t xml:space="preserve"> </w:t>
      </w:r>
      <w:r w:rsidRPr="00A535D6">
        <w:t>or</w:t>
      </w:r>
      <w:r w:rsidRPr="00A535D6">
        <w:rPr>
          <w:spacing w:val="-13"/>
        </w:rPr>
        <w:t xml:space="preserve"> </w:t>
      </w:r>
      <w:r w:rsidRPr="00A535D6">
        <w:t>services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1B208F5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2040901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6FDA0C8E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7D9A1D8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B27A870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4B75B47E" w14:textId="77777777" w:rsidR="004F7661" w:rsidRPr="00A535D6" w:rsidRDefault="004F7661" w:rsidP="00D06932">
            <w:pPr>
              <w:pStyle w:val="Tabletext"/>
            </w:pPr>
            <w:r w:rsidRPr="00A535D6">
              <w:t>debts</w:t>
            </w:r>
          </w:p>
        </w:tc>
      </w:tr>
      <w:tr w:rsidR="004F7661" w:rsidRPr="00A535D6" w14:paraId="40F67BB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C6B1F55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549DB35B" w14:textId="77777777" w:rsidR="004F7661" w:rsidRPr="00A535D6" w:rsidRDefault="004F7661" w:rsidP="00D06932">
            <w:pPr>
              <w:pStyle w:val="Tabletext"/>
            </w:pPr>
            <w:r w:rsidRPr="007814F9">
              <w:t>liability,</w:t>
            </w:r>
            <w:r w:rsidRPr="00A535D6">
              <w:rPr>
                <w:spacing w:val="-10"/>
              </w:rPr>
              <w:t xml:space="preserve"> </w:t>
            </w:r>
            <w:r w:rsidRPr="007814F9">
              <w:t>burden,</w:t>
            </w:r>
            <w:r w:rsidRPr="00A535D6">
              <w:rPr>
                <w:spacing w:val="-10"/>
              </w:rPr>
              <w:t xml:space="preserve"> </w:t>
            </w:r>
            <w:r w:rsidRPr="007814F9">
              <w:t>obligation</w:t>
            </w:r>
          </w:p>
        </w:tc>
      </w:tr>
      <w:tr w:rsidR="004F7661" w:rsidRPr="00A535D6" w14:paraId="491D58F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AF58E53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4961D461" w14:textId="77777777" w:rsidR="004F7661" w:rsidRPr="00A535D6" w:rsidRDefault="004F7661" w:rsidP="00D06932">
            <w:pPr>
              <w:pStyle w:val="Tabletext"/>
            </w:pPr>
            <w:r w:rsidRPr="00A535D6">
              <w:rPr>
                <w:spacing w:val="-6"/>
              </w:rPr>
              <w:t>Your</w:t>
            </w:r>
            <w:r w:rsidRPr="00C36E58">
              <w:t xml:space="preserve"> </w:t>
            </w:r>
            <w:r w:rsidRPr="00A535D6">
              <w:rPr>
                <w:spacing w:val="-6"/>
              </w:rPr>
              <w:t>debt to</w:t>
            </w:r>
            <w:r w:rsidRPr="00C36E58">
              <w:t xml:space="preserve"> </w:t>
            </w:r>
            <w:r w:rsidRPr="00A535D6">
              <w:rPr>
                <w:spacing w:val="-6"/>
              </w:rPr>
              <w:t>the</w:t>
            </w:r>
            <w:r w:rsidRPr="000F4E10">
              <w:t xml:space="preserve"> </w:t>
            </w:r>
            <w:r w:rsidRPr="00A535D6">
              <w:rPr>
                <w:spacing w:val="-6"/>
              </w:rPr>
              <w:t>bank</w:t>
            </w:r>
            <w:r w:rsidRPr="00A535D6">
              <w:rPr>
                <w:spacing w:val="-1"/>
              </w:rPr>
              <w:t xml:space="preserve"> </w:t>
            </w:r>
            <w:r w:rsidRPr="00A535D6">
              <w:rPr>
                <w:spacing w:val="-6"/>
              </w:rPr>
              <w:t>is</w:t>
            </w:r>
            <w:r w:rsidRPr="000F4E10">
              <w:t xml:space="preserve"> </w:t>
            </w:r>
            <w:r w:rsidRPr="00A535D6">
              <w:rPr>
                <w:spacing w:val="-6"/>
              </w:rPr>
              <w:t>now</w:t>
            </w:r>
            <w:r w:rsidRPr="00C36E58">
              <w:t xml:space="preserve"> </w:t>
            </w:r>
            <w:r w:rsidRPr="00A535D6">
              <w:rPr>
                <w:spacing w:val="-6"/>
              </w:rPr>
              <w:t>twenty</w:t>
            </w:r>
            <w:r w:rsidRPr="00A535D6">
              <w:rPr>
                <w:spacing w:val="-9"/>
              </w:rPr>
              <w:t xml:space="preserve"> </w:t>
            </w:r>
            <w:r w:rsidRPr="00A535D6">
              <w:rPr>
                <w:spacing w:val="-6"/>
              </w:rPr>
              <w:t>thousand</w:t>
            </w:r>
            <w:r w:rsidRPr="000F4E10">
              <w:t xml:space="preserve"> </w:t>
            </w:r>
            <w:r w:rsidRPr="00A535D6">
              <w:rPr>
                <w:spacing w:val="-6"/>
              </w:rPr>
              <w:t>dollars.</w:t>
            </w:r>
          </w:p>
        </w:tc>
      </w:tr>
    </w:tbl>
    <w:p w14:paraId="05EBD441" w14:textId="77777777" w:rsidR="004F7661" w:rsidRPr="00F01746" w:rsidRDefault="004F7661" w:rsidP="004F7661">
      <w:pPr>
        <w:pStyle w:val="Heading2"/>
      </w:pPr>
      <w:r w:rsidRPr="00F01746">
        <w:t xml:space="preserve">  democratic</w:t>
      </w:r>
    </w:p>
    <w:p w14:paraId="433A7C22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having</w:t>
      </w:r>
      <w:r w:rsidRPr="00A535D6">
        <w:rPr>
          <w:spacing w:val="-7"/>
        </w:rPr>
        <w:t xml:space="preserve"> </w:t>
      </w:r>
      <w:r w:rsidRPr="00A535D6">
        <w:t>or</w:t>
      </w:r>
      <w:r w:rsidRPr="00A535D6">
        <w:rPr>
          <w:spacing w:val="-11"/>
        </w:rPr>
        <w:t xml:space="preserve"> </w:t>
      </w:r>
      <w:r w:rsidRPr="00A535D6">
        <w:t>promoting</w:t>
      </w:r>
      <w:r w:rsidRPr="00A535D6">
        <w:rPr>
          <w:spacing w:val="-7"/>
        </w:rPr>
        <w:t xml:space="preserve"> </w:t>
      </w:r>
      <w:r w:rsidRPr="00A535D6">
        <w:t>social,</w:t>
      </w:r>
      <w:r w:rsidRPr="00A535D6">
        <w:rPr>
          <w:spacing w:val="-6"/>
        </w:rPr>
        <w:t xml:space="preserve"> </w:t>
      </w:r>
      <w:r w:rsidRPr="00A535D6">
        <w:t>economic,</w:t>
      </w:r>
      <w:r w:rsidRPr="00A535D6">
        <w:rPr>
          <w:spacing w:val="-7"/>
        </w:rPr>
        <w:t xml:space="preserve"> </w:t>
      </w:r>
      <w:r w:rsidRPr="00A535D6">
        <w:t>and</w:t>
      </w:r>
      <w:r w:rsidRPr="00A535D6">
        <w:rPr>
          <w:spacing w:val="-6"/>
        </w:rPr>
        <w:t xml:space="preserve"> </w:t>
      </w:r>
      <w:r w:rsidRPr="00A535D6">
        <w:t>political</w:t>
      </w:r>
      <w:r w:rsidRPr="00A535D6">
        <w:rPr>
          <w:spacing w:val="-7"/>
        </w:rPr>
        <w:t xml:space="preserve"> </w:t>
      </w:r>
      <w:r w:rsidRPr="00A535D6">
        <w:t>equality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1DC5F01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5B8F8DF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143058A8" w14:textId="77777777" w:rsidR="004F7661" w:rsidRPr="00A535D6" w:rsidRDefault="004F7661" w:rsidP="00D06932">
            <w:pPr>
              <w:pStyle w:val="Tabletext"/>
            </w:pPr>
            <w:r w:rsidRPr="00A535D6">
              <w:t>adjective</w:t>
            </w:r>
          </w:p>
        </w:tc>
      </w:tr>
      <w:tr w:rsidR="004F7661" w:rsidRPr="00A535D6" w14:paraId="163CB60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D993C29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0AA5D082" w14:textId="77777777" w:rsidR="004F7661" w:rsidRPr="00A535D6" w:rsidRDefault="004F7661" w:rsidP="00D06932">
            <w:pPr>
              <w:pStyle w:val="Tabletext"/>
            </w:pPr>
            <w:r w:rsidRPr="00A535D6">
              <w:t>democracy</w:t>
            </w:r>
          </w:p>
        </w:tc>
      </w:tr>
      <w:tr w:rsidR="004F7661" w:rsidRPr="00A535D6" w14:paraId="5A213D9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21F6011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78B530E2" w14:textId="77777777" w:rsidR="004F7661" w:rsidRPr="00A535D6" w:rsidRDefault="004F7661" w:rsidP="00D06932">
            <w:pPr>
              <w:pStyle w:val="Tabletext"/>
            </w:pPr>
            <w:r w:rsidRPr="00A535D6">
              <w:t>egalitarian</w:t>
            </w:r>
          </w:p>
        </w:tc>
      </w:tr>
      <w:tr w:rsidR="004F7661" w:rsidRPr="00A535D6" w14:paraId="70D0D5E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844D4D9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13A66080" w14:textId="77777777" w:rsidR="004F7661" w:rsidRPr="00A535D6" w:rsidRDefault="004F7661" w:rsidP="00D06932">
            <w:pPr>
              <w:pStyle w:val="Tabletext"/>
            </w:pPr>
            <w:r w:rsidRPr="000F4E10">
              <w:t>All</w:t>
            </w:r>
            <w:r w:rsidRPr="00C36E58">
              <w:t xml:space="preserve"> </w:t>
            </w:r>
            <w:r w:rsidRPr="000F4E10">
              <w:t>citizens</w:t>
            </w:r>
            <w:r w:rsidRPr="00A535D6">
              <w:rPr>
                <w:spacing w:val="-6"/>
              </w:rPr>
              <w:t xml:space="preserve"> </w:t>
            </w:r>
            <w:r w:rsidRPr="000F4E10">
              <w:t>are</w:t>
            </w:r>
            <w:r w:rsidRPr="00C36E58">
              <w:t xml:space="preserve"> </w:t>
            </w:r>
            <w:r w:rsidRPr="000F4E10">
              <w:t>equal</w:t>
            </w:r>
            <w:r w:rsidRPr="00A535D6">
              <w:rPr>
                <w:spacing w:val="-6"/>
              </w:rPr>
              <w:t xml:space="preserve"> </w:t>
            </w:r>
            <w:r w:rsidRPr="000F4E10">
              <w:t>in</w:t>
            </w:r>
            <w:r w:rsidRPr="00C36E58">
              <w:t xml:space="preserve"> </w:t>
            </w:r>
            <w:r w:rsidRPr="000F4E10">
              <w:t>a</w:t>
            </w:r>
            <w:r w:rsidRPr="00A535D6">
              <w:rPr>
                <w:spacing w:val="-10"/>
              </w:rPr>
              <w:t xml:space="preserve"> </w:t>
            </w:r>
            <w:r w:rsidRPr="000F4E10">
              <w:t>truly</w:t>
            </w:r>
            <w:r w:rsidRPr="00A535D6">
              <w:rPr>
                <w:spacing w:val="-11"/>
              </w:rPr>
              <w:t xml:space="preserve"> </w:t>
            </w:r>
            <w:r w:rsidRPr="000F4E10">
              <w:t>democratic</w:t>
            </w:r>
            <w:r w:rsidRPr="00A535D6">
              <w:rPr>
                <w:spacing w:val="-6"/>
              </w:rPr>
              <w:t xml:space="preserve"> </w:t>
            </w:r>
            <w:r w:rsidRPr="000F4E10">
              <w:t>society.</w:t>
            </w:r>
          </w:p>
        </w:tc>
      </w:tr>
    </w:tbl>
    <w:p w14:paraId="16AB0318" w14:textId="77777777" w:rsidR="004F7661" w:rsidRPr="00A535D6" w:rsidRDefault="004F7661" w:rsidP="004F7661">
      <w:pPr>
        <w:pStyle w:val="Heading2"/>
        <w:rPr>
          <w:rFonts w:ascii="Calibri" w:hAnsi="Calibri" w:cs="Calibri"/>
        </w:rPr>
      </w:pPr>
      <w:r w:rsidRPr="00F01746">
        <w:t>the</w:t>
      </w:r>
      <w:r w:rsidRPr="00A535D6">
        <w:rPr>
          <w:rFonts w:ascii="Calibri" w:hAnsi="Calibri" w:cs="Calibri"/>
          <w:color w:val="231F20"/>
          <w:spacing w:val="-5"/>
          <w:w w:val="90"/>
        </w:rPr>
        <w:t xml:space="preserve"> </w:t>
      </w:r>
      <w:r w:rsidRPr="00F01746">
        <w:t>Enlightenment</w:t>
      </w:r>
    </w:p>
    <w:p w14:paraId="39A27314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an</w:t>
      </w:r>
      <w:r w:rsidRPr="00A535D6">
        <w:rPr>
          <w:spacing w:val="-12"/>
        </w:rPr>
        <w:t xml:space="preserve"> </w:t>
      </w:r>
      <w:r w:rsidRPr="00A535D6">
        <w:t>eighteenth-century</w:t>
      </w:r>
      <w:r w:rsidRPr="00A535D6">
        <w:rPr>
          <w:spacing w:val="-13"/>
        </w:rPr>
        <w:t xml:space="preserve"> </w:t>
      </w:r>
      <w:r w:rsidRPr="00A535D6">
        <w:t>philosophical</w:t>
      </w:r>
      <w:r w:rsidRPr="00A535D6">
        <w:rPr>
          <w:spacing w:val="-12"/>
        </w:rPr>
        <w:t xml:space="preserve"> </w:t>
      </w:r>
      <w:r w:rsidRPr="00A535D6">
        <w:t>movement</w:t>
      </w:r>
      <w:r w:rsidRPr="00A535D6">
        <w:rPr>
          <w:spacing w:val="-13"/>
        </w:rPr>
        <w:t xml:space="preserve"> </w:t>
      </w:r>
      <w:r w:rsidRPr="00A535D6">
        <w:t>that</w:t>
      </w:r>
      <w:r w:rsidRPr="00A535D6">
        <w:rPr>
          <w:spacing w:val="-10"/>
        </w:rPr>
        <w:t xml:space="preserve"> </w:t>
      </w:r>
      <w:r w:rsidRPr="00A535D6">
        <w:t>emphasized</w:t>
      </w:r>
      <w:r w:rsidRPr="00A535D6">
        <w:rPr>
          <w:spacing w:val="-13"/>
        </w:rPr>
        <w:t xml:space="preserve"> </w:t>
      </w:r>
      <w:r w:rsidRPr="00A535D6">
        <w:t>the</w:t>
      </w:r>
      <w:r w:rsidRPr="00A535D6">
        <w:rPr>
          <w:spacing w:val="-11"/>
        </w:rPr>
        <w:t xml:space="preserve"> </w:t>
      </w:r>
      <w:r w:rsidRPr="00A535D6">
        <w:t>use</w:t>
      </w:r>
      <w:r w:rsidRPr="00A535D6">
        <w:rPr>
          <w:spacing w:val="-10"/>
        </w:rPr>
        <w:t xml:space="preserve"> </w:t>
      </w:r>
      <w:r w:rsidRPr="00A535D6">
        <w:t>of</w:t>
      </w:r>
      <w:r w:rsidRPr="00A535D6">
        <w:rPr>
          <w:spacing w:val="-10"/>
        </w:rPr>
        <w:t xml:space="preserve"> </w:t>
      </w:r>
      <w:r w:rsidRPr="00A535D6">
        <w:t>reason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2940A69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825AB6C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482E09F4" w14:textId="77777777" w:rsidR="004F7661" w:rsidRPr="00A535D6" w:rsidRDefault="004F7661" w:rsidP="00D06932">
            <w:pPr>
              <w:pStyle w:val="Tabletext"/>
            </w:pPr>
            <w:r w:rsidRPr="007814F9">
              <w:t>proper</w:t>
            </w:r>
            <w:r w:rsidRPr="00C36E58">
              <w:t xml:space="preserve"> </w:t>
            </w:r>
            <w:r w:rsidRPr="007814F9">
              <w:t>noun</w:t>
            </w:r>
          </w:p>
        </w:tc>
      </w:tr>
      <w:tr w:rsidR="004F7661" w:rsidRPr="00A535D6" w14:paraId="0B7078E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042C2BF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0C35EA76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39F9C8F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4D9F234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682DA402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1C8E4F5E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3E9F0584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75A380BA" w14:textId="77777777" w:rsidR="004F7661" w:rsidRPr="00A535D6" w:rsidRDefault="004F7661" w:rsidP="00D06932">
            <w:pPr>
              <w:pStyle w:val="Tabletext"/>
            </w:pPr>
            <w:r w:rsidRPr="00C36E58">
              <w:t>The</w:t>
            </w:r>
            <w:r w:rsidRPr="007814F9">
              <w:t xml:space="preserve"> </w:t>
            </w:r>
            <w:r w:rsidRPr="00C36E58">
              <w:t>Enlightenment</w:t>
            </w:r>
            <w:r w:rsidRPr="007814F9">
              <w:t xml:space="preserve"> </w:t>
            </w:r>
            <w:r w:rsidRPr="00C36E58">
              <w:t>marked</w:t>
            </w:r>
            <w:r w:rsidRPr="007814F9">
              <w:t xml:space="preserve"> </w:t>
            </w:r>
            <w:r w:rsidRPr="00C36E58">
              <w:t>a</w:t>
            </w:r>
            <w:r w:rsidRPr="007814F9">
              <w:t xml:space="preserve"> </w:t>
            </w:r>
            <w:r w:rsidRPr="00C36E58">
              <w:t>period</w:t>
            </w:r>
            <w:r w:rsidRPr="007814F9">
              <w:t xml:space="preserve"> </w:t>
            </w:r>
            <w:r w:rsidRPr="00C36E58">
              <w:t>of</w:t>
            </w:r>
            <w:r w:rsidRPr="007814F9">
              <w:t xml:space="preserve"> </w:t>
            </w:r>
            <w:r w:rsidRPr="00C36E58">
              <w:t>significant</w:t>
            </w:r>
            <w:r w:rsidRPr="007814F9">
              <w:t xml:space="preserve"> </w:t>
            </w:r>
            <w:r w:rsidRPr="00C36E58">
              <w:t>social</w:t>
            </w:r>
            <w:r w:rsidRPr="007814F9">
              <w:t xml:space="preserve"> </w:t>
            </w:r>
            <w:r w:rsidRPr="00C36E58">
              <w:t>growth</w:t>
            </w:r>
            <w:r w:rsidRPr="007814F9">
              <w:t xml:space="preserve"> </w:t>
            </w:r>
            <w:r w:rsidRPr="00C36E58">
              <w:t>and</w:t>
            </w:r>
            <w:r w:rsidRPr="007814F9">
              <w:t xml:space="preserve"> </w:t>
            </w:r>
            <w:r w:rsidRPr="00C36E58">
              <w:t>development,</w:t>
            </w:r>
            <w:r w:rsidRPr="007814F9">
              <w:t xml:space="preserve"> </w:t>
            </w:r>
            <w:r w:rsidRPr="00C36E58">
              <w:t>resulting</w:t>
            </w:r>
            <w:r w:rsidRPr="007814F9">
              <w:t xml:space="preserve"> </w:t>
            </w:r>
            <w:r w:rsidRPr="00C36E58">
              <w:t>in</w:t>
            </w:r>
            <w:r w:rsidRPr="007814F9">
              <w:t xml:space="preserve"> </w:t>
            </w:r>
            <w:r w:rsidRPr="00C36E58">
              <w:t>advancements</w:t>
            </w:r>
            <w:r w:rsidRPr="007814F9">
              <w:t xml:space="preserve"> </w:t>
            </w:r>
            <w:r w:rsidRPr="00C36E58">
              <w:t xml:space="preserve">in </w:t>
            </w:r>
            <w:r w:rsidRPr="00A535D6">
              <w:t>philosophy,</w:t>
            </w:r>
            <w:r w:rsidRPr="00A535D6">
              <w:rPr>
                <w:spacing w:val="-10"/>
              </w:rPr>
              <w:t xml:space="preserve"> </w:t>
            </w:r>
            <w:r w:rsidRPr="00A535D6">
              <w:t>politics,</w:t>
            </w:r>
            <w:r w:rsidRPr="00A535D6">
              <w:rPr>
                <w:spacing w:val="-10"/>
              </w:rPr>
              <w:t xml:space="preserve"> </w:t>
            </w:r>
            <w:r w:rsidRPr="00A535D6">
              <w:t>literature,</w:t>
            </w:r>
            <w:r w:rsidRPr="00A535D6">
              <w:rPr>
                <w:spacing w:val="-14"/>
              </w:rPr>
              <w:t xml:space="preserve"> </w:t>
            </w:r>
            <w:r w:rsidRPr="00A535D6">
              <w:t>technology,</w:t>
            </w:r>
            <w:r w:rsidRPr="00A535D6">
              <w:rPr>
                <w:spacing w:val="-10"/>
              </w:rPr>
              <w:t xml:space="preserve"> </w:t>
            </w:r>
            <w:r w:rsidRPr="00A535D6">
              <w:t>and</w:t>
            </w:r>
            <w:r w:rsidRPr="00A535D6">
              <w:rPr>
                <w:spacing w:val="-10"/>
              </w:rPr>
              <w:t xml:space="preserve"> </w:t>
            </w:r>
            <w:r w:rsidRPr="00A535D6">
              <w:t>science.</w:t>
            </w:r>
          </w:p>
        </w:tc>
      </w:tr>
    </w:tbl>
    <w:p w14:paraId="6D8C77B5" w14:textId="77777777" w:rsidR="004F7661" w:rsidRDefault="004F7661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1A877CED" w14:textId="2D81F478" w:rsidR="004F7661" w:rsidRPr="00F01746" w:rsidRDefault="004F7661" w:rsidP="004F7661">
      <w:pPr>
        <w:pStyle w:val="Heading2"/>
      </w:pPr>
      <w:r w:rsidRPr="00F01746">
        <w:lastRenderedPageBreak/>
        <w:t>enslavement</w:t>
      </w:r>
    </w:p>
    <w:p w14:paraId="5AD05747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9"/>
        </w:rPr>
        <w:t xml:space="preserve"> </w:t>
      </w:r>
      <w:r w:rsidRPr="00A535D6">
        <w:t>state</w:t>
      </w:r>
      <w:r w:rsidRPr="00A535D6">
        <w:rPr>
          <w:spacing w:val="-8"/>
        </w:rPr>
        <w:t xml:space="preserve"> </w:t>
      </w:r>
      <w:r w:rsidRPr="00A535D6">
        <w:t>of</w:t>
      </w:r>
      <w:r w:rsidRPr="00A535D6">
        <w:rPr>
          <w:spacing w:val="-9"/>
        </w:rPr>
        <w:t xml:space="preserve"> </w:t>
      </w:r>
      <w:r w:rsidRPr="00A535D6">
        <w:t>being</w:t>
      </w:r>
      <w:r w:rsidRPr="00A535D6">
        <w:rPr>
          <w:spacing w:val="-8"/>
        </w:rPr>
        <w:t xml:space="preserve"> </w:t>
      </w:r>
      <w:r w:rsidRPr="00A535D6">
        <w:t>a</w:t>
      </w:r>
      <w:r w:rsidRPr="00A535D6">
        <w:rPr>
          <w:spacing w:val="-9"/>
        </w:rPr>
        <w:t xml:space="preserve"> </w:t>
      </w:r>
      <w:r w:rsidRPr="00A535D6">
        <w:t>slave</w:t>
      </w:r>
      <w:r w:rsidRPr="00A535D6">
        <w:rPr>
          <w:spacing w:val="-8"/>
        </w:rPr>
        <w:t xml:space="preserve"> </w:t>
      </w:r>
      <w:r w:rsidRPr="00A535D6">
        <w:t>or</w:t>
      </w:r>
      <w:r w:rsidRPr="00A535D6">
        <w:rPr>
          <w:spacing w:val="-13"/>
        </w:rPr>
        <w:t xml:space="preserve"> </w:t>
      </w:r>
      <w:r w:rsidRPr="00A535D6">
        <w:t>being</w:t>
      </w:r>
      <w:r w:rsidRPr="00A535D6">
        <w:rPr>
          <w:spacing w:val="-8"/>
        </w:rPr>
        <w:t xml:space="preserve"> </w:t>
      </w:r>
      <w:r w:rsidRPr="00A535D6">
        <w:t>in</w:t>
      </w:r>
      <w:r w:rsidRPr="00A535D6">
        <w:rPr>
          <w:spacing w:val="-9"/>
        </w:rPr>
        <w:t xml:space="preserve"> </w:t>
      </w:r>
      <w:r w:rsidRPr="00A535D6">
        <w:t>a</w:t>
      </w:r>
      <w:r w:rsidRPr="00A535D6">
        <w:rPr>
          <w:spacing w:val="-8"/>
        </w:rPr>
        <w:t xml:space="preserve"> </w:t>
      </w:r>
      <w:r w:rsidRPr="00A535D6">
        <w:t>condition</w:t>
      </w:r>
      <w:r w:rsidRPr="00A535D6">
        <w:rPr>
          <w:spacing w:val="-9"/>
        </w:rPr>
        <w:t xml:space="preserve"> </w:t>
      </w:r>
      <w:r w:rsidRPr="00A535D6">
        <w:t>of</w:t>
      </w:r>
      <w:r w:rsidRPr="00A535D6">
        <w:rPr>
          <w:spacing w:val="-8"/>
        </w:rPr>
        <w:t xml:space="preserve"> </w:t>
      </w:r>
      <w:r w:rsidRPr="00A535D6">
        <w:t>bondage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A98CAC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5B12E11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940EB88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6107E41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2A8E0D4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03C6145D" w14:textId="77777777" w:rsidR="004F7661" w:rsidRPr="00A535D6" w:rsidRDefault="004F7661" w:rsidP="00D06932">
            <w:pPr>
              <w:pStyle w:val="Tabletext"/>
            </w:pPr>
            <w:r w:rsidRPr="007814F9">
              <w:t xml:space="preserve">enslave, </w:t>
            </w:r>
            <w:r w:rsidRPr="00A535D6">
              <w:rPr>
                <w:spacing w:val="-2"/>
              </w:rPr>
              <w:t>enslaved</w:t>
            </w:r>
          </w:p>
        </w:tc>
      </w:tr>
      <w:tr w:rsidR="004F7661" w:rsidRPr="00A535D6" w14:paraId="1DB4EF6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6C70C72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1D353813" w14:textId="77777777" w:rsidR="004F7661" w:rsidRPr="00A535D6" w:rsidRDefault="004F7661" w:rsidP="00D06932">
            <w:pPr>
              <w:pStyle w:val="Tabletext"/>
            </w:pPr>
            <w:r w:rsidRPr="007814F9">
              <w:t>slavery,</w:t>
            </w:r>
            <w:r w:rsidRPr="00A535D6">
              <w:t xml:space="preserve"> </w:t>
            </w:r>
            <w:r w:rsidRPr="00A535D6">
              <w:rPr>
                <w:spacing w:val="-2"/>
              </w:rPr>
              <w:t>servitude</w:t>
            </w:r>
          </w:p>
        </w:tc>
      </w:tr>
      <w:tr w:rsidR="004F7661" w:rsidRPr="00A535D6" w14:paraId="69E6874D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4150BBE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514547F6" w14:textId="77777777" w:rsidR="004F7661" w:rsidRPr="00A535D6" w:rsidRDefault="004F7661" w:rsidP="00D06932">
            <w:pPr>
              <w:pStyle w:val="Tabletext"/>
            </w:pPr>
            <w:r w:rsidRPr="000F4E10">
              <w:t>The</w:t>
            </w:r>
            <w:r w:rsidRPr="00A535D6">
              <w:rPr>
                <w:spacing w:val="-11"/>
              </w:rPr>
              <w:t xml:space="preserve"> </w:t>
            </w:r>
            <w:r w:rsidRPr="000F4E10">
              <w:t>horrifying</w:t>
            </w:r>
            <w:r w:rsidRPr="00A535D6">
              <w:rPr>
                <w:spacing w:val="-9"/>
              </w:rPr>
              <w:t xml:space="preserve"> </w:t>
            </w:r>
            <w:r w:rsidRPr="000F4E10">
              <w:t>mass</w:t>
            </w:r>
            <w:r w:rsidRPr="00A535D6">
              <w:rPr>
                <w:spacing w:val="-9"/>
              </w:rPr>
              <w:t xml:space="preserve"> </w:t>
            </w:r>
            <w:r w:rsidRPr="000F4E10">
              <w:t>enslavement</w:t>
            </w:r>
            <w:r w:rsidRPr="00A535D6">
              <w:rPr>
                <w:spacing w:val="-9"/>
              </w:rPr>
              <w:t xml:space="preserve"> </w:t>
            </w:r>
            <w:r w:rsidRPr="000F4E10">
              <w:t>of</w:t>
            </w:r>
            <w:r w:rsidRPr="00A535D6">
              <w:rPr>
                <w:spacing w:val="-9"/>
              </w:rPr>
              <w:t xml:space="preserve"> </w:t>
            </w:r>
            <w:r w:rsidRPr="000F4E10">
              <w:t>imported</w:t>
            </w:r>
            <w:r w:rsidRPr="00A535D6">
              <w:rPr>
                <w:spacing w:val="-9"/>
              </w:rPr>
              <w:t xml:space="preserve"> </w:t>
            </w:r>
            <w:r w:rsidRPr="000F4E10">
              <w:t>Africans</w:t>
            </w:r>
            <w:r w:rsidRPr="00A535D6">
              <w:rPr>
                <w:spacing w:val="-9"/>
              </w:rPr>
              <w:t xml:space="preserve"> </w:t>
            </w:r>
            <w:r w:rsidRPr="000F4E10">
              <w:t>was</w:t>
            </w:r>
            <w:r w:rsidRPr="00A535D6">
              <w:rPr>
                <w:spacing w:val="-13"/>
              </w:rPr>
              <w:t xml:space="preserve"> </w:t>
            </w:r>
            <w:r w:rsidRPr="000F4E10">
              <w:t>the</w:t>
            </w:r>
            <w:r w:rsidRPr="00A535D6">
              <w:rPr>
                <w:spacing w:val="-8"/>
              </w:rPr>
              <w:t xml:space="preserve"> </w:t>
            </w:r>
            <w:r w:rsidRPr="000F4E10">
              <w:t>basis</w:t>
            </w:r>
            <w:r w:rsidRPr="00A535D6">
              <w:rPr>
                <w:spacing w:val="-9"/>
              </w:rPr>
              <w:t xml:space="preserve"> </w:t>
            </w:r>
            <w:r w:rsidRPr="000F4E10">
              <w:t>of</w:t>
            </w:r>
            <w:r w:rsidRPr="00A535D6">
              <w:rPr>
                <w:spacing w:val="-13"/>
              </w:rPr>
              <w:t xml:space="preserve"> </w:t>
            </w:r>
            <w:r w:rsidRPr="000F4E10">
              <w:t>the</w:t>
            </w:r>
            <w:r w:rsidRPr="00A535D6">
              <w:rPr>
                <w:spacing w:val="-8"/>
              </w:rPr>
              <w:t xml:space="preserve"> </w:t>
            </w:r>
            <w:r w:rsidRPr="000F4E10">
              <w:t>American</w:t>
            </w:r>
            <w:r w:rsidRPr="00A535D6">
              <w:rPr>
                <w:spacing w:val="-9"/>
              </w:rPr>
              <w:t xml:space="preserve"> </w:t>
            </w:r>
            <w:r w:rsidRPr="000F4E10">
              <w:t>agricultural</w:t>
            </w:r>
            <w:r w:rsidRPr="00A535D6">
              <w:rPr>
                <w:spacing w:val="-9"/>
              </w:rPr>
              <w:t xml:space="preserve"> </w:t>
            </w:r>
            <w:r w:rsidRPr="000F4E10">
              <w:t>economy</w:t>
            </w:r>
            <w:r w:rsidRPr="00A535D6">
              <w:rPr>
                <w:spacing w:val="-13"/>
              </w:rPr>
              <w:t xml:space="preserve"> </w:t>
            </w:r>
            <w:r w:rsidRPr="000F4E10">
              <w:t>for</w:t>
            </w:r>
            <w:r w:rsidRPr="00A535D6">
              <w:rPr>
                <w:spacing w:val="-12"/>
              </w:rPr>
              <w:t xml:space="preserve"> </w:t>
            </w:r>
            <w:r w:rsidRPr="000F4E10">
              <w:t>over</w:t>
            </w:r>
            <w:r w:rsidRPr="00A535D6">
              <w:rPr>
                <w:spacing w:val="-12"/>
              </w:rPr>
              <w:t xml:space="preserve"> </w:t>
            </w:r>
            <w:r w:rsidRPr="000F4E10">
              <w:t>a century.</w:t>
            </w:r>
          </w:p>
        </w:tc>
      </w:tr>
    </w:tbl>
    <w:p w14:paraId="4BE17422" w14:textId="77777777" w:rsidR="004F7661" w:rsidRPr="00A535D6" w:rsidRDefault="004F7661" w:rsidP="004F7661">
      <w:pPr>
        <w:pStyle w:val="Heading2"/>
      </w:pPr>
      <w:r w:rsidRPr="00A535D6">
        <w:t>factory</w:t>
      </w:r>
    </w:p>
    <w:p w14:paraId="23310A0E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</w:t>
      </w:r>
      <w:r w:rsidRPr="00A535D6">
        <w:rPr>
          <w:spacing w:val="-14"/>
        </w:rPr>
        <w:t xml:space="preserve"> </w:t>
      </w:r>
      <w:r w:rsidRPr="00A535D6">
        <w:t>building</w:t>
      </w:r>
      <w:r w:rsidRPr="00A535D6">
        <w:rPr>
          <w:spacing w:val="-14"/>
        </w:rPr>
        <w:t xml:space="preserve"> </w:t>
      </w:r>
      <w:r w:rsidRPr="00A535D6">
        <w:t>or</w:t>
      </w:r>
      <w:r w:rsidRPr="00A535D6">
        <w:rPr>
          <w:spacing w:val="-13"/>
        </w:rPr>
        <w:t xml:space="preserve"> </w:t>
      </w:r>
      <w:r w:rsidRPr="00A535D6">
        <w:t>set</w:t>
      </w:r>
      <w:r w:rsidRPr="00A535D6">
        <w:rPr>
          <w:spacing w:val="-14"/>
        </w:rPr>
        <w:t xml:space="preserve"> </w:t>
      </w:r>
      <w:r w:rsidRPr="00A535D6">
        <w:t>of</w:t>
      </w:r>
      <w:r w:rsidRPr="00A535D6">
        <w:rPr>
          <w:spacing w:val="-13"/>
        </w:rPr>
        <w:t xml:space="preserve"> </w:t>
      </w:r>
      <w:r w:rsidRPr="00A535D6">
        <w:t>buildings</w:t>
      </w:r>
      <w:r w:rsidRPr="00A535D6">
        <w:rPr>
          <w:spacing w:val="-13"/>
        </w:rPr>
        <w:t xml:space="preserve"> </w:t>
      </w:r>
      <w:r w:rsidRPr="00A535D6">
        <w:t>where</w:t>
      </w:r>
      <w:r w:rsidRPr="00A535D6">
        <w:rPr>
          <w:spacing w:val="-13"/>
        </w:rPr>
        <w:t xml:space="preserve"> </w:t>
      </w:r>
      <w:r w:rsidRPr="00A535D6">
        <w:t>products</w:t>
      </w:r>
      <w:r w:rsidRPr="00A535D6">
        <w:rPr>
          <w:spacing w:val="-13"/>
        </w:rPr>
        <w:t xml:space="preserve"> </w:t>
      </w:r>
      <w:r w:rsidRPr="00A535D6">
        <w:t>are</w:t>
      </w:r>
      <w:r w:rsidRPr="00A535D6">
        <w:rPr>
          <w:spacing w:val="-13"/>
        </w:rPr>
        <w:t xml:space="preserve"> </w:t>
      </w:r>
      <w:r w:rsidRPr="00A535D6">
        <w:t>manufactured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F9131B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B5B7C6D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6FC1240E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0A863DC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02CDA13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33B6E544" w14:textId="77777777" w:rsidR="004F7661" w:rsidRPr="00A535D6" w:rsidRDefault="004F7661" w:rsidP="00D06932">
            <w:pPr>
              <w:pStyle w:val="Tabletext"/>
            </w:pPr>
            <w:r w:rsidRPr="00A535D6">
              <w:t>factories</w:t>
            </w:r>
          </w:p>
        </w:tc>
      </w:tr>
      <w:tr w:rsidR="004F7661" w:rsidRPr="00A535D6" w14:paraId="63D3636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AFD5149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32454BB" w14:textId="77777777" w:rsidR="004F7661" w:rsidRPr="00A535D6" w:rsidRDefault="004F7661" w:rsidP="00D06932">
            <w:pPr>
              <w:pStyle w:val="Tabletext"/>
            </w:pPr>
            <w:r w:rsidRPr="00DB4C33">
              <w:t>plant,</w:t>
            </w:r>
            <w:r w:rsidRPr="007814F9">
              <w:t xml:space="preserve"> mill</w:t>
            </w:r>
          </w:p>
        </w:tc>
      </w:tr>
      <w:tr w:rsidR="004F7661" w:rsidRPr="00A535D6" w14:paraId="62F54D7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F991540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6ED0FFE1" w14:textId="77777777" w:rsidR="004F7661" w:rsidRPr="00A535D6" w:rsidRDefault="004F7661" w:rsidP="00D06932">
            <w:pPr>
              <w:pStyle w:val="Tabletext"/>
            </w:pPr>
            <w:r w:rsidRPr="00C36E58">
              <w:t>I</w:t>
            </w:r>
            <w:r w:rsidRPr="00A535D6">
              <w:rPr>
                <w:spacing w:val="-6"/>
              </w:rPr>
              <w:t xml:space="preserve"> </w:t>
            </w:r>
            <w:r w:rsidRPr="00C36E58">
              <w:t>pass</w:t>
            </w:r>
            <w:r w:rsidRPr="00A535D6">
              <w:rPr>
                <w:spacing w:val="-6"/>
              </w:rPr>
              <w:t xml:space="preserve"> </w:t>
            </w:r>
            <w:r w:rsidRPr="00C36E58">
              <w:t>by</w:t>
            </w:r>
            <w:r w:rsidRPr="00A535D6">
              <w:rPr>
                <w:spacing w:val="-13"/>
              </w:rPr>
              <w:t xml:space="preserve"> </w:t>
            </w:r>
            <w:r w:rsidRPr="00C36E58">
              <w:t>the</w:t>
            </w:r>
            <w:r w:rsidRPr="007814F9">
              <w:t xml:space="preserve"> </w:t>
            </w:r>
            <w:r w:rsidRPr="00C36E58">
              <w:t>bread</w:t>
            </w:r>
            <w:r w:rsidRPr="00A535D6">
              <w:rPr>
                <w:spacing w:val="-6"/>
              </w:rPr>
              <w:t xml:space="preserve"> </w:t>
            </w:r>
            <w:r w:rsidRPr="00C36E58">
              <w:t>factory</w:t>
            </w:r>
            <w:r w:rsidRPr="00A535D6">
              <w:rPr>
                <w:spacing w:val="-10"/>
              </w:rPr>
              <w:t xml:space="preserve"> </w:t>
            </w:r>
            <w:r w:rsidRPr="00C36E58">
              <w:t>on</w:t>
            </w:r>
            <w:r w:rsidRPr="007814F9">
              <w:t xml:space="preserve"> </w:t>
            </w:r>
            <w:r w:rsidRPr="00C36E58">
              <w:t>my</w:t>
            </w:r>
            <w:r w:rsidRPr="00A535D6">
              <w:rPr>
                <w:spacing w:val="-10"/>
              </w:rPr>
              <w:t xml:space="preserve"> </w:t>
            </w:r>
            <w:r w:rsidRPr="00C36E58">
              <w:t>way</w:t>
            </w:r>
            <w:r w:rsidRPr="00A535D6">
              <w:rPr>
                <w:spacing w:val="-13"/>
              </w:rPr>
              <w:t xml:space="preserve"> </w:t>
            </w:r>
            <w:r w:rsidRPr="00C36E58">
              <w:t>to</w:t>
            </w:r>
            <w:r w:rsidRPr="00A535D6">
              <w:rPr>
                <w:spacing w:val="-6"/>
              </w:rPr>
              <w:t xml:space="preserve"> </w:t>
            </w:r>
            <w:r w:rsidRPr="00C36E58">
              <w:t>work</w:t>
            </w:r>
            <w:r w:rsidRPr="007814F9">
              <w:t xml:space="preserve"> </w:t>
            </w:r>
            <w:r w:rsidRPr="00C36E58">
              <w:t>every</w:t>
            </w:r>
            <w:r w:rsidRPr="00A535D6">
              <w:rPr>
                <w:spacing w:val="-10"/>
              </w:rPr>
              <w:t xml:space="preserve"> </w:t>
            </w:r>
            <w:r w:rsidRPr="00C36E58">
              <w:t>morning</w:t>
            </w:r>
            <w:r w:rsidRPr="00A535D6">
              <w:rPr>
                <w:spacing w:val="-6"/>
              </w:rPr>
              <w:t xml:space="preserve"> </w:t>
            </w:r>
            <w:r w:rsidRPr="00C36E58">
              <w:t>and</w:t>
            </w:r>
            <w:r w:rsidRPr="007814F9">
              <w:t xml:space="preserve"> </w:t>
            </w:r>
            <w:r w:rsidRPr="00C36E58">
              <w:t>it</w:t>
            </w:r>
            <w:r w:rsidRPr="00A535D6">
              <w:rPr>
                <w:spacing w:val="-6"/>
              </w:rPr>
              <w:t xml:space="preserve"> </w:t>
            </w:r>
            <w:r w:rsidRPr="00C36E58">
              <w:t>always</w:t>
            </w:r>
            <w:r w:rsidRPr="007814F9">
              <w:t xml:space="preserve"> </w:t>
            </w:r>
            <w:r w:rsidRPr="00C36E58">
              <w:t>smells</w:t>
            </w:r>
            <w:r w:rsidRPr="00A535D6">
              <w:rPr>
                <w:spacing w:val="-6"/>
              </w:rPr>
              <w:t xml:space="preserve"> </w:t>
            </w:r>
            <w:r w:rsidRPr="00C36E58">
              <w:t>delicious.</w:t>
            </w:r>
          </w:p>
        </w:tc>
      </w:tr>
    </w:tbl>
    <w:p w14:paraId="7251DD06" w14:textId="77777777" w:rsidR="004F7661" w:rsidRPr="00A535D6" w:rsidRDefault="004F7661" w:rsidP="004F7661">
      <w:pPr>
        <w:pStyle w:val="Heading2"/>
      </w:pPr>
      <w:r w:rsidRPr="00A535D6">
        <w:t>financier</w:t>
      </w:r>
    </w:p>
    <w:p w14:paraId="49991203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</w:t>
      </w:r>
      <w:r w:rsidRPr="00A535D6">
        <w:rPr>
          <w:spacing w:val="-14"/>
        </w:rPr>
        <w:t xml:space="preserve"> </w:t>
      </w:r>
      <w:r w:rsidRPr="00A535D6">
        <w:t>person</w:t>
      </w:r>
      <w:r w:rsidRPr="00A535D6">
        <w:rPr>
          <w:spacing w:val="-14"/>
        </w:rPr>
        <w:t xml:space="preserve"> </w:t>
      </w:r>
      <w:r w:rsidRPr="00A535D6">
        <w:t>skilled</w:t>
      </w:r>
      <w:r w:rsidRPr="00A535D6">
        <w:rPr>
          <w:spacing w:val="-13"/>
        </w:rPr>
        <w:t xml:space="preserve"> </w:t>
      </w:r>
      <w:r w:rsidRPr="00A535D6">
        <w:t>in</w:t>
      </w:r>
      <w:r w:rsidRPr="00A535D6">
        <w:rPr>
          <w:spacing w:val="-12"/>
        </w:rPr>
        <w:t xml:space="preserve"> </w:t>
      </w:r>
      <w:r w:rsidRPr="00A535D6">
        <w:t>or</w:t>
      </w:r>
      <w:r w:rsidRPr="00A535D6">
        <w:rPr>
          <w:spacing w:val="-13"/>
        </w:rPr>
        <w:t xml:space="preserve"> </w:t>
      </w:r>
      <w:r w:rsidRPr="00A535D6">
        <w:t>occupied</w:t>
      </w:r>
      <w:r w:rsidRPr="00A535D6">
        <w:rPr>
          <w:spacing w:val="-12"/>
        </w:rPr>
        <w:t xml:space="preserve"> </w:t>
      </w:r>
      <w:r w:rsidRPr="00A535D6">
        <w:t>in</w:t>
      </w:r>
      <w:r w:rsidRPr="00A535D6">
        <w:rPr>
          <w:spacing w:val="-12"/>
        </w:rPr>
        <w:t xml:space="preserve"> </w:t>
      </w:r>
      <w:r w:rsidRPr="00A535D6">
        <w:t>financial</w:t>
      </w:r>
      <w:r w:rsidRPr="00A535D6">
        <w:rPr>
          <w:spacing w:val="-12"/>
        </w:rPr>
        <w:t xml:space="preserve"> </w:t>
      </w:r>
      <w:r w:rsidRPr="00A535D6">
        <w:t>operations</w:t>
      </w:r>
      <w:r w:rsidRPr="00A535D6">
        <w:rPr>
          <w:spacing w:val="-12"/>
        </w:rPr>
        <w:t xml:space="preserve"> </w:t>
      </w:r>
      <w:r w:rsidRPr="00A535D6">
        <w:t>such</w:t>
      </w:r>
      <w:r w:rsidRPr="00A535D6">
        <w:rPr>
          <w:spacing w:val="-12"/>
        </w:rPr>
        <w:t xml:space="preserve"> </w:t>
      </w:r>
      <w:r w:rsidRPr="00A535D6">
        <w:t>as</w:t>
      </w:r>
      <w:r w:rsidRPr="00A535D6">
        <w:rPr>
          <w:spacing w:val="-12"/>
        </w:rPr>
        <w:t xml:space="preserve"> </w:t>
      </w:r>
      <w:r w:rsidRPr="00A535D6">
        <w:t>investments,</w:t>
      </w:r>
      <w:r w:rsidRPr="00A535D6">
        <w:rPr>
          <w:spacing w:val="-12"/>
        </w:rPr>
        <w:t xml:space="preserve"> </w:t>
      </w:r>
      <w:r w:rsidRPr="00A535D6">
        <w:t>usually</w:t>
      </w:r>
      <w:r w:rsidRPr="00A535D6">
        <w:rPr>
          <w:spacing w:val="-14"/>
        </w:rPr>
        <w:t xml:space="preserve"> </w:t>
      </w:r>
      <w:r w:rsidRPr="00A535D6">
        <w:t>on</w:t>
      </w:r>
      <w:r w:rsidRPr="00A535D6">
        <w:rPr>
          <w:spacing w:val="-12"/>
        </w:rPr>
        <w:t xml:space="preserve"> </w:t>
      </w:r>
      <w:r w:rsidRPr="00A535D6">
        <w:t>a</w:t>
      </w:r>
      <w:r w:rsidRPr="00A535D6">
        <w:rPr>
          <w:spacing w:val="-12"/>
        </w:rPr>
        <w:t xml:space="preserve"> </w:t>
      </w:r>
      <w:r w:rsidRPr="00A535D6">
        <w:t>large</w:t>
      </w:r>
      <w:r w:rsidRPr="00A535D6">
        <w:rPr>
          <w:spacing w:val="-12"/>
        </w:rPr>
        <w:t xml:space="preserve"> </w:t>
      </w:r>
      <w:r w:rsidRPr="00A535D6">
        <w:t>scale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6521"/>
      </w:tblGrid>
      <w:tr w:rsidR="004F7661" w:rsidRPr="00A535D6" w14:paraId="7A6152EB" w14:textId="77777777" w:rsidTr="00D06932">
        <w:trPr>
          <w:trHeight w:val="332"/>
        </w:trPr>
        <w:tc>
          <w:tcPr>
            <w:tcW w:w="2028" w:type="dxa"/>
            <w:shd w:val="clear" w:color="auto" w:fill="E6E7E8"/>
          </w:tcPr>
          <w:p w14:paraId="1054C70C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521" w:type="dxa"/>
            <w:shd w:val="clear" w:color="auto" w:fill="F5F6F6"/>
          </w:tcPr>
          <w:p w14:paraId="1F64D58D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58D24F2D" w14:textId="77777777" w:rsidTr="00D06932">
        <w:trPr>
          <w:trHeight w:val="332"/>
        </w:trPr>
        <w:tc>
          <w:tcPr>
            <w:tcW w:w="2028" w:type="dxa"/>
            <w:shd w:val="clear" w:color="auto" w:fill="E6E7E8"/>
          </w:tcPr>
          <w:p w14:paraId="02B6F344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521" w:type="dxa"/>
            <w:shd w:val="clear" w:color="auto" w:fill="F5F6F6"/>
          </w:tcPr>
          <w:p w14:paraId="3F9F2EC7" w14:textId="77777777" w:rsidR="004F7661" w:rsidRPr="00A535D6" w:rsidRDefault="004F7661" w:rsidP="00D06932">
            <w:pPr>
              <w:pStyle w:val="Tabletext"/>
              <w:ind w:left="-148" w:firstLine="261"/>
            </w:pPr>
            <w:r w:rsidRPr="007814F9">
              <w:t>financiers,</w:t>
            </w:r>
            <w:r w:rsidRPr="00A535D6">
              <w:rPr>
                <w:spacing w:val="3"/>
              </w:rPr>
              <w:t xml:space="preserve"> </w:t>
            </w:r>
            <w:r w:rsidRPr="007814F9">
              <w:t>finance,</w:t>
            </w:r>
            <w:r w:rsidRPr="00A535D6">
              <w:rPr>
                <w:spacing w:val="4"/>
              </w:rPr>
              <w:t xml:space="preserve"> </w:t>
            </w:r>
            <w:r w:rsidRPr="007814F9">
              <w:t>financial</w:t>
            </w:r>
          </w:p>
        </w:tc>
      </w:tr>
      <w:tr w:rsidR="004F7661" w:rsidRPr="00A535D6" w14:paraId="64FF6F65" w14:textId="77777777" w:rsidTr="00D06932">
        <w:trPr>
          <w:trHeight w:val="332"/>
        </w:trPr>
        <w:tc>
          <w:tcPr>
            <w:tcW w:w="2028" w:type="dxa"/>
            <w:shd w:val="clear" w:color="auto" w:fill="E6E7E8"/>
          </w:tcPr>
          <w:p w14:paraId="17345BC0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521" w:type="dxa"/>
            <w:shd w:val="clear" w:color="auto" w:fill="F5F6F6"/>
          </w:tcPr>
          <w:p w14:paraId="4EB08587" w14:textId="77777777" w:rsidR="004F7661" w:rsidRPr="00A535D6" w:rsidRDefault="004F7661" w:rsidP="00D06932">
            <w:pPr>
              <w:pStyle w:val="Tabletext"/>
            </w:pPr>
            <w:r w:rsidRPr="007814F9">
              <w:t>capitalist,</w:t>
            </w:r>
            <w:r w:rsidRPr="00A535D6">
              <w:t xml:space="preserve"> </w:t>
            </w:r>
            <w:r w:rsidRPr="00A535D6">
              <w:rPr>
                <w:spacing w:val="-2"/>
              </w:rPr>
              <w:t>tycoon</w:t>
            </w:r>
          </w:p>
        </w:tc>
      </w:tr>
      <w:tr w:rsidR="004F7661" w:rsidRPr="00A535D6" w14:paraId="0AE492C5" w14:textId="77777777" w:rsidTr="00D06932">
        <w:trPr>
          <w:trHeight w:val="332"/>
        </w:trPr>
        <w:tc>
          <w:tcPr>
            <w:tcW w:w="2028" w:type="dxa"/>
            <w:shd w:val="clear" w:color="auto" w:fill="E6E7E8"/>
          </w:tcPr>
          <w:p w14:paraId="3661705A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521" w:type="dxa"/>
            <w:shd w:val="clear" w:color="auto" w:fill="F5F6F6"/>
          </w:tcPr>
          <w:p w14:paraId="531FED6F" w14:textId="77777777" w:rsidR="004F7661" w:rsidRPr="00A535D6" w:rsidRDefault="004F7661" w:rsidP="00D06932">
            <w:pPr>
              <w:pStyle w:val="Tabletext"/>
            </w:pPr>
            <w:proofErr w:type="gramStart"/>
            <w:r w:rsidRPr="000F4E10">
              <w:t>A</w:t>
            </w:r>
            <w:r w:rsidRPr="00A535D6">
              <w:rPr>
                <w:spacing w:val="-12"/>
              </w:rPr>
              <w:t xml:space="preserve"> </w:t>
            </w:r>
            <w:r w:rsidRPr="000F4E10">
              <w:t>large</w:t>
            </w:r>
            <w:r w:rsidRPr="00A535D6">
              <w:rPr>
                <w:spacing w:val="-10"/>
              </w:rPr>
              <w:t xml:space="preserve"> </w:t>
            </w:r>
            <w:r w:rsidRPr="000F4E10">
              <w:t>number</w:t>
            </w:r>
            <w:r w:rsidRPr="00A535D6">
              <w:rPr>
                <w:spacing w:val="-12"/>
              </w:rPr>
              <w:t xml:space="preserve"> </w:t>
            </w:r>
            <w:r w:rsidRPr="000F4E10">
              <w:t>of</w:t>
            </w:r>
            <w:proofErr w:type="gramEnd"/>
            <w:r w:rsidRPr="00A535D6">
              <w:rPr>
                <w:spacing w:val="-10"/>
              </w:rPr>
              <w:t xml:space="preserve"> </w:t>
            </w:r>
            <w:r w:rsidRPr="000F4E10">
              <w:t>financiers</w:t>
            </w:r>
            <w:r w:rsidRPr="00A535D6">
              <w:rPr>
                <w:spacing w:val="-10"/>
              </w:rPr>
              <w:t xml:space="preserve"> </w:t>
            </w:r>
            <w:r w:rsidRPr="000F4E10">
              <w:t>work</w:t>
            </w:r>
            <w:r w:rsidRPr="00A535D6">
              <w:rPr>
                <w:spacing w:val="-10"/>
              </w:rPr>
              <w:t xml:space="preserve"> </w:t>
            </w:r>
            <w:r w:rsidRPr="000F4E10">
              <w:t>on</w:t>
            </w:r>
            <w:r w:rsidRPr="00A535D6">
              <w:rPr>
                <w:spacing w:val="-10"/>
              </w:rPr>
              <w:t xml:space="preserve"> </w:t>
            </w:r>
            <w:r w:rsidRPr="000F4E10">
              <w:t>Wall</w:t>
            </w:r>
            <w:r w:rsidRPr="00A535D6">
              <w:rPr>
                <w:spacing w:val="-10"/>
              </w:rPr>
              <w:t xml:space="preserve"> </w:t>
            </w:r>
            <w:r w:rsidRPr="000F4E10">
              <w:t>Street</w:t>
            </w:r>
            <w:r w:rsidRPr="00A535D6">
              <w:rPr>
                <w:spacing w:val="-10"/>
              </w:rPr>
              <w:t xml:space="preserve"> </w:t>
            </w:r>
            <w:r w:rsidRPr="000F4E10">
              <w:t>in</w:t>
            </w:r>
            <w:r w:rsidRPr="00A535D6">
              <w:rPr>
                <w:spacing w:val="-10"/>
              </w:rPr>
              <w:t xml:space="preserve"> </w:t>
            </w:r>
            <w:r w:rsidRPr="000F4E10">
              <w:t>New</w:t>
            </w:r>
            <w:r w:rsidRPr="00A535D6">
              <w:rPr>
                <w:spacing w:val="-10"/>
              </w:rPr>
              <w:t xml:space="preserve"> </w:t>
            </w:r>
            <w:r w:rsidRPr="000F4E10">
              <w:t>York</w:t>
            </w:r>
            <w:r w:rsidRPr="00A535D6">
              <w:rPr>
                <w:spacing w:val="-10"/>
              </w:rPr>
              <w:t xml:space="preserve"> </w:t>
            </w:r>
            <w:r w:rsidRPr="000F4E10">
              <w:t>City.</w:t>
            </w:r>
          </w:p>
        </w:tc>
      </w:tr>
    </w:tbl>
    <w:p w14:paraId="7DDF4211" w14:textId="77777777" w:rsidR="004F7661" w:rsidRPr="00A535D6" w:rsidRDefault="004F7661" w:rsidP="004F7661">
      <w:pPr>
        <w:pStyle w:val="Heading2"/>
      </w:pPr>
      <w:r w:rsidRPr="00A535D6">
        <w:t>imperialism</w:t>
      </w:r>
    </w:p>
    <w:p w14:paraId="78F67059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 policy</w:t>
      </w:r>
      <w:r w:rsidRPr="00A535D6">
        <w:rPr>
          <w:spacing w:val="-8"/>
        </w:rPr>
        <w:t xml:space="preserve"> </w:t>
      </w:r>
      <w:r w:rsidRPr="00A535D6">
        <w:t>of extending</w:t>
      </w:r>
      <w:r w:rsidRPr="00A535D6">
        <w:rPr>
          <w:spacing w:val="-8"/>
        </w:rPr>
        <w:t xml:space="preserve"> </w:t>
      </w:r>
      <w:r w:rsidRPr="00A535D6">
        <w:t>the rule or</w:t>
      </w:r>
      <w:r w:rsidRPr="00A535D6">
        <w:rPr>
          <w:spacing w:val="-8"/>
        </w:rPr>
        <w:t xml:space="preserve"> </w:t>
      </w:r>
      <w:r w:rsidRPr="00A535D6">
        <w:t>authority</w:t>
      </w:r>
      <w:r w:rsidRPr="00A535D6">
        <w:rPr>
          <w:spacing w:val="-8"/>
        </w:rPr>
        <w:t xml:space="preserve"> </w:t>
      </w:r>
      <w:r w:rsidRPr="00A535D6">
        <w:t>of one nation over</w:t>
      </w:r>
      <w:r w:rsidRPr="00A535D6">
        <w:rPr>
          <w:spacing w:val="-8"/>
        </w:rPr>
        <w:t xml:space="preserve"> </w:t>
      </w:r>
      <w:r w:rsidRPr="00A535D6">
        <w:t>others usually</w:t>
      </w:r>
      <w:r w:rsidRPr="00A535D6">
        <w:rPr>
          <w:spacing w:val="-8"/>
        </w:rPr>
        <w:t xml:space="preserve"> </w:t>
      </w:r>
      <w:r w:rsidRPr="00A535D6">
        <w:t>by</w:t>
      </w:r>
      <w:r w:rsidRPr="00A535D6">
        <w:rPr>
          <w:spacing w:val="-13"/>
        </w:rPr>
        <w:t xml:space="preserve"> </w:t>
      </w:r>
      <w:r w:rsidRPr="00A535D6">
        <w:t>taking control of</w:t>
      </w:r>
      <w:r w:rsidRPr="00A535D6">
        <w:rPr>
          <w:spacing w:val="-8"/>
        </w:rPr>
        <w:t xml:space="preserve"> </w:t>
      </w:r>
      <w:r w:rsidRPr="00A535D6">
        <w:t>their</w:t>
      </w:r>
      <w:r w:rsidRPr="00A535D6">
        <w:rPr>
          <w:spacing w:val="-13"/>
        </w:rPr>
        <w:t xml:space="preserve"> </w:t>
      </w:r>
      <w:r w:rsidRPr="00A535D6">
        <w:t>territory</w:t>
      </w:r>
      <w:r w:rsidRPr="00A535D6">
        <w:rPr>
          <w:spacing w:val="-8"/>
        </w:rPr>
        <w:t xml:space="preserve"> </w:t>
      </w:r>
      <w:r w:rsidRPr="00A535D6">
        <w:t>or through economic or political dominance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3E91D1A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140EF02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531DF020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5AAC64B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B246E7F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3FAFE9E2" w14:textId="77777777" w:rsidR="004F7661" w:rsidRPr="00A535D6" w:rsidRDefault="004F7661" w:rsidP="00D06932">
            <w:pPr>
              <w:pStyle w:val="Tabletext"/>
            </w:pPr>
            <w:r w:rsidRPr="007814F9">
              <w:t>imperialist,</w:t>
            </w:r>
            <w:r w:rsidRPr="00A535D6">
              <w:rPr>
                <w:spacing w:val="7"/>
              </w:rPr>
              <w:t xml:space="preserve"> </w:t>
            </w:r>
            <w:r w:rsidRPr="007814F9">
              <w:t>imperial,</w:t>
            </w:r>
            <w:r w:rsidRPr="00A535D6">
              <w:rPr>
                <w:spacing w:val="7"/>
              </w:rPr>
              <w:t xml:space="preserve"> </w:t>
            </w:r>
            <w:r w:rsidRPr="007814F9">
              <w:t>imperialistic</w:t>
            </w:r>
          </w:p>
        </w:tc>
      </w:tr>
      <w:tr w:rsidR="004F7661" w:rsidRPr="00A535D6" w14:paraId="01CAE96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2A14DC6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213177BA" w14:textId="77777777" w:rsidR="004F7661" w:rsidRPr="00A535D6" w:rsidRDefault="004F7661" w:rsidP="00D06932">
            <w:pPr>
              <w:pStyle w:val="Tabletext"/>
            </w:pPr>
            <w:r w:rsidRPr="00A535D6">
              <w:t>colonialism</w:t>
            </w:r>
          </w:p>
        </w:tc>
      </w:tr>
      <w:tr w:rsidR="004F7661" w:rsidRPr="00A535D6" w14:paraId="67CF12D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068A4D3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29882A64" w14:textId="77777777" w:rsidR="004F7661" w:rsidRPr="00A535D6" w:rsidRDefault="004F7661" w:rsidP="00D06932">
            <w:pPr>
              <w:pStyle w:val="Tabletext"/>
            </w:pPr>
            <w:r w:rsidRPr="00C36E58">
              <w:t>Because</w:t>
            </w:r>
            <w:r w:rsidRPr="00A535D6">
              <w:rPr>
                <w:spacing w:val="-10"/>
              </w:rPr>
              <w:t xml:space="preserve"> </w:t>
            </w:r>
            <w:r w:rsidRPr="00C36E58">
              <w:t>the</w:t>
            </w:r>
            <w:r w:rsidRPr="00A535D6">
              <w:rPr>
                <w:spacing w:val="-6"/>
              </w:rPr>
              <w:t xml:space="preserve"> </w:t>
            </w:r>
            <w:r w:rsidRPr="00C36E58">
              <w:t>people</w:t>
            </w:r>
            <w:r w:rsidRPr="007814F9">
              <w:t xml:space="preserve"> </w:t>
            </w:r>
            <w:r w:rsidRPr="00C36E58">
              <w:t>of</w:t>
            </w:r>
            <w:r w:rsidRPr="00A535D6">
              <w:rPr>
                <w:spacing w:val="-10"/>
              </w:rPr>
              <w:t xml:space="preserve"> </w:t>
            </w:r>
            <w:r w:rsidRPr="00C36E58">
              <w:t>the</w:t>
            </w:r>
            <w:r w:rsidRPr="007814F9">
              <w:t xml:space="preserve"> </w:t>
            </w:r>
            <w:r w:rsidRPr="00C36E58">
              <w:t>area</w:t>
            </w:r>
            <w:r w:rsidRPr="00A535D6">
              <w:rPr>
                <w:spacing w:val="-6"/>
              </w:rPr>
              <w:t xml:space="preserve"> </w:t>
            </w:r>
            <w:r w:rsidRPr="00C36E58">
              <w:t>wanted</w:t>
            </w:r>
            <w:r w:rsidRPr="00A535D6">
              <w:rPr>
                <w:spacing w:val="-10"/>
              </w:rPr>
              <w:t xml:space="preserve"> </w:t>
            </w:r>
            <w:r w:rsidRPr="00C36E58">
              <w:t>to</w:t>
            </w:r>
            <w:r w:rsidRPr="007814F9">
              <w:t xml:space="preserve"> </w:t>
            </w:r>
            <w:r w:rsidRPr="00C36E58">
              <w:t>be</w:t>
            </w:r>
            <w:r w:rsidRPr="00A535D6">
              <w:rPr>
                <w:spacing w:val="-6"/>
              </w:rPr>
              <w:t xml:space="preserve"> </w:t>
            </w:r>
            <w:r w:rsidRPr="00C36E58">
              <w:t>a</w:t>
            </w:r>
            <w:r w:rsidRPr="007814F9">
              <w:t xml:space="preserve"> </w:t>
            </w:r>
            <w:r w:rsidRPr="00C36E58">
              <w:t>self-governing</w:t>
            </w:r>
            <w:r w:rsidRPr="00A535D6">
              <w:rPr>
                <w:spacing w:val="-6"/>
              </w:rPr>
              <w:t xml:space="preserve"> </w:t>
            </w:r>
            <w:r w:rsidRPr="00C36E58">
              <w:t>state,</w:t>
            </w:r>
            <w:r w:rsidRPr="00A535D6">
              <w:rPr>
                <w:spacing w:val="-9"/>
              </w:rPr>
              <w:t xml:space="preserve"> </w:t>
            </w:r>
            <w:r w:rsidRPr="00C36E58">
              <w:t>they</w:t>
            </w:r>
            <w:r w:rsidRPr="00A535D6">
              <w:rPr>
                <w:spacing w:val="-10"/>
              </w:rPr>
              <w:t xml:space="preserve"> </w:t>
            </w:r>
            <w:r w:rsidRPr="00C36E58">
              <w:t>fought</w:t>
            </w:r>
            <w:r w:rsidRPr="007814F9">
              <w:t xml:space="preserve"> </w:t>
            </w:r>
            <w:r w:rsidRPr="00C36E58">
              <w:t>imperialism</w:t>
            </w:r>
            <w:r w:rsidRPr="00A535D6">
              <w:rPr>
                <w:spacing w:val="-6"/>
              </w:rPr>
              <w:t xml:space="preserve"> </w:t>
            </w:r>
            <w:r w:rsidRPr="00C36E58">
              <w:t>for</w:t>
            </w:r>
            <w:r w:rsidRPr="00A535D6">
              <w:rPr>
                <w:spacing w:val="-10"/>
              </w:rPr>
              <w:t xml:space="preserve"> </w:t>
            </w:r>
            <w:r w:rsidRPr="00C36E58">
              <w:t>many</w:t>
            </w:r>
            <w:r w:rsidRPr="00A535D6">
              <w:rPr>
                <w:spacing w:val="-9"/>
              </w:rPr>
              <w:t xml:space="preserve"> </w:t>
            </w:r>
            <w:r w:rsidRPr="00C36E58">
              <w:t>years.</w:t>
            </w:r>
          </w:p>
        </w:tc>
      </w:tr>
    </w:tbl>
    <w:p w14:paraId="0E12E47A" w14:textId="77777777" w:rsidR="004F7661" w:rsidRPr="00A535D6" w:rsidRDefault="004F7661" w:rsidP="004F7661">
      <w:pPr>
        <w:pStyle w:val="Heading2"/>
      </w:pPr>
      <w:r w:rsidRPr="00A535D6">
        <w:t>industrial</w:t>
      </w:r>
    </w:p>
    <w:p w14:paraId="05D3E767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of</w:t>
      </w:r>
      <w:r w:rsidRPr="00A535D6">
        <w:rPr>
          <w:spacing w:val="-14"/>
        </w:rPr>
        <w:t xml:space="preserve"> </w:t>
      </w:r>
      <w:r w:rsidRPr="00A535D6">
        <w:t>or</w:t>
      </w:r>
      <w:r w:rsidRPr="00A535D6">
        <w:rPr>
          <w:spacing w:val="-14"/>
        </w:rPr>
        <w:t xml:space="preserve"> </w:t>
      </w:r>
      <w:r w:rsidRPr="00A535D6">
        <w:t>pertaining</w:t>
      </w:r>
      <w:r w:rsidRPr="00A535D6">
        <w:rPr>
          <w:spacing w:val="-13"/>
        </w:rPr>
        <w:t xml:space="preserve"> </w:t>
      </w:r>
      <w:r w:rsidRPr="00A535D6">
        <w:t>to</w:t>
      </w:r>
      <w:r w:rsidRPr="00A535D6">
        <w:rPr>
          <w:spacing w:val="-14"/>
        </w:rPr>
        <w:t xml:space="preserve"> </w:t>
      </w:r>
      <w:r w:rsidRPr="00A535D6">
        <w:t>the</w:t>
      </w:r>
      <w:r w:rsidRPr="00A535D6">
        <w:rPr>
          <w:spacing w:val="-14"/>
        </w:rPr>
        <w:t xml:space="preserve"> </w:t>
      </w:r>
      <w:r w:rsidRPr="00A535D6">
        <w:t>production</w:t>
      </w:r>
      <w:r w:rsidRPr="00A535D6">
        <w:rPr>
          <w:spacing w:val="-13"/>
        </w:rPr>
        <w:t xml:space="preserve"> </w:t>
      </w:r>
      <w:r w:rsidRPr="00A535D6">
        <w:t>of</w:t>
      </w:r>
      <w:r w:rsidRPr="00A535D6">
        <w:rPr>
          <w:spacing w:val="-14"/>
        </w:rPr>
        <w:t xml:space="preserve"> </w:t>
      </w:r>
      <w:r w:rsidRPr="00A535D6">
        <w:t>goods</w:t>
      </w:r>
      <w:r w:rsidRPr="00A535D6">
        <w:rPr>
          <w:spacing w:val="-13"/>
        </w:rPr>
        <w:t xml:space="preserve"> </w:t>
      </w:r>
      <w:r w:rsidRPr="00A535D6">
        <w:t>and</w:t>
      </w:r>
      <w:r w:rsidRPr="00A535D6">
        <w:rPr>
          <w:spacing w:val="-14"/>
        </w:rPr>
        <w:t xml:space="preserve"> </w:t>
      </w:r>
      <w:r w:rsidRPr="00A535D6">
        <w:t>services</w:t>
      </w:r>
      <w:r w:rsidRPr="00A535D6">
        <w:rPr>
          <w:spacing w:val="-14"/>
        </w:rPr>
        <w:t xml:space="preserve"> </w:t>
      </w:r>
      <w:r w:rsidRPr="00A535D6">
        <w:t>by</w:t>
      </w:r>
      <w:r w:rsidRPr="00A535D6">
        <w:rPr>
          <w:spacing w:val="-13"/>
        </w:rPr>
        <w:t xml:space="preserve"> </w:t>
      </w:r>
      <w:r w:rsidRPr="00A535D6">
        <w:t>industry</w:t>
      </w:r>
      <w:r w:rsidRPr="00A535D6">
        <w:rPr>
          <w:spacing w:val="-14"/>
        </w:rPr>
        <w:t xml:space="preserve"> </w:t>
      </w:r>
      <w:r w:rsidRPr="00A535D6">
        <w:t>(the</w:t>
      </w:r>
      <w:r w:rsidRPr="00A535D6">
        <w:rPr>
          <w:spacing w:val="-12"/>
        </w:rPr>
        <w:t xml:space="preserve"> </w:t>
      </w:r>
      <w:r w:rsidRPr="00A535D6">
        <w:t>activity</w:t>
      </w:r>
      <w:r w:rsidRPr="00A535D6">
        <w:rPr>
          <w:spacing w:val="-14"/>
        </w:rPr>
        <w:t xml:space="preserve"> </w:t>
      </w:r>
      <w:r w:rsidRPr="00A535D6">
        <w:t>or</w:t>
      </w:r>
      <w:r w:rsidRPr="00A535D6">
        <w:rPr>
          <w:spacing w:val="-14"/>
        </w:rPr>
        <w:t xml:space="preserve"> </w:t>
      </w:r>
      <w:r w:rsidRPr="00A535D6">
        <w:t>process</w:t>
      </w:r>
      <w:r w:rsidRPr="00A535D6">
        <w:rPr>
          <w:spacing w:val="-11"/>
        </w:rPr>
        <w:t xml:space="preserve"> </w:t>
      </w:r>
      <w:r w:rsidRPr="00A535D6">
        <w:t>of</w:t>
      </w:r>
      <w:r w:rsidRPr="00A535D6">
        <w:rPr>
          <w:spacing w:val="-14"/>
        </w:rPr>
        <w:t xml:space="preserve"> </w:t>
      </w:r>
      <w:r w:rsidRPr="00A535D6">
        <w:t>turning</w:t>
      </w:r>
      <w:r w:rsidRPr="00A535D6">
        <w:rPr>
          <w:spacing w:val="-12"/>
        </w:rPr>
        <w:t xml:space="preserve"> </w:t>
      </w:r>
      <w:r w:rsidRPr="00A535D6">
        <w:t>raw</w:t>
      </w:r>
      <w:r w:rsidRPr="00A535D6">
        <w:rPr>
          <w:spacing w:val="-12"/>
        </w:rPr>
        <w:t xml:space="preserve"> </w:t>
      </w:r>
      <w:r w:rsidRPr="00A535D6">
        <w:t>materials</w:t>
      </w:r>
      <w:r w:rsidRPr="00A535D6">
        <w:rPr>
          <w:spacing w:val="-12"/>
        </w:rPr>
        <w:t xml:space="preserve"> </w:t>
      </w:r>
      <w:r w:rsidRPr="00A535D6">
        <w:t>into finished</w:t>
      </w:r>
      <w:r w:rsidRPr="00A535D6">
        <w:rPr>
          <w:spacing w:val="-3"/>
        </w:rPr>
        <w:t xml:space="preserve"> </w:t>
      </w:r>
      <w:r w:rsidRPr="00A535D6">
        <w:t>goods,</w:t>
      </w:r>
      <w:r w:rsidRPr="00A535D6">
        <w:rPr>
          <w:spacing w:val="-3"/>
        </w:rPr>
        <w:t xml:space="preserve"> </w:t>
      </w:r>
      <w:r w:rsidRPr="00A535D6">
        <w:t>or</w:t>
      </w:r>
      <w:r w:rsidRPr="00A535D6">
        <w:rPr>
          <w:spacing w:val="-7"/>
        </w:rPr>
        <w:t xml:space="preserve"> </w:t>
      </w:r>
      <w:r w:rsidRPr="00A535D6">
        <w:t>a</w:t>
      </w:r>
      <w:r w:rsidRPr="00A535D6">
        <w:rPr>
          <w:spacing w:val="-3"/>
        </w:rPr>
        <w:t xml:space="preserve"> </w:t>
      </w:r>
      <w:r w:rsidRPr="00A535D6">
        <w:t>particular</w:t>
      </w:r>
      <w:r w:rsidRPr="00A535D6">
        <w:rPr>
          <w:spacing w:val="-7"/>
        </w:rPr>
        <w:t xml:space="preserve"> </w:t>
      </w:r>
      <w:r w:rsidRPr="00A535D6">
        <w:t>business</w:t>
      </w:r>
      <w:r w:rsidRPr="00A535D6">
        <w:rPr>
          <w:spacing w:val="-7"/>
        </w:rPr>
        <w:t xml:space="preserve"> </w:t>
      </w:r>
      <w:r w:rsidRPr="00A535D6">
        <w:t>that</w:t>
      </w:r>
      <w:r w:rsidRPr="00A535D6">
        <w:rPr>
          <w:spacing w:val="-3"/>
        </w:rPr>
        <w:t xml:space="preserve"> </w:t>
      </w:r>
      <w:r w:rsidRPr="00A535D6">
        <w:t>does</w:t>
      </w:r>
      <w:r w:rsidRPr="00A535D6">
        <w:rPr>
          <w:spacing w:val="-7"/>
        </w:rPr>
        <w:t xml:space="preserve"> </w:t>
      </w:r>
      <w:r w:rsidRPr="00A535D6">
        <w:t>this)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1B25A7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D610E0C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F649B9A" w14:textId="77777777" w:rsidR="004F7661" w:rsidRPr="00A535D6" w:rsidRDefault="004F7661" w:rsidP="00D06932">
            <w:pPr>
              <w:pStyle w:val="Tabletext"/>
            </w:pPr>
            <w:r w:rsidRPr="00A535D6">
              <w:t>adjective</w:t>
            </w:r>
          </w:p>
        </w:tc>
      </w:tr>
      <w:tr w:rsidR="004F7661" w:rsidRPr="00A535D6" w14:paraId="3C22EDB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245098E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6D8C5843" w14:textId="77777777" w:rsidR="004F7661" w:rsidRPr="00A535D6" w:rsidRDefault="004F7661" w:rsidP="00D06932">
            <w:pPr>
              <w:pStyle w:val="Tabletext"/>
            </w:pPr>
            <w:r w:rsidRPr="000F4E10">
              <w:t>industry,</w:t>
            </w:r>
            <w:r w:rsidRPr="00A535D6">
              <w:rPr>
                <w:spacing w:val="-8"/>
              </w:rPr>
              <w:t xml:space="preserve"> </w:t>
            </w:r>
            <w:r w:rsidRPr="000F4E10">
              <w:t>industries,</w:t>
            </w:r>
            <w:r w:rsidRPr="00C36E58">
              <w:t xml:space="preserve"> </w:t>
            </w:r>
            <w:r w:rsidRPr="000F4E10">
              <w:t>industrialist,</w:t>
            </w:r>
            <w:r w:rsidRPr="00C36E58">
              <w:t xml:space="preserve"> </w:t>
            </w:r>
            <w:r w:rsidRPr="000F4E10">
              <w:t>industrialists</w:t>
            </w:r>
          </w:p>
        </w:tc>
      </w:tr>
      <w:tr w:rsidR="004F7661" w:rsidRPr="00A535D6" w14:paraId="52D131D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3064433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2730D47" w14:textId="77777777" w:rsidR="004F7661" w:rsidRPr="00A535D6" w:rsidRDefault="004F7661" w:rsidP="00D06932">
            <w:pPr>
              <w:pStyle w:val="Tabletext"/>
            </w:pPr>
            <w:r w:rsidRPr="00A535D6">
              <w:t>colonialism</w:t>
            </w:r>
          </w:p>
        </w:tc>
      </w:tr>
      <w:tr w:rsidR="004F7661" w:rsidRPr="00A535D6" w14:paraId="3363CFC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E71BECD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2CB19311" w14:textId="77777777" w:rsidR="004F7661" w:rsidRPr="00A535D6" w:rsidRDefault="004F7661" w:rsidP="00D06932">
            <w:pPr>
              <w:pStyle w:val="Tabletext"/>
            </w:pPr>
            <w:r w:rsidRPr="00C36E58">
              <w:t>The</w:t>
            </w:r>
            <w:r w:rsidRPr="007814F9">
              <w:t xml:space="preserve"> </w:t>
            </w:r>
            <w:r w:rsidRPr="00C36E58">
              <w:t>number</w:t>
            </w:r>
            <w:r w:rsidRPr="00A535D6">
              <w:rPr>
                <w:spacing w:val="-8"/>
              </w:rPr>
              <w:t xml:space="preserve"> </w:t>
            </w:r>
            <w:r w:rsidRPr="00C36E58">
              <w:t>of</w:t>
            </w:r>
            <w:r w:rsidRPr="007814F9">
              <w:t xml:space="preserve"> </w:t>
            </w:r>
            <w:r w:rsidRPr="00C36E58">
              <w:t>industrial jobs such as</w:t>
            </w:r>
            <w:r w:rsidRPr="00A535D6">
              <w:rPr>
                <w:spacing w:val="-9"/>
              </w:rPr>
              <w:t xml:space="preserve"> </w:t>
            </w:r>
            <w:r w:rsidRPr="00C36E58">
              <w:t>those in manufacturing</w:t>
            </w:r>
            <w:r w:rsidRPr="007814F9">
              <w:t xml:space="preserve"> </w:t>
            </w:r>
            <w:r w:rsidRPr="00C36E58">
              <w:t>have been decreasing</w:t>
            </w:r>
            <w:r w:rsidRPr="007814F9">
              <w:t xml:space="preserve"> </w:t>
            </w:r>
            <w:r w:rsidRPr="00C36E58">
              <w:t>in</w:t>
            </w:r>
            <w:r w:rsidRPr="00A535D6">
              <w:rPr>
                <w:spacing w:val="-8"/>
              </w:rPr>
              <w:t xml:space="preserve"> </w:t>
            </w:r>
            <w:r w:rsidRPr="00C36E58">
              <w:t>the region.</w:t>
            </w:r>
          </w:p>
        </w:tc>
      </w:tr>
    </w:tbl>
    <w:p w14:paraId="17273F58" w14:textId="77777777" w:rsidR="004F7661" w:rsidRPr="00A535D6" w:rsidRDefault="004F7661" w:rsidP="004F7661">
      <w:pPr>
        <w:pStyle w:val="Heading2"/>
      </w:pPr>
      <w:r w:rsidRPr="00A535D6">
        <w:lastRenderedPageBreak/>
        <w:t>industrialization</w:t>
      </w:r>
    </w:p>
    <w:p w14:paraId="57B5C6F8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to</w:t>
      </w:r>
      <w:r w:rsidRPr="00A535D6">
        <w:rPr>
          <w:spacing w:val="-3"/>
        </w:rPr>
        <w:t xml:space="preserve"> </w:t>
      </w:r>
      <w:r w:rsidRPr="00A535D6">
        <w:t>introduce</w:t>
      </w:r>
      <w:r w:rsidRPr="00A535D6">
        <w:rPr>
          <w:spacing w:val="-3"/>
        </w:rPr>
        <w:t xml:space="preserve"> </w:t>
      </w:r>
      <w:r w:rsidRPr="00A535D6">
        <w:t>industry</w:t>
      </w:r>
      <w:r w:rsidRPr="00A535D6">
        <w:rPr>
          <w:spacing w:val="-7"/>
        </w:rPr>
        <w:t xml:space="preserve"> </w:t>
      </w:r>
      <w:r w:rsidRPr="00A535D6">
        <w:t>into</w:t>
      </w:r>
      <w:r w:rsidRPr="00A535D6">
        <w:rPr>
          <w:spacing w:val="-2"/>
        </w:rPr>
        <w:t xml:space="preserve"> </w:t>
      </w:r>
      <w:r w:rsidRPr="00A535D6">
        <w:t>(a</w:t>
      </w:r>
      <w:r w:rsidRPr="00A535D6">
        <w:rPr>
          <w:spacing w:val="-3"/>
        </w:rPr>
        <w:t xml:space="preserve"> </w:t>
      </w:r>
      <w:r w:rsidRPr="00A535D6">
        <w:t>country,</w:t>
      </w:r>
      <w:r w:rsidRPr="00A535D6">
        <w:rPr>
          <w:spacing w:val="-2"/>
        </w:rPr>
        <w:t xml:space="preserve"> </w:t>
      </w:r>
      <w:r w:rsidRPr="00A535D6">
        <w:t>region,</w:t>
      </w:r>
      <w:r w:rsidRPr="00A535D6">
        <w:rPr>
          <w:spacing w:val="-3"/>
        </w:rPr>
        <w:t xml:space="preserve"> </w:t>
      </w:r>
      <w:r w:rsidRPr="00A535D6">
        <w:t>or</w:t>
      </w:r>
      <w:r w:rsidRPr="00A535D6">
        <w:rPr>
          <w:spacing w:val="-11"/>
        </w:rPr>
        <w:t xml:space="preserve"> </w:t>
      </w:r>
      <w:r w:rsidRPr="00A535D6">
        <w:t>the</w:t>
      </w:r>
      <w:r w:rsidRPr="00A535D6">
        <w:rPr>
          <w:spacing w:val="-3"/>
        </w:rPr>
        <w:t xml:space="preserve"> </w:t>
      </w:r>
      <w:r w:rsidRPr="00A535D6">
        <w:t>like);</w:t>
      </w:r>
      <w:r w:rsidRPr="00A535D6">
        <w:rPr>
          <w:spacing w:val="-2"/>
        </w:rPr>
        <w:t xml:space="preserve"> </w:t>
      </w:r>
      <w:r w:rsidRPr="00A535D6">
        <w:t>make</w:t>
      </w:r>
      <w:r w:rsidRPr="00A535D6">
        <w:rPr>
          <w:spacing w:val="-3"/>
        </w:rPr>
        <w:t xml:space="preserve"> </w:t>
      </w:r>
      <w:r w:rsidRPr="00A535D6">
        <w:t>industrial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0ECF5D4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39EF42E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340A6B9E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3C9B4A7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439135A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5CA838E3" w14:textId="77777777" w:rsidR="004F7661" w:rsidRPr="00A535D6" w:rsidRDefault="004F7661" w:rsidP="00D06932">
            <w:pPr>
              <w:pStyle w:val="Tabletext"/>
            </w:pPr>
            <w:r w:rsidRPr="000F4E10">
              <w:t>industrializes,</w:t>
            </w:r>
            <w:r w:rsidRPr="00A535D6">
              <w:rPr>
                <w:spacing w:val="6"/>
              </w:rPr>
              <w:t xml:space="preserve"> </w:t>
            </w:r>
            <w:r w:rsidRPr="000F4E10">
              <w:t>industrializing,</w:t>
            </w:r>
            <w:r w:rsidRPr="00A535D6">
              <w:rPr>
                <w:spacing w:val="6"/>
              </w:rPr>
              <w:t xml:space="preserve"> </w:t>
            </w:r>
            <w:r w:rsidRPr="000F4E10">
              <w:t>industrialized</w:t>
            </w:r>
          </w:p>
        </w:tc>
      </w:tr>
      <w:tr w:rsidR="004F7661" w:rsidRPr="00A535D6" w14:paraId="291C81A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C845D38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6CF90AB4" w14:textId="77777777" w:rsidR="004F7661" w:rsidRPr="00A535D6" w:rsidRDefault="004F7661" w:rsidP="00D06932">
            <w:pPr>
              <w:pStyle w:val="Tabletext"/>
            </w:pPr>
            <w:r w:rsidRPr="00A535D6">
              <w:t>urbanization</w:t>
            </w:r>
          </w:p>
        </w:tc>
      </w:tr>
      <w:tr w:rsidR="004F7661" w:rsidRPr="00A535D6" w14:paraId="54B5094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5A754B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3F69B0EB" w14:textId="77777777" w:rsidR="004F7661" w:rsidRPr="00A535D6" w:rsidRDefault="004F7661" w:rsidP="00D06932">
            <w:pPr>
              <w:pStyle w:val="Tabletext"/>
            </w:pPr>
            <w:r w:rsidRPr="00C36E58">
              <w:t>Industrialization</w:t>
            </w:r>
            <w:r w:rsidRPr="00A535D6">
              <w:rPr>
                <w:spacing w:val="-2"/>
              </w:rPr>
              <w:t xml:space="preserve"> </w:t>
            </w:r>
            <w:r w:rsidRPr="00C36E58">
              <w:t>in</w:t>
            </w:r>
            <w:r w:rsidRPr="00A535D6">
              <w:rPr>
                <w:spacing w:val="-1"/>
              </w:rPr>
              <w:t xml:space="preserve"> </w:t>
            </w:r>
            <w:r w:rsidRPr="00C36E58">
              <w:t>nineteenth-century</w:t>
            </w:r>
            <w:r w:rsidRPr="007814F9">
              <w:t xml:space="preserve"> </w:t>
            </w:r>
            <w:r w:rsidRPr="00C36E58">
              <w:t>Britain</w:t>
            </w:r>
            <w:r w:rsidRPr="00A535D6">
              <w:rPr>
                <w:spacing w:val="-1"/>
              </w:rPr>
              <w:t xml:space="preserve"> </w:t>
            </w:r>
            <w:r w:rsidRPr="00C36E58">
              <w:t>dramatically</w:t>
            </w:r>
            <w:r w:rsidRPr="00A535D6">
              <w:rPr>
                <w:spacing w:val="-6"/>
              </w:rPr>
              <w:t xml:space="preserve"> </w:t>
            </w:r>
            <w:r w:rsidRPr="00C36E58">
              <w:t>changed</w:t>
            </w:r>
            <w:r w:rsidRPr="007814F9">
              <w:t xml:space="preserve"> </w:t>
            </w:r>
            <w:r w:rsidRPr="00C36E58">
              <w:t>the</w:t>
            </w:r>
            <w:r w:rsidRPr="00A535D6">
              <w:rPr>
                <w:spacing w:val="-1"/>
              </w:rPr>
              <w:t xml:space="preserve"> </w:t>
            </w:r>
            <w:r w:rsidRPr="00C36E58">
              <w:t>ways</w:t>
            </w:r>
            <w:r w:rsidRPr="00A535D6">
              <w:rPr>
                <w:spacing w:val="-2"/>
              </w:rPr>
              <w:t xml:space="preserve"> </w:t>
            </w:r>
            <w:r w:rsidRPr="00C36E58">
              <w:t>people</w:t>
            </w:r>
            <w:r w:rsidRPr="00A535D6">
              <w:rPr>
                <w:spacing w:val="-1"/>
              </w:rPr>
              <w:t xml:space="preserve"> </w:t>
            </w:r>
            <w:r w:rsidRPr="00C36E58">
              <w:t>worked</w:t>
            </w:r>
            <w:r w:rsidRPr="00A535D6">
              <w:rPr>
                <w:spacing w:val="-1"/>
              </w:rPr>
              <w:t xml:space="preserve"> </w:t>
            </w:r>
            <w:r w:rsidRPr="00C36E58">
              <w:t>and</w:t>
            </w:r>
            <w:r w:rsidRPr="00A535D6">
              <w:rPr>
                <w:spacing w:val="-1"/>
              </w:rPr>
              <w:t xml:space="preserve"> </w:t>
            </w:r>
            <w:r w:rsidRPr="00C36E58">
              <w:t>lived.</w:t>
            </w:r>
          </w:p>
        </w:tc>
      </w:tr>
    </w:tbl>
    <w:p w14:paraId="4032B852" w14:textId="77777777" w:rsidR="004F7661" w:rsidRPr="00A535D6" w:rsidRDefault="004F7661" w:rsidP="004F7661">
      <w:pPr>
        <w:pStyle w:val="Heading2"/>
      </w:pPr>
      <w:r w:rsidRPr="00A535D6">
        <w:t>liberal</w:t>
      </w:r>
    </w:p>
    <w:p w14:paraId="74D60A76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relating</w:t>
      </w:r>
      <w:r w:rsidRPr="00A535D6">
        <w:rPr>
          <w:spacing w:val="-13"/>
        </w:rPr>
        <w:t xml:space="preserve"> </w:t>
      </w:r>
      <w:r w:rsidRPr="00A535D6">
        <w:t>to</w:t>
      </w:r>
      <w:r w:rsidRPr="00A535D6">
        <w:rPr>
          <w:spacing w:val="-7"/>
        </w:rPr>
        <w:t xml:space="preserve"> </w:t>
      </w:r>
      <w:r w:rsidRPr="00A535D6">
        <w:t>democratic</w:t>
      </w:r>
      <w:r w:rsidRPr="00A535D6">
        <w:rPr>
          <w:spacing w:val="-8"/>
        </w:rPr>
        <w:t xml:space="preserve"> </w:t>
      </w:r>
      <w:r w:rsidRPr="00A535D6">
        <w:t>forms</w:t>
      </w:r>
      <w:r w:rsidRPr="00A535D6">
        <w:rPr>
          <w:spacing w:val="-8"/>
        </w:rPr>
        <w:t xml:space="preserve"> </w:t>
      </w:r>
      <w:r w:rsidRPr="00A535D6">
        <w:t>of</w:t>
      </w:r>
      <w:r w:rsidRPr="00A535D6">
        <w:rPr>
          <w:spacing w:val="-8"/>
        </w:rPr>
        <w:t xml:space="preserve"> </w:t>
      </w:r>
      <w:r w:rsidRPr="00A535D6">
        <w:t>government</w:t>
      </w:r>
      <w:r w:rsidRPr="00A535D6">
        <w:rPr>
          <w:spacing w:val="-8"/>
        </w:rPr>
        <w:t xml:space="preserve"> </w:t>
      </w:r>
      <w:r w:rsidRPr="00A535D6">
        <w:t>rather</w:t>
      </w:r>
      <w:r w:rsidRPr="00A535D6">
        <w:rPr>
          <w:spacing w:val="-16"/>
        </w:rPr>
        <w:t xml:space="preserve"> </w:t>
      </w:r>
      <w:r w:rsidRPr="00A535D6">
        <w:t>than</w:t>
      </w:r>
      <w:r w:rsidRPr="00A535D6">
        <w:rPr>
          <w:spacing w:val="-8"/>
        </w:rPr>
        <w:t xml:space="preserve"> </w:t>
      </w:r>
      <w:r w:rsidRPr="00A535D6">
        <w:t>monarchies</w:t>
      </w:r>
      <w:r w:rsidRPr="00A535D6">
        <w:rPr>
          <w:spacing w:val="-8"/>
        </w:rPr>
        <w:t xml:space="preserve"> </w:t>
      </w:r>
      <w:r w:rsidRPr="00A535D6">
        <w:t>or</w:t>
      </w:r>
      <w:r w:rsidRPr="00A535D6">
        <w:rPr>
          <w:spacing w:val="-12"/>
        </w:rPr>
        <w:t xml:space="preserve"> </w:t>
      </w:r>
      <w:r w:rsidRPr="00A535D6">
        <w:t>aristocracies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9A9F5E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25C478E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3931E1A3" w14:textId="77777777" w:rsidR="004F7661" w:rsidRPr="00A535D6" w:rsidRDefault="004F7661" w:rsidP="00D06932">
            <w:pPr>
              <w:pStyle w:val="Tabletext"/>
            </w:pPr>
            <w:r w:rsidRPr="00A535D6">
              <w:t>adjective</w:t>
            </w:r>
          </w:p>
        </w:tc>
      </w:tr>
      <w:tr w:rsidR="004F7661" w:rsidRPr="00A535D6" w14:paraId="29DD098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84B1734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13C5E489" w14:textId="77777777" w:rsidR="004F7661" w:rsidRPr="00A535D6" w:rsidRDefault="004F7661" w:rsidP="00D06932">
            <w:pPr>
              <w:pStyle w:val="Tabletext"/>
            </w:pPr>
            <w:r w:rsidRPr="00A535D6">
              <w:t>liberalism</w:t>
            </w:r>
          </w:p>
        </w:tc>
      </w:tr>
      <w:tr w:rsidR="004F7661" w:rsidRPr="00A535D6" w14:paraId="65ACF06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FC43F64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6C098A6" w14:textId="77777777" w:rsidR="004F7661" w:rsidRPr="00A535D6" w:rsidRDefault="004F7661" w:rsidP="00D06932">
            <w:pPr>
              <w:pStyle w:val="Tabletext"/>
            </w:pPr>
            <w:r w:rsidRPr="007814F9">
              <w:t>democratic,</w:t>
            </w:r>
            <w:r w:rsidRPr="00A535D6">
              <w:rPr>
                <w:spacing w:val="1"/>
              </w:rPr>
              <w:t xml:space="preserve"> </w:t>
            </w:r>
            <w:r w:rsidRPr="00A535D6">
              <w:rPr>
                <w:spacing w:val="-2"/>
              </w:rPr>
              <w:t>progressive</w:t>
            </w:r>
          </w:p>
        </w:tc>
      </w:tr>
      <w:tr w:rsidR="004F7661" w:rsidRPr="00A535D6" w14:paraId="745EA9A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6902A17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53AB7970" w14:textId="77777777" w:rsidR="004F7661" w:rsidRPr="00A535D6" w:rsidRDefault="004F7661" w:rsidP="00D06932">
            <w:pPr>
              <w:pStyle w:val="Tabletext"/>
            </w:pPr>
            <w:r w:rsidRPr="00C36E58">
              <w:t>The</w:t>
            </w:r>
            <w:r w:rsidRPr="007814F9">
              <w:t xml:space="preserve"> </w:t>
            </w:r>
            <w:r w:rsidRPr="00C36E58">
              <w:t>new leader</w:t>
            </w:r>
            <w:r w:rsidRPr="00A535D6">
              <w:rPr>
                <w:spacing w:val="-9"/>
              </w:rPr>
              <w:t xml:space="preserve"> </w:t>
            </w:r>
            <w:r w:rsidRPr="00C36E58">
              <w:t>wished</w:t>
            </w:r>
            <w:r w:rsidRPr="00A535D6">
              <w:rPr>
                <w:spacing w:val="-8"/>
              </w:rPr>
              <w:t xml:space="preserve"> </w:t>
            </w:r>
            <w:r w:rsidRPr="00C36E58">
              <w:t>to</w:t>
            </w:r>
            <w:r w:rsidRPr="007814F9">
              <w:t xml:space="preserve"> </w:t>
            </w:r>
            <w:r w:rsidRPr="00C36E58">
              <w:t>establish a liberal</w:t>
            </w:r>
            <w:r w:rsidRPr="007814F9">
              <w:t xml:space="preserve"> </w:t>
            </w:r>
            <w:r w:rsidRPr="00C36E58">
              <w:t>form of government</w:t>
            </w:r>
            <w:r w:rsidRPr="007814F9">
              <w:t xml:space="preserve"> </w:t>
            </w:r>
            <w:r w:rsidRPr="00C36E58">
              <w:t>in a country</w:t>
            </w:r>
            <w:r w:rsidRPr="00A535D6">
              <w:rPr>
                <w:spacing w:val="-12"/>
              </w:rPr>
              <w:t xml:space="preserve"> </w:t>
            </w:r>
            <w:r w:rsidRPr="00C36E58">
              <w:t>that had</w:t>
            </w:r>
            <w:r w:rsidRPr="007814F9">
              <w:t xml:space="preserve"> </w:t>
            </w:r>
            <w:r w:rsidRPr="00C36E58">
              <w:t>never</w:t>
            </w:r>
            <w:r w:rsidRPr="00A535D6">
              <w:rPr>
                <w:spacing w:val="-8"/>
              </w:rPr>
              <w:t xml:space="preserve"> </w:t>
            </w:r>
            <w:r w:rsidRPr="00C36E58">
              <w:t>known</w:t>
            </w:r>
            <w:r w:rsidRPr="007814F9">
              <w:t xml:space="preserve"> </w:t>
            </w:r>
            <w:r w:rsidRPr="00C36E58">
              <w:t>political freedom.</w:t>
            </w:r>
          </w:p>
        </w:tc>
      </w:tr>
    </w:tbl>
    <w:p w14:paraId="144557F1" w14:textId="77777777" w:rsidR="004F7661" w:rsidRPr="00F01746" w:rsidRDefault="004F7661" w:rsidP="004F7661">
      <w:pPr>
        <w:pStyle w:val="Heading2"/>
      </w:pPr>
      <w:r w:rsidRPr="00F01746">
        <w:t>manufacturing</w:t>
      </w:r>
    </w:p>
    <w:p w14:paraId="434B7B4D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14"/>
        </w:rPr>
        <w:t xml:space="preserve"> </w:t>
      </w:r>
      <w:r w:rsidRPr="00A535D6">
        <w:t>process</w:t>
      </w:r>
      <w:r w:rsidRPr="00A535D6">
        <w:rPr>
          <w:spacing w:val="-13"/>
        </w:rPr>
        <w:t xml:space="preserve"> </w:t>
      </w:r>
      <w:r w:rsidRPr="00A535D6">
        <w:t>or</w:t>
      </w:r>
      <w:r w:rsidRPr="00A535D6">
        <w:rPr>
          <w:spacing w:val="-16"/>
        </w:rPr>
        <w:t xml:space="preserve"> </w:t>
      </w:r>
      <w:r w:rsidRPr="00A535D6">
        <w:t>business</w:t>
      </w:r>
      <w:r w:rsidRPr="00A535D6">
        <w:rPr>
          <w:spacing w:val="-13"/>
        </w:rPr>
        <w:t xml:space="preserve"> </w:t>
      </w:r>
      <w:r w:rsidRPr="00A535D6">
        <w:t>of</w:t>
      </w:r>
      <w:r w:rsidRPr="00A535D6">
        <w:rPr>
          <w:spacing w:val="-13"/>
        </w:rPr>
        <w:t xml:space="preserve"> </w:t>
      </w:r>
      <w:r w:rsidRPr="00A535D6">
        <w:t>producing</w:t>
      </w:r>
      <w:r w:rsidRPr="00A535D6">
        <w:rPr>
          <w:spacing w:val="-13"/>
        </w:rPr>
        <w:t xml:space="preserve"> </w:t>
      </w:r>
      <w:r w:rsidRPr="00A535D6">
        <w:t>a</w:t>
      </w:r>
      <w:r w:rsidRPr="00A535D6">
        <w:rPr>
          <w:spacing w:val="-13"/>
        </w:rPr>
        <w:t xml:space="preserve"> </w:t>
      </w:r>
      <w:r w:rsidRPr="00A535D6">
        <w:t>large</w:t>
      </w:r>
      <w:r w:rsidRPr="00A535D6">
        <w:rPr>
          <w:spacing w:val="-13"/>
        </w:rPr>
        <w:t xml:space="preserve"> </w:t>
      </w:r>
      <w:r w:rsidRPr="00A535D6">
        <w:t>quantity</w:t>
      </w:r>
      <w:r w:rsidRPr="00A535D6">
        <w:rPr>
          <w:spacing w:val="-16"/>
        </w:rPr>
        <w:t xml:space="preserve"> </w:t>
      </w:r>
      <w:r w:rsidRPr="00A535D6">
        <w:t>of</w:t>
      </w:r>
      <w:r w:rsidRPr="00A535D6">
        <w:rPr>
          <w:spacing w:val="-13"/>
        </w:rPr>
        <w:t xml:space="preserve"> </w:t>
      </w:r>
      <w:r w:rsidRPr="00A535D6">
        <w:t>products,</w:t>
      </w:r>
      <w:r w:rsidRPr="00A535D6">
        <w:rPr>
          <w:spacing w:val="-13"/>
        </w:rPr>
        <w:t xml:space="preserve"> </w:t>
      </w:r>
      <w:r w:rsidRPr="00A535D6">
        <w:t>often</w:t>
      </w:r>
      <w:r w:rsidRPr="00A535D6">
        <w:rPr>
          <w:spacing w:val="-13"/>
        </w:rPr>
        <w:t xml:space="preserve"> </w:t>
      </w:r>
      <w:r w:rsidRPr="00A535D6">
        <w:t>from</w:t>
      </w:r>
      <w:r w:rsidRPr="00A535D6">
        <w:rPr>
          <w:spacing w:val="-13"/>
        </w:rPr>
        <w:t xml:space="preserve"> </w:t>
      </w:r>
      <w:r w:rsidRPr="00A535D6">
        <w:t>raw</w:t>
      </w:r>
      <w:r w:rsidRPr="00A535D6">
        <w:rPr>
          <w:spacing w:val="-13"/>
        </w:rPr>
        <w:t xml:space="preserve"> </w:t>
      </w:r>
      <w:r w:rsidRPr="00A535D6">
        <w:t>materials,</w:t>
      </w:r>
      <w:r w:rsidRPr="00A535D6">
        <w:rPr>
          <w:spacing w:val="-13"/>
        </w:rPr>
        <w:t xml:space="preserve"> </w:t>
      </w:r>
      <w:r w:rsidRPr="00A535D6">
        <w:t>using</w:t>
      </w:r>
      <w:r w:rsidRPr="00A535D6">
        <w:rPr>
          <w:spacing w:val="-13"/>
        </w:rPr>
        <w:t xml:space="preserve"> </w:t>
      </w:r>
      <w:r w:rsidRPr="00A535D6">
        <w:t>machines</w:t>
      </w:r>
      <w:r w:rsidRPr="00A535D6">
        <w:rPr>
          <w:spacing w:val="-13"/>
        </w:rPr>
        <w:t xml:space="preserve"> </w:t>
      </w:r>
      <w:r w:rsidRPr="00A535D6">
        <w:t>and human labor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F016C3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1C623DC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695A79D9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2B1D007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4A294BE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6C30E70E" w14:textId="77777777" w:rsidR="004F7661" w:rsidRPr="00A535D6" w:rsidRDefault="004F7661" w:rsidP="00D06932">
            <w:pPr>
              <w:pStyle w:val="Tabletext"/>
            </w:pPr>
            <w:r w:rsidRPr="00DB4C33">
              <w:t>manufacturer,</w:t>
            </w:r>
            <w:r w:rsidRPr="00A535D6">
              <w:rPr>
                <w:spacing w:val="2"/>
              </w:rPr>
              <w:t xml:space="preserve"> </w:t>
            </w:r>
            <w:r w:rsidRPr="00DB4C33">
              <w:t>manufacture,</w:t>
            </w:r>
            <w:r w:rsidRPr="00A535D6">
              <w:rPr>
                <w:spacing w:val="3"/>
              </w:rPr>
              <w:t xml:space="preserve"> </w:t>
            </w:r>
            <w:r w:rsidRPr="00A535D6">
              <w:t>manufactured</w:t>
            </w:r>
          </w:p>
        </w:tc>
      </w:tr>
      <w:tr w:rsidR="004F7661" w:rsidRPr="00A535D6" w14:paraId="31E226B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2A7C327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8F6748D" w14:textId="77777777" w:rsidR="004F7661" w:rsidRPr="00A535D6" w:rsidRDefault="004F7661" w:rsidP="00D06932">
            <w:pPr>
              <w:pStyle w:val="Tabletext"/>
            </w:pPr>
            <w:r w:rsidRPr="00A535D6">
              <w:t>production, construction, assembly</w:t>
            </w:r>
          </w:p>
        </w:tc>
      </w:tr>
      <w:tr w:rsidR="004F7661" w:rsidRPr="00A535D6" w14:paraId="22744B9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BF3AD4B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5E4BF148" w14:textId="77777777" w:rsidR="004F7661" w:rsidRPr="00A535D6" w:rsidRDefault="004F7661" w:rsidP="00D06932">
            <w:pPr>
              <w:pStyle w:val="Tabletext"/>
            </w:pPr>
            <w:r w:rsidRPr="007814F9">
              <w:t>Many</w:t>
            </w:r>
            <w:r w:rsidRPr="00A535D6">
              <w:rPr>
                <w:spacing w:val="-9"/>
              </w:rPr>
              <w:t xml:space="preserve"> </w:t>
            </w:r>
            <w:r w:rsidRPr="007814F9">
              <w:t>jobs in manufacturing were lost last year, when a large car</w:t>
            </w:r>
            <w:r w:rsidRPr="00A535D6">
              <w:rPr>
                <w:spacing w:val="-8"/>
              </w:rPr>
              <w:t xml:space="preserve"> </w:t>
            </w:r>
            <w:r w:rsidRPr="007814F9">
              <w:t>maker</w:t>
            </w:r>
            <w:r w:rsidRPr="00A535D6">
              <w:rPr>
                <w:spacing w:val="-9"/>
              </w:rPr>
              <w:t xml:space="preserve"> </w:t>
            </w:r>
            <w:r w:rsidRPr="007814F9">
              <w:t>had</w:t>
            </w:r>
            <w:r w:rsidRPr="00A535D6">
              <w:rPr>
                <w:spacing w:val="-8"/>
              </w:rPr>
              <w:t xml:space="preserve"> </w:t>
            </w:r>
            <w:r w:rsidRPr="007814F9">
              <w:t xml:space="preserve">to </w:t>
            </w:r>
            <w:proofErr w:type="gramStart"/>
            <w:r w:rsidRPr="007814F9">
              <w:t>close down</w:t>
            </w:r>
            <w:proofErr w:type="gramEnd"/>
            <w:r w:rsidRPr="007814F9">
              <w:t>.</w:t>
            </w:r>
          </w:p>
        </w:tc>
      </w:tr>
    </w:tbl>
    <w:p w14:paraId="6284EA65" w14:textId="77777777" w:rsidR="004F7661" w:rsidRPr="00A535D6" w:rsidRDefault="004F7661" w:rsidP="004F7661">
      <w:pPr>
        <w:pStyle w:val="Heading2"/>
      </w:pPr>
      <w:r w:rsidRPr="00F01746">
        <w:t>middle</w:t>
      </w:r>
      <w:r w:rsidRPr="00A535D6">
        <w:rPr>
          <w:spacing w:val="-9"/>
        </w:rPr>
        <w:t xml:space="preserve"> </w:t>
      </w:r>
      <w:r w:rsidRPr="00F01746">
        <w:t>class</w:t>
      </w:r>
    </w:p>
    <w:p w14:paraId="20211F47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9"/>
        </w:rPr>
        <w:t xml:space="preserve"> </w:t>
      </w:r>
      <w:r w:rsidRPr="00A535D6">
        <w:t>social</w:t>
      </w:r>
      <w:r w:rsidRPr="00A535D6">
        <w:rPr>
          <w:spacing w:val="-9"/>
        </w:rPr>
        <w:t xml:space="preserve"> </w:t>
      </w:r>
      <w:r w:rsidRPr="00A535D6">
        <w:t>class</w:t>
      </w:r>
      <w:r w:rsidRPr="00A535D6">
        <w:rPr>
          <w:spacing w:val="-9"/>
        </w:rPr>
        <w:t xml:space="preserve"> </w:t>
      </w:r>
      <w:r w:rsidRPr="00A535D6">
        <w:t>between</w:t>
      </w:r>
      <w:r w:rsidRPr="00A535D6">
        <w:rPr>
          <w:spacing w:val="-13"/>
        </w:rPr>
        <w:t xml:space="preserve"> </w:t>
      </w:r>
      <w:r w:rsidRPr="00A535D6">
        <w:t>the</w:t>
      </w:r>
      <w:r w:rsidRPr="00A535D6">
        <w:rPr>
          <w:spacing w:val="-13"/>
        </w:rPr>
        <w:t xml:space="preserve"> </w:t>
      </w:r>
      <w:r w:rsidRPr="00A535D6">
        <w:t>very</w:t>
      </w:r>
      <w:r w:rsidRPr="00A535D6">
        <w:rPr>
          <w:spacing w:val="-13"/>
        </w:rPr>
        <w:t xml:space="preserve"> </w:t>
      </w:r>
      <w:r w:rsidRPr="00A535D6">
        <w:t>rich</w:t>
      </w:r>
      <w:r w:rsidRPr="00A535D6">
        <w:rPr>
          <w:spacing w:val="-9"/>
        </w:rPr>
        <w:t xml:space="preserve"> </w:t>
      </w:r>
      <w:r w:rsidRPr="00A535D6">
        <w:t>or</w:t>
      </w:r>
      <w:r w:rsidRPr="00A535D6">
        <w:rPr>
          <w:spacing w:val="-17"/>
        </w:rPr>
        <w:t xml:space="preserve"> </w:t>
      </w:r>
      <w:r w:rsidRPr="00A535D6">
        <w:t>the</w:t>
      </w:r>
      <w:r w:rsidRPr="00A535D6">
        <w:rPr>
          <w:spacing w:val="-9"/>
        </w:rPr>
        <w:t xml:space="preserve"> </w:t>
      </w:r>
      <w:r w:rsidRPr="00A535D6">
        <w:t>aristocracy</w:t>
      </w:r>
      <w:r w:rsidRPr="00A535D6">
        <w:rPr>
          <w:spacing w:val="-13"/>
        </w:rPr>
        <w:t xml:space="preserve"> </w:t>
      </w:r>
      <w:r w:rsidRPr="00A535D6">
        <w:t>and</w:t>
      </w:r>
      <w:r w:rsidRPr="00A535D6">
        <w:rPr>
          <w:spacing w:val="-9"/>
        </w:rPr>
        <w:t xml:space="preserve"> </w:t>
      </w:r>
      <w:r w:rsidRPr="00A535D6">
        <w:t>lower-class</w:t>
      </w:r>
      <w:r w:rsidRPr="00A535D6">
        <w:rPr>
          <w:spacing w:val="-9"/>
        </w:rPr>
        <w:t xml:space="preserve"> </w:t>
      </w:r>
      <w:r w:rsidRPr="00A535D6">
        <w:t>laborers,</w:t>
      </w:r>
      <w:r w:rsidRPr="00A535D6">
        <w:rPr>
          <w:spacing w:val="-13"/>
        </w:rPr>
        <w:t xml:space="preserve"> </w:t>
      </w:r>
      <w:r w:rsidRPr="00A535D6">
        <w:t>that</w:t>
      </w:r>
      <w:r w:rsidRPr="00A535D6">
        <w:rPr>
          <w:spacing w:val="-9"/>
        </w:rPr>
        <w:t xml:space="preserve"> </w:t>
      </w:r>
      <w:r w:rsidRPr="00A535D6">
        <w:t>includes</w:t>
      </w:r>
      <w:r w:rsidRPr="00A535D6">
        <w:rPr>
          <w:spacing w:val="-9"/>
        </w:rPr>
        <w:t xml:space="preserve"> </w:t>
      </w:r>
      <w:proofErr w:type="gramStart"/>
      <w:r w:rsidRPr="00A535D6">
        <w:t>business</w:t>
      </w:r>
      <w:r w:rsidRPr="00A535D6">
        <w:rPr>
          <w:spacing w:val="-9"/>
        </w:rPr>
        <w:t xml:space="preserve"> </w:t>
      </w:r>
      <w:r w:rsidRPr="00A535D6">
        <w:t>people</w:t>
      </w:r>
      <w:proofErr w:type="gramEnd"/>
      <w:r w:rsidRPr="00A535D6">
        <w:t>, professionals,</w:t>
      </w:r>
      <w:r w:rsidRPr="00A535D6">
        <w:rPr>
          <w:spacing w:val="-1"/>
        </w:rPr>
        <w:t xml:space="preserve"> </w:t>
      </w:r>
      <w:r w:rsidRPr="00A535D6">
        <w:t>farmers,</w:t>
      </w:r>
      <w:r w:rsidRPr="00A535D6">
        <w:rPr>
          <w:spacing w:val="-1"/>
        </w:rPr>
        <w:t xml:space="preserve"> </w:t>
      </w:r>
      <w:r w:rsidRPr="00A535D6">
        <w:t>skilled</w:t>
      </w:r>
      <w:r w:rsidRPr="00A535D6">
        <w:rPr>
          <w:spacing w:val="-1"/>
        </w:rPr>
        <w:t xml:space="preserve"> </w:t>
      </w:r>
      <w:r w:rsidRPr="00A535D6">
        <w:t>workers,</w:t>
      </w:r>
      <w:r w:rsidRPr="00A535D6">
        <w:rPr>
          <w:spacing w:val="-1"/>
        </w:rPr>
        <w:t xml:space="preserve"> </w:t>
      </w:r>
      <w:r w:rsidRPr="00A535D6">
        <w:t>and</w:t>
      </w:r>
      <w:r w:rsidRPr="00A535D6">
        <w:rPr>
          <w:spacing w:val="-5"/>
        </w:rPr>
        <w:t xml:space="preserve"> </w:t>
      </w:r>
      <w:r w:rsidRPr="00A535D6">
        <w:t>the</w:t>
      </w:r>
      <w:r w:rsidRPr="00A535D6">
        <w:rPr>
          <w:spacing w:val="-1"/>
        </w:rPr>
        <w:t xml:space="preserve"> </w:t>
      </w:r>
      <w:r w:rsidRPr="00A535D6">
        <w:t>like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09095CD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1B9A090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39518FE0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54EE670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73C77FB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75D3AF06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25F43C9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8F3361B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056F9D5A" w14:textId="77777777" w:rsidR="004F7661" w:rsidRPr="00A535D6" w:rsidRDefault="004F7661" w:rsidP="00D06932">
            <w:pPr>
              <w:pStyle w:val="Tabletext"/>
            </w:pPr>
            <w:r w:rsidRPr="00A535D6">
              <w:t>bourgeoisie</w:t>
            </w:r>
          </w:p>
        </w:tc>
      </w:tr>
      <w:tr w:rsidR="004F7661" w:rsidRPr="00A535D6" w14:paraId="279722C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5C658B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4545F364" w14:textId="77777777" w:rsidR="004F7661" w:rsidRPr="00A535D6" w:rsidRDefault="004F7661" w:rsidP="00D06932">
            <w:pPr>
              <w:pStyle w:val="Tabletext"/>
            </w:pPr>
            <w:r w:rsidRPr="000F4E10">
              <w:t>Most</w:t>
            </w:r>
            <w:r w:rsidRPr="00A535D6">
              <w:rPr>
                <w:spacing w:val="-13"/>
              </w:rPr>
              <w:t xml:space="preserve"> </w:t>
            </w:r>
            <w:r w:rsidRPr="000F4E10">
              <w:t>Americans</w:t>
            </w:r>
            <w:r w:rsidRPr="00A535D6">
              <w:rPr>
                <w:spacing w:val="-12"/>
              </w:rPr>
              <w:t xml:space="preserve"> </w:t>
            </w:r>
            <w:r w:rsidRPr="000F4E10">
              <w:t>view</w:t>
            </w:r>
            <w:r w:rsidRPr="00A535D6">
              <w:rPr>
                <w:spacing w:val="-12"/>
              </w:rPr>
              <w:t xml:space="preserve"> </w:t>
            </w:r>
            <w:r w:rsidRPr="000F4E10">
              <w:t>themselves</w:t>
            </w:r>
            <w:r w:rsidRPr="00A535D6">
              <w:rPr>
                <w:spacing w:val="-12"/>
              </w:rPr>
              <w:t xml:space="preserve"> </w:t>
            </w:r>
            <w:r w:rsidRPr="000F4E10">
              <w:t>as</w:t>
            </w:r>
            <w:r w:rsidRPr="00A535D6">
              <w:rPr>
                <w:spacing w:val="-12"/>
              </w:rPr>
              <w:t xml:space="preserve"> </w:t>
            </w:r>
            <w:r w:rsidRPr="000F4E10">
              <w:t>being</w:t>
            </w:r>
            <w:r w:rsidRPr="00A535D6">
              <w:rPr>
                <w:spacing w:val="-12"/>
              </w:rPr>
              <w:t xml:space="preserve"> </w:t>
            </w:r>
            <w:r w:rsidRPr="000F4E10">
              <w:t>a</w:t>
            </w:r>
            <w:r w:rsidRPr="00A535D6">
              <w:rPr>
                <w:spacing w:val="-12"/>
              </w:rPr>
              <w:t xml:space="preserve"> </w:t>
            </w:r>
            <w:r w:rsidRPr="000F4E10">
              <w:t>part</w:t>
            </w:r>
            <w:r w:rsidRPr="00A535D6">
              <w:rPr>
                <w:spacing w:val="-12"/>
              </w:rPr>
              <w:t xml:space="preserve"> </w:t>
            </w:r>
            <w:r w:rsidRPr="000F4E10">
              <w:t>of</w:t>
            </w:r>
            <w:r w:rsidRPr="00A535D6">
              <w:rPr>
                <w:spacing w:val="-12"/>
              </w:rPr>
              <w:t xml:space="preserve"> </w:t>
            </w:r>
            <w:r w:rsidRPr="000F4E10">
              <w:t>the</w:t>
            </w:r>
            <w:r w:rsidRPr="00A535D6">
              <w:rPr>
                <w:spacing w:val="-12"/>
              </w:rPr>
              <w:t xml:space="preserve"> </w:t>
            </w:r>
            <w:r w:rsidRPr="000F4E10">
              <w:t>middle</w:t>
            </w:r>
            <w:r w:rsidRPr="00A535D6">
              <w:rPr>
                <w:spacing w:val="-12"/>
              </w:rPr>
              <w:t xml:space="preserve"> </w:t>
            </w:r>
            <w:r w:rsidRPr="000F4E10">
              <w:t>class,</w:t>
            </w:r>
            <w:r w:rsidRPr="00A535D6">
              <w:rPr>
                <w:spacing w:val="-12"/>
              </w:rPr>
              <w:t xml:space="preserve"> </w:t>
            </w:r>
            <w:r w:rsidRPr="000F4E10">
              <w:t>neither</w:t>
            </w:r>
            <w:r w:rsidRPr="00A535D6">
              <w:rPr>
                <w:spacing w:val="-12"/>
              </w:rPr>
              <w:t xml:space="preserve"> </w:t>
            </w:r>
            <w:r w:rsidRPr="000F4E10">
              <w:t>poor</w:t>
            </w:r>
            <w:r w:rsidRPr="00A535D6">
              <w:rPr>
                <w:spacing w:val="-12"/>
              </w:rPr>
              <w:t xml:space="preserve"> </w:t>
            </w:r>
            <w:r w:rsidRPr="000F4E10">
              <w:t>nor</w:t>
            </w:r>
            <w:r w:rsidRPr="00A535D6">
              <w:rPr>
                <w:spacing w:val="-12"/>
              </w:rPr>
              <w:t xml:space="preserve"> </w:t>
            </w:r>
            <w:r w:rsidRPr="000F4E10">
              <w:t>rich.</w:t>
            </w:r>
          </w:p>
        </w:tc>
      </w:tr>
    </w:tbl>
    <w:p w14:paraId="09C1B711" w14:textId="77777777" w:rsidR="004F7661" w:rsidRDefault="004F7661" w:rsidP="004F7661">
      <w:pPr>
        <w:pStyle w:val="Heading2"/>
      </w:pPr>
    </w:p>
    <w:p w14:paraId="674940D7" w14:textId="77777777" w:rsidR="004F7661" w:rsidRDefault="004F7661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6C1E6297" w14:textId="6798AD9D" w:rsidR="004F7661" w:rsidRPr="00F01746" w:rsidRDefault="004F7661" w:rsidP="004F7661">
      <w:pPr>
        <w:pStyle w:val="Heading2"/>
      </w:pPr>
      <w:r w:rsidRPr="00F01746">
        <w:lastRenderedPageBreak/>
        <w:t>nation</w:t>
      </w:r>
    </w:p>
    <w:p w14:paraId="64B9386F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 people</w:t>
      </w:r>
      <w:r w:rsidRPr="00A535D6">
        <w:rPr>
          <w:spacing w:val="-5"/>
        </w:rPr>
        <w:t xml:space="preserve"> </w:t>
      </w:r>
      <w:r w:rsidRPr="00A535D6">
        <w:t>living</w:t>
      </w:r>
      <w:r w:rsidRPr="00A535D6">
        <w:rPr>
          <w:spacing w:val="-5"/>
        </w:rPr>
        <w:t xml:space="preserve"> </w:t>
      </w:r>
      <w:r w:rsidRPr="00A535D6">
        <w:t>in</w:t>
      </w:r>
      <w:r w:rsidRPr="00A535D6">
        <w:rPr>
          <w:spacing w:val="-9"/>
        </w:rPr>
        <w:t xml:space="preserve"> </w:t>
      </w:r>
      <w:r w:rsidRPr="00A535D6">
        <w:t>the same</w:t>
      </w:r>
      <w:r w:rsidRPr="00A535D6">
        <w:rPr>
          <w:spacing w:val="-5"/>
        </w:rPr>
        <w:t xml:space="preserve"> </w:t>
      </w:r>
      <w:r w:rsidRPr="00A535D6">
        <w:t>geographic</w:t>
      </w:r>
      <w:r w:rsidRPr="00A535D6">
        <w:rPr>
          <w:spacing w:val="-5"/>
        </w:rPr>
        <w:t xml:space="preserve"> </w:t>
      </w:r>
      <w:r w:rsidRPr="00A535D6">
        <w:t>region</w:t>
      </w:r>
      <w:r w:rsidRPr="00A535D6">
        <w:rPr>
          <w:spacing w:val="-5"/>
        </w:rPr>
        <w:t xml:space="preserve"> </w:t>
      </w:r>
      <w:r w:rsidRPr="00A535D6">
        <w:t>and</w:t>
      </w:r>
      <w:r w:rsidRPr="00A535D6">
        <w:rPr>
          <w:spacing w:val="-5"/>
        </w:rPr>
        <w:t xml:space="preserve"> </w:t>
      </w:r>
      <w:r w:rsidRPr="00A535D6">
        <w:t>having</w:t>
      </w:r>
      <w:r w:rsidRPr="00A535D6">
        <w:rPr>
          <w:spacing w:val="-5"/>
        </w:rPr>
        <w:t xml:space="preserve"> </w:t>
      </w:r>
      <w:r w:rsidRPr="00A535D6">
        <w:t>a common</w:t>
      </w:r>
      <w:r w:rsidRPr="00A535D6">
        <w:rPr>
          <w:spacing w:val="-5"/>
        </w:rPr>
        <w:t xml:space="preserve"> </w:t>
      </w:r>
      <w:r w:rsidRPr="00A535D6">
        <w:t>history,</w:t>
      </w:r>
      <w:r w:rsidRPr="00A535D6">
        <w:rPr>
          <w:spacing w:val="-5"/>
        </w:rPr>
        <w:t xml:space="preserve"> </w:t>
      </w:r>
      <w:r w:rsidRPr="00A535D6">
        <w:t>language,</w:t>
      </w:r>
      <w:r w:rsidRPr="00A535D6">
        <w:rPr>
          <w:spacing w:val="-5"/>
        </w:rPr>
        <w:t xml:space="preserve"> </w:t>
      </w:r>
      <w:r w:rsidRPr="00A535D6">
        <w:t>and</w:t>
      </w:r>
      <w:r w:rsidRPr="00A535D6">
        <w:rPr>
          <w:spacing w:val="-5"/>
        </w:rPr>
        <w:t xml:space="preserve"> </w:t>
      </w:r>
      <w:r w:rsidRPr="00A535D6">
        <w:t>culture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71DD23C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0B6E4A6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36E847A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3F24011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BB31D1B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3170601D" w14:textId="77777777" w:rsidR="004F7661" w:rsidRPr="00A535D6" w:rsidRDefault="004F7661" w:rsidP="00D06932">
            <w:pPr>
              <w:pStyle w:val="Tabletext"/>
            </w:pPr>
            <w:r w:rsidRPr="00C36E58">
              <w:t>nations,</w:t>
            </w:r>
            <w:r w:rsidRPr="00A535D6">
              <w:rPr>
                <w:spacing w:val="-6"/>
              </w:rPr>
              <w:t xml:space="preserve"> </w:t>
            </w:r>
            <w:r w:rsidRPr="00C36E58">
              <w:t>nationless,</w:t>
            </w:r>
            <w:r w:rsidRPr="007814F9">
              <w:t xml:space="preserve"> </w:t>
            </w:r>
            <w:r w:rsidRPr="00C36E58">
              <w:t>nationhood</w:t>
            </w:r>
          </w:p>
        </w:tc>
      </w:tr>
      <w:tr w:rsidR="004F7661" w:rsidRPr="00A535D6" w14:paraId="6B8038A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349BC6B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1ECE4D82" w14:textId="77777777" w:rsidR="004F7661" w:rsidRPr="00A535D6" w:rsidRDefault="004F7661" w:rsidP="00D06932">
            <w:pPr>
              <w:pStyle w:val="Tabletext"/>
            </w:pPr>
            <w:r w:rsidRPr="00DB4C33">
              <w:t>country,</w:t>
            </w:r>
            <w:r w:rsidRPr="00A535D6">
              <w:rPr>
                <w:spacing w:val="8"/>
              </w:rPr>
              <w:t xml:space="preserve"> </w:t>
            </w:r>
            <w:r w:rsidRPr="00DB4C33">
              <w:t>land,</w:t>
            </w:r>
            <w:r w:rsidRPr="00A535D6">
              <w:rPr>
                <w:spacing w:val="9"/>
              </w:rPr>
              <w:t xml:space="preserve"> </w:t>
            </w:r>
            <w:r w:rsidRPr="00DB4C33">
              <w:t>commonwealth</w:t>
            </w:r>
          </w:p>
        </w:tc>
      </w:tr>
      <w:tr w:rsidR="004F7661" w:rsidRPr="00A535D6" w14:paraId="216D6FF1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310998D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5839187E" w14:textId="77777777" w:rsidR="004F7661" w:rsidRPr="00A535D6" w:rsidRDefault="004F7661" w:rsidP="00D06932">
            <w:pPr>
              <w:pStyle w:val="Tabletext"/>
            </w:pPr>
            <w:r w:rsidRPr="00A535D6">
              <w:rPr>
                <w:spacing w:val="-6"/>
              </w:rPr>
              <w:t>Eventually,</w:t>
            </w:r>
            <w:r w:rsidRPr="00C36E58">
              <w:t xml:space="preserve"> </w:t>
            </w:r>
            <w:r w:rsidRPr="00A535D6">
              <w:rPr>
                <w:spacing w:val="-6"/>
              </w:rPr>
              <w:t>the 13 colonies came</w:t>
            </w:r>
            <w:r w:rsidRPr="00C36E58">
              <w:t xml:space="preserve"> </w:t>
            </w:r>
            <w:r w:rsidRPr="00A535D6">
              <w:rPr>
                <w:spacing w:val="-6"/>
              </w:rPr>
              <w:t>together</w:t>
            </w:r>
            <w:r w:rsidRPr="00C36E58">
              <w:t xml:space="preserve"> </w:t>
            </w:r>
            <w:r w:rsidRPr="00A535D6">
              <w:rPr>
                <w:spacing w:val="-6"/>
              </w:rPr>
              <w:t>and formed a nation of 13 states, each connected by</w:t>
            </w:r>
            <w:r w:rsidRPr="00C36E58">
              <w:t xml:space="preserve"> </w:t>
            </w:r>
            <w:r w:rsidRPr="00A535D6">
              <w:rPr>
                <w:spacing w:val="-6"/>
              </w:rPr>
              <w:t>a common identity</w:t>
            </w:r>
            <w:r w:rsidRPr="00C36E58">
              <w:t xml:space="preserve"> </w:t>
            </w:r>
            <w:r w:rsidRPr="00A535D6">
              <w:rPr>
                <w:spacing w:val="-6"/>
              </w:rPr>
              <w:t xml:space="preserve">and </w:t>
            </w:r>
            <w:r w:rsidRPr="000F4E10">
              <w:t>ideology.</w:t>
            </w:r>
          </w:p>
        </w:tc>
      </w:tr>
    </w:tbl>
    <w:p w14:paraId="7E6C460A" w14:textId="77777777" w:rsidR="004F7661" w:rsidRPr="00A535D6" w:rsidRDefault="004F7661" w:rsidP="004F7661">
      <w:pPr>
        <w:pStyle w:val="Heading2"/>
      </w:pPr>
      <w:r w:rsidRPr="00F01746">
        <w:t>nation-state</w:t>
      </w:r>
    </w:p>
    <w:p w14:paraId="1AC7F781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9"/>
        </w:rPr>
        <w:t xml:space="preserve"> </w:t>
      </w:r>
      <w:r w:rsidRPr="00A535D6">
        <w:t>modern</w:t>
      </w:r>
      <w:r w:rsidRPr="00A535D6">
        <w:rPr>
          <w:spacing w:val="-8"/>
        </w:rPr>
        <w:t xml:space="preserve"> </w:t>
      </w:r>
      <w:r w:rsidRPr="00A535D6">
        <w:t>autonomous</w:t>
      </w:r>
      <w:r w:rsidRPr="00A535D6">
        <w:rPr>
          <w:spacing w:val="-8"/>
        </w:rPr>
        <w:t xml:space="preserve"> </w:t>
      </w:r>
      <w:r w:rsidRPr="00A535D6">
        <w:t>(self-governing)</w:t>
      </w:r>
      <w:r w:rsidRPr="00A535D6">
        <w:rPr>
          <w:spacing w:val="-8"/>
        </w:rPr>
        <w:t xml:space="preserve"> </w:t>
      </w:r>
      <w:r w:rsidRPr="00A535D6">
        <w:t>nation,</w:t>
      </w:r>
      <w:r w:rsidRPr="00A535D6">
        <w:rPr>
          <w:spacing w:val="-8"/>
        </w:rPr>
        <w:t xml:space="preserve"> </w:t>
      </w:r>
      <w:r w:rsidRPr="00A535D6">
        <w:t>considered</w:t>
      </w:r>
      <w:r w:rsidRPr="00A535D6">
        <w:rPr>
          <w:spacing w:val="-9"/>
        </w:rPr>
        <w:t xml:space="preserve"> </w:t>
      </w:r>
      <w:r w:rsidRPr="00A535D6">
        <w:t>as</w:t>
      </w:r>
      <w:r w:rsidRPr="00A535D6">
        <w:rPr>
          <w:spacing w:val="-8"/>
        </w:rPr>
        <w:t xml:space="preserve"> </w:t>
      </w:r>
      <w:r w:rsidRPr="00A535D6">
        <w:t>a</w:t>
      </w:r>
      <w:r w:rsidRPr="00A535D6">
        <w:rPr>
          <w:spacing w:val="-8"/>
        </w:rPr>
        <w:t xml:space="preserve"> </w:t>
      </w:r>
      <w:r w:rsidRPr="00A535D6">
        <w:t>unit</w:t>
      </w:r>
      <w:r w:rsidRPr="00A535D6">
        <w:rPr>
          <w:spacing w:val="-8"/>
        </w:rPr>
        <w:t xml:space="preserve"> </w:t>
      </w:r>
      <w:r w:rsidRPr="00A535D6">
        <w:t>of</w:t>
      </w:r>
      <w:r w:rsidRPr="00A535D6">
        <w:rPr>
          <w:spacing w:val="-8"/>
        </w:rPr>
        <w:t xml:space="preserve"> </w:t>
      </w:r>
      <w:r w:rsidRPr="00A535D6">
        <w:t>political</w:t>
      </w:r>
      <w:r w:rsidRPr="00A535D6">
        <w:rPr>
          <w:spacing w:val="-8"/>
        </w:rPr>
        <w:t xml:space="preserve"> </w:t>
      </w:r>
      <w:r w:rsidRPr="00A535D6">
        <w:t>organization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6BA7AF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46ECBBC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298AA3CB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5839F62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B0B1B02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7418030D" w14:textId="77777777" w:rsidR="004F7661" w:rsidRPr="00A535D6" w:rsidRDefault="004F7661" w:rsidP="00D06932">
            <w:pPr>
              <w:pStyle w:val="Tabletext"/>
            </w:pPr>
            <w:r w:rsidRPr="007814F9">
              <w:t>nation-</w:t>
            </w:r>
            <w:r w:rsidRPr="00A535D6">
              <w:rPr>
                <w:spacing w:val="-2"/>
              </w:rPr>
              <w:t>states</w:t>
            </w:r>
          </w:p>
        </w:tc>
      </w:tr>
      <w:tr w:rsidR="004F7661" w:rsidRPr="00A535D6" w14:paraId="38FB499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2A4BCFD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4F2FDB1" w14:textId="77777777" w:rsidR="004F7661" w:rsidRPr="00A535D6" w:rsidRDefault="004F7661" w:rsidP="00D06932">
            <w:pPr>
              <w:pStyle w:val="Tabletext"/>
            </w:pPr>
            <w:r w:rsidRPr="00C36E58">
              <w:t>country,</w:t>
            </w:r>
            <w:r w:rsidRPr="00A535D6">
              <w:rPr>
                <w:spacing w:val="-6"/>
              </w:rPr>
              <w:t xml:space="preserve"> </w:t>
            </w:r>
            <w:r w:rsidRPr="00C36E58">
              <w:t>sovereign</w:t>
            </w:r>
            <w:r w:rsidRPr="007814F9">
              <w:t xml:space="preserve"> </w:t>
            </w:r>
            <w:r w:rsidRPr="00C36E58">
              <w:t>states</w:t>
            </w:r>
          </w:p>
        </w:tc>
      </w:tr>
      <w:tr w:rsidR="004F7661" w:rsidRPr="00A535D6" w14:paraId="50AFAA8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B42FAFA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73A3097B" w14:textId="77777777" w:rsidR="004F7661" w:rsidRPr="00A535D6" w:rsidRDefault="004F7661" w:rsidP="00D06932">
            <w:pPr>
              <w:pStyle w:val="Tabletext"/>
            </w:pPr>
            <w:r w:rsidRPr="000F4E10">
              <w:t>Albania</w:t>
            </w:r>
            <w:r w:rsidRPr="00A535D6">
              <w:rPr>
                <w:spacing w:val="-11"/>
              </w:rPr>
              <w:t xml:space="preserve"> </w:t>
            </w:r>
            <w:r w:rsidRPr="000F4E10">
              <w:t>is</w:t>
            </w:r>
            <w:r w:rsidRPr="00A535D6">
              <w:rPr>
                <w:spacing w:val="-11"/>
              </w:rPr>
              <w:t xml:space="preserve"> </w:t>
            </w:r>
            <w:r w:rsidRPr="000F4E10">
              <w:t>a</w:t>
            </w:r>
            <w:r w:rsidRPr="00A535D6">
              <w:rPr>
                <w:spacing w:val="-10"/>
              </w:rPr>
              <w:t xml:space="preserve"> </w:t>
            </w:r>
            <w:r w:rsidRPr="000F4E10">
              <w:t>small</w:t>
            </w:r>
            <w:r w:rsidRPr="00A535D6">
              <w:rPr>
                <w:spacing w:val="-11"/>
              </w:rPr>
              <w:t xml:space="preserve"> </w:t>
            </w:r>
            <w:r w:rsidRPr="000F4E10">
              <w:t>nation-state</w:t>
            </w:r>
            <w:r w:rsidRPr="00A535D6">
              <w:rPr>
                <w:spacing w:val="-10"/>
              </w:rPr>
              <w:t xml:space="preserve"> </w:t>
            </w:r>
            <w:r w:rsidRPr="000F4E10">
              <w:t>of</w:t>
            </w:r>
            <w:r w:rsidRPr="00A535D6">
              <w:rPr>
                <w:spacing w:val="-11"/>
              </w:rPr>
              <w:t xml:space="preserve"> </w:t>
            </w:r>
            <w:r w:rsidRPr="000F4E10">
              <w:t>around</w:t>
            </w:r>
            <w:r w:rsidRPr="00A535D6">
              <w:rPr>
                <w:spacing w:val="-10"/>
              </w:rPr>
              <w:t xml:space="preserve"> </w:t>
            </w:r>
            <w:r w:rsidRPr="000F4E10">
              <w:t>3</w:t>
            </w:r>
            <w:r w:rsidRPr="00A535D6">
              <w:rPr>
                <w:spacing w:val="-11"/>
              </w:rPr>
              <w:t xml:space="preserve"> </w:t>
            </w:r>
            <w:r w:rsidRPr="000F4E10">
              <w:t>million</w:t>
            </w:r>
            <w:r w:rsidRPr="00A535D6">
              <w:rPr>
                <w:spacing w:val="-11"/>
              </w:rPr>
              <w:t xml:space="preserve"> </w:t>
            </w:r>
            <w:r w:rsidRPr="000F4E10">
              <w:t>people.</w:t>
            </w:r>
          </w:p>
        </w:tc>
      </w:tr>
    </w:tbl>
    <w:p w14:paraId="03517C42" w14:textId="77777777" w:rsidR="004F7661" w:rsidRPr="00F01746" w:rsidRDefault="004F7661" w:rsidP="004F7661">
      <w:pPr>
        <w:pStyle w:val="Heading2"/>
      </w:pPr>
      <w:r w:rsidRPr="00F01746">
        <w:t>nationalism</w:t>
      </w:r>
    </w:p>
    <w:p w14:paraId="6818A373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concern</w:t>
      </w:r>
      <w:r w:rsidRPr="00A535D6">
        <w:rPr>
          <w:spacing w:val="-5"/>
        </w:rPr>
        <w:t xml:space="preserve"> </w:t>
      </w:r>
      <w:r w:rsidRPr="00A535D6">
        <w:t>for</w:t>
      </w:r>
      <w:r w:rsidRPr="00A535D6">
        <w:rPr>
          <w:spacing w:val="-9"/>
        </w:rPr>
        <w:t xml:space="preserve"> </w:t>
      </w:r>
      <w:r w:rsidRPr="00A535D6">
        <w:t>or</w:t>
      </w:r>
      <w:r w:rsidRPr="00A535D6">
        <w:rPr>
          <w:spacing w:val="-9"/>
        </w:rPr>
        <w:t xml:space="preserve"> </w:t>
      </w:r>
      <w:r w:rsidRPr="00A535D6">
        <w:t>devotion</w:t>
      </w:r>
      <w:r w:rsidRPr="00A535D6">
        <w:rPr>
          <w:spacing w:val="-8"/>
        </w:rPr>
        <w:t xml:space="preserve"> </w:t>
      </w:r>
      <w:r w:rsidRPr="00A535D6">
        <w:t>to</w:t>
      </w:r>
      <w:r w:rsidRPr="00A535D6">
        <w:rPr>
          <w:spacing w:val="-5"/>
        </w:rPr>
        <w:t xml:space="preserve"> </w:t>
      </w:r>
      <w:r w:rsidRPr="00A535D6">
        <w:t>one’s own</w:t>
      </w:r>
      <w:r w:rsidRPr="00A535D6">
        <w:rPr>
          <w:spacing w:val="-5"/>
        </w:rPr>
        <w:t xml:space="preserve"> </w:t>
      </w:r>
      <w:r w:rsidRPr="00A535D6">
        <w:t>nation, especially</w:t>
      </w:r>
      <w:r w:rsidRPr="00A535D6">
        <w:rPr>
          <w:spacing w:val="-9"/>
        </w:rPr>
        <w:t xml:space="preserve"> </w:t>
      </w:r>
      <w:r w:rsidRPr="00A535D6">
        <w:t>desire</w:t>
      </w:r>
      <w:r w:rsidRPr="00A535D6">
        <w:rPr>
          <w:spacing w:val="-5"/>
        </w:rPr>
        <w:t xml:space="preserve"> </w:t>
      </w:r>
      <w:r w:rsidRPr="00A535D6">
        <w:t>for</w:t>
      </w:r>
      <w:r w:rsidRPr="00A535D6">
        <w:rPr>
          <w:spacing w:val="-8"/>
        </w:rPr>
        <w:t xml:space="preserve"> </w:t>
      </w:r>
      <w:r w:rsidRPr="00A535D6">
        <w:t>national</w:t>
      </w:r>
      <w:r w:rsidRPr="00A535D6">
        <w:rPr>
          <w:spacing w:val="-5"/>
        </w:rPr>
        <w:t xml:space="preserve"> </w:t>
      </w:r>
      <w:r w:rsidRPr="00A535D6">
        <w:t>progress, defense,</w:t>
      </w:r>
      <w:r w:rsidRPr="00A535D6">
        <w:rPr>
          <w:spacing w:val="-5"/>
        </w:rPr>
        <w:t xml:space="preserve"> </w:t>
      </w:r>
      <w:r w:rsidRPr="00A535D6">
        <w:t>or</w:t>
      </w:r>
      <w:r w:rsidRPr="00A535D6">
        <w:rPr>
          <w:spacing w:val="-9"/>
        </w:rPr>
        <w:t xml:space="preserve"> </w:t>
      </w:r>
      <w:r w:rsidRPr="00A535D6">
        <w:t>independence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A69852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4436AD1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9659DF4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1775EEC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D2668E9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55938584" w14:textId="77777777" w:rsidR="004F7661" w:rsidRPr="00A535D6" w:rsidRDefault="004F7661" w:rsidP="00D06932">
            <w:pPr>
              <w:pStyle w:val="Tabletext"/>
            </w:pPr>
            <w:r w:rsidRPr="007814F9">
              <w:t>nationalist,</w:t>
            </w:r>
            <w:r w:rsidRPr="00A535D6">
              <w:rPr>
                <w:spacing w:val="8"/>
              </w:rPr>
              <w:t xml:space="preserve"> </w:t>
            </w:r>
            <w:r w:rsidRPr="00A535D6">
              <w:rPr>
                <w:spacing w:val="-2"/>
              </w:rPr>
              <w:t>nationalistic</w:t>
            </w:r>
          </w:p>
        </w:tc>
      </w:tr>
      <w:tr w:rsidR="004F7661" w:rsidRPr="00A535D6" w14:paraId="6061A69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254EE67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2F4AB72B" w14:textId="77777777" w:rsidR="004F7661" w:rsidRPr="00A535D6" w:rsidRDefault="004F7661" w:rsidP="00D06932">
            <w:pPr>
              <w:pStyle w:val="Tabletext"/>
            </w:pPr>
            <w:r w:rsidRPr="007814F9">
              <w:t>patriotism,</w:t>
            </w:r>
            <w:r w:rsidRPr="00A535D6">
              <w:rPr>
                <w:spacing w:val="2"/>
              </w:rPr>
              <w:t xml:space="preserve"> </w:t>
            </w:r>
            <w:r w:rsidRPr="00A535D6">
              <w:rPr>
                <w:spacing w:val="-2"/>
              </w:rPr>
              <w:t>allegiance</w:t>
            </w:r>
          </w:p>
        </w:tc>
      </w:tr>
      <w:tr w:rsidR="004F7661" w:rsidRPr="00A535D6" w14:paraId="3CB325B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D41C581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7F42B1FD" w14:textId="77777777" w:rsidR="004F7661" w:rsidRPr="00A535D6" w:rsidRDefault="004F7661" w:rsidP="00D06932">
            <w:pPr>
              <w:pStyle w:val="Tabletext"/>
            </w:pPr>
            <w:r w:rsidRPr="000F4E10">
              <w:t>A</w:t>
            </w:r>
            <w:r w:rsidRPr="00A535D6">
              <w:rPr>
                <w:spacing w:val="-8"/>
              </w:rPr>
              <w:t xml:space="preserve"> </w:t>
            </w:r>
            <w:r w:rsidRPr="000F4E10">
              <w:t>wave</w:t>
            </w:r>
            <w:r w:rsidRPr="00C36E58">
              <w:t xml:space="preserve"> </w:t>
            </w:r>
            <w:r w:rsidRPr="000F4E10">
              <w:t>of</w:t>
            </w:r>
            <w:r w:rsidRPr="00A535D6">
              <w:rPr>
                <w:spacing w:val="-8"/>
              </w:rPr>
              <w:t xml:space="preserve"> </w:t>
            </w:r>
            <w:r w:rsidRPr="000F4E10">
              <w:t>nationalism</w:t>
            </w:r>
            <w:r w:rsidRPr="00C36E58">
              <w:t xml:space="preserve"> </w:t>
            </w:r>
            <w:r w:rsidRPr="000F4E10">
              <w:t>swept</w:t>
            </w:r>
            <w:r w:rsidRPr="00A535D6">
              <w:rPr>
                <w:spacing w:val="-12"/>
              </w:rPr>
              <w:t xml:space="preserve"> </w:t>
            </w:r>
            <w:r w:rsidRPr="000F4E10">
              <w:t>the</w:t>
            </w:r>
            <w:r w:rsidRPr="00C36E58">
              <w:t xml:space="preserve"> </w:t>
            </w:r>
            <w:r w:rsidRPr="000F4E10">
              <w:t>country</w:t>
            </w:r>
            <w:r w:rsidRPr="00A535D6">
              <w:rPr>
                <w:spacing w:val="-12"/>
              </w:rPr>
              <w:t xml:space="preserve"> </w:t>
            </w:r>
            <w:r w:rsidRPr="000F4E10">
              <w:t>after</w:t>
            </w:r>
            <w:r w:rsidRPr="00A535D6">
              <w:rPr>
                <w:spacing w:val="-11"/>
              </w:rPr>
              <w:t xml:space="preserve"> </w:t>
            </w:r>
            <w:r w:rsidRPr="000F4E10">
              <w:t>its</w:t>
            </w:r>
            <w:r w:rsidRPr="00C36E58">
              <w:t xml:space="preserve"> </w:t>
            </w:r>
            <w:r w:rsidRPr="000F4E10">
              <w:t>citizens</w:t>
            </w:r>
            <w:r w:rsidRPr="00A535D6">
              <w:rPr>
                <w:spacing w:val="-8"/>
              </w:rPr>
              <w:t xml:space="preserve"> </w:t>
            </w:r>
            <w:r w:rsidRPr="000F4E10">
              <w:t>were</w:t>
            </w:r>
            <w:r w:rsidRPr="00C36E58">
              <w:t xml:space="preserve"> </w:t>
            </w:r>
            <w:r w:rsidRPr="000F4E10">
              <w:t>attacked.</w:t>
            </w:r>
          </w:p>
        </w:tc>
      </w:tr>
    </w:tbl>
    <w:p w14:paraId="3FBB4349" w14:textId="77777777" w:rsidR="004F7661" w:rsidRPr="00A535D6" w:rsidRDefault="004F7661" w:rsidP="004F7661">
      <w:pPr>
        <w:pStyle w:val="Heading2"/>
        <w:rPr>
          <w:rFonts w:ascii="Calibri" w:hAnsi="Calibri" w:cs="Calibri"/>
        </w:rPr>
      </w:pPr>
      <w:r w:rsidRPr="007814F9">
        <w:t>natural</w:t>
      </w:r>
      <w:r w:rsidRPr="00A535D6">
        <w:rPr>
          <w:rFonts w:ascii="Calibri" w:hAnsi="Calibri" w:cs="Calibri"/>
          <w:color w:val="231F20"/>
          <w:spacing w:val="-8"/>
          <w:w w:val="90"/>
        </w:rPr>
        <w:t xml:space="preserve"> </w:t>
      </w:r>
      <w:r w:rsidRPr="007814F9">
        <w:t>rights</w:t>
      </w:r>
    </w:p>
    <w:p w14:paraId="0E1124E2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basic</w:t>
      </w:r>
      <w:r w:rsidRPr="00A535D6">
        <w:rPr>
          <w:spacing w:val="-5"/>
        </w:rPr>
        <w:t xml:space="preserve"> </w:t>
      </w:r>
      <w:r w:rsidRPr="00A535D6">
        <w:t>rights,</w:t>
      </w:r>
      <w:r w:rsidRPr="00A535D6">
        <w:rPr>
          <w:spacing w:val="-5"/>
        </w:rPr>
        <w:t xml:space="preserve"> </w:t>
      </w:r>
      <w:r w:rsidRPr="00A535D6">
        <w:t>such</w:t>
      </w:r>
      <w:r w:rsidRPr="00A535D6">
        <w:rPr>
          <w:spacing w:val="-5"/>
        </w:rPr>
        <w:t xml:space="preserve"> </w:t>
      </w:r>
      <w:r w:rsidRPr="00A535D6">
        <w:t>as life</w:t>
      </w:r>
      <w:r w:rsidRPr="00A535D6">
        <w:rPr>
          <w:spacing w:val="-5"/>
        </w:rPr>
        <w:t xml:space="preserve"> </w:t>
      </w:r>
      <w:r w:rsidRPr="00A535D6">
        <w:t>and</w:t>
      </w:r>
      <w:r w:rsidRPr="00A535D6">
        <w:rPr>
          <w:spacing w:val="-5"/>
        </w:rPr>
        <w:t xml:space="preserve"> </w:t>
      </w:r>
      <w:r w:rsidRPr="00A535D6">
        <w:t>liberty,</w:t>
      </w:r>
      <w:r w:rsidRPr="00A535D6">
        <w:rPr>
          <w:spacing w:val="-9"/>
        </w:rPr>
        <w:t xml:space="preserve"> </w:t>
      </w:r>
      <w:r w:rsidRPr="00A535D6">
        <w:t>that</w:t>
      </w:r>
      <w:r w:rsidRPr="00A535D6">
        <w:rPr>
          <w:spacing w:val="-5"/>
        </w:rPr>
        <w:t xml:space="preserve"> </w:t>
      </w:r>
      <w:r w:rsidRPr="00A535D6">
        <w:t>are considered</w:t>
      </w:r>
      <w:r w:rsidRPr="00A535D6">
        <w:rPr>
          <w:spacing w:val="-5"/>
        </w:rPr>
        <w:t xml:space="preserve"> </w:t>
      </w:r>
      <w:r w:rsidRPr="00A535D6">
        <w:t>inherent</w:t>
      </w:r>
      <w:r w:rsidRPr="00A535D6">
        <w:rPr>
          <w:spacing w:val="-5"/>
        </w:rPr>
        <w:t xml:space="preserve"> </w:t>
      </w:r>
      <w:r w:rsidRPr="00A535D6">
        <w:t>(essential)</w:t>
      </w:r>
      <w:r w:rsidRPr="00A535D6">
        <w:rPr>
          <w:spacing w:val="-5"/>
        </w:rPr>
        <w:t xml:space="preserve"> </w:t>
      </w:r>
      <w:r w:rsidRPr="00A535D6">
        <w:t>rights of</w:t>
      </w:r>
      <w:r w:rsidRPr="00A535D6">
        <w:rPr>
          <w:spacing w:val="-5"/>
        </w:rPr>
        <w:t xml:space="preserve"> </w:t>
      </w:r>
      <w:r w:rsidRPr="00A535D6">
        <w:t>all</w:t>
      </w:r>
      <w:r w:rsidRPr="00A535D6">
        <w:rPr>
          <w:spacing w:val="-5"/>
        </w:rPr>
        <w:t xml:space="preserve"> </w:t>
      </w:r>
      <w:r w:rsidRPr="00A535D6">
        <w:t>human</w:t>
      </w:r>
      <w:r w:rsidRPr="00A535D6">
        <w:rPr>
          <w:spacing w:val="-5"/>
        </w:rPr>
        <w:t xml:space="preserve"> </w:t>
      </w:r>
      <w:r w:rsidRPr="00A535D6">
        <w:t>beings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68697BE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2C0B204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57A1AF7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227BBB6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1C4193A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4B088FA6" w14:textId="77777777" w:rsidR="004F7661" w:rsidRPr="00A535D6" w:rsidRDefault="004F7661" w:rsidP="00D06932">
            <w:pPr>
              <w:pStyle w:val="Tabletext"/>
            </w:pPr>
            <w:r w:rsidRPr="00A535D6">
              <w:rPr>
                <w:spacing w:val="-6"/>
              </w:rPr>
              <w:t>natural</w:t>
            </w:r>
            <w:r w:rsidRPr="00A535D6">
              <w:rPr>
                <w:spacing w:val="-1"/>
              </w:rPr>
              <w:t xml:space="preserve"> </w:t>
            </w:r>
            <w:r w:rsidRPr="000F4E10">
              <w:t>right</w:t>
            </w:r>
          </w:p>
        </w:tc>
      </w:tr>
      <w:tr w:rsidR="004F7661" w:rsidRPr="00A535D6" w14:paraId="05FF0BE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FD05D8A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77A16726" w14:textId="77777777" w:rsidR="004F7661" w:rsidRPr="00A535D6" w:rsidRDefault="004F7661" w:rsidP="00D06932">
            <w:pPr>
              <w:pStyle w:val="Tabletext"/>
            </w:pPr>
            <w:r w:rsidRPr="007814F9">
              <w:t>innate</w:t>
            </w:r>
            <w:r w:rsidRPr="00A535D6">
              <w:rPr>
                <w:spacing w:val="-10"/>
              </w:rPr>
              <w:t xml:space="preserve"> </w:t>
            </w:r>
            <w:r w:rsidRPr="007814F9">
              <w:t>rights,</w:t>
            </w:r>
            <w:r w:rsidRPr="00A535D6">
              <w:rPr>
                <w:spacing w:val="-10"/>
              </w:rPr>
              <w:t xml:space="preserve"> </w:t>
            </w:r>
            <w:r w:rsidRPr="007814F9">
              <w:t>natural</w:t>
            </w:r>
            <w:r w:rsidRPr="00A535D6">
              <w:rPr>
                <w:spacing w:val="-9"/>
              </w:rPr>
              <w:t xml:space="preserve"> </w:t>
            </w:r>
            <w:r w:rsidRPr="007814F9">
              <w:t>laws</w:t>
            </w:r>
          </w:p>
        </w:tc>
      </w:tr>
      <w:tr w:rsidR="004F7661" w:rsidRPr="00A535D6" w14:paraId="41C7584D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247944F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5B575E3E" w14:textId="77777777" w:rsidR="004F7661" w:rsidRPr="00A535D6" w:rsidRDefault="004F7661" w:rsidP="00D06932">
            <w:pPr>
              <w:pStyle w:val="Tabletext"/>
            </w:pPr>
            <w:r w:rsidRPr="007814F9">
              <w:t>Although freedom from persecution and discrimination is considered a natural right, many</w:t>
            </w:r>
            <w:r w:rsidRPr="00C36E58">
              <w:t xml:space="preserve"> </w:t>
            </w:r>
            <w:r w:rsidRPr="007814F9">
              <w:t>continue</w:t>
            </w:r>
            <w:r w:rsidRPr="00C36E58">
              <w:t xml:space="preserve"> </w:t>
            </w:r>
            <w:r w:rsidRPr="007814F9">
              <w:t xml:space="preserve">to face </w:t>
            </w:r>
            <w:r w:rsidRPr="00A535D6">
              <w:t>oppression and injustice on daily basis.</w:t>
            </w:r>
          </w:p>
        </w:tc>
      </w:tr>
    </w:tbl>
    <w:p w14:paraId="17934B68" w14:textId="77777777" w:rsidR="004F7661" w:rsidRPr="00A535D6" w:rsidRDefault="004F7661" w:rsidP="004F7661">
      <w:pPr>
        <w:pStyle w:val="Heading2"/>
        <w:rPr>
          <w:rFonts w:ascii="Calibri" w:hAnsi="Calibri" w:cs="Calibri"/>
        </w:rPr>
      </w:pPr>
      <w:r w:rsidRPr="007814F9">
        <w:t>popular</w:t>
      </w:r>
      <w:r w:rsidRPr="00A535D6">
        <w:rPr>
          <w:rFonts w:ascii="Calibri" w:hAnsi="Calibri" w:cs="Calibri"/>
          <w:color w:val="231F20"/>
          <w:spacing w:val="-7"/>
          <w:w w:val="95"/>
        </w:rPr>
        <w:t xml:space="preserve"> </w:t>
      </w:r>
      <w:r w:rsidRPr="007814F9">
        <w:t>sovereignty</w:t>
      </w:r>
    </w:p>
    <w:p w14:paraId="08C0888F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7"/>
        </w:rPr>
        <w:t xml:space="preserve"> </w:t>
      </w:r>
      <w:r w:rsidRPr="00A535D6">
        <w:t>doctrine</w:t>
      </w:r>
      <w:r w:rsidRPr="00A535D6">
        <w:rPr>
          <w:spacing w:val="-10"/>
        </w:rPr>
        <w:t xml:space="preserve"> </w:t>
      </w:r>
      <w:r w:rsidRPr="00A535D6">
        <w:t>that</w:t>
      </w:r>
      <w:r w:rsidRPr="00A535D6">
        <w:rPr>
          <w:spacing w:val="-6"/>
        </w:rPr>
        <w:t xml:space="preserve"> </w:t>
      </w:r>
      <w:r w:rsidRPr="00A535D6">
        <w:t>a</w:t>
      </w:r>
      <w:r w:rsidRPr="00A535D6">
        <w:rPr>
          <w:spacing w:val="-7"/>
        </w:rPr>
        <w:t xml:space="preserve"> </w:t>
      </w:r>
      <w:r w:rsidRPr="00A535D6">
        <w:t>state</w:t>
      </w:r>
      <w:r w:rsidRPr="00A535D6">
        <w:rPr>
          <w:spacing w:val="-6"/>
        </w:rPr>
        <w:t xml:space="preserve"> </w:t>
      </w:r>
      <w:r w:rsidRPr="00A535D6">
        <w:t>is</w:t>
      </w:r>
      <w:r w:rsidRPr="00A535D6">
        <w:rPr>
          <w:spacing w:val="-6"/>
        </w:rPr>
        <w:t xml:space="preserve"> </w:t>
      </w:r>
      <w:r w:rsidRPr="00A535D6">
        <w:t>subject</w:t>
      </w:r>
      <w:r w:rsidRPr="00A535D6">
        <w:rPr>
          <w:spacing w:val="-11"/>
        </w:rPr>
        <w:t xml:space="preserve"> </w:t>
      </w:r>
      <w:r w:rsidRPr="00A535D6">
        <w:t>to</w:t>
      </w:r>
      <w:r w:rsidRPr="00A535D6">
        <w:rPr>
          <w:spacing w:val="-10"/>
        </w:rPr>
        <w:t xml:space="preserve"> </w:t>
      </w:r>
      <w:r w:rsidRPr="00A535D6">
        <w:t>the</w:t>
      </w:r>
      <w:r w:rsidRPr="00A535D6">
        <w:rPr>
          <w:spacing w:val="-6"/>
        </w:rPr>
        <w:t xml:space="preserve"> </w:t>
      </w:r>
      <w:r w:rsidRPr="00A535D6">
        <w:t>will</w:t>
      </w:r>
      <w:r w:rsidRPr="00A535D6">
        <w:rPr>
          <w:spacing w:val="-6"/>
        </w:rPr>
        <w:t xml:space="preserve"> </w:t>
      </w:r>
      <w:r w:rsidRPr="00A535D6">
        <w:t>of</w:t>
      </w:r>
      <w:r w:rsidRPr="00A535D6">
        <w:rPr>
          <w:spacing w:val="-11"/>
        </w:rPr>
        <w:t xml:space="preserve"> </w:t>
      </w:r>
      <w:r w:rsidRPr="00A535D6">
        <w:t>the</w:t>
      </w:r>
      <w:r w:rsidRPr="00A535D6">
        <w:rPr>
          <w:spacing w:val="-6"/>
        </w:rPr>
        <w:t xml:space="preserve"> </w:t>
      </w:r>
      <w:r w:rsidRPr="00A535D6">
        <w:t>people</w:t>
      </w:r>
      <w:r w:rsidRPr="00A535D6">
        <w:rPr>
          <w:spacing w:val="-6"/>
        </w:rPr>
        <w:t xml:space="preserve"> </w:t>
      </w:r>
      <w:r w:rsidRPr="00A535D6">
        <w:t>who</w:t>
      </w:r>
      <w:r w:rsidRPr="00A535D6">
        <w:rPr>
          <w:spacing w:val="-7"/>
        </w:rPr>
        <w:t xml:space="preserve"> </w:t>
      </w:r>
      <w:r w:rsidRPr="00A535D6">
        <w:t>comprise</w:t>
      </w:r>
      <w:r w:rsidRPr="00A535D6">
        <w:rPr>
          <w:spacing w:val="-10"/>
        </w:rPr>
        <w:t xml:space="preserve"> </w:t>
      </w:r>
      <w:r w:rsidRPr="00A535D6">
        <w:t>that</w:t>
      </w:r>
      <w:r w:rsidRPr="00A535D6">
        <w:rPr>
          <w:spacing w:val="-6"/>
        </w:rPr>
        <w:t xml:space="preserve"> </w:t>
      </w:r>
      <w:r w:rsidRPr="00A535D6">
        <w:t>state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FFAB5B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D439D21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05EFEA43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43F2F74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019780F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5C1F9DBB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12CD3EC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B066C83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207DBD20" w14:textId="77777777" w:rsidR="004F7661" w:rsidRPr="00A535D6" w:rsidRDefault="004F7661" w:rsidP="00D06932">
            <w:pPr>
              <w:pStyle w:val="Tabletext"/>
            </w:pPr>
            <w:r w:rsidRPr="00A535D6">
              <w:t>democracy</w:t>
            </w:r>
          </w:p>
        </w:tc>
      </w:tr>
      <w:tr w:rsidR="004F7661" w:rsidRPr="00A535D6" w14:paraId="2844418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6EF37EE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0241902A" w14:textId="77777777" w:rsidR="004F7661" w:rsidRPr="00A535D6" w:rsidRDefault="004F7661" w:rsidP="00D06932">
            <w:pPr>
              <w:pStyle w:val="Tabletext"/>
            </w:pPr>
            <w:r w:rsidRPr="007814F9">
              <w:t>The idea</w:t>
            </w:r>
            <w:r w:rsidRPr="00A535D6">
              <w:rPr>
                <w:spacing w:val="-3"/>
              </w:rPr>
              <w:t xml:space="preserve"> </w:t>
            </w:r>
            <w:r w:rsidRPr="007814F9">
              <w:t>of popular</w:t>
            </w:r>
            <w:r w:rsidRPr="00A535D6">
              <w:rPr>
                <w:spacing w:val="-8"/>
              </w:rPr>
              <w:t xml:space="preserve"> </w:t>
            </w:r>
            <w:r w:rsidRPr="007814F9">
              <w:t>sovereignty</w:t>
            </w:r>
            <w:r w:rsidRPr="00C36E58">
              <w:t xml:space="preserve"> </w:t>
            </w:r>
            <w:r w:rsidRPr="007814F9">
              <w:t>was present</w:t>
            </w:r>
            <w:r w:rsidRPr="00A535D6">
              <w:rPr>
                <w:spacing w:val="-8"/>
              </w:rPr>
              <w:t xml:space="preserve"> </w:t>
            </w:r>
            <w:r w:rsidRPr="007814F9">
              <w:t>throughout</w:t>
            </w:r>
            <w:r w:rsidRPr="00A535D6">
              <w:rPr>
                <w:spacing w:val="-8"/>
              </w:rPr>
              <w:t xml:space="preserve"> </w:t>
            </w:r>
            <w:r w:rsidRPr="007814F9">
              <w:t>the</w:t>
            </w:r>
            <w:r w:rsidRPr="00A535D6">
              <w:rPr>
                <w:spacing w:val="-3"/>
              </w:rPr>
              <w:t xml:space="preserve"> </w:t>
            </w:r>
            <w:r w:rsidRPr="007814F9">
              <w:t>American</w:t>
            </w:r>
            <w:r w:rsidRPr="00A535D6">
              <w:rPr>
                <w:spacing w:val="-3"/>
              </w:rPr>
              <w:t xml:space="preserve"> </w:t>
            </w:r>
            <w:r w:rsidRPr="007814F9">
              <w:t>Revolution.</w:t>
            </w:r>
          </w:p>
        </w:tc>
      </w:tr>
    </w:tbl>
    <w:p w14:paraId="5D936ABB" w14:textId="77777777" w:rsidR="004F7661" w:rsidRPr="00A535D6" w:rsidRDefault="004F7661" w:rsidP="004F7661">
      <w:pPr>
        <w:pStyle w:val="Heading2"/>
      </w:pPr>
      <w:r w:rsidRPr="00A535D6">
        <w:lastRenderedPageBreak/>
        <w:t>proletariat</w:t>
      </w:r>
    </w:p>
    <w:p w14:paraId="7B7274BA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14"/>
        </w:rPr>
        <w:t xml:space="preserve"> </w:t>
      </w:r>
      <w:r w:rsidRPr="00A535D6">
        <w:t>working</w:t>
      </w:r>
      <w:r w:rsidRPr="00A535D6">
        <w:rPr>
          <w:spacing w:val="-14"/>
        </w:rPr>
        <w:t xml:space="preserve"> </w:t>
      </w:r>
      <w:r w:rsidRPr="00A535D6">
        <w:t>class,</w:t>
      </w:r>
      <w:r w:rsidRPr="00A535D6">
        <w:rPr>
          <w:spacing w:val="-13"/>
        </w:rPr>
        <w:t xml:space="preserve"> </w:t>
      </w:r>
      <w:r w:rsidRPr="00A535D6">
        <w:t>especially</w:t>
      </w:r>
      <w:r w:rsidRPr="00A535D6">
        <w:rPr>
          <w:spacing w:val="-17"/>
        </w:rPr>
        <w:t xml:space="preserve"> </w:t>
      </w:r>
      <w:r w:rsidRPr="00A535D6">
        <w:t>those</w:t>
      </w:r>
      <w:r w:rsidRPr="00A535D6">
        <w:rPr>
          <w:spacing w:val="-14"/>
        </w:rPr>
        <w:t xml:space="preserve"> </w:t>
      </w:r>
      <w:r w:rsidRPr="00A535D6">
        <w:t>that</w:t>
      </w:r>
      <w:r w:rsidRPr="00A535D6">
        <w:rPr>
          <w:spacing w:val="-14"/>
        </w:rPr>
        <w:t xml:space="preserve"> </w:t>
      </w:r>
      <w:r w:rsidRPr="00A535D6">
        <w:t>lack</w:t>
      </w:r>
      <w:r w:rsidRPr="00A535D6">
        <w:rPr>
          <w:spacing w:val="-13"/>
        </w:rPr>
        <w:t xml:space="preserve"> </w:t>
      </w:r>
      <w:r w:rsidRPr="00A535D6">
        <w:t>wealth</w:t>
      </w:r>
      <w:r w:rsidRPr="00A535D6">
        <w:rPr>
          <w:spacing w:val="-14"/>
        </w:rPr>
        <w:t xml:space="preserve"> </w:t>
      </w:r>
      <w:r w:rsidRPr="00A535D6">
        <w:t>and</w:t>
      </w:r>
      <w:r w:rsidRPr="00A535D6">
        <w:rPr>
          <w:spacing w:val="-13"/>
        </w:rPr>
        <w:t xml:space="preserve"> </w:t>
      </w:r>
      <w:r w:rsidRPr="00A535D6">
        <w:t>must</w:t>
      </w:r>
      <w:r w:rsidRPr="00A535D6">
        <w:rPr>
          <w:spacing w:val="-13"/>
        </w:rPr>
        <w:t xml:space="preserve"> </w:t>
      </w:r>
      <w:r w:rsidRPr="00A535D6">
        <w:t>sell</w:t>
      </w:r>
      <w:r w:rsidRPr="00A535D6">
        <w:rPr>
          <w:spacing w:val="-13"/>
        </w:rPr>
        <w:t xml:space="preserve"> </w:t>
      </w:r>
      <w:r w:rsidRPr="00A535D6">
        <w:t>their</w:t>
      </w:r>
      <w:r w:rsidRPr="00A535D6">
        <w:rPr>
          <w:spacing w:val="-14"/>
        </w:rPr>
        <w:t xml:space="preserve"> </w:t>
      </w:r>
      <w:r w:rsidRPr="00A535D6">
        <w:t>usually</w:t>
      </w:r>
      <w:r w:rsidRPr="00A535D6">
        <w:rPr>
          <w:spacing w:val="-13"/>
        </w:rPr>
        <w:t xml:space="preserve"> </w:t>
      </w:r>
      <w:r w:rsidRPr="00A535D6">
        <w:t>unskilled</w:t>
      </w:r>
      <w:r w:rsidRPr="00A535D6">
        <w:rPr>
          <w:spacing w:val="-12"/>
        </w:rPr>
        <w:t xml:space="preserve"> </w:t>
      </w:r>
      <w:r w:rsidRPr="00A535D6">
        <w:t>labor</w:t>
      </w:r>
      <w:r w:rsidRPr="00A535D6">
        <w:rPr>
          <w:spacing w:val="-14"/>
        </w:rPr>
        <w:t xml:space="preserve"> </w:t>
      </w:r>
      <w:proofErr w:type="gramStart"/>
      <w:r w:rsidRPr="00A535D6">
        <w:t>in</w:t>
      </w:r>
      <w:r w:rsidRPr="00A535D6">
        <w:rPr>
          <w:spacing w:val="-11"/>
        </w:rPr>
        <w:t xml:space="preserve"> </w:t>
      </w:r>
      <w:r w:rsidRPr="00A535D6">
        <w:t>order</w:t>
      </w:r>
      <w:r w:rsidRPr="00A535D6">
        <w:rPr>
          <w:spacing w:val="-17"/>
        </w:rPr>
        <w:t xml:space="preserve"> </w:t>
      </w:r>
      <w:r w:rsidRPr="00A535D6">
        <w:t>to</w:t>
      </w:r>
      <w:proofErr w:type="gramEnd"/>
      <w:r w:rsidRPr="00A535D6">
        <w:rPr>
          <w:spacing w:val="-12"/>
        </w:rPr>
        <w:t xml:space="preserve"> </w:t>
      </w:r>
      <w:r w:rsidRPr="00A535D6">
        <w:t>survive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3C6BF7B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0F4F9E1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012325C0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6C744F7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50AED78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5F44C632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2985DB2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51895BD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5B355EE2" w14:textId="77777777" w:rsidR="004F7661" w:rsidRPr="00A535D6" w:rsidRDefault="004F7661" w:rsidP="00D06932">
            <w:pPr>
              <w:pStyle w:val="Tabletext"/>
            </w:pPr>
            <w:r w:rsidRPr="00A535D6">
              <w:rPr>
                <w:spacing w:val="-2"/>
              </w:rPr>
              <w:t>working</w:t>
            </w:r>
            <w:r w:rsidRPr="007814F9">
              <w:t xml:space="preserve"> </w:t>
            </w:r>
            <w:r w:rsidRPr="00A535D6">
              <w:rPr>
                <w:spacing w:val="-2"/>
              </w:rPr>
              <w:t>class</w:t>
            </w:r>
          </w:p>
        </w:tc>
      </w:tr>
      <w:tr w:rsidR="004F7661" w:rsidRPr="00A535D6" w14:paraId="7ACA41C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F35DD03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206C6E25" w14:textId="77777777" w:rsidR="004F7661" w:rsidRPr="00A535D6" w:rsidRDefault="004F7661" w:rsidP="00D06932">
            <w:pPr>
              <w:pStyle w:val="Tabletext"/>
            </w:pPr>
            <w:r w:rsidRPr="00C36E58">
              <w:t>The</w:t>
            </w:r>
            <w:r w:rsidRPr="00A535D6">
              <w:rPr>
                <w:spacing w:val="-6"/>
              </w:rPr>
              <w:t xml:space="preserve"> </w:t>
            </w:r>
            <w:r w:rsidRPr="00C36E58">
              <w:t>revolutionaries</w:t>
            </w:r>
            <w:r w:rsidRPr="007814F9">
              <w:t xml:space="preserve"> </w:t>
            </w:r>
            <w:r w:rsidRPr="00C36E58">
              <w:t>declared</w:t>
            </w:r>
            <w:r w:rsidRPr="00A535D6">
              <w:rPr>
                <w:spacing w:val="-10"/>
              </w:rPr>
              <w:t xml:space="preserve"> </w:t>
            </w:r>
            <w:r w:rsidRPr="00C36E58">
              <w:t>that</w:t>
            </w:r>
            <w:r w:rsidRPr="007814F9">
              <w:t xml:space="preserve"> </w:t>
            </w:r>
            <w:r w:rsidRPr="00C36E58">
              <w:t>factories</w:t>
            </w:r>
            <w:r w:rsidRPr="00A535D6">
              <w:rPr>
                <w:spacing w:val="-6"/>
              </w:rPr>
              <w:t xml:space="preserve"> </w:t>
            </w:r>
            <w:r w:rsidRPr="00C36E58">
              <w:t>and</w:t>
            </w:r>
            <w:r w:rsidRPr="007814F9">
              <w:t xml:space="preserve"> </w:t>
            </w:r>
            <w:r w:rsidRPr="00C36E58">
              <w:t>other</w:t>
            </w:r>
            <w:r w:rsidRPr="00A535D6">
              <w:rPr>
                <w:spacing w:val="-10"/>
              </w:rPr>
              <w:t xml:space="preserve"> </w:t>
            </w:r>
            <w:r w:rsidRPr="00C36E58">
              <w:t>means</w:t>
            </w:r>
            <w:r w:rsidRPr="007814F9">
              <w:t xml:space="preserve"> </w:t>
            </w:r>
            <w:r w:rsidRPr="00C36E58">
              <w:t>of</w:t>
            </w:r>
            <w:r w:rsidRPr="00A535D6">
              <w:rPr>
                <w:spacing w:val="-6"/>
              </w:rPr>
              <w:t xml:space="preserve"> </w:t>
            </w:r>
            <w:r w:rsidRPr="00C36E58">
              <w:t>production</w:t>
            </w:r>
            <w:r w:rsidRPr="007814F9">
              <w:t xml:space="preserve"> </w:t>
            </w:r>
            <w:r w:rsidRPr="00C36E58">
              <w:t>should</w:t>
            </w:r>
            <w:r w:rsidRPr="00A535D6">
              <w:rPr>
                <w:spacing w:val="-6"/>
              </w:rPr>
              <w:t xml:space="preserve"> </w:t>
            </w:r>
            <w:r w:rsidRPr="00C36E58">
              <w:t>be</w:t>
            </w:r>
            <w:r w:rsidRPr="007814F9">
              <w:t xml:space="preserve"> </w:t>
            </w:r>
            <w:r w:rsidRPr="00C36E58">
              <w:t>handed</w:t>
            </w:r>
            <w:r w:rsidRPr="00A535D6">
              <w:rPr>
                <w:spacing w:val="-6"/>
              </w:rPr>
              <w:t xml:space="preserve"> </w:t>
            </w:r>
            <w:r w:rsidRPr="00C36E58">
              <w:t>over</w:t>
            </w:r>
            <w:r w:rsidRPr="00A535D6">
              <w:rPr>
                <w:spacing w:val="-13"/>
              </w:rPr>
              <w:t xml:space="preserve"> </w:t>
            </w:r>
            <w:r w:rsidRPr="00C36E58">
              <w:t>to</w:t>
            </w:r>
            <w:r w:rsidRPr="00A535D6">
              <w:rPr>
                <w:spacing w:val="-9"/>
              </w:rPr>
              <w:t xml:space="preserve"> </w:t>
            </w:r>
            <w:r w:rsidRPr="00C36E58">
              <w:t>the</w:t>
            </w:r>
            <w:r w:rsidRPr="00A535D6">
              <w:rPr>
                <w:spacing w:val="-6"/>
              </w:rPr>
              <w:t xml:space="preserve"> </w:t>
            </w:r>
            <w:r w:rsidRPr="00C36E58">
              <w:t>proletariat.</w:t>
            </w:r>
          </w:p>
        </w:tc>
      </w:tr>
    </w:tbl>
    <w:p w14:paraId="3C4B56CD" w14:textId="77777777" w:rsidR="004F7661" w:rsidRPr="00A535D6" w:rsidRDefault="004F7661" w:rsidP="004F7661">
      <w:pPr>
        <w:pStyle w:val="Heading2"/>
      </w:pPr>
      <w:r w:rsidRPr="00A535D6">
        <w:t>racism</w:t>
      </w:r>
    </w:p>
    <w:p w14:paraId="314DBDBB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14"/>
        </w:rPr>
        <w:t xml:space="preserve"> </w:t>
      </w:r>
      <w:r w:rsidRPr="00A535D6">
        <w:t>theory</w:t>
      </w:r>
      <w:r w:rsidRPr="00A535D6">
        <w:rPr>
          <w:spacing w:val="-14"/>
        </w:rPr>
        <w:t xml:space="preserve"> </w:t>
      </w:r>
      <w:r w:rsidRPr="00A535D6">
        <w:t>or</w:t>
      </w:r>
      <w:r w:rsidRPr="00A535D6">
        <w:rPr>
          <w:spacing w:val="-13"/>
        </w:rPr>
        <w:t xml:space="preserve"> </w:t>
      </w:r>
      <w:r w:rsidRPr="00A535D6">
        <w:t>opinion</w:t>
      </w:r>
      <w:r w:rsidRPr="00A535D6">
        <w:rPr>
          <w:spacing w:val="-14"/>
        </w:rPr>
        <w:t xml:space="preserve"> </w:t>
      </w:r>
      <w:r w:rsidRPr="00A535D6">
        <w:t>that</w:t>
      </w:r>
      <w:r w:rsidRPr="00A535D6">
        <w:rPr>
          <w:spacing w:val="-14"/>
        </w:rPr>
        <w:t xml:space="preserve"> </w:t>
      </w:r>
      <w:r w:rsidRPr="00A535D6">
        <w:t>a</w:t>
      </w:r>
      <w:r w:rsidRPr="00A535D6">
        <w:rPr>
          <w:spacing w:val="-13"/>
        </w:rPr>
        <w:t xml:space="preserve"> </w:t>
      </w:r>
      <w:r w:rsidRPr="00A535D6">
        <w:t>certain</w:t>
      </w:r>
      <w:r w:rsidRPr="00A535D6">
        <w:rPr>
          <w:spacing w:val="-14"/>
        </w:rPr>
        <w:t xml:space="preserve"> </w:t>
      </w:r>
      <w:r w:rsidRPr="00A535D6">
        <w:t>race</w:t>
      </w:r>
      <w:r w:rsidRPr="00A535D6">
        <w:rPr>
          <w:spacing w:val="-13"/>
        </w:rPr>
        <w:t xml:space="preserve"> </w:t>
      </w:r>
      <w:r w:rsidRPr="00A535D6">
        <w:t>or</w:t>
      </w:r>
      <w:r w:rsidRPr="00A535D6">
        <w:rPr>
          <w:spacing w:val="-14"/>
        </w:rPr>
        <w:t xml:space="preserve"> </w:t>
      </w:r>
      <w:r w:rsidRPr="00A535D6">
        <w:t>races</w:t>
      </w:r>
      <w:r w:rsidRPr="00A535D6">
        <w:rPr>
          <w:spacing w:val="-14"/>
        </w:rPr>
        <w:t xml:space="preserve"> </w:t>
      </w:r>
      <w:r w:rsidRPr="00A535D6">
        <w:t>of</w:t>
      </w:r>
      <w:r w:rsidRPr="00A535D6">
        <w:rPr>
          <w:spacing w:val="-13"/>
        </w:rPr>
        <w:t xml:space="preserve"> </w:t>
      </w:r>
      <w:r w:rsidRPr="00A535D6">
        <w:t>people,</w:t>
      </w:r>
      <w:r w:rsidRPr="00A535D6">
        <w:rPr>
          <w:spacing w:val="-14"/>
        </w:rPr>
        <w:t xml:space="preserve"> </w:t>
      </w:r>
      <w:r w:rsidRPr="00A535D6">
        <w:t>usually</w:t>
      </w:r>
      <w:r w:rsidRPr="00A535D6">
        <w:rPr>
          <w:spacing w:val="-14"/>
        </w:rPr>
        <w:t xml:space="preserve"> </w:t>
      </w:r>
      <w:r w:rsidRPr="00A535D6">
        <w:t>one’s</w:t>
      </w:r>
      <w:r w:rsidRPr="00A535D6">
        <w:rPr>
          <w:spacing w:val="-13"/>
        </w:rPr>
        <w:t xml:space="preserve"> </w:t>
      </w:r>
      <w:r w:rsidRPr="00A535D6">
        <w:t>own,</w:t>
      </w:r>
      <w:r w:rsidRPr="00A535D6">
        <w:rPr>
          <w:spacing w:val="-14"/>
        </w:rPr>
        <w:t xml:space="preserve"> </w:t>
      </w:r>
      <w:r w:rsidRPr="00A535D6">
        <w:t>are</w:t>
      </w:r>
      <w:r w:rsidRPr="00A535D6">
        <w:rPr>
          <w:spacing w:val="-13"/>
        </w:rPr>
        <w:t xml:space="preserve"> </w:t>
      </w:r>
      <w:r w:rsidRPr="00A535D6">
        <w:t>superior</w:t>
      </w:r>
      <w:r w:rsidRPr="00A535D6">
        <w:rPr>
          <w:spacing w:val="-17"/>
        </w:rPr>
        <w:t xml:space="preserve"> </w:t>
      </w:r>
      <w:r w:rsidRPr="00A535D6">
        <w:t>to</w:t>
      </w:r>
      <w:r w:rsidRPr="00A535D6">
        <w:rPr>
          <w:spacing w:val="-14"/>
        </w:rPr>
        <w:t xml:space="preserve"> </w:t>
      </w:r>
      <w:r w:rsidRPr="00A535D6">
        <w:t>others</w:t>
      </w:r>
      <w:r w:rsidRPr="00A535D6">
        <w:rPr>
          <w:spacing w:val="-14"/>
        </w:rPr>
        <w:t xml:space="preserve"> </w:t>
      </w:r>
      <w:r w:rsidRPr="00A535D6">
        <w:t>because</w:t>
      </w:r>
      <w:r w:rsidRPr="00A535D6">
        <w:rPr>
          <w:spacing w:val="-13"/>
        </w:rPr>
        <w:t xml:space="preserve"> </w:t>
      </w:r>
      <w:r w:rsidRPr="00A535D6">
        <w:t>of</w:t>
      </w:r>
      <w:r w:rsidRPr="00A535D6">
        <w:rPr>
          <w:spacing w:val="-14"/>
        </w:rPr>
        <w:t xml:space="preserve"> </w:t>
      </w:r>
      <w:r w:rsidRPr="00A535D6">
        <w:t>certain inborn</w:t>
      </w:r>
      <w:r w:rsidRPr="00A535D6">
        <w:rPr>
          <w:spacing w:val="-3"/>
        </w:rPr>
        <w:t xml:space="preserve"> </w:t>
      </w:r>
      <w:r w:rsidRPr="00A535D6">
        <w:t>characteristics</w:t>
      </w:r>
      <w:r w:rsidRPr="00A535D6">
        <w:rPr>
          <w:spacing w:val="-3"/>
        </w:rPr>
        <w:t xml:space="preserve"> </w:t>
      </w:r>
      <w:r w:rsidRPr="00A535D6">
        <w:t>and</w:t>
      </w:r>
      <w:r w:rsidRPr="00A535D6">
        <w:rPr>
          <w:spacing w:val="-3"/>
        </w:rPr>
        <w:t xml:space="preserve"> </w:t>
      </w:r>
      <w:r w:rsidRPr="00A535D6">
        <w:t>any</w:t>
      </w:r>
      <w:r w:rsidRPr="00A535D6">
        <w:rPr>
          <w:spacing w:val="-7"/>
        </w:rPr>
        <w:t xml:space="preserve"> </w:t>
      </w:r>
      <w:r w:rsidRPr="00A535D6">
        <w:t>policy</w:t>
      </w:r>
      <w:r w:rsidRPr="00A535D6">
        <w:rPr>
          <w:spacing w:val="-7"/>
        </w:rPr>
        <w:t xml:space="preserve"> </w:t>
      </w:r>
      <w:r w:rsidRPr="00A535D6">
        <w:t>or</w:t>
      </w:r>
      <w:r w:rsidRPr="00A535D6">
        <w:rPr>
          <w:spacing w:val="-7"/>
        </w:rPr>
        <w:t xml:space="preserve"> </w:t>
      </w:r>
      <w:r w:rsidRPr="00A535D6">
        <w:t>practice</w:t>
      </w:r>
      <w:r w:rsidRPr="00A535D6">
        <w:rPr>
          <w:spacing w:val="-3"/>
        </w:rPr>
        <w:t xml:space="preserve"> </w:t>
      </w:r>
      <w:r w:rsidRPr="00A535D6">
        <w:t>based</w:t>
      </w:r>
      <w:r w:rsidRPr="00A535D6">
        <w:rPr>
          <w:spacing w:val="-3"/>
        </w:rPr>
        <w:t xml:space="preserve"> </w:t>
      </w:r>
      <w:r w:rsidRPr="00A535D6">
        <w:t>on</w:t>
      </w:r>
      <w:r w:rsidRPr="00A535D6">
        <w:rPr>
          <w:spacing w:val="-3"/>
        </w:rPr>
        <w:t xml:space="preserve"> </w:t>
      </w:r>
      <w:r w:rsidRPr="00A535D6">
        <w:t>said</w:t>
      </w:r>
      <w:r w:rsidRPr="00A535D6">
        <w:rPr>
          <w:spacing w:val="-3"/>
        </w:rPr>
        <w:t xml:space="preserve"> </w:t>
      </w:r>
      <w:r w:rsidRPr="00A535D6">
        <w:t>belief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7731AE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E747ECF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263196CE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732339E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5DAEC7F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6AAFBE44" w14:textId="77777777" w:rsidR="004F7661" w:rsidRPr="00C36E58" w:rsidRDefault="004F7661" w:rsidP="00C36E58">
            <w:pPr>
              <w:pStyle w:val="Tabletext"/>
            </w:pPr>
            <w:r w:rsidRPr="00C36E58">
              <w:t>racist</w:t>
            </w:r>
          </w:p>
        </w:tc>
      </w:tr>
      <w:tr w:rsidR="004F7661" w:rsidRPr="00A535D6" w14:paraId="3DECD5F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9712EC8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761C7CCE" w14:textId="77777777" w:rsidR="004F7661" w:rsidRPr="00A535D6" w:rsidRDefault="004F7661" w:rsidP="00D06932">
            <w:pPr>
              <w:pStyle w:val="Tabletext"/>
            </w:pPr>
            <w:r w:rsidRPr="007814F9">
              <w:t>discrimination,</w:t>
            </w:r>
            <w:r w:rsidRPr="00A535D6">
              <w:rPr>
                <w:spacing w:val="17"/>
              </w:rPr>
              <w:t xml:space="preserve"> </w:t>
            </w:r>
            <w:r w:rsidRPr="00A535D6">
              <w:rPr>
                <w:spacing w:val="-2"/>
              </w:rPr>
              <w:t>prejudice</w:t>
            </w:r>
          </w:p>
        </w:tc>
      </w:tr>
      <w:tr w:rsidR="004F7661" w:rsidRPr="00A535D6" w14:paraId="12746D9A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41D9F4CC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6190FE30" w14:textId="77777777" w:rsidR="004F7661" w:rsidRPr="00A535D6" w:rsidRDefault="004F7661" w:rsidP="00D06932">
            <w:pPr>
              <w:pStyle w:val="Tabletext"/>
            </w:pPr>
            <w:r w:rsidRPr="00C36E58">
              <w:t>West Indian psychiatrist Frantz Fanon emphasized</w:t>
            </w:r>
            <w:r w:rsidRPr="00A535D6">
              <w:rPr>
                <w:spacing w:val="-6"/>
              </w:rPr>
              <w:t xml:space="preserve"> </w:t>
            </w:r>
            <w:r w:rsidRPr="00C36E58">
              <w:t>the different forms of racism</w:t>
            </w:r>
            <w:r w:rsidRPr="00A535D6">
              <w:rPr>
                <w:spacing w:val="-6"/>
              </w:rPr>
              <w:t xml:space="preserve"> </w:t>
            </w:r>
            <w:r w:rsidRPr="00C36E58">
              <w:t>that exist, as</w:t>
            </w:r>
            <w:r w:rsidRPr="00A535D6">
              <w:rPr>
                <w:spacing w:val="-6"/>
              </w:rPr>
              <w:t xml:space="preserve"> </w:t>
            </w:r>
            <w:r w:rsidRPr="00C36E58">
              <w:t xml:space="preserve">those facing colonialism </w:t>
            </w:r>
            <w:r w:rsidRPr="00A535D6">
              <w:t>in</w:t>
            </w:r>
            <w:r w:rsidRPr="007814F9">
              <w:t xml:space="preserve"> </w:t>
            </w:r>
            <w:r w:rsidRPr="00A535D6">
              <w:t>Africa</w:t>
            </w:r>
            <w:r w:rsidRPr="007814F9">
              <w:t xml:space="preserve"> </w:t>
            </w:r>
            <w:r w:rsidRPr="00A535D6">
              <w:t>face</w:t>
            </w:r>
            <w:r w:rsidRPr="007814F9">
              <w:t xml:space="preserve"> </w:t>
            </w:r>
            <w:r w:rsidRPr="00A535D6">
              <w:t>different</w:t>
            </w:r>
            <w:r w:rsidRPr="007814F9">
              <w:t xml:space="preserve"> </w:t>
            </w:r>
            <w:r w:rsidRPr="00A535D6">
              <w:t>issues</w:t>
            </w:r>
            <w:r w:rsidRPr="00A535D6">
              <w:rPr>
                <w:spacing w:val="-9"/>
              </w:rPr>
              <w:t xml:space="preserve"> </w:t>
            </w:r>
            <w:r w:rsidRPr="00A535D6">
              <w:t>than</w:t>
            </w:r>
            <w:r w:rsidRPr="00A535D6">
              <w:rPr>
                <w:spacing w:val="-9"/>
              </w:rPr>
              <w:t xml:space="preserve"> </w:t>
            </w:r>
            <w:r w:rsidRPr="00A535D6">
              <w:t>those</w:t>
            </w:r>
            <w:r w:rsidRPr="007814F9">
              <w:t xml:space="preserve"> </w:t>
            </w:r>
            <w:r w:rsidRPr="00A535D6">
              <w:t>enslaved</w:t>
            </w:r>
            <w:r w:rsidRPr="007814F9">
              <w:t xml:space="preserve"> </w:t>
            </w:r>
            <w:r w:rsidRPr="00A535D6">
              <w:t>in</w:t>
            </w:r>
            <w:r w:rsidRPr="00A535D6">
              <w:rPr>
                <w:spacing w:val="-9"/>
              </w:rPr>
              <w:t xml:space="preserve"> </w:t>
            </w:r>
            <w:r w:rsidRPr="00A535D6">
              <w:t>the</w:t>
            </w:r>
            <w:r w:rsidRPr="007814F9">
              <w:t xml:space="preserve"> </w:t>
            </w:r>
            <w:r w:rsidRPr="00A535D6">
              <w:t>United</w:t>
            </w:r>
            <w:r w:rsidRPr="007814F9">
              <w:t xml:space="preserve"> </w:t>
            </w:r>
            <w:r w:rsidRPr="00A535D6">
              <w:t>States.</w:t>
            </w:r>
          </w:p>
        </w:tc>
      </w:tr>
    </w:tbl>
    <w:p w14:paraId="5F96F07D" w14:textId="77777777" w:rsidR="004F7661" w:rsidRPr="00A535D6" w:rsidRDefault="004F7661" w:rsidP="004F7661">
      <w:pPr>
        <w:pStyle w:val="Heading2"/>
      </w:pPr>
      <w:r w:rsidRPr="00A535D6">
        <w:t>reform</w:t>
      </w:r>
    </w:p>
    <w:p w14:paraId="3C94C4E0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5"/>
        </w:rPr>
        <w:t xml:space="preserve"> </w:t>
      </w:r>
      <w:r w:rsidRPr="00A535D6">
        <w:t>improvement</w:t>
      </w:r>
      <w:r w:rsidRPr="00A535D6">
        <w:rPr>
          <w:spacing w:val="-5"/>
        </w:rPr>
        <w:t xml:space="preserve"> </w:t>
      </w:r>
      <w:r w:rsidRPr="00A535D6">
        <w:t>of</w:t>
      </w:r>
      <w:r w:rsidRPr="00A535D6">
        <w:rPr>
          <w:spacing w:val="-5"/>
        </w:rPr>
        <w:t xml:space="preserve"> </w:t>
      </w:r>
      <w:r w:rsidRPr="00A535D6">
        <w:t>wrong</w:t>
      </w:r>
      <w:r w:rsidRPr="00A535D6">
        <w:rPr>
          <w:spacing w:val="-5"/>
        </w:rPr>
        <w:t xml:space="preserve"> </w:t>
      </w:r>
      <w:r w:rsidRPr="00A535D6">
        <w:t>or</w:t>
      </w:r>
      <w:r w:rsidRPr="00A535D6">
        <w:rPr>
          <w:spacing w:val="-9"/>
        </w:rPr>
        <w:t xml:space="preserve"> </w:t>
      </w:r>
      <w:r w:rsidRPr="00A535D6">
        <w:t>bad</w:t>
      </w:r>
      <w:r w:rsidRPr="00A535D6">
        <w:rPr>
          <w:spacing w:val="-5"/>
        </w:rPr>
        <w:t xml:space="preserve"> </w:t>
      </w:r>
      <w:r w:rsidRPr="00A535D6">
        <w:t>conditions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27184D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2519A92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FA39AAB" w14:textId="77777777" w:rsidR="004F7661" w:rsidRPr="00A535D6" w:rsidRDefault="004F7661" w:rsidP="00D06932">
            <w:pPr>
              <w:pStyle w:val="Tabletext"/>
              <w:ind w:left="492" w:hanging="379"/>
            </w:pPr>
            <w:r w:rsidRPr="00A535D6">
              <w:t>noun</w:t>
            </w:r>
          </w:p>
        </w:tc>
      </w:tr>
      <w:tr w:rsidR="004F7661" w:rsidRPr="00A535D6" w14:paraId="77BCF49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801E32E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1B752298" w14:textId="77777777" w:rsidR="004F7661" w:rsidRPr="00A535D6" w:rsidRDefault="004F7661" w:rsidP="00D06932">
            <w:pPr>
              <w:pStyle w:val="Tabletext"/>
            </w:pPr>
            <w:r w:rsidRPr="00A535D6">
              <w:t>reforms</w:t>
            </w:r>
          </w:p>
        </w:tc>
      </w:tr>
      <w:tr w:rsidR="004F7661" w:rsidRPr="00A535D6" w14:paraId="56BBE97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7010B3F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6E192C0D" w14:textId="77777777" w:rsidR="004F7661" w:rsidRPr="00A535D6" w:rsidRDefault="004F7661" w:rsidP="00D06932">
            <w:pPr>
              <w:pStyle w:val="Tabletext"/>
            </w:pPr>
            <w:r w:rsidRPr="00A535D6">
              <w:t>improvement</w:t>
            </w:r>
          </w:p>
        </w:tc>
      </w:tr>
      <w:tr w:rsidR="004F7661" w:rsidRPr="00A535D6" w14:paraId="4FA3033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1F7F55D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208CABAE" w14:textId="77777777" w:rsidR="004F7661" w:rsidRPr="00A535D6" w:rsidRDefault="004F7661" w:rsidP="00D06932">
            <w:pPr>
              <w:pStyle w:val="Tabletext"/>
            </w:pPr>
            <w:r w:rsidRPr="007814F9">
              <w:t>People</w:t>
            </w:r>
            <w:r w:rsidRPr="00A535D6">
              <w:rPr>
                <w:spacing w:val="-3"/>
              </w:rPr>
              <w:t xml:space="preserve"> </w:t>
            </w:r>
            <w:r w:rsidRPr="007814F9">
              <w:t>with</w:t>
            </w:r>
            <w:r w:rsidRPr="00A535D6">
              <w:rPr>
                <w:spacing w:val="-3"/>
              </w:rPr>
              <w:t xml:space="preserve"> </w:t>
            </w:r>
            <w:r w:rsidRPr="007814F9">
              <w:t>a</w:t>
            </w:r>
            <w:r w:rsidRPr="00A535D6">
              <w:rPr>
                <w:spacing w:val="-3"/>
              </w:rPr>
              <w:t xml:space="preserve"> </w:t>
            </w:r>
            <w:r w:rsidRPr="007814F9">
              <w:t>wide</w:t>
            </w:r>
            <w:r w:rsidRPr="00C36E58">
              <w:t xml:space="preserve"> </w:t>
            </w:r>
            <w:r w:rsidRPr="007814F9">
              <w:t>variety</w:t>
            </w:r>
            <w:r w:rsidRPr="00C36E58">
              <w:t xml:space="preserve"> </w:t>
            </w:r>
            <w:r w:rsidRPr="007814F9">
              <w:t>of</w:t>
            </w:r>
            <w:r w:rsidRPr="00A535D6">
              <w:rPr>
                <w:spacing w:val="-2"/>
              </w:rPr>
              <w:t xml:space="preserve"> </w:t>
            </w:r>
            <w:r w:rsidRPr="007814F9">
              <w:t>occupations</w:t>
            </w:r>
            <w:r w:rsidRPr="00A535D6">
              <w:rPr>
                <w:spacing w:val="-3"/>
              </w:rPr>
              <w:t xml:space="preserve"> </w:t>
            </w:r>
            <w:r w:rsidRPr="007814F9">
              <w:t>demanded</w:t>
            </w:r>
            <w:r w:rsidRPr="00A535D6">
              <w:rPr>
                <w:spacing w:val="-3"/>
              </w:rPr>
              <w:t xml:space="preserve"> </w:t>
            </w:r>
            <w:r w:rsidRPr="007814F9">
              <w:t>labor</w:t>
            </w:r>
            <w:r w:rsidRPr="00C36E58">
              <w:t xml:space="preserve"> </w:t>
            </w:r>
            <w:r w:rsidRPr="007814F9">
              <w:t>reforms.</w:t>
            </w:r>
          </w:p>
        </w:tc>
      </w:tr>
    </w:tbl>
    <w:p w14:paraId="3BBF06A9" w14:textId="77777777" w:rsidR="004F7661" w:rsidRPr="00A535D6" w:rsidRDefault="004F7661" w:rsidP="004F7661">
      <w:pPr>
        <w:pStyle w:val="Heading2"/>
      </w:pPr>
      <w:r w:rsidRPr="00A535D6">
        <w:t>revolution</w:t>
      </w:r>
    </w:p>
    <w:p w14:paraId="2A6F4548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 massive upheaval in ideas or</w:t>
      </w:r>
      <w:r w:rsidRPr="00A535D6">
        <w:rPr>
          <w:spacing w:val="-8"/>
        </w:rPr>
        <w:t xml:space="preserve"> </w:t>
      </w:r>
      <w:r w:rsidRPr="00A535D6">
        <w:t>ways of doing something, or</w:t>
      </w:r>
      <w:r w:rsidRPr="00A535D6">
        <w:rPr>
          <w:spacing w:val="-13"/>
        </w:rPr>
        <w:t xml:space="preserve"> </w:t>
      </w:r>
      <w:r w:rsidRPr="00A535D6">
        <w:t>the widescale change or</w:t>
      </w:r>
      <w:r w:rsidRPr="00A535D6">
        <w:rPr>
          <w:spacing w:val="-13"/>
        </w:rPr>
        <w:t xml:space="preserve"> </w:t>
      </w:r>
      <w:r w:rsidRPr="00A535D6">
        <w:t>transformation</w:t>
      </w:r>
      <w:r w:rsidRPr="00A535D6">
        <w:rPr>
          <w:spacing w:val="-8"/>
        </w:rPr>
        <w:t xml:space="preserve"> </w:t>
      </w:r>
      <w:r w:rsidRPr="00A535D6">
        <w:t>that occurs because of it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65BD185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9C1A45D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64CB4904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223FC3D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25C6F92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4F30E7F7" w14:textId="77777777" w:rsidR="004F7661" w:rsidRPr="00A535D6" w:rsidRDefault="004F7661" w:rsidP="00D06932">
            <w:pPr>
              <w:pStyle w:val="Tabletext"/>
            </w:pPr>
            <w:r w:rsidRPr="007814F9">
              <w:t>revolutions,</w:t>
            </w:r>
            <w:r w:rsidRPr="00A535D6">
              <w:rPr>
                <w:spacing w:val="6"/>
              </w:rPr>
              <w:t xml:space="preserve"> </w:t>
            </w:r>
            <w:r w:rsidRPr="00A535D6">
              <w:rPr>
                <w:spacing w:val="-2"/>
              </w:rPr>
              <w:t>revolutionary</w:t>
            </w:r>
          </w:p>
        </w:tc>
      </w:tr>
      <w:tr w:rsidR="004F7661" w:rsidRPr="00A535D6" w14:paraId="2EAC79A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34942DD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2C96C265" w14:textId="77777777" w:rsidR="004F7661" w:rsidRPr="00A535D6" w:rsidRDefault="004F7661" w:rsidP="00D06932">
            <w:pPr>
              <w:pStyle w:val="Tabletext"/>
            </w:pPr>
            <w:r w:rsidRPr="007814F9">
              <w:t>cataclysm,</w:t>
            </w:r>
            <w:r w:rsidRPr="00A535D6">
              <w:rPr>
                <w:spacing w:val="7"/>
              </w:rPr>
              <w:t xml:space="preserve"> </w:t>
            </w:r>
            <w:r w:rsidRPr="00A535D6">
              <w:rPr>
                <w:spacing w:val="-2"/>
              </w:rPr>
              <w:t>upheaval</w:t>
            </w:r>
          </w:p>
        </w:tc>
      </w:tr>
      <w:tr w:rsidR="004F7661" w:rsidRPr="00A535D6" w14:paraId="5733F13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9C4E2A7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0137DD5D" w14:textId="77777777" w:rsidR="004F7661" w:rsidRPr="00A535D6" w:rsidRDefault="004F7661" w:rsidP="00D06932">
            <w:pPr>
              <w:pStyle w:val="Tabletext"/>
            </w:pPr>
            <w:r w:rsidRPr="007814F9">
              <w:t>The</w:t>
            </w:r>
            <w:r w:rsidRPr="00C36E58">
              <w:t xml:space="preserve"> </w:t>
            </w:r>
            <w:r w:rsidRPr="007814F9">
              <w:t>development</w:t>
            </w:r>
            <w:r w:rsidRPr="00C36E58">
              <w:t xml:space="preserve"> </w:t>
            </w:r>
            <w:r w:rsidRPr="007814F9">
              <w:t>of</w:t>
            </w:r>
            <w:r w:rsidRPr="00A535D6">
              <w:rPr>
                <w:spacing w:val="-11"/>
              </w:rPr>
              <w:t xml:space="preserve"> </w:t>
            </w:r>
            <w:r w:rsidRPr="007814F9">
              <w:t>the</w:t>
            </w:r>
            <w:r w:rsidRPr="00C36E58">
              <w:t xml:space="preserve"> </w:t>
            </w:r>
            <w:r w:rsidRPr="007814F9">
              <w:t>microchip</w:t>
            </w:r>
            <w:r w:rsidRPr="00C36E58">
              <w:t xml:space="preserve"> </w:t>
            </w:r>
            <w:r w:rsidRPr="007814F9">
              <w:t>caused</w:t>
            </w:r>
            <w:r w:rsidRPr="00C36E58">
              <w:t xml:space="preserve"> </w:t>
            </w:r>
            <w:r w:rsidRPr="007814F9">
              <w:t>a</w:t>
            </w:r>
            <w:r w:rsidRPr="00C36E58">
              <w:t xml:space="preserve"> </w:t>
            </w:r>
            <w:r w:rsidRPr="007814F9">
              <w:t>revolution</w:t>
            </w:r>
            <w:r w:rsidRPr="00C36E58">
              <w:t xml:space="preserve"> </w:t>
            </w:r>
            <w:r w:rsidRPr="007814F9">
              <w:t>in</w:t>
            </w:r>
            <w:r w:rsidRPr="00A535D6">
              <w:rPr>
                <w:spacing w:val="-11"/>
              </w:rPr>
              <w:t xml:space="preserve"> </w:t>
            </w:r>
            <w:r w:rsidRPr="007814F9">
              <w:t>the</w:t>
            </w:r>
            <w:r w:rsidRPr="00C36E58">
              <w:t xml:space="preserve"> </w:t>
            </w:r>
            <w:r w:rsidRPr="007814F9">
              <w:t>computer</w:t>
            </w:r>
            <w:r w:rsidRPr="00A535D6">
              <w:rPr>
                <w:spacing w:val="-11"/>
              </w:rPr>
              <w:t xml:space="preserve"> </w:t>
            </w:r>
            <w:r w:rsidRPr="007814F9">
              <w:t>industry.</w:t>
            </w:r>
          </w:p>
        </w:tc>
      </w:tr>
    </w:tbl>
    <w:p w14:paraId="1D14CBC9" w14:textId="77777777" w:rsidR="004F7661" w:rsidRDefault="004F7661" w:rsidP="004F7661">
      <w:pPr>
        <w:pStyle w:val="Heading2"/>
      </w:pPr>
    </w:p>
    <w:p w14:paraId="7D061906" w14:textId="77777777" w:rsidR="004F7661" w:rsidRDefault="004F7661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7EB94F79" w14:textId="41DAAC05" w:rsidR="004F7661" w:rsidRPr="00A535D6" w:rsidRDefault="004F7661" w:rsidP="004F7661">
      <w:pPr>
        <w:pStyle w:val="Heading2"/>
      </w:pPr>
      <w:r w:rsidRPr="00A535D6">
        <w:lastRenderedPageBreak/>
        <w:t>socialism</w:t>
      </w:r>
    </w:p>
    <w:p w14:paraId="262ADCBB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a</w:t>
      </w:r>
      <w:r w:rsidRPr="00A535D6">
        <w:rPr>
          <w:spacing w:val="-5"/>
        </w:rPr>
        <w:t xml:space="preserve"> </w:t>
      </w:r>
      <w:r w:rsidRPr="00A535D6">
        <w:t>political</w:t>
      </w:r>
      <w:r w:rsidRPr="00A535D6">
        <w:rPr>
          <w:spacing w:val="-5"/>
        </w:rPr>
        <w:t xml:space="preserve"> </w:t>
      </w:r>
      <w:r w:rsidRPr="00A535D6">
        <w:t>or</w:t>
      </w:r>
      <w:r w:rsidRPr="00A535D6">
        <w:rPr>
          <w:spacing w:val="-10"/>
        </w:rPr>
        <w:t xml:space="preserve"> </w:t>
      </w:r>
      <w:r w:rsidRPr="00A535D6">
        <w:t>economic</w:t>
      </w:r>
      <w:r w:rsidRPr="00A535D6">
        <w:rPr>
          <w:spacing w:val="-10"/>
        </w:rPr>
        <w:t xml:space="preserve"> </w:t>
      </w:r>
      <w:r w:rsidRPr="00A535D6">
        <w:t>theory</w:t>
      </w:r>
      <w:r w:rsidRPr="00A535D6">
        <w:rPr>
          <w:spacing w:val="-10"/>
        </w:rPr>
        <w:t xml:space="preserve"> </w:t>
      </w:r>
      <w:r w:rsidRPr="00A535D6">
        <w:t>in</w:t>
      </w:r>
      <w:r w:rsidRPr="00A535D6">
        <w:rPr>
          <w:spacing w:val="-5"/>
        </w:rPr>
        <w:t xml:space="preserve"> </w:t>
      </w:r>
      <w:r w:rsidRPr="00A535D6">
        <w:t>which</w:t>
      </w:r>
      <w:r w:rsidRPr="00A535D6">
        <w:rPr>
          <w:spacing w:val="-5"/>
        </w:rPr>
        <w:t xml:space="preserve"> </w:t>
      </w:r>
      <w:r w:rsidRPr="00A535D6">
        <w:t>community</w:t>
      </w:r>
      <w:r w:rsidRPr="00A535D6">
        <w:rPr>
          <w:spacing w:val="-10"/>
        </w:rPr>
        <w:t xml:space="preserve"> </w:t>
      </w:r>
      <w:r w:rsidRPr="00A535D6">
        <w:t>members</w:t>
      </w:r>
      <w:r w:rsidRPr="00A535D6">
        <w:rPr>
          <w:spacing w:val="-5"/>
        </w:rPr>
        <w:t xml:space="preserve"> </w:t>
      </w:r>
      <w:r w:rsidRPr="00A535D6">
        <w:t>own</w:t>
      </w:r>
      <w:r w:rsidRPr="00A535D6">
        <w:rPr>
          <w:spacing w:val="-5"/>
        </w:rPr>
        <w:t xml:space="preserve"> </w:t>
      </w:r>
      <w:r w:rsidRPr="00A535D6">
        <w:t>all</w:t>
      </w:r>
      <w:r w:rsidRPr="00A535D6">
        <w:rPr>
          <w:spacing w:val="-5"/>
        </w:rPr>
        <w:t xml:space="preserve"> </w:t>
      </w:r>
      <w:r w:rsidRPr="00A535D6">
        <w:t>property,</w:t>
      </w:r>
      <w:r w:rsidRPr="00A535D6">
        <w:rPr>
          <w:spacing w:val="-5"/>
        </w:rPr>
        <w:t xml:space="preserve"> </w:t>
      </w:r>
      <w:r w:rsidRPr="00A535D6">
        <w:t>resources,</w:t>
      </w:r>
      <w:r w:rsidRPr="00A535D6">
        <w:rPr>
          <w:spacing w:val="-5"/>
        </w:rPr>
        <w:t xml:space="preserve"> </w:t>
      </w:r>
      <w:r w:rsidRPr="00A535D6">
        <w:t>and</w:t>
      </w:r>
      <w:r w:rsidRPr="00A535D6">
        <w:rPr>
          <w:spacing w:val="-10"/>
        </w:rPr>
        <w:t xml:space="preserve"> </w:t>
      </w:r>
      <w:r w:rsidRPr="00A535D6">
        <w:t>the</w:t>
      </w:r>
      <w:r w:rsidRPr="00A535D6">
        <w:rPr>
          <w:spacing w:val="-5"/>
        </w:rPr>
        <w:t xml:space="preserve"> </w:t>
      </w:r>
      <w:r w:rsidRPr="00A535D6">
        <w:t>means</w:t>
      </w:r>
      <w:r w:rsidRPr="00A535D6">
        <w:rPr>
          <w:spacing w:val="-5"/>
        </w:rPr>
        <w:t xml:space="preserve"> </w:t>
      </w:r>
      <w:r w:rsidRPr="00A535D6">
        <w:t>of</w:t>
      </w:r>
      <w:r w:rsidRPr="00A535D6">
        <w:rPr>
          <w:spacing w:val="-5"/>
        </w:rPr>
        <w:t xml:space="preserve"> </w:t>
      </w:r>
      <w:r w:rsidRPr="00A535D6">
        <w:t>production, and control</w:t>
      </w:r>
      <w:r w:rsidRPr="00A535D6">
        <w:rPr>
          <w:spacing w:val="-2"/>
        </w:rPr>
        <w:t xml:space="preserve"> </w:t>
      </w:r>
      <w:r w:rsidRPr="00A535D6">
        <w:t>the distribution of goods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757211E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562AA81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4533F606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2CAFF8D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424CC71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02C3CD84" w14:textId="77777777" w:rsidR="004F7661" w:rsidRPr="00A535D6" w:rsidRDefault="004F7661" w:rsidP="00D06932">
            <w:pPr>
              <w:pStyle w:val="Tabletext"/>
            </w:pPr>
            <w:r w:rsidRPr="000F4E10">
              <w:t>socialist,</w:t>
            </w:r>
            <w:r w:rsidRPr="00A535D6">
              <w:rPr>
                <w:spacing w:val="5"/>
              </w:rPr>
              <w:t xml:space="preserve"> </w:t>
            </w:r>
            <w:r w:rsidRPr="000F4E10">
              <w:t>socialists</w:t>
            </w:r>
          </w:p>
        </w:tc>
      </w:tr>
      <w:tr w:rsidR="004F7661" w:rsidRPr="00A535D6" w14:paraId="1145E61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5EA8A00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41BD2BCB" w14:textId="77777777" w:rsidR="004F7661" w:rsidRPr="00A535D6" w:rsidRDefault="004F7661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78B82695" w14:textId="77777777" w:rsidTr="00D06932">
        <w:trPr>
          <w:trHeight w:val="437"/>
        </w:trPr>
        <w:tc>
          <w:tcPr>
            <w:tcW w:w="1886" w:type="dxa"/>
            <w:shd w:val="clear" w:color="auto" w:fill="E6E7E8"/>
          </w:tcPr>
          <w:p w14:paraId="41989D94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16E20A77" w14:textId="77777777" w:rsidR="004F7661" w:rsidRPr="00A535D6" w:rsidRDefault="004F7661" w:rsidP="00D06932">
            <w:pPr>
              <w:pStyle w:val="Tabletext"/>
            </w:pPr>
            <w:r w:rsidRPr="00A535D6">
              <w:t>Individuals who</w:t>
            </w:r>
            <w:r w:rsidRPr="00A535D6">
              <w:rPr>
                <w:spacing w:val="-8"/>
              </w:rPr>
              <w:t xml:space="preserve"> </w:t>
            </w:r>
            <w:r w:rsidRPr="00A535D6">
              <w:t>think community</w:t>
            </w:r>
            <w:r w:rsidRPr="00A535D6">
              <w:rPr>
                <w:spacing w:val="-8"/>
              </w:rPr>
              <w:t xml:space="preserve"> </w:t>
            </w:r>
            <w:r w:rsidRPr="00A535D6">
              <w:t xml:space="preserve">members should </w:t>
            </w:r>
            <w:proofErr w:type="gramStart"/>
            <w:r w:rsidRPr="00A535D6">
              <w:t>own</w:t>
            </w:r>
            <w:proofErr w:type="gramEnd"/>
            <w:r w:rsidRPr="00A535D6">
              <w:t xml:space="preserve"> and control property, production and distribution prescribe</w:t>
            </w:r>
            <w:r w:rsidRPr="00A535D6">
              <w:rPr>
                <w:spacing w:val="-8"/>
              </w:rPr>
              <w:t xml:space="preserve"> </w:t>
            </w:r>
            <w:r w:rsidRPr="00A535D6">
              <w:t xml:space="preserve">to </w:t>
            </w:r>
            <w:r w:rsidRPr="00A535D6">
              <w:rPr>
                <w:spacing w:val="-2"/>
              </w:rPr>
              <w:t>socialism.</w:t>
            </w:r>
          </w:p>
        </w:tc>
      </w:tr>
    </w:tbl>
    <w:p w14:paraId="4BAD1A8A" w14:textId="77777777" w:rsidR="004F7661" w:rsidRPr="00A535D6" w:rsidRDefault="004F7661" w:rsidP="004F7661">
      <w:pPr>
        <w:pStyle w:val="Heading2"/>
      </w:pPr>
      <w:r>
        <w:t>sovereignty</w:t>
      </w:r>
    </w:p>
    <w:p w14:paraId="4ADFF613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>
        <w:t>freedom from the control of others, usually freedom from an authority such as a monarch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50925AE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CF01DDB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72B6240F" w14:textId="77777777" w:rsidR="004F7661" w:rsidRPr="00A535D6" w:rsidRDefault="004F7661" w:rsidP="00D06932">
            <w:pPr>
              <w:pStyle w:val="Tabletext"/>
            </w:pPr>
            <w:r w:rsidRPr="00A535D6">
              <w:t>noun</w:t>
            </w:r>
          </w:p>
        </w:tc>
      </w:tr>
      <w:tr w:rsidR="004F7661" w:rsidRPr="00A535D6" w14:paraId="40F2B98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9B6D2CC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15C1A564" w14:textId="77777777" w:rsidR="004F7661" w:rsidRPr="00A535D6" w:rsidRDefault="004F7661" w:rsidP="00D06932">
            <w:pPr>
              <w:pStyle w:val="Tabletext"/>
            </w:pPr>
            <w:r>
              <w:t>sovereign</w:t>
            </w:r>
          </w:p>
        </w:tc>
      </w:tr>
      <w:tr w:rsidR="004F7661" w:rsidRPr="00A535D6" w14:paraId="1AB4B28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AC465D5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1B83648A" w14:textId="77777777" w:rsidR="004F7661" w:rsidRPr="00A535D6" w:rsidRDefault="004F7661" w:rsidP="00D06932">
            <w:pPr>
              <w:pStyle w:val="Tabletext"/>
            </w:pPr>
            <w:r>
              <w:t>autonomy</w:t>
            </w:r>
          </w:p>
        </w:tc>
      </w:tr>
      <w:tr w:rsidR="004F7661" w:rsidRPr="00A535D6" w14:paraId="01F1CF5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13218A6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19E85AD8" w14:textId="77777777" w:rsidR="004F7661" w:rsidRPr="00A535D6" w:rsidRDefault="004F7661" w:rsidP="00D06932">
            <w:pPr>
              <w:pStyle w:val="Tabletext"/>
            </w:pPr>
            <w:r>
              <w:t>Enlightenment philosophers wrote about both personal and popular sovereignty as they believed that people should have a say in their lives and in their governments.</w:t>
            </w:r>
          </w:p>
        </w:tc>
      </w:tr>
    </w:tbl>
    <w:p w14:paraId="34ABD8EE" w14:textId="77777777" w:rsidR="004F7661" w:rsidRPr="00A535D6" w:rsidRDefault="004F7661" w:rsidP="004F7661">
      <w:pPr>
        <w:pStyle w:val="Heading2"/>
      </w:pPr>
      <w:r w:rsidRPr="00A535D6">
        <w:t>suffrage</w:t>
      </w:r>
    </w:p>
    <w:p w14:paraId="3FADEF44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 w:rsidRPr="00A535D6">
        <w:t>the</w:t>
      </w:r>
      <w:r w:rsidRPr="00A535D6">
        <w:rPr>
          <w:spacing w:val="-7"/>
        </w:rPr>
        <w:t xml:space="preserve"> </w:t>
      </w:r>
      <w:r w:rsidRPr="00A535D6">
        <w:t>right</w:t>
      </w:r>
      <w:r w:rsidRPr="00A535D6">
        <w:rPr>
          <w:spacing w:val="-10"/>
        </w:rPr>
        <w:t xml:space="preserve"> </w:t>
      </w:r>
      <w:r w:rsidRPr="00A535D6">
        <w:t>to</w:t>
      </w:r>
      <w:r w:rsidRPr="00A535D6">
        <w:rPr>
          <w:spacing w:val="-11"/>
        </w:rPr>
        <w:t xml:space="preserve"> </w:t>
      </w:r>
      <w:r w:rsidRPr="00A535D6">
        <w:t>vote</w:t>
      </w:r>
      <w:r w:rsidRPr="00A535D6">
        <w:rPr>
          <w:spacing w:val="-6"/>
        </w:rPr>
        <w:t xml:space="preserve"> </w:t>
      </w:r>
      <w:r w:rsidRPr="00A535D6">
        <w:t>in</w:t>
      </w:r>
      <w:r w:rsidRPr="00A535D6">
        <w:rPr>
          <w:spacing w:val="-6"/>
        </w:rPr>
        <w:t xml:space="preserve"> </w:t>
      </w:r>
      <w:r w:rsidRPr="00A535D6">
        <w:t>a</w:t>
      </w:r>
      <w:r w:rsidRPr="00A535D6">
        <w:rPr>
          <w:spacing w:val="-7"/>
        </w:rPr>
        <w:t xml:space="preserve"> </w:t>
      </w:r>
      <w:r w:rsidRPr="00A535D6">
        <w:t>political</w:t>
      </w:r>
      <w:r w:rsidRPr="00A535D6">
        <w:rPr>
          <w:spacing w:val="-6"/>
        </w:rPr>
        <w:t xml:space="preserve"> </w:t>
      </w:r>
      <w:r w:rsidRPr="00A535D6">
        <w:t>election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11B8CA4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EC0D527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16BDFDA8" w14:textId="77777777" w:rsidR="004F7661" w:rsidRPr="00A535D6" w:rsidRDefault="004F7661" w:rsidP="00D06932">
            <w:pPr>
              <w:pStyle w:val="Tabletext"/>
              <w:ind w:right="2461"/>
            </w:pPr>
            <w:r w:rsidRPr="00A535D6">
              <w:t>noun</w:t>
            </w:r>
          </w:p>
        </w:tc>
      </w:tr>
      <w:tr w:rsidR="004F7661" w:rsidRPr="00A535D6" w14:paraId="5B57DD3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934109A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5D6DE0D9" w14:textId="77777777" w:rsidR="004F7661" w:rsidRPr="00A535D6" w:rsidRDefault="004F7661" w:rsidP="00D06932">
            <w:pPr>
              <w:pStyle w:val="Tabletext"/>
            </w:pPr>
            <w:r w:rsidRPr="007814F9">
              <w:t>suffragist,</w:t>
            </w:r>
            <w:r w:rsidRPr="00A535D6">
              <w:rPr>
                <w:spacing w:val="7"/>
              </w:rPr>
              <w:t xml:space="preserve"> </w:t>
            </w:r>
            <w:r w:rsidRPr="00A535D6">
              <w:rPr>
                <w:spacing w:val="-2"/>
              </w:rPr>
              <w:t>suffragette</w:t>
            </w:r>
          </w:p>
        </w:tc>
      </w:tr>
      <w:tr w:rsidR="004F7661" w:rsidRPr="00A535D6" w14:paraId="253E27B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4CF6964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340B0150" w14:textId="77777777" w:rsidR="004F7661" w:rsidRPr="00A535D6" w:rsidRDefault="004F7661" w:rsidP="00D06932">
            <w:pPr>
              <w:pStyle w:val="Tabletext"/>
            </w:pPr>
            <w:r w:rsidRPr="007814F9">
              <w:t>voting</w:t>
            </w:r>
            <w:r w:rsidRPr="00C36E58">
              <w:t xml:space="preserve"> </w:t>
            </w:r>
            <w:r w:rsidRPr="00A535D6">
              <w:rPr>
                <w:spacing w:val="-2"/>
              </w:rPr>
              <w:t>rights</w:t>
            </w:r>
          </w:p>
        </w:tc>
      </w:tr>
      <w:tr w:rsidR="004F7661" w:rsidRPr="00A535D6" w14:paraId="2ABEA61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C856BAB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05806C12" w14:textId="77777777" w:rsidR="004F7661" w:rsidRPr="00A535D6" w:rsidRDefault="004F7661" w:rsidP="00D06932">
            <w:pPr>
              <w:pStyle w:val="Tabletext"/>
            </w:pPr>
            <w:r w:rsidRPr="000F4E10">
              <w:t>Some</w:t>
            </w:r>
            <w:r w:rsidRPr="00A535D6">
              <w:rPr>
                <w:spacing w:val="-11"/>
              </w:rPr>
              <w:t xml:space="preserve"> </w:t>
            </w:r>
            <w:proofErr w:type="gramStart"/>
            <w:r w:rsidRPr="000F4E10">
              <w:t>states</w:t>
            </w:r>
            <w:r w:rsidRPr="00A535D6">
              <w:rPr>
                <w:spacing w:val="-9"/>
              </w:rPr>
              <w:t xml:space="preserve"> </w:t>
            </w:r>
            <w:r w:rsidRPr="000F4E10">
              <w:t>imposed</w:t>
            </w:r>
            <w:proofErr w:type="gramEnd"/>
            <w:r w:rsidRPr="00A535D6">
              <w:rPr>
                <w:spacing w:val="-9"/>
              </w:rPr>
              <w:t xml:space="preserve"> </w:t>
            </w:r>
            <w:r w:rsidRPr="000F4E10">
              <w:t>obstacles</w:t>
            </w:r>
            <w:r w:rsidRPr="00A535D6">
              <w:rPr>
                <w:spacing w:val="-12"/>
              </w:rPr>
              <w:t xml:space="preserve"> </w:t>
            </w:r>
            <w:r w:rsidRPr="000F4E10">
              <w:t>to</w:t>
            </w:r>
            <w:r w:rsidRPr="00A535D6">
              <w:rPr>
                <w:spacing w:val="-9"/>
              </w:rPr>
              <w:t xml:space="preserve"> </w:t>
            </w:r>
            <w:r w:rsidRPr="000F4E10">
              <w:t>restrict</w:t>
            </w:r>
            <w:r w:rsidRPr="00A535D6">
              <w:rPr>
                <w:spacing w:val="-12"/>
              </w:rPr>
              <w:t xml:space="preserve"> </w:t>
            </w:r>
            <w:r w:rsidRPr="000F4E10">
              <w:t>the</w:t>
            </w:r>
            <w:r w:rsidRPr="00A535D6">
              <w:rPr>
                <w:spacing w:val="-9"/>
              </w:rPr>
              <w:t xml:space="preserve"> </w:t>
            </w:r>
            <w:r w:rsidRPr="000F4E10">
              <w:t>suffrage</w:t>
            </w:r>
            <w:r w:rsidRPr="00A535D6">
              <w:rPr>
                <w:spacing w:val="-9"/>
              </w:rPr>
              <w:t xml:space="preserve"> </w:t>
            </w:r>
            <w:r w:rsidRPr="000F4E10">
              <w:t>of</w:t>
            </w:r>
            <w:r w:rsidRPr="00A535D6">
              <w:rPr>
                <w:spacing w:val="-9"/>
              </w:rPr>
              <w:t xml:space="preserve"> </w:t>
            </w:r>
            <w:r w:rsidRPr="000F4E10">
              <w:t>Blacks.</w:t>
            </w:r>
          </w:p>
        </w:tc>
      </w:tr>
    </w:tbl>
    <w:p w14:paraId="6EF57E24" w14:textId="77777777" w:rsidR="004F7661" w:rsidRPr="00A535D6" w:rsidRDefault="004F7661" w:rsidP="004F7661">
      <w:pPr>
        <w:pStyle w:val="Heading2"/>
      </w:pPr>
      <w:r>
        <w:t>urbanization</w:t>
      </w:r>
    </w:p>
    <w:p w14:paraId="5AF50C1C" w14:textId="77777777" w:rsidR="004F7661" w:rsidRPr="00A535D6" w:rsidRDefault="004F7661" w:rsidP="004F7661">
      <w:pPr>
        <w:pStyle w:val="ListParagraph"/>
        <w:numPr>
          <w:ilvl w:val="0"/>
          <w:numId w:val="13"/>
        </w:numPr>
      </w:pPr>
      <w:r>
        <w:t>the process by which the population of cities increases, usually characterized by the shift of the population from rural to urban settings</w:t>
      </w:r>
    </w:p>
    <w:tbl>
      <w:tblPr>
        <w:tblW w:w="8549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663"/>
      </w:tblGrid>
      <w:tr w:rsidR="004F7661" w:rsidRPr="00A535D6" w14:paraId="4563698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5DE70B5" w14:textId="77777777" w:rsidR="004F7661" w:rsidRPr="00A535D6" w:rsidRDefault="004F7661" w:rsidP="00D06932">
            <w:pPr>
              <w:pStyle w:val="Tabletextbold"/>
            </w:pPr>
            <w:r w:rsidRPr="002364EE">
              <w:t>Part</w:t>
            </w:r>
            <w:r w:rsidRPr="00A535D6">
              <w:rPr>
                <w:spacing w:val="4"/>
              </w:rPr>
              <w:t xml:space="preserve"> </w:t>
            </w:r>
            <w:r w:rsidRPr="002364EE">
              <w:t>of</w:t>
            </w:r>
            <w:r w:rsidRPr="00A535D6">
              <w:t xml:space="preserve"> </w:t>
            </w:r>
            <w:r w:rsidRPr="002364EE">
              <w:t>speech:</w:t>
            </w:r>
          </w:p>
        </w:tc>
        <w:tc>
          <w:tcPr>
            <w:tcW w:w="6663" w:type="dxa"/>
            <w:shd w:val="clear" w:color="auto" w:fill="F5F6F6"/>
          </w:tcPr>
          <w:p w14:paraId="41967DC3" w14:textId="77777777" w:rsidR="004F7661" w:rsidRPr="00A535D6" w:rsidRDefault="004F7661" w:rsidP="00D06932">
            <w:pPr>
              <w:pStyle w:val="Tabletext"/>
              <w:ind w:right="2461"/>
            </w:pPr>
            <w:r w:rsidRPr="00A535D6">
              <w:t>noun</w:t>
            </w:r>
          </w:p>
        </w:tc>
      </w:tr>
      <w:tr w:rsidR="004F7661" w:rsidRPr="00A535D6" w14:paraId="6404C4E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1D4F32F" w14:textId="77777777" w:rsidR="004F7661" w:rsidRPr="00A535D6" w:rsidRDefault="004F7661" w:rsidP="00D06932">
            <w:pPr>
              <w:pStyle w:val="Tabletextbold"/>
            </w:pPr>
            <w:r w:rsidRPr="00DB4C33">
              <w:t>Word</w:t>
            </w:r>
            <w:r w:rsidRPr="00A535D6">
              <w:rPr>
                <w:spacing w:val="-3"/>
                <w:w w:val="95"/>
              </w:rPr>
              <w:t xml:space="preserve"> </w:t>
            </w:r>
            <w:r w:rsidRPr="002364EE">
              <w:t>forms:</w:t>
            </w:r>
          </w:p>
        </w:tc>
        <w:tc>
          <w:tcPr>
            <w:tcW w:w="6663" w:type="dxa"/>
            <w:shd w:val="clear" w:color="auto" w:fill="F5F6F6"/>
          </w:tcPr>
          <w:p w14:paraId="318204F4" w14:textId="77777777" w:rsidR="004F7661" w:rsidRPr="00A535D6" w:rsidRDefault="004F7661" w:rsidP="00D06932">
            <w:pPr>
              <w:pStyle w:val="Tabletext"/>
            </w:pPr>
            <w:r>
              <w:t>urban, urbanize, urbanite</w:t>
            </w:r>
          </w:p>
        </w:tc>
      </w:tr>
      <w:tr w:rsidR="004F7661" w:rsidRPr="00A535D6" w14:paraId="56CFD6D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603B275" w14:textId="77777777" w:rsidR="004F7661" w:rsidRPr="00A535D6" w:rsidRDefault="004F7661" w:rsidP="00D06932">
            <w:pPr>
              <w:pStyle w:val="Tabletextbold"/>
            </w:pPr>
            <w:r w:rsidRPr="00A535D6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76E1FDBB" w14:textId="77777777" w:rsidR="004F7661" w:rsidRPr="00A535D6" w:rsidRDefault="004F7661" w:rsidP="00D06932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4F7661" w:rsidRPr="00A535D6" w14:paraId="7A9A27A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E728D5C" w14:textId="77777777" w:rsidR="004F7661" w:rsidRPr="00A535D6" w:rsidRDefault="004F7661" w:rsidP="00D06932">
            <w:pPr>
              <w:pStyle w:val="Tabletextbold"/>
            </w:pPr>
            <w:r w:rsidRPr="00DB4C33">
              <w:t>In a</w:t>
            </w:r>
            <w:r w:rsidRPr="00A535D6">
              <w:rPr>
                <w:spacing w:val="-1"/>
                <w:w w:val="90"/>
              </w:rPr>
              <w:t xml:space="preserve"> </w:t>
            </w:r>
            <w:r w:rsidRPr="00DB4C33">
              <w:t>sentence:</w:t>
            </w:r>
          </w:p>
        </w:tc>
        <w:tc>
          <w:tcPr>
            <w:tcW w:w="6663" w:type="dxa"/>
            <w:shd w:val="clear" w:color="auto" w:fill="F5F6F6"/>
          </w:tcPr>
          <w:p w14:paraId="0BA601A7" w14:textId="77777777" w:rsidR="004F7661" w:rsidRPr="00A535D6" w:rsidRDefault="004F7661" w:rsidP="00D06932">
            <w:pPr>
              <w:pStyle w:val="Tabletext"/>
            </w:pPr>
            <w:r>
              <w:t>During the Industrial Revolution, urbanization increased as more people relocated from the countryside to factory cities.</w:t>
            </w:r>
          </w:p>
        </w:tc>
      </w:tr>
    </w:tbl>
    <w:p w14:paraId="06EF1BAA" w14:textId="77777777" w:rsidR="004F7661" w:rsidRPr="00A535D6" w:rsidRDefault="004F7661" w:rsidP="004F7661">
      <w:pPr>
        <w:rPr>
          <w:rFonts w:ascii="Calibri" w:hAnsi="Calibri" w:cs="Calibri"/>
        </w:rPr>
      </w:pPr>
    </w:p>
    <w:p w14:paraId="5C7A9F63" w14:textId="77777777" w:rsidR="004F7661" w:rsidRPr="005F7A04" w:rsidRDefault="004F7661" w:rsidP="005F7A04">
      <w:pPr>
        <w:pStyle w:val="BodyText"/>
      </w:pPr>
    </w:p>
    <w:sectPr w:rsidR="004F7661" w:rsidRPr="005F7A04" w:rsidSect="00730D5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30" w:right="1440" w:bottom="1440" w:left="1440" w:header="57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F232" w14:textId="77777777" w:rsidR="00D11E91" w:rsidRDefault="00D11E91" w:rsidP="00697515">
      <w:pPr>
        <w:spacing w:after="0"/>
      </w:pPr>
      <w:r>
        <w:separator/>
      </w:r>
    </w:p>
  </w:endnote>
  <w:endnote w:type="continuationSeparator" w:id="0">
    <w:p w14:paraId="406220C8" w14:textId="77777777" w:rsidR="00D11E91" w:rsidRDefault="00D11E91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B65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472B85F" w14:textId="6C593C24" w:rsidR="003D3E9D" w:rsidRDefault="007B1998" w:rsidP="00CB63FD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9F93B04" wp14:editId="7959F71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E635D" w14:textId="77777777" w:rsidR="003D3E9D" w:rsidRDefault="003D3E9D"/>
  <w:p w14:paraId="18077321" w14:textId="77777777" w:rsidR="003D3E9D" w:rsidRDefault="003D3E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6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CDC1ECA" w14:textId="4775094E" w:rsidR="003D3E9D" w:rsidRDefault="005239FE" w:rsidP="002C1E4B">
    <w:pPr>
      <w:pStyle w:val="CCFooter"/>
      <w:rPr>
        <w:u w:val="single"/>
      </w:rPr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30B90">
      <w:t>Unit Vocabulary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695770" wp14:editId="064C1B8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BA919" w14:textId="77777777" w:rsidR="002C1E4B" w:rsidRDefault="002C1E4B" w:rsidP="002C1E4B">
    <w:pPr>
      <w:pStyle w:val="CCFooter"/>
    </w:pPr>
  </w:p>
  <w:p w14:paraId="7DABF69E" w14:textId="77777777" w:rsidR="003D3E9D" w:rsidRDefault="003D3E9D"/>
  <w:p w14:paraId="57823635" w14:textId="77777777" w:rsidR="003D3E9D" w:rsidRDefault="003D3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DB64" w14:textId="77777777" w:rsidR="00D11E91" w:rsidRDefault="00D11E91" w:rsidP="00697515">
      <w:pPr>
        <w:spacing w:after="0"/>
      </w:pPr>
      <w:r>
        <w:separator/>
      </w:r>
    </w:p>
  </w:footnote>
  <w:footnote w:type="continuationSeparator" w:id="0">
    <w:p w14:paraId="7F04AFD6" w14:textId="77777777" w:rsidR="00D11E91" w:rsidRDefault="00D11E91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01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E9C401" wp14:editId="2011125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5035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DT2V8q4gAAAA8BAAAPAAAAAAAAAAAAAAAAAOEEAABkcnMvZG93bnJldi54bWxQSwUG&#13;&#10;AAAAAAQABADzAAAA8AUAAAAA&#13;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CC1F4AF" w14:textId="617D0E1C" w:rsidR="00746C55" w:rsidRPr="001A5D22" w:rsidRDefault="00EC4FFB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</w:t>
        </w:r>
      </w:p>
    </w:sdtContent>
  </w:sdt>
  <w:sdt>
    <w:sdtPr>
      <w:rPr>
        <w:color w:val="000000" w:themeColor="text1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D494F3" w14:textId="4069B324" w:rsidR="00746C55" w:rsidRPr="004D2732" w:rsidRDefault="00443711" w:rsidP="00CD0494">
        <w:pPr>
          <w:pStyle w:val="Title"/>
          <w:rPr>
            <w:color w:val="000000" w:themeColor="text1"/>
          </w:rPr>
        </w:pPr>
        <w:r>
          <w:rPr>
            <w:color w:val="000000" w:themeColor="text1"/>
          </w:rPr>
          <w:t>UNIT 7 VOCABULARY</w:t>
        </w:r>
      </w:p>
    </w:sdtContent>
  </w:sdt>
  <w:p w14:paraId="55C1C386" w14:textId="77777777" w:rsidR="003D3E9D" w:rsidRDefault="003D3E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D63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6A44F8" wp14:editId="06E4965E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AC89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F4MDErkAAAADwEAAA8AAAAAAAAAAAAAAAAA4QQAAGRycy9kb3ducmV2LnhtbFBL&#13;&#10;BQYAAAAABAAEAPMAAADy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57D13D1" w14:textId="48B7BCD2" w:rsidR="00871508" w:rsidRDefault="00EC4FFB" w:rsidP="00871508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6E257F" w14:textId="582D1950" w:rsidR="00871508" w:rsidRDefault="00130B90" w:rsidP="00871508">
        <w:pPr>
          <w:pStyle w:val="Title"/>
        </w:pPr>
        <w:r>
          <w:t xml:space="preserve">UNIT </w:t>
        </w:r>
        <w:r w:rsidR="00443711">
          <w:t>7</w:t>
        </w:r>
        <w:r>
          <w:t xml:space="preserve"> VOCABULARY</w:t>
        </w:r>
      </w:p>
    </w:sdtContent>
  </w:sdt>
  <w:p w14:paraId="01C7FC32" w14:textId="77777777" w:rsidR="003D3E9D" w:rsidRDefault="003D3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C62"/>
    <w:multiLevelType w:val="hybridMultilevel"/>
    <w:tmpl w:val="9EC0AA3E"/>
    <w:lvl w:ilvl="0" w:tplc="B4665E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CA0ABE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91F6269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12665EC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98847E98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0FA30D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11B4AC7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DC618C6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E64A2BE2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5B62660"/>
    <w:multiLevelType w:val="hybridMultilevel"/>
    <w:tmpl w:val="B5D2E74C"/>
    <w:lvl w:ilvl="0" w:tplc="D13A1C52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C61E25E2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A224DDAE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1C6EF854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59AA394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842E376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DC044A02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8F205D4A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4D5EA6B8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A21"/>
    <w:multiLevelType w:val="hybridMultilevel"/>
    <w:tmpl w:val="97D0ADBA"/>
    <w:lvl w:ilvl="0" w:tplc="4D727496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165C2A58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BF28FBFE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0836430E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E7E2679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27B6E53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41304500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234448E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80D60F78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51086856"/>
    <w:multiLevelType w:val="hybridMultilevel"/>
    <w:tmpl w:val="0AB63BF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5A3C740B"/>
    <w:multiLevelType w:val="multilevel"/>
    <w:tmpl w:val="7B2A833A"/>
    <w:styleLink w:val="Hierarchical"/>
    <w:lvl w:ilvl="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8"/>
  </w:num>
  <w:num w:numId="3" w16cid:durableId="776753119">
    <w:abstractNumId w:val="2"/>
  </w:num>
  <w:num w:numId="4" w16cid:durableId="1709722311">
    <w:abstractNumId w:val="2"/>
  </w:num>
  <w:num w:numId="5" w16cid:durableId="45954178">
    <w:abstractNumId w:val="7"/>
  </w:num>
  <w:num w:numId="6" w16cid:durableId="1586112700">
    <w:abstractNumId w:val="7"/>
  </w:num>
  <w:num w:numId="7" w16cid:durableId="1621256220">
    <w:abstractNumId w:val="7"/>
  </w:num>
  <w:num w:numId="8" w16cid:durableId="1153722447">
    <w:abstractNumId w:val="7"/>
  </w:num>
  <w:num w:numId="9" w16cid:durableId="1542009951">
    <w:abstractNumId w:val="3"/>
  </w:num>
  <w:num w:numId="10" w16cid:durableId="944727793">
    <w:abstractNumId w:val="0"/>
  </w:num>
  <w:num w:numId="11" w16cid:durableId="896168644">
    <w:abstractNumId w:val="5"/>
  </w:num>
  <w:num w:numId="12" w16cid:durableId="1408572596">
    <w:abstractNumId w:val="6"/>
  </w:num>
  <w:num w:numId="13" w16cid:durableId="166366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0"/>
    <w:rsid w:val="000004F5"/>
    <w:rsid w:val="00006C2A"/>
    <w:rsid w:val="0001642B"/>
    <w:rsid w:val="000173FC"/>
    <w:rsid w:val="00063682"/>
    <w:rsid w:val="000D5563"/>
    <w:rsid w:val="000D5642"/>
    <w:rsid w:val="00105A6A"/>
    <w:rsid w:val="00130B90"/>
    <w:rsid w:val="00147E33"/>
    <w:rsid w:val="0015414F"/>
    <w:rsid w:val="0017588C"/>
    <w:rsid w:val="00177F1D"/>
    <w:rsid w:val="001A5D22"/>
    <w:rsid w:val="001C3D81"/>
    <w:rsid w:val="001F0CB6"/>
    <w:rsid w:val="00201770"/>
    <w:rsid w:val="00204B87"/>
    <w:rsid w:val="00273460"/>
    <w:rsid w:val="0028541F"/>
    <w:rsid w:val="002C1E4B"/>
    <w:rsid w:val="002D4138"/>
    <w:rsid w:val="002D6B0E"/>
    <w:rsid w:val="002E6C31"/>
    <w:rsid w:val="002F1A0D"/>
    <w:rsid w:val="00337DF5"/>
    <w:rsid w:val="00356021"/>
    <w:rsid w:val="003B4FB3"/>
    <w:rsid w:val="003D3E9D"/>
    <w:rsid w:val="003D53BA"/>
    <w:rsid w:val="00407CC6"/>
    <w:rsid w:val="00414C11"/>
    <w:rsid w:val="00415402"/>
    <w:rsid w:val="00443711"/>
    <w:rsid w:val="004531F1"/>
    <w:rsid w:val="004833C2"/>
    <w:rsid w:val="004A7FB6"/>
    <w:rsid w:val="004D2732"/>
    <w:rsid w:val="004D7A44"/>
    <w:rsid w:val="004F7661"/>
    <w:rsid w:val="005239FE"/>
    <w:rsid w:val="005251B5"/>
    <w:rsid w:val="00552072"/>
    <w:rsid w:val="005533E2"/>
    <w:rsid w:val="005556C9"/>
    <w:rsid w:val="005D1547"/>
    <w:rsid w:val="005D1AC2"/>
    <w:rsid w:val="005E786F"/>
    <w:rsid w:val="005F6492"/>
    <w:rsid w:val="005F7A04"/>
    <w:rsid w:val="00623EDB"/>
    <w:rsid w:val="0062406A"/>
    <w:rsid w:val="0063130D"/>
    <w:rsid w:val="00637865"/>
    <w:rsid w:val="006427FA"/>
    <w:rsid w:val="00673524"/>
    <w:rsid w:val="006928D8"/>
    <w:rsid w:val="00697515"/>
    <w:rsid w:val="006D52CA"/>
    <w:rsid w:val="00721F76"/>
    <w:rsid w:val="00730D58"/>
    <w:rsid w:val="00736510"/>
    <w:rsid w:val="00746C55"/>
    <w:rsid w:val="007569CC"/>
    <w:rsid w:val="007B1998"/>
    <w:rsid w:val="007B5AEB"/>
    <w:rsid w:val="007C0607"/>
    <w:rsid w:val="008233E1"/>
    <w:rsid w:val="0084157E"/>
    <w:rsid w:val="00846CA1"/>
    <w:rsid w:val="008504AE"/>
    <w:rsid w:val="00871508"/>
    <w:rsid w:val="008E3AC7"/>
    <w:rsid w:val="009153D2"/>
    <w:rsid w:val="0094659C"/>
    <w:rsid w:val="009E2940"/>
    <w:rsid w:val="00A272B5"/>
    <w:rsid w:val="00A50B63"/>
    <w:rsid w:val="00A90F8F"/>
    <w:rsid w:val="00AA0641"/>
    <w:rsid w:val="00AA42D5"/>
    <w:rsid w:val="00AC6BFD"/>
    <w:rsid w:val="00B07493"/>
    <w:rsid w:val="00B155F8"/>
    <w:rsid w:val="00B23354"/>
    <w:rsid w:val="00B63473"/>
    <w:rsid w:val="00B73B9B"/>
    <w:rsid w:val="00B97418"/>
    <w:rsid w:val="00BC6374"/>
    <w:rsid w:val="00BD0447"/>
    <w:rsid w:val="00BD161A"/>
    <w:rsid w:val="00BE26F3"/>
    <w:rsid w:val="00C20556"/>
    <w:rsid w:val="00C26DE2"/>
    <w:rsid w:val="00C36E58"/>
    <w:rsid w:val="00C41099"/>
    <w:rsid w:val="00C96E4C"/>
    <w:rsid w:val="00CB63FD"/>
    <w:rsid w:val="00CC0164"/>
    <w:rsid w:val="00CC5673"/>
    <w:rsid w:val="00D050AA"/>
    <w:rsid w:val="00D11E91"/>
    <w:rsid w:val="00D21BC9"/>
    <w:rsid w:val="00D616C5"/>
    <w:rsid w:val="00DC4C12"/>
    <w:rsid w:val="00DD0550"/>
    <w:rsid w:val="00DF7ED0"/>
    <w:rsid w:val="00E064FB"/>
    <w:rsid w:val="00E30192"/>
    <w:rsid w:val="00E325D8"/>
    <w:rsid w:val="00E33E83"/>
    <w:rsid w:val="00EB018E"/>
    <w:rsid w:val="00EB15BE"/>
    <w:rsid w:val="00EC4FFB"/>
    <w:rsid w:val="00F032B0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C83"/>
  <w15:chartTrackingRefBased/>
  <w15:docId w15:val="{A06629FB-2D44-A649-9A1E-925732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F7A04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lang w:val="en-US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7A04"/>
    <w:rPr>
      <w:rFonts w:eastAsiaTheme="majorEastAsia" w:cstheme="minorHAnsi"/>
      <w:b/>
      <w:bCs/>
      <w:color w:val="000000" w:themeColor="text1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1"/>
    <w:qFormat/>
    <w:rsid w:val="005F7A04"/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7A04"/>
    <w:rPr>
      <w:rFonts w:eastAsiaTheme="minorEastAsia" w:cstheme="minorHAns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1"/>
    <w:qFormat/>
    <w:rsid w:val="005F7A04"/>
    <w:pPr>
      <w:numPr>
        <w:numId w:val="8"/>
      </w:numPr>
      <w:spacing w:after="120" w:line="259" w:lineRule="auto"/>
      <w:ind w:left="714" w:hanging="357"/>
    </w:pPr>
    <w:rPr>
      <w:bCs/>
      <w:sz w:val="20"/>
      <w:szCs w:val="20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paragraph" w:customStyle="1" w:styleId="Tabletext">
    <w:name w:val="Table text"/>
    <w:basedOn w:val="Normal"/>
    <w:uiPriority w:val="39"/>
    <w:rsid w:val="00F032B0"/>
    <w:pPr>
      <w:spacing w:before="40" w:after="40"/>
      <w:ind w:left="113" w:right="113"/>
    </w:pPr>
    <w:rPr>
      <w:sz w:val="20"/>
      <w:szCs w:val="20"/>
      <w:lang w:val="en-US"/>
    </w:rPr>
  </w:style>
  <w:style w:type="paragraph" w:customStyle="1" w:styleId="Tabletextbold">
    <w:name w:val="Table text bold"/>
    <w:basedOn w:val="Tabletext"/>
    <w:uiPriority w:val="39"/>
    <w:rsid w:val="00F032B0"/>
    <w:pPr>
      <w:jc w:val="right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E26F3"/>
    <w:pPr>
      <w:widowControl w:val="0"/>
      <w:autoSpaceDE w:val="0"/>
      <w:autoSpaceDN w:val="0"/>
      <w:spacing w:before="74" w:after="0"/>
      <w:ind w:right="72"/>
    </w:pPr>
    <w:rPr>
      <w:rFonts w:ascii="Tahoma" w:eastAsia="Tahoma" w:hAnsi="Tahoma" w:cs="Tahom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Opener%20Close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Template.dotx</Template>
  <TotalTime>37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X VOCABULARY</vt:lpstr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 VOCABULARY</dc:title>
  <dc:subject>WHP ORIGINS</dc:subject>
  <dc:creator>Microsoft Office User</dc:creator>
  <cp:keywords/>
  <dc:description/>
  <cp:lastModifiedBy>Sam Heins</cp:lastModifiedBy>
  <cp:revision>19</cp:revision>
  <cp:lastPrinted>2023-11-09T20:37:00Z</cp:lastPrinted>
  <dcterms:created xsi:type="dcterms:W3CDTF">2024-07-10T19:36:00Z</dcterms:created>
  <dcterms:modified xsi:type="dcterms:W3CDTF">2024-07-18T19:54:00Z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