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970A" w14:textId="517B356B" w:rsidR="00D22519" w:rsidRDefault="00D22519" w:rsidP="00D22519">
      <w:pPr>
        <w:pStyle w:val="Heading2"/>
      </w:pPr>
      <w:bookmarkStart w:id="0" w:name="_Hlk147904639"/>
      <w:r>
        <w:t>Comparison:</w:t>
      </w:r>
      <w:r>
        <w:rPr>
          <w:spacing w:val="-12"/>
        </w:rPr>
        <w:t xml:space="preserve"> </w:t>
      </w:r>
      <w:r>
        <w:t>Feedback</w:t>
      </w:r>
      <w:r>
        <w:rPr>
          <w:spacing w:val="-12"/>
        </w:rPr>
        <w:t xml:space="preserve"> </w:t>
      </w:r>
      <w:r w:rsidRPr="006A58C3">
        <w:t>Form</w:t>
      </w:r>
    </w:p>
    <w:p w14:paraId="7A5EFA79" w14:textId="32631F2C" w:rsidR="00D22519" w:rsidRPr="006A58C3" w:rsidRDefault="00D22519" w:rsidP="00D22519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</w:t>
      </w:r>
      <w:r w:rsidRPr="00D22519">
        <w:t>Check the criteria met for each category and leave notes specifying what was done well and what can be improved.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509"/>
        <w:gridCol w:w="2677"/>
        <w:gridCol w:w="2551"/>
        <w:gridCol w:w="1985"/>
        <w:gridCol w:w="2284"/>
      </w:tblGrid>
      <w:tr w:rsidR="00D22519" w:rsidRPr="00D72DC8" w14:paraId="7A4823F5" w14:textId="77777777" w:rsidTr="00D22519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3776C153" w14:textId="28AC6F9E" w:rsidR="00D22519" w:rsidRPr="00D72DC8" w:rsidRDefault="00D22519" w:rsidP="005D057D">
            <w:pPr>
              <w:rPr>
                <w:b/>
                <w:bCs/>
                <w:sz w:val="20"/>
                <w:szCs w:val="20"/>
              </w:rPr>
            </w:pPr>
            <w:r w:rsidRPr="00D72DC8">
              <w:rPr>
                <w:b/>
                <w:bCs/>
                <w:sz w:val="20"/>
                <w:szCs w:val="20"/>
              </w:rPr>
              <w:t>Similarities</w:t>
            </w:r>
          </w:p>
        </w:tc>
        <w:tc>
          <w:tcPr>
            <w:tcW w:w="2509" w:type="dxa"/>
          </w:tcPr>
          <w:p w14:paraId="61E35156" w14:textId="6452FB05" w:rsidR="00D22519" w:rsidRPr="00D72DC8" w:rsidRDefault="00D22519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No similarities between historical events, developments, regions, eras, or any other important area were identified.</w:t>
            </w:r>
          </w:p>
        </w:tc>
        <w:tc>
          <w:tcPr>
            <w:tcW w:w="2677" w:type="dxa"/>
          </w:tcPr>
          <w:p w14:paraId="68B43551" w14:textId="603B8934" w:rsidR="00D22519" w:rsidRPr="00D72DC8" w:rsidRDefault="00D22519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Similarities between historical events, developments, regions, eras, or any other important area were identified.</w:t>
            </w:r>
          </w:p>
        </w:tc>
        <w:tc>
          <w:tcPr>
            <w:tcW w:w="2551" w:type="dxa"/>
          </w:tcPr>
          <w:p w14:paraId="3065D377" w14:textId="046A1523" w:rsidR="00D22519" w:rsidRPr="000E214A" w:rsidRDefault="00D22519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E214A">
              <w:rPr>
                <w:color w:val="BFBFBF" w:themeColor="background1" w:themeShade="BF"/>
                <w:sz w:val="20"/>
                <w:szCs w:val="20"/>
              </w:rPr>
              <w:t>Similarities between historical events, developments, regions, eras, or any other important area were described.</w:t>
            </w:r>
          </w:p>
        </w:tc>
        <w:tc>
          <w:tcPr>
            <w:tcW w:w="1985" w:type="dxa"/>
          </w:tcPr>
          <w:p w14:paraId="4D6E3866" w14:textId="68DF2190" w:rsidR="00D22519" w:rsidRPr="000E214A" w:rsidRDefault="00D22519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E214A">
              <w:rPr>
                <w:color w:val="BFBFBF" w:themeColor="background1" w:themeShade="BF"/>
                <w:sz w:val="20"/>
                <w:szCs w:val="20"/>
              </w:rPr>
              <w:t>A brief analysis of the reasons for the similarities was provided.</w:t>
            </w:r>
          </w:p>
        </w:tc>
        <w:tc>
          <w:tcPr>
            <w:tcW w:w="2284" w:type="dxa"/>
          </w:tcPr>
          <w:p w14:paraId="646E65E6" w14:textId="19AAB26F" w:rsidR="00D22519" w:rsidRPr="000E214A" w:rsidRDefault="00D22519" w:rsidP="005D057D">
            <w:pPr>
              <w:pStyle w:val="ListParagraph"/>
              <w:numPr>
                <w:ilvl w:val="0"/>
                <w:numId w:val="34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E214A">
              <w:rPr>
                <w:color w:val="BFBFBF" w:themeColor="background1" w:themeShade="BF"/>
                <w:sz w:val="20"/>
                <w:szCs w:val="20"/>
              </w:rPr>
              <w:t>An extended analysis of the reasons for the similarities was provided.</w:t>
            </w:r>
          </w:p>
        </w:tc>
      </w:tr>
      <w:tr w:rsidR="00D22519" w:rsidRPr="00D72DC8" w14:paraId="3FB74E58" w14:textId="77777777" w:rsidTr="005624AE">
        <w:trPr>
          <w:trHeight w:val="657"/>
        </w:trPr>
        <w:tc>
          <w:tcPr>
            <w:tcW w:w="13336" w:type="dxa"/>
            <w:gridSpan w:val="6"/>
          </w:tcPr>
          <w:p w14:paraId="3C98746D" w14:textId="77777777" w:rsidR="00D22519" w:rsidRPr="00D72DC8" w:rsidRDefault="00D22519" w:rsidP="005D057D">
            <w:pPr>
              <w:rPr>
                <w:b/>
                <w:bCs/>
                <w:sz w:val="20"/>
                <w:szCs w:val="20"/>
              </w:rPr>
            </w:pPr>
            <w:r w:rsidRPr="00D72DC8">
              <w:rPr>
                <w:b/>
                <w:bCs/>
                <w:sz w:val="20"/>
                <w:szCs w:val="20"/>
              </w:rPr>
              <w:t>Notes</w:t>
            </w:r>
          </w:p>
        </w:tc>
      </w:tr>
    </w:tbl>
    <w:p w14:paraId="76454A27" w14:textId="77777777" w:rsidR="00D22519" w:rsidRPr="00D72DC8" w:rsidRDefault="00D22519" w:rsidP="005D057D">
      <w:pPr>
        <w:rPr>
          <w:sz w:val="20"/>
          <w:szCs w:val="20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509"/>
        <w:gridCol w:w="2677"/>
        <w:gridCol w:w="2551"/>
        <w:gridCol w:w="1985"/>
        <w:gridCol w:w="2284"/>
      </w:tblGrid>
      <w:tr w:rsidR="000E214A" w:rsidRPr="000E214A" w14:paraId="0B58AAB4" w14:textId="77777777" w:rsidTr="005624AE">
        <w:trPr>
          <w:trHeight w:val="572"/>
        </w:trPr>
        <w:tc>
          <w:tcPr>
            <w:tcW w:w="1330" w:type="dxa"/>
            <w:shd w:val="clear" w:color="auto" w:fill="BFBFBF" w:themeFill="background1" w:themeFillShade="BF"/>
          </w:tcPr>
          <w:p w14:paraId="38292C7D" w14:textId="1A6AA386" w:rsidR="005D057D" w:rsidRPr="00D72DC8" w:rsidRDefault="005D057D" w:rsidP="005D057D">
            <w:pPr>
              <w:rPr>
                <w:b/>
                <w:bCs/>
                <w:sz w:val="20"/>
                <w:szCs w:val="20"/>
              </w:rPr>
            </w:pPr>
            <w:r w:rsidRPr="00D72DC8">
              <w:rPr>
                <w:b/>
                <w:bCs/>
                <w:sz w:val="20"/>
                <w:szCs w:val="20"/>
              </w:rPr>
              <w:t>Differences</w:t>
            </w:r>
          </w:p>
        </w:tc>
        <w:tc>
          <w:tcPr>
            <w:tcW w:w="2509" w:type="dxa"/>
          </w:tcPr>
          <w:p w14:paraId="1E9C8749" w14:textId="0A68494C" w:rsidR="005D057D" w:rsidRPr="00D72DC8" w:rsidRDefault="005D057D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No differences between historical events, developments, regions, eras, or any other important area were identified.</w:t>
            </w:r>
          </w:p>
        </w:tc>
        <w:tc>
          <w:tcPr>
            <w:tcW w:w="2677" w:type="dxa"/>
          </w:tcPr>
          <w:p w14:paraId="75FEC71F" w14:textId="49BDF122" w:rsidR="005D057D" w:rsidRPr="00D72DC8" w:rsidRDefault="005D057D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Differences between historical events, developments, regions, eras, or any other important area were identified.</w:t>
            </w:r>
          </w:p>
        </w:tc>
        <w:tc>
          <w:tcPr>
            <w:tcW w:w="2551" w:type="dxa"/>
          </w:tcPr>
          <w:p w14:paraId="4A29D4AA" w14:textId="3F097732" w:rsidR="005D057D" w:rsidRPr="000E214A" w:rsidRDefault="005D057D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E214A">
              <w:rPr>
                <w:color w:val="BFBFBF" w:themeColor="background1" w:themeShade="BF"/>
                <w:sz w:val="20"/>
                <w:szCs w:val="20"/>
              </w:rPr>
              <w:t>Differences between historical events, developments, regions, eras, or any other important area were described.</w:t>
            </w:r>
          </w:p>
        </w:tc>
        <w:tc>
          <w:tcPr>
            <w:tcW w:w="1985" w:type="dxa"/>
          </w:tcPr>
          <w:p w14:paraId="41D066E2" w14:textId="0F14F4FD" w:rsidR="005D057D" w:rsidRPr="000E214A" w:rsidRDefault="005D057D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E214A">
              <w:rPr>
                <w:color w:val="BFBFBF" w:themeColor="background1" w:themeShade="BF"/>
                <w:sz w:val="20"/>
                <w:szCs w:val="20"/>
              </w:rPr>
              <w:t>A brief analysis of the reasons for the differences was provided.</w:t>
            </w:r>
          </w:p>
        </w:tc>
        <w:tc>
          <w:tcPr>
            <w:tcW w:w="2284" w:type="dxa"/>
          </w:tcPr>
          <w:p w14:paraId="7307BFDE" w14:textId="320DA7A2" w:rsidR="005D057D" w:rsidRPr="000E214A" w:rsidRDefault="005D057D" w:rsidP="005D057D">
            <w:pPr>
              <w:pStyle w:val="ListParagraph"/>
              <w:numPr>
                <w:ilvl w:val="0"/>
                <w:numId w:val="35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E214A">
              <w:rPr>
                <w:color w:val="BFBFBF" w:themeColor="background1" w:themeShade="BF"/>
                <w:sz w:val="20"/>
                <w:szCs w:val="20"/>
              </w:rPr>
              <w:t>An extended analysis of the reasons for the differences was provided.</w:t>
            </w:r>
          </w:p>
        </w:tc>
      </w:tr>
      <w:tr w:rsidR="005D057D" w:rsidRPr="00D72DC8" w14:paraId="0E78E0C2" w14:textId="77777777" w:rsidTr="005624AE">
        <w:trPr>
          <w:trHeight w:val="657"/>
        </w:trPr>
        <w:tc>
          <w:tcPr>
            <w:tcW w:w="13336" w:type="dxa"/>
            <w:gridSpan w:val="6"/>
          </w:tcPr>
          <w:p w14:paraId="63996307" w14:textId="77777777" w:rsidR="005D057D" w:rsidRPr="00D72DC8" w:rsidRDefault="005D057D" w:rsidP="005D057D">
            <w:pPr>
              <w:rPr>
                <w:b/>
                <w:bCs/>
                <w:sz w:val="20"/>
                <w:szCs w:val="20"/>
              </w:rPr>
            </w:pPr>
            <w:r w:rsidRPr="00D72DC8">
              <w:rPr>
                <w:b/>
                <w:bCs/>
                <w:sz w:val="20"/>
                <w:szCs w:val="20"/>
              </w:rPr>
              <w:t>Notes</w:t>
            </w:r>
          </w:p>
        </w:tc>
      </w:tr>
    </w:tbl>
    <w:p w14:paraId="125CBAAF" w14:textId="77777777" w:rsidR="005D057D" w:rsidRPr="00D72DC8" w:rsidRDefault="005D057D" w:rsidP="005D057D">
      <w:pPr>
        <w:rPr>
          <w:sz w:val="20"/>
          <w:szCs w:val="20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D22519" w:rsidRPr="00D72DC8" w14:paraId="4D49D921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5B3A9F3F" w14:textId="0C9DB2FE" w:rsidR="00D22519" w:rsidRPr="00D72DC8" w:rsidRDefault="00D22519" w:rsidP="005D057D">
            <w:pPr>
              <w:rPr>
                <w:b/>
                <w:bCs/>
                <w:sz w:val="20"/>
                <w:szCs w:val="20"/>
              </w:rPr>
            </w:pPr>
            <w:r w:rsidRPr="00D72DC8">
              <w:rPr>
                <w:b/>
                <w:bCs/>
                <w:sz w:val="20"/>
                <w:szCs w:val="20"/>
              </w:rPr>
              <w:t xml:space="preserve">Historical </w:t>
            </w:r>
            <w:r w:rsidR="005D057D" w:rsidRPr="00D72DC8">
              <w:rPr>
                <w:b/>
                <w:bCs/>
                <w:sz w:val="20"/>
                <w:szCs w:val="20"/>
              </w:rPr>
              <w:t>significance</w:t>
            </w:r>
          </w:p>
        </w:tc>
        <w:tc>
          <w:tcPr>
            <w:tcW w:w="3969" w:type="dxa"/>
          </w:tcPr>
          <w:p w14:paraId="549717F2" w14:textId="4D9685B5" w:rsidR="00D22519" w:rsidRPr="000E214A" w:rsidRDefault="005D057D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E214A">
              <w:rPr>
                <w:color w:val="BFBFBF" w:themeColor="background1" w:themeShade="BF"/>
                <w:sz w:val="20"/>
                <w:szCs w:val="20"/>
              </w:rPr>
              <w:t>No explanation of historical significance provided.</w:t>
            </w:r>
          </w:p>
        </w:tc>
        <w:tc>
          <w:tcPr>
            <w:tcW w:w="4111" w:type="dxa"/>
          </w:tcPr>
          <w:p w14:paraId="1065F685" w14:textId="10FA953D" w:rsidR="00D22519" w:rsidRPr="000E214A" w:rsidRDefault="005D057D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E214A">
              <w:rPr>
                <w:color w:val="BFBFBF" w:themeColor="background1" w:themeShade="BF"/>
                <w:sz w:val="20"/>
                <w:szCs w:val="20"/>
              </w:rPr>
              <w:t>Attempts but does not fully explain how the similarities/differences are historically significant in terms of amount, depth, and/or endurance.*</w:t>
            </w:r>
            <w:r w:rsidR="00D22519" w:rsidRPr="000E214A">
              <w:rPr>
                <w:color w:val="BFBFBF" w:themeColor="background1" w:themeShade="BF"/>
                <w:sz w:val="20"/>
                <w:szCs w:val="20"/>
              </w:rPr>
              <w:t>.</w:t>
            </w:r>
          </w:p>
        </w:tc>
        <w:tc>
          <w:tcPr>
            <w:tcW w:w="3985" w:type="dxa"/>
          </w:tcPr>
          <w:p w14:paraId="6C567EC2" w14:textId="197749D0" w:rsidR="00D22519" w:rsidRPr="000E214A" w:rsidRDefault="005D057D" w:rsidP="005D057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E214A">
              <w:rPr>
                <w:color w:val="BFBFBF" w:themeColor="background1" w:themeShade="BF"/>
                <w:sz w:val="20"/>
                <w:szCs w:val="20"/>
              </w:rPr>
              <w:t xml:space="preserve">Fully explains how the similarities/differences are historically significant in terms of amount, depth, and/or </w:t>
            </w:r>
            <w:proofErr w:type="gramStart"/>
            <w:r w:rsidRPr="000E214A">
              <w:rPr>
                <w:color w:val="BFBFBF" w:themeColor="background1" w:themeShade="BF"/>
                <w:sz w:val="20"/>
                <w:szCs w:val="20"/>
              </w:rPr>
              <w:t>endurance.*</w:t>
            </w:r>
            <w:proofErr w:type="gramEnd"/>
          </w:p>
        </w:tc>
      </w:tr>
      <w:tr w:rsidR="00D22519" w:rsidRPr="00D72DC8" w14:paraId="2F437EB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51B9C2F" w14:textId="77777777" w:rsidR="00D22519" w:rsidRPr="00D72DC8" w:rsidRDefault="00D22519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72DC8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579D932B" w14:textId="0C5FB39C" w:rsidR="00D72DC8" w:rsidRPr="00D72DC8" w:rsidRDefault="00D72DC8" w:rsidP="005D057D">
      <w:pPr>
        <w:rPr>
          <w:sz w:val="20"/>
          <w:szCs w:val="20"/>
        </w:rPr>
      </w:pPr>
    </w:p>
    <w:p w14:paraId="4E7A1501" w14:textId="77777777" w:rsidR="00D72DC8" w:rsidRPr="00D72DC8" w:rsidRDefault="00D72DC8">
      <w:pPr>
        <w:rPr>
          <w:sz w:val="20"/>
          <w:szCs w:val="20"/>
        </w:rPr>
      </w:pPr>
      <w:r w:rsidRPr="00D72DC8">
        <w:rPr>
          <w:sz w:val="20"/>
          <w:szCs w:val="20"/>
        </w:rPr>
        <w:br w:type="page"/>
      </w:r>
    </w:p>
    <w:p w14:paraId="7DCF14D9" w14:textId="77777777" w:rsidR="00D22519" w:rsidRPr="00D72DC8" w:rsidRDefault="00D22519" w:rsidP="005D057D">
      <w:pPr>
        <w:rPr>
          <w:sz w:val="20"/>
          <w:szCs w:val="20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5D057D" w:rsidRPr="00D72DC8" w14:paraId="73FA1280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018EFB99" w14:textId="03BAA97F" w:rsidR="005D057D" w:rsidRPr="00D72DC8" w:rsidRDefault="005D057D" w:rsidP="005624AE">
            <w:pPr>
              <w:rPr>
                <w:b/>
                <w:bCs/>
                <w:sz w:val="20"/>
                <w:szCs w:val="20"/>
              </w:rPr>
            </w:pPr>
            <w:r w:rsidRPr="00D72DC8">
              <w:rPr>
                <w:b/>
                <w:bCs/>
                <w:sz w:val="20"/>
                <w:szCs w:val="20"/>
              </w:rPr>
              <w:t>Historical accuracy</w:t>
            </w:r>
          </w:p>
        </w:tc>
        <w:tc>
          <w:tcPr>
            <w:tcW w:w="3969" w:type="dxa"/>
          </w:tcPr>
          <w:p w14:paraId="6FB899C1" w14:textId="77777777" w:rsidR="00D72DC8" w:rsidRPr="00D72DC8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Incorrectly refers to historical content and may include misconceptions of that content.</w:t>
            </w:r>
          </w:p>
          <w:p w14:paraId="17EF82BE" w14:textId="77777777" w:rsidR="00D72DC8" w:rsidRPr="00D72DC8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There are many minor errors or a major error in applying historical content.</w:t>
            </w:r>
          </w:p>
          <w:p w14:paraId="6556C51E" w14:textId="5A776FCA" w:rsidR="005D057D" w:rsidRPr="00D72DC8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Uses many unsupported opinions.</w:t>
            </w:r>
          </w:p>
        </w:tc>
        <w:tc>
          <w:tcPr>
            <w:tcW w:w="4111" w:type="dxa"/>
          </w:tcPr>
          <w:p w14:paraId="135EAEC7" w14:textId="77777777" w:rsidR="00D72DC8" w:rsidRPr="00D72DC8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Avoids explicit misconceptions of the content.</w:t>
            </w:r>
          </w:p>
          <w:p w14:paraId="3263C164" w14:textId="77777777" w:rsidR="00D72DC8" w:rsidRPr="00D72DC8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May make an occasional minor error in applying historical content.</w:t>
            </w:r>
          </w:p>
          <w:p w14:paraId="4CD4F401" w14:textId="37FEDC8A" w:rsidR="005D057D" w:rsidRPr="00D72DC8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Uses some unsupported opinions.</w:t>
            </w:r>
          </w:p>
        </w:tc>
        <w:tc>
          <w:tcPr>
            <w:tcW w:w="3985" w:type="dxa"/>
          </w:tcPr>
          <w:p w14:paraId="3CB20BD3" w14:textId="77777777" w:rsidR="00D72DC8" w:rsidRPr="00D72DC8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Avoids misconceptions.</w:t>
            </w:r>
          </w:p>
          <w:p w14:paraId="157C831C" w14:textId="77777777" w:rsidR="00D72DC8" w:rsidRPr="00D72DC8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There are no errors in applying historical content.</w:t>
            </w:r>
          </w:p>
          <w:p w14:paraId="20A1A315" w14:textId="64BE7A66" w:rsidR="005D057D" w:rsidRPr="00D72DC8" w:rsidRDefault="00D72DC8" w:rsidP="00D72DC8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20"/>
                <w:szCs w:val="20"/>
              </w:rPr>
            </w:pPr>
            <w:r w:rsidRPr="00D72DC8">
              <w:rPr>
                <w:sz w:val="20"/>
                <w:szCs w:val="20"/>
              </w:rPr>
              <w:t>Avoids using unsupported opinions.</w:t>
            </w:r>
          </w:p>
        </w:tc>
      </w:tr>
      <w:tr w:rsidR="005D057D" w:rsidRPr="00D72DC8" w14:paraId="57015DB9" w14:textId="77777777" w:rsidTr="005624AE">
        <w:trPr>
          <w:trHeight w:val="657"/>
        </w:trPr>
        <w:tc>
          <w:tcPr>
            <w:tcW w:w="13336" w:type="dxa"/>
            <w:gridSpan w:val="4"/>
          </w:tcPr>
          <w:p w14:paraId="5BA4A957" w14:textId="77777777" w:rsidR="005D057D" w:rsidRPr="00D72DC8" w:rsidRDefault="005D057D" w:rsidP="005624A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72DC8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14:paraId="67F41CF2" w14:textId="77777777" w:rsidR="00D72DC8" w:rsidRPr="00D72DC8" w:rsidRDefault="00D72DC8" w:rsidP="00D72DC8">
      <w:pPr>
        <w:rPr>
          <w:sz w:val="20"/>
          <w:szCs w:val="20"/>
        </w:rPr>
      </w:pPr>
      <w:r w:rsidRPr="00D72DC8">
        <w:rPr>
          <w:sz w:val="20"/>
          <w:szCs w:val="20"/>
        </w:rPr>
        <w:t xml:space="preserve">* </w:t>
      </w:r>
      <w:r w:rsidRPr="00D72DC8">
        <w:rPr>
          <w:b/>
          <w:bCs/>
          <w:sz w:val="20"/>
          <w:szCs w:val="20"/>
        </w:rPr>
        <w:t>Amount</w:t>
      </w:r>
      <w:r w:rsidRPr="00D72DC8">
        <w:rPr>
          <w:sz w:val="20"/>
          <w:szCs w:val="20"/>
        </w:rPr>
        <w:t xml:space="preserve">: How many people’s lives were affected by the similarity/difference? </w:t>
      </w:r>
      <w:r w:rsidRPr="00D72DC8">
        <w:rPr>
          <w:b/>
          <w:bCs/>
          <w:sz w:val="20"/>
          <w:szCs w:val="20"/>
        </w:rPr>
        <w:t>Depth</w:t>
      </w:r>
      <w:r w:rsidRPr="00D72DC8">
        <w:rPr>
          <w:sz w:val="20"/>
          <w:szCs w:val="20"/>
        </w:rPr>
        <w:t xml:space="preserve">: Were people living in the </w:t>
      </w:r>
      <w:proofErr w:type="gramStart"/>
      <w:r w:rsidRPr="00D72DC8">
        <w:rPr>
          <w:sz w:val="20"/>
          <w:szCs w:val="20"/>
        </w:rPr>
        <w:t>time period</w:t>
      </w:r>
      <w:proofErr w:type="gramEnd"/>
      <w:r w:rsidRPr="00D72DC8">
        <w:rPr>
          <w:sz w:val="20"/>
          <w:szCs w:val="20"/>
        </w:rPr>
        <w:t xml:space="preserve"> being studied deeply affected by the</w:t>
      </w:r>
    </w:p>
    <w:p w14:paraId="35819E2A" w14:textId="053759AA" w:rsidR="00D72DC8" w:rsidRPr="00D72DC8" w:rsidRDefault="00D72DC8" w:rsidP="00D72DC8">
      <w:pPr>
        <w:rPr>
          <w:sz w:val="20"/>
          <w:szCs w:val="20"/>
        </w:rPr>
      </w:pPr>
      <w:r w:rsidRPr="00D72DC8">
        <w:rPr>
          <w:sz w:val="20"/>
          <w:szCs w:val="20"/>
        </w:rPr>
        <w:t xml:space="preserve">   similarity/difference? </w:t>
      </w:r>
      <w:r w:rsidRPr="00D72DC8">
        <w:rPr>
          <w:b/>
          <w:bCs/>
          <w:sz w:val="20"/>
          <w:szCs w:val="20"/>
        </w:rPr>
        <w:t>Endurance</w:t>
      </w:r>
      <w:r w:rsidRPr="00D72DC8">
        <w:rPr>
          <w:sz w:val="20"/>
          <w:szCs w:val="20"/>
        </w:rPr>
        <w:t xml:space="preserve">: Were the changes people experienced </w:t>
      </w:r>
      <w:proofErr w:type="gramStart"/>
      <w:r w:rsidRPr="00D72DC8">
        <w:rPr>
          <w:sz w:val="20"/>
          <w:szCs w:val="20"/>
        </w:rPr>
        <w:t>as a result of</w:t>
      </w:r>
      <w:proofErr w:type="gramEnd"/>
      <w:r w:rsidRPr="00D72DC8">
        <w:rPr>
          <w:sz w:val="20"/>
          <w:szCs w:val="20"/>
        </w:rPr>
        <w:t xml:space="preserve"> this similarity/difference long-lasting and/or recurring?</w:t>
      </w:r>
    </w:p>
    <w:bookmarkEnd w:id="0"/>
    <w:p w14:paraId="20324D85" w14:textId="77777777" w:rsidR="005D057D" w:rsidRPr="005D057D" w:rsidRDefault="005D057D" w:rsidP="005D057D"/>
    <w:sectPr w:rsidR="005D057D" w:rsidRPr="005D057D" w:rsidSect="007E5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0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C03C" w14:textId="77777777" w:rsidR="007E5462" w:rsidRDefault="007E5462" w:rsidP="00A83BC7">
      <w:r>
        <w:separator/>
      </w:r>
    </w:p>
  </w:endnote>
  <w:endnote w:type="continuationSeparator" w:id="0">
    <w:p w14:paraId="4A385C45" w14:textId="77777777" w:rsidR="007E5462" w:rsidRDefault="007E5462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1211" w14:textId="77777777" w:rsidR="000365D5" w:rsidRDefault="00036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D51D4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1618F621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09B58E97" wp14:editId="152BE457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73D6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D64D7AB" w14:textId="30E3DDF9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0365D5">
      <w:t>Comparison</w:t>
    </w:r>
    <w:r w:rsidRPr="00975739">
      <w:t>–</w:t>
    </w:r>
    <w:r w:rsidR="000365D5">
      <w:t>Life in the Neolithic and To</w:t>
    </w:r>
    <w:r w:rsidR="000365D5">
      <w:t>day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71EB692E" wp14:editId="6F2EEE56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FE101" w14:textId="77777777" w:rsidR="007E5462" w:rsidRDefault="007E5462" w:rsidP="00A83BC7">
      <w:r>
        <w:separator/>
      </w:r>
    </w:p>
  </w:footnote>
  <w:footnote w:type="continuationSeparator" w:id="0">
    <w:p w14:paraId="286A47D7" w14:textId="77777777" w:rsidR="007E5462" w:rsidRDefault="007E5462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D794" w14:textId="77777777" w:rsidR="000365D5" w:rsidRDefault="00036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C13E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3E9408AA" wp14:editId="501D28DD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04F99C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 fillcolor="#d8d8d8 [2732]" stroked="f" strokeweight="1pt">
              <w10:wrap anchory="page"/>
              <w10:anchorlock/>
            </v:rect>
          </w:pict>
        </mc:Fallback>
      </mc:AlternateContent>
    </w:r>
  </w:p>
  <w:p w14:paraId="720B385E" w14:textId="1F49933F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22519">
          <w:t>WHP ORIGINS / LESSON 2.6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337E6DFA" w14:textId="54F2B19A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365D5">
          <w:t>COMPARISON—LIFE IN THE NEOLITHIC AND TODAY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9687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4FE39AE5" wp14:editId="69BA335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314A54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751270A" wp14:editId="6F538392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2AED47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22FBB414" w14:textId="2DB4C77A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D22519">
          <w:t>2.6</w:t>
        </w:r>
      </w:sdtContent>
    </w:sdt>
    <w:r w:rsidR="009C6711">
      <w:tab/>
    </w:r>
    <w:r w:rsidR="00D22519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D38207C" w14:textId="645DED44" w:rsidR="009C6711" w:rsidRPr="000365D5" w:rsidRDefault="000365D5" w:rsidP="009C6711">
        <w:pPr>
          <w:pStyle w:val="Title"/>
        </w:pPr>
        <w:r w:rsidRPr="000365D5">
          <w:t>COMPARISON—LIFE IN THE NEOLITHIC AND TODAY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83523"/>
    <w:multiLevelType w:val="hybridMultilevel"/>
    <w:tmpl w:val="981CDEC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C27EA6"/>
    <w:multiLevelType w:val="hybridMultilevel"/>
    <w:tmpl w:val="F4CE218A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B310F"/>
    <w:multiLevelType w:val="hybridMultilevel"/>
    <w:tmpl w:val="A0C66ABC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D5A74"/>
    <w:multiLevelType w:val="hybridMultilevel"/>
    <w:tmpl w:val="9AE02048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6"/>
  </w:num>
  <w:num w:numId="2" w16cid:durableId="1524899392">
    <w:abstractNumId w:val="15"/>
  </w:num>
  <w:num w:numId="3" w16cid:durableId="1037857893">
    <w:abstractNumId w:val="21"/>
  </w:num>
  <w:num w:numId="4" w16cid:durableId="299580663">
    <w:abstractNumId w:val="10"/>
  </w:num>
  <w:num w:numId="5" w16cid:durableId="488834021">
    <w:abstractNumId w:val="16"/>
  </w:num>
  <w:num w:numId="6" w16cid:durableId="338628087">
    <w:abstractNumId w:val="20"/>
  </w:num>
  <w:num w:numId="7" w16cid:durableId="1623073332">
    <w:abstractNumId w:val="17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8"/>
  </w:num>
  <w:num w:numId="12" w16cid:durableId="302081419">
    <w:abstractNumId w:val="25"/>
  </w:num>
  <w:num w:numId="13" w16cid:durableId="1428890799">
    <w:abstractNumId w:val="28"/>
  </w:num>
  <w:num w:numId="14" w16cid:durableId="2079086041">
    <w:abstractNumId w:val="13"/>
  </w:num>
  <w:num w:numId="15" w16cid:durableId="1476796458">
    <w:abstractNumId w:val="0"/>
  </w:num>
  <w:num w:numId="16" w16cid:durableId="1834488287">
    <w:abstractNumId w:val="19"/>
  </w:num>
  <w:num w:numId="17" w16cid:durableId="1602253685">
    <w:abstractNumId w:val="9"/>
  </w:num>
  <w:num w:numId="18" w16cid:durableId="1693340333">
    <w:abstractNumId w:val="8"/>
  </w:num>
  <w:num w:numId="19" w16cid:durableId="1786535432">
    <w:abstractNumId w:val="23"/>
  </w:num>
  <w:num w:numId="20" w16cid:durableId="619914633">
    <w:abstractNumId w:val="14"/>
  </w:num>
  <w:num w:numId="21" w16cid:durableId="1127968592">
    <w:abstractNumId w:val="22"/>
  </w:num>
  <w:num w:numId="22" w16cid:durableId="995038929">
    <w:abstractNumId w:val="1"/>
  </w:num>
  <w:num w:numId="23" w16cid:durableId="725832810">
    <w:abstractNumId w:val="23"/>
    <w:lvlOverride w:ilvl="0">
      <w:startOverride w:val="1"/>
    </w:lvlOverride>
  </w:num>
  <w:num w:numId="24" w16cid:durableId="600722704">
    <w:abstractNumId w:val="23"/>
    <w:lvlOverride w:ilvl="0">
      <w:startOverride w:val="1"/>
    </w:lvlOverride>
  </w:num>
  <w:num w:numId="25" w16cid:durableId="1972662428">
    <w:abstractNumId w:val="23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4"/>
  </w:num>
  <w:num w:numId="29" w16cid:durableId="18252438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1"/>
  </w:num>
  <w:num w:numId="32" w16cid:durableId="212887775">
    <w:abstractNumId w:val="30"/>
  </w:num>
  <w:num w:numId="33" w16cid:durableId="696077697">
    <w:abstractNumId w:val="6"/>
  </w:num>
  <w:num w:numId="34" w16cid:durableId="283273636">
    <w:abstractNumId w:val="27"/>
  </w:num>
  <w:num w:numId="35" w16cid:durableId="1468354962">
    <w:abstractNumId w:val="7"/>
  </w:num>
  <w:num w:numId="36" w16cid:durableId="845562673">
    <w:abstractNumId w:val="29"/>
  </w:num>
  <w:num w:numId="37" w16cid:durableId="1816755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C8"/>
    <w:rsid w:val="00002C4E"/>
    <w:rsid w:val="00003A42"/>
    <w:rsid w:val="000162BB"/>
    <w:rsid w:val="00017CD0"/>
    <w:rsid w:val="000365D5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B1F"/>
    <w:rsid w:val="000D0E87"/>
    <w:rsid w:val="000D5FE4"/>
    <w:rsid w:val="000E177E"/>
    <w:rsid w:val="000E214A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1E51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40FF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A0DA1"/>
    <w:rsid w:val="003B49C3"/>
    <w:rsid w:val="003F31C8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057D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C0A2E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7E5462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376A8"/>
    <w:rsid w:val="00A83BC7"/>
    <w:rsid w:val="00A84EA8"/>
    <w:rsid w:val="00A84EBE"/>
    <w:rsid w:val="00A90B5F"/>
    <w:rsid w:val="00A93647"/>
    <w:rsid w:val="00AA7F96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747D6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22519"/>
    <w:rsid w:val="00D30FAE"/>
    <w:rsid w:val="00D316F6"/>
    <w:rsid w:val="00D354F9"/>
    <w:rsid w:val="00D437FE"/>
    <w:rsid w:val="00D457C3"/>
    <w:rsid w:val="00D523E9"/>
    <w:rsid w:val="00D72DC8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5BFC8"/>
  <w15:chartTrackingRefBased/>
  <w15:docId w15:val="{BC102919-E04F-A145-867E-74DF5A3E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3-24%20Updates/TO%20BUILD/3.%20WHP/ORIGINS%203.0%20BUILD/_templates/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Activity - Template.dotx</Template>
  <TotalTime>13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COMPARISON—LIFE IN THE NEOLITHIC AND TODAY</dc:title>
  <dc:subject>WHP ORIGINS / LESSON 2.6</dc:subject>
  <dc:creator>Microsoft Office User</dc:creator>
  <cp:keywords/>
  <dc:description/>
  <cp:lastModifiedBy>Sam Heins</cp:lastModifiedBy>
  <cp:revision>5</cp:revision>
  <cp:lastPrinted>2023-11-03T18:20:00Z</cp:lastPrinted>
  <dcterms:created xsi:type="dcterms:W3CDTF">2024-05-02T18:16:00Z</dcterms:created>
  <dcterms:modified xsi:type="dcterms:W3CDTF">2024-05-06T19:52:00Z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