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BF14970" w14:textId="77777777" w:rsidTr="00B61D4C">
        <w:trPr>
          <w:cantSplit/>
        </w:trPr>
        <w:tc>
          <w:tcPr>
            <w:tcW w:w="766" w:type="dxa"/>
            <w:tcBorders>
              <w:top w:val="nil"/>
              <w:left w:val="nil"/>
              <w:bottom w:val="nil"/>
              <w:right w:val="single" w:sz="4" w:space="0" w:color="auto"/>
            </w:tcBorders>
            <w:vAlign w:val="center"/>
          </w:tcPr>
          <w:p w14:paraId="2C85D36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50B6CE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25DE85B"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7A7D05D" w14:textId="77777777" w:rsidR="00B61D4C" w:rsidRPr="002B34FE" w:rsidRDefault="00B61D4C" w:rsidP="0062454E">
            <w:pPr>
              <w:pStyle w:val="StudentNameDate"/>
              <w:rPr>
                <w:lang w:val="en-US"/>
              </w:rPr>
            </w:pPr>
          </w:p>
        </w:tc>
      </w:tr>
    </w:tbl>
    <w:p w14:paraId="229B3CBC" w14:textId="77777777" w:rsidR="00DA1410" w:rsidRPr="002B34FE" w:rsidRDefault="00DA1410" w:rsidP="00B36D3E">
      <w:pPr>
        <w:pStyle w:val="Heading2"/>
        <w:rPr>
          <w:lang w:val="en-US"/>
        </w:rPr>
      </w:pPr>
      <w:r w:rsidRPr="002B34FE">
        <w:rPr>
          <w:lang w:val="en-US"/>
        </w:rPr>
        <w:t>Purpose</w:t>
      </w:r>
    </w:p>
    <w:p w14:paraId="2444F667" w14:textId="42C9ED36" w:rsidR="0048039D" w:rsidRPr="002B34FE" w:rsidRDefault="00C25E70" w:rsidP="00C25E70">
      <w:pPr>
        <w:pStyle w:val="BodyText"/>
      </w:pPr>
      <w:r w:rsidRPr="00C25E70">
        <w:rPr>
          <w:lang w:val="en-US"/>
        </w:rPr>
        <w:t xml:space="preserve">Each unit of the WHP course is guided by a Unit Problem. You’re learning a ton of stuff in this and every other unit, and it can be hard to keep track of what’s most important. It would be </w:t>
      </w:r>
      <w:proofErr w:type="gramStart"/>
      <w:r w:rsidRPr="00C25E70">
        <w:rPr>
          <w:lang w:val="en-US"/>
        </w:rPr>
        <w:t>pretty easy</w:t>
      </w:r>
      <w:proofErr w:type="gramEnd"/>
      <w:r w:rsidRPr="00C25E70">
        <w:rPr>
          <w:lang w:val="en-US"/>
        </w:rPr>
        <w:t xml:space="preserve"> to become obsessed with a detail that, although interesting and a great way to impress people at a party, is relatively unimportant. This activity will help you stay focused! You’ll think about the Unit Problem, and then you’ll respond to questions about them in writing. By keeping track of how your thinking changes throughout each unit, you’ll see how much you’re learning as you move through each section of the course.</w:t>
      </w:r>
    </w:p>
    <w:p w14:paraId="04AD9ABF" w14:textId="77777777" w:rsidR="00DA1410" w:rsidRPr="002B34FE" w:rsidRDefault="00DA1410" w:rsidP="00B36D3E">
      <w:pPr>
        <w:pStyle w:val="Heading2"/>
        <w:rPr>
          <w:lang w:val="en-US"/>
        </w:rPr>
      </w:pPr>
      <w:r w:rsidRPr="002B34FE">
        <w:rPr>
          <w:lang w:val="en-US"/>
        </w:rPr>
        <w:t>Process</w:t>
      </w:r>
    </w:p>
    <w:p w14:paraId="36B8EAF6" w14:textId="24FAC475" w:rsidR="00B246DD" w:rsidRPr="002B34FE" w:rsidRDefault="00C25E70" w:rsidP="00C25E70">
      <w:pPr>
        <w:pStyle w:val="BodyText"/>
        <w:rPr>
          <w:lang w:val="en-US"/>
        </w:rPr>
      </w:pPr>
      <w:r w:rsidRPr="00C25E70">
        <w:rPr>
          <w:lang w:val="en-US" w:bidi="ar-SA"/>
        </w:rPr>
        <w:t>Use the Unit 3 Problem Notebook Worksheet to respond to the prompts as best as you can. Be prepared to talk about your ideas with your class.</w:t>
      </w:r>
    </w:p>
    <w:p w14:paraId="36E3972C" w14:textId="542B47BA" w:rsidR="00383A2F" w:rsidRDefault="00383A2F">
      <w:r>
        <w:br w:type="page"/>
      </w:r>
    </w:p>
    <w:p w14:paraId="79D0C796" w14:textId="094484FB" w:rsidR="00C25E70" w:rsidRPr="00C25E70" w:rsidRDefault="00C25E70" w:rsidP="00383A2F">
      <w:pPr>
        <w:pStyle w:val="Heading1"/>
        <w:rPr>
          <w:lang w:val="en-US"/>
        </w:rPr>
      </w:pPr>
      <w:r w:rsidRPr="00C25E70">
        <w:rPr>
          <w:lang w:val="en-US"/>
        </w:rPr>
        <w:lastRenderedPageBreak/>
        <w:t>Unit 3 Problem Notebook: BEFORE LEARNING</w:t>
      </w:r>
    </w:p>
    <w:p w14:paraId="2EDFBB45" w14:textId="77777777" w:rsidR="00C25E70" w:rsidRDefault="00C25E70" w:rsidP="00C25E70">
      <w:pPr>
        <w:pStyle w:val="Heading2"/>
        <w:rPr>
          <w:lang w:val="en-US"/>
        </w:rPr>
      </w:pPr>
      <w:r w:rsidRPr="00C25E70">
        <w:rPr>
          <w:lang w:val="en-US"/>
        </w:rPr>
        <w:t>Part 1</w:t>
      </w:r>
    </w:p>
    <w:p w14:paraId="6B6EA3E5" w14:textId="79E059BE" w:rsidR="00B61D4C" w:rsidRDefault="00C25E70" w:rsidP="00C25E70">
      <w:pPr>
        <w:pStyle w:val="BodyText"/>
        <w:rPr>
          <w:lang w:val="en-US"/>
        </w:rPr>
      </w:pPr>
      <w:r w:rsidRPr="00C25E70">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405"/>
        <w:gridCol w:w="1843"/>
        <w:gridCol w:w="9088"/>
      </w:tblGrid>
      <w:tr w:rsidR="00C25E70" w:rsidRPr="00C25E70" w14:paraId="3E4E2F99" w14:textId="77777777" w:rsidTr="00C25E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122F7F82" w14:textId="77777777" w:rsidR="00C25E70" w:rsidRPr="00C25E70" w:rsidRDefault="00C25E70" w:rsidP="00C25E70">
            <w:pPr>
              <w:rPr>
                <w:lang w:val="en-US"/>
              </w:rPr>
            </w:pPr>
            <w:r w:rsidRPr="00C25E70">
              <w:rPr>
                <w:lang w:val="en-US"/>
              </w:rPr>
              <w:t>Statements</w:t>
            </w:r>
          </w:p>
        </w:tc>
        <w:tc>
          <w:tcPr>
            <w:tcW w:w="1843" w:type="dxa"/>
          </w:tcPr>
          <w:p w14:paraId="433B5DC4" w14:textId="77777777" w:rsidR="00C25E70" w:rsidRPr="00C25E70" w:rsidRDefault="00C25E70" w:rsidP="00C25E70">
            <w:pPr>
              <w:cnfStyle w:val="100000000000" w:firstRow="1" w:lastRow="0" w:firstColumn="0" w:lastColumn="0" w:oddVBand="0" w:evenVBand="0" w:oddHBand="0" w:evenHBand="0" w:firstRowFirstColumn="0" w:firstRowLastColumn="0" w:lastRowFirstColumn="0" w:lastRowLastColumn="0"/>
              <w:rPr>
                <w:lang w:val="en-US"/>
              </w:rPr>
            </w:pPr>
            <w:r w:rsidRPr="00C25E70">
              <w:rPr>
                <w:lang w:val="en-US"/>
              </w:rPr>
              <w:t>Agree/Disagree</w:t>
            </w:r>
          </w:p>
        </w:tc>
        <w:tc>
          <w:tcPr>
            <w:tcW w:w="9088" w:type="dxa"/>
          </w:tcPr>
          <w:p w14:paraId="5789033D" w14:textId="77777777" w:rsidR="00C25E70" w:rsidRPr="00C25E70" w:rsidRDefault="00C25E70" w:rsidP="00C25E70">
            <w:pPr>
              <w:cnfStyle w:val="100000000000" w:firstRow="1" w:lastRow="0" w:firstColumn="0" w:lastColumn="0" w:oddVBand="0" w:evenVBand="0" w:oddHBand="0" w:evenHBand="0" w:firstRowFirstColumn="0" w:firstRowLastColumn="0" w:lastRowFirstColumn="0" w:lastRowLastColumn="0"/>
              <w:rPr>
                <w:lang w:val="en-US"/>
              </w:rPr>
            </w:pPr>
            <w:r w:rsidRPr="00C25E70">
              <w:rPr>
                <w:lang w:val="en-US"/>
              </w:rPr>
              <w:t>Explain</w:t>
            </w:r>
          </w:p>
        </w:tc>
      </w:tr>
      <w:tr w:rsidR="00C25E70" w:rsidRPr="00C25E70" w14:paraId="39911BC4" w14:textId="77777777" w:rsidTr="00C25E70">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5884E4C3" w14:textId="77777777" w:rsidR="00C25E70" w:rsidRPr="00C25E70" w:rsidRDefault="00C25E70" w:rsidP="00C25E70">
            <w:pPr>
              <w:rPr>
                <w:lang w:val="en-US"/>
              </w:rPr>
            </w:pPr>
            <w:r w:rsidRPr="00C25E70">
              <w:rPr>
                <w:lang w:val="en-US"/>
              </w:rPr>
              <w:t>New complex societies developed but didn’t really impact humans inside and outside of these communities.</w:t>
            </w:r>
          </w:p>
        </w:tc>
        <w:tc>
          <w:tcPr>
            <w:tcW w:w="1843" w:type="dxa"/>
          </w:tcPr>
          <w:p w14:paraId="7D48E10E"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6FEEDC94"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268A3CB9" w14:textId="77777777" w:rsidTr="00C25E70">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3792D5D7" w14:textId="183D4F5D" w:rsidR="00C25E70" w:rsidRPr="00C25E70" w:rsidRDefault="00C25E70" w:rsidP="00C25E70">
            <w:pPr>
              <w:rPr>
                <w:lang w:val="en-US"/>
              </w:rPr>
            </w:pPr>
            <w:r w:rsidRPr="00C25E70">
              <w:rPr>
                <w:lang w:val="en-US"/>
              </w:rPr>
              <w:t>Life in cities and agrarian (agricultural)</w:t>
            </w:r>
            <w:r>
              <w:rPr>
                <w:lang w:val="en-US"/>
              </w:rPr>
              <w:t xml:space="preserve"> </w:t>
            </w:r>
            <w:r w:rsidRPr="00C25E70">
              <w:rPr>
                <w:lang w:val="en-US"/>
              </w:rPr>
              <w:t>societies was not very different from life in pastoral communities, nomadic communities, or Neolithic villages.</w:t>
            </w:r>
          </w:p>
        </w:tc>
        <w:tc>
          <w:tcPr>
            <w:tcW w:w="1843" w:type="dxa"/>
          </w:tcPr>
          <w:p w14:paraId="17226C34"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1E9DCB3A"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0295BC0C" w14:textId="77777777" w:rsidTr="00C25E70">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1B1B52D5" w14:textId="42D31335" w:rsidR="00C25E70" w:rsidRPr="00C25E70" w:rsidRDefault="00C25E70" w:rsidP="00C25E70">
            <w:pPr>
              <w:rPr>
                <w:lang w:val="en-US"/>
              </w:rPr>
            </w:pPr>
            <w:r w:rsidRPr="006A1EC0">
              <w:lastRenderedPageBreak/>
              <w:t>Life in cities was not very different from life in agrarian societies.</w:t>
            </w:r>
          </w:p>
        </w:tc>
        <w:tc>
          <w:tcPr>
            <w:tcW w:w="1843" w:type="dxa"/>
          </w:tcPr>
          <w:p w14:paraId="024568B5" w14:textId="66EF258C"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3BCEAB7D" w14:textId="6FF00B51"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04DECFEA" w14:textId="77777777" w:rsidTr="00C25E70">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04F4FA1A" w14:textId="3694A967" w:rsidR="00C25E70" w:rsidRPr="00C25E70" w:rsidRDefault="00C25E70" w:rsidP="00C25E70">
            <w:pPr>
              <w:rPr>
                <w:lang w:val="en-US"/>
              </w:rPr>
            </w:pPr>
            <w:r w:rsidRPr="006A1EC0">
              <w:t>Most complex societies have developed different social classes, such as aristocrats, merchants, artisans, peasants, and slaves.</w:t>
            </w:r>
          </w:p>
        </w:tc>
        <w:tc>
          <w:tcPr>
            <w:tcW w:w="1843" w:type="dxa"/>
          </w:tcPr>
          <w:p w14:paraId="452B776F" w14:textId="7C067BC2"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2F91BBCF" w14:textId="7F806743"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bl>
    <w:p w14:paraId="4981E1B4" w14:textId="77777777" w:rsidR="00C25E70" w:rsidRPr="00C25E70" w:rsidRDefault="00C25E70" w:rsidP="00C25E70">
      <w:pPr>
        <w:pStyle w:val="Heading1"/>
        <w:rPr>
          <w:lang w:val="en-US"/>
        </w:rPr>
      </w:pPr>
      <w:r w:rsidRPr="00C25E70">
        <w:rPr>
          <w:lang w:val="en-US"/>
        </w:rPr>
        <w:lastRenderedPageBreak/>
        <w:t>Unit 3 Problem Notebook: AFTER LEARNING</w:t>
      </w:r>
    </w:p>
    <w:p w14:paraId="3457FBBA" w14:textId="77777777" w:rsidR="00C25E70" w:rsidRDefault="00C25E70" w:rsidP="00C25E70">
      <w:pPr>
        <w:pStyle w:val="Heading2"/>
        <w:rPr>
          <w:lang w:val="en-US"/>
        </w:rPr>
      </w:pPr>
      <w:r w:rsidRPr="00C25E70">
        <w:rPr>
          <w:lang w:val="en-US"/>
        </w:rPr>
        <w:t>Part 2</w:t>
      </w:r>
    </w:p>
    <w:p w14:paraId="29E1C8B0" w14:textId="553383E6" w:rsidR="00C25E70" w:rsidRDefault="00C25E70" w:rsidP="00C25E70">
      <w:pPr>
        <w:pStyle w:val="BodyText"/>
        <w:rPr>
          <w:lang w:val="en-US"/>
        </w:rPr>
      </w:pPr>
      <w:r w:rsidRPr="00C25E70">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405"/>
        <w:gridCol w:w="1843"/>
        <w:gridCol w:w="9088"/>
      </w:tblGrid>
      <w:tr w:rsidR="00C25E70" w:rsidRPr="00C25E70" w14:paraId="3E2BC232" w14:textId="77777777" w:rsidTr="009B18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1B878CDD" w14:textId="25F1D056" w:rsidR="00C25E70" w:rsidRPr="00C25E70" w:rsidRDefault="00C25E70" w:rsidP="00C25E70">
            <w:pPr>
              <w:rPr>
                <w:lang w:val="en-US"/>
              </w:rPr>
            </w:pPr>
            <w:r w:rsidRPr="0014395F">
              <w:t>Questions</w:t>
            </w:r>
          </w:p>
        </w:tc>
        <w:tc>
          <w:tcPr>
            <w:tcW w:w="1843" w:type="dxa"/>
          </w:tcPr>
          <w:p w14:paraId="3A33C4EA" w14:textId="417D4E82" w:rsidR="00C25E70" w:rsidRPr="00C25E70" w:rsidRDefault="00C25E70" w:rsidP="00C25E70">
            <w:pPr>
              <w:cnfStyle w:val="100000000000" w:firstRow="1" w:lastRow="0" w:firstColumn="0" w:lastColumn="0" w:oddVBand="0" w:evenVBand="0" w:oddHBand="0" w:evenHBand="0" w:firstRowFirstColumn="0" w:firstRowLastColumn="0" w:lastRowFirstColumn="0" w:lastRowLastColumn="0"/>
              <w:rPr>
                <w:lang w:val="en-US"/>
              </w:rPr>
            </w:pPr>
            <w:r w:rsidRPr="0014395F">
              <w:t>Your Response</w:t>
            </w:r>
          </w:p>
        </w:tc>
        <w:tc>
          <w:tcPr>
            <w:tcW w:w="9088" w:type="dxa"/>
          </w:tcPr>
          <w:p w14:paraId="6F161B8C" w14:textId="606D737A" w:rsidR="00C25E70" w:rsidRPr="00C25E70" w:rsidRDefault="00C25E70" w:rsidP="00C25E70">
            <w:pPr>
              <w:cnfStyle w:val="100000000000" w:firstRow="1" w:lastRow="0" w:firstColumn="0" w:lastColumn="0" w:oddVBand="0" w:evenVBand="0" w:oddHBand="0" w:evenHBand="0" w:firstRowFirstColumn="0" w:firstRowLastColumn="0" w:lastRowFirstColumn="0" w:lastRowLastColumn="0"/>
              <w:rPr>
                <w:lang w:val="en-US"/>
              </w:rPr>
            </w:pPr>
            <w:r w:rsidRPr="0014395F">
              <w:t>How has your understanding changed?</w:t>
            </w:r>
          </w:p>
        </w:tc>
      </w:tr>
      <w:tr w:rsidR="00C25E70" w:rsidRPr="00C25E70" w14:paraId="1901006D" w14:textId="77777777" w:rsidTr="009B18D5">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2FC5C737" w14:textId="0D6E9DA3" w:rsidR="00C25E70" w:rsidRPr="00C25E70" w:rsidRDefault="00C25E70" w:rsidP="00C25E70">
            <w:pPr>
              <w:rPr>
                <w:lang w:val="en-US"/>
              </w:rPr>
            </w:pPr>
            <w:r w:rsidRPr="00DA6D78">
              <w:t>How did complex societies develop and how did they impact humans inside and outside these communities?</w:t>
            </w:r>
          </w:p>
        </w:tc>
        <w:tc>
          <w:tcPr>
            <w:tcW w:w="1843" w:type="dxa"/>
          </w:tcPr>
          <w:p w14:paraId="517854A8"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10549C68"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41A77190" w14:textId="77777777" w:rsidTr="009B18D5">
        <w:trPr>
          <w:trHeight w:val="3118"/>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567A0361" w14:textId="53543AE7" w:rsidR="00C25E70" w:rsidRPr="00C25E70" w:rsidRDefault="00C25E70" w:rsidP="00C25E70">
            <w:pPr>
              <w:rPr>
                <w:lang w:val="en-US"/>
              </w:rPr>
            </w:pPr>
            <w:r w:rsidRPr="00DA6D78">
              <w:t>What made life in cities and agrarian societies different from life in pastoral communities, nomadic communities, or Neolithic villages?</w:t>
            </w:r>
          </w:p>
        </w:tc>
        <w:tc>
          <w:tcPr>
            <w:tcW w:w="1843" w:type="dxa"/>
          </w:tcPr>
          <w:p w14:paraId="21E07968"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3B9E441A"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669872CE" w14:textId="77777777" w:rsidTr="009B18D5">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4FBC6C2A" w14:textId="15F9B443" w:rsidR="00C25E70" w:rsidRPr="00C25E70" w:rsidRDefault="00C25E70" w:rsidP="00C25E70">
            <w:pPr>
              <w:rPr>
                <w:lang w:val="en-US"/>
              </w:rPr>
            </w:pPr>
            <w:r w:rsidRPr="004374E1">
              <w:lastRenderedPageBreak/>
              <w:t>How did life differ between various cities and agrarian societies?</w:t>
            </w:r>
          </w:p>
        </w:tc>
        <w:tc>
          <w:tcPr>
            <w:tcW w:w="1843" w:type="dxa"/>
          </w:tcPr>
          <w:p w14:paraId="0A8E72B5"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15D34F5D"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tr w:rsidR="00C25E70" w:rsidRPr="00C25E70" w14:paraId="3CA8437D" w14:textId="77777777" w:rsidTr="009B18D5">
        <w:trPr>
          <w:trHeight w:val="4195"/>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017948BE" w14:textId="3AF8EEE1" w:rsidR="00C25E70" w:rsidRPr="00C25E70" w:rsidRDefault="00C25E70" w:rsidP="00C25E70">
            <w:pPr>
              <w:rPr>
                <w:lang w:val="en-US"/>
              </w:rPr>
            </w:pPr>
            <w:r w:rsidRPr="004374E1">
              <w:t>Why did most complex societies develop differing social classes— aristocrats, merchants, artisans, peasants, and slaves—when these categories had never existed earlier?</w:t>
            </w:r>
          </w:p>
        </w:tc>
        <w:tc>
          <w:tcPr>
            <w:tcW w:w="1843" w:type="dxa"/>
          </w:tcPr>
          <w:p w14:paraId="24E856D3"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c>
          <w:tcPr>
            <w:tcW w:w="9088" w:type="dxa"/>
          </w:tcPr>
          <w:p w14:paraId="0057A02B" w14:textId="77777777" w:rsidR="00C25E70" w:rsidRPr="00C25E70" w:rsidRDefault="00C25E70" w:rsidP="00C25E70">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0BFEA654" w14:textId="77777777" w:rsidR="00C25E70" w:rsidRPr="002B34FE" w:rsidRDefault="00C25E70" w:rsidP="00C25E70">
      <w:pPr>
        <w:pStyle w:val="HeaderAnchor"/>
        <w:rPr>
          <w:lang w:val="en-US"/>
        </w:rPr>
      </w:pPr>
    </w:p>
    <w:sectPr w:rsidR="00C25E70"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2B07" w14:textId="77777777" w:rsidR="00655EB8" w:rsidRDefault="00655EB8" w:rsidP="00A83BC7">
      <w:r>
        <w:separator/>
      </w:r>
    </w:p>
  </w:endnote>
  <w:endnote w:type="continuationSeparator" w:id="0">
    <w:p w14:paraId="1CB7BC7E" w14:textId="77777777" w:rsidR="00655EB8" w:rsidRDefault="00655EB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7A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342B99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2383F57" wp14:editId="72E2D7A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8F3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903132B" w14:textId="4EB48D7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27C0A">
      <w:t>Unit 3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C52A899" wp14:editId="7A1AC72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6FE4" w14:textId="77777777" w:rsidR="00655EB8" w:rsidRDefault="00655EB8" w:rsidP="00A83BC7">
      <w:r>
        <w:separator/>
      </w:r>
    </w:p>
  </w:footnote>
  <w:footnote w:type="continuationSeparator" w:id="0">
    <w:p w14:paraId="3EFBB389" w14:textId="77777777" w:rsidR="00655EB8" w:rsidRDefault="00655EB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DC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272CD10" wp14:editId="2931AFF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2372E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5865A32" w14:textId="336E6B5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25E70">
          <w:t>WORLD HISTORY PROJECT / LESSON 3. ACTIVITY</w:t>
        </w:r>
      </w:sdtContent>
    </w:sdt>
    <w:r w:rsidR="00A11C2A">
      <w:tab/>
    </w:r>
    <w:r w:rsidR="00A11C2A" w:rsidRPr="009C6711">
      <w:t>STUDENT</w:t>
    </w:r>
    <w:r w:rsidR="00A11C2A" w:rsidRPr="00297AC7">
      <w:t xml:space="preserve"> MATERIALS</w:t>
    </w:r>
  </w:p>
  <w:p w14:paraId="0E3EEDE9" w14:textId="448102B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25E70">
          <w:t>UNIT 3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090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378F76B" wp14:editId="52B8892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A730A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C73843A" wp14:editId="46A468BB">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20316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EADD0B7" w14:textId="2699908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C25E70" w:rsidRPr="00C25E70">
          <w:t>WORLD HISTORY PROJECT / LESSON 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D2CFCC1" w14:textId="18C2ECF7" w:rsidR="009C6711" w:rsidRDefault="00C25E70" w:rsidP="009C6711">
        <w:pPr>
          <w:pStyle w:val="Title"/>
        </w:pPr>
        <w:r w:rsidRPr="00C25E70">
          <w:t>UNIT 3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70"/>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3A2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27C0A"/>
    <w:rsid w:val="00632829"/>
    <w:rsid w:val="00633ED5"/>
    <w:rsid w:val="00641F96"/>
    <w:rsid w:val="0064258F"/>
    <w:rsid w:val="006429F3"/>
    <w:rsid w:val="0064548C"/>
    <w:rsid w:val="00646B3B"/>
    <w:rsid w:val="00646C08"/>
    <w:rsid w:val="00655EB8"/>
    <w:rsid w:val="006566F0"/>
    <w:rsid w:val="00661BB7"/>
    <w:rsid w:val="00666A92"/>
    <w:rsid w:val="00667288"/>
    <w:rsid w:val="006843A3"/>
    <w:rsid w:val="00696A58"/>
    <w:rsid w:val="006B0820"/>
    <w:rsid w:val="006B0980"/>
    <w:rsid w:val="006B768A"/>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1EE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868"/>
    <w:rsid w:val="00BB0CB9"/>
    <w:rsid w:val="00BB363F"/>
    <w:rsid w:val="00BC6A0B"/>
    <w:rsid w:val="00BD51AB"/>
    <w:rsid w:val="00BD6171"/>
    <w:rsid w:val="00BE0A99"/>
    <w:rsid w:val="00BE0FC1"/>
    <w:rsid w:val="00BE348B"/>
    <w:rsid w:val="00BE5418"/>
    <w:rsid w:val="00BE6D3C"/>
    <w:rsid w:val="00BF0B1F"/>
    <w:rsid w:val="00BF18C5"/>
    <w:rsid w:val="00BF3B07"/>
    <w:rsid w:val="00BF4AF7"/>
    <w:rsid w:val="00C00101"/>
    <w:rsid w:val="00C01FEC"/>
    <w:rsid w:val="00C159C4"/>
    <w:rsid w:val="00C25E70"/>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311E"/>
    <w:rsid w:val="00D354F9"/>
    <w:rsid w:val="00D457C3"/>
    <w:rsid w:val="00D523E9"/>
    <w:rsid w:val="00D77522"/>
    <w:rsid w:val="00D91B2A"/>
    <w:rsid w:val="00D92FE5"/>
    <w:rsid w:val="00DA1410"/>
    <w:rsid w:val="00DC21BC"/>
    <w:rsid w:val="00DD0DA0"/>
    <w:rsid w:val="00DD65AC"/>
    <w:rsid w:val="00E000CE"/>
    <w:rsid w:val="00E15B92"/>
    <w:rsid w:val="00E17616"/>
    <w:rsid w:val="00E30AF7"/>
    <w:rsid w:val="00E52A2B"/>
    <w:rsid w:val="00E64526"/>
    <w:rsid w:val="00E667FD"/>
    <w:rsid w:val="00EB13F6"/>
    <w:rsid w:val="00EB430B"/>
    <w:rsid w:val="00EB7540"/>
    <w:rsid w:val="00EC1414"/>
    <w:rsid w:val="00EC1EC8"/>
    <w:rsid w:val="00EC28ED"/>
    <w:rsid w:val="00ED04DC"/>
    <w:rsid w:val="00ED0A18"/>
    <w:rsid w:val="00ED5857"/>
    <w:rsid w:val="00EE2B3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A4B2"/>
  <w15:chartTrackingRefBased/>
  <w15:docId w15:val="{1EEA2E85-2B74-47A4-8617-7DAA574C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5</TotalTime>
  <Pages>5</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PROBLEM NOTEBOOK</dc:title>
  <dc:subject>WORLD HISTORY PROJECT / LESSON 3. ACTIVITY</dc:subject>
  <dc:creator>Sandra Thibeault</dc:creator>
  <cp:keywords/>
  <dc:description/>
  <cp:lastModifiedBy>Sam Heins</cp:lastModifiedBy>
  <cp:revision>3</cp:revision>
  <cp:lastPrinted>2023-11-03T18:20:00Z</cp:lastPrinted>
  <dcterms:created xsi:type="dcterms:W3CDTF">2024-05-15T20:08:00Z</dcterms:created>
  <dcterms:modified xsi:type="dcterms:W3CDTF">2024-05-22T19:43:00Z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