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58170" w14:textId="45E78925" w:rsidR="006A58C3" w:rsidRDefault="00891785" w:rsidP="006A58C3">
      <w:pPr>
        <w:pStyle w:val="Heading2"/>
      </w:pPr>
      <w:r>
        <w:t>Sourcing</w:t>
      </w:r>
      <w:r w:rsidR="006A58C3">
        <w:t>:</w:t>
      </w:r>
      <w:r w:rsidR="006A58C3">
        <w:rPr>
          <w:spacing w:val="-12"/>
        </w:rPr>
        <w:t xml:space="preserve"> </w:t>
      </w:r>
      <w:r w:rsidR="006A58C3">
        <w:t>Feedback</w:t>
      </w:r>
      <w:r w:rsidR="006A58C3">
        <w:rPr>
          <w:spacing w:val="-12"/>
        </w:rPr>
        <w:t xml:space="preserve"> </w:t>
      </w:r>
      <w:r w:rsidR="006A58C3" w:rsidRPr="006A58C3">
        <w:t>Form</w:t>
      </w:r>
    </w:p>
    <w:p w14:paraId="76C3618D" w14:textId="77777777" w:rsidR="006A58C3" w:rsidRDefault="006A58C3" w:rsidP="006A58C3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Check the criteria met for each category and leave notes for your students specifying what they did well and what they can do to improve. Any grayed-out areas will not be evaluated as part of this activity.</w:t>
      </w:r>
    </w:p>
    <w:p w14:paraId="235DC24F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689"/>
        <w:gridCol w:w="2693"/>
        <w:gridCol w:w="2268"/>
        <w:gridCol w:w="2835"/>
        <w:gridCol w:w="2851"/>
      </w:tblGrid>
      <w:tr w:rsidR="00724424" w:rsidRPr="00891785" w14:paraId="4A4D99B5" w14:textId="77777777" w:rsidTr="00EC09DC">
        <w:trPr>
          <w:trHeight w:val="572"/>
        </w:trPr>
        <w:tc>
          <w:tcPr>
            <w:tcW w:w="2689" w:type="dxa"/>
            <w:shd w:val="clear" w:color="auto" w:fill="BFBFBF" w:themeFill="background1" w:themeFillShade="BF"/>
          </w:tcPr>
          <w:p w14:paraId="282F089A" w14:textId="77777777" w:rsidR="00891785" w:rsidRPr="00891785" w:rsidRDefault="00891785" w:rsidP="00891785">
            <w:pPr>
              <w:rPr>
                <w:sz w:val="18"/>
                <w:szCs w:val="18"/>
              </w:rPr>
            </w:pPr>
            <w:r w:rsidRPr="00891785">
              <w:rPr>
                <w:b/>
                <w:bCs/>
                <w:sz w:val="18"/>
                <w:szCs w:val="18"/>
              </w:rPr>
              <w:t>H</w:t>
            </w:r>
            <w:r w:rsidRPr="00891785">
              <w:rPr>
                <w:sz w:val="18"/>
                <w:szCs w:val="18"/>
              </w:rPr>
              <w:t>istorical Context</w:t>
            </w:r>
          </w:p>
          <w:p w14:paraId="4B293E91" w14:textId="2F69C0A8" w:rsidR="00724424" w:rsidRPr="00891785" w:rsidRDefault="00891785" w:rsidP="00891785">
            <w:pPr>
              <w:rPr>
                <w:i/>
                <w:iCs/>
                <w:sz w:val="18"/>
                <w:szCs w:val="18"/>
              </w:rPr>
            </w:pPr>
            <w:r w:rsidRPr="00891785">
              <w:rPr>
                <w:i/>
                <w:iCs/>
                <w:sz w:val="18"/>
                <w:szCs w:val="18"/>
              </w:rPr>
              <w:t>(Time, place, outside knowledge)</w:t>
            </w:r>
          </w:p>
        </w:tc>
        <w:tc>
          <w:tcPr>
            <w:tcW w:w="2693" w:type="dxa"/>
          </w:tcPr>
          <w:p w14:paraId="08521E0A" w14:textId="45DCBB46" w:rsidR="00724424" w:rsidRPr="00EC09DC" w:rsidRDefault="00891785" w:rsidP="00891785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No description of historical context is provided.</w:t>
            </w:r>
          </w:p>
        </w:tc>
        <w:tc>
          <w:tcPr>
            <w:tcW w:w="2268" w:type="dxa"/>
          </w:tcPr>
          <w:p w14:paraId="5157258C" w14:textId="12967C76" w:rsidR="00724424" w:rsidRPr="00EC09DC" w:rsidRDefault="00891785" w:rsidP="00891785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Historical context is described.</w:t>
            </w:r>
          </w:p>
        </w:tc>
        <w:tc>
          <w:tcPr>
            <w:tcW w:w="2835" w:type="dxa"/>
          </w:tcPr>
          <w:p w14:paraId="10178D1E" w14:textId="44EC9E87" w:rsidR="00724424" w:rsidRPr="00EC09DC" w:rsidRDefault="00891785" w:rsidP="00891785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 brief analysis of the historical context is provided.</w:t>
            </w:r>
          </w:p>
        </w:tc>
        <w:tc>
          <w:tcPr>
            <w:tcW w:w="2851" w:type="dxa"/>
          </w:tcPr>
          <w:p w14:paraId="17484361" w14:textId="1AECA02C" w:rsidR="00724424" w:rsidRPr="00EC09DC" w:rsidRDefault="00891785" w:rsidP="00891785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An extended analysis of the historical context is provided.</w:t>
            </w:r>
          </w:p>
        </w:tc>
      </w:tr>
      <w:tr w:rsidR="006A58C3" w:rsidRPr="00891785" w14:paraId="3E1DE257" w14:textId="77777777" w:rsidTr="005624AE">
        <w:trPr>
          <w:trHeight w:val="657"/>
        </w:trPr>
        <w:tc>
          <w:tcPr>
            <w:tcW w:w="13336" w:type="dxa"/>
            <w:gridSpan w:val="5"/>
          </w:tcPr>
          <w:p w14:paraId="0248CE45" w14:textId="77777777" w:rsidR="006A58C3" w:rsidRPr="00891785" w:rsidRDefault="006A58C3" w:rsidP="00891785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01660C73" w14:textId="77777777" w:rsidR="006A58C3" w:rsidRPr="00891785" w:rsidRDefault="006A58C3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689"/>
        <w:gridCol w:w="2677"/>
        <w:gridCol w:w="2426"/>
        <w:gridCol w:w="2693"/>
        <w:gridCol w:w="2851"/>
      </w:tblGrid>
      <w:tr w:rsidR="00724424" w:rsidRPr="00891785" w14:paraId="3914943E" w14:textId="77777777" w:rsidTr="00EC09DC">
        <w:trPr>
          <w:trHeight w:val="237"/>
        </w:trPr>
        <w:tc>
          <w:tcPr>
            <w:tcW w:w="2689" w:type="dxa"/>
            <w:shd w:val="clear" w:color="auto" w:fill="BFBFBF" w:themeFill="background1" w:themeFillShade="BF"/>
          </w:tcPr>
          <w:p w14:paraId="42F843FC" w14:textId="7F0275E3" w:rsidR="00724424" w:rsidRPr="00891785" w:rsidRDefault="00891785" w:rsidP="00891785">
            <w:pPr>
              <w:rPr>
                <w:sz w:val="18"/>
                <w:szCs w:val="18"/>
              </w:rPr>
            </w:pPr>
            <w:r w:rsidRPr="00891785">
              <w:rPr>
                <w:b/>
                <w:bCs/>
                <w:sz w:val="18"/>
                <w:szCs w:val="18"/>
              </w:rPr>
              <w:t>A</w:t>
            </w:r>
            <w:r w:rsidRPr="00891785">
              <w:rPr>
                <w:sz w:val="18"/>
                <w:szCs w:val="18"/>
              </w:rPr>
              <w:t>udience</w:t>
            </w:r>
          </w:p>
        </w:tc>
        <w:tc>
          <w:tcPr>
            <w:tcW w:w="2677" w:type="dxa"/>
          </w:tcPr>
          <w:p w14:paraId="4954FAD5" w14:textId="17DC1155" w:rsidR="00724424" w:rsidRPr="00EC09DC" w:rsidRDefault="00724424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No narrow context is identified.</w:t>
            </w:r>
          </w:p>
        </w:tc>
        <w:tc>
          <w:tcPr>
            <w:tcW w:w="2426" w:type="dxa"/>
          </w:tcPr>
          <w:p w14:paraId="5C278BFA" w14:textId="6C34F0FD" w:rsidR="00724424" w:rsidRPr="00EC09DC" w:rsidRDefault="00724424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Narrow context is identified.</w:t>
            </w:r>
          </w:p>
        </w:tc>
        <w:tc>
          <w:tcPr>
            <w:tcW w:w="2693" w:type="dxa"/>
          </w:tcPr>
          <w:p w14:paraId="45E84192" w14:textId="460E16E4" w:rsidR="00724424" w:rsidRPr="00EC09DC" w:rsidRDefault="00724424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 brief analysis of the narrow context is provided.</w:t>
            </w:r>
          </w:p>
        </w:tc>
        <w:tc>
          <w:tcPr>
            <w:tcW w:w="2851" w:type="dxa"/>
          </w:tcPr>
          <w:p w14:paraId="7431E469" w14:textId="6AEB7A94" w:rsidR="00724424" w:rsidRPr="00EC09DC" w:rsidRDefault="00724424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An extended analysis of the narrow context is provided.</w:t>
            </w:r>
          </w:p>
        </w:tc>
      </w:tr>
      <w:tr w:rsidR="006A58C3" w:rsidRPr="00891785" w14:paraId="2B42F9F1" w14:textId="77777777" w:rsidTr="005624AE">
        <w:trPr>
          <w:trHeight w:val="657"/>
        </w:trPr>
        <w:tc>
          <w:tcPr>
            <w:tcW w:w="13336" w:type="dxa"/>
            <w:gridSpan w:val="5"/>
          </w:tcPr>
          <w:p w14:paraId="6587F15A" w14:textId="77777777" w:rsidR="006A58C3" w:rsidRPr="00891785" w:rsidRDefault="006A58C3" w:rsidP="00891785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4ED3FFF6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689"/>
        <w:gridCol w:w="2387"/>
        <w:gridCol w:w="2574"/>
        <w:gridCol w:w="2835"/>
        <w:gridCol w:w="2851"/>
      </w:tblGrid>
      <w:tr w:rsidR="00891785" w:rsidRPr="00891785" w14:paraId="51E1F7A8" w14:textId="77777777" w:rsidTr="00891785">
        <w:trPr>
          <w:trHeight w:val="572"/>
        </w:trPr>
        <w:tc>
          <w:tcPr>
            <w:tcW w:w="2689" w:type="dxa"/>
            <w:shd w:val="clear" w:color="auto" w:fill="BFBFBF" w:themeFill="background1" w:themeFillShade="BF"/>
          </w:tcPr>
          <w:p w14:paraId="29AFF8AC" w14:textId="77777777" w:rsidR="00891785" w:rsidRPr="00891785" w:rsidRDefault="00891785" w:rsidP="00891785">
            <w:pPr>
              <w:rPr>
                <w:sz w:val="18"/>
                <w:szCs w:val="18"/>
              </w:rPr>
            </w:pPr>
            <w:r w:rsidRPr="00891785">
              <w:rPr>
                <w:b/>
                <w:bCs/>
                <w:sz w:val="18"/>
                <w:szCs w:val="18"/>
              </w:rPr>
              <w:t>P</w:t>
            </w:r>
            <w:r w:rsidRPr="00891785">
              <w:rPr>
                <w:sz w:val="18"/>
                <w:szCs w:val="18"/>
              </w:rPr>
              <w:t>urpose</w:t>
            </w:r>
          </w:p>
          <w:p w14:paraId="360F7029" w14:textId="5EE3B1F4" w:rsidR="00891785" w:rsidRPr="00891785" w:rsidRDefault="00891785" w:rsidP="00891785">
            <w:pPr>
              <w:rPr>
                <w:i/>
                <w:iCs/>
                <w:sz w:val="18"/>
                <w:szCs w:val="18"/>
              </w:rPr>
            </w:pPr>
            <w:r w:rsidRPr="00891785">
              <w:rPr>
                <w:i/>
                <w:iCs/>
                <w:sz w:val="18"/>
                <w:szCs w:val="18"/>
              </w:rPr>
              <w:t>(Author’s goal and evidence)</w:t>
            </w:r>
          </w:p>
        </w:tc>
        <w:tc>
          <w:tcPr>
            <w:tcW w:w="2387" w:type="dxa"/>
          </w:tcPr>
          <w:p w14:paraId="094EAF09" w14:textId="2E472254" w:rsidR="00891785" w:rsidRPr="00EC09DC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No description of purpose is provided</w:t>
            </w:r>
          </w:p>
        </w:tc>
        <w:tc>
          <w:tcPr>
            <w:tcW w:w="2574" w:type="dxa"/>
          </w:tcPr>
          <w:p w14:paraId="2A9DB374" w14:textId="4BA38458" w:rsidR="00891785" w:rsidRPr="00EC09DC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Purpose is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described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>.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14:paraId="7EFA320B" w14:textId="452F58E1" w:rsidR="00891785" w:rsidRPr="00EC09DC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the purpose is provided.</w:t>
            </w:r>
          </w:p>
        </w:tc>
        <w:tc>
          <w:tcPr>
            <w:tcW w:w="2851" w:type="dxa"/>
          </w:tcPr>
          <w:p w14:paraId="5F5EC615" w14:textId="3534EB4E" w:rsidR="00891785" w:rsidRPr="00EC09DC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the purpose is provided.</w:t>
            </w:r>
          </w:p>
        </w:tc>
      </w:tr>
      <w:tr w:rsidR="00891785" w:rsidRPr="00891785" w14:paraId="0679D93A" w14:textId="77777777" w:rsidTr="005624AE">
        <w:trPr>
          <w:trHeight w:val="657"/>
        </w:trPr>
        <w:tc>
          <w:tcPr>
            <w:tcW w:w="13336" w:type="dxa"/>
            <w:gridSpan w:val="5"/>
          </w:tcPr>
          <w:p w14:paraId="64E6D4AD" w14:textId="77777777" w:rsidR="00891785" w:rsidRPr="00891785" w:rsidRDefault="00891785" w:rsidP="005624AE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10C4DFDA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715"/>
        <w:gridCol w:w="2383"/>
        <w:gridCol w:w="2552"/>
        <w:gridCol w:w="2835"/>
        <w:gridCol w:w="2851"/>
      </w:tblGrid>
      <w:tr w:rsidR="00891785" w:rsidRPr="00891785" w14:paraId="048A3219" w14:textId="77777777" w:rsidTr="00EC09DC">
        <w:trPr>
          <w:trHeight w:val="572"/>
        </w:trPr>
        <w:tc>
          <w:tcPr>
            <w:tcW w:w="2715" w:type="dxa"/>
            <w:shd w:val="clear" w:color="auto" w:fill="BFBFBF" w:themeFill="background1" w:themeFillShade="BF"/>
          </w:tcPr>
          <w:p w14:paraId="6BCC785F" w14:textId="7897EC76" w:rsidR="00891785" w:rsidRPr="00891785" w:rsidRDefault="00891785" w:rsidP="00891785">
            <w:pPr>
              <w:rPr>
                <w:sz w:val="18"/>
                <w:szCs w:val="18"/>
              </w:rPr>
            </w:pPr>
            <w:r w:rsidRPr="00891785">
              <w:rPr>
                <w:b/>
                <w:bCs/>
                <w:sz w:val="18"/>
                <w:szCs w:val="18"/>
              </w:rPr>
              <w:t>P</w:t>
            </w:r>
            <w:r w:rsidRPr="00891785">
              <w:rPr>
                <w:sz w:val="18"/>
                <w:szCs w:val="18"/>
              </w:rPr>
              <w:t>oint of View</w:t>
            </w:r>
          </w:p>
        </w:tc>
        <w:tc>
          <w:tcPr>
            <w:tcW w:w="2383" w:type="dxa"/>
          </w:tcPr>
          <w:p w14:paraId="1E32CDF9" w14:textId="0897D62E" w:rsidR="00891785" w:rsidRPr="00EC09DC" w:rsidRDefault="00891785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No description of point of view is provided</w:t>
            </w:r>
          </w:p>
        </w:tc>
        <w:tc>
          <w:tcPr>
            <w:tcW w:w="2552" w:type="dxa"/>
          </w:tcPr>
          <w:p w14:paraId="1E148DDE" w14:textId="69539354" w:rsidR="00891785" w:rsidRPr="00EC09DC" w:rsidRDefault="00891785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Point of view is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described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>.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14:paraId="15935145" w14:textId="52FCEC18" w:rsidR="00891785" w:rsidRPr="00EC09DC" w:rsidRDefault="00891785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the point of view is provided.</w:t>
            </w:r>
          </w:p>
        </w:tc>
        <w:tc>
          <w:tcPr>
            <w:tcW w:w="2851" w:type="dxa"/>
          </w:tcPr>
          <w:p w14:paraId="4FA192D1" w14:textId="56BC626C" w:rsidR="00891785" w:rsidRPr="00EC09DC" w:rsidRDefault="00891785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the point of view is provided.</w:t>
            </w:r>
          </w:p>
        </w:tc>
      </w:tr>
      <w:tr w:rsidR="00891785" w:rsidRPr="00891785" w14:paraId="45CC331F" w14:textId="77777777" w:rsidTr="005624AE">
        <w:trPr>
          <w:trHeight w:val="657"/>
        </w:trPr>
        <w:tc>
          <w:tcPr>
            <w:tcW w:w="13336" w:type="dxa"/>
            <w:gridSpan w:val="5"/>
          </w:tcPr>
          <w:p w14:paraId="44B09836" w14:textId="77777777" w:rsidR="00891785" w:rsidRPr="00891785" w:rsidRDefault="00891785" w:rsidP="005624AE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5E41B24E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700"/>
        <w:gridCol w:w="2398"/>
        <w:gridCol w:w="2552"/>
        <w:gridCol w:w="2835"/>
        <w:gridCol w:w="2851"/>
      </w:tblGrid>
      <w:tr w:rsidR="00891785" w:rsidRPr="00891785" w14:paraId="1B871727" w14:textId="77777777" w:rsidTr="00EC09DC">
        <w:trPr>
          <w:trHeight w:val="572"/>
        </w:trPr>
        <w:tc>
          <w:tcPr>
            <w:tcW w:w="2700" w:type="dxa"/>
            <w:shd w:val="clear" w:color="auto" w:fill="BFBFBF" w:themeFill="background1" w:themeFillShade="BF"/>
          </w:tcPr>
          <w:p w14:paraId="19623AFF" w14:textId="6AF0E80B" w:rsidR="00891785" w:rsidRPr="00891785" w:rsidRDefault="00891785" w:rsidP="005624AE">
            <w:pPr>
              <w:rPr>
                <w:sz w:val="18"/>
                <w:szCs w:val="18"/>
              </w:rPr>
            </w:pPr>
            <w:proofErr w:type="spellStart"/>
            <w:r w:rsidRPr="00891785">
              <w:rPr>
                <w:sz w:val="18"/>
                <w:szCs w:val="18"/>
              </w:rPr>
              <w:t>Wh</w:t>
            </w:r>
            <w:r>
              <w:rPr>
                <w:b/>
                <w:bCs/>
                <w:sz w:val="18"/>
                <w:szCs w:val="18"/>
              </w:rPr>
              <w:t>Y</w:t>
            </w:r>
            <w:proofErr w:type="spellEnd"/>
          </w:p>
        </w:tc>
        <w:tc>
          <w:tcPr>
            <w:tcW w:w="2398" w:type="dxa"/>
          </w:tcPr>
          <w:p w14:paraId="687E0840" w14:textId="58CAF658" w:rsidR="00891785" w:rsidRPr="00891785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 xml:space="preserve">No description of </w:t>
            </w:r>
            <w:r>
              <w:rPr>
                <w:sz w:val="18"/>
                <w:szCs w:val="18"/>
              </w:rPr>
              <w:t>importance</w:t>
            </w:r>
            <w:r w:rsidRPr="00891785">
              <w:rPr>
                <w:sz w:val="18"/>
                <w:szCs w:val="18"/>
              </w:rPr>
              <w:t xml:space="preserve"> is provided</w:t>
            </w:r>
          </w:p>
        </w:tc>
        <w:tc>
          <w:tcPr>
            <w:tcW w:w="2552" w:type="dxa"/>
          </w:tcPr>
          <w:p w14:paraId="460F6142" w14:textId="466892BC" w:rsidR="00891785" w:rsidRPr="00891785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Importance</w:t>
            </w:r>
            <w:r w:rsidRPr="00891785">
              <w:rPr>
                <w:sz w:val="18"/>
                <w:szCs w:val="18"/>
              </w:rPr>
              <w:t xml:space="preserve"> is </w:t>
            </w:r>
            <w:r w:rsidRPr="00891785">
              <w:rPr>
                <w:b/>
                <w:bCs w:val="0"/>
                <w:sz w:val="18"/>
                <w:szCs w:val="18"/>
              </w:rPr>
              <w:t>described</w:t>
            </w:r>
            <w:r w:rsidRPr="00891785">
              <w:rPr>
                <w:sz w:val="18"/>
                <w:szCs w:val="18"/>
              </w:rPr>
              <w:t>.</w:t>
            </w:r>
            <w:r w:rsidRPr="00891785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14:paraId="5712EAEE" w14:textId="3BC6C999" w:rsidR="00891785" w:rsidRPr="00891785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 xml:space="preserve">A </w:t>
            </w:r>
            <w:r w:rsidRPr="00891785">
              <w:rPr>
                <w:b/>
                <w:bCs w:val="0"/>
                <w:sz w:val="18"/>
                <w:szCs w:val="18"/>
              </w:rPr>
              <w:t>brief</w:t>
            </w:r>
            <w:r w:rsidRPr="00891785">
              <w:rPr>
                <w:sz w:val="18"/>
                <w:szCs w:val="18"/>
              </w:rPr>
              <w:t xml:space="preserve"> analysis of </w:t>
            </w:r>
            <w:r>
              <w:rPr>
                <w:sz w:val="18"/>
                <w:szCs w:val="18"/>
              </w:rPr>
              <w:t>importance</w:t>
            </w:r>
            <w:r w:rsidRPr="00891785">
              <w:rPr>
                <w:sz w:val="18"/>
                <w:szCs w:val="18"/>
              </w:rPr>
              <w:t xml:space="preserve"> is provided.</w:t>
            </w:r>
          </w:p>
        </w:tc>
        <w:tc>
          <w:tcPr>
            <w:tcW w:w="2851" w:type="dxa"/>
          </w:tcPr>
          <w:p w14:paraId="0BCB9105" w14:textId="6B6A8795" w:rsidR="00891785" w:rsidRPr="00891785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importance is provided.</w:t>
            </w:r>
          </w:p>
        </w:tc>
      </w:tr>
      <w:tr w:rsidR="00891785" w:rsidRPr="00891785" w14:paraId="372AD01A" w14:textId="77777777" w:rsidTr="005624AE">
        <w:trPr>
          <w:trHeight w:val="657"/>
        </w:trPr>
        <w:tc>
          <w:tcPr>
            <w:tcW w:w="13336" w:type="dxa"/>
            <w:gridSpan w:val="5"/>
          </w:tcPr>
          <w:p w14:paraId="288FFEB3" w14:textId="77777777" w:rsidR="00891785" w:rsidRPr="00891785" w:rsidRDefault="00891785" w:rsidP="005624AE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007E3C55" w14:textId="77777777" w:rsidR="00891785" w:rsidRDefault="00891785" w:rsidP="00891785">
      <w:pPr>
        <w:rPr>
          <w:sz w:val="18"/>
          <w:szCs w:val="18"/>
        </w:rPr>
      </w:pPr>
    </w:p>
    <w:p w14:paraId="45D20E7E" w14:textId="77777777" w:rsidR="00891785" w:rsidRDefault="00891785" w:rsidP="00891785">
      <w:pPr>
        <w:rPr>
          <w:sz w:val="18"/>
          <w:szCs w:val="18"/>
        </w:rPr>
      </w:pPr>
    </w:p>
    <w:p w14:paraId="0B8F3A86" w14:textId="77777777" w:rsidR="00891785" w:rsidRDefault="00891785" w:rsidP="00891785">
      <w:pPr>
        <w:rPr>
          <w:sz w:val="18"/>
          <w:szCs w:val="18"/>
        </w:rPr>
      </w:pPr>
    </w:p>
    <w:p w14:paraId="7A402A54" w14:textId="77777777" w:rsidR="00891785" w:rsidRDefault="00891785" w:rsidP="00891785">
      <w:pPr>
        <w:rPr>
          <w:sz w:val="18"/>
          <w:szCs w:val="18"/>
        </w:rPr>
      </w:pPr>
    </w:p>
    <w:p w14:paraId="6EEA55BB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724424" w:rsidRPr="00891785" w14:paraId="18EF4C4E" w14:textId="77777777" w:rsidTr="005624AE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2C794D14" w14:textId="4AF23BF4" w:rsidR="00724424" w:rsidRPr="00EC09DC" w:rsidRDefault="00724424" w:rsidP="00891785">
            <w:pPr>
              <w:rPr>
                <w:b/>
                <w:bCs/>
                <w:sz w:val="18"/>
                <w:szCs w:val="18"/>
              </w:rPr>
            </w:pPr>
            <w:r w:rsidRPr="00EC09DC">
              <w:rPr>
                <w:b/>
                <w:bCs/>
                <w:sz w:val="18"/>
                <w:szCs w:val="18"/>
              </w:rPr>
              <w:t>Historical accuracy</w:t>
            </w:r>
          </w:p>
        </w:tc>
        <w:tc>
          <w:tcPr>
            <w:tcW w:w="3969" w:type="dxa"/>
          </w:tcPr>
          <w:p w14:paraId="448ED554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Incorrectly refers to historical content and may include misconceptions of that content.</w:t>
            </w:r>
          </w:p>
          <w:p w14:paraId="369AC1EC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There are many minor errors or a major error in applying historical content.</w:t>
            </w:r>
          </w:p>
          <w:p w14:paraId="6A0E3C5F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Uses many unsupported opinions.</w:t>
            </w:r>
          </w:p>
        </w:tc>
        <w:tc>
          <w:tcPr>
            <w:tcW w:w="4111" w:type="dxa"/>
          </w:tcPr>
          <w:p w14:paraId="3F2EE6D9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Avoids explicit misconceptions of the content.</w:t>
            </w:r>
          </w:p>
          <w:p w14:paraId="055AE09D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May make an occasional minor error in applying historical content.</w:t>
            </w:r>
          </w:p>
          <w:p w14:paraId="0A6788FB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Uses some unsupported opinions.</w:t>
            </w:r>
          </w:p>
        </w:tc>
        <w:tc>
          <w:tcPr>
            <w:tcW w:w="3985" w:type="dxa"/>
          </w:tcPr>
          <w:p w14:paraId="40FEC386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Avoids misconceptions.</w:t>
            </w:r>
          </w:p>
          <w:p w14:paraId="089FCA51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There are no errors in applying historical content.</w:t>
            </w:r>
          </w:p>
          <w:p w14:paraId="752148B5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Avoids using unsupported opinions.</w:t>
            </w:r>
          </w:p>
        </w:tc>
      </w:tr>
      <w:tr w:rsidR="00724424" w:rsidRPr="00891785" w14:paraId="0695CAC5" w14:textId="77777777" w:rsidTr="005624AE">
        <w:trPr>
          <w:trHeight w:val="657"/>
        </w:trPr>
        <w:tc>
          <w:tcPr>
            <w:tcW w:w="13336" w:type="dxa"/>
            <w:gridSpan w:val="4"/>
          </w:tcPr>
          <w:p w14:paraId="2F4F0C40" w14:textId="77777777" w:rsidR="00724424" w:rsidRPr="00891785" w:rsidRDefault="00724424" w:rsidP="00891785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3CCA0046" w14:textId="77777777" w:rsidR="00724424" w:rsidRPr="00891785" w:rsidRDefault="00724424" w:rsidP="00891785">
      <w:pPr>
        <w:rPr>
          <w:sz w:val="18"/>
          <w:szCs w:val="18"/>
        </w:rPr>
      </w:pPr>
    </w:p>
    <w:sectPr w:rsidR="00724424" w:rsidRPr="00891785" w:rsidSect="00866BD0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686" w:right="1247" w:bottom="1190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6824D" w14:textId="77777777" w:rsidR="00107F36" w:rsidRDefault="00107F36" w:rsidP="00A83BC7">
      <w:r>
        <w:separator/>
      </w:r>
    </w:p>
  </w:endnote>
  <w:endnote w:type="continuationSeparator" w:id="0">
    <w:p w14:paraId="7FB1DEB1" w14:textId="77777777" w:rsidR="00107F36" w:rsidRDefault="00107F36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aux ProRegular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FD4D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D84B37D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5CDFC697" wp14:editId="0FD2782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81EC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C2B1361" w14:textId="1142E50F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9D3B2A">
      <w:t>Sourcing</w:t>
    </w:r>
    <w:r w:rsidRPr="00975739">
      <w:t>–</w:t>
    </w:r>
    <w:r w:rsidR="00891785">
      <w:t>Introduction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5553044" wp14:editId="5029553A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0DEDA" w14:textId="77777777" w:rsidR="00107F36" w:rsidRDefault="00107F36" w:rsidP="00A83BC7">
      <w:r>
        <w:separator/>
      </w:r>
    </w:p>
  </w:footnote>
  <w:footnote w:type="continuationSeparator" w:id="0">
    <w:p w14:paraId="51C82B32" w14:textId="77777777" w:rsidR="00107F36" w:rsidRDefault="00107F36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47C6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F7B773A" wp14:editId="2E99C9C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CF694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IfOcK/kAAAADwEAAA8AAAAAAAAAAAAAAAAA4QQAAGRycy9kb3ducmV2LnhtbFBL&#13;&#10;BQYAAAAABAAEAPMAAADyBQAAAAA=&#13;&#10;" fillcolor="#d8d8d8 [2732]" stroked="f" strokeweight="1pt">
              <w10:wrap anchory="page"/>
              <w10:anchorlock/>
            </v:rect>
          </w:pict>
        </mc:Fallback>
      </mc:AlternateContent>
    </w:r>
  </w:p>
  <w:p w14:paraId="01576335" w14:textId="6EBD3331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6B0D95">
          <w:t>WHP ORIGINS / LESSON 4.3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1085876D" w14:textId="58C3FECC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51D75">
          <w:t>sourcing—introduction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ED8C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8576BB3" wp14:editId="6CCB601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BC40E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&#13;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132E0D9" wp14:editId="27E8B42F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467BA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&#13;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33AE0EE5" w14:textId="6C7567E3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891785">
          <w:t>4.</w:t>
        </w:r>
        <w:r w:rsidR="006B0D95">
          <w:t>3</w:t>
        </w:r>
      </w:sdtContent>
    </w:sdt>
    <w:r w:rsidR="009C6711">
      <w:tab/>
    </w:r>
    <w:r w:rsidR="006A58C3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7E2469" w14:textId="379FAB82" w:rsidR="009C6711" w:rsidRDefault="00C51D75" w:rsidP="009C6711">
        <w:pPr>
          <w:pStyle w:val="Title"/>
        </w:pPr>
        <w:r>
          <w:t>sourcing—introduction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716"/>
    <w:multiLevelType w:val="hybridMultilevel"/>
    <w:tmpl w:val="D33ACFCE"/>
    <w:lvl w:ilvl="0" w:tplc="BB2891A8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72A0BD24">
      <w:numFmt w:val="bullet"/>
      <w:lvlText w:val="•"/>
      <w:lvlJc w:val="left"/>
      <w:pPr>
        <w:ind w:left="746" w:hanging="270"/>
      </w:pPr>
      <w:rPr>
        <w:rFonts w:hint="default"/>
        <w:lang w:val="en-US" w:eastAsia="en-US" w:bidi="ar-SA"/>
      </w:rPr>
    </w:lvl>
    <w:lvl w:ilvl="2" w:tplc="96FCD99C">
      <w:numFmt w:val="bullet"/>
      <w:lvlText w:val="•"/>
      <w:lvlJc w:val="left"/>
      <w:pPr>
        <w:ind w:left="1132" w:hanging="270"/>
      </w:pPr>
      <w:rPr>
        <w:rFonts w:hint="default"/>
        <w:lang w:val="en-US" w:eastAsia="en-US" w:bidi="ar-SA"/>
      </w:rPr>
    </w:lvl>
    <w:lvl w:ilvl="3" w:tplc="C8945A1A">
      <w:numFmt w:val="bullet"/>
      <w:lvlText w:val="•"/>
      <w:lvlJc w:val="left"/>
      <w:pPr>
        <w:ind w:left="1518" w:hanging="270"/>
      </w:pPr>
      <w:rPr>
        <w:rFonts w:hint="default"/>
        <w:lang w:val="en-US" w:eastAsia="en-US" w:bidi="ar-SA"/>
      </w:rPr>
    </w:lvl>
    <w:lvl w:ilvl="4" w:tplc="2432188C">
      <w:numFmt w:val="bullet"/>
      <w:lvlText w:val="•"/>
      <w:lvlJc w:val="left"/>
      <w:pPr>
        <w:ind w:left="1905" w:hanging="270"/>
      </w:pPr>
      <w:rPr>
        <w:rFonts w:hint="default"/>
        <w:lang w:val="en-US" w:eastAsia="en-US" w:bidi="ar-SA"/>
      </w:rPr>
    </w:lvl>
    <w:lvl w:ilvl="5" w:tplc="2F5EA836">
      <w:numFmt w:val="bullet"/>
      <w:lvlText w:val="•"/>
      <w:lvlJc w:val="left"/>
      <w:pPr>
        <w:ind w:left="2291" w:hanging="270"/>
      </w:pPr>
      <w:rPr>
        <w:rFonts w:hint="default"/>
        <w:lang w:val="en-US" w:eastAsia="en-US" w:bidi="ar-SA"/>
      </w:rPr>
    </w:lvl>
    <w:lvl w:ilvl="6" w:tplc="AFFC00A4">
      <w:numFmt w:val="bullet"/>
      <w:lvlText w:val="•"/>
      <w:lvlJc w:val="left"/>
      <w:pPr>
        <w:ind w:left="2677" w:hanging="270"/>
      </w:pPr>
      <w:rPr>
        <w:rFonts w:hint="default"/>
        <w:lang w:val="en-US" w:eastAsia="en-US" w:bidi="ar-SA"/>
      </w:rPr>
    </w:lvl>
    <w:lvl w:ilvl="7" w:tplc="EE6429A8">
      <w:numFmt w:val="bullet"/>
      <w:lvlText w:val="•"/>
      <w:lvlJc w:val="left"/>
      <w:pPr>
        <w:ind w:left="3064" w:hanging="270"/>
      </w:pPr>
      <w:rPr>
        <w:rFonts w:hint="default"/>
        <w:lang w:val="en-US" w:eastAsia="en-US" w:bidi="ar-SA"/>
      </w:rPr>
    </w:lvl>
    <w:lvl w:ilvl="8" w:tplc="785E4F52">
      <w:numFmt w:val="bullet"/>
      <w:lvlText w:val="•"/>
      <w:lvlJc w:val="left"/>
      <w:pPr>
        <w:ind w:left="345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11B1547D"/>
    <w:multiLevelType w:val="hybridMultilevel"/>
    <w:tmpl w:val="0B366084"/>
    <w:lvl w:ilvl="0" w:tplc="1B5E3CBC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41724412">
      <w:numFmt w:val="bullet"/>
      <w:lvlText w:val="•"/>
      <w:lvlJc w:val="left"/>
      <w:pPr>
        <w:ind w:left="712" w:hanging="270"/>
      </w:pPr>
      <w:rPr>
        <w:rFonts w:hint="default"/>
        <w:lang w:val="en-US" w:eastAsia="en-US" w:bidi="ar-SA"/>
      </w:rPr>
    </w:lvl>
    <w:lvl w:ilvl="2" w:tplc="B5B215B2">
      <w:numFmt w:val="bullet"/>
      <w:lvlText w:val="•"/>
      <w:lvlJc w:val="left"/>
      <w:pPr>
        <w:ind w:left="1064" w:hanging="270"/>
      </w:pPr>
      <w:rPr>
        <w:rFonts w:hint="default"/>
        <w:lang w:val="en-US" w:eastAsia="en-US" w:bidi="ar-SA"/>
      </w:rPr>
    </w:lvl>
    <w:lvl w:ilvl="3" w:tplc="99781802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4" w:tplc="4B9AD204">
      <w:numFmt w:val="bullet"/>
      <w:lvlText w:val="•"/>
      <w:lvlJc w:val="left"/>
      <w:pPr>
        <w:ind w:left="1769" w:hanging="270"/>
      </w:pPr>
      <w:rPr>
        <w:rFonts w:hint="default"/>
        <w:lang w:val="en-US" w:eastAsia="en-US" w:bidi="ar-SA"/>
      </w:rPr>
    </w:lvl>
    <w:lvl w:ilvl="5" w:tplc="7A2A34A8">
      <w:numFmt w:val="bullet"/>
      <w:lvlText w:val="•"/>
      <w:lvlJc w:val="left"/>
      <w:pPr>
        <w:ind w:left="2121" w:hanging="270"/>
      </w:pPr>
      <w:rPr>
        <w:rFonts w:hint="default"/>
        <w:lang w:val="en-US" w:eastAsia="en-US" w:bidi="ar-SA"/>
      </w:rPr>
    </w:lvl>
    <w:lvl w:ilvl="6" w:tplc="6EB8E942">
      <w:numFmt w:val="bullet"/>
      <w:lvlText w:val="•"/>
      <w:lvlJc w:val="left"/>
      <w:pPr>
        <w:ind w:left="2473" w:hanging="270"/>
      </w:pPr>
      <w:rPr>
        <w:rFonts w:hint="default"/>
        <w:lang w:val="en-US" w:eastAsia="en-US" w:bidi="ar-SA"/>
      </w:rPr>
    </w:lvl>
    <w:lvl w:ilvl="7" w:tplc="356CF990">
      <w:numFmt w:val="bullet"/>
      <w:lvlText w:val="•"/>
      <w:lvlJc w:val="left"/>
      <w:pPr>
        <w:ind w:left="2826" w:hanging="270"/>
      </w:pPr>
      <w:rPr>
        <w:rFonts w:hint="default"/>
        <w:lang w:val="en-US" w:eastAsia="en-US" w:bidi="ar-SA"/>
      </w:rPr>
    </w:lvl>
    <w:lvl w:ilvl="8" w:tplc="BB36B39C">
      <w:numFmt w:val="bullet"/>
      <w:lvlText w:val="•"/>
      <w:lvlJc w:val="left"/>
      <w:pPr>
        <w:ind w:left="3178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13542816"/>
    <w:multiLevelType w:val="hybridMultilevel"/>
    <w:tmpl w:val="0F2421BC"/>
    <w:lvl w:ilvl="0" w:tplc="A4500256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E8989780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2" w:tplc="7D801252">
      <w:numFmt w:val="bullet"/>
      <w:lvlText w:val="•"/>
      <w:lvlJc w:val="left"/>
      <w:pPr>
        <w:ind w:left="1174" w:hanging="270"/>
      </w:pPr>
      <w:rPr>
        <w:rFonts w:hint="default"/>
        <w:lang w:val="en-US" w:eastAsia="en-US" w:bidi="ar-SA"/>
      </w:rPr>
    </w:lvl>
    <w:lvl w:ilvl="3" w:tplc="1D8A7BE2">
      <w:numFmt w:val="bullet"/>
      <w:lvlText w:val="•"/>
      <w:lvlJc w:val="left"/>
      <w:pPr>
        <w:ind w:left="1581" w:hanging="270"/>
      </w:pPr>
      <w:rPr>
        <w:rFonts w:hint="default"/>
        <w:lang w:val="en-US" w:eastAsia="en-US" w:bidi="ar-SA"/>
      </w:rPr>
    </w:lvl>
    <w:lvl w:ilvl="4" w:tplc="2EFE283E">
      <w:numFmt w:val="bullet"/>
      <w:lvlText w:val="•"/>
      <w:lvlJc w:val="left"/>
      <w:pPr>
        <w:ind w:left="1988" w:hanging="270"/>
      </w:pPr>
      <w:rPr>
        <w:rFonts w:hint="default"/>
        <w:lang w:val="en-US" w:eastAsia="en-US" w:bidi="ar-SA"/>
      </w:rPr>
    </w:lvl>
    <w:lvl w:ilvl="5" w:tplc="476C859A">
      <w:numFmt w:val="bullet"/>
      <w:lvlText w:val="•"/>
      <w:lvlJc w:val="left"/>
      <w:pPr>
        <w:ind w:left="2395" w:hanging="270"/>
      </w:pPr>
      <w:rPr>
        <w:rFonts w:hint="default"/>
        <w:lang w:val="en-US" w:eastAsia="en-US" w:bidi="ar-SA"/>
      </w:rPr>
    </w:lvl>
    <w:lvl w:ilvl="6" w:tplc="CC7AEFCC">
      <w:numFmt w:val="bullet"/>
      <w:lvlText w:val="•"/>
      <w:lvlJc w:val="left"/>
      <w:pPr>
        <w:ind w:left="2802" w:hanging="270"/>
      </w:pPr>
      <w:rPr>
        <w:rFonts w:hint="default"/>
        <w:lang w:val="en-US" w:eastAsia="en-US" w:bidi="ar-SA"/>
      </w:rPr>
    </w:lvl>
    <w:lvl w:ilvl="7" w:tplc="13A60536">
      <w:numFmt w:val="bullet"/>
      <w:lvlText w:val="•"/>
      <w:lvlJc w:val="left"/>
      <w:pPr>
        <w:ind w:left="3209" w:hanging="270"/>
      </w:pPr>
      <w:rPr>
        <w:rFonts w:hint="default"/>
        <w:lang w:val="en-US" w:eastAsia="en-US" w:bidi="ar-SA"/>
      </w:rPr>
    </w:lvl>
    <w:lvl w:ilvl="8" w:tplc="4498FD60">
      <w:numFmt w:val="bullet"/>
      <w:lvlText w:val="•"/>
      <w:lvlJc w:val="left"/>
      <w:pPr>
        <w:ind w:left="3616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76C9"/>
    <w:multiLevelType w:val="hybridMultilevel"/>
    <w:tmpl w:val="BC86F73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50E6F45"/>
    <w:multiLevelType w:val="hybridMultilevel"/>
    <w:tmpl w:val="EA705FC6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C54EE"/>
    <w:multiLevelType w:val="hybridMultilevel"/>
    <w:tmpl w:val="0C58F418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59901">
    <w:abstractNumId w:val="29"/>
  </w:num>
  <w:num w:numId="2" w16cid:durableId="1524899392">
    <w:abstractNumId w:val="17"/>
  </w:num>
  <w:num w:numId="3" w16cid:durableId="1037857893">
    <w:abstractNumId w:val="24"/>
  </w:num>
  <w:num w:numId="4" w16cid:durableId="299580663">
    <w:abstractNumId w:val="13"/>
  </w:num>
  <w:num w:numId="5" w16cid:durableId="488834021">
    <w:abstractNumId w:val="19"/>
  </w:num>
  <w:num w:numId="6" w16cid:durableId="338628087">
    <w:abstractNumId w:val="23"/>
  </w:num>
  <w:num w:numId="7" w16cid:durableId="1623073332">
    <w:abstractNumId w:val="20"/>
  </w:num>
  <w:num w:numId="8" w16cid:durableId="1542009951">
    <w:abstractNumId w:val="8"/>
  </w:num>
  <w:num w:numId="9" w16cid:durableId="1279993032">
    <w:abstractNumId w:val="7"/>
  </w:num>
  <w:num w:numId="10" w16cid:durableId="128867794">
    <w:abstractNumId w:val="2"/>
  </w:num>
  <w:num w:numId="11" w16cid:durableId="970749084">
    <w:abstractNumId w:val="21"/>
  </w:num>
  <w:num w:numId="12" w16cid:durableId="302081419">
    <w:abstractNumId w:val="28"/>
  </w:num>
  <w:num w:numId="13" w16cid:durableId="1428890799">
    <w:abstractNumId w:val="30"/>
  </w:num>
  <w:num w:numId="14" w16cid:durableId="2079086041">
    <w:abstractNumId w:val="15"/>
  </w:num>
  <w:num w:numId="15" w16cid:durableId="1476796458">
    <w:abstractNumId w:val="0"/>
  </w:num>
  <w:num w:numId="16" w16cid:durableId="1834488287">
    <w:abstractNumId w:val="22"/>
  </w:num>
  <w:num w:numId="17" w16cid:durableId="1602253685">
    <w:abstractNumId w:val="12"/>
  </w:num>
  <w:num w:numId="18" w16cid:durableId="1693340333">
    <w:abstractNumId w:val="10"/>
  </w:num>
  <w:num w:numId="19" w16cid:durableId="1786535432">
    <w:abstractNumId w:val="26"/>
  </w:num>
  <w:num w:numId="20" w16cid:durableId="619914633">
    <w:abstractNumId w:val="16"/>
  </w:num>
  <w:num w:numId="21" w16cid:durableId="1127968592">
    <w:abstractNumId w:val="25"/>
  </w:num>
  <w:num w:numId="22" w16cid:durableId="995038929">
    <w:abstractNumId w:val="1"/>
  </w:num>
  <w:num w:numId="23" w16cid:durableId="725832810">
    <w:abstractNumId w:val="26"/>
    <w:lvlOverride w:ilvl="0">
      <w:startOverride w:val="1"/>
    </w:lvlOverride>
  </w:num>
  <w:num w:numId="24" w16cid:durableId="600722704">
    <w:abstractNumId w:val="26"/>
    <w:lvlOverride w:ilvl="0">
      <w:startOverride w:val="1"/>
    </w:lvlOverride>
  </w:num>
  <w:num w:numId="25" w16cid:durableId="1972662428">
    <w:abstractNumId w:val="26"/>
    <w:lvlOverride w:ilvl="0">
      <w:startOverride w:val="1"/>
    </w:lvlOverride>
  </w:num>
  <w:num w:numId="26" w16cid:durableId="1490251209">
    <w:abstractNumId w:val="6"/>
  </w:num>
  <w:num w:numId="27" w16cid:durableId="1472674998">
    <w:abstractNumId w:val="6"/>
    <w:lvlOverride w:ilvl="0">
      <w:startOverride w:val="1"/>
    </w:lvlOverride>
  </w:num>
  <w:num w:numId="28" w16cid:durableId="147869722">
    <w:abstractNumId w:val="27"/>
  </w:num>
  <w:num w:numId="29" w16cid:durableId="18252438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4"/>
  </w:num>
  <w:num w:numId="32" w16cid:durableId="212887775">
    <w:abstractNumId w:val="32"/>
  </w:num>
  <w:num w:numId="33" w16cid:durableId="1501626739">
    <w:abstractNumId w:val="4"/>
  </w:num>
  <w:num w:numId="34" w16cid:durableId="1831364754">
    <w:abstractNumId w:val="5"/>
  </w:num>
  <w:num w:numId="35" w16cid:durableId="302808997">
    <w:abstractNumId w:val="3"/>
  </w:num>
  <w:num w:numId="36" w16cid:durableId="696077697">
    <w:abstractNumId w:val="9"/>
  </w:num>
  <w:num w:numId="37" w16cid:durableId="1650207874">
    <w:abstractNumId w:val="18"/>
  </w:num>
  <w:num w:numId="38" w16cid:durableId="1412310275">
    <w:abstractNumId w:val="11"/>
  </w:num>
  <w:num w:numId="39" w16cid:durableId="2622297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F"/>
    <w:rsid w:val="00001151"/>
    <w:rsid w:val="00002C4E"/>
    <w:rsid w:val="00003A42"/>
    <w:rsid w:val="00015507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07F3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C2A8F"/>
    <w:rsid w:val="001D2838"/>
    <w:rsid w:val="001D50D1"/>
    <w:rsid w:val="001D50D3"/>
    <w:rsid w:val="001F259C"/>
    <w:rsid w:val="002064D9"/>
    <w:rsid w:val="0023143D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C40FF"/>
    <w:rsid w:val="002F36AD"/>
    <w:rsid w:val="002F5832"/>
    <w:rsid w:val="0034285A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96B06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22C82"/>
    <w:rsid w:val="00532F2D"/>
    <w:rsid w:val="00534249"/>
    <w:rsid w:val="00577E0F"/>
    <w:rsid w:val="005919EB"/>
    <w:rsid w:val="00591EBF"/>
    <w:rsid w:val="005B7C1F"/>
    <w:rsid w:val="005C0C7C"/>
    <w:rsid w:val="005C2AF5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A58C3"/>
    <w:rsid w:val="006B0820"/>
    <w:rsid w:val="006B0980"/>
    <w:rsid w:val="006B0D95"/>
    <w:rsid w:val="006C0A2E"/>
    <w:rsid w:val="006D6B80"/>
    <w:rsid w:val="006D704E"/>
    <w:rsid w:val="006E4FA6"/>
    <w:rsid w:val="006F2216"/>
    <w:rsid w:val="006F3552"/>
    <w:rsid w:val="00701FCC"/>
    <w:rsid w:val="007044F7"/>
    <w:rsid w:val="00705600"/>
    <w:rsid w:val="00714472"/>
    <w:rsid w:val="00715412"/>
    <w:rsid w:val="00724424"/>
    <w:rsid w:val="007421B7"/>
    <w:rsid w:val="0074691B"/>
    <w:rsid w:val="0076264A"/>
    <w:rsid w:val="00770FD1"/>
    <w:rsid w:val="00772948"/>
    <w:rsid w:val="00795B44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63B58"/>
    <w:rsid w:val="00866BD0"/>
    <w:rsid w:val="00885D76"/>
    <w:rsid w:val="008866A6"/>
    <w:rsid w:val="00891785"/>
    <w:rsid w:val="008A6D78"/>
    <w:rsid w:val="008A72F4"/>
    <w:rsid w:val="008B0867"/>
    <w:rsid w:val="008B205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9D3B2A"/>
    <w:rsid w:val="00A00534"/>
    <w:rsid w:val="00A02023"/>
    <w:rsid w:val="00A11C2A"/>
    <w:rsid w:val="00A17592"/>
    <w:rsid w:val="00A201B0"/>
    <w:rsid w:val="00A20FDF"/>
    <w:rsid w:val="00A62932"/>
    <w:rsid w:val="00A83BC7"/>
    <w:rsid w:val="00A84EA8"/>
    <w:rsid w:val="00A84EBE"/>
    <w:rsid w:val="00A90B5F"/>
    <w:rsid w:val="00A93647"/>
    <w:rsid w:val="00AC43AD"/>
    <w:rsid w:val="00AD6DD5"/>
    <w:rsid w:val="00AD72BE"/>
    <w:rsid w:val="00AE4C72"/>
    <w:rsid w:val="00AE627C"/>
    <w:rsid w:val="00AF551C"/>
    <w:rsid w:val="00AF5777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6459D"/>
    <w:rsid w:val="00B70706"/>
    <w:rsid w:val="00B919B0"/>
    <w:rsid w:val="00BA54BB"/>
    <w:rsid w:val="00BB0CB9"/>
    <w:rsid w:val="00BB363F"/>
    <w:rsid w:val="00BC4533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51D75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4B69"/>
    <w:rsid w:val="00D354F9"/>
    <w:rsid w:val="00D457C3"/>
    <w:rsid w:val="00D523E9"/>
    <w:rsid w:val="00D72D70"/>
    <w:rsid w:val="00D77522"/>
    <w:rsid w:val="00D91B2A"/>
    <w:rsid w:val="00D92FE5"/>
    <w:rsid w:val="00DA1410"/>
    <w:rsid w:val="00DB6950"/>
    <w:rsid w:val="00DC21BC"/>
    <w:rsid w:val="00DD0DA0"/>
    <w:rsid w:val="00DD65AC"/>
    <w:rsid w:val="00E000CE"/>
    <w:rsid w:val="00E15B92"/>
    <w:rsid w:val="00E2270F"/>
    <w:rsid w:val="00E30AF7"/>
    <w:rsid w:val="00E52A2B"/>
    <w:rsid w:val="00E64526"/>
    <w:rsid w:val="00E667FD"/>
    <w:rsid w:val="00E75710"/>
    <w:rsid w:val="00EB13F6"/>
    <w:rsid w:val="00EB430B"/>
    <w:rsid w:val="00EB7540"/>
    <w:rsid w:val="00EC09DC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EF408F"/>
    <w:rsid w:val="00F119AC"/>
    <w:rsid w:val="00F25BE3"/>
    <w:rsid w:val="00F3753B"/>
    <w:rsid w:val="00F63433"/>
    <w:rsid w:val="00F72886"/>
    <w:rsid w:val="00F869AA"/>
    <w:rsid w:val="00F96966"/>
    <w:rsid w:val="00FA2983"/>
    <w:rsid w:val="00FB146B"/>
    <w:rsid w:val="00FC00CE"/>
    <w:rsid w:val="00FD6A34"/>
    <w:rsid w:val="00FE5660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96577"/>
  <w15:chartTrackingRefBased/>
  <w15:docId w15:val="{6110B305-CB98-4340-81F6-2CA4F85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A58C3"/>
    <w:pPr>
      <w:widowControl w:val="0"/>
      <w:autoSpaceDE w:val="0"/>
      <w:autoSpaceDN w:val="0"/>
      <w:ind w:left="359" w:hanging="270"/>
    </w:pPr>
    <w:rPr>
      <w:rFonts w:ascii="Aaux ProRegular" w:eastAsia="Aaux ProRegular" w:hAnsi="Aaux ProRegular" w:cs="Aaux ProRegular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Desktop/WHP%20Origins%20Activities/feedback%20forms/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Activity - Template.dotx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sourcing—introduction</dc:title>
  <dc:subject>WHP ORIGINS / LESSON 4.3</dc:subject>
  <dc:creator>Microsoft Office User</dc:creator>
  <cp:keywords/>
  <dc:description/>
  <cp:lastModifiedBy>Sam Heins</cp:lastModifiedBy>
  <cp:revision>3</cp:revision>
  <cp:lastPrinted>2024-05-22T14:42:00Z</cp:lastPrinted>
  <dcterms:created xsi:type="dcterms:W3CDTF">2024-05-22T14:42:00Z</dcterms:created>
  <dcterms:modified xsi:type="dcterms:W3CDTF">2024-05-22T14:42:00Z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