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70" w14:textId="45E78925" w:rsidR="006A58C3" w:rsidRDefault="00891785" w:rsidP="006A58C3">
      <w:pPr>
        <w:pStyle w:val="Heading2"/>
      </w:pPr>
      <w:r>
        <w:t>Sourcing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77777777" w:rsid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p w14:paraId="235DC24F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93"/>
        <w:gridCol w:w="2268"/>
        <w:gridCol w:w="2835"/>
        <w:gridCol w:w="2851"/>
      </w:tblGrid>
      <w:tr w:rsidR="00724424" w:rsidRPr="00891785" w14:paraId="4A4D99B5" w14:textId="77777777" w:rsidTr="00EC09DC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82F089A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H</w:t>
            </w:r>
            <w:r w:rsidRPr="00891785">
              <w:rPr>
                <w:sz w:val="18"/>
                <w:szCs w:val="18"/>
              </w:rPr>
              <w:t>istorical Context</w:t>
            </w:r>
          </w:p>
          <w:p w14:paraId="4B293E91" w14:textId="2F69C0A8" w:rsidR="00724424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(Time, place, outside knowledge)</w:t>
            </w:r>
          </w:p>
        </w:tc>
        <w:tc>
          <w:tcPr>
            <w:tcW w:w="2693" w:type="dxa"/>
          </w:tcPr>
          <w:p w14:paraId="08521E0A" w14:textId="45DCBB46" w:rsidR="00724424" w:rsidRPr="001C361D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No description of historical context is provided.</w:t>
            </w:r>
          </w:p>
        </w:tc>
        <w:tc>
          <w:tcPr>
            <w:tcW w:w="2268" w:type="dxa"/>
          </w:tcPr>
          <w:p w14:paraId="5157258C" w14:textId="12967C76" w:rsidR="00724424" w:rsidRPr="001C361D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Historical context is described.</w:t>
            </w:r>
          </w:p>
        </w:tc>
        <w:tc>
          <w:tcPr>
            <w:tcW w:w="2835" w:type="dxa"/>
          </w:tcPr>
          <w:p w14:paraId="10178D1E" w14:textId="44EC9E87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historical context is provided.</w:t>
            </w:r>
          </w:p>
        </w:tc>
        <w:tc>
          <w:tcPr>
            <w:tcW w:w="2851" w:type="dxa"/>
          </w:tcPr>
          <w:p w14:paraId="17484361" w14:textId="1AECA02C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historical context is provided.</w:t>
            </w:r>
          </w:p>
        </w:tc>
      </w:tr>
      <w:tr w:rsidR="006A58C3" w:rsidRPr="00891785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1660C73" w14:textId="77777777" w:rsidR="006A58C3" w:rsidRPr="00891785" w:rsidRDefault="006A58C3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77"/>
        <w:gridCol w:w="2426"/>
        <w:gridCol w:w="2693"/>
        <w:gridCol w:w="2851"/>
      </w:tblGrid>
      <w:tr w:rsidR="00724424" w:rsidRPr="00891785" w14:paraId="3914943E" w14:textId="77777777" w:rsidTr="00EC09DC">
        <w:trPr>
          <w:trHeight w:val="237"/>
        </w:trPr>
        <w:tc>
          <w:tcPr>
            <w:tcW w:w="2689" w:type="dxa"/>
            <w:shd w:val="clear" w:color="auto" w:fill="BFBFBF" w:themeFill="background1" w:themeFillShade="BF"/>
          </w:tcPr>
          <w:p w14:paraId="42F843FC" w14:textId="7F0275E3" w:rsidR="00724424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A</w:t>
            </w:r>
            <w:r w:rsidRPr="00891785">
              <w:rPr>
                <w:sz w:val="18"/>
                <w:szCs w:val="18"/>
              </w:rPr>
              <w:t>udience</w:t>
            </w:r>
          </w:p>
        </w:tc>
        <w:tc>
          <w:tcPr>
            <w:tcW w:w="2677" w:type="dxa"/>
          </w:tcPr>
          <w:p w14:paraId="4954FAD5" w14:textId="17DC1155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narrow context is identified.</w:t>
            </w:r>
          </w:p>
        </w:tc>
        <w:tc>
          <w:tcPr>
            <w:tcW w:w="2426" w:type="dxa"/>
          </w:tcPr>
          <w:p w14:paraId="5C278BFA" w14:textId="6C34F0FD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Narrow context is identified.</w:t>
            </w:r>
          </w:p>
        </w:tc>
        <w:tc>
          <w:tcPr>
            <w:tcW w:w="2693" w:type="dxa"/>
          </w:tcPr>
          <w:p w14:paraId="45E84192" w14:textId="460E16E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narrow context is provided.</w:t>
            </w:r>
          </w:p>
        </w:tc>
        <w:tc>
          <w:tcPr>
            <w:tcW w:w="2851" w:type="dxa"/>
          </w:tcPr>
          <w:p w14:paraId="7431E469" w14:textId="6AEB7A9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narrow context is provided.</w:t>
            </w:r>
          </w:p>
        </w:tc>
      </w:tr>
      <w:tr w:rsidR="006A58C3" w:rsidRPr="00891785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4ED3FFF6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387"/>
        <w:gridCol w:w="2574"/>
        <w:gridCol w:w="2835"/>
        <w:gridCol w:w="2851"/>
      </w:tblGrid>
      <w:tr w:rsidR="00891785" w:rsidRPr="00891785" w14:paraId="51E1F7A8" w14:textId="77777777" w:rsidTr="00891785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9AFF8AC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urpose</w:t>
            </w:r>
          </w:p>
          <w:p w14:paraId="360F7029" w14:textId="5EE3B1F4" w:rsidR="00891785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(Author’s goal and evidence)</w:t>
            </w:r>
          </w:p>
        </w:tc>
        <w:tc>
          <w:tcPr>
            <w:tcW w:w="2387" w:type="dxa"/>
          </w:tcPr>
          <w:p w14:paraId="094EAF09" w14:textId="2E472254" w:rsidR="00891785" w:rsidRPr="001C361D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No description of purpose is provided</w:t>
            </w:r>
          </w:p>
        </w:tc>
        <w:tc>
          <w:tcPr>
            <w:tcW w:w="2574" w:type="dxa"/>
          </w:tcPr>
          <w:p w14:paraId="2A9DB374" w14:textId="4BA38458" w:rsidR="00891785" w:rsidRPr="001C361D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 xml:space="preserve">Purpose is </w:t>
            </w:r>
            <w:r w:rsidRPr="001C361D">
              <w:rPr>
                <w:b/>
                <w:bCs w:val="0"/>
                <w:color w:val="000000" w:themeColor="text1"/>
                <w:sz w:val="18"/>
                <w:szCs w:val="18"/>
              </w:rPr>
              <w:t>described</w:t>
            </w:r>
            <w:r w:rsidRPr="001C361D">
              <w:rPr>
                <w:color w:val="000000" w:themeColor="text1"/>
                <w:sz w:val="18"/>
                <w:szCs w:val="18"/>
              </w:rPr>
              <w:t>.</w:t>
            </w:r>
            <w:r w:rsidRPr="001C361D">
              <w:rPr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7EFA320B" w14:textId="452F58E1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  <w:tc>
          <w:tcPr>
            <w:tcW w:w="2851" w:type="dxa"/>
          </w:tcPr>
          <w:p w14:paraId="5F5EC615" w14:textId="3534EB4E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</w:tr>
      <w:tr w:rsidR="00891785" w:rsidRPr="00891785" w14:paraId="0679D93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4E6D4AD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10C4DFDA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15"/>
        <w:gridCol w:w="2383"/>
        <w:gridCol w:w="2552"/>
        <w:gridCol w:w="2835"/>
        <w:gridCol w:w="2851"/>
      </w:tblGrid>
      <w:tr w:rsidR="00891785" w:rsidRPr="00891785" w14:paraId="048A3219" w14:textId="77777777" w:rsidTr="00EC09DC">
        <w:trPr>
          <w:trHeight w:val="572"/>
        </w:trPr>
        <w:tc>
          <w:tcPr>
            <w:tcW w:w="2715" w:type="dxa"/>
            <w:shd w:val="clear" w:color="auto" w:fill="BFBFBF" w:themeFill="background1" w:themeFillShade="BF"/>
          </w:tcPr>
          <w:p w14:paraId="6BCC785F" w14:textId="7897EC76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oint of View</w:t>
            </w:r>
          </w:p>
        </w:tc>
        <w:tc>
          <w:tcPr>
            <w:tcW w:w="2383" w:type="dxa"/>
          </w:tcPr>
          <w:p w14:paraId="1E32CDF9" w14:textId="0897D62E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point of view is provided</w:t>
            </w:r>
          </w:p>
        </w:tc>
        <w:tc>
          <w:tcPr>
            <w:tcW w:w="2552" w:type="dxa"/>
          </w:tcPr>
          <w:p w14:paraId="1E148DDE" w14:textId="69539354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Point of view is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>.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15935145" w14:textId="52FCEC18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  <w:tc>
          <w:tcPr>
            <w:tcW w:w="2851" w:type="dxa"/>
          </w:tcPr>
          <w:p w14:paraId="4FA192D1" w14:textId="56BC626C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</w:tr>
      <w:tr w:rsidR="00891785" w:rsidRPr="00891785" w14:paraId="45CC331F" w14:textId="77777777" w:rsidTr="005624AE">
        <w:trPr>
          <w:trHeight w:val="657"/>
        </w:trPr>
        <w:tc>
          <w:tcPr>
            <w:tcW w:w="13336" w:type="dxa"/>
            <w:gridSpan w:val="5"/>
          </w:tcPr>
          <w:p w14:paraId="44B09836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5E41B24E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00"/>
        <w:gridCol w:w="2398"/>
        <w:gridCol w:w="2552"/>
        <w:gridCol w:w="2835"/>
        <w:gridCol w:w="2851"/>
      </w:tblGrid>
      <w:tr w:rsidR="00891785" w:rsidRPr="00891785" w14:paraId="1B871727" w14:textId="77777777" w:rsidTr="00EC09DC">
        <w:trPr>
          <w:trHeight w:val="572"/>
        </w:trPr>
        <w:tc>
          <w:tcPr>
            <w:tcW w:w="2700" w:type="dxa"/>
            <w:shd w:val="clear" w:color="auto" w:fill="BFBFBF" w:themeFill="background1" w:themeFillShade="BF"/>
          </w:tcPr>
          <w:p w14:paraId="19623AFF" w14:textId="6AF0E80B" w:rsidR="00891785" w:rsidRPr="00891785" w:rsidRDefault="00891785" w:rsidP="005624AE">
            <w:pPr>
              <w:rPr>
                <w:sz w:val="18"/>
                <w:szCs w:val="18"/>
              </w:rPr>
            </w:pPr>
            <w:proofErr w:type="spellStart"/>
            <w:r w:rsidRPr="00891785">
              <w:rPr>
                <w:sz w:val="18"/>
                <w:szCs w:val="18"/>
              </w:rPr>
              <w:t>Wh</w:t>
            </w:r>
            <w:r>
              <w:rPr>
                <w:b/>
                <w:bCs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398" w:type="dxa"/>
          </w:tcPr>
          <w:p w14:paraId="687E0840" w14:textId="58CAF658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 xml:space="preserve">No description of </w:t>
            </w: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provided</w:t>
            </w:r>
          </w:p>
        </w:tc>
        <w:tc>
          <w:tcPr>
            <w:tcW w:w="2552" w:type="dxa"/>
          </w:tcPr>
          <w:p w14:paraId="460F6142" w14:textId="466892BC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</w:t>
            </w:r>
            <w:r w:rsidRPr="00891785">
              <w:rPr>
                <w:b/>
                <w:bCs w:val="0"/>
                <w:sz w:val="18"/>
                <w:szCs w:val="18"/>
              </w:rPr>
              <w:t>described</w:t>
            </w:r>
            <w:r w:rsidRPr="00891785">
              <w:rPr>
                <w:sz w:val="18"/>
                <w:szCs w:val="18"/>
              </w:rPr>
              <w:t>.</w:t>
            </w:r>
            <w:r w:rsidRPr="00891785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5712EAEE" w14:textId="3BC6C999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1C361D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1C361D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1C361D">
              <w:rPr>
                <w:color w:val="BFBFBF" w:themeColor="background1" w:themeShade="BF"/>
                <w:sz w:val="18"/>
                <w:szCs w:val="18"/>
              </w:rPr>
              <w:t xml:space="preserve"> analysis of importance is provided.</w:t>
            </w:r>
          </w:p>
        </w:tc>
        <w:tc>
          <w:tcPr>
            <w:tcW w:w="2851" w:type="dxa"/>
          </w:tcPr>
          <w:p w14:paraId="0BCB9105" w14:textId="6B6A8795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importance is provided.</w:t>
            </w:r>
          </w:p>
        </w:tc>
      </w:tr>
      <w:tr w:rsidR="00891785" w:rsidRPr="00891785" w14:paraId="372AD01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288FFEB3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07E3C55" w14:textId="77777777" w:rsidR="00891785" w:rsidRDefault="00891785" w:rsidP="00891785">
      <w:pPr>
        <w:rPr>
          <w:sz w:val="18"/>
          <w:szCs w:val="18"/>
        </w:rPr>
      </w:pPr>
    </w:p>
    <w:p w14:paraId="45D20E7E" w14:textId="77777777" w:rsidR="00891785" w:rsidRDefault="00891785" w:rsidP="00891785">
      <w:pPr>
        <w:rPr>
          <w:sz w:val="18"/>
          <w:szCs w:val="18"/>
        </w:rPr>
      </w:pPr>
    </w:p>
    <w:p w14:paraId="0B8F3A86" w14:textId="77777777" w:rsidR="00891785" w:rsidRDefault="00891785" w:rsidP="00891785">
      <w:pPr>
        <w:rPr>
          <w:sz w:val="18"/>
          <w:szCs w:val="18"/>
        </w:rPr>
      </w:pPr>
    </w:p>
    <w:p w14:paraId="7A402A54" w14:textId="77777777" w:rsidR="00891785" w:rsidRDefault="00891785" w:rsidP="00891785">
      <w:pPr>
        <w:rPr>
          <w:sz w:val="18"/>
          <w:szCs w:val="18"/>
        </w:rPr>
      </w:pPr>
    </w:p>
    <w:p w14:paraId="6EEA55BB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891785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4AF23BF4" w:rsidR="00724424" w:rsidRPr="00EC09DC" w:rsidRDefault="00724424" w:rsidP="00891785">
            <w:pPr>
              <w:rPr>
                <w:b/>
                <w:bCs/>
                <w:sz w:val="18"/>
                <w:szCs w:val="18"/>
              </w:rPr>
            </w:pPr>
            <w:r w:rsidRPr="00EC09DC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Incorrectly refers to historical content and may include misconceptions of that content.</w:t>
            </w:r>
          </w:p>
          <w:p w14:paraId="369AC1EC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There are many minor errors or a major error in applying historical content.</w:t>
            </w:r>
          </w:p>
          <w:p w14:paraId="6A0E3C5F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Avoids explicit misconceptions of the content.</w:t>
            </w:r>
          </w:p>
          <w:p w14:paraId="055AE09D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May make an occasional minor error in applying historical content.</w:t>
            </w:r>
          </w:p>
          <w:p w14:paraId="0A6788FB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Avoids misconceptions.</w:t>
            </w:r>
          </w:p>
          <w:p w14:paraId="089FCA51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There are no errors in applying historical content.</w:t>
            </w:r>
          </w:p>
          <w:p w14:paraId="752148B5" w14:textId="77777777" w:rsidR="00724424" w:rsidRPr="001C361D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1C361D">
              <w:rPr>
                <w:color w:val="000000" w:themeColor="text1"/>
                <w:sz w:val="18"/>
                <w:szCs w:val="18"/>
              </w:rPr>
              <w:t>Avoids using unsupported opinions.</w:t>
            </w:r>
          </w:p>
        </w:tc>
      </w:tr>
      <w:tr w:rsidR="00724424" w:rsidRPr="00891785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891785" w:rsidRDefault="00724424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3CCA0046" w14:textId="77777777" w:rsidR="00724424" w:rsidRPr="00891785" w:rsidRDefault="00724424" w:rsidP="00891785">
      <w:pPr>
        <w:rPr>
          <w:sz w:val="18"/>
          <w:szCs w:val="18"/>
        </w:rPr>
      </w:pPr>
    </w:p>
    <w:sectPr w:rsidR="00724424" w:rsidRPr="00891785" w:rsidSect="00866BD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1633" w14:textId="77777777" w:rsidR="00345C45" w:rsidRDefault="00345C45" w:rsidP="00A83BC7">
      <w:r>
        <w:separator/>
      </w:r>
    </w:p>
  </w:endnote>
  <w:endnote w:type="continuationSeparator" w:id="0">
    <w:p w14:paraId="54CB3D72" w14:textId="77777777" w:rsidR="00345C45" w:rsidRDefault="00345C45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3982D7D6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D3B2A">
      <w:t>Sourcing</w:t>
    </w:r>
    <w:r w:rsidRPr="00975739">
      <w:t>–</w:t>
    </w:r>
    <w:r w:rsidR="008F3995" w:rsidRPr="008F3995">
      <w:t>Rome and Han Dynasty China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00144" w14:textId="77777777" w:rsidR="00345C45" w:rsidRDefault="00345C45" w:rsidP="00A83BC7">
      <w:r>
        <w:separator/>
      </w:r>
    </w:p>
  </w:footnote>
  <w:footnote w:type="continuationSeparator" w:id="0">
    <w:p w14:paraId="5C51ABB8" w14:textId="77777777" w:rsidR="00345C45" w:rsidRDefault="00345C45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1C9A7114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C361D">
          <w:t>WHP ORIGINS / LESSON 4.5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17D39D42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C361D">
          <w:t>sourcing—ROME AND HAN DYNASTY CHINA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30AFB390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891785">
          <w:t>4.</w:t>
        </w:r>
        <w:r w:rsidR="001C361D">
          <w:t>5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5E653E65" w:rsidR="009C6711" w:rsidRDefault="001C361D" w:rsidP="009C6711">
        <w:pPr>
          <w:pStyle w:val="Title"/>
        </w:pPr>
        <w:r w:rsidRPr="001C361D">
          <w:t>sourcing—ROME AND HAN DYNASTY CHINA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76C9"/>
    <w:multiLevelType w:val="hybridMultilevel"/>
    <w:tmpl w:val="BC86F73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0E6F45"/>
    <w:multiLevelType w:val="hybridMultilevel"/>
    <w:tmpl w:val="EA705FC6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C54EE"/>
    <w:multiLevelType w:val="hybridMultilevel"/>
    <w:tmpl w:val="0C58F41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9"/>
  </w:num>
  <w:num w:numId="2" w16cid:durableId="1524899392">
    <w:abstractNumId w:val="17"/>
  </w:num>
  <w:num w:numId="3" w16cid:durableId="1037857893">
    <w:abstractNumId w:val="24"/>
  </w:num>
  <w:num w:numId="4" w16cid:durableId="299580663">
    <w:abstractNumId w:val="13"/>
  </w:num>
  <w:num w:numId="5" w16cid:durableId="488834021">
    <w:abstractNumId w:val="19"/>
  </w:num>
  <w:num w:numId="6" w16cid:durableId="338628087">
    <w:abstractNumId w:val="23"/>
  </w:num>
  <w:num w:numId="7" w16cid:durableId="1623073332">
    <w:abstractNumId w:val="20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21"/>
  </w:num>
  <w:num w:numId="12" w16cid:durableId="302081419">
    <w:abstractNumId w:val="28"/>
  </w:num>
  <w:num w:numId="13" w16cid:durableId="1428890799">
    <w:abstractNumId w:val="30"/>
  </w:num>
  <w:num w:numId="14" w16cid:durableId="2079086041">
    <w:abstractNumId w:val="15"/>
  </w:num>
  <w:num w:numId="15" w16cid:durableId="1476796458">
    <w:abstractNumId w:val="0"/>
  </w:num>
  <w:num w:numId="16" w16cid:durableId="1834488287">
    <w:abstractNumId w:val="22"/>
  </w:num>
  <w:num w:numId="17" w16cid:durableId="1602253685">
    <w:abstractNumId w:val="12"/>
  </w:num>
  <w:num w:numId="18" w16cid:durableId="1693340333">
    <w:abstractNumId w:val="10"/>
  </w:num>
  <w:num w:numId="19" w16cid:durableId="1786535432">
    <w:abstractNumId w:val="26"/>
  </w:num>
  <w:num w:numId="20" w16cid:durableId="619914633">
    <w:abstractNumId w:val="16"/>
  </w:num>
  <w:num w:numId="21" w16cid:durableId="1127968592">
    <w:abstractNumId w:val="25"/>
  </w:num>
  <w:num w:numId="22" w16cid:durableId="995038929">
    <w:abstractNumId w:val="1"/>
  </w:num>
  <w:num w:numId="23" w16cid:durableId="725832810">
    <w:abstractNumId w:val="26"/>
    <w:lvlOverride w:ilvl="0">
      <w:startOverride w:val="1"/>
    </w:lvlOverride>
  </w:num>
  <w:num w:numId="24" w16cid:durableId="600722704">
    <w:abstractNumId w:val="26"/>
    <w:lvlOverride w:ilvl="0">
      <w:startOverride w:val="1"/>
    </w:lvlOverride>
  </w:num>
  <w:num w:numId="25" w16cid:durableId="1972662428">
    <w:abstractNumId w:val="26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7"/>
  </w:num>
  <w:num w:numId="29" w16cid:durableId="1825243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4"/>
  </w:num>
  <w:num w:numId="32" w16cid:durableId="212887775">
    <w:abstractNumId w:val="32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  <w:num w:numId="37" w16cid:durableId="1650207874">
    <w:abstractNumId w:val="18"/>
  </w:num>
  <w:num w:numId="38" w16cid:durableId="1412310275">
    <w:abstractNumId w:val="11"/>
  </w:num>
  <w:num w:numId="39" w16cid:durableId="2622297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7F3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2A8F"/>
    <w:rsid w:val="001C361D"/>
    <w:rsid w:val="001D2838"/>
    <w:rsid w:val="001D50D1"/>
    <w:rsid w:val="001D50D3"/>
    <w:rsid w:val="001F259C"/>
    <w:rsid w:val="002064D9"/>
    <w:rsid w:val="0023143D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2F5832"/>
    <w:rsid w:val="0034285A"/>
    <w:rsid w:val="00342ED7"/>
    <w:rsid w:val="00345C45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96B06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22C82"/>
    <w:rsid w:val="00532F2D"/>
    <w:rsid w:val="00534249"/>
    <w:rsid w:val="00577E0F"/>
    <w:rsid w:val="005919EB"/>
    <w:rsid w:val="00591EBF"/>
    <w:rsid w:val="005B7C1F"/>
    <w:rsid w:val="005C0C7C"/>
    <w:rsid w:val="005C2AF5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B0D95"/>
    <w:rsid w:val="006C0A2E"/>
    <w:rsid w:val="006D6B80"/>
    <w:rsid w:val="006D704E"/>
    <w:rsid w:val="006E4FA6"/>
    <w:rsid w:val="006F2216"/>
    <w:rsid w:val="006F3552"/>
    <w:rsid w:val="00701FCC"/>
    <w:rsid w:val="007044F7"/>
    <w:rsid w:val="00705600"/>
    <w:rsid w:val="00714472"/>
    <w:rsid w:val="00715412"/>
    <w:rsid w:val="00724424"/>
    <w:rsid w:val="0073482F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66BD0"/>
    <w:rsid w:val="00885D76"/>
    <w:rsid w:val="008866A6"/>
    <w:rsid w:val="00891785"/>
    <w:rsid w:val="008A6D78"/>
    <w:rsid w:val="008A72F4"/>
    <w:rsid w:val="008B0867"/>
    <w:rsid w:val="008B2057"/>
    <w:rsid w:val="008B32E8"/>
    <w:rsid w:val="008C1FEE"/>
    <w:rsid w:val="008C6D0D"/>
    <w:rsid w:val="008E0DE5"/>
    <w:rsid w:val="008E4C8D"/>
    <w:rsid w:val="008E6475"/>
    <w:rsid w:val="008F2B20"/>
    <w:rsid w:val="008F3995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D3B2A"/>
    <w:rsid w:val="00A00534"/>
    <w:rsid w:val="00A02023"/>
    <w:rsid w:val="00A11C2A"/>
    <w:rsid w:val="00A17592"/>
    <w:rsid w:val="00A201B0"/>
    <w:rsid w:val="00A20FDF"/>
    <w:rsid w:val="00A62932"/>
    <w:rsid w:val="00A83BC7"/>
    <w:rsid w:val="00A84EA8"/>
    <w:rsid w:val="00A84EBE"/>
    <w:rsid w:val="00A90B5F"/>
    <w:rsid w:val="00A93647"/>
    <w:rsid w:val="00AB1A92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6459D"/>
    <w:rsid w:val="00B70706"/>
    <w:rsid w:val="00B919B0"/>
    <w:rsid w:val="00BA54BB"/>
    <w:rsid w:val="00BB0CB9"/>
    <w:rsid w:val="00BB363F"/>
    <w:rsid w:val="00BC4533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3697F"/>
    <w:rsid w:val="00C40C0E"/>
    <w:rsid w:val="00C51D75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2D70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09DC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63433"/>
    <w:rsid w:val="00F72886"/>
    <w:rsid w:val="00F869AA"/>
    <w:rsid w:val="00F96966"/>
    <w:rsid w:val="00FA2983"/>
    <w:rsid w:val="00FB146B"/>
    <w:rsid w:val="00FC00CE"/>
    <w:rsid w:val="00FD6A34"/>
    <w:rsid w:val="00FE5660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sourcing—ROME AND HAN DYNASTY CHINA</dc:title>
  <dc:subject>WHP ORIGINS / LESSON 4.5</dc:subject>
  <dc:creator>Microsoft Office User</dc:creator>
  <cp:keywords/>
  <dc:description/>
  <cp:lastModifiedBy>Jay Heins</cp:lastModifiedBy>
  <cp:revision>4</cp:revision>
  <cp:lastPrinted>2024-07-12T19:22:00Z</cp:lastPrinted>
  <dcterms:created xsi:type="dcterms:W3CDTF">2024-07-12T19:22:00Z</dcterms:created>
  <dcterms:modified xsi:type="dcterms:W3CDTF">2024-07-12T20:00:00Z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