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552072" w14:paraId="7038FCFC" w14:textId="77777777" w:rsidTr="00B63473">
        <w:trPr>
          <w:cantSplit/>
        </w:trPr>
        <w:tc>
          <w:tcPr>
            <w:tcW w:w="766" w:type="dxa"/>
            <w:tcBorders>
              <w:top w:val="nil"/>
              <w:left w:val="nil"/>
              <w:bottom w:val="nil"/>
              <w:right w:val="single" w:sz="4" w:space="0" w:color="auto"/>
            </w:tcBorders>
            <w:vAlign w:val="center"/>
          </w:tcPr>
          <w:p w14:paraId="3CA8EE35" w14:textId="77777777" w:rsidR="00B63473" w:rsidRPr="00552072" w:rsidRDefault="00B63473" w:rsidP="00B63473">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7C73495" w14:textId="77777777" w:rsidR="00B63473" w:rsidRPr="00552072" w:rsidRDefault="00B63473" w:rsidP="00B63473">
            <w:pPr>
              <w:pStyle w:val="StudentNameDate"/>
              <w:framePr w:hSpace="0" w:wrap="auto" w:vAnchor="margin" w:hAnchor="text" w:xAlign="left" w:yAlign="inline"/>
              <w:suppressOverlap w:val="0"/>
              <w:rPr>
                <w:lang w:val="en-US"/>
              </w:rPr>
            </w:pPr>
          </w:p>
        </w:tc>
      </w:tr>
      <w:tr w:rsidR="00B63473" w:rsidRPr="00552072" w14:paraId="714A5C68" w14:textId="77777777" w:rsidTr="00B63473">
        <w:trPr>
          <w:cantSplit/>
        </w:trPr>
        <w:tc>
          <w:tcPr>
            <w:tcW w:w="766" w:type="dxa"/>
            <w:tcBorders>
              <w:top w:val="nil"/>
              <w:left w:val="nil"/>
              <w:bottom w:val="nil"/>
              <w:right w:val="single" w:sz="4" w:space="0" w:color="auto"/>
            </w:tcBorders>
            <w:vAlign w:val="center"/>
          </w:tcPr>
          <w:p w14:paraId="554E4CFA" w14:textId="77777777" w:rsidR="00B63473" w:rsidRPr="00552072" w:rsidRDefault="00B63473" w:rsidP="00B63473">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37EBEF5C" w14:textId="77777777" w:rsidR="00B63473" w:rsidRPr="00552072" w:rsidRDefault="00B63473" w:rsidP="00B63473">
            <w:pPr>
              <w:pStyle w:val="StudentNameDate"/>
              <w:framePr w:hSpace="0" w:wrap="auto" w:vAnchor="margin" w:hAnchor="text" w:xAlign="left" w:yAlign="inline"/>
              <w:suppressOverlap w:val="0"/>
              <w:rPr>
                <w:lang w:val="en-US"/>
              </w:rPr>
            </w:pPr>
          </w:p>
        </w:tc>
      </w:tr>
    </w:tbl>
    <w:p w14:paraId="181BB41B" w14:textId="77777777" w:rsidR="006252DF" w:rsidRDefault="004D374A" w:rsidP="006252DF">
      <w:pPr>
        <w:pStyle w:val="Heading2"/>
        <w:rPr>
          <w:lang w:val="en-US"/>
        </w:rPr>
      </w:pPr>
      <w:r w:rsidRPr="008A11DA">
        <w:rPr>
          <w:lang w:val="en-US"/>
        </w:rPr>
        <w:t>Purpose</w:t>
      </w:r>
    </w:p>
    <w:p w14:paraId="3F916B8C" w14:textId="7E58BD37" w:rsidR="00806FB1" w:rsidRPr="003127E1" w:rsidRDefault="005A3899" w:rsidP="008A11DA">
      <w:pPr>
        <w:pStyle w:val="Heading2"/>
        <w:spacing w:before="0"/>
        <w:rPr>
          <w:b w:val="0"/>
          <w:bCs w:val="0"/>
          <w:sz w:val="22"/>
          <w:szCs w:val="22"/>
          <w:lang w:val="en-US"/>
        </w:rPr>
      </w:pPr>
      <w:r>
        <w:rPr>
          <w:b w:val="0"/>
          <w:bCs w:val="0"/>
          <w:sz w:val="22"/>
          <w:szCs w:val="22"/>
        </w:rPr>
        <w:t>In</w:t>
      </w:r>
      <w:r w:rsidR="00DE6ED2" w:rsidRPr="00DE6ED2">
        <w:rPr>
          <w:b w:val="0"/>
          <w:bCs w:val="0"/>
          <w:sz w:val="22"/>
          <w:szCs w:val="22"/>
        </w:rPr>
        <w:t xml:space="preserve"> </w:t>
      </w:r>
      <w:r w:rsidRPr="005A3899">
        <w:rPr>
          <w:b w:val="0"/>
          <w:bCs w:val="0"/>
          <w:sz w:val="22"/>
          <w:szCs w:val="22"/>
          <w:lang w:val="en-US"/>
        </w:rPr>
        <w:t>this lesson, you’ll learn about the collapse of some societies. This quick opening activity will give you a framework to help you think about the different factors that cause societies to collapse. Societies today still face the kinds of challenges that can cause collapse, so this framework will also help you think about present-day situations.</w:t>
      </w:r>
    </w:p>
    <w:p w14:paraId="30B32A47" w14:textId="0A51C889" w:rsidR="00697515" w:rsidRPr="008A11DA" w:rsidRDefault="00697515" w:rsidP="00697515">
      <w:pPr>
        <w:pStyle w:val="Heading2"/>
        <w:rPr>
          <w:lang w:val="en-US"/>
        </w:rPr>
      </w:pPr>
      <w:r w:rsidRPr="008A11DA">
        <w:rPr>
          <w:lang w:val="en-US"/>
        </w:rPr>
        <w:t>Process</w:t>
      </w:r>
    </w:p>
    <w:p w14:paraId="7C80AEC7" w14:textId="64F43618" w:rsidR="00017BEB" w:rsidRDefault="00435E7D" w:rsidP="00435E7D">
      <w:pPr>
        <w:rPr>
          <w:rFonts w:eastAsia="Times New Roman"/>
          <w:color w:val="000000" w:themeColor="text1"/>
          <w:lang w:bidi="ar-SA"/>
        </w:rPr>
      </w:pPr>
      <w:r>
        <w:rPr>
          <w:rFonts w:eastAsia="Times New Roman"/>
          <w:color w:val="000000" w:themeColor="text1"/>
          <w:lang w:bidi="ar-SA"/>
        </w:rPr>
        <w:t xml:space="preserve">In this quick activity, you will be presented with a few fictional scenarios of societal collapse, and you’ll decide if these societies fell due to </w:t>
      </w:r>
      <w:r w:rsidR="00E06797">
        <w:rPr>
          <w:rFonts w:eastAsia="Times New Roman"/>
          <w:color w:val="000000" w:themeColor="text1"/>
          <w:lang w:bidi="ar-SA"/>
        </w:rPr>
        <w:t>internal factors, external factors, or environmental factors. You’re about to learn a lot about collapse, and sometimes the different reasons for this can get confusing. To help, you’ll have a framework to use to analyze each collapse.</w:t>
      </w:r>
    </w:p>
    <w:p w14:paraId="3AAF8F1B" w14:textId="19FDA9AC" w:rsidR="00E06797" w:rsidRDefault="00E06797" w:rsidP="00435E7D">
      <w:pPr>
        <w:rPr>
          <w:rFonts w:eastAsia="Times New Roman"/>
          <w:color w:val="000000" w:themeColor="text1"/>
          <w:lang w:bidi="ar-SA"/>
        </w:rPr>
      </w:pPr>
      <w:r>
        <w:rPr>
          <w:rFonts w:eastAsia="Times New Roman"/>
          <w:color w:val="000000" w:themeColor="text1"/>
          <w:lang w:bidi="ar-SA"/>
        </w:rPr>
        <w:t>Your teacher will review the following theories of collapse with you:</w:t>
      </w:r>
    </w:p>
    <w:p w14:paraId="34C39243" w14:textId="65A4D053" w:rsidR="0041190D" w:rsidRDefault="00DE1A03" w:rsidP="00017BEB">
      <w:pPr>
        <w:numPr>
          <w:ilvl w:val="0"/>
          <w:numId w:val="1"/>
        </w:numPr>
        <w:rPr>
          <w:rFonts w:eastAsia="Times New Roman"/>
          <w:color w:val="000000" w:themeColor="text1"/>
          <w:lang w:bidi="ar-SA"/>
        </w:rPr>
      </w:pPr>
      <w:r>
        <w:rPr>
          <w:rFonts w:eastAsia="Times New Roman"/>
          <w:b/>
          <w:bCs/>
          <w:color w:val="000000" w:themeColor="text1"/>
          <w:lang w:bidi="ar-SA"/>
        </w:rPr>
        <w:t xml:space="preserve">Internal weakness: </w:t>
      </w:r>
      <w:r>
        <w:rPr>
          <w:rFonts w:eastAsia="Times New Roman"/>
          <w:color w:val="000000" w:themeColor="text1"/>
          <w:lang w:bidi="ar-SA"/>
        </w:rPr>
        <w:t>Did the society undergo some kind of internal instability, such as a series of bad rulers or too much expansion that led to the society being unable to maintain itself?</w:t>
      </w:r>
    </w:p>
    <w:p w14:paraId="44791A8A" w14:textId="31B2A2EC" w:rsidR="00DC72E9" w:rsidRDefault="00DC72E9" w:rsidP="00017BEB">
      <w:pPr>
        <w:numPr>
          <w:ilvl w:val="0"/>
          <w:numId w:val="1"/>
        </w:numPr>
        <w:rPr>
          <w:rFonts w:eastAsia="Times New Roman"/>
          <w:color w:val="000000" w:themeColor="text1"/>
          <w:lang w:bidi="ar-SA"/>
        </w:rPr>
      </w:pPr>
      <w:r>
        <w:rPr>
          <w:rFonts w:eastAsia="Times New Roman"/>
          <w:b/>
          <w:bCs/>
          <w:color w:val="000000" w:themeColor="text1"/>
          <w:lang w:bidi="ar-SA"/>
        </w:rPr>
        <w:t>External factors:</w:t>
      </w:r>
      <w:r>
        <w:rPr>
          <w:rFonts w:eastAsia="Times New Roman"/>
          <w:color w:val="000000" w:themeColor="text1"/>
          <w:lang w:bidi="ar-SA"/>
        </w:rPr>
        <w:t xml:space="preserve"> Did another population—an invader—take over this society?</w:t>
      </w:r>
    </w:p>
    <w:p w14:paraId="66FCD979" w14:textId="042529E8" w:rsidR="00DC72E9" w:rsidRDefault="00DC72E9" w:rsidP="00017BEB">
      <w:pPr>
        <w:numPr>
          <w:ilvl w:val="0"/>
          <w:numId w:val="1"/>
        </w:numPr>
        <w:rPr>
          <w:rFonts w:eastAsia="Times New Roman"/>
          <w:color w:val="000000" w:themeColor="text1"/>
          <w:lang w:bidi="ar-SA"/>
        </w:rPr>
      </w:pPr>
      <w:r>
        <w:rPr>
          <w:rFonts w:eastAsia="Times New Roman"/>
          <w:b/>
          <w:bCs/>
          <w:color w:val="000000" w:themeColor="text1"/>
          <w:lang w:bidi="ar-SA"/>
        </w:rPr>
        <w:t>Environmental disaster:</w:t>
      </w:r>
      <w:r>
        <w:rPr>
          <w:rFonts w:eastAsia="Times New Roman"/>
          <w:color w:val="000000" w:themeColor="text1"/>
          <w:lang w:bidi="ar-SA"/>
        </w:rPr>
        <w:t xml:space="preserve"> Did an environmental disaster (natural or human created) take down the society?</w:t>
      </w:r>
    </w:p>
    <w:p w14:paraId="7C363F35" w14:textId="0B213118" w:rsidR="0066443C" w:rsidRPr="00017BEB" w:rsidRDefault="00DC72E9" w:rsidP="00297A67">
      <w:pPr>
        <w:rPr>
          <w:rFonts w:eastAsia="Times New Roman"/>
          <w:color w:val="000000" w:themeColor="text1"/>
          <w:lang w:bidi="ar-SA"/>
        </w:rPr>
      </w:pPr>
      <w:r>
        <w:rPr>
          <w:rFonts w:eastAsia="Times New Roman"/>
          <w:color w:val="000000" w:themeColor="text1"/>
          <w:lang w:bidi="ar-SA"/>
        </w:rPr>
        <w:t>Another way to think about this is to decide</w:t>
      </w:r>
      <w:r w:rsidR="00297A67">
        <w:rPr>
          <w:rFonts w:eastAsia="Times New Roman"/>
          <w:color w:val="000000" w:themeColor="text1"/>
          <w:lang w:bidi="ar-SA"/>
        </w:rPr>
        <w:t xml:space="preserve"> </w:t>
      </w:r>
      <w:r w:rsidR="00297A67" w:rsidRPr="00297A67">
        <w:rPr>
          <w:rFonts w:eastAsia="Times New Roman"/>
          <w:color w:val="000000" w:themeColor="text1"/>
          <w:lang w:val="en-US" w:bidi="ar-SA"/>
        </w:rPr>
        <w:t xml:space="preserve">if a society was pushed (external factors), or if they jumped (internal factors). And environmental </w:t>
      </w:r>
      <w:proofErr w:type="gramStart"/>
      <w:r w:rsidR="00297A67" w:rsidRPr="00297A67">
        <w:rPr>
          <w:rFonts w:eastAsia="Times New Roman"/>
          <w:color w:val="000000" w:themeColor="text1"/>
          <w:lang w:val="en-US" w:bidi="ar-SA"/>
        </w:rPr>
        <w:t>disaster</w:t>
      </w:r>
      <w:proofErr w:type="gramEnd"/>
      <w:r w:rsidR="00297A67" w:rsidRPr="00297A67">
        <w:rPr>
          <w:rFonts w:eastAsia="Times New Roman"/>
          <w:color w:val="000000" w:themeColor="text1"/>
          <w:lang w:val="en-US" w:bidi="ar-SA"/>
        </w:rPr>
        <w:t xml:space="preserve"> could be either internal or external. Your teacher posted some fictional scenarios around the room, and it’s up to you to decide if you think </w:t>
      </w:r>
      <w:proofErr w:type="gramStart"/>
      <w:r w:rsidR="00297A67" w:rsidRPr="00297A67">
        <w:rPr>
          <w:rFonts w:eastAsia="Times New Roman"/>
          <w:color w:val="000000" w:themeColor="text1"/>
          <w:lang w:val="en-US" w:bidi="ar-SA"/>
        </w:rPr>
        <w:t>the society</w:t>
      </w:r>
      <w:proofErr w:type="gramEnd"/>
      <w:r w:rsidR="00297A67" w:rsidRPr="00297A67">
        <w:rPr>
          <w:rFonts w:eastAsia="Times New Roman"/>
          <w:color w:val="000000" w:themeColor="text1"/>
          <w:lang w:val="en-US" w:bidi="ar-SA"/>
        </w:rPr>
        <w:t xml:space="preserve"> fell due to internal weakness, external factors, or environmental disasters. Your teacher will assign a color of sticky note to internal weakness, external factors, and environmental disaster, and depending on the cause of collapse, you will place the relevant color on each poster. You can only choose one type of cause for each scenario. Also, be prepared to discuss your reasoning with the class</w:t>
      </w:r>
    </w:p>
    <w:sectPr w:rsidR="0066443C" w:rsidRPr="00017BEB" w:rsidSect="002D6B0E">
      <w:headerReference w:type="default" r:id="rId7"/>
      <w:footerReference w:type="default" r:id="rId8"/>
      <w:headerReference w:type="first" r:id="rId9"/>
      <w:footerReference w:type="first" r:id="rId10"/>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6C14A" w14:textId="77777777" w:rsidR="002423B7" w:rsidRDefault="002423B7" w:rsidP="00697515">
      <w:pPr>
        <w:spacing w:after="0"/>
      </w:pPr>
      <w:r>
        <w:separator/>
      </w:r>
    </w:p>
  </w:endnote>
  <w:endnote w:type="continuationSeparator" w:id="0">
    <w:p w14:paraId="08BD77AB" w14:textId="77777777" w:rsidR="002423B7" w:rsidRDefault="002423B7"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0FF9"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18B7B460" w14:textId="77777777"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06DA1B56" wp14:editId="785766FD">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341D"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19ACFED9" w14:textId="276EB0E3" w:rsidR="005239FE" w:rsidRDefault="005239FE" w:rsidP="00DE7A00">
    <w:pPr>
      <w:pStyle w:val="CCFooter"/>
      <w:jc w:val="left"/>
    </w:pPr>
    <w:r w:rsidRPr="0028541F">
      <w:t xml:space="preserve">Unless otherwise noted, this work is licensed under </w:t>
    </w:r>
    <w:hyperlink r:id="rId1" w:history="1">
      <w:r w:rsidRPr="0028541F">
        <w:rPr>
          <w:u w:val="single"/>
        </w:rPr>
        <w:t>CC BY 4.0</w:t>
      </w:r>
    </w:hyperlink>
    <w:r w:rsidRPr="0028541F">
      <w:t>. Credit: “</w:t>
    </w:r>
    <w:r w:rsidR="008E75E3">
      <w:t>Opener</w:t>
    </w:r>
    <w:r w:rsidRPr="0028541F">
      <w:t>–</w:t>
    </w:r>
    <w:r w:rsidR="00876413">
      <w:t>Causes of Collapse</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87424" behindDoc="1" locked="0" layoutInCell="1" allowOverlap="1" wp14:anchorId="26162B83" wp14:editId="3B901915">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3CA1" w14:textId="77777777" w:rsidR="002423B7" w:rsidRDefault="002423B7" w:rsidP="00697515">
      <w:pPr>
        <w:spacing w:after="0"/>
      </w:pPr>
      <w:r>
        <w:separator/>
      </w:r>
    </w:p>
  </w:footnote>
  <w:footnote w:type="continuationSeparator" w:id="0">
    <w:p w14:paraId="729DA817" w14:textId="77777777" w:rsidR="002423B7" w:rsidRDefault="002423B7"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D2C3" w14:textId="77777777" w:rsidR="00871508" w:rsidRDefault="00871508" w:rsidP="00871508">
    <w:pPr>
      <w:pStyle w:val="HeaderAnchor"/>
    </w:pPr>
    <w:r w:rsidRPr="00F65964">
      <w:rPr>
        <w:b/>
        <w:noProof/>
      </w:rPr>
      <mc:AlternateContent>
        <mc:Choice Requires="wps">
          <w:drawing>
            <wp:anchor distT="0" distB="0" distL="114300" distR="114300" simplePos="0" relativeHeight="251629056" behindDoc="1" locked="1" layoutInCell="1" allowOverlap="1" wp14:anchorId="758F4BCE" wp14:editId="155C0936">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005BE" id="Rectangle 5" o:spid="_x0000_s1026" style="position:absolute;margin-left:-252.5pt;margin-top:0;width:801.65pt;height:75.1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" fillcolor="#d8d8d8 [2732]" stroked="f" strokeweight="1pt">
              <w10:wrap anchorx="margin" anchory="page"/>
              <w10:anchorlock/>
            </v:rect>
          </w:pict>
        </mc:Fallback>
      </mc:AlternateContent>
    </w:r>
  </w:p>
  <w:sdt>
    <w:sdtPr>
      <w:rPr>
        <w:color w:val="000000" w:themeColor="text1"/>
        <w:lang w:val="en-US"/>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EndPr/>
    <w:sdtContent>
      <w:p w14:paraId="387540F5" w14:textId="1D94226B" w:rsidR="00746C55" w:rsidRPr="009F5855" w:rsidRDefault="00876413" w:rsidP="00F65964">
        <w:pPr>
          <w:pStyle w:val="Header-CPLessonNumber"/>
          <w:rPr>
            <w:color w:val="000000" w:themeColor="text1"/>
            <w:lang w:val="en-US"/>
          </w:rPr>
        </w:pPr>
        <w:r>
          <w:rPr>
            <w:color w:val="000000" w:themeColor="text1"/>
            <w:lang w:val="en-US"/>
          </w:rPr>
          <w:t>WHP ORIGINS / LESSON 5.2</w:t>
        </w:r>
      </w:p>
    </w:sdtContent>
  </w:sdt>
  <w:sdt>
    <w:sdtPr>
      <w:rPr>
        <w:color w:val="000000" w:themeColor="text1"/>
        <w:sz w:val="36"/>
        <w:szCs w:val="52"/>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EndPr/>
    <w:sdtContent>
      <w:p w14:paraId="0549C0BD" w14:textId="7DFA95BA" w:rsidR="00746C55" w:rsidRPr="009F5855" w:rsidRDefault="00876413" w:rsidP="00CD0494">
        <w:pPr>
          <w:pStyle w:val="Title"/>
          <w:rPr>
            <w:color w:val="000000" w:themeColor="text1"/>
            <w:sz w:val="36"/>
            <w:szCs w:val="52"/>
          </w:rPr>
        </w:pPr>
        <w:r>
          <w:rPr>
            <w:color w:val="000000" w:themeColor="text1"/>
            <w:sz w:val="36"/>
            <w:szCs w:val="52"/>
          </w:rPr>
          <w:t>OPENER—CAUSES OF COLLAPSE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8FDF" w14:textId="77777777" w:rsidR="0015414F" w:rsidRDefault="0015414F" w:rsidP="0015414F">
    <w:pPr>
      <w:pStyle w:val="HeaderAnchor"/>
    </w:pPr>
    <w:r w:rsidRPr="00F65964">
      <w:rPr>
        <w:b/>
        <w:noProof/>
      </w:rPr>
      <mc:AlternateContent>
        <mc:Choice Requires="wps">
          <w:drawing>
            <wp:anchor distT="0" distB="0" distL="114300" distR="114300" simplePos="0" relativeHeight="251664896" behindDoc="1" locked="1" layoutInCell="1" allowOverlap="1" wp14:anchorId="4C16F351" wp14:editId="27814A90">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2A4A3" id="Rectangle 1793051531" o:spid="_x0000_s1026" style="position:absolute;margin-left:-180.85pt;margin-top:0;width:801.65pt;height:75.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" fillcolor="#d8d8d8 [2732]" stroked="f" strokeweight="1pt">
              <w10:wrap anchorx="page" anchory="page"/>
              <w10:anchorlock/>
            </v:rect>
          </w:pict>
        </mc:Fallback>
      </mc:AlternateContent>
    </w:r>
  </w:p>
  <w:sdt>
    <w:sdtPr>
      <w:rPr>
        <w:lang w:val="en-US"/>
      </w:r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EndPr/>
    <w:sdtContent>
      <w:p w14:paraId="721B2C89" w14:textId="22531382" w:rsidR="00871508" w:rsidRPr="009F5855" w:rsidRDefault="00871508" w:rsidP="00871508">
        <w:pPr>
          <w:pStyle w:val="Header-CPLessonNumber"/>
          <w:rPr>
            <w:lang w:val="en-US"/>
          </w:rPr>
        </w:pPr>
        <w:r w:rsidRPr="009F5855">
          <w:rPr>
            <w:lang w:val="en-US"/>
          </w:rPr>
          <w:t xml:space="preserve">WHP </w:t>
        </w:r>
        <w:r w:rsidR="00876413">
          <w:rPr>
            <w:lang w:val="en-US"/>
          </w:rPr>
          <w:t>ORIGINS</w:t>
        </w:r>
        <w:r w:rsidRPr="009F5855">
          <w:rPr>
            <w:lang w:val="en-US"/>
          </w:rPr>
          <w:t xml:space="preserve"> / LESSON </w:t>
        </w:r>
        <w:r w:rsidR="00876413">
          <w:rPr>
            <w:lang w:val="en-US"/>
          </w:rPr>
          <w:t>5.2</w:t>
        </w:r>
      </w:p>
    </w:sdtContent>
  </w:sdt>
  <w:sdt>
    <w:sdt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EndPr/>
    <w:sdtContent>
      <w:p w14:paraId="17886B66" w14:textId="316CF328" w:rsidR="00871508" w:rsidRPr="009F5855" w:rsidRDefault="008E75E3" w:rsidP="00871508">
        <w:pPr>
          <w:pStyle w:val="Title"/>
        </w:pPr>
        <w:r>
          <w:t>OPENER</w:t>
        </w:r>
        <w:r w:rsidR="00ED74A0">
          <w:t>—</w:t>
        </w:r>
        <w:r w:rsidR="00876413">
          <w:t>CAUSES OF COLLAPSE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2AB1"/>
    <w:multiLevelType w:val="hybridMultilevel"/>
    <w:tmpl w:val="0590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9B3F99"/>
    <w:multiLevelType w:val="multilevel"/>
    <w:tmpl w:val="0890B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7A6ED8"/>
    <w:multiLevelType w:val="hybridMultilevel"/>
    <w:tmpl w:val="9ABA7C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278BA"/>
    <w:multiLevelType w:val="multilevel"/>
    <w:tmpl w:val="7F5A2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B4F275A"/>
    <w:multiLevelType w:val="multilevel"/>
    <w:tmpl w:val="B1BAA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9C37FD"/>
    <w:multiLevelType w:val="multilevel"/>
    <w:tmpl w:val="4E32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4"/>
  </w:num>
  <w:num w:numId="2" w16cid:durableId="611404007">
    <w:abstractNumId w:val="9"/>
  </w:num>
  <w:num w:numId="3" w16cid:durableId="776753119">
    <w:abstractNumId w:val="1"/>
  </w:num>
  <w:num w:numId="4" w16cid:durableId="1709722311">
    <w:abstractNumId w:val="1"/>
  </w:num>
  <w:num w:numId="5" w16cid:durableId="45954178">
    <w:abstractNumId w:val="6"/>
  </w:num>
  <w:num w:numId="6" w16cid:durableId="1586112700">
    <w:abstractNumId w:val="6"/>
  </w:num>
  <w:num w:numId="7" w16cid:durableId="1621256220">
    <w:abstractNumId w:val="6"/>
  </w:num>
  <w:num w:numId="8" w16cid:durableId="1153722447">
    <w:abstractNumId w:val="6"/>
  </w:num>
  <w:num w:numId="9" w16cid:durableId="1542009951">
    <w:abstractNumId w:val="2"/>
  </w:num>
  <w:num w:numId="10" w16cid:durableId="509294176">
    <w:abstractNumId w:val="8"/>
  </w:num>
  <w:num w:numId="11" w16cid:durableId="1556232605">
    <w:abstractNumId w:val="7"/>
  </w:num>
  <w:num w:numId="12" w16cid:durableId="2076775962">
    <w:abstractNumId w:val="5"/>
  </w:num>
  <w:num w:numId="13" w16cid:durableId="1646470141">
    <w:abstractNumId w:val="3"/>
  </w:num>
  <w:num w:numId="14" w16cid:durableId="112723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11"/>
    <w:rsid w:val="000004F5"/>
    <w:rsid w:val="00006C2A"/>
    <w:rsid w:val="00011C71"/>
    <w:rsid w:val="0001642B"/>
    <w:rsid w:val="000167BD"/>
    <w:rsid w:val="00017BEB"/>
    <w:rsid w:val="00033E3E"/>
    <w:rsid w:val="0004258B"/>
    <w:rsid w:val="000532C8"/>
    <w:rsid w:val="00054F4A"/>
    <w:rsid w:val="00063682"/>
    <w:rsid w:val="00093388"/>
    <w:rsid w:val="000A0599"/>
    <w:rsid w:val="000A1D59"/>
    <w:rsid w:val="000A3C41"/>
    <w:rsid w:val="000C7345"/>
    <w:rsid w:val="000D0680"/>
    <w:rsid w:val="000D5563"/>
    <w:rsid w:val="000D5642"/>
    <w:rsid w:val="000D6E51"/>
    <w:rsid w:val="000E4B3A"/>
    <w:rsid w:val="00105A6A"/>
    <w:rsid w:val="00111FC8"/>
    <w:rsid w:val="00112984"/>
    <w:rsid w:val="0011623A"/>
    <w:rsid w:val="00135111"/>
    <w:rsid w:val="001406F2"/>
    <w:rsid w:val="0014148E"/>
    <w:rsid w:val="00145A4F"/>
    <w:rsid w:val="001471C7"/>
    <w:rsid w:val="00147E33"/>
    <w:rsid w:val="0015154C"/>
    <w:rsid w:val="0015414F"/>
    <w:rsid w:val="0016757A"/>
    <w:rsid w:val="0017588C"/>
    <w:rsid w:val="00177F1D"/>
    <w:rsid w:val="00187F3B"/>
    <w:rsid w:val="00192567"/>
    <w:rsid w:val="00196AEA"/>
    <w:rsid w:val="001A5D22"/>
    <w:rsid w:val="001B0D26"/>
    <w:rsid w:val="001B2935"/>
    <w:rsid w:val="001B3DEC"/>
    <w:rsid w:val="001C3D81"/>
    <w:rsid w:val="00204B87"/>
    <w:rsid w:val="00222243"/>
    <w:rsid w:val="002329B8"/>
    <w:rsid w:val="002335D5"/>
    <w:rsid w:val="002423B7"/>
    <w:rsid w:val="00242599"/>
    <w:rsid w:val="00244F24"/>
    <w:rsid w:val="00251DA0"/>
    <w:rsid w:val="00272858"/>
    <w:rsid w:val="00273460"/>
    <w:rsid w:val="0028541F"/>
    <w:rsid w:val="00292C48"/>
    <w:rsid w:val="00297A67"/>
    <w:rsid w:val="002A5DFA"/>
    <w:rsid w:val="002B6EE9"/>
    <w:rsid w:val="002C1230"/>
    <w:rsid w:val="002D4138"/>
    <w:rsid w:val="002D6B0E"/>
    <w:rsid w:val="002D70FD"/>
    <w:rsid w:val="002E6C31"/>
    <w:rsid w:val="002E6DE0"/>
    <w:rsid w:val="002F1A0D"/>
    <w:rsid w:val="002F62B6"/>
    <w:rsid w:val="002F7D55"/>
    <w:rsid w:val="0030166E"/>
    <w:rsid w:val="00303252"/>
    <w:rsid w:val="003127E1"/>
    <w:rsid w:val="00315B8F"/>
    <w:rsid w:val="00315E01"/>
    <w:rsid w:val="00347F98"/>
    <w:rsid w:val="003503D1"/>
    <w:rsid w:val="003526F3"/>
    <w:rsid w:val="00361F6C"/>
    <w:rsid w:val="003625A9"/>
    <w:rsid w:val="00366B79"/>
    <w:rsid w:val="0037179D"/>
    <w:rsid w:val="003820CE"/>
    <w:rsid w:val="00390E53"/>
    <w:rsid w:val="00391501"/>
    <w:rsid w:val="003B4FB3"/>
    <w:rsid w:val="003C0A86"/>
    <w:rsid w:val="003C6E0B"/>
    <w:rsid w:val="003E046C"/>
    <w:rsid w:val="003E6707"/>
    <w:rsid w:val="00401E00"/>
    <w:rsid w:val="004022FE"/>
    <w:rsid w:val="00407CC6"/>
    <w:rsid w:val="0041190D"/>
    <w:rsid w:val="00414C11"/>
    <w:rsid w:val="00415402"/>
    <w:rsid w:val="004155DA"/>
    <w:rsid w:val="00420017"/>
    <w:rsid w:val="0043059D"/>
    <w:rsid w:val="00431060"/>
    <w:rsid w:val="00435E7D"/>
    <w:rsid w:val="00443B13"/>
    <w:rsid w:val="00447066"/>
    <w:rsid w:val="00452E38"/>
    <w:rsid w:val="00457332"/>
    <w:rsid w:val="00462DC8"/>
    <w:rsid w:val="00467AC3"/>
    <w:rsid w:val="00472CC8"/>
    <w:rsid w:val="00473B5F"/>
    <w:rsid w:val="00481706"/>
    <w:rsid w:val="00496F77"/>
    <w:rsid w:val="004C2BEE"/>
    <w:rsid w:val="004C4A3C"/>
    <w:rsid w:val="004D374A"/>
    <w:rsid w:val="004E0406"/>
    <w:rsid w:val="004E3614"/>
    <w:rsid w:val="00514E4D"/>
    <w:rsid w:val="00516B71"/>
    <w:rsid w:val="005239FE"/>
    <w:rsid w:val="00524045"/>
    <w:rsid w:val="005251B5"/>
    <w:rsid w:val="00527B9F"/>
    <w:rsid w:val="0053464D"/>
    <w:rsid w:val="00552072"/>
    <w:rsid w:val="005571FE"/>
    <w:rsid w:val="005744DF"/>
    <w:rsid w:val="00585257"/>
    <w:rsid w:val="005A1CC9"/>
    <w:rsid w:val="005A3899"/>
    <w:rsid w:val="005B78B6"/>
    <w:rsid w:val="005D1547"/>
    <w:rsid w:val="005D1AC2"/>
    <w:rsid w:val="005D2D1B"/>
    <w:rsid w:val="005E42AF"/>
    <w:rsid w:val="005E786F"/>
    <w:rsid w:val="005F19BD"/>
    <w:rsid w:val="005F6492"/>
    <w:rsid w:val="005F707B"/>
    <w:rsid w:val="006071BD"/>
    <w:rsid w:val="006214A6"/>
    <w:rsid w:val="00623EDB"/>
    <w:rsid w:val="006252DF"/>
    <w:rsid w:val="0063130D"/>
    <w:rsid w:val="00637865"/>
    <w:rsid w:val="00640480"/>
    <w:rsid w:val="006427FA"/>
    <w:rsid w:val="006462AD"/>
    <w:rsid w:val="00651B4E"/>
    <w:rsid w:val="00661054"/>
    <w:rsid w:val="0066443C"/>
    <w:rsid w:val="0067205E"/>
    <w:rsid w:val="00673524"/>
    <w:rsid w:val="00673961"/>
    <w:rsid w:val="00684180"/>
    <w:rsid w:val="006860DF"/>
    <w:rsid w:val="006928D8"/>
    <w:rsid w:val="00693601"/>
    <w:rsid w:val="00693B1C"/>
    <w:rsid w:val="006942DA"/>
    <w:rsid w:val="00697515"/>
    <w:rsid w:val="006A0EF0"/>
    <w:rsid w:val="006C3415"/>
    <w:rsid w:val="006C7BF0"/>
    <w:rsid w:val="006D0B84"/>
    <w:rsid w:val="006D0C85"/>
    <w:rsid w:val="006D1D89"/>
    <w:rsid w:val="006D4C46"/>
    <w:rsid w:val="006D52CA"/>
    <w:rsid w:val="006E0F93"/>
    <w:rsid w:val="006F3AEF"/>
    <w:rsid w:val="007144E8"/>
    <w:rsid w:val="00733053"/>
    <w:rsid w:val="00736510"/>
    <w:rsid w:val="00746C55"/>
    <w:rsid w:val="0075039F"/>
    <w:rsid w:val="00752EEC"/>
    <w:rsid w:val="007569CC"/>
    <w:rsid w:val="00764739"/>
    <w:rsid w:val="00764C77"/>
    <w:rsid w:val="00781870"/>
    <w:rsid w:val="007824B5"/>
    <w:rsid w:val="00782BF2"/>
    <w:rsid w:val="007876F2"/>
    <w:rsid w:val="0079705C"/>
    <w:rsid w:val="007A4442"/>
    <w:rsid w:val="007B1074"/>
    <w:rsid w:val="007B1998"/>
    <w:rsid w:val="007C0607"/>
    <w:rsid w:val="007E0D50"/>
    <w:rsid w:val="007E172F"/>
    <w:rsid w:val="008031AE"/>
    <w:rsid w:val="00806FB1"/>
    <w:rsid w:val="00813AE9"/>
    <w:rsid w:val="008172E5"/>
    <w:rsid w:val="008232B1"/>
    <w:rsid w:val="008233E1"/>
    <w:rsid w:val="00834FEA"/>
    <w:rsid w:val="0084157E"/>
    <w:rsid w:val="00842FBE"/>
    <w:rsid w:val="008457E5"/>
    <w:rsid w:val="00846CA1"/>
    <w:rsid w:val="008504AE"/>
    <w:rsid w:val="0085149E"/>
    <w:rsid w:val="0086074F"/>
    <w:rsid w:val="00871508"/>
    <w:rsid w:val="00876413"/>
    <w:rsid w:val="00876AE8"/>
    <w:rsid w:val="00880882"/>
    <w:rsid w:val="008A11DA"/>
    <w:rsid w:val="008A417A"/>
    <w:rsid w:val="008A6147"/>
    <w:rsid w:val="008B4E8A"/>
    <w:rsid w:val="008C46C5"/>
    <w:rsid w:val="008D1B50"/>
    <w:rsid w:val="008E368D"/>
    <w:rsid w:val="008E46D0"/>
    <w:rsid w:val="008E75E3"/>
    <w:rsid w:val="008F5F36"/>
    <w:rsid w:val="008F66EF"/>
    <w:rsid w:val="00903461"/>
    <w:rsid w:val="009109A3"/>
    <w:rsid w:val="0091797E"/>
    <w:rsid w:val="00933DFB"/>
    <w:rsid w:val="0094659C"/>
    <w:rsid w:val="00962AEE"/>
    <w:rsid w:val="00965C45"/>
    <w:rsid w:val="009832AC"/>
    <w:rsid w:val="0098713F"/>
    <w:rsid w:val="00994B42"/>
    <w:rsid w:val="009A69AD"/>
    <w:rsid w:val="009B12BC"/>
    <w:rsid w:val="009B7BEF"/>
    <w:rsid w:val="009C4D5B"/>
    <w:rsid w:val="009D43EA"/>
    <w:rsid w:val="009D7798"/>
    <w:rsid w:val="009E2940"/>
    <w:rsid w:val="009F07A5"/>
    <w:rsid w:val="009F5855"/>
    <w:rsid w:val="00A118E8"/>
    <w:rsid w:val="00A12F5B"/>
    <w:rsid w:val="00A13437"/>
    <w:rsid w:val="00A25E93"/>
    <w:rsid w:val="00A272B5"/>
    <w:rsid w:val="00A32A3D"/>
    <w:rsid w:val="00A34001"/>
    <w:rsid w:val="00A42DCA"/>
    <w:rsid w:val="00A42F86"/>
    <w:rsid w:val="00AA0641"/>
    <w:rsid w:val="00AA42D5"/>
    <w:rsid w:val="00AA6C1B"/>
    <w:rsid w:val="00AB5D66"/>
    <w:rsid w:val="00AC6BFD"/>
    <w:rsid w:val="00AD421F"/>
    <w:rsid w:val="00AD6ABD"/>
    <w:rsid w:val="00AE06B5"/>
    <w:rsid w:val="00AF321A"/>
    <w:rsid w:val="00AF3530"/>
    <w:rsid w:val="00B00BE1"/>
    <w:rsid w:val="00B02DA0"/>
    <w:rsid w:val="00B07493"/>
    <w:rsid w:val="00B16A56"/>
    <w:rsid w:val="00B178AD"/>
    <w:rsid w:val="00B23354"/>
    <w:rsid w:val="00B27419"/>
    <w:rsid w:val="00B36058"/>
    <w:rsid w:val="00B56500"/>
    <w:rsid w:val="00B63473"/>
    <w:rsid w:val="00B73B9B"/>
    <w:rsid w:val="00B82E9C"/>
    <w:rsid w:val="00B86515"/>
    <w:rsid w:val="00B94099"/>
    <w:rsid w:val="00B97418"/>
    <w:rsid w:val="00BA190D"/>
    <w:rsid w:val="00BB23C6"/>
    <w:rsid w:val="00BC26A8"/>
    <w:rsid w:val="00BC6374"/>
    <w:rsid w:val="00BD0447"/>
    <w:rsid w:val="00BD161A"/>
    <w:rsid w:val="00BF2EA4"/>
    <w:rsid w:val="00BF4257"/>
    <w:rsid w:val="00BF5D90"/>
    <w:rsid w:val="00BF6107"/>
    <w:rsid w:val="00C2295F"/>
    <w:rsid w:val="00C241B0"/>
    <w:rsid w:val="00C26139"/>
    <w:rsid w:val="00C26DE2"/>
    <w:rsid w:val="00C41099"/>
    <w:rsid w:val="00C433DE"/>
    <w:rsid w:val="00C54F4E"/>
    <w:rsid w:val="00C7765E"/>
    <w:rsid w:val="00C82009"/>
    <w:rsid w:val="00C931FE"/>
    <w:rsid w:val="00C93A63"/>
    <w:rsid w:val="00C967F0"/>
    <w:rsid w:val="00C96E4C"/>
    <w:rsid w:val="00CA6C77"/>
    <w:rsid w:val="00CC0164"/>
    <w:rsid w:val="00CF140E"/>
    <w:rsid w:val="00CF1B71"/>
    <w:rsid w:val="00CF6651"/>
    <w:rsid w:val="00D173D0"/>
    <w:rsid w:val="00D21BC9"/>
    <w:rsid w:val="00D25C0D"/>
    <w:rsid w:val="00D60596"/>
    <w:rsid w:val="00D616C5"/>
    <w:rsid w:val="00D62028"/>
    <w:rsid w:val="00D64775"/>
    <w:rsid w:val="00D666DD"/>
    <w:rsid w:val="00D74C6C"/>
    <w:rsid w:val="00D830C9"/>
    <w:rsid w:val="00D86C2F"/>
    <w:rsid w:val="00D93A45"/>
    <w:rsid w:val="00DA691A"/>
    <w:rsid w:val="00DC4C12"/>
    <w:rsid w:val="00DC72E9"/>
    <w:rsid w:val="00DE1A03"/>
    <w:rsid w:val="00DE4B48"/>
    <w:rsid w:val="00DE53FD"/>
    <w:rsid w:val="00DE6D9E"/>
    <w:rsid w:val="00DE6ED2"/>
    <w:rsid w:val="00DE7397"/>
    <w:rsid w:val="00DE7A00"/>
    <w:rsid w:val="00DE7ECD"/>
    <w:rsid w:val="00DF7ED0"/>
    <w:rsid w:val="00E02F36"/>
    <w:rsid w:val="00E064FB"/>
    <w:rsid w:val="00E06797"/>
    <w:rsid w:val="00E17A6A"/>
    <w:rsid w:val="00E325D8"/>
    <w:rsid w:val="00E33E83"/>
    <w:rsid w:val="00E5499C"/>
    <w:rsid w:val="00E618F7"/>
    <w:rsid w:val="00E66EE6"/>
    <w:rsid w:val="00E70AD5"/>
    <w:rsid w:val="00E71C81"/>
    <w:rsid w:val="00E772C2"/>
    <w:rsid w:val="00E862CD"/>
    <w:rsid w:val="00E9229F"/>
    <w:rsid w:val="00E923F5"/>
    <w:rsid w:val="00E92E51"/>
    <w:rsid w:val="00E96F03"/>
    <w:rsid w:val="00EA1C20"/>
    <w:rsid w:val="00EA5BCD"/>
    <w:rsid w:val="00EB018E"/>
    <w:rsid w:val="00EB15BE"/>
    <w:rsid w:val="00EC04F0"/>
    <w:rsid w:val="00ED74A0"/>
    <w:rsid w:val="00EE04D7"/>
    <w:rsid w:val="00EF18EF"/>
    <w:rsid w:val="00EF4282"/>
    <w:rsid w:val="00F03B36"/>
    <w:rsid w:val="00F21C7D"/>
    <w:rsid w:val="00F24836"/>
    <w:rsid w:val="00F31163"/>
    <w:rsid w:val="00F36619"/>
    <w:rsid w:val="00F3693C"/>
    <w:rsid w:val="00F4060E"/>
    <w:rsid w:val="00F4615C"/>
    <w:rsid w:val="00F47F4E"/>
    <w:rsid w:val="00F51022"/>
    <w:rsid w:val="00F757CA"/>
    <w:rsid w:val="00F8012D"/>
    <w:rsid w:val="00FA2B22"/>
    <w:rsid w:val="00FB2700"/>
    <w:rsid w:val="00FC17BF"/>
    <w:rsid w:val="00FC7C32"/>
    <w:rsid w:val="00FC7E8F"/>
    <w:rsid w:val="00FD27F9"/>
    <w:rsid w:val="00FF68B3"/>
    <w:rsid w:val="00FF7A7B"/>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1136"/>
  <w15:chartTrackingRefBased/>
  <w15:docId w15:val="{72D07125-4254-4485-AA7E-A991FF47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697515"/>
    <w:pPr>
      <w:keepNext/>
      <w:keepLines/>
      <w:spacing w:before="36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AC6BFD"/>
    <w:pPr>
      <w:numPr>
        <w:numId w:val="8"/>
      </w:numPr>
      <w:spacing w:before="120" w:after="120" w:line="259" w:lineRule="auto"/>
    </w:pPr>
    <w:rPr>
      <w:bCs/>
    </w:rPr>
  </w:style>
  <w:style w:type="table" w:styleId="TableGrid">
    <w:name w:val="Table Grid"/>
    <w:basedOn w:val="TableNormal"/>
    <w:uiPriority w:val="5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 w:type="character" w:styleId="UnresolvedMention">
    <w:name w:val="Unresolved Mention"/>
    <w:basedOn w:val="DefaultParagraphFont"/>
    <w:uiPriority w:val="99"/>
    <w:semiHidden/>
    <w:unhideWhenUsed/>
    <w:rsid w:val="0035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Opener%20Closer%2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WHP-Origins X.X.X Opener Closer - Template (2)</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OPENER—WORLD TRAVELERS</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OPENER—CAUSES OF COLLAPSE</dc:title>
  <dc:subject>WHP ORIGINS / LESSON 5.2</dc:subject>
  <dc:creator>Bridgette O’Connor</dc:creator>
  <cp:keywords/>
  <dc:description/>
  <cp:lastModifiedBy>Bridgette O’Connor</cp:lastModifiedBy>
  <cp:revision>2</cp:revision>
  <cp:lastPrinted>2023-11-09T20:37:00Z</cp:lastPrinted>
  <dcterms:created xsi:type="dcterms:W3CDTF">2024-07-25T18:51:00Z</dcterms:created>
  <dcterms:modified xsi:type="dcterms:W3CDTF">2024-07-25T18:51:00Z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