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92D6" w14:textId="5E0A4BF6" w:rsidR="00F3057B" w:rsidRDefault="00F3057B" w:rsidP="00F3057B">
      <w:pPr>
        <w:pStyle w:val="BodyText"/>
        <w:rPr>
          <w:lang w:val="en-US"/>
        </w:rPr>
      </w:pPr>
      <w:bookmarkStart w:id="0" w:name="_Hlk147904639"/>
      <w:r w:rsidRPr="00971B1D">
        <w:rPr>
          <w:b/>
          <w:bCs/>
          <w:lang w:val="en-US"/>
        </w:rPr>
        <w:t>Directions</w:t>
      </w:r>
      <w:r w:rsidR="00971B1D" w:rsidRPr="00971B1D">
        <w:rPr>
          <w:b/>
          <w:bCs/>
          <w:lang w:val="en-US"/>
        </w:rPr>
        <w:t>:</w:t>
      </w:r>
      <w:r w:rsidR="00971B1D">
        <w:rPr>
          <w:lang w:val="en-US"/>
        </w:rPr>
        <w:t xml:space="preserve"> </w:t>
      </w:r>
      <w:r w:rsidRPr="00F3057B">
        <w:rPr>
          <w:lang w:val="en-US"/>
        </w:rPr>
        <w:t>Review the article for your assigned empire and follow the steps below. You can record notes on the Autopsy Rough Draft.</w:t>
      </w:r>
    </w:p>
    <w:p w14:paraId="6BEE203B" w14:textId="77777777" w:rsidR="00EE0B71" w:rsidRPr="00EE0B71" w:rsidRDefault="00EE0B71" w:rsidP="00EE0B71">
      <w:pPr>
        <w:pStyle w:val="ListParagraph"/>
        <w:rPr>
          <w:lang w:val="en-US"/>
        </w:rPr>
      </w:pPr>
      <w:r w:rsidRPr="00EE0B71">
        <w:rPr>
          <w:lang w:val="en-US"/>
        </w:rPr>
        <w:t>Take notes on the following topics:</w:t>
      </w:r>
    </w:p>
    <w:p w14:paraId="29576F9F" w14:textId="77777777" w:rsidR="00EE0B71" w:rsidRPr="00EE0B71" w:rsidRDefault="00EE0B71" w:rsidP="00EE0B71">
      <w:pPr>
        <w:pStyle w:val="List"/>
        <w:rPr>
          <w:lang w:val="en-US"/>
        </w:rPr>
      </w:pPr>
      <w:r w:rsidRPr="00EE0B71">
        <w:rPr>
          <w:lang w:val="en-US"/>
        </w:rPr>
        <w:t>Important rulers (historical figures)</w:t>
      </w:r>
    </w:p>
    <w:p w14:paraId="1A61E7BA" w14:textId="77777777" w:rsidR="00EE0B71" w:rsidRPr="00EE0B71" w:rsidRDefault="00EE0B71" w:rsidP="00EE0B71">
      <w:pPr>
        <w:pStyle w:val="List"/>
        <w:numPr>
          <w:ilvl w:val="0"/>
          <w:numId w:val="0"/>
        </w:numPr>
        <w:ind w:left="1071"/>
        <w:rPr>
          <w:rStyle w:val="SampleAnswer"/>
        </w:rPr>
      </w:pPr>
      <w:r w:rsidRPr="00EE0B71">
        <w:rPr>
          <w:rStyle w:val="SampleAnswer"/>
        </w:rPr>
        <w:t>Sample answer: Augustus was the first emperor of the Roman Empire, but Rome was organized and ruled much like an empire before it officially became one. While there are many important or notable Roman emperors, the ones mentioned in the articles mainly have to do with the empire’s beginnings (Augustus) and its end (the reforms of Diocletian and Constantine).</w:t>
      </w:r>
    </w:p>
    <w:p w14:paraId="3903908E" w14:textId="77777777" w:rsidR="00EE0B71" w:rsidRPr="00EE0B71" w:rsidRDefault="00EE0B71" w:rsidP="00EE0B71">
      <w:pPr>
        <w:pStyle w:val="List"/>
        <w:rPr>
          <w:lang w:val="en-US"/>
        </w:rPr>
      </w:pPr>
      <w:r w:rsidRPr="00EE0B71">
        <w:rPr>
          <w:lang w:val="en-US"/>
        </w:rPr>
        <w:t>Structure and administration of government and military capabilities</w:t>
      </w:r>
    </w:p>
    <w:p w14:paraId="58CD6416" w14:textId="77777777" w:rsidR="00EE0B71" w:rsidRPr="00EE0B71" w:rsidRDefault="00EE0B71" w:rsidP="00EE0B71">
      <w:pPr>
        <w:pStyle w:val="List"/>
        <w:numPr>
          <w:ilvl w:val="0"/>
          <w:numId w:val="0"/>
        </w:numPr>
        <w:ind w:left="1071"/>
        <w:rPr>
          <w:rStyle w:val="SampleAnswer"/>
        </w:rPr>
      </w:pPr>
      <w:r w:rsidRPr="00EE0B71">
        <w:rPr>
          <w:rStyle w:val="SampleAnswer"/>
        </w:rPr>
        <w:t xml:space="preserve">Sample answer: The largest city in the western portion of the empire was Rome, and then later the city of Constantinople in the east. The empire was divided into provinces, each with </w:t>
      </w:r>
      <w:proofErr w:type="gramStart"/>
      <w:r w:rsidRPr="00EE0B71">
        <w:rPr>
          <w:rStyle w:val="SampleAnswer"/>
        </w:rPr>
        <w:t>a number of</w:t>
      </w:r>
      <w:proofErr w:type="gramEnd"/>
      <w:r w:rsidRPr="00EE0B71">
        <w:rPr>
          <w:rStyle w:val="SampleAnswer"/>
        </w:rPr>
        <w:t xml:space="preserve"> administrators or officials who were supposed to run the province according to the wishes of the emperor. These administrators collected taxes, enforced Roman laws and customs, and oversaw the military in the provinces.</w:t>
      </w:r>
    </w:p>
    <w:p w14:paraId="5A858B4A" w14:textId="77777777" w:rsidR="00EE0B71" w:rsidRPr="00EE0B71" w:rsidRDefault="00EE0B71" w:rsidP="00EE0B71">
      <w:pPr>
        <w:pStyle w:val="List"/>
        <w:rPr>
          <w:lang w:val="en-US"/>
        </w:rPr>
      </w:pPr>
      <w:r w:rsidRPr="00EE0B71">
        <w:rPr>
          <w:lang w:val="en-US"/>
        </w:rPr>
        <w:t>Belief systems</w:t>
      </w:r>
    </w:p>
    <w:p w14:paraId="503D73EB" w14:textId="77777777" w:rsidR="00EE0B71" w:rsidRPr="00EE0B71" w:rsidRDefault="00EE0B71" w:rsidP="00EE0B71">
      <w:pPr>
        <w:pStyle w:val="List"/>
        <w:rPr>
          <w:rStyle w:val="SampleAnswer"/>
        </w:rPr>
      </w:pPr>
      <w:r w:rsidRPr="00EE0B71">
        <w:rPr>
          <w:rStyle w:val="SampleAnswer"/>
        </w:rPr>
        <w:t xml:space="preserve">Sample answer: The Roman Empire had </w:t>
      </w:r>
      <w:proofErr w:type="gramStart"/>
      <w:r w:rsidRPr="00EE0B71">
        <w:rPr>
          <w:rStyle w:val="SampleAnswer"/>
        </w:rPr>
        <w:t>a number of</w:t>
      </w:r>
      <w:proofErr w:type="gramEnd"/>
      <w:r w:rsidRPr="00EE0B71">
        <w:rPr>
          <w:rStyle w:val="SampleAnswer"/>
        </w:rPr>
        <w:t xml:space="preserve"> official gods and goddesses based on those of the Greeks but there were also many different local, community belief systems that were practiced (syncretism). Toward the end of the Western Roman Empire, Christianity became the official faith of the empire (both east and west).</w:t>
      </w:r>
    </w:p>
    <w:p w14:paraId="6094D6A3" w14:textId="77777777" w:rsidR="00EE0B71" w:rsidRPr="00EE0B71" w:rsidRDefault="00EE0B71" w:rsidP="00EE0B71">
      <w:pPr>
        <w:pStyle w:val="List"/>
        <w:rPr>
          <w:lang w:val="en-US"/>
        </w:rPr>
      </w:pPr>
      <w:r w:rsidRPr="00EE0B71">
        <w:rPr>
          <w:lang w:val="en-US"/>
        </w:rPr>
        <w:t>Social hierarchy including the role of women</w:t>
      </w:r>
    </w:p>
    <w:p w14:paraId="60D57D91" w14:textId="0474F149" w:rsidR="00EE0B71" w:rsidRPr="00EE0B71" w:rsidRDefault="00EE0B71" w:rsidP="00EE0B71">
      <w:pPr>
        <w:pStyle w:val="List"/>
        <w:numPr>
          <w:ilvl w:val="0"/>
          <w:numId w:val="0"/>
        </w:numPr>
        <w:ind w:left="1071"/>
        <w:rPr>
          <w:rStyle w:val="SampleAnswer"/>
        </w:rPr>
      </w:pPr>
      <w:r w:rsidRPr="00EE0B71">
        <w:rPr>
          <w:rStyle w:val="SampleAnswer"/>
        </w:rPr>
        <w:t xml:space="preserve">Sample answer: A social hierarchy was in place that separated wealthy from </w:t>
      </w:r>
      <w:proofErr w:type="spellStart"/>
      <w:r w:rsidRPr="00EE0B71">
        <w:rPr>
          <w:rStyle w:val="SampleAnswer"/>
        </w:rPr>
        <w:t>nonwealthy</w:t>
      </w:r>
      <w:proofErr w:type="spellEnd"/>
      <w:r w:rsidRPr="00EE0B71">
        <w:rPr>
          <w:rStyle w:val="SampleAnswer"/>
        </w:rPr>
        <w:t xml:space="preserve"> </w:t>
      </w:r>
      <w:proofErr w:type="gramStart"/>
      <w:r w:rsidRPr="00EE0B71">
        <w:rPr>
          <w:rStyle w:val="SampleAnswer"/>
        </w:rPr>
        <w:t>and also</w:t>
      </w:r>
      <w:proofErr w:type="gramEnd"/>
      <w:r w:rsidRPr="00EE0B71">
        <w:rPr>
          <w:rStyle w:val="SampleAnswer"/>
        </w:rPr>
        <w:t xml:space="preserve"> Roman citizens from noncitizens. In addition, there were </w:t>
      </w:r>
      <w:proofErr w:type="gramStart"/>
      <w:r w:rsidRPr="00EE0B71">
        <w:rPr>
          <w:rStyle w:val="SampleAnswer"/>
        </w:rPr>
        <w:t>a large number of</w:t>
      </w:r>
      <w:proofErr w:type="gramEnd"/>
      <w:r w:rsidRPr="00EE0B71">
        <w:rPr>
          <w:rStyle w:val="SampleAnswer"/>
        </w:rPr>
        <w:t xml:space="preserve"> enslaved people living within the empire. However, these distinctions between wealthy (patrician) and middle class or poor (plebeian) along with those between citizen and noncitizen could be blurred. The enslaved also could be freed or purchase their freedom. Rome was a patriarchal society and therefore, women had limited rights and an inferior status. Even if Roman women were technically citizens, they could not enter into legal agreements and often had to be accompanied by male relatives. However, some widowed women did run businesses and women in the lower social classes had to work outside of the home. In addition, women of upper social classes often exercised power behind the scenes.</w:t>
      </w:r>
    </w:p>
    <w:p w14:paraId="793F1065" w14:textId="77777777" w:rsidR="00EE0B71" w:rsidRPr="00EE0B71" w:rsidRDefault="00EE0B71" w:rsidP="00EE0B71">
      <w:pPr>
        <w:pStyle w:val="List"/>
        <w:keepNext/>
        <w:rPr>
          <w:lang w:val="en-US"/>
        </w:rPr>
      </w:pPr>
      <w:r w:rsidRPr="00EE0B71">
        <w:rPr>
          <w:lang w:val="en-US"/>
        </w:rPr>
        <w:t>Networks of exchange and trade</w:t>
      </w:r>
    </w:p>
    <w:p w14:paraId="0364E20A" w14:textId="77777777" w:rsidR="00EE0B71" w:rsidRPr="00EE0B71" w:rsidRDefault="00EE0B71" w:rsidP="00EE0B71">
      <w:pPr>
        <w:pStyle w:val="List"/>
        <w:numPr>
          <w:ilvl w:val="0"/>
          <w:numId w:val="0"/>
        </w:numPr>
        <w:ind w:left="1071"/>
        <w:rPr>
          <w:rStyle w:val="SampleAnswer"/>
        </w:rPr>
      </w:pPr>
      <w:r w:rsidRPr="00EE0B71">
        <w:rPr>
          <w:rStyle w:val="SampleAnswer"/>
        </w:rPr>
        <w:t xml:space="preserve">Sample answer: Rome was a vast empire, covering over 2 million square miles at its height. A system of roads connected the empire and facilitated trade, the movement of troops, communication between provinces, and the spread of disease. Networks stretched across and </w:t>
      </w:r>
      <w:r w:rsidRPr="00EE0B71">
        <w:rPr>
          <w:rStyle w:val="SampleAnswer"/>
        </w:rPr>
        <w:lastRenderedPageBreak/>
        <w:t>beyond the empire and connected Asia to Africa to Europe. Luxury goods as well as agricultural and metal products along with ideas (and diseases) were exchanged. Rome relied on these exchanges for its wealth from exports and in the collection of taxes.</w:t>
      </w:r>
    </w:p>
    <w:p w14:paraId="50404A1C" w14:textId="77777777" w:rsidR="00EE0B71" w:rsidRPr="00EE0B71" w:rsidRDefault="00EE0B71" w:rsidP="00EE0B71">
      <w:pPr>
        <w:pStyle w:val="List"/>
        <w:rPr>
          <w:lang w:val="en-US"/>
        </w:rPr>
      </w:pPr>
      <w:r w:rsidRPr="00EE0B71">
        <w:rPr>
          <w:lang w:val="en-US"/>
        </w:rPr>
        <w:t>Cultural achievements such as art, architecture, science, and technology</w:t>
      </w:r>
    </w:p>
    <w:p w14:paraId="4D680204" w14:textId="77777777" w:rsidR="00EE0B71" w:rsidRPr="00EE0B71" w:rsidRDefault="00EE0B71" w:rsidP="00EE0B71">
      <w:pPr>
        <w:pStyle w:val="List"/>
        <w:numPr>
          <w:ilvl w:val="0"/>
          <w:numId w:val="0"/>
        </w:numPr>
        <w:ind w:left="1071"/>
        <w:rPr>
          <w:rStyle w:val="SampleAnswer"/>
        </w:rPr>
      </w:pPr>
      <w:r w:rsidRPr="00EE0B71">
        <w:rPr>
          <w:rStyle w:val="SampleAnswer"/>
        </w:rPr>
        <w:t>Sample answer: Rome is well-known for many cultural, scientific, and technological achievements such as the production of concrete for roads and buildings, monumental architecture, elements of their government and legal systems, paintings and mosaics, and the manufacture of glass (among many others).</w:t>
      </w:r>
    </w:p>
    <w:p w14:paraId="2A22383C" w14:textId="77777777" w:rsidR="00EE0B71" w:rsidRPr="00EE0B71" w:rsidRDefault="00EE0B71" w:rsidP="00EE0B71">
      <w:pPr>
        <w:pStyle w:val="List"/>
        <w:rPr>
          <w:lang w:val="en-US"/>
        </w:rPr>
      </w:pPr>
      <w:r w:rsidRPr="00EE0B71">
        <w:rPr>
          <w:lang w:val="en-US"/>
        </w:rPr>
        <w:t>Reasons for collapse</w:t>
      </w:r>
    </w:p>
    <w:p w14:paraId="7DD41508" w14:textId="77777777" w:rsidR="00EE0B71" w:rsidRDefault="00EE0B71" w:rsidP="00EE0B71">
      <w:pPr>
        <w:pStyle w:val="List"/>
        <w:numPr>
          <w:ilvl w:val="0"/>
          <w:numId w:val="0"/>
        </w:numPr>
        <w:ind w:left="1071"/>
        <w:rPr>
          <w:rStyle w:val="SampleAnswer"/>
        </w:rPr>
      </w:pPr>
      <w:r w:rsidRPr="00EE0B71">
        <w:rPr>
          <w:rStyle w:val="SampleAnswer"/>
        </w:rPr>
        <w:t>Sample answer: There was no single cause for the collapse of Rome. And even when the western portion of the empire collapsed in 476 CE, the eastern portion continued until 1453 CE. Some of the many reasons for collapse of the Western Roman Empire include weak rulers (succession of emperors who were ineffective and often assassinated); the growth in power of the military (which led to many of the assassinations); breakdown of networks and trade; the spread of disease and the plague; territorial expansion that could not be sustained; and external forces such as wars and invasions along its borders.</w:t>
      </w:r>
    </w:p>
    <w:p w14:paraId="53073BB5" w14:textId="27C7B0C9" w:rsidR="00EE0B71" w:rsidRDefault="00EE0B71">
      <w:r>
        <w:br w:type="page"/>
      </w:r>
    </w:p>
    <w:p w14:paraId="5FDAA73B" w14:textId="77777777" w:rsidR="00EE0B71" w:rsidRDefault="00EE0B71" w:rsidP="00EE0B71">
      <w:pPr>
        <w:pStyle w:val="ListParagraph"/>
      </w:pPr>
      <w:r w:rsidRPr="00EE0B71">
        <w:lastRenderedPageBreak/>
        <w:t>As a group, choose and then draw a figure that represents your empire, such as a ruler or important figure.</w:t>
      </w:r>
    </w:p>
    <w:tbl>
      <w:tblPr>
        <w:tblStyle w:val="Default"/>
        <w:tblW w:w="0" w:type="auto"/>
        <w:tblLook w:val="0600" w:firstRow="0" w:lastRow="0" w:firstColumn="0" w:lastColumn="0" w:noHBand="1" w:noVBand="1"/>
      </w:tblPr>
      <w:tblGrid>
        <w:gridCol w:w="5080"/>
        <w:gridCol w:w="8256"/>
      </w:tblGrid>
      <w:tr w:rsidR="00EE0B71" w14:paraId="29554D7C" w14:textId="77777777" w:rsidTr="00EE0B71">
        <w:tc>
          <w:tcPr>
            <w:tcW w:w="5080" w:type="dxa"/>
            <w:shd w:val="clear" w:color="auto" w:fill="auto"/>
          </w:tcPr>
          <w:p w14:paraId="25D1DCE1" w14:textId="77777777" w:rsidR="00EE0B71" w:rsidRDefault="00EE0B71" w:rsidP="00411620">
            <w:r>
              <w:rPr>
                <w:noProof/>
                <w14:ligatures w14:val="standardContextual"/>
              </w:rPr>
              <w:drawing>
                <wp:anchor distT="0" distB="0" distL="114300" distR="114300" simplePos="0" relativeHeight="251661312" behindDoc="0" locked="0" layoutInCell="1" allowOverlap="1" wp14:anchorId="488A486A" wp14:editId="7C08F773">
                  <wp:simplePos x="0" y="0"/>
                  <wp:positionH relativeFrom="column">
                    <wp:posOffset>116286</wp:posOffset>
                  </wp:positionH>
                  <wp:positionV relativeFrom="paragraph">
                    <wp:posOffset>487448</wp:posOffset>
                  </wp:positionV>
                  <wp:extent cx="3038181" cy="3672697"/>
                  <wp:effectExtent l="0" t="0" r="0" b="4445"/>
                  <wp:wrapTopAndBottom/>
                  <wp:docPr id="128" name="Image 128"/>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8" cstate="print"/>
                          <a:stretch>
                            <a:fillRect/>
                          </a:stretch>
                        </pic:blipFill>
                        <pic:spPr>
                          <a:xfrm>
                            <a:off x="0" y="0"/>
                            <a:ext cx="3038181" cy="3672697"/>
                          </a:xfrm>
                          <a:prstGeom prst="rect">
                            <a:avLst/>
                          </a:prstGeom>
                          <a:ln>
                            <a:noFill/>
                          </a:ln>
                        </pic:spPr>
                      </pic:pic>
                    </a:graphicData>
                  </a:graphic>
                </wp:anchor>
              </w:drawing>
            </w:r>
          </w:p>
        </w:tc>
        <w:tc>
          <w:tcPr>
            <w:tcW w:w="8256" w:type="dxa"/>
            <w:shd w:val="clear" w:color="auto" w:fill="auto"/>
          </w:tcPr>
          <w:p w14:paraId="7F137AA7" w14:textId="77777777" w:rsidR="00EE0B71" w:rsidRDefault="00EE0B71" w:rsidP="00411620">
            <w:r>
              <w:rPr>
                <w:noProof/>
              </w:rPr>
              <mc:AlternateContent>
                <mc:Choice Requires="wpg">
                  <w:drawing>
                    <wp:inline distT="0" distB="0" distL="0" distR="0" wp14:anchorId="7F09FB06" wp14:editId="6217C39B">
                      <wp:extent cx="5097145" cy="4592320"/>
                      <wp:effectExtent l="0" t="0" r="8255" b="1778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7145" cy="4592320"/>
                                <a:chOff x="0" y="0"/>
                                <a:chExt cx="5097145" cy="4592320"/>
                              </a:xfrm>
                            </wpg:grpSpPr>
                            <pic:pic xmlns:pic="http://schemas.openxmlformats.org/drawingml/2006/picture">
                              <pic:nvPicPr>
                                <pic:cNvPr id="131" name="Image 131"/>
                                <pic:cNvPicPr/>
                              </pic:nvPicPr>
                              <pic:blipFill>
                                <a:blip r:embed="rId9" cstate="print"/>
                                <a:stretch>
                                  <a:fillRect/>
                                </a:stretch>
                              </pic:blipFill>
                              <pic:spPr>
                                <a:xfrm>
                                  <a:off x="6351" y="84325"/>
                                  <a:ext cx="5084066" cy="4348563"/>
                                </a:xfrm>
                                <a:prstGeom prst="rect">
                                  <a:avLst/>
                                </a:prstGeom>
                              </pic:spPr>
                            </pic:pic>
                            <wps:wsp>
                              <wps:cNvPr id="132" name="Graphic 132"/>
                              <wps:cNvSpPr/>
                              <wps:spPr>
                                <a:xfrm>
                                  <a:off x="6350" y="6350"/>
                                  <a:ext cx="5084445" cy="4579620"/>
                                </a:xfrm>
                                <a:custGeom>
                                  <a:avLst/>
                                  <a:gdLst/>
                                  <a:ahLst/>
                                  <a:cxnLst/>
                                  <a:rect l="l" t="t" r="r" b="b"/>
                                  <a:pathLst>
                                    <a:path w="5084445" h="4579620">
                                      <a:moveTo>
                                        <a:pt x="0" y="4579620"/>
                                      </a:moveTo>
                                      <a:lnTo>
                                        <a:pt x="5084064" y="4579620"/>
                                      </a:lnTo>
                                      <a:lnTo>
                                        <a:pt x="5084064" y="0"/>
                                      </a:lnTo>
                                      <a:lnTo>
                                        <a:pt x="0" y="0"/>
                                      </a:lnTo>
                                      <a:lnTo>
                                        <a:pt x="0" y="4579620"/>
                                      </a:lnTo>
                                      <a:close/>
                                    </a:path>
                                  </a:pathLst>
                                </a:custGeom>
                                <a:ln w="12700">
                                  <a:solidFill>
                                    <a:srgbClr val="00B050"/>
                                  </a:solidFill>
                                  <a:prstDash val="solid"/>
                                </a:ln>
                              </wps:spPr>
                              <wps:bodyPr wrap="square" lIns="0" tIns="0" rIns="0" bIns="0" rtlCol="0">
                                <a:prstTxWarp prst="textNoShape">
                                  <a:avLst/>
                                </a:prstTxWarp>
                                <a:noAutofit/>
                              </wps:bodyPr>
                            </wps:wsp>
                            <wps:wsp>
                              <wps:cNvPr id="133" name="Textbox 133"/>
                              <wps:cNvSpPr txBox="1"/>
                              <wps:spPr>
                                <a:xfrm>
                                  <a:off x="3884171" y="387076"/>
                                  <a:ext cx="984250" cy="503555"/>
                                </a:xfrm>
                                <a:prstGeom prst="rect">
                                  <a:avLst/>
                                </a:prstGeom>
                              </wps:spPr>
                              <wps:txbx>
                                <w:txbxContent>
                                  <w:p w14:paraId="26C387F0" w14:textId="77777777" w:rsidR="00EE0B71" w:rsidRDefault="00EE0B71" w:rsidP="00EE0B71">
                                    <w:pPr>
                                      <w:spacing w:line="252" w:lineRule="auto"/>
                                      <w:ind w:right="18"/>
                                      <w:rPr>
                                        <w:rFonts w:ascii="DIN Alternate Bold"/>
                                        <w:b/>
                                        <w:sz w:val="13"/>
                                      </w:rPr>
                                    </w:pPr>
                                    <w:r>
                                      <w:rPr>
                                        <w:rFonts w:ascii="DIN Alternate Bold"/>
                                        <w:b/>
                                        <w:sz w:val="13"/>
                                      </w:rPr>
                                      <w:t>Augustus - first emperor of</w:t>
                                    </w:r>
                                    <w:r>
                                      <w:rPr>
                                        <w:rFonts w:ascii="DIN Alternate Bold"/>
                                        <w:b/>
                                        <w:spacing w:val="40"/>
                                        <w:sz w:val="13"/>
                                      </w:rPr>
                                      <w:t xml:space="preserve"> </w:t>
                                    </w:r>
                                    <w:r>
                                      <w:rPr>
                                        <w:rFonts w:ascii="DIN Alternate Bold"/>
                                        <w:b/>
                                        <w:sz w:val="13"/>
                                      </w:rPr>
                                      <w:t>Rome; many emperors</w:t>
                                    </w:r>
                                    <w:r>
                                      <w:rPr>
                                        <w:rFonts w:ascii="DIN Alternate Bold"/>
                                        <w:b/>
                                        <w:spacing w:val="40"/>
                                        <w:sz w:val="13"/>
                                      </w:rPr>
                                      <w:t xml:space="preserve"> </w:t>
                                    </w:r>
                                    <w:r>
                                      <w:rPr>
                                        <w:rFonts w:ascii="DIN Alternate Bold"/>
                                        <w:b/>
                                        <w:sz w:val="13"/>
                                      </w:rPr>
                                      <w:t>followed (some good and</w:t>
                                    </w:r>
                                    <w:r>
                                      <w:rPr>
                                        <w:rFonts w:ascii="DIN Alternate Bold"/>
                                        <w:b/>
                                        <w:spacing w:val="40"/>
                                        <w:sz w:val="13"/>
                                      </w:rPr>
                                      <w:t xml:space="preserve"> </w:t>
                                    </w:r>
                                    <w:r>
                                      <w:rPr>
                                        <w:rFonts w:ascii="DIN Alternate Bold"/>
                                        <w:b/>
                                        <w:sz w:val="13"/>
                                      </w:rPr>
                                      <w:t>some bad); Diocletian</w:t>
                                    </w:r>
                                    <w:r>
                                      <w:rPr>
                                        <w:rFonts w:ascii="DIN Alternate Bold"/>
                                        <w:b/>
                                        <w:spacing w:val="40"/>
                                        <w:sz w:val="13"/>
                                      </w:rPr>
                                      <w:t xml:space="preserve"> </w:t>
                                    </w:r>
                                    <w:r>
                                      <w:rPr>
                                        <w:rFonts w:ascii="DIN Alternate Bold"/>
                                        <w:b/>
                                        <w:sz w:val="13"/>
                                      </w:rPr>
                                      <w:t>reforms;</w:t>
                                    </w:r>
                                    <w:r>
                                      <w:rPr>
                                        <w:rFonts w:ascii="DIN Alternate Bold"/>
                                        <w:b/>
                                        <w:spacing w:val="-3"/>
                                        <w:sz w:val="13"/>
                                      </w:rPr>
                                      <w:t xml:space="preserve"> </w:t>
                                    </w:r>
                                    <w:r>
                                      <w:rPr>
                                        <w:rFonts w:ascii="DIN Alternate Bold"/>
                                        <w:b/>
                                        <w:sz w:val="13"/>
                                      </w:rPr>
                                      <w:t>Constantine</w:t>
                                    </w:r>
                                    <w:r>
                                      <w:rPr>
                                        <w:rFonts w:ascii="DIN Alternate Bold"/>
                                        <w:b/>
                                        <w:spacing w:val="-3"/>
                                        <w:sz w:val="13"/>
                                      </w:rPr>
                                      <w:t xml:space="preserve"> </w:t>
                                    </w:r>
                                    <w:r>
                                      <w:rPr>
                                        <w:rFonts w:ascii="DIN Alternate Bold"/>
                                        <w:b/>
                                        <w:sz w:val="13"/>
                                      </w:rPr>
                                      <w:t>-</w:t>
                                    </w:r>
                                    <w:r>
                                      <w:rPr>
                                        <w:rFonts w:ascii="DIN Alternate Bold"/>
                                        <w:b/>
                                        <w:spacing w:val="-3"/>
                                        <w:sz w:val="13"/>
                                      </w:rPr>
                                      <w:t xml:space="preserve"> </w:t>
                                    </w:r>
                                    <w:r>
                                      <w:rPr>
                                        <w:rFonts w:ascii="DIN Alternate Bold"/>
                                        <w:b/>
                                        <w:sz w:val="13"/>
                                      </w:rPr>
                                      <w:t>faith</w:t>
                                    </w:r>
                                  </w:p>
                                </w:txbxContent>
                              </wps:txbx>
                              <wps:bodyPr wrap="square" lIns="0" tIns="0" rIns="0" bIns="0" rtlCol="0">
                                <a:noAutofit/>
                              </wps:bodyPr>
                            </wps:wsp>
                            <wps:wsp>
                              <wps:cNvPr id="134" name="Textbox 134"/>
                              <wps:cNvSpPr txBox="1"/>
                              <wps:spPr>
                                <a:xfrm>
                                  <a:off x="99761" y="1736933"/>
                                  <a:ext cx="986155" cy="401955"/>
                                </a:xfrm>
                                <a:prstGeom prst="rect">
                                  <a:avLst/>
                                </a:prstGeom>
                              </wps:spPr>
                              <wps:txbx>
                                <w:txbxContent>
                                  <w:p w14:paraId="3642D8E1" w14:textId="77777777" w:rsidR="00EE0B71" w:rsidRDefault="00EE0B71" w:rsidP="00EE0B71">
                                    <w:pPr>
                                      <w:spacing w:line="252" w:lineRule="auto"/>
                                      <w:ind w:right="18"/>
                                      <w:rPr>
                                        <w:rFonts w:ascii="DIN Alternate Bold"/>
                                        <w:b/>
                                        <w:sz w:val="13"/>
                                      </w:rPr>
                                    </w:pPr>
                                    <w:r>
                                      <w:rPr>
                                        <w:rFonts w:ascii="DIN Alternate Bold"/>
                                        <w:b/>
                                        <w:sz w:val="13"/>
                                      </w:rPr>
                                      <w:t>Began as a polytheistic and</w:t>
                                    </w:r>
                                    <w:r>
                                      <w:rPr>
                                        <w:rFonts w:ascii="DIN Alternate Bold"/>
                                        <w:b/>
                                        <w:spacing w:val="40"/>
                                        <w:sz w:val="13"/>
                                      </w:rPr>
                                      <w:t xml:space="preserve"> </w:t>
                                    </w:r>
                                    <w:r>
                                      <w:rPr>
                                        <w:rFonts w:ascii="DIN Alternate Bold"/>
                                        <w:b/>
                                        <w:sz w:val="13"/>
                                      </w:rPr>
                                      <w:t>incorporated many local</w:t>
                                    </w:r>
                                    <w:r>
                                      <w:rPr>
                                        <w:rFonts w:ascii="DIN Alternate Bold"/>
                                        <w:b/>
                                        <w:spacing w:val="40"/>
                                        <w:sz w:val="13"/>
                                      </w:rPr>
                                      <w:t xml:space="preserve"> </w:t>
                                    </w:r>
                                    <w:r>
                                      <w:rPr>
                                        <w:rFonts w:ascii="DIN Alternate Bold"/>
                                        <w:b/>
                                        <w:sz w:val="13"/>
                                      </w:rPr>
                                      <w:t>beliefs;</w:t>
                                    </w:r>
                                    <w:r>
                                      <w:rPr>
                                        <w:rFonts w:ascii="DIN Alternate Bold"/>
                                        <w:b/>
                                        <w:spacing w:val="-2"/>
                                        <w:sz w:val="13"/>
                                      </w:rPr>
                                      <w:t xml:space="preserve"> </w:t>
                                    </w:r>
                                    <w:r>
                                      <w:rPr>
                                        <w:rFonts w:ascii="DIN Alternate Bold"/>
                                        <w:b/>
                                        <w:sz w:val="13"/>
                                      </w:rPr>
                                      <w:t>Christianity</w:t>
                                    </w:r>
                                    <w:r>
                                      <w:rPr>
                                        <w:rFonts w:ascii="DIN Alternate Bold"/>
                                        <w:b/>
                                        <w:spacing w:val="-2"/>
                                        <w:sz w:val="13"/>
                                      </w:rPr>
                                      <w:t xml:space="preserve"> </w:t>
                                    </w:r>
                                    <w:r>
                                      <w:rPr>
                                        <w:rFonts w:ascii="DIN Alternate Bold"/>
                                        <w:b/>
                                        <w:sz w:val="13"/>
                                      </w:rPr>
                                      <w:t>became</w:t>
                                    </w:r>
                                    <w:r>
                                      <w:rPr>
                                        <w:rFonts w:ascii="DIN Alternate Bold"/>
                                        <w:b/>
                                        <w:spacing w:val="40"/>
                                        <w:sz w:val="13"/>
                                      </w:rPr>
                                      <w:t xml:space="preserve"> </w:t>
                                    </w:r>
                                    <w:r>
                                      <w:rPr>
                                        <w:rFonts w:ascii="DIN Alternate Bold"/>
                                        <w:b/>
                                        <w:sz w:val="13"/>
                                      </w:rPr>
                                      <w:t>official religion c. 313</w:t>
                                    </w:r>
                                  </w:p>
                                </w:txbxContent>
                              </wps:txbx>
                              <wps:bodyPr wrap="square" lIns="0" tIns="0" rIns="0" bIns="0" rtlCol="0">
                                <a:noAutofit/>
                              </wps:bodyPr>
                            </wps:wsp>
                            <wps:wsp>
                              <wps:cNvPr id="135" name="Textbox 135"/>
                              <wps:cNvSpPr txBox="1"/>
                              <wps:spPr>
                                <a:xfrm>
                                  <a:off x="3884171" y="1357286"/>
                                  <a:ext cx="1009015" cy="503555"/>
                                </a:xfrm>
                                <a:prstGeom prst="rect">
                                  <a:avLst/>
                                </a:prstGeom>
                              </wps:spPr>
                              <wps:txbx>
                                <w:txbxContent>
                                  <w:p w14:paraId="3D870FA6" w14:textId="77777777" w:rsidR="00EE0B71" w:rsidRDefault="00EE0B71" w:rsidP="00EE0B71">
                                    <w:pPr>
                                      <w:spacing w:line="252" w:lineRule="auto"/>
                                      <w:ind w:right="18"/>
                                      <w:rPr>
                                        <w:rFonts w:ascii="DIN Alternate Bold"/>
                                        <w:b/>
                                        <w:sz w:val="13"/>
                                      </w:rPr>
                                    </w:pPr>
                                    <w:r>
                                      <w:rPr>
                                        <w:rFonts w:ascii="DIN Alternate Bold"/>
                                        <w:b/>
                                        <w:sz w:val="13"/>
                                      </w:rPr>
                                      <w:t>Roman roads connected the</w:t>
                                    </w:r>
                                    <w:r>
                                      <w:rPr>
                                        <w:rFonts w:ascii="DIN Alternate Bold"/>
                                        <w:b/>
                                        <w:spacing w:val="40"/>
                                        <w:sz w:val="13"/>
                                      </w:rPr>
                                      <w:t xml:space="preserve"> </w:t>
                                    </w:r>
                                    <w:r>
                                      <w:rPr>
                                        <w:rFonts w:ascii="DIN Alternate Bold"/>
                                        <w:b/>
                                        <w:sz w:val="13"/>
                                      </w:rPr>
                                      <w:t>empire; split into many</w:t>
                                    </w:r>
                                    <w:r>
                                      <w:rPr>
                                        <w:rFonts w:ascii="DIN Alternate Bold"/>
                                        <w:b/>
                                        <w:spacing w:val="40"/>
                                        <w:sz w:val="13"/>
                                      </w:rPr>
                                      <w:t xml:space="preserve"> </w:t>
                                    </w:r>
                                    <w:r>
                                      <w:rPr>
                                        <w:rFonts w:ascii="DIN Alternate Bold"/>
                                        <w:b/>
                                        <w:sz w:val="13"/>
                                      </w:rPr>
                                      <w:t>provinces;</w:t>
                                    </w:r>
                                    <w:r>
                                      <w:rPr>
                                        <w:rFonts w:ascii="DIN Alternate Bold"/>
                                        <w:b/>
                                        <w:spacing w:val="-8"/>
                                        <w:sz w:val="13"/>
                                      </w:rPr>
                                      <w:t xml:space="preserve"> </w:t>
                                    </w:r>
                                    <w:r>
                                      <w:rPr>
                                        <w:rFonts w:ascii="DIN Alternate Bold"/>
                                        <w:b/>
                                        <w:sz w:val="13"/>
                                      </w:rPr>
                                      <w:t>administrators</w:t>
                                    </w:r>
                                    <w:r>
                                      <w:rPr>
                                        <w:rFonts w:ascii="DIN Alternate Bold"/>
                                        <w:b/>
                                        <w:spacing w:val="40"/>
                                        <w:sz w:val="13"/>
                                      </w:rPr>
                                      <w:t xml:space="preserve"> </w:t>
                                    </w:r>
                                    <w:r>
                                      <w:rPr>
                                        <w:rFonts w:ascii="DIN Alternate Bold"/>
                                        <w:b/>
                                        <w:sz w:val="13"/>
                                      </w:rPr>
                                      <w:t>collected</w:t>
                                    </w:r>
                                    <w:r>
                                      <w:rPr>
                                        <w:rFonts w:ascii="DIN Alternate Bold"/>
                                        <w:b/>
                                        <w:spacing w:val="-2"/>
                                        <w:sz w:val="13"/>
                                      </w:rPr>
                                      <w:t xml:space="preserve"> </w:t>
                                    </w:r>
                                    <w:r>
                                      <w:rPr>
                                        <w:rFonts w:ascii="DIN Alternate Bold"/>
                                        <w:b/>
                                        <w:sz w:val="13"/>
                                      </w:rPr>
                                      <w:t>taxes;</w:t>
                                    </w:r>
                                    <w:r>
                                      <w:rPr>
                                        <w:rFonts w:ascii="DIN Alternate Bold"/>
                                        <w:b/>
                                        <w:spacing w:val="-2"/>
                                        <w:sz w:val="13"/>
                                      </w:rPr>
                                      <w:t xml:space="preserve"> </w:t>
                                    </w:r>
                                    <w:r>
                                      <w:rPr>
                                        <w:rFonts w:ascii="DIN Alternate Bold"/>
                                        <w:b/>
                                        <w:sz w:val="13"/>
                                      </w:rPr>
                                      <w:t>military</w:t>
                                    </w:r>
                                    <w:r>
                                      <w:rPr>
                                        <w:rFonts w:ascii="DIN Alternate Bold"/>
                                        <w:b/>
                                        <w:spacing w:val="-2"/>
                                        <w:sz w:val="13"/>
                                      </w:rPr>
                                      <w:t xml:space="preserve"> </w:t>
                                    </w:r>
                                    <w:r>
                                      <w:rPr>
                                        <w:rFonts w:ascii="DIN Alternate Bold"/>
                                        <w:b/>
                                        <w:sz w:val="13"/>
                                      </w:rPr>
                                      <w:t>was</w:t>
                                    </w:r>
                                    <w:r>
                                      <w:rPr>
                                        <w:rFonts w:ascii="DIN Alternate Bold"/>
                                        <w:b/>
                                        <w:spacing w:val="40"/>
                                        <w:sz w:val="13"/>
                                      </w:rPr>
                                      <w:t xml:space="preserve"> </w:t>
                                    </w:r>
                                    <w:r>
                                      <w:rPr>
                                        <w:rFonts w:ascii="DIN Alternate Bold"/>
                                        <w:b/>
                                        <w:sz w:val="13"/>
                                      </w:rPr>
                                      <w:t>large and conscripted</w:t>
                                    </w:r>
                                  </w:p>
                                </w:txbxContent>
                              </wps:txbx>
                              <wps:bodyPr wrap="square" lIns="0" tIns="0" rIns="0" bIns="0" rtlCol="0">
                                <a:noAutofit/>
                              </wps:bodyPr>
                            </wps:wsp>
                            <wps:wsp>
                              <wps:cNvPr id="136" name="Textbox 136"/>
                              <wps:cNvSpPr txBox="1"/>
                              <wps:spPr>
                                <a:xfrm>
                                  <a:off x="99761" y="2628767"/>
                                  <a:ext cx="873125" cy="503555"/>
                                </a:xfrm>
                                <a:prstGeom prst="rect">
                                  <a:avLst/>
                                </a:prstGeom>
                              </wps:spPr>
                              <wps:txbx>
                                <w:txbxContent>
                                  <w:p w14:paraId="017019F7" w14:textId="77777777" w:rsidR="00EE0B71" w:rsidRDefault="00EE0B71" w:rsidP="00EE0B71">
                                    <w:pPr>
                                      <w:spacing w:line="252" w:lineRule="auto"/>
                                      <w:ind w:right="18"/>
                                      <w:rPr>
                                        <w:rFonts w:ascii="DIN Alternate Bold" w:hAnsi="DIN Alternate Bold" w:hint="eastAsia"/>
                                        <w:b/>
                                        <w:sz w:val="13"/>
                                      </w:rPr>
                                    </w:pPr>
                                    <w:r>
                                      <w:rPr>
                                        <w:rFonts w:ascii="DIN Alternate Bold" w:hAnsi="DIN Alternate Bold"/>
                                        <w:b/>
                                        <w:sz w:val="13"/>
                                      </w:rPr>
                                      <w:t>Patricians (wealthy) and</w:t>
                                    </w:r>
                                    <w:r>
                                      <w:rPr>
                                        <w:rFonts w:ascii="DIN Alternate Bold" w:hAnsi="DIN Alternate Bold"/>
                                        <w:b/>
                                        <w:spacing w:val="40"/>
                                        <w:sz w:val="13"/>
                                      </w:rPr>
                                      <w:t xml:space="preserve"> </w:t>
                                    </w:r>
                                    <w:r>
                                      <w:rPr>
                                        <w:rFonts w:ascii="DIN Alternate Bold" w:hAnsi="DIN Alternate Bold"/>
                                        <w:b/>
                                        <w:sz w:val="13"/>
                                      </w:rPr>
                                      <w:t>plebeians (all others);</w:t>
                                    </w:r>
                                    <w:r>
                                      <w:rPr>
                                        <w:rFonts w:ascii="DIN Alternate Bold" w:hAnsi="DIN Alternate Bold"/>
                                        <w:b/>
                                        <w:spacing w:val="40"/>
                                        <w:sz w:val="13"/>
                                      </w:rPr>
                                      <w:t xml:space="preserve"> </w:t>
                                    </w:r>
                                    <w:r>
                                      <w:rPr>
                                        <w:rFonts w:ascii="DIN Alternate Bold" w:hAnsi="DIN Alternate Bold"/>
                                        <w:b/>
                                        <w:sz w:val="13"/>
                                      </w:rPr>
                                      <w:t>citizens</w:t>
                                    </w:r>
                                    <w:r>
                                      <w:rPr>
                                        <w:rFonts w:ascii="DIN Alternate Bold" w:hAnsi="DIN Alternate Bold"/>
                                        <w:b/>
                                        <w:spacing w:val="-4"/>
                                        <w:sz w:val="13"/>
                                      </w:rPr>
                                      <w:t xml:space="preserve"> </w:t>
                                    </w:r>
                                    <w:r>
                                      <w:rPr>
                                        <w:rFonts w:ascii="DIN Alternate Bold" w:hAnsi="DIN Alternate Bold"/>
                                        <w:b/>
                                        <w:sz w:val="13"/>
                                      </w:rPr>
                                      <w:t>vs.</w:t>
                                    </w:r>
                                    <w:r>
                                      <w:rPr>
                                        <w:rFonts w:ascii="DIN Alternate Bold" w:hAnsi="DIN Alternate Bold"/>
                                        <w:b/>
                                        <w:spacing w:val="-4"/>
                                        <w:sz w:val="13"/>
                                      </w:rPr>
                                      <w:t xml:space="preserve"> </w:t>
                                    </w:r>
                                    <w:r>
                                      <w:rPr>
                                        <w:rFonts w:ascii="DIN Alternate Bold" w:hAnsi="DIN Alternate Bold"/>
                                        <w:b/>
                                        <w:sz w:val="13"/>
                                      </w:rPr>
                                      <w:t>non-citizens’</w:t>
                                    </w:r>
                                    <w:r>
                                      <w:rPr>
                                        <w:rFonts w:ascii="DIN Alternate Bold" w:hAnsi="DIN Alternate Bold"/>
                                        <w:b/>
                                        <w:spacing w:val="40"/>
                                        <w:sz w:val="13"/>
                                      </w:rPr>
                                      <w:t xml:space="preserve"> </w:t>
                                    </w:r>
                                    <w:r>
                                      <w:rPr>
                                        <w:rFonts w:ascii="DIN Alternate Bold" w:hAnsi="DIN Alternate Bold"/>
                                        <w:b/>
                                        <w:sz w:val="13"/>
                                      </w:rPr>
                                      <w:t>many enslaved; women</w:t>
                                    </w:r>
                                    <w:r>
                                      <w:rPr>
                                        <w:rFonts w:ascii="DIN Alternate Bold" w:hAnsi="DIN Alternate Bold"/>
                                        <w:b/>
                                        <w:spacing w:val="40"/>
                                        <w:sz w:val="13"/>
                                      </w:rPr>
                                      <w:t xml:space="preserve"> </w:t>
                                    </w:r>
                                    <w:r>
                                      <w:rPr>
                                        <w:rFonts w:ascii="DIN Alternate Bold" w:hAnsi="DIN Alternate Bold"/>
                                        <w:b/>
                                        <w:sz w:val="13"/>
                                      </w:rPr>
                                      <w:t>had few legal rights</w:t>
                                    </w:r>
                                  </w:p>
                                </w:txbxContent>
                              </wps:txbx>
                              <wps:bodyPr wrap="square" lIns="0" tIns="0" rIns="0" bIns="0" rtlCol="0">
                                <a:noAutofit/>
                              </wps:bodyPr>
                            </wps:wsp>
                            <wps:wsp>
                              <wps:cNvPr id="137" name="Textbox 137"/>
                              <wps:cNvSpPr txBox="1"/>
                              <wps:spPr>
                                <a:xfrm>
                                  <a:off x="3884171" y="2303367"/>
                                  <a:ext cx="1043305" cy="401955"/>
                                </a:xfrm>
                                <a:prstGeom prst="rect">
                                  <a:avLst/>
                                </a:prstGeom>
                              </wps:spPr>
                              <wps:txbx>
                                <w:txbxContent>
                                  <w:p w14:paraId="44A0D739" w14:textId="77777777" w:rsidR="00EE0B71" w:rsidRDefault="00EE0B71" w:rsidP="00EE0B71">
                                    <w:pPr>
                                      <w:spacing w:line="252" w:lineRule="auto"/>
                                      <w:ind w:right="18"/>
                                      <w:rPr>
                                        <w:rFonts w:ascii="DIN Alternate Bold"/>
                                        <w:b/>
                                        <w:sz w:val="13"/>
                                      </w:rPr>
                                    </w:pPr>
                                    <w:r>
                                      <w:rPr>
                                        <w:rFonts w:ascii="DIN Alternate Bold"/>
                                        <w:b/>
                                        <w:sz w:val="13"/>
                                      </w:rPr>
                                      <w:t>Concrete;</w:t>
                                    </w:r>
                                    <w:r>
                                      <w:rPr>
                                        <w:rFonts w:ascii="DIN Alternate Bold"/>
                                        <w:b/>
                                        <w:spacing w:val="-8"/>
                                        <w:sz w:val="13"/>
                                      </w:rPr>
                                      <w:t xml:space="preserve"> </w:t>
                                    </w:r>
                                    <w:r>
                                      <w:rPr>
                                        <w:rFonts w:ascii="DIN Alternate Bold"/>
                                        <w:b/>
                                        <w:sz w:val="13"/>
                                      </w:rPr>
                                      <w:t>aqueducts;</w:t>
                                    </w:r>
                                    <w:r>
                                      <w:rPr>
                                        <w:rFonts w:ascii="DIN Alternate Bold"/>
                                        <w:b/>
                                        <w:spacing w:val="40"/>
                                        <w:sz w:val="13"/>
                                      </w:rPr>
                                      <w:t xml:space="preserve"> </w:t>
                                    </w:r>
                                    <w:r>
                                      <w:rPr>
                                        <w:rFonts w:ascii="DIN Alternate Bold"/>
                                        <w:b/>
                                        <w:sz w:val="13"/>
                                      </w:rPr>
                                      <w:t>architecture;</w:t>
                                    </w:r>
                                    <w:r>
                                      <w:rPr>
                                        <w:rFonts w:ascii="DIN Alternate Bold"/>
                                        <w:b/>
                                        <w:spacing w:val="-8"/>
                                        <w:sz w:val="13"/>
                                      </w:rPr>
                                      <w:t xml:space="preserve"> </w:t>
                                    </w:r>
                                    <w:r>
                                      <w:rPr>
                                        <w:rFonts w:ascii="DIN Alternate Bold"/>
                                        <w:b/>
                                        <w:sz w:val="13"/>
                                      </w:rPr>
                                      <w:t>mosaics;</w:t>
                                    </w:r>
                                    <w:r>
                                      <w:rPr>
                                        <w:rFonts w:ascii="DIN Alternate Bold"/>
                                        <w:b/>
                                        <w:spacing w:val="40"/>
                                        <w:sz w:val="13"/>
                                      </w:rPr>
                                      <w:t xml:space="preserve"> </w:t>
                                    </w:r>
                                    <w:r>
                                      <w:rPr>
                                        <w:rFonts w:ascii="DIN Alternate Bold"/>
                                        <w:b/>
                                        <w:sz w:val="13"/>
                                      </w:rPr>
                                      <w:t>government structure; legal</w:t>
                                    </w:r>
                                    <w:r>
                                      <w:rPr>
                                        <w:rFonts w:ascii="DIN Alternate Bold"/>
                                        <w:b/>
                                        <w:spacing w:val="40"/>
                                        <w:sz w:val="13"/>
                                      </w:rPr>
                                      <w:t xml:space="preserve"> </w:t>
                                    </w:r>
                                    <w:r>
                                      <w:rPr>
                                        <w:rFonts w:ascii="DIN Alternate Bold"/>
                                        <w:b/>
                                        <w:sz w:val="13"/>
                                      </w:rPr>
                                      <w:t>code;</w:t>
                                    </w:r>
                                    <w:r>
                                      <w:rPr>
                                        <w:rFonts w:ascii="DIN Alternate Bold"/>
                                        <w:b/>
                                        <w:spacing w:val="-1"/>
                                        <w:sz w:val="13"/>
                                      </w:rPr>
                                      <w:t xml:space="preserve"> </w:t>
                                    </w:r>
                                    <w:r>
                                      <w:rPr>
                                        <w:rFonts w:ascii="DIN Alternate Bold"/>
                                        <w:b/>
                                        <w:sz w:val="13"/>
                                      </w:rPr>
                                      <w:t>glass;</w:t>
                                    </w:r>
                                    <w:r>
                                      <w:rPr>
                                        <w:rFonts w:ascii="DIN Alternate Bold"/>
                                        <w:b/>
                                        <w:spacing w:val="-1"/>
                                        <w:sz w:val="13"/>
                                      </w:rPr>
                                      <w:t xml:space="preserve"> </w:t>
                                    </w:r>
                                    <w:r>
                                      <w:rPr>
                                        <w:rFonts w:ascii="DIN Alternate Bold"/>
                                        <w:b/>
                                        <w:sz w:val="13"/>
                                      </w:rPr>
                                      <w:t>and</w:t>
                                    </w:r>
                                    <w:r>
                                      <w:rPr>
                                        <w:rFonts w:ascii="DIN Alternate Bold"/>
                                        <w:b/>
                                        <w:spacing w:val="-1"/>
                                        <w:sz w:val="13"/>
                                      </w:rPr>
                                      <w:t xml:space="preserve"> </w:t>
                                    </w:r>
                                    <w:r>
                                      <w:rPr>
                                        <w:rFonts w:ascii="DIN Alternate Bold"/>
                                        <w:b/>
                                        <w:sz w:val="13"/>
                                      </w:rPr>
                                      <w:t>many</w:t>
                                    </w:r>
                                    <w:r>
                                      <w:rPr>
                                        <w:rFonts w:ascii="DIN Alternate Bold"/>
                                        <w:b/>
                                        <w:spacing w:val="-1"/>
                                        <w:sz w:val="13"/>
                                      </w:rPr>
                                      <w:t xml:space="preserve"> </w:t>
                                    </w:r>
                                    <w:r>
                                      <w:rPr>
                                        <w:rFonts w:ascii="DIN Alternate Bold"/>
                                        <w:b/>
                                        <w:sz w:val="13"/>
                                      </w:rPr>
                                      <w:t>others</w:t>
                                    </w:r>
                                  </w:p>
                                </w:txbxContent>
                              </wps:txbx>
                              <wps:bodyPr wrap="square" lIns="0" tIns="0" rIns="0" bIns="0" rtlCol="0">
                                <a:noAutofit/>
                              </wps:bodyPr>
                            </wps:wsp>
                            <wps:wsp>
                              <wps:cNvPr id="138" name="Textbox 138"/>
                              <wps:cNvSpPr txBox="1"/>
                              <wps:spPr>
                                <a:xfrm>
                                  <a:off x="3884171" y="3159093"/>
                                  <a:ext cx="1048385" cy="604520"/>
                                </a:xfrm>
                                <a:prstGeom prst="rect">
                                  <a:avLst/>
                                </a:prstGeom>
                              </wps:spPr>
                              <wps:txbx>
                                <w:txbxContent>
                                  <w:p w14:paraId="696D6BEA" w14:textId="77777777" w:rsidR="00EE0B71" w:rsidRDefault="00EE0B71" w:rsidP="00EE0B71">
                                    <w:pPr>
                                      <w:spacing w:line="252" w:lineRule="auto"/>
                                      <w:ind w:right="18"/>
                                      <w:rPr>
                                        <w:rFonts w:ascii="DIN Alternate Bold"/>
                                        <w:b/>
                                        <w:sz w:val="13"/>
                                      </w:rPr>
                                    </w:pPr>
                                    <w:r>
                                      <w:rPr>
                                        <w:rFonts w:ascii="DIN Alternate Bold"/>
                                        <w:b/>
                                        <w:sz w:val="13"/>
                                      </w:rPr>
                                      <w:t>Empire was over 2 million</w:t>
                                    </w:r>
                                    <w:r>
                                      <w:rPr>
                                        <w:rFonts w:ascii="DIN Alternate Bold"/>
                                        <w:b/>
                                        <w:spacing w:val="40"/>
                                        <w:sz w:val="13"/>
                                      </w:rPr>
                                      <w:t xml:space="preserve"> </w:t>
                                    </w:r>
                                    <w:r>
                                      <w:rPr>
                                        <w:rFonts w:ascii="DIN Alternate Bold"/>
                                        <w:b/>
                                        <w:sz w:val="13"/>
                                      </w:rPr>
                                      <w:t>square miles, connected by a</w:t>
                                    </w:r>
                                    <w:r>
                                      <w:rPr>
                                        <w:rFonts w:ascii="DIN Alternate Bold"/>
                                        <w:b/>
                                        <w:spacing w:val="40"/>
                                        <w:sz w:val="13"/>
                                      </w:rPr>
                                      <w:t xml:space="preserve"> </w:t>
                                    </w:r>
                                    <w:r>
                                      <w:rPr>
                                        <w:rFonts w:ascii="DIN Alternate Bold"/>
                                        <w:b/>
                                        <w:sz w:val="13"/>
                                      </w:rPr>
                                      <w:t>system</w:t>
                                    </w:r>
                                    <w:r>
                                      <w:rPr>
                                        <w:rFonts w:ascii="DIN Alternate Bold"/>
                                        <w:b/>
                                        <w:spacing w:val="-2"/>
                                        <w:sz w:val="13"/>
                                      </w:rPr>
                                      <w:t xml:space="preserve"> </w:t>
                                    </w:r>
                                    <w:r>
                                      <w:rPr>
                                        <w:rFonts w:ascii="DIN Alternate Bold"/>
                                        <w:b/>
                                        <w:sz w:val="13"/>
                                      </w:rPr>
                                      <w:t>of</w:t>
                                    </w:r>
                                    <w:r>
                                      <w:rPr>
                                        <w:rFonts w:ascii="DIN Alternate Bold"/>
                                        <w:b/>
                                        <w:spacing w:val="-2"/>
                                        <w:sz w:val="13"/>
                                      </w:rPr>
                                      <w:t xml:space="preserve"> </w:t>
                                    </w:r>
                                    <w:r>
                                      <w:rPr>
                                        <w:rFonts w:ascii="DIN Alternate Bold"/>
                                        <w:b/>
                                        <w:sz w:val="13"/>
                                      </w:rPr>
                                      <w:t>roads</w:t>
                                    </w:r>
                                    <w:r>
                                      <w:rPr>
                                        <w:rFonts w:ascii="DIN Alternate Bold"/>
                                        <w:b/>
                                        <w:spacing w:val="-2"/>
                                        <w:sz w:val="13"/>
                                      </w:rPr>
                                      <w:t xml:space="preserve"> </w:t>
                                    </w:r>
                                    <w:r>
                                      <w:rPr>
                                        <w:rFonts w:ascii="DIN Alternate Bold"/>
                                        <w:b/>
                                        <w:sz w:val="13"/>
                                      </w:rPr>
                                      <w:t>for</w:t>
                                    </w:r>
                                    <w:r>
                                      <w:rPr>
                                        <w:rFonts w:ascii="DIN Alternate Bold"/>
                                        <w:b/>
                                        <w:spacing w:val="-2"/>
                                        <w:sz w:val="13"/>
                                      </w:rPr>
                                      <w:t xml:space="preserve"> </w:t>
                                    </w:r>
                                    <w:r>
                                      <w:rPr>
                                        <w:rFonts w:ascii="DIN Alternate Bold"/>
                                        <w:b/>
                                        <w:sz w:val="13"/>
                                      </w:rPr>
                                      <w:t>trade</w:t>
                                    </w:r>
                                    <w:r>
                                      <w:rPr>
                                        <w:rFonts w:ascii="DIN Alternate Bold"/>
                                        <w:b/>
                                        <w:spacing w:val="-2"/>
                                        <w:sz w:val="13"/>
                                      </w:rPr>
                                      <w:t xml:space="preserve"> </w:t>
                                    </w:r>
                                    <w:r>
                                      <w:rPr>
                                        <w:rFonts w:ascii="DIN Alternate Bold"/>
                                        <w:b/>
                                        <w:sz w:val="13"/>
                                      </w:rPr>
                                      <w:t>and</w:t>
                                    </w:r>
                                    <w:r>
                                      <w:rPr>
                                        <w:rFonts w:ascii="DIN Alternate Bold"/>
                                        <w:b/>
                                        <w:spacing w:val="40"/>
                                        <w:sz w:val="13"/>
                                      </w:rPr>
                                      <w:t xml:space="preserve"> </w:t>
                                    </w:r>
                                    <w:r>
                                      <w:rPr>
                                        <w:rFonts w:ascii="DIN Alternate Bold"/>
                                        <w:b/>
                                        <w:sz w:val="13"/>
                                      </w:rPr>
                                      <w:t>communication;</w:t>
                                    </w:r>
                                    <w:r>
                                      <w:rPr>
                                        <w:rFonts w:ascii="DIN Alternate Bold"/>
                                        <w:b/>
                                        <w:spacing w:val="-8"/>
                                        <w:sz w:val="13"/>
                                      </w:rPr>
                                      <w:t xml:space="preserve"> </w:t>
                                    </w:r>
                                    <w:r>
                                      <w:rPr>
                                        <w:rFonts w:ascii="DIN Alternate Bold"/>
                                        <w:b/>
                                        <w:sz w:val="13"/>
                                      </w:rPr>
                                      <w:t>networks</w:t>
                                    </w:r>
                                    <w:r>
                                      <w:rPr>
                                        <w:rFonts w:ascii="DIN Alternate Bold"/>
                                        <w:b/>
                                        <w:spacing w:val="40"/>
                                        <w:sz w:val="13"/>
                                      </w:rPr>
                                      <w:t xml:space="preserve"> </w:t>
                                    </w:r>
                                    <w:r>
                                      <w:rPr>
                                        <w:rFonts w:ascii="DIN Alternate Bold"/>
                                        <w:b/>
                                        <w:sz w:val="13"/>
                                      </w:rPr>
                                      <w:t>stretched from Asia to Africa</w:t>
                                    </w:r>
                                    <w:r>
                                      <w:rPr>
                                        <w:rFonts w:ascii="DIN Alternate Bold"/>
                                        <w:b/>
                                        <w:spacing w:val="40"/>
                                        <w:sz w:val="13"/>
                                      </w:rPr>
                                      <w:t xml:space="preserve"> </w:t>
                                    </w:r>
                                    <w:r>
                                      <w:rPr>
                                        <w:rFonts w:ascii="DIN Alternate Bold"/>
                                        <w:b/>
                                        <w:sz w:val="13"/>
                                      </w:rPr>
                                      <w:t>to</w:t>
                                    </w:r>
                                    <w:r>
                                      <w:rPr>
                                        <w:rFonts w:ascii="DIN Alternate Bold"/>
                                        <w:b/>
                                        <w:spacing w:val="-8"/>
                                        <w:sz w:val="13"/>
                                      </w:rPr>
                                      <w:t xml:space="preserve"> </w:t>
                                    </w:r>
                                    <w:r>
                                      <w:rPr>
                                        <w:rFonts w:ascii="DIN Alternate Bold"/>
                                        <w:b/>
                                        <w:sz w:val="13"/>
                                      </w:rPr>
                                      <w:t>Europe</w:t>
                                    </w:r>
                                  </w:p>
                                </w:txbxContent>
                              </wps:txbx>
                              <wps:bodyPr wrap="square" lIns="0" tIns="0" rIns="0" bIns="0" rtlCol="0">
                                <a:noAutofit/>
                              </wps:bodyPr>
                            </wps:wsp>
                          </wpg:wgp>
                        </a:graphicData>
                      </a:graphic>
                    </wp:inline>
                  </w:drawing>
                </mc:Choice>
                <mc:Fallback xmlns:w16du="http://schemas.microsoft.com/office/word/2023/wordml/word16du">
                  <w:pict>
                    <v:group w14:anchorId="7F09FB06" id="Group 130" o:spid="_x0000_s1026" style="width:401.35pt;height:361.6pt;mso-position-horizontal-relative:char;mso-position-vertical-relative:line" coordsize="50971,45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1" o:spid="_x0000_s1027" type="#_x0000_t75" style="position:absolute;left:63;top:843;width:50841;height:43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">
                        <v:imagedata r:id="rId10" o:title=""/>
                      </v:shape>
                      <v:shape id="Graphic 132" o:spid="_x0000_s1028" style="position:absolute;left:63;top:63;width:50844;height:45796;visibility:visible;mso-wrap-style:square;v-text-anchor:top" coordsize="5084445,457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" path="m,4579620r5084064,l5084064,,,,,4579620xe" filled="f" strokecolor="#00b050" strokeweight="1pt">
                        <v:path arrowok="t"/>
                      </v:shape>
                      <v:shapetype id="_x0000_t202" coordsize="21600,21600" o:spt="202" path="m,l,21600r21600,l21600,xe">
                        <v:stroke joinstyle="miter"/>
                        <v:path gradientshapeok="t" o:connecttype="rect"/>
                      </v:shapetype>
                      <v:shape id="Textbox 133" o:spid="_x0000_s1029" type="#_x0000_t202" style="position:absolute;left:38841;top:3870;width:9843;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26C387F0" w14:textId="77777777" w:rsidR="00EE0B71" w:rsidRDefault="00EE0B71" w:rsidP="00EE0B71">
                              <w:pPr>
                                <w:spacing w:line="252" w:lineRule="auto"/>
                                <w:ind w:right="18"/>
                                <w:rPr>
                                  <w:rFonts w:ascii="DIN Alternate Bold"/>
                                  <w:b/>
                                  <w:sz w:val="13"/>
                                </w:rPr>
                              </w:pPr>
                              <w:r>
                                <w:rPr>
                                  <w:rFonts w:ascii="DIN Alternate Bold"/>
                                  <w:b/>
                                  <w:sz w:val="13"/>
                                </w:rPr>
                                <w:t>Augustus - first emperor of</w:t>
                              </w:r>
                              <w:r>
                                <w:rPr>
                                  <w:rFonts w:ascii="DIN Alternate Bold"/>
                                  <w:b/>
                                  <w:spacing w:val="40"/>
                                  <w:sz w:val="13"/>
                                </w:rPr>
                                <w:t xml:space="preserve"> </w:t>
                              </w:r>
                              <w:r>
                                <w:rPr>
                                  <w:rFonts w:ascii="DIN Alternate Bold"/>
                                  <w:b/>
                                  <w:sz w:val="13"/>
                                </w:rPr>
                                <w:t>Rome; many emperors</w:t>
                              </w:r>
                              <w:r>
                                <w:rPr>
                                  <w:rFonts w:ascii="DIN Alternate Bold"/>
                                  <w:b/>
                                  <w:spacing w:val="40"/>
                                  <w:sz w:val="13"/>
                                </w:rPr>
                                <w:t xml:space="preserve"> </w:t>
                              </w:r>
                              <w:r>
                                <w:rPr>
                                  <w:rFonts w:ascii="DIN Alternate Bold"/>
                                  <w:b/>
                                  <w:sz w:val="13"/>
                                </w:rPr>
                                <w:t>followed (some good and</w:t>
                              </w:r>
                              <w:r>
                                <w:rPr>
                                  <w:rFonts w:ascii="DIN Alternate Bold"/>
                                  <w:b/>
                                  <w:spacing w:val="40"/>
                                  <w:sz w:val="13"/>
                                </w:rPr>
                                <w:t xml:space="preserve"> </w:t>
                              </w:r>
                              <w:r>
                                <w:rPr>
                                  <w:rFonts w:ascii="DIN Alternate Bold"/>
                                  <w:b/>
                                  <w:sz w:val="13"/>
                                </w:rPr>
                                <w:t>some bad); Diocletian</w:t>
                              </w:r>
                              <w:r>
                                <w:rPr>
                                  <w:rFonts w:ascii="DIN Alternate Bold"/>
                                  <w:b/>
                                  <w:spacing w:val="40"/>
                                  <w:sz w:val="13"/>
                                </w:rPr>
                                <w:t xml:space="preserve"> </w:t>
                              </w:r>
                              <w:r>
                                <w:rPr>
                                  <w:rFonts w:ascii="DIN Alternate Bold"/>
                                  <w:b/>
                                  <w:sz w:val="13"/>
                                </w:rPr>
                                <w:t>reforms;</w:t>
                              </w:r>
                              <w:r>
                                <w:rPr>
                                  <w:rFonts w:ascii="DIN Alternate Bold"/>
                                  <w:b/>
                                  <w:spacing w:val="-3"/>
                                  <w:sz w:val="13"/>
                                </w:rPr>
                                <w:t xml:space="preserve"> </w:t>
                              </w:r>
                              <w:r>
                                <w:rPr>
                                  <w:rFonts w:ascii="DIN Alternate Bold"/>
                                  <w:b/>
                                  <w:sz w:val="13"/>
                                </w:rPr>
                                <w:t>Constantine</w:t>
                              </w:r>
                              <w:r>
                                <w:rPr>
                                  <w:rFonts w:ascii="DIN Alternate Bold"/>
                                  <w:b/>
                                  <w:spacing w:val="-3"/>
                                  <w:sz w:val="13"/>
                                </w:rPr>
                                <w:t xml:space="preserve"> </w:t>
                              </w:r>
                              <w:r>
                                <w:rPr>
                                  <w:rFonts w:ascii="DIN Alternate Bold"/>
                                  <w:b/>
                                  <w:sz w:val="13"/>
                                </w:rPr>
                                <w:t>-</w:t>
                              </w:r>
                              <w:r>
                                <w:rPr>
                                  <w:rFonts w:ascii="DIN Alternate Bold"/>
                                  <w:b/>
                                  <w:spacing w:val="-3"/>
                                  <w:sz w:val="13"/>
                                </w:rPr>
                                <w:t xml:space="preserve"> </w:t>
                              </w:r>
                              <w:proofErr w:type="gramStart"/>
                              <w:r>
                                <w:rPr>
                                  <w:rFonts w:ascii="DIN Alternate Bold"/>
                                  <w:b/>
                                  <w:sz w:val="13"/>
                                </w:rPr>
                                <w:t>faith</w:t>
                              </w:r>
                              <w:proofErr w:type="gramEnd"/>
                            </w:p>
                          </w:txbxContent>
                        </v:textbox>
                      </v:shape>
                      <v:shape id="Textbox 134" o:spid="_x0000_s1030" type="#_x0000_t202" style="position:absolute;left:997;top:17369;width:9862;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3642D8E1" w14:textId="77777777" w:rsidR="00EE0B71" w:rsidRDefault="00EE0B71" w:rsidP="00EE0B71">
                              <w:pPr>
                                <w:spacing w:line="252" w:lineRule="auto"/>
                                <w:ind w:right="18"/>
                                <w:rPr>
                                  <w:rFonts w:ascii="DIN Alternate Bold"/>
                                  <w:b/>
                                  <w:sz w:val="13"/>
                                </w:rPr>
                              </w:pPr>
                              <w:r>
                                <w:rPr>
                                  <w:rFonts w:ascii="DIN Alternate Bold"/>
                                  <w:b/>
                                  <w:sz w:val="13"/>
                                </w:rPr>
                                <w:t>Began as a polytheistic and</w:t>
                              </w:r>
                              <w:r>
                                <w:rPr>
                                  <w:rFonts w:ascii="DIN Alternate Bold"/>
                                  <w:b/>
                                  <w:spacing w:val="40"/>
                                  <w:sz w:val="13"/>
                                </w:rPr>
                                <w:t xml:space="preserve"> </w:t>
                              </w:r>
                              <w:r>
                                <w:rPr>
                                  <w:rFonts w:ascii="DIN Alternate Bold"/>
                                  <w:b/>
                                  <w:sz w:val="13"/>
                                </w:rPr>
                                <w:t>incorporated many local</w:t>
                              </w:r>
                              <w:r>
                                <w:rPr>
                                  <w:rFonts w:ascii="DIN Alternate Bold"/>
                                  <w:b/>
                                  <w:spacing w:val="40"/>
                                  <w:sz w:val="13"/>
                                </w:rPr>
                                <w:t xml:space="preserve"> </w:t>
                              </w:r>
                              <w:r>
                                <w:rPr>
                                  <w:rFonts w:ascii="DIN Alternate Bold"/>
                                  <w:b/>
                                  <w:sz w:val="13"/>
                                </w:rPr>
                                <w:t>beliefs;</w:t>
                              </w:r>
                              <w:r>
                                <w:rPr>
                                  <w:rFonts w:ascii="DIN Alternate Bold"/>
                                  <w:b/>
                                  <w:spacing w:val="-2"/>
                                  <w:sz w:val="13"/>
                                </w:rPr>
                                <w:t xml:space="preserve"> </w:t>
                              </w:r>
                              <w:r>
                                <w:rPr>
                                  <w:rFonts w:ascii="DIN Alternate Bold"/>
                                  <w:b/>
                                  <w:sz w:val="13"/>
                                </w:rPr>
                                <w:t>Christianity</w:t>
                              </w:r>
                              <w:r>
                                <w:rPr>
                                  <w:rFonts w:ascii="DIN Alternate Bold"/>
                                  <w:b/>
                                  <w:spacing w:val="-2"/>
                                  <w:sz w:val="13"/>
                                </w:rPr>
                                <w:t xml:space="preserve"> </w:t>
                              </w:r>
                              <w:r>
                                <w:rPr>
                                  <w:rFonts w:ascii="DIN Alternate Bold"/>
                                  <w:b/>
                                  <w:sz w:val="13"/>
                                </w:rPr>
                                <w:t>became</w:t>
                              </w:r>
                              <w:r>
                                <w:rPr>
                                  <w:rFonts w:ascii="DIN Alternate Bold"/>
                                  <w:b/>
                                  <w:spacing w:val="40"/>
                                  <w:sz w:val="13"/>
                                </w:rPr>
                                <w:t xml:space="preserve"> </w:t>
                              </w:r>
                              <w:r>
                                <w:rPr>
                                  <w:rFonts w:ascii="DIN Alternate Bold"/>
                                  <w:b/>
                                  <w:sz w:val="13"/>
                                </w:rPr>
                                <w:t xml:space="preserve">official religion c. </w:t>
                              </w:r>
                              <w:proofErr w:type="gramStart"/>
                              <w:r>
                                <w:rPr>
                                  <w:rFonts w:ascii="DIN Alternate Bold"/>
                                  <w:b/>
                                  <w:sz w:val="13"/>
                                </w:rPr>
                                <w:t>313</w:t>
                              </w:r>
                              <w:proofErr w:type="gramEnd"/>
                            </w:p>
                          </w:txbxContent>
                        </v:textbox>
                      </v:shape>
                      <v:shape id="Textbox 135" o:spid="_x0000_s1031" type="#_x0000_t202" style="position:absolute;left:38841;top:13572;width:10090;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3D870FA6" w14:textId="77777777" w:rsidR="00EE0B71" w:rsidRDefault="00EE0B71" w:rsidP="00EE0B71">
                              <w:pPr>
                                <w:spacing w:line="252" w:lineRule="auto"/>
                                <w:ind w:right="18"/>
                                <w:rPr>
                                  <w:rFonts w:ascii="DIN Alternate Bold"/>
                                  <w:b/>
                                  <w:sz w:val="13"/>
                                </w:rPr>
                              </w:pPr>
                              <w:r>
                                <w:rPr>
                                  <w:rFonts w:ascii="DIN Alternate Bold"/>
                                  <w:b/>
                                  <w:sz w:val="13"/>
                                </w:rPr>
                                <w:t>Roman roads connected the</w:t>
                              </w:r>
                              <w:r>
                                <w:rPr>
                                  <w:rFonts w:ascii="DIN Alternate Bold"/>
                                  <w:b/>
                                  <w:spacing w:val="40"/>
                                  <w:sz w:val="13"/>
                                </w:rPr>
                                <w:t xml:space="preserve"> </w:t>
                              </w:r>
                              <w:r>
                                <w:rPr>
                                  <w:rFonts w:ascii="DIN Alternate Bold"/>
                                  <w:b/>
                                  <w:sz w:val="13"/>
                                </w:rPr>
                                <w:t>empire; split into many</w:t>
                              </w:r>
                              <w:r>
                                <w:rPr>
                                  <w:rFonts w:ascii="DIN Alternate Bold"/>
                                  <w:b/>
                                  <w:spacing w:val="40"/>
                                  <w:sz w:val="13"/>
                                </w:rPr>
                                <w:t xml:space="preserve"> </w:t>
                              </w:r>
                              <w:r>
                                <w:rPr>
                                  <w:rFonts w:ascii="DIN Alternate Bold"/>
                                  <w:b/>
                                  <w:sz w:val="13"/>
                                </w:rPr>
                                <w:t>provinces;</w:t>
                              </w:r>
                              <w:r>
                                <w:rPr>
                                  <w:rFonts w:ascii="DIN Alternate Bold"/>
                                  <w:b/>
                                  <w:spacing w:val="-8"/>
                                  <w:sz w:val="13"/>
                                </w:rPr>
                                <w:t xml:space="preserve"> </w:t>
                              </w:r>
                              <w:r>
                                <w:rPr>
                                  <w:rFonts w:ascii="DIN Alternate Bold"/>
                                  <w:b/>
                                  <w:sz w:val="13"/>
                                </w:rPr>
                                <w:t>administrators</w:t>
                              </w:r>
                              <w:r>
                                <w:rPr>
                                  <w:rFonts w:ascii="DIN Alternate Bold"/>
                                  <w:b/>
                                  <w:spacing w:val="40"/>
                                  <w:sz w:val="13"/>
                                </w:rPr>
                                <w:t xml:space="preserve"> </w:t>
                              </w:r>
                              <w:r>
                                <w:rPr>
                                  <w:rFonts w:ascii="DIN Alternate Bold"/>
                                  <w:b/>
                                  <w:sz w:val="13"/>
                                </w:rPr>
                                <w:t>collected</w:t>
                              </w:r>
                              <w:r>
                                <w:rPr>
                                  <w:rFonts w:ascii="DIN Alternate Bold"/>
                                  <w:b/>
                                  <w:spacing w:val="-2"/>
                                  <w:sz w:val="13"/>
                                </w:rPr>
                                <w:t xml:space="preserve"> </w:t>
                              </w:r>
                              <w:r>
                                <w:rPr>
                                  <w:rFonts w:ascii="DIN Alternate Bold"/>
                                  <w:b/>
                                  <w:sz w:val="13"/>
                                </w:rPr>
                                <w:t>taxes;</w:t>
                              </w:r>
                              <w:r>
                                <w:rPr>
                                  <w:rFonts w:ascii="DIN Alternate Bold"/>
                                  <w:b/>
                                  <w:spacing w:val="-2"/>
                                  <w:sz w:val="13"/>
                                </w:rPr>
                                <w:t xml:space="preserve"> </w:t>
                              </w:r>
                              <w:r>
                                <w:rPr>
                                  <w:rFonts w:ascii="DIN Alternate Bold"/>
                                  <w:b/>
                                  <w:sz w:val="13"/>
                                </w:rPr>
                                <w:t>military</w:t>
                              </w:r>
                              <w:r>
                                <w:rPr>
                                  <w:rFonts w:ascii="DIN Alternate Bold"/>
                                  <w:b/>
                                  <w:spacing w:val="-2"/>
                                  <w:sz w:val="13"/>
                                </w:rPr>
                                <w:t xml:space="preserve"> </w:t>
                              </w:r>
                              <w:r>
                                <w:rPr>
                                  <w:rFonts w:ascii="DIN Alternate Bold"/>
                                  <w:b/>
                                  <w:sz w:val="13"/>
                                </w:rPr>
                                <w:t>was</w:t>
                              </w:r>
                              <w:r>
                                <w:rPr>
                                  <w:rFonts w:ascii="DIN Alternate Bold"/>
                                  <w:b/>
                                  <w:spacing w:val="40"/>
                                  <w:sz w:val="13"/>
                                </w:rPr>
                                <w:t xml:space="preserve"> </w:t>
                              </w:r>
                              <w:r>
                                <w:rPr>
                                  <w:rFonts w:ascii="DIN Alternate Bold"/>
                                  <w:b/>
                                  <w:sz w:val="13"/>
                                </w:rPr>
                                <w:t xml:space="preserve">large and </w:t>
                              </w:r>
                              <w:proofErr w:type="gramStart"/>
                              <w:r>
                                <w:rPr>
                                  <w:rFonts w:ascii="DIN Alternate Bold"/>
                                  <w:b/>
                                  <w:sz w:val="13"/>
                                </w:rPr>
                                <w:t>conscripted</w:t>
                              </w:r>
                              <w:proofErr w:type="gramEnd"/>
                            </w:p>
                          </w:txbxContent>
                        </v:textbox>
                      </v:shape>
                      <v:shape id="Textbox 136" o:spid="_x0000_s1032" type="#_x0000_t202" style="position:absolute;left:997;top:26287;width:8731;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17019F7" w14:textId="77777777" w:rsidR="00EE0B71" w:rsidRDefault="00EE0B71" w:rsidP="00EE0B71">
                              <w:pPr>
                                <w:spacing w:line="252" w:lineRule="auto"/>
                                <w:ind w:right="18"/>
                                <w:rPr>
                                  <w:rFonts w:ascii="DIN Alternate Bold" w:hAnsi="DIN Alternate Bold" w:hint="eastAsia"/>
                                  <w:b/>
                                  <w:sz w:val="13"/>
                                </w:rPr>
                              </w:pPr>
                              <w:r>
                                <w:rPr>
                                  <w:rFonts w:ascii="DIN Alternate Bold" w:hAnsi="DIN Alternate Bold"/>
                                  <w:b/>
                                  <w:sz w:val="13"/>
                                </w:rPr>
                                <w:t>Patricians (wealthy) and</w:t>
                              </w:r>
                              <w:r>
                                <w:rPr>
                                  <w:rFonts w:ascii="DIN Alternate Bold" w:hAnsi="DIN Alternate Bold"/>
                                  <w:b/>
                                  <w:spacing w:val="40"/>
                                  <w:sz w:val="13"/>
                                </w:rPr>
                                <w:t xml:space="preserve"> </w:t>
                              </w:r>
                              <w:r>
                                <w:rPr>
                                  <w:rFonts w:ascii="DIN Alternate Bold" w:hAnsi="DIN Alternate Bold"/>
                                  <w:b/>
                                  <w:sz w:val="13"/>
                                </w:rPr>
                                <w:t>plebeians (all others);</w:t>
                              </w:r>
                              <w:r>
                                <w:rPr>
                                  <w:rFonts w:ascii="DIN Alternate Bold" w:hAnsi="DIN Alternate Bold"/>
                                  <w:b/>
                                  <w:spacing w:val="40"/>
                                  <w:sz w:val="13"/>
                                </w:rPr>
                                <w:t xml:space="preserve"> </w:t>
                              </w:r>
                              <w:r>
                                <w:rPr>
                                  <w:rFonts w:ascii="DIN Alternate Bold" w:hAnsi="DIN Alternate Bold"/>
                                  <w:b/>
                                  <w:sz w:val="13"/>
                                </w:rPr>
                                <w:t>citizens</w:t>
                              </w:r>
                              <w:r>
                                <w:rPr>
                                  <w:rFonts w:ascii="DIN Alternate Bold" w:hAnsi="DIN Alternate Bold"/>
                                  <w:b/>
                                  <w:spacing w:val="-4"/>
                                  <w:sz w:val="13"/>
                                </w:rPr>
                                <w:t xml:space="preserve"> </w:t>
                              </w:r>
                              <w:r>
                                <w:rPr>
                                  <w:rFonts w:ascii="DIN Alternate Bold" w:hAnsi="DIN Alternate Bold"/>
                                  <w:b/>
                                  <w:sz w:val="13"/>
                                </w:rPr>
                                <w:t>vs.</w:t>
                              </w:r>
                              <w:r>
                                <w:rPr>
                                  <w:rFonts w:ascii="DIN Alternate Bold" w:hAnsi="DIN Alternate Bold"/>
                                  <w:b/>
                                  <w:spacing w:val="-4"/>
                                  <w:sz w:val="13"/>
                                </w:rPr>
                                <w:t xml:space="preserve"> </w:t>
                              </w:r>
                              <w:r>
                                <w:rPr>
                                  <w:rFonts w:ascii="DIN Alternate Bold" w:hAnsi="DIN Alternate Bold"/>
                                  <w:b/>
                                  <w:sz w:val="13"/>
                                </w:rPr>
                                <w:t>non-citizens’</w:t>
                              </w:r>
                              <w:r>
                                <w:rPr>
                                  <w:rFonts w:ascii="DIN Alternate Bold" w:hAnsi="DIN Alternate Bold"/>
                                  <w:b/>
                                  <w:spacing w:val="40"/>
                                  <w:sz w:val="13"/>
                                </w:rPr>
                                <w:t xml:space="preserve"> </w:t>
                              </w:r>
                              <w:r>
                                <w:rPr>
                                  <w:rFonts w:ascii="DIN Alternate Bold" w:hAnsi="DIN Alternate Bold"/>
                                  <w:b/>
                                  <w:sz w:val="13"/>
                                </w:rPr>
                                <w:t>many enslaved; women</w:t>
                              </w:r>
                              <w:r>
                                <w:rPr>
                                  <w:rFonts w:ascii="DIN Alternate Bold" w:hAnsi="DIN Alternate Bold"/>
                                  <w:b/>
                                  <w:spacing w:val="40"/>
                                  <w:sz w:val="13"/>
                                </w:rPr>
                                <w:t xml:space="preserve"> </w:t>
                              </w:r>
                              <w:r>
                                <w:rPr>
                                  <w:rFonts w:ascii="DIN Alternate Bold" w:hAnsi="DIN Alternate Bold"/>
                                  <w:b/>
                                  <w:sz w:val="13"/>
                                </w:rPr>
                                <w:t xml:space="preserve">had few legal </w:t>
                              </w:r>
                              <w:proofErr w:type="gramStart"/>
                              <w:r>
                                <w:rPr>
                                  <w:rFonts w:ascii="DIN Alternate Bold" w:hAnsi="DIN Alternate Bold"/>
                                  <w:b/>
                                  <w:sz w:val="13"/>
                                </w:rPr>
                                <w:t>rights</w:t>
                              </w:r>
                              <w:proofErr w:type="gramEnd"/>
                            </w:p>
                          </w:txbxContent>
                        </v:textbox>
                      </v:shape>
                      <v:shape id="Textbox 137" o:spid="_x0000_s1033" type="#_x0000_t202" style="position:absolute;left:38841;top:23033;width:10433;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4A0D739" w14:textId="77777777" w:rsidR="00EE0B71" w:rsidRDefault="00EE0B71" w:rsidP="00EE0B71">
                              <w:pPr>
                                <w:spacing w:line="252" w:lineRule="auto"/>
                                <w:ind w:right="18"/>
                                <w:rPr>
                                  <w:rFonts w:ascii="DIN Alternate Bold"/>
                                  <w:b/>
                                  <w:sz w:val="13"/>
                                </w:rPr>
                              </w:pPr>
                              <w:r>
                                <w:rPr>
                                  <w:rFonts w:ascii="DIN Alternate Bold"/>
                                  <w:b/>
                                  <w:sz w:val="13"/>
                                </w:rPr>
                                <w:t>Concrete;</w:t>
                              </w:r>
                              <w:r>
                                <w:rPr>
                                  <w:rFonts w:ascii="DIN Alternate Bold"/>
                                  <w:b/>
                                  <w:spacing w:val="-8"/>
                                  <w:sz w:val="13"/>
                                </w:rPr>
                                <w:t xml:space="preserve"> </w:t>
                              </w:r>
                              <w:r>
                                <w:rPr>
                                  <w:rFonts w:ascii="DIN Alternate Bold"/>
                                  <w:b/>
                                  <w:sz w:val="13"/>
                                </w:rPr>
                                <w:t>aqueducts;</w:t>
                              </w:r>
                              <w:r>
                                <w:rPr>
                                  <w:rFonts w:ascii="DIN Alternate Bold"/>
                                  <w:b/>
                                  <w:spacing w:val="40"/>
                                  <w:sz w:val="13"/>
                                </w:rPr>
                                <w:t xml:space="preserve"> </w:t>
                              </w:r>
                              <w:r>
                                <w:rPr>
                                  <w:rFonts w:ascii="DIN Alternate Bold"/>
                                  <w:b/>
                                  <w:sz w:val="13"/>
                                </w:rPr>
                                <w:t>architecture;</w:t>
                              </w:r>
                              <w:r>
                                <w:rPr>
                                  <w:rFonts w:ascii="DIN Alternate Bold"/>
                                  <w:b/>
                                  <w:spacing w:val="-8"/>
                                  <w:sz w:val="13"/>
                                </w:rPr>
                                <w:t xml:space="preserve"> </w:t>
                              </w:r>
                              <w:r>
                                <w:rPr>
                                  <w:rFonts w:ascii="DIN Alternate Bold"/>
                                  <w:b/>
                                  <w:sz w:val="13"/>
                                </w:rPr>
                                <w:t>mosaics;</w:t>
                              </w:r>
                              <w:r>
                                <w:rPr>
                                  <w:rFonts w:ascii="DIN Alternate Bold"/>
                                  <w:b/>
                                  <w:spacing w:val="40"/>
                                  <w:sz w:val="13"/>
                                </w:rPr>
                                <w:t xml:space="preserve"> </w:t>
                              </w:r>
                              <w:r>
                                <w:rPr>
                                  <w:rFonts w:ascii="DIN Alternate Bold"/>
                                  <w:b/>
                                  <w:sz w:val="13"/>
                                </w:rPr>
                                <w:t>government structure; legal</w:t>
                              </w:r>
                              <w:r>
                                <w:rPr>
                                  <w:rFonts w:ascii="DIN Alternate Bold"/>
                                  <w:b/>
                                  <w:spacing w:val="40"/>
                                  <w:sz w:val="13"/>
                                </w:rPr>
                                <w:t xml:space="preserve"> </w:t>
                              </w:r>
                              <w:r>
                                <w:rPr>
                                  <w:rFonts w:ascii="DIN Alternate Bold"/>
                                  <w:b/>
                                  <w:sz w:val="13"/>
                                </w:rPr>
                                <w:t>code;</w:t>
                              </w:r>
                              <w:r>
                                <w:rPr>
                                  <w:rFonts w:ascii="DIN Alternate Bold"/>
                                  <w:b/>
                                  <w:spacing w:val="-1"/>
                                  <w:sz w:val="13"/>
                                </w:rPr>
                                <w:t xml:space="preserve"> </w:t>
                              </w:r>
                              <w:r>
                                <w:rPr>
                                  <w:rFonts w:ascii="DIN Alternate Bold"/>
                                  <w:b/>
                                  <w:sz w:val="13"/>
                                </w:rPr>
                                <w:t>glass;</w:t>
                              </w:r>
                              <w:r>
                                <w:rPr>
                                  <w:rFonts w:ascii="DIN Alternate Bold"/>
                                  <w:b/>
                                  <w:spacing w:val="-1"/>
                                  <w:sz w:val="13"/>
                                </w:rPr>
                                <w:t xml:space="preserve"> </w:t>
                              </w:r>
                              <w:r>
                                <w:rPr>
                                  <w:rFonts w:ascii="DIN Alternate Bold"/>
                                  <w:b/>
                                  <w:sz w:val="13"/>
                                </w:rPr>
                                <w:t>and</w:t>
                              </w:r>
                              <w:r>
                                <w:rPr>
                                  <w:rFonts w:ascii="DIN Alternate Bold"/>
                                  <w:b/>
                                  <w:spacing w:val="-1"/>
                                  <w:sz w:val="13"/>
                                </w:rPr>
                                <w:t xml:space="preserve"> </w:t>
                              </w:r>
                              <w:r>
                                <w:rPr>
                                  <w:rFonts w:ascii="DIN Alternate Bold"/>
                                  <w:b/>
                                  <w:sz w:val="13"/>
                                </w:rPr>
                                <w:t>many</w:t>
                              </w:r>
                              <w:r>
                                <w:rPr>
                                  <w:rFonts w:ascii="DIN Alternate Bold"/>
                                  <w:b/>
                                  <w:spacing w:val="-1"/>
                                  <w:sz w:val="13"/>
                                </w:rPr>
                                <w:t xml:space="preserve"> </w:t>
                              </w:r>
                              <w:r>
                                <w:rPr>
                                  <w:rFonts w:ascii="DIN Alternate Bold"/>
                                  <w:b/>
                                  <w:sz w:val="13"/>
                                </w:rPr>
                                <w:t>others</w:t>
                              </w:r>
                            </w:p>
                          </w:txbxContent>
                        </v:textbox>
                      </v:shape>
                      <v:shape id="Textbox 138" o:spid="_x0000_s1034" type="#_x0000_t202" style="position:absolute;left:38841;top:31590;width:10484;height:6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696D6BEA" w14:textId="77777777" w:rsidR="00EE0B71" w:rsidRDefault="00EE0B71" w:rsidP="00EE0B71">
                              <w:pPr>
                                <w:spacing w:line="252" w:lineRule="auto"/>
                                <w:ind w:right="18"/>
                                <w:rPr>
                                  <w:rFonts w:ascii="DIN Alternate Bold"/>
                                  <w:b/>
                                  <w:sz w:val="13"/>
                                </w:rPr>
                              </w:pPr>
                              <w:r>
                                <w:rPr>
                                  <w:rFonts w:ascii="DIN Alternate Bold"/>
                                  <w:b/>
                                  <w:sz w:val="13"/>
                                </w:rPr>
                                <w:t>Empire was over 2 million</w:t>
                              </w:r>
                              <w:r>
                                <w:rPr>
                                  <w:rFonts w:ascii="DIN Alternate Bold"/>
                                  <w:b/>
                                  <w:spacing w:val="40"/>
                                  <w:sz w:val="13"/>
                                </w:rPr>
                                <w:t xml:space="preserve"> </w:t>
                              </w:r>
                              <w:r>
                                <w:rPr>
                                  <w:rFonts w:ascii="DIN Alternate Bold"/>
                                  <w:b/>
                                  <w:sz w:val="13"/>
                                </w:rPr>
                                <w:t>square miles, connected by a</w:t>
                              </w:r>
                              <w:r>
                                <w:rPr>
                                  <w:rFonts w:ascii="DIN Alternate Bold"/>
                                  <w:b/>
                                  <w:spacing w:val="40"/>
                                  <w:sz w:val="13"/>
                                </w:rPr>
                                <w:t xml:space="preserve"> </w:t>
                              </w:r>
                              <w:r>
                                <w:rPr>
                                  <w:rFonts w:ascii="DIN Alternate Bold"/>
                                  <w:b/>
                                  <w:sz w:val="13"/>
                                </w:rPr>
                                <w:t>system</w:t>
                              </w:r>
                              <w:r>
                                <w:rPr>
                                  <w:rFonts w:ascii="DIN Alternate Bold"/>
                                  <w:b/>
                                  <w:spacing w:val="-2"/>
                                  <w:sz w:val="13"/>
                                </w:rPr>
                                <w:t xml:space="preserve"> </w:t>
                              </w:r>
                              <w:r>
                                <w:rPr>
                                  <w:rFonts w:ascii="DIN Alternate Bold"/>
                                  <w:b/>
                                  <w:sz w:val="13"/>
                                </w:rPr>
                                <w:t>of</w:t>
                              </w:r>
                              <w:r>
                                <w:rPr>
                                  <w:rFonts w:ascii="DIN Alternate Bold"/>
                                  <w:b/>
                                  <w:spacing w:val="-2"/>
                                  <w:sz w:val="13"/>
                                </w:rPr>
                                <w:t xml:space="preserve"> </w:t>
                              </w:r>
                              <w:r>
                                <w:rPr>
                                  <w:rFonts w:ascii="DIN Alternate Bold"/>
                                  <w:b/>
                                  <w:sz w:val="13"/>
                                </w:rPr>
                                <w:t>roads</w:t>
                              </w:r>
                              <w:r>
                                <w:rPr>
                                  <w:rFonts w:ascii="DIN Alternate Bold"/>
                                  <w:b/>
                                  <w:spacing w:val="-2"/>
                                  <w:sz w:val="13"/>
                                </w:rPr>
                                <w:t xml:space="preserve"> </w:t>
                              </w:r>
                              <w:r>
                                <w:rPr>
                                  <w:rFonts w:ascii="DIN Alternate Bold"/>
                                  <w:b/>
                                  <w:sz w:val="13"/>
                                </w:rPr>
                                <w:t>for</w:t>
                              </w:r>
                              <w:r>
                                <w:rPr>
                                  <w:rFonts w:ascii="DIN Alternate Bold"/>
                                  <w:b/>
                                  <w:spacing w:val="-2"/>
                                  <w:sz w:val="13"/>
                                </w:rPr>
                                <w:t xml:space="preserve"> </w:t>
                              </w:r>
                              <w:r>
                                <w:rPr>
                                  <w:rFonts w:ascii="DIN Alternate Bold"/>
                                  <w:b/>
                                  <w:sz w:val="13"/>
                                </w:rPr>
                                <w:t>trade</w:t>
                              </w:r>
                              <w:r>
                                <w:rPr>
                                  <w:rFonts w:ascii="DIN Alternate Bold"/>
                                  <w:b/>
                                  <w:spacing w:val="-2"/>
                                  <w:sz w:val="13"/>
                                </w:rPr>
                                <w:t xml:space="preserve"> </w:t>
                              </w:r>
                              <w:r>
                                <w:rPr>
                                  <w:rFonts w:ascii="DIN Alternate Bold"/>
                                  <w:b/>
                                  <w:sz w:val="13"/>
                                </w:rPr>
                                <w:t>and</w:t>
                              </w:r>
                              <w:r>
                                <w:rPr>
                                  <w:rFonts w:ascii="DIN Alternate Bold"/>
                                  <w:b/>
                                  <w:spacing w:val="40"/>
                                  <w:sz w:val="13"/>
                                </w:rPr>
                                <w:t xml:space="preserve"> </w:t>
                              </w:r>
                              <w:r>
                                <w:rPr>
                                  <w:rFonts w:ascii="DIN Alternate Bold"/>
                                  <w:b/>
                                  <w:sz w:val="13"/>
                                </w:rPr>
                                <w:t>communication;</w:t>
                              </w:r>
                              <w:r>
                                <w:rPr>
                                  <w:rFonts w:ascii="DIN Alternate Bold"/>
                                  <w:b/>
                                  <w:spacing w:val="-8"/>
                                  <w:sz w:val="13"/>
                                </w:rPr>
                                <w:t xml:space="preserve"> </w:t>
                              </w:r>
                              <w:r>
                                <w:rPr>
                                  <w:rFonts w:ascii="DIN Alternate Bold"/>
                                  <w:b/>
                                  <w:sz w:val="13"/>
                                </w:rPr>
                                <w:t>networks</w:t>
                              </w:r>
                              <w:r>
                                <w:rPr>
                                  <w:rFonts w:ascii="DIN Alternate Bold"/>
                                  <w:b/>
                                  <w:spacing w:val="40"/>
                                  <w:sz w:val="13"/>
                                </w:rPr>
                                <w:t xml:space="preserve"> </w:t>
                              </w:r>
                              <w:r>
                                <w:rPr>
                                  <w:rFonts w:ascii="DIN Alternate Bold"/>
                                  <w:b/>
                                  <w:sz w:val="13"/>
                                </w:rPr>
                                <w:t>stretched from Asia to Africa</w:t>
                              </w:r>
                              <w:r>
                                <w:rPr>
                                  <w:rFonts w:ascii="DIN Alternate Bold"/>
                                  <w:b/>
                                  <w:spacing w:val="40"/>
                                  <w:sz w:val="13"/>
                                </w:rPr>
                                <w:t xml:space="preserve"> </w:t>
                              </w:r>
                              <w:r>
                                <w:rPr>
                                  <w:rFonts w:ascii="DIN Alternate Bold"/>
                                  <w:b/>
                                  <w:sz w:val="13"/>
                                </w:rPr>
                                <w:t>to</w:t>
                              </w:r>
                              <w:r>
                                <w:rPr>
                                  <w:rFonts w:ascii="DIN Alternate Bold"/>
                                  <w:b/>
                                  <w:spacing w:val="-8"/>
                                  <w:sz w:val="13"/>
                                </w:rPr>
                                <w:t xml:space="preserve"> </w:t>
                              </w:r>
                              <w:r>
                                <w:rPr>
                                  <w:rFonts w:ascii="DIN Alternate Bold"/>
                                  <w:b/>
                                  <w:sz w:val="13"/>
                                </w:rPr>
                                <w:t>Europe</w:t>
                              </w:r>
                            </w:p>
                          </w:txbxContent>
                        </v:textbox>
                      </v:shape>
                      <w10:anchorlock/>
                    </v:group>
                  </w:pict>
                </mc:Fallback>
              </mc:AlternateContent>
            </w:r>
          </w:p>
        </w:tc>
      </w:tr>
    </w:tbl>
    <w:p w14:paraId="6398A9FE" w14:textId="77777777" w:rsidR="00EE0B71" w:rsidRDefault="00EE0B71" w:rsidP="00EE0B71">
      <w:pPr>
        <w:pStyle w:val="ListParagraph"/>
      </w:pPr>
      <w:r>
        <w:t>Organize your notes and label your figure:</w:t>
      </w:r>
    </w:p>
    <w:p w14:paraId="72BE4EA9" w14:textId="77777777" w:rsidR="00EE0B71" w:rsidRDefault="00EE0B71" w:rsidP="00EE0B71">
      <w:pPr>
        <w:pStyle w:val="List"/>
      </w:pPr>
      <w:r>
        <w:t>head of your figure = important rulers (historical figures)</w:t>
      </w:r>
    </w:p>
    <w:p w14:paraId="09DC9DFD" w14:textId="77777777" w:rsidR="00EE0B71" w:rsidRDefault="00EE0B71" w:rsidP="00EE0B71">
      <w:pPr>
        <w:pStyle w:val="List"/>
      </w:pPr>
      <w:r>
        <w:lastRenderedPageBreak/>
        <w:t>spine = government, administration, or military</w:t>
      </w:r>
    </w:p>
    <w:p w14:paraId="6FA5984C" w14:textId="77777777" w:rsidR="00EE0B71" w:rsidRDefault="00EE0B71" w:rsidP="00EE0B71">
      <w:pPr>
        <w:pStyle w:val="List"/>
      </w:pPr>
      <w:r>
        <w:t>heart = the empire’s belief systems</w:t>
      </w:r>
    </w:p>
    <w:p w14:paraId="3ED08DF3" w14:textId="77777777" w:rsidR="00EE0B71" w:rsidRDefault="00EE0B71" w:rsidP="00EE0B71">
      <w:pPr>
        <w:pStyle w:val="List"/>
      </w:pPr>
      <w:r>
        <w:t>arms = the social structure or hierarchy, including the role of women</w:t>
      </w:r>
    </w:p>
    <w:p w14:paraId="61E2844F" w14:textId="77777777" w:rsidR="00EE0B71" w:rsidRDefault="00EE0B71" w:rsidP="00EE0B71">
      <w:pPr>
        <w:pStyle w:val="List"/>
      </w:pPr>
      <w:r>
        <w:t>hands = the empire’s cultural achievements</w:t>
      </w:r>
    </w:p>
    <w:p w14:paraId="49FAAD28" w14:textId="77777777" w:rsidR="00EE0B71" w:rsidRDefault="00EE0B71" w:rsidP="00EE0B71">
      <w:pPr>
        <w:pStyle w:val="List"/>
      </w:pPr>
      <w:r>
        <w:t>legs = networks or systems of exchange and trade</w:t>
      </w:r>
    </w:p>
    <w:p w14:paraId="30D1A4EF" w14:textId="77777777" w:rsidR="00EE0B71" w:rsidRDefault="00EE0B71" w:rsidP="00EE0B71">
      <w:pPr>
        <w:pStyle w:val="ListParagraph"/>
      </w:pPr>
      <w:r>
        <w:t>Fill out the Causation Tool.</w:t>
      </w:r>
    </w:p>
    <w:p w14:paraId="4667CBA7" w14:textId="77777777" w:rsidR="00EE0B71" w:rsidRDefault="00EE0B71" w:rsidP="00971B1D">
      <w:pPr>
        <w:pStyle w:val="Heading2"/>
      </w:pPr>
      <w:r>
        <w:t>Causation Tool</w:t>
      </w:r>
    </w:p>
    <w:p w14:paraId="6B70E624" w14:textId="3DB52200" w:rsidR="00EE0B71" w:rsidRPr="00EE0B71" w:rsidRDefault="00EE0B71" w:rsidP="00EE0B71">
      <w:pPr>
        <w:pStyle w:val="BodyText"/>
      </w:pPr>
      <w:r w:rsidRPr="00971B1D">
        <w:rPr>
          <w:b/>
          <w:bCs/>
        </w:rPr>
        <w:t>Directions</w:t>
      </w:r>
      <w:r w:rsidR="00971B1D" w:rsidRPr="00971B1D">
        <w:rPr>
          <w:b/>
          <w:bCs/>
        </w:rPr>
        <w:t>:</w:t>
      </w:r>
      <w:r w:rsidR="00971B1D">
        <w:t xml:space="preserve"> </w:t>
      </w:r>
      <w:r>
        <w:t>First, add the event you are analyzing (in the middle of the page). Be sure to include dates, location, and a brief description of the event. Then, list your causes (at the top of the page) and use the legend to help you label type and role. Finally, list the effects of the event (bottom of page), and again use the legend to help you label type and role. If your teacher asks you to create a causal map, use your answers here to help construct that causal representation.</w:t>
      </w:r>
    </w:p>
    <w:tbl>
      <w:tblPr>
        <w:tblStyle w:val="Default"/>
        <w:tblW w:w="0" w:type="auto"/>
        <w:tblLook w:val="0420" w:firstRow="1" w:lastRow="0" w:firstColumn="0" w:lastColumn="0" w:noHBand="0" w:noVBand="1"/>
      </w:tblPr>
      <w:tblGrid>
        <w:gridCol w:w="4445"/>
        <w:gridCol w:w="4445"/>
        <w:gridCol w:w="4446"/>
      </w:tblGrid>
      <w:tr w:rsidR="00EE0B71" w14:paraId="78D70FBC" w14:textId="77777777" w:rsidTr="00EE0B71">
        <w:trPr>
          <w:cnfStyle w:val="100000000000" w:firstRow="1" w:lastRow="0" w:firstColumn="0" w:lastColumn="0" w:oddVBand="0" w:evenVBand="0" w:oddHBand="0" w:evenHBand="0" w:firstRowFirstColumn="0" w:firstRowLastColumn="0" w:lastRowFirstColumn="0" w:lastRowLastColumn="0"/>
        </w:trPr>
        <w:tc>
          <w:tcPr>
            <w:tcW w:w="4445" w:type="dxa"/>
          </w:tcPr>
          <w:p w14:paraId="12BAD746" w14:textId="74052D84" w:rsidR="00EE0B71" w:rsidRDefault="00EE0B71" w:rsidP="00EE0B71">
            <w:r w:rsidRPr="00EE0B71">
              <w:t>Causes: Long-Term</w:t>
            </w:r>
          </w:p>
        </w:tc>
        <w:tc>
          <w:tcPr>
            <w:tcW w:w="4445" w:type="dxa"/>
          </w:tcPr>
          <w:p w14:paraId="24E15712" w14:textId="48F90D25" w:rsidR="00EE0B71" w:rsidRDefault="00EE0B71" w:rsidP="00EE0B71">
            <w:r w:rsidRPr="00EE0B71">
              <w:t>Intermediate-Term</w:t>
            </w:r>
          </w:p>
        </w:tc>
        <w:tc>
          <w:tcPr>
            <w:tcW w:w="4446" w:type="dxa"/>
          </w:tcPr>
          <w:p w14:paraId="73D621AE" w14:textId="613D4D45" w:rsidR="00EE0B71" w:rsidRDefault="00EE0B71" w:rsidP="00EE0B71">
            <w:r w:rsidRPr="00EE0B71">
              <w:t>Short-Term</w:t>
            </w:r>
          </w:p>
        </w:tc>
      </w:tr>
      <w:tr w:rsidR="00EE0B71" w14:paraId="3AFDB329" w14:textId="77777777" w:rsidTr="00EE0B71">
        <w:tc>
          <w:tcPr>
            <w:tcW w:w="4445" w:type="dxa"/>
          </w:tcPr>
          <w:p w14:paraId="0DEF3069" w14:textId="77777777" w:rsidR="00EE0B71" w:rsidRPr="00EE0B71" w:rsidRDefault="00EE0B71" w:rsidP="00EE0B71">
            <w:pPr>
              <w:widowControl w:val="0"/>
              <w:autoSpaceDE w:val="0"/>
              <w:autoSpaceDN w:val="0"/>
              <w:spacing w:before="85" w:line="265" w:lineRule="exact"/>
              <w:ind w:left="90"/>
              <w:jc w:val="both"/>
              <w:rPr>
                <w:rFonts w:eastAsia="Aaux ProRegular"/>
                <w:i/>
                <w:color w:val="00B050"/>
                <w:lang w:val="en-US" w:bidi="ar-SA"/>
              </w:rPr>
            </w:pPr>
            <w:r w:rsidRPr="00EE0B71">
              <w:rPr>
                <w:rFonts w:eastAsia="Aaux ProRegular"/>
                <w:i/>
                <w:color w:val="00B050"/>
                <w:lang w:val="en-US" w:bidi="ar-SA"/>
              </w:rPr>
              <w:t xml:space="preserve">Sample </w:t>
            </w:r>
            <w:r w:rsidRPr="00EE0B71">
              <w:rPr>
                <w:rFonts w:eastAsia="Aaux ProRegular"/>
                <w:i/>
                <w:color w:val="00B050"/>
                <w:spacing w:val="-2"/>
                <w:lang w:val="en-US" w:bidi="ar-SA"/>
              </w:rPr>
              <w:t>answer:</w:t>
            </w:r>
          </w:p>
          <w:p w14:paraId="2C20F2A7" w14:textId="31B721CC" w:rsidR="00EE0B71" w:rsidRPr="00EE0B71" w:rsidRDefault="00EE0B71" w:rsidP="00EE0B71">
            <w:pPr>
              <w:widowControl w:val="0"/>
              <w:numPr>
                <w:ilvl w:val="0"/>
                <w:numId w:val="31"/>
              </w:numPr>
              <w:tabs>
                <w:tab w:val="left" w:pos="450"/>
              </w:tabs>
              <w:autoSpaceDE w:val="0"/>
              <w:autoSpaceDN w:val="0"/>
              <w:spacing w:line="237" w:lineRule="auto"/>
              <w:ind w:right="79"/>
              <w:jc w:val="both"/>
              <w:rPr>
                <w:rFonts w:eastAsia="Aaux ProRegular"/>
                <w:i/>
                <w:color w:val="00B050"/>
                <w:lang w:val="en-US" w:bidi="ar-SA"/>
              </w:rPr>
            </w:pPr>
            <w:r w:rsidRPr="00EE0B71">
              <w:rPr>
                <w:rFonts w:eastAsia="Aaux ProRegular"/>
                <w:i/>
                <w:color w:val="00B050"/>
                <w:u w:val="single" w:color="D3272A"/>
                <w:lang w:val="en-US" w:bidi="ar-SA"/>
              </w:rPr>
              <w:t>Rome</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began</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expanding</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its</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territory</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from</w:t>
            </w:r>
            <w:r w:rsidRPr="00EE0B71">
              <w:rPr>
                <w:rFonts w:eastAsia="Aaux ProRegular"/>
                <w:i/>
                <w:color w:val="00B050"/>
                <w:spacing w:val="-6"/>
                <w:u w:val="single" w:color="D3272A"/>
                <w:lang w:val="en-US" w:bidi="ar-SA"/>
              </w:rPr>
              <w:t xml:space="preserve"> </w:t>
            </w:r>
            <w:r w:rsidR="00FF5068" w:rsidRPr="008817A7">
              <w:rPr>
                <w:rFonts w:eastAsia="Aaux ProRegular"/>
                <w:i/>
                <w:color w:val="00B050"/>
                <w:u w:val="single" w:color="D3272A"/>
                <w:lang w:val="en-US" w:bidi="ar-SA"/>
              </w:rPr>
              <w:t>its earliest</w:t>
            </w:r>
            <w:r w:rsidRPr="00EE0B71">
              <w:rPr>
                <w:rFonts w:eastAsia="Aaux ProRegular"/>
                <w:i/>
                <w:color w:val="00B050"/>
                <w:u w:val="single" w:color="D3272A"/>
                <w:lang w:val="en-US" w:bidi="ar-SA"/>
              </w:rPr>
              <w:t xml:space="preserve"> days of the Republic. (P)</w:t>
            </w:r>
          </w:p>
          <w:p w14:paraId="0709C797" w14:textId="77777777" w:rsidR="00EE0B71" w:rsidRPr="00EE0B71" w:rsidRDefault="00EE0B71" w:rsidP="00EE0B71">
            <w:pPr>
              <w:widowControl w:val="0"/>
              <w:numPr>
                <w:ilvl w:val="0"/>
                <w:numId w:val="31"/>
              </w:numPr>
              <w:tabs>
                <w:tab w:val="left" w:pos="450"/>
              </w:tabs>
              <w:autoSpaceDE w:val="0"/>
              <w:autoSpaceDN w:val="0"/>
              <w:spacing w:line="237" w:lineRule="auto"/>
              <w:ind w:right="81"/>
              <w:jc w:val="both"/>
              <w:rPr>
                <w:rFonts w:eastAsia="Aaux ProRegular"/>
                <w:i/>
                <w:color w:val="00B050"/>
                <w:lang w:val="en-US" w:bidi="ar-SA"/>
              </w:rPr>
            </w:pPr>
            <w:r w:rsidRPr="00EE0B71">
              <w:rPr>
                <w:rFonts w:eastAsia="Aaux ProRegular"/>
                <w:i/>
                <w:color w:val="00B050"/>
                <w:u w:val="single" w:color="D3272A"/>
                <w:lang w:val="en-US" w:bidi="ar-SA"/>
              </w:rPr>
              <w:t>The</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shift</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from</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republic</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to</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empire</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meant</w:t>
            </w:r>
            <w:r w:rsidRPr="00EE0B71">
              <w:rPr>
                <w:rFonts w:eastAsia="Aaux ProRegular"/>
                <w:i/>
                <w:color w:val="00B050"/>
                <w:spacing w:val="-6"/>
                <w:u w:val="single" w:color="D3272A"/>
                <w:lang w:val="en-US" w:bidi="ar-SA"/>
              </w:rPr>
              <w:t xml:space="preserve"> </w:t>
            </w:r>
            <w:r w:rsidRPr="00EE0B71">
              <w:rPr>
                <w:rFonts w:eastAsia="Aaux ProRegular"/>
                <w:i/>
                <w:color w:val="00B050"/>
                <w:u w:val="single" w:color="D3272A"/>
                <w:lang w:val="en-US" w:bidi="ar-SA"/>
              </w:rPr>
              <w:t>that</w:t>
            </w:r>
            <w:r w:rsidRPr="00EE0B71">
              <w:rPr>
                <w:rFonts w:eastAsia="Aaux ProRegular"/>
                <w:i/>
                <w:color w:val="00B050"/>
                <w:lang w:val="en-US" w:bidi="ar-SA"/>
              </w:rPr>
              <w:t xml:space="preserve"> </w:t>
            </w:r>
            <w:r w:rsidRPr="00EE0B71">
              <w:rPr>
                <w:rFonts w:eastAsia="Aaux ProRegular"/>
                <w:i/>
                <w:color w:val="00B050"/>
                <w:u w:val="single" w:color="D3272A"/>
                <w:lang w:val="en-US" w:bidi="ar-SA"/>
              </w:rPr>
              <w:t xml:space="preserve">one ruler was now in charge of the empire. </w:t>
            </w:r>
            <w:r w:rsidRPr="00EE0B71">
              <w:rPr>
                <w:rFonts w:eastAsia="Aaux ProRegular"/>
                <w:i/>
                <w:color w:val="00B050"/>
                <w:lang w:val="en-US" w:bidi="ar-SA"/>
              </w:rPr>
              <w:t xml:space="preserve"> </w:t>
            </w:r>
            <w:r w:rsidRPr="00EE0B71">
              <w:rPr>
                <w:rFonts w:eastAsia="Aaux ProRegular"/>
                <w:i/>
                <w:color w:val="00B050"/>
                <w:spacing w:val="-4"/>
                <w:u w:val="single" w:color="D3272A"/>
                <w:lang w:val="en-US" w:bidi="ar-SA"/>
              </w:rPr>
              <w:t>(P)</w:t>
            </w:r>
          </w:p>
          <w:p w14:paraId="6401516B" w14:textId="07A57579" w:rsidR="00FF5068" w:rsidRPr="008817A7" w:rsidRDefault="00EE0B71" w:rsidP="00FF5068">
            <w:pPr>
              <w:widowControl w:val="0"/>
              <w:numPr>
                <w:ilvl w:val="0"/>
                <w:numId w:val="31"/>
              </w:numPr>
              <w:tabs>
                <w:tab w:val="left" w:pos="450"/>
              </w:tabs>
              <w:autoSpaceDE w:val="0"/>
              <w:autoSpaceDN w:val="0"/>
              <w:spacing w:line="237" w:lineRule="auto"/>
              <w:ind w:right="349"/>
              <w:rPr>
                <w:color w:val="00B050"/>
              </w:rPr>
            </w:pPr>
            <w:r w:rsidRPr="00EE0B71">
              <w:rPr>
                <w:rFonts w:eastAsia="Aaux ProRegular"/>
                <w:i/>
                <w:color w:val="00B050"/>
                <w:u w:val="single" w:color="D3272A"/>
                <w:lang w:val="en-US" w:bidi="ar-SA"/>
              </w:rPr>
              <w:t xml:space="preserve">Roman emperors began passing down the title to their family members, </w:t>
            </w:r>
            <w:r w:rsidR="00FF5068" w:rsidRPr="008817A7">
              <w:rPr>
                <w:rFonts w:eastAsia="Aaux ProRegular"/>
                <w:i/>
                <w:color w:val="00B050"/>
                <w:u w:val="single" w:color="D3272A"/>
                <w:lang w:val="en-US" w:bidi="ar-SA"/>
              </w:rPr>
              <w:t xml:space="preserve">many </w:t>
            </w:r>
            <w:r w:rsidR="00FF5068" w:rsidRPr="008817A7">
              <w:rPr>
                <w:rFonts w:eastAsia="Aaux ProRegular"/>
                <w:i/>
                <w:color w:val="00B050"/>
                <w:lang w:val="en-US" w:bidi="ar-SA"/>
              </w:rPr>
              <w:t>of</w:t>
            </w:r>
            <w:r w:rsidRPr="00EE0B71">
              <w:rPr>
                <w:rFonts w:eastAsia="Aaux ProRegular"/>
                <w:i/>
                <w:color w:val="00B050"/>
                <w:spacing w:val="-5"/>
                <w:u w:val="single" w:color="D3272A"/>
                <w:lang w:val="en-US" w:bidi="ar-SA"/>
              </w:rPr>
              <w:t xml:space="preserve"> </w:t>
            </w:r>
            <w:r w:rsidRPr="00EE0B71">
              <w:rPr>
                <w:rFonts w:eastAsia="Aaux ProRegular"/>
                <w:i/>
                <w:color w:val="00B050"/>
                <w:u w:val="single" w:color="D3272A"/>
                <w:lang w:val="en-US" w:bidi="ar-SA"/>
              </w:rPr>
              <w:t>whom</w:t>
            </w:r>
            <w:r w:rsidRPr="00EE0B71">
              <w:rPr>
                <w:rFonts w:eastAsia="Aaux ProRegular"/>
                <w:i/>
                <w:color w:val="00B050"/>
                <w:spacing w:val="-5"/>
                <w:u w:val="single" w:color="D3272A"/>
                <w:lang w:val="en-US" w:bidi="ar-SA"/>
              </w:rPr>
              <w:t xml:space="preserve"> </w:t>
            </w:r>
            <w:r w:rsidRPr="00EE0B71">
              <w:rPr>
                <w:rFonts w:eastAsia="Aaux ProRegular"/>
                <w:i/>
                <w:color w:val="00B050"/>
                <w:u w:val="single" w:color="D3272A"/>
                <w:lang w:val="en-US" w:bidi="ar-SA"/>
              </w:rPr>
              <w:t>were</w:t>
            </w:r>
            <w:r w:rsidRPr="00EE0B71">
              <w:rPr>
                <w:rFonts w:eastAsia="Aaux ProRegular"/>
                <w:i/>
                <w:color w:val="00B050"/>
                <w:spacing w:val="-5"/>
                <w:u w:val="single" w:color="D3272A"/>
                <w:lang w:val="en-US" w:bidi="ar-SA"/>
              </w:rPr>
              <w:t xml:space="preserve"> </w:t>
            </w:r>
            <w:r w:rsidRPr="00EE0B71">
              <w:rPr>
                <w:rFonts w:eastAsia="Aaux ProRegular"/>
                <w:i/>
                <w:color w:val="00B050"/>
                <w:u w:val="single" w:color="D3272A"/>
                <w:lang w:val="en-US" w:bidi="ar-SA"/>
              </w:rPr>
              <w:t>not</w:t>
            </w:r>
            <w:r w:rsidRPr="00EE0B71">
              <w:rPr>
                <w:rFonts w:eastAsia="Aaux ProRegular"/>
                <w:i/>
                <w:color w:val="00B050"/>
                <w:spacing w:val="-5"/>
                <w:u w:val="single" w:color="D3272A"/>
                <w:lang w:val="en-US" w:bidi="ar-SA"/>
              </w:rPr>
              <w:t xml:space="preserve"> </w:t>
            </w:r>
            <w:r w:rsidRPr="00EE0B71">
              <w:rPr>
                <w:rFonts w:eastAsia="Aaux ProRegular"/>
                <w:i/>
                <w:color w:val="00B050"/>
                <w:u w:val="single" w:color="D3272A"/>
                <w:lang w:val="en-US" w:bidi="ar-SA"/>
              </w:rPr>
              <w:t>cut</w:t>
            </w:r>
            <w:r w:rsidRPr="00EE0B71">
              <w:rPr>
                <w:rFonts w:eastAsia="Aaux ProRegular"/>
                <w:i/>
                <w:color w:val="00B050"/>
                <w:spacing w:val="-5"/>
                <w:u w:val="single" w:color="D3272A"/>
                <w:lang w:val="en-US" w:bidi="ar-SA"/>
              </w:rPr>
              <w:t xml:space="preserve"> </w:t>
            </w:r>
            <w:r w:rsidRPr="00EE0B71">
              <w:rPr>
                <w:rFonts w:eastAsia="Aaux ProRegular"/>
                <w:i/>
                <w:color w:val="00B050"/>
                <w:u w:val="single" w:color="D3272A"/>
                <w:lang w:val="en-US" w:bidi="ar-SA"/>
              </w:rPr>
              <w:t>out</w:t>
            </w:r>
            <w:r w:rsidRPr="00EE0B71">
              <w:rPr>
                <w:rFonts w:eastAsia="Aaux ProRegular"/>
                <w:i/>
                <w:color w:val="00B050"/>
                <w:spacing w:val="-5"/>
                <w:u w:val="single" w:color="D3272A"/>
                <w:lang w:val="en-US" w:bidi="ar-SA"/>
              </w:rPr>
              <w:t xml:space="preserve"> </w:t>
            </w:r>
            <w:r w:rsidRPr="00EE0B71">
              <w:rPr>
                <w:rFonts w:eastAsia="Aaux ProRegular"/>
                <w:i/>
                <w:color w:val="00B050"/>
                <w:u w:val="single" w:color="D3272A"/>
                <w:lang w:val="en-US" w:bidi="ar-SA"/>
              </w:rPr>
              <w:t>for</w:t>
            </w:r>
            <w:r w:rsidRPr="00EE0B71">
              <w:rPr>
                <w:rFonts w:eastAsia="Aaux ProRegular"/>
                <w:i/>
                <w:color w:val="00B050"/>
                <w:spacing w:val="-5"/>
                <w:u w:val="single" w:color="D3272A"/>
                <w:lang w:val="en-US" w:bidi="ar-SA"/>
              </w:rPr>
              <w:t xml:space="preserve"> </w:t>
            </w:r>
            <w:r w:rsidRPr="00EE0B71">
              <w:rPr>
                <w:rFonts w:eastAsia="Aaux ProRegular"/>
                <w:i/>
                <w:color w:val="00B050"/>
                <w:u w:val="single" w:color="D3272A"/>
                <w:lang w:val="en-US" w:bidi="ar-SA"/>
              </w:rPr>
              <w:t>leading</w:t>
            </w:r>
            <w:r w:rsidRPr="00EE0B71">
              <w:rPr>
                <w:rFonts w:eastAsia="Aaux ProRegular"/>
                <w:i/>
                <w:color w:val="00B050"/>
                <w:spacing w:val="-5"/>
                <w:u w:val="single" w:color="D3272A"/>
                <w:lang w:val="en-US" w:bidi="ar-SA"/>
              </w:rPr>
              <w:t xml:space="preserve"> </w:t>
            </w:r>
            <w:r w:rsidR="00FF5068" w:rsidRPr="008817A7">
              <w:rPr>
                <w:rFonts w:eastAsia="Aaux ProRegular"/>
                <w:i/>
                <w:color w:val="00B050"/>
                <w:u w:val="single" w:color="D3272A"/>
                <w:lang w:val="en-US" w:bidi="ar-SA"/>
              </w:rPr>
              <w:t>the empire</w:t>
            </w:r>
            <w:r w:rsidRPr="00EE0B71">
              <w:rPr>
                <w:rFonts w:eastAsia="Aaux ProRegular"/>
                <w:i/>
                <w:color w:val="00B050"/>
                <w:u w:val="single" w:color="D3272A"/>
                <w:lang w:val="en-US" w:bidi="ar-SA"/>
              </w:rPr>
              <w:t>. (P)</w:t>
            </w:r>
          </w:p>
          <w:p w14:paraId="6D83A57E" w14:textId="40A3B91D" w:rsidR="00EE0B71" w:rsidRPr="008817A7" w:rsidRDefault="00EE0B71" w:rsidP="00FF5068">
            <w:pPr>
              <w:widowControl w:val="0"/>
              <w:numPr>
                <w:ilvl w:val="0"/>
                <w:numId w:val="31"/>
              </w:numPr>
              <w:tabs>
                <w:tab w:val="left" w:pos="450"/>
              </w:tabs>
              <w:autoSpaceDE w:val="0"/>
              <w:autoSpaceDN w:val="0"/>
              <w:spacing w:line="237" w:lineRule="auto"/>
              <w:ind w:right="349"/>
              <w:rPr>
                <w:color w:val="00B050"/>
              </w:rPr>
            </w:pPr>
            <w:r w:rsidRPr="008817A7">
              <w:rPr>
                <w:rFonts w:eastAsia="Aaux ProRegular Italic"/>
                <w:i/>
                <w:color w:val="00B050"/>
                <w:u w:val="single" w:color="D3272A"/>
                <w:lang w:val="en-US" w:bidi="ar-SA"/>
              </w:rPr>
              <w:t>The</w:t>
            </w:r>
            <w:r w:rsidRPr="008817A7">
              <w:rPr>
                <w:rFonts w:eastAsia="Aaux ProRegular Italic"/>
                <w:i/>
                <w:color w:val="00B050"/>
                <w:spacing w:val="-6"/>
                <w:u w:val="single" w:color="D3272A"/>
                <w:lang w:val="en-US" w:bidi="ar-SA"/>
              </w:rPr>
              <w:t xml:space="preserve"> </w:t>
            </w:r>
            <w:r w:rsidRPr="008817A7">
              <w:rPr>
                <w:rFonts w:eastAsia="Aaux ProRegular Italic"/>
                <w:i/>
                <w:color w:val="00B050"/>
                <w:u w:val="single" w:color="D3272A"/>
                <w:lang w:val="en-US" w:bidi="ar-SA"/>
              </w:rPr>
              <w:t>Roman</w:t>
            </w:r>
            <w:r w:rsidRPr="008817A7">
              <w:rPr>
                <w:rFonts w:eastAsia="Aaux ProRegular Italic"/>
                <w:i/>
                <w:color w:val="00B050"/>
                <w:spacing w:val="-6"/>
                <w:u w:val="single" w:color="D3272A"/>
                <w:lang w:val="en-US" w:bidi="ar-SA"/>
              </w:rPr>
              <w:t xml:space="preserve"> </w:t>
            </w:r>
            <w:r w:rsidRPr="008817A7">
              <w:rPr>
                <w:rFonts w:eastAsia="Aaux ProRegular Italic"/>
                <w:i/>
                <w:color w:val="00B050"/>
                <w:u w:val="single" w:color="D3272A"/>
                <w:lang w:val="en-US" w:bidi="ar-SA"/>
              </w:rPr>
              <w:t>military</w:t>
            </w:r>
            <w:r w:rsidRPr="008817A7">
              <w:rPr>
                <w:rFonts w:eastAsia="Aaux ProRegular Italic"/>
                <w:i/>
                <w:color w:val="00B050"/>
                <w:spacing w:val="-6"/>
                <w:u w:val="single" w:color="D3272A"/>
                <w:lang w:val="en-US" w:bidi="ar-SA"/>
              </w:rPr>
              <w:t xml:space="preserve"> </w:t>
            </w:r>
            <w:r w:rsidRPr="008817A7">
              <w:rPr>
                <w:rFonts w:eastAsia="Aaux ProRegular Italic"/>
                <w:i/>
                <w:color w:val="00B050"/>
                <w:u w:val="single" w:color="D3272A"/>
                <w:lang w:val="en-US" w:bidi="ar-SA"/>
              </w:rPr>
              <w:t>increases</w:t>
            </w:r>
            <w:r w:rsidRPr="008817A7">
              <w:rPr>
                <w:rFonts w:eastAsia="Aaux ProRegular Italic"/>
                <w:i/>
                <w:color w:val="00B050"/>
                <w:spacing w:val="-6"/>
                <w:u w:val="single" w:color="D3272A"/>
                <w:lang w:val="en-US" w:bidi="ar-SA"/>
              </w:rPr>
              <w:t xml:space="preserve"> </w:t>
            </w:r>
            <w:r w:rsidRPr="008817A7">
              <w:rPr>
                <w:rFonts w:eastAsia="Aaux ProRegular Italic"/>
                <w:i/>
                <w:color w:val="00B050"/>
                <w:u w:val="single" w:color="D3272A"/>
                <w:lang w:val="en-US" w:bidi="ar-SA"/>
              </w:rPr>
              <w:t>in</w:t>
            </w:r>
            <w:r w:rsidRPr="008817A7">
              <w:rPr>
                <w:rFonts w:eastAsia="Aaux ProRegular Italic"/>
                <w:i/>
                <w:color w:val="00B050"/>
                <w:spacing w:val="-6"/>
                <w:u w:val="single" w:color="D3272A"/>
                <w:lang w:val="en-US" w:bidi="ar-SA"/>
              </w:rPr>
              <w:t xml:space="preserve"> </w:t>
            </w:r>
            <w:r w:rsidRPr="008817A7">
              <w:rPr>
                <w:rFonts w:eastAsia="Aaux ProRegular Italic"/>
                <w:i/>
                <w:color w:val="00B050"/>
                <w:u w:val="single" w:color="D3272A"/>
                <w:lang w:val="en-US" w:bidi="ar-SA"/>
              </w:rPr>
              <w:t>size</w:t>
            </w:r>
            <w:r w:rsidRPr="008817A7">
              <w:rPr>
                <w:rFonts w:eastAsia="Aaux ProRegular Italic"/>
                <w:i/>
                <w:color w:val="00B050"/>
                <w:spacing w:val="-6"/>
                <w:u w:val="single" w:color="D3272A"/>
                <w:lang w:val="en-US" w:bidi="ar-SA"/>
              </w:rPr>
              <w:t xml:space="preserve"> </w:t>
            </w:r>
            <w:r w:rsidR="00FF5068" w:rsidRPr="008817A7">
              <w:rPr>
                <w:rFonts w:eastAsia="Aaux ProRegular"/>
                <w:i/>
                <w:color w:val="00B050"/>
                <w:u w:val="single" w:color="D3272A"/>
                <w:lang w:val="en-US" w:bidi="ar-SA"/>
              </w:rPr>
              <w:t>and power</w:t>
            </w:r>
            <w:r w:rsidRPr="008817A7">
              <w:rPr>
                <w:rFonts w:eastAsia="Aaux ProRegular Italic"/>
                <w:i/>
                <w:color w:val="00B050"/>
                <w:u w:val="single" w:color="D3272A"/>
                <w:lang w:val="en-US" w:bidi="ar-SA"/>
              </w:rPr>
              <w:t>. (P)</w:t>
            </w:r>
          </w:p>
        </w:tc>
        <w:tc>
          <w:tcPr>
            <w:tcW w:w="4445" w:type="dxa"/>
          </w:tcPr>
          <w:p w14:paraId="50199788" w14:textId="77777777" w:rsidR="00FF5068" w:rsidRPr="008817A7" w:rsidRDefault="00FF5068" w:rsidP="00FF5068">
            <w:pPr>
              <w:spacing w:before="85" w:line="265" w:lineRule="exact"/>
              <w:ind w:left="88"/>
              <w:rPr>
                <w:i/>
                <w:color w:val="00B050"/>
              </w:rPr>
            </w:pPr>
            <w:r w:rsidRPr="008817A7">
              <w:rPr>
                <w:noProof/>
                <w:color w:val="00B050"/>
              </w:rPr>
              <mc:AlternateContent>
                <mc:Choice Requires="wpg">
                  <w:drawing>
                    <wp:anchor distT="0" distB="0" distL="0" distR="0" simplePos="0" relativeHeight="251663360" behindDoc="0" locked="0" layoutInCell="1" allowOverlap="1" wp14:anchorId="61EFE09B" wp14:editId="53F45560">
                      <wp:simplePos x="0" y="0"/>
                      <wp:positionH relativeFrom="column">
                        <wp:posOffset>30803</wp:posOffset>
                      </wp:positionH>
                      <wp:positionV relativeFrom="paragraph">
                        <wp:posOffset>120840</wp:posOffset>
                      </wp:positionV>
                      <wp:extent cx="2553194" cy="713740"/>
                      <wp:effectExtent l="0" t="0" r="19050" b="1016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3194" cy="713740"/>
                                <a:chOff x="0" y="0"/>
                                <a:chExt cx="2752725" cy="713740"/>
                              </a:xfrm>
                            </wpg:grpSpPr>
                            <wps:wsp>
                              <wps:cNvPr id="276" name="Graphic 276"/>
                              <wps:cNvSpPr/>
                              <wps:spPr>
                                <a:xfrm>
                                  <a:off x="6350" y="6350"/>
                                  <a:ext cx="2740025" cy="701040"/>
                                </a:xfrm>
                                <a:custGeom>
                                  <a:avLst/>
                                  <a:gdLst/>
                                  <a:ahLst/>
                                  <a:cxnLst/>
                                  <a:rect l="l" t="t" r="r" b="b"/>
                                  <a:pathLst>
                                    <a:path w="2740025" h="701040">
                                      <a:moveTo>
                                        <a:pt x="1369822" y="700532"/>
                                      </a:moveTo>
                                      <a:lnTo>
                                        <a:pt x="1442571" y="700046"/>
                                      </a:lnTo>
                                      <a:lnTo>
                                        <a:pt x="1514331" y="698606"/>
                                      </a:lnTo>
                                      <a:lnTo>
                                        <a:pt x="1585008" y="696234"/>
                                      </a:lnTo>
                                      <a:lnTo>
                                        <a:pt x="1654506" y="692957"/>
                                      </a:lnTo>
                                      <a:lnTo>
                                        <a:pt x="1722732" y="688797"/>
                                      </a:lnTo>
                                      <a:lnTo>
                                        <a:pt x="1789590" y="683779"/>
                                      </a:lnTo>
                                      <a:lnTo>
                                        <a:pt x="1854986" y="677927"/>
                                      </a:lnTo>
                                      <a:lnTo>
                                        <a:pt x="1918824" y="671266"/>
                                      </a:lnTo>
                                      <a:lnTo>
                                        <a:pt x="1981011" y="663819"/>
                                      </a:lnTo>
                                      <a:lnTo>
                                        <a:pt x="2041452" y="655611"/>
                                      </a:lnTo>
                                      <a:lnTo>
                                        <a:pt x="2100052" y="646666"/>
                                      </a:lnTo>
                                      <a:lnTo>
                                        <a:pt x="2156716" y="637008"/>
                                      </a:lnTo>
                                      <a:lnTo>
                                        <a:pt x="2211350" y="626661"/>
                                      </a:lnTo>
                                      <a:lnTo>
                                        <a:pt x="2263858" y="615650"/>
                                      </a:lnTo>
                                      <a:lnTo>
                                        <a:pt x="2314147" y="603999"/>
                                      </a:lnTo>
                                      <a:lnTo>
                                        <a:pt x="2362122" y="591732"/>
                                      </a:lnTo>
                                      <a:lnTo>
                                        <a:pt x="2407688" y="578873"/>
                                      </a:lnTo>
                                      <a:lnTo>
                                        <a:pt x="2450750" y="565446"/>
                                      </a:lnTo>
                                      <a:lnTo>
                                        <a:pt x="2491213" y="551476"/>
                                      </a:lnTo>
                                      <a:lnTo>
                                        <a:pt x="2528984" y="536987"/>
                                      </a:lnTo>
                                      <a:lnTo>
                                        <a:pt x="2596067" y="506548"/>
                                      </a:lnTo>
                                      <a:lnTo>
                                        <a:pt x="2651242" y="474323"/>
                                      </a:lnTo>
                                      <a:lnTo>
                                        <a:pt x="2693752" y="440506"/>
                                      </a:lnTo>
                                      <a:lnTo>
                                        <a:pt x="2722839" y="405289"/>
                                      </a:lnTo>
                                      <a:lnTo>
                                        <a:pt x="2737745" y="368868"/>
                                      </a:lnTo>
                                      <a:lnTo>
                                        <a:pt x="2739644" y="350266"/>
                                      </a:lnTo>
                                      <a:lnTo>
                                        <a:pt x="2736969" y="331663"/>
                                      </a:lnTo>
                                      <a:lnTo>
                                        <a:pt x="2716320" y="295242"/>
                                      </a:lnTo>
                                      <a:lnTo>
                                        <a:pt x="2676938" y="260025"/>
                                      </a:lnTo>
                                      <a:lnTo>
                                        <a:pt x="2620823" y="226208"/>
                                      </a:lnTo>
                                      <a:lnTo>
                                        <a:pt x="2549972" y="193983"/>
                                      </a:lnTo>
                                      <a:lnTo>
                                        <a:pt x="2509646" y="178528"/>
                                      </a:lnTo>
                                      <a:lnTo>
                                        <a:pt x="2466385" y="163544"/>
                                      </a:lnTo>
                                      <a:lnTo>
                                        <a:pt x="2420441" y="149055"/>
                                      </a:lnTo>
                                      <a:lnTo>
                                        <a:pt x="2372062" y="135085"/>
                                      </a:lnTo>
                                      <a:lnTo>
                                        <a:pt x="2321498" y="121658"/>
                                      </a:lnTo>
                                      <a:lnTo>
                                        <a:pt x="2269000" y="108799"/>
                                      </a:lnTo>
                                      <a:lnTo>
                                        <a:pt x="2214817" y="96532"/>
                                      </a:lnTo>
                                      <a:lnTo>
                                        <a:pt x="2159199" y="84881"/>
                                      </a:lnTo>
                                      <a:lnTo>
                                        <a:pt x="2102397" y="73870"/>
                                      </a:lnTo>
                                      <a:lnTo>
                                        <a:pt x="2044659" y="63523"/>
                                      </a:lnTo>
                                      <a:lnTo>
                                        <a:pt x="1986236" y="53865"/>
                                      </a:lnTo>
                                      <a:lnTo>
                                        <a:pt x="1927378" y="44920"/>
                                      </a:lnTo>
                                      <a:lnTo>
                                        <a:pt x="1868334" y="36712"/>
                                      </a:lnTo>
                                      <a:lnTo>
                                        <a:pt x="1809354" y="29265"/>
                                      </a:lnTo>
                                      <a:lnTo>
                                        <a:pt x="1750689" y="22604"/>
                                      </a:lnTo>
                                      <a:lnTo>
                                        <a:pt x="1692588" y="16752"/>
                                      </a:lnTo>
                                      <a:lnTo>
                                        <a:pt x="1635301" y="11734"/>
                                      </a:lnTo>
                                      <a:lnTo>
                                        <a:pt x="1579078" y="7574"/>
                                      </a:lnTo>
                                      <a:lnTo>
                                        <a:pt x="1524168" y="4297"/>
                                      </a:lnTo>
                                      <a:lnTo>
                                        <a:pt x="1470823" y="1925"/>
                                      </a:lnTo>
                                      <a:lnTo>
                                        <a:pt x="1419290" y="485"/>
                                      </a:lnTo>
                                      <a:lnTo>
                                        <a:pt x="1369822" y="0"/>
                                      </a:lnTo>
                                      <a:lnTo>
                                        <a:pt x="1297072" y="485"/>
                                      </a:lnTo>
                                      <a:lnTo>
                                        <a:pt x="1225312" y="1925"/>
                                      </a:lnTo>
                                      <a:lnTo>
                                        <a:pt x="1154635" y="4297"/>
                                      </a:lnTo>
                                      <a:lnTo>
                                        <a:pt x="1085137" y="7574"/>
                                      </a:lnTo>
                                      <a:lnTo>
                                        <a:pt x="1016911" y="11734"/>
                                      </a:lnTo>
                                      <a:lnTo>
                                        <a:pt x="950053" y="16752"/>
                                      </a:lnTo>
                                      <a:lnTo>
                                        <a:pt x="884657" y="22604"/>
                                      </a:lnTo>
                                      <a:lnTo>
                                        <a:pt x="820819" y="29265"/>
                                      </a:lnTo>
                                      <a:lnTo>
                                        <a:pt x="758632" y="36712"/>
                                      </a:lnTo>
                                      <a:lnTo>
                                        <a:pt x="698191" y="44920"/>
                                      </a:lnTo>
                                      <a:lnTo>
                                        <a:pt x="639591" y="53865"/>
                                      </a:lnTo>
                                      <a:lnTo>
                                        <a:pt x="582927" y="63523"/>
                                      </a:lnTo>
                                      <a:lnTo>
                                        <a:pt x="528293" y="73870"/>
                                      </a:lnTo>
                                      <a:lnTo>
                                        <a:pt x="475785" y="84881"/>
                                      </a:lnTo>
                                      <a:lnTo>
                                        <a:pt x="425496" y="96532"/>
                                      </a:lnTo>
                                      <a:lnTo>
                                        <a:pt x="377521" y="108799"/>
                                      </a:lnTo>
                                      <a:lnTo>
                                        <a:pt x="331955" y="121658"/>
                                      </a:lnTo>
                                      <a:lnTo>
                                        <a:pt x="288893" y="135085"/>
                                      </a:lnTo>
                                      <a:lnTo>
                                        <a:pt x="248430" y="149055"/>
                                      </a:lnTo>
                                      <a:lnTo>
                                        <a:pt x="210659" y="163544"/>
                                      </a:lnTo>
                                      <a:lnTo>
                                        <a:pt x="143576" y="193983"/>
                                      </a:lnTo>
                                      <a:lnTo>
                                        <a:pt x="88401" y="226208"/>
                                      </a:lnTo>
                                      <a:lnTo>
                                        <a:pt x="45891" y="260025"/>
                                      </a:lnTo>
                                      <a:lnTo>
                                        <a:pt x="16804" y="295242"/>
                                      </a:lnTo>
                                      <a:lnTo>
                                        <a:pt x="1898" y="331663"/>
                                      </a:lnTo>
                                      <a:lnTo>
                                        <a:pt x="0" y="350266"/>
                                      </a:lnTo>
                                      <a:lnTo>
                                        <a:pt x="1898" y="368868"/>
                                      </a:lnTo>
                                      <a:lnTo>
                                        <a:pt x="16804" y="405289"/>
                                      </a:lnTo>
                                      <a:lnTo>
                                        <a:pt x="45891" y="440506"/>
                                      </a:lnTo>
                                      <a:lnTo>
                                        <a:pt x="88401" y="474323"/>
                                      </a:lnTo>
                                      <a:lnTo>
                                        <a:pt x="143576" y="506548"/>
                                      </a:lnTo>
                                      <a:lnTo>
                                        <a:pt x="210659" y="536987"/>
                                      </a:lnTo>
                                      <a:lnTo>
                                        <a:pt x="248430" y="551476"/>
                                      </a:lnTo>
                                      <a:lnTo>
                                        <a:pt x="288893" y="565446"/>
                                      </a:lnTo>
                                      <a:lnTo>
                                        <a:pt x="331955" y="578873"/>
                                      </a:lnTo>
                                      <a:lnTo>
                                        <a:pt x="377521" y="591732"/>
                                      </a:lnTo>
                                      <a:lnTo>
                                        <a:pt x="425496" y="603999"/>
                                      </a:lnTo>
                                      <a:lnTo>
                                        <a:pt x="475785" y="615650"/>
                                      </a:lnTo>
                                      <a:lnTo>
                                        <a:pt x="528293" y="626661"/>
                                      </a:lnTo>
                                      <a:lnTo>
                                        <a:pt x="582927" y="637008"/>
                                      </a:lnTo>
                                      <a:lnTo>
                                        <a:pt x="639591" y="646666"/>
                                      </a:lnTo>
                                      <a:lnTo>
                                        <a:pt x="698191" y="655611"/>
                                      </a:lnTo>
                                      <a:lnTo>
                                        <a:pt x="758632" y="663819"/>
                                      </a:lnTo>
                                      <a:lnTo>
                                        <a:pt x="820819" y="671266"/>
                                      </a:lnTo>
                                      <a:lnTo>
                                        <a:pt x="884657" y="677927"/>
                                      </a:lnTo>
                                      <a:lnTo>
                                        <a:pt x="950053" y="683779"/>
                                      </a:lnTo>
                                      <a:lnTo>
                                        <a:pt x="1016911" y="688797"/>
                                      </a:lnTo>
                                      <a:lnTo>
                                        <a:pt x="1085137" y="692957"/>
                                      </a:lnTo>
                                      <a:lnTo>
                                        <a:pt x="1154635" y="696234"/>
                                      </a:lnTo>
                                      <a:lnTo>
                                        <a:pt x="1225312" y="698606"/>
                                      </a:lnTo>
                                      <a:lnTo>
                                        <a:pt x="1297072" y="700046"/>
                                      </a:lnTo>
                                      <a:lnTo>
                                        <a:pt x="1369822" y="700532"/>
                                      </a:lnTo>
                                      <a:close/>
                                    </a:path>
                                  </a:pathLst>
                                </a:custGeom>
                                <a:ln w="12700">
                                  <a:solidFill>
                                    <a:srgbClr val="D2232A"/>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xmlns:w16du="http://schemas.microsoft.com/office/word/2023/wordml/word16du">
                  <w:pict>
                    <v:group w14:anchorId="2E41633F" id="Group 275" o:spid="_x0000_s1026" style="position:absolute;margin-left:2.45pt;margin-top:9.5pt;width:201.05pt;height:56.2pt;z-index:251663360;mso-wrap-distance-left:0;mso-wrap-distance-right:0;mso-width-relative:margin" coordsize="27527,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">
                      <v:shape id="Graphic 276" o:spid="_x0000_s1027" style="position:absolute;left:63;top:63;width:27400;height:7010;visibility:visible;mso-wrap-style:square;v-text-anchor:top" coordsize="2740025,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" path="m1369822,700532r72749,-486l1514331,698606r70677,-2372l1654506,692957r68226,-4160l1789590,683779r65396,-5852l1918824,671266r62187,-7447l2041452,655611r58600,-8945l2156716,637008r54634,-10347l2263858,615650r50289,-11651l2362122,591732r45566,-12859l2450750,565446r40463,-13970l2528984,536987r67083,-30439l2651242,474323r42510,-33817l2722839,405289r14906,-36421l2739644,350266r-2675,-18603l2716320,295242r-39382,-35217l2620823,226208r-70851,-32225l2509646,178528r-43261,-14984l2420441,149055r-48379,-13970l2321498,121658r-52498,-12859l2214817,96532,2159199,84881,2102397,73870,2044659,63523r-58423,-9658l1927378,44920r-59044,-8208l1809354,29265r-58665,-6661l1692588,16752r-57287,-5018l1579078,7574,1524168,4297,1470823,1925,1419290,485,1369822,r-72750,485l1225312,1925r-70677,2372l1085137,7574r-68226,4160l950053,16752r-65396,5852l820819,29265r-62187,7447l698191,44920r-58600,8945l582927,63523,528293,73870,475785,84881,425496,96532r-47975,12267l331955,121658r-43062,13427l248430,149055r-37771,14489l143576,193983,88401,226208,45891,260025,16804,295242,1898,331663,,350266r1898,18602l16804,405289r29087,35217l88401,474323r55175,32225l210659,536987r37771,14489l288893,565446r43062,13427l377521,591732r47975,12267l475785,615650r52508,11011l582927,637008r56664,9658l698191,655611r60441,8208l820819,671266r63838,6661l950053,683779r66858,5018l1085137,692957r69498,3277l1225312,698606r71760,1440l1369822,700532xe" filled="f" strokecolor="#d2232a" strokeweight="1pt">
                        <v:path arrowok="t"/>
                      </v:shape>
                    </v:group>
                  </w:pict>
                </mc:Fallback>
              </mc:AlternateContent>
            </w:r>
            <w:r w:rsidRPr="008817A7">
              <w:rPr>
                <w:i/>
                <w:color w:val="00B050"/>
              </w:rPr>
              <w:t xml:space="preserve">Sample </w:t>
            </w:r>
            <w:r w:rsidRPr="008817A7">
              <w:rPr>
                <w:i/>
                <w:color w:val="00B050"/>
                <w:spacing w:val="-2"/>
              </w:rPr>
              <w:t>answer:</w:t>
            </w:r>
          </w:p>
          <w:p w14:paraId="00D72499" w14:textId="77777777" w:rsidR="00FF5068" w:rsidRPr="008817A7" w:rsidRDefault="00FF5068" w:rsidP="00FF5068">
            <w:pPr>
              <w:numPr>
                <w:ilvl w:val="0"/>
                <w:numId w:val="32"/>
              </w:numPr>
              <w:tabs>
                <w:tab w:val="left" w:pos="448"/>
              </w:tabs>
              <w:spacing w:line="237" w:lineRule="auto"/>
              <w:ind w:right="477"/>
              <w:rPr>
                <w:i/>
                <w:color w:val="00B050"/>
              </w:rPr>
            </w:pPr>
            <w:r w:rsidRPr="008817A7">
              <w:rPr>
                <w:i/>
                <w:color w:val="00B050"/>
              </w:rPr>
              <w:t>During</w:t>
            </w:r>
            <w:r w:rsidRPr="008817A7">
              <w:rPr>
                <w:i/>
                <w:color w:val="00B050"/>
                <w:spacing w:val="-8"/>
              </w:rPr>
              <w:t xml:space="preserve"> </w:t>
            </w:r>
            <w:r w:rsidRPr="008817A7">
              <w:rPr>
                <w:i/>
                <w:color w:val="00B050"/>
              </w:rPr>
              <w:t>the</w:t>
            </w:r>
            <w:r w:rsidRPr="008817A7">
              <w:rPr>
                <w:i/>
                <w:color w:val="00B050"/>
                <w:spacing w:val="-8"/>
              </w:rPr>
              <w:t xml:space="preserve"> </w:t>
            </w:r>
            <w:r w:rsidRPr="008817A7">
              <w:rPr>
                <w:i/>
                <w:color w:val="00B050"/>
              </w:rPr>
              <w:t>Roman</w:t>
            </w:r>
            <w:r w:rsidRPr="008817A7">
              <w:rPr>
                <w:i/>
                <w:color w:val="00B050"/>
                <w:spacing w:val="-8"/>
              </w:rPr>
              <w:t xml:space="preserve"> </w:t>
            </w:r>
            <w:r w:rsidRPr="008817A7">
              <w:rPr>
                <w:i/>
                <w:color w:val="00B050"/>
              </w:rPr>
              <w:t>Empire,</w:t>
            </w:r>
            <w:r w:rsidRPr="008817A7">
              <w:rPr>
                <w:i/>
                <w:color w:val="00B050"/>
                <w:spacing w:val="-8"/>
              </w:rPr>
              <w:t xml:space="preserve"> </w:t>
            </w:r>
            <w:r w:rsidRPr="008817A7">
              <w:rPr>
                <w:i/>
                <w:color w:val="00B050"/>
              </w:rPr>
              <w:t>the</w:t>
            </w:r>
            <w:r w:rsidRPr="008817A7">
              <w:rPr>
                <w:i/>
                <w:color w:val="00B050"/>
                <w:spacing w:val="-8"/>
              </w:rPr>
              <w:t xml:space="preserve"> </w:t>
            </w:r>
            <w:r w:rsidRPr="008817A7">
              <w:rPr>
                <w:i/>
                <w:color w:val="00B050"/>
              </w:rPr>
              <w:t>military is responsible for assassinating many emperors. (P)</w:t>
            </w:r>
          </w:p>
          <w:p w14:paraId="58A3B7D4" w14:textId="584C20A8" w:rsidR="00FF5068" w:rsidRPr="008817A7" w:rsidRDefault="00FF5068" w:rsidP="00FF5068">
            <w:pPr>
              <w:numPr>
                <w:ilvl w:val="0"/>
                <w:numId w:val="32"/>
              </w:numPr>
              <w:tabs>
                <w:tab w:val="left" w:pos="448"/>
              </w:tabs>
              <w:spacing w:line="237" w:lineRule="auto"/>
              <w:ind w:right="98"/>
              <w:rPr>
                <w:i/>
                <w:color w:val="00B050"/>
              </w:rPr>
            </w:pPr>
            <w:r w:rsidRPr="008817A7">
              <w:rPr>
                <w:i/>
                <w:color w:val="00B050"/>
                <w:u w:val="single" w:color="D3272A"/>
              </w:rPr>
              <w:t>Christianity</w:t>
            </w:r>
            <w:r w:rsidRPr="008817A7">
              <w:rPr>
                <w:i/>
                <w:color w:val="00B050"/>
                <w:spacing w:val="-7"/>
                <w:u w:val="single" w:color="D3272A"/>
              </w:rPr>
              <w:t xml:space="preserve"> </w:t>
            </w:r>
            <w:r w:rsidRPr="008817A7">
              <w:rPr>
                <w:i/>
                <w:color w:val="00B050"/>
                <w:u w:val="single" w:color="D3272A"/>
              </w:rPr>
              <w:t>becomes</w:t>
            </w:r>
            <w:r w:rsidRPr="008817A7">
              <w:rPr>
                <w:i/>
                <w:color w:val="00B050"/>
                <w:spacing w:val="-7"/>
                <w:u w:val="single" w:color="D3272A"/>
              </w:rPr>
              <w:t xml:space="preserve"> </w:t>
            </w:r>
            <w:r w:rsidRPr="008817A7">
              <w:rPr>
                <w:i/>
                <w:color w:val="00B050"/>
                <w:u w:val="single" w:color="D3272A"/>
              </w:rPr>
              <w:t>the</w:t>
            </w:r>
            <w:r w:rsidRPr="008817A7">
              <w:rPr>
                <w:i/>
                <w:color w:val="00B050"/>
                <w:spacing w:val="-7"/>
                <w:u w:val="single" w:color="D3272A"/>
              </w:rPr>
              <w:t xml:space="preserve"> </w:t>
            </w:r>
            <w:r w:rsidRPr="008817A7">
              <w:rPr>
                <w:i/>
                <w:color w:val="00B050"/>
                <w:u w:val="single" w:color="D3272A"/>
              </w:rPr>
              <w:t>official</w:t>
            </w:r>
            <w:r w:rsidRPr="008817A7">
              <w:rPr>
                <w:i/>
                <w:color w:val="00B050"/>
                <w:spacing w:val="-7"/>
                <w:u w:val="single" w:color="D3272A"/>
              </w:rPr>
              <w:t xml:space="preserve"> </w:t>
            </w:r>
            <w:r w:rsidRPr="008817A7">
              <w:rPr>
                <w:i/>
                <w:color w:val="00B050"/>
                <w:u w:val="single" w:color="D3272A"/>
              </w:rPr>
              <w:t>religion</w:t>
            </w:r>
            <w:r w:rsidRPr="008817A7">
              <w:rPr>
                <w:i/>
                <w:color w:val="00B050"/>
                <w:spacing w:val="-7"/>
                <w:u w:val="single" w:color="D3272A"/>
              </w:rPr>
              <w:t xml:space="preserve"> </w:t>
            </w:r>
            <w:r w:rsidRPr="008817A7">
              <w:rPr>
                <w:i/>
                <w:color w:val="00B050"/>
                <w:u w:val="single" w:color="D3272A"/>
              </w:rPr>
              <w:t>of the Roman Empire. (C)</w:t>
            </w:r>
          </w:p>
          <w:p w14:paraId="50BF7510" w14:textId="24035DD0" w:rsidR="00FF5068" w:rsidRPr="008817A7" w:rsidRDefault="00FF5068" w:rsidP="00FF5068">
            <w:pPr>
              <w:numPr>
                <w:ilvl w:val="0"/>
                <w:numId w:val="32"/>
              </w:numPr>
              <w:tabs>
                <w:tab w:val="left" w:pos="448"/>
              </w:tabs>
              <w:spacing w:line="237" w:lineRule="auto"/>
              <w:ind w:right="523"/>
              <w:rPr>
                <w:i/>
                <w:color w:val="00B050"/>
                <w:u w:val="single" w:color="D3272A"/>
              </w:rPr>
            </w:pPr>
            <w:r w:rsidRPr="008817A7">
              <w:rPr>
                <w:i/>
                <w:color w:val="00B050"/>
                <w:u w:val="single" w:color="D3272A"/>
              </w:rPr>
              <w:t>Taxes</w:t>
            </w:r>
            <w:r w:rsidRPr="008817A7">
              <w:rPr>
                <w:i/>
                <w:color w:val="00B050"/>
                <w:spacing w:val="-1"/>
                <w:u w:val="single" w:color="D3272A"/>
              </w:rPr>
              <w:t xml:space="preserve"> </w:t>
            </w:r>
            <w:r w:rsidRPr="008817A7">
              <w:rPr>
                <w:i/>
                <w:color w:val="00B050"/>
                <w:u w:val="single" w:color="D3272A"/>
              </w:rPr>
              <w:t>became</w:t>
            </w:r>
            <w:r w:rsidRPr="008817A7">
              <w:rPr>
                <w:i/>
                <w:color w:val="00B050"/>
                <w:spacing w:val="-1"/>
                <w:u w:val="single" w:color="D3272A"/>
              </w:rPr>
              <w:t xml:space="preserve"> </w:t>
            </w:r>
            <w:r w:rsidRPr="008817A7">
              <w:rPr>
                <w:i/>
                <w:color w:val="00B050"/>
                <w:u w:val="single" w:color="D3272A"/>
              </w:rPr>
              <w:t>harder</w:t>
            </w:r>
            <w:r w:rsidRPr="008817A7">
              <w:rPr>
                <w:i/>
                <w:color w:val="00B050"/>
                <w:spacing w:val="-1"/>
                <w:u w:val="single" w:color="D3272A"/>
              </w:rPr>
              <w:t xml:space="preserve"> </w:t>
            </w:r>
            <w:r w:rsidRPr="008817A7">
              <w:rPr>
                <w:i/>
                <w:color w:val="00B050"/>
                <w:u w:val="single" w:color="D3272A"/>
              </w:rPr>
              <w:t>to</w:t>
            </w:r>
            <w:r w:rsidRPr="008817A7">
              <w:rPr>
                <w:i/>
                <w:color w:val="00B050"/>
                <w:spacing w:val="-1"/>
                <w:u w:val="single" w:color="D3272A"/>
              </w:rPr>
              <w:t xml:space="preserve"> </w:t>
            </w:r>
            <w:r w:rsidRPr="008817A7">
              <w:rPr>
                <w:i/>
                <w:color w:val="00B050"/>
                <w:u w:val="single" w:color="D3272A"/>
              </w:rPr>
              <w:t>collect</w:t>
            </w:r>
            <w:r w:rsidRPr="008817A7">
              <w:rPr>
                <w:i/>
                <w:color w:val="00B050"/>
                <w:spacing w:val="-1"/>
                <w:u w:val="single" w:color="D3272A"/>
              </w:rPr>
              <w:t xml:space="preserve"> </w:t>
            </w:r>
            <w:r w:rsidRPr="008817A7">
              <w:rPr>
                <w:i/>
                <w:color w:val="00B050"/>
                <w:u w:val="single" w:color="D3272A"/>
              </w:rPr>
              <w:t>as</w:t>
            </w:r>
            <w:r w:rsidRPr="008817A7">
              <w:rPr>
                <w:i/>
                <w:color w:val="00B050"/>
                <w:spacing w:val="-1"/>
                <w:u w:val="single" w:color="D3272A"/>
              </w:rPr>
              <w:t xml:space="preserve"> </w:t>
            </w:r>
            <w:r w:rsidRPr="008817A7">
              <w:rPr>
                <w:i/>
                <w:color w:val="00B050"/>
                <w:u w:val="single" w:color="D3272A"/>
              </w:rPr>
              <w:t>the empire grew and local officials were responsible for collecting the taxes. ($)</w:t>
            </w:r>
          </w:p>
          <w:p w14:paraId="6E70B8E6" w14:textId="2E496549" w:rsidR="00EE0B71" w:rsidRPr="008817A7" w:rsidRDefault="00FF5068" w:rsidP="00FF5068">
            <w:pPr>
              <w:numPr>
                <w:ilvl w:val="0"/>
                <w:numId w:val="32"/>
              </w:numPr>
              <w:tabs>
                <w:tab w:val="left" w:pos="448"/>
              </w:tabs>
              <w:spacing w:line="237" w:lineRule="auto"/>
              <w:ind w:right="523"/>
              <w:rPr>
                <w:color w:val="00B050"/>
              </w:rPr>
            </w:pPr>
            <w:r w:rsidRPr="008817A7">
              <w:rPr>
                <w:i/>
                <w:color w:val="00B050"/>
                <w:u w:val="single" w:color="D3272A"/>
              </w:rPr>
              <w:t>There was a reduction in long-distance trade because the borders were difficult to protect. ($, P, C, I)</w:t>
            </w:r>
          </w:p>
        </w:tc>
        <w:tc>
          <w:tcPr>
            <w:tcW w:w="4446" w:type="dxa"/>
          </w:tcPr>
          <w:p w14:paraId="5808F8D1" w14:textId="77777777" w:rsidR="00FF5068" w:rsidRPr="008817A7" w:rsidRDefault="00FF5068" w:rsidP="00FF5068">
            <w:pPr>
              <w:spacing w:before="85" w:line="265" w:lineRule="exact"/>
              <w:ind w:left="87"/>
              <w:rPr>
                <w:i/>
                <w:color w:val="00B050"/>
              </w:rPr>
            </w:pPr>
            <w:r w:rsidRPr="008817A7">
              <w:rPr>
                <w:i/>
                <w:color w:val="00B050"/>
              </w:rPr>
              <w:t xml:space="preserve">Sample </w:t>
            </w:r>
            <w:r w:rsidRPr="008817A7">
              <w:rPr>
                <w:i/>
                <w:color w:val="00B050"/>
                <w:spacing w:val="-2"/>
              </w:rPr>
              <w:t>answer:</w:t>
            </w:r>
          </w:p>
          <w:p w14:paraId="6B3E615C" w14:textId="77777777" w:rsidR="00FF5068" w:rsidRPr="008817A7" w:rsidRDefault="00FF5068" w:rsidP="00FF5068">
            <w:pPr>
              <w:numPr>
                <w:ilvl w:val="0"/>
                <w:numId w:val="33"/>
              </w:numPr>
              <w:tabs>
                <w:tab w:val="left" w:pos="446"/>
              </w:tabs>
              <w:spacing w:line="264" w:lineRule="exact"/>
              <w:ind w:left="446" w:hanging="359"/>
              <w:rPr>
                <w:i/>
                <w:color w:val="00B050"/>
              </w:rPr>
            </w:pPr>
            <w:r w:rsidRPr="008817A7">
              <w:rPr>
                <w:noProof/>
                <w:color w:val="00B050"/>
              </w:rPr>
              <mc:AlternateContent>
                <mc:Choice Requires="wpg">
                  <w:drawing>
                    <wp:anchor distT="0" distB="0" distL="0" distR="0" simplePos="0" relativeHeight="251666432" behindDoc="0" locked="0" layoutInCell="1" allowOverlap="1" wp14:anchorId="1E60365C" wp14:editId="6C122DB4">
                      <wp:simplePos x="0" y="0"/>
                      <wp:positionH relativeFrom="column">
                        <wp:posOffset>178054</wp:posOffset>
                      </wp:positionH>
                      <wp:positionV relativeFrom="paragraph">
                        <wp:posOffset>-23754</wp:posOffset>
                      </wp:positionV>
                      <wp:extent cx="2633980" cy="220979"/>
                      <wp:effectExtent l="0" t="0" r="0" b="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3980" cy="220979"/>
                                <a:chOff x="0" y="0"/>
                                <a:chExt cx="2633980" cy="220979"/>
                              </a:xfrm>
                            </wpg:grpSpPr>
                            <wps:wsp>
                              <wps:cNvPr id="278" name="Graphic 278"/>
                              <wps:cNvSpPr/>
                              <wps:spPr>
                                <a:xfrm>
                                  <a:off x="6350" y="6350"/>
                                  <a:ext cx="2621280" cy="208279"/>
                                </a:xfrm>
                                <a:custGeom>
                                  <a:avLst/>
                                  <a:gdLst/>
                                  <a:ahLst/>
                                  <a:cxnLst/>
                                  <a:rect l="l" t="t" r="r" b="b"/>
                                  <a:pathLst>
                                    <a:path w="2621280" h="208279">
                                      <a:moveTo>
                                        <a:pt x="1310386" y="208267"/>
                                      </a:moveTo>
                                      <a:lnTo>
                                        <a:pt x="1390211" y="208077"/>
                                      </a:lnTo>
                                      <a:lnTo>
                                        <a:pt x="1468771" y="207514"/>
                                      </a:lnTo>
                                      <a:lnTo>
                                        <a:pt x="1545930" y="206589"/>
                                      </a:lnTo>
                                      <a:lnTo>
                                        <a:pt x="1621549" y="205313"/>
                                      </a:lnTo>
                                      <a:lnTo>
                                        <a:pt x="1695493" y="203697"/>
                                      </a:lnTo>
                                      <a:lnTo>
                                        <a:pt x="1767623" y="201752"/>
                                      </a:lnTo>
                                      <a:lnTo>
                                        <a:pt x="1837803" y="199488"/>
                                      </a:lnTo>
                                      <a:lnTo>
                                        <a:pt x="1905896" y="196917"/>
                                      </a:lnTo>
                                      <a:lnTo>
                                        <a:pt x="1971764" y="194050"/>
                                      </a:lnTo>
                                      <a:lnTo>
                                        <a:pt x="2035271" y="190897"/>
                                      </a:lnTo>
                                      <a:lnTo>
                                        <a:pt x="2096279" y="187469"/>
                                      </a:lnTo>
                                      <a:lnTo>
                                        <a:pt x="2154652" y="183777"/>
                                      </a:lnTo>
                                      <a:lnTo>
                                        <a:pt x="2210252" y="179832"/>
                                      </a:lnTo>
                                      <a:lnTo>
                                        <a:pt x="2262943" y="175645"/>
                                      </a:lnTo>
                                      <a:lnTo>
                                        <a:pt x="2312586" y="171226"/>
                                      </a:lnTo>
                                      <a:lnTo>
                                        <a:pt x="2359046" y="166588"/>
                                      </a:lnTo>
                                      <a:lnTo>
                                        <a:pt x="2402185" y="161740"/>
                                      </a:lnTo>
                                      <a:lnTo>
                                        <a:pt x="2441866" y="156694"/>
                                      </a:lnTo>
                                      <a:lnTo>
                                        <a:pt x="2510306" y="146049"/>
                                      </a:lnTo>
                                      <a:lnTo>
                                        <a:pt x="2563269" y="134740"/>
                                      </a:lnTo>
                                      <a:lnTo>
                                        <a:pt x="2599660" y="122856"/>
                                      </a:lnTo>
                                      <a:lnTo>
                                        <a:pt x="2620772" y="104140"/>
                                      </a:lnTo>
                                      <a:lnTo>
                                        <a:pt x="2617406" y="97795"/>
                                      </a:lnTo>
                                      <a:lnTo>
                                        <a:pt x="2569821" y="79409"/>
                                      </a:lnTo>
                                      <a:lnTo>
                                        <a:pt x="2510475" y="67800"/>
                                      </a:lnTo>
                                      <a:lnTo>
                                        <a:pt x="2432406" y="56811"/>
                                      </a:lnTo>
                                      <a:lnTo>
                                        <a:pt x="2387256" y="51577"/>
                                      </a:lnTo>
                                      <a:lnTo>
                                        <a:pt x="2338511" y="46529"/>
                                      </a:lnTo>
                                      <a:lnTo>
                                        <a:pt x="2286532" y="41681"/>
                                      </a:lnTo>
                                      <a:lnTo>
                                        <a:pt x="2231683" y="37042"/>
                                      </a:lnTo>
                                      <a:lnTo>
                                        <a:pt x="2174323" y="32623"/>
                                      </a:lnTo>
                                      <a:lnTo>
                                        <a:pt x="2114816" y="28436"/>
                                      </a:lnTo>
                                      <a:lnTo>
                                        <a:pt x="2053522" y="24491"/>
                                      </a:lnTo>
                                      <a:lnTo>
                                        <a:pt x="1990805" y="20799"/>
                                      </a:lnTo>
                                      <a:lnTo>
                                        <a:pt x="1927025" y="17370"/>
                                      </a:lnTo>
                                      <a:lnTo>
                                        <a:pt x="1862544" y="14217"/>
                                      </a:lnTo>
                                      <a:lnTo>
                                        <a:pt x="1797724" y="11349"/>
                                      </a:lnTo>
                                      <a:lnTo>
                                        <a:pt x="1732928" y="8778"/>
                                      </a:lnTo>
                                      <a:lnTo>
                                        <a:pt x="1668516" y="6514"/>
                                      </a:lnTo>
                                      <a:lnTo>
                                        <a:pt x="1604851" y="4569"/>
                                      </a:lnTo>
                                      <a:lnTo>
                                        <a:pt x="1542294" y="2953"/>
                                      </a:lnTo>
                                      <a:lnTo>
                                        <a:pt x="1481207" y="1677"/>
                                      </a:lnTo>
                                      <a:lnTo>
                                        <a:pt x="1421952" y="752"/>
                                      </a:lnTo>
                                      <a:lnTo>
                                        <a:pt x="1364891" y="190"/>
                                      </a:lnTo>
                                      <a:lnTo>
                                        <a:pt x="1310386" y="0"/>
                                      </a:lnTo>
                                      <a:lnTo>
                                        <a:pt x="1230560" y="190"/>
                                      </a:lnTo>
                                      <a:lnTo>
                                        <a:pt x="1152000" y="752"/>
                                      </a:lnTo>
                                      <a:lnTo>
                                        <a:pt x="1074841" y="1677"/>
                                      </a:lnTo>
                                      <a:lnTo>
                                        <a:pt x="999222" y="2953"/>
                                      </a:lnTo>
                                      <a:lnTo>
                                        <a:pt x="925278" y="4569"/>
                                      </a:lnTo>
                                      <a:lnTo>
                                        <a:pt x="853148" y="6514"/>
                                      </a:lnTo>
                                      <a:lnTo>
                                        <a:pt x="782968" y="8778"/>
                                      </a:lnTo>
                                      <a:lnTo>
                                        <a:pt x="714875" y="11349"/>
                                      </a:lnTo>
                                      <a:lnTo>
                                        <a:pt x="649007" y="14217"/>
                                      </a:lnTo>
                                      <a:lnTo>
                                        <a:pt x="585500" y="17370"/>
                                      </a:lnTo>
                                      <a:lnTo>
                                        <a:pt x="524492" y="20799"/>
                                      </a:lnTo>
                                      <a:lnTo>
                                        <a:pt x="466119" y="24491"/>
                                      </a:lnTo>
                                      <a:lnTo>
                                        <a:pt x="410519" y="28436"/>
                                      </a:lnTo>
                                      <a:lnTo>
                                        <a:pt x="357828" y="32623"/>
                                      </a:lnTo>
                                      <a:lnTo>
                                        <a:pt x="308185" y="37042"/>
                                      </a:lnTo>
                                      <a:lnTo>
                                        <a:pt x="261725" y="41681"/>
                                      </a:lnTo>
                                      <a:lnTo>
                                        <a:pt x="218586" y="46529"/>
                                      </a:lnTo>
                                      <a:lnTo>
                                        <a:pt x="178905" y="51577"/>
                                      </a:lnTo>
                                      <a:lnTo>
                                        <a:pt x="110465" y="62223"/>
                                      </a:lnTo>
                                      <a:lnTo>
                                        <a:pt x="57502" y="73533"/>
                                      </a:lnTo>
                                      <a:lnTo>
                                        <a:pt x="21111" y="85419"/>
                                      </a:lnTo>
                                      <a:lnTo>
                                        <a:pt x="0" y="104140"/>
                                      </a:lnTo>
                                      <a:lnTo>
                                        <a:pt x="2391" y="110482"/>
                                      </a:lnTo>
                                      <a:lnTo>
                                        <a:pt x="37166" y="128865"/>
                                      </a:lnTo>
                                      <a:lnTo>
                                        <a:pt x="81980" y="140472"/>
                                      </a:lnTo>
                                      <a:lnTo>
                                        <a:pt x="142819" y="151459"/>
                                      </a:lnTo>
                                      <a:lnTo>
                                        <a:pt x="218586" y="161740"/>
                                      </a:lnTo>
                                      <a:lnTo>
                                        <a:pt x="261725" y="166588"/>
                                      </a:lnTo>
                                      <a:lnTo>
                                        <a:pt x="308185" y="171226"/>
                                      </a:lnTo>
                                      <a:lnTo>
                                        <a:pt x="357828" y="175645"/>
                                      </a:lnTo>
                                      <a:lnTo>
                                        <a:pt x="410519" y="179832"/>
                                      </a:lnTo>
                                      <a:lnTo>
                                        <a:pt x="466119" y="183777"/>
                                      </a:lnTo>
                                      <a:lnTo>
                                        <a:pt x="524492" y="187469"/>
                                      </a:lnTo>
                                      <a:lnTo>
                                        <a:pt x="585500" y="190897"/>
                                      </a:lnTo>
                                      <a:lnTo>
                                        <a:pt x="649007" y="194050"/>
                                      </a:lnTo>
                                      <a:lnTo>
                                        <a:pt x="714875" y="196917"/>
                                      </a:lnTo>
                                      <a:lnTo>
                                        <a:pt x="782968" y="199488"/>
                                      </a:lnTo>
                                      <a:lnTo>
                                        <a:pt x="853148" y="201752"/>
                                      </a:lnTo>
                                      <a:lnTo>
                                        <a:pt x="925278" y="203697"/>
                                      </a:lnTo>
                                      <a:lnTo>
                                        <a:pt x="999222" y="205313"/>
                                      </a:lnTo>
                                      <a:lnTo>
                                        <a:pt x="1074841" y="206589"/>
                                      </a:lnTo>
                                      <a:lnTo>
                                        <a:pt x="1152000" y="207514"/>
                                      </a:lnTo>
                                      <a:lnTo>
                                        <a:pt x="1230560" y="208077"/>
                                      </a:lnTo>
                                      <a:lnTo>
                                        <a:pt x="1310386" y="208267"/>
                                      </a:lnTo>
                                      <a:close/>
                                    </a:path>
                                  </a:pathLst>
                                </a:custGeom>
                                <a:ln w="12700">
                                  <a:solidFill>
                                    <a:srgbClr val="D2232A"/>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7CF71CBF" id="Group 277" o:spid="_x0000_s1026" style="position:absolute;margin-left:14pt;margin-top:-1.85pt;width:207.4pt;height:17.4pt;z-index:251666432;mso-wrap-distance-left:0;mso-wrap-distance-right:0" coordsize="26339,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">
                      <v:shape id="Graphic 278" o:spid="_x0000_s1027" style="position:absolute;left:63;top:63;width:26213;height:2083;visibility:visible;mso-wrap-style:square;v-text-anchor:top" coordsize="2621280,2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" path="m1310386,208267r79825,-190l1468771,207514r77159,-925l1621549,205313r73944,-1616l1767623,201752r70180,-2264l1905896,196917r65868,-2867l2035271,190897r61008,-3428l2154652,183777r55600,-3945l2262943,175645r49643,-4419l2359046,166588r43139,-4848l2441866,156694r68440,-10645l2563269,134740r36391,-11884l2620772,104140r-3366,-6345l2569821,79409,2510475,67800,2432406,56811r-45150,-5234l2338511,46529r-51979,-4848l2231683,37042r-57360,-4419l2114816,28436r-61294,-3945l1990805,20799r-63780,-3429l1862544,14217r-64820,-2868l1732928,8778,1668516,6514,1604851,4569,1542294,2953,1481207,1677,1421952,752,1364891,190,1310386,r-79826,190l1152000,752r-77159,925l999222,2953,925278,4569,853148,6514,782968,8778r-68093,2571l649007,14217r-63507,3153l524492,20799r-58373,3692l410519,28436r-52691,4187l308185,37042r-46460,4639l218586,46529r-39681,5048l110465,62223,57502,73533,21111,85419,,104140r2391,6342l37166,128865r44814,11607l142819,151459r75767,10281l261725,166588r46460,4638l357828,175645r52691,4187l466119,183777r58373,3692l585500,190897r63507,3153l714875,196917r68093,2571l853148,201752r72130,1945l999222,205313r75619,1276l1152000,207514r78560,563l1310386,208267xe" filled="f" strokecolor="#d2232a" strokeweight="1pt">
                        <v:path arrowok="t"/>
                      </v:shape>
                    </v:group>
                  </w:pict>
                </mc:Fallback>
              </mc:AlternateContent>
            </w:r>
            <w:r w:rsidRPr="008817A7">
              <w:rPr>
                <w:i/>
                <w:color w:val="00B050"/>
              </w:rPr>
              <w:t xml:space="preserve">Weak child emperors on the throne. </w:t>
            </w:r>
            <w:r w:rsidRPr="008817A7">
              <w:rPr>
                <w:i/>
                <w:color w:val="00B050"/>
                <w:spacing w:val="-5"/>
              </w:rPr>
              <w:t>(P)</w:t>
            </w:r>
          </w:p>
          <w:p w14:paraId="5329F4CA" w14:textId="5991F269" w:rsidR="00FF5068" w:rsidRPr="008817A7" w:rsidRDefault="00FF5068" w:rsidP="00FF5068">
            <w:pPr>
              <w:numPr>
                <w:ilvl w:val="0"/>
                <w:numId w:val="33"/>
              </w:numPr>
              <w:tabs>
                <w:tab w:val="left" w:pos="447"/>
              </w:tabs>
              <w:spacing w:line="237" w:lineRule="auto"/>
              <w:ind w:right="120"/>
              <w:rPr>
                <w:i/>
                <w:color w:val="00B050"/>
                <w:u w:val="single" w:color="D3272A"/>
              </w:rPr>
            </w:pPr>
            <w:r w:rsidRPr="008817A7">
              <w:rPr>
                <w:i/>
                <w:noProof/>
                <w:color w:val="00B050"/>
                <w:u w:val="single" w:color="D3272A"/>
              </w:rPr>
              <mc:AlternateContent>
                <mc:Choice Requires="wpg">
                  <w:drawing>
                    <wp:anchor distT="0" distB="0" distL="0" distR="0" simplePos="0" relativeHeight="251665408" behindDoc="0" locked="0" layoutInCell="1" allowOverlap="1" wp14:anchorId="10703AC5" wp14:editId="625F759A">
                      <wp:simplePos x="0" y="0"/>
                      <wp:positionH relativeFrom="column">
                        <wp:posOffset>82055</wp:posOffset>
                      </wp:positionH>
                      <wp:positionV relativeFrom="paragraph">
                        <wp:posOffset>499548</wp:posOffset>
                      </wp:positionV>
                      <wp:extent cx="2722880" cy="1341442"/>
                      <wp:effectExtent l="0" t="0" r="20320" b="1143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2880" cy="1341442"/>
                                <a:chOff x="0" y="0"/>
                                <a:chExt cx="2722880" cy="1134110"/>
                              </a:xfrm>
                            </wpg:grpSpPr>
                            <wps:wsp>
                              <wps:cNvPr id="280" name="Graphic 280"/>
                              <wps:cNvSpPr/>
                              <wps:spPr>
                                <a:xfrm>
                                  <a:off x="135128" y="7974"/>
                                  <a:ext cx="2587625" cy="1270"/>
                                </a:xfrm>
                                <a:custGeom>
                                  <a:avLst/>
                                  <a:gdLst/>
                                  <a:ahLst/>
                                  <a:cxnLst/>
                                  <a:rect l="l" t="t" r="r" b="b"/>
                                  <a:pathLst>
                                    <a:path w="2587625">
                                      <a:moveTo>
                                        <a:pt x="0" y="0"/>
                                      </a:moveTo>
                                      <a:lnTo>
                                        <a:pt x="2587332" y="0"/>
                                      </a:lnTo>
                                    </a:path>
                                  </a:pathLst>
                                </a:custGeom>
                                <a:ln w="12700">
                                  <a:solidFill>
                                    <a:srgbClr val="D3272A"/>
                                  </a:solidFill>
                                  <a:prstDash val="solid"/>
                                </a:ln>
                              </wps:spPr>
                              <wps:bodyPr wrap="square" lIns="0" tIns="0" rIns="0" bIns="0" rtlCol="0">
                                <a:prstTxWarp prst="textNoShape">
                                  <a:avLst/>
                                </a:prstTxWarp>
                                <a:noAutofit/>
                              </wps:bodyPr>
                            </wps:wsp>
                            <wps:wsp>
                              <wps:cNvPr id="281" name="Graphic 281"/>
                              <wps:cNvSpPr/>
                              <wps:spPr>
                                <a:xfrm>
                                  <a:off x="33782" y="6350"/>
                                  <a:ext cx="2621280" cy="353060"/>
                                </a:xfrm>
                                <a:custGeom>
                                  <a:avLst/>
                                  <a:gdLst/>
                                  <a:ahLst/>
                                  <a:cxnLst/>
                                  <a:rect l="l" t="t" r="r" b="b"/>
                                  <a:pathLst>
                                    <a:path w="2621280" h="353060">
                                      <a:moveTo>
                                        <a:pt x="1310386" y="353060"/>
                                      </a:moveTo>
                                      <a:lnTo>
                                        <a:pt x="1387381" y="352760"/>
                                      </a:lnTo>
                                      <a:lnTo>
                                        <a:pt x="1463205" y="351872"/>
                                      </a:lnTo>
                                      <a:lnTo>
                                        <a:pt x="1537734" y="350412"/>
                                      </a:lnTo>
                                      <a:lnTo>
                                        <a:pt x="1610846" y="348397"/>
                                      </a:lnTo>
                                      <a:lnTo>
                                        <a:pt x="1682418" y="345844"/>
                                      </a:lnTo>
                                      <a:lnTo>
                                        <a:pt x="1752326" y="342768"/>
                                      </a:lnTo>
                                      <a:lnTo>
                                        <a:pt x="1820448" y="339187"/>
                                      </a:lnTo>
                                      <a:lnTo>
                                        <a:pt x="1886662" y="335117"/>
                                      </a:lnTo>
                                      <a:lnTo>
                                        <a:pt x="1950843" y="330575"/>
                                      </a:lnTo>
                                      <a:lnTo>
                                        <a:pt x="2012869" y="325577"/>
                                      </a:lnTo>
                                      <a:lnTo>
                                        <a:pt x="2072618" y="320139"/>
                                      </a:lnTo>
                                      <a:lnTo>
                                        <a:pt x="2129966" y="314279"/>
                                      </a:lnTo>
                                      <a:lnTo>
                                        <a:pt x="2184791" y="308012"/>
                                      </a:lnTo>
                                      <a:lnTo>
                                        <a:pt x="2236970" y="301356"/>
                                      </a:lnTo>
                                      <a:lnTo>
                                        <a:pt x="2286379" y="294327"/>
                                      </a:lnTo>
                                      <a:lnTo>
                                        <a:pt x="2332895" y="286941"/>
                                      </a:lnTo>
                                      <a:lnTo>
                                        <a:pt x="2376397" y="279216"/>
                                      </a:lnTo>
                                      <a:lnTo>
                                        <a:pt x="2416761" y="271167"/>
                                      </a:lnTo>
                                      <a:lnTo>
                                        <a:pt x="2487583" y="254164"/>
                                      </a:lnTo>
                                      <a:lnTo>
                                        <a:pt x="2544378" y="236067"/>
                                      </a:lnTo>
                                      <a:lnTo>
                                        <a:pt x="2586163" y="217007"/>
                                      </a:lnTo>
                                      <a:lnTo>
                                        <a:pt x="2618547" y="186902"/>
                                      </a:lnTo>
                                      <a:lnTo>
                                        <a:pt x="2620772" y="176530"/>
                                      </a:lnTo>
                                      <a:lnTo>
                                        <a:pt x="2617640" y="166157"/>
                                      </a:lnTo>
                                      <a:lnTo>
                                        <a:pt x="2573267" y="136052"/>
                                      </a:lnTo>
                                      <a:lnTo>
                                        <a:pt x="2517780" y="116992"/>
                                      </a:lnTo>
                                      <a:lnTo>
                                        <a:pt x="2444595" y="98895"/>
                                      </a:lnTo>
                                      <a:lnTo>
                                        <a:pt x="2402178" y="90248"/>
                                      </a:lnTo>
                                      <a:lnTo>
                                        <a:pt x="2356310" y="81892"/>
                                      </a:lnTo>
                                      <a:lnTo>
                                        <a:pt x="2307315" y="73843"/>
                                      </a:lnTo>
                                      <a:lnTo>
                                        <a:pt x="2255518" y="66118"/>
                                      </a:lnTo>
                                      <a:lnTo>
                                        <a:pt x="2201243" y="58732"/>
                                      </a:lnTo>
                                      <a:lnTo>
                                        <a:pt x="2144815" y="51703"/>
                                      </a:lnTo>
                                      <a:lnTo>
                                        <a:pt x="2086558" y="45047"/>
                                      </a:lnTo>
                                      <a:lnTo>
                                        <a:pt x="2026797" y="38780"/>
                                      </a:lnTo>
                                      <a:lnTo>
                                        <a:pt x="1965855" y="32920"/>
                                      </a:lnTo>
                                      <a:lnTo>
                                        <a:pt x="1904057" y="27482"/>
                                      </a:lnTo>
                                      <a:lnTo>
                                        <a:pt x="1841729" y="22484"/>
                                      </a:lnTo>
                                      <a:lnTo>
                                        <a:pt x="1779193" y="17942"/>
                                      </a:lnTo>
                                      <a:lnTo>
                                        <a:pt x="1716775" y="13872"/>
                                      </a:lnTo>
                                      <a:lnTo>
                                        <a:pt x="1654798" y="10291"/>
                                      </a:lnTo>
                                      <a:lnTo>
                                        <a:pt x="1593588" y="7215"/>
                                      </a:lnTo>
                                      <a:lnTo>
                                        <a:pt x="1533469" y="4662"/>
                                      </a:lnTo>
                                      <a:lnTo>
                                        <a:pt x="1474764" y="2647"/>
                                      </a:lnTo>
                                      <a:lnTo>
                                        <a:pt x="1417799" y="1187"/>
                                      </a:lnTo>
                                      <a:lnTo>
                                        <a:pt x="1362898" y="299"/>
                                      </a:lnTo>
                                      <a:lnTo>
                                        <a:pt x="1310386" y="0"/>
                                      </a:lnTo>
                                      <a:lnTo>
                                        <a:pt x="1233390" y="299"/>
                                      </a:lnTo>
                                      <a:lnTo>
                                        <a:pt x="1157566" y="1187"/>
                                      </a:lnTo>
                                      <a:lnTo>
                                        <a:pt x="1083037" y="2647"/>
                                      </a:lnTo>
                                      <a:lnTo>
                                        <a:pt x="1009925" y="4662"/>
                                      </a:lnTo>
                                      <a:lnTo>
                                        <a:pt x="938353" y="7215"/>
                                      </a:lnTo>
                                      <a:lnTo>
                                        <a:pt x="868445" y="10291"/>
                                      </a:lnTo>
                                      <a:lnTo>
                                        <a:pt x="800323" y="13872"/>
                                      </a:lnTo>
                                      <a:lnTo>
                                        <a:pt x="734109" y="17942"/>
                                      </a:lnTo>
                                      <a:lnTo>
                                        <a:pt x="669928" y="22484"/>
                                      </a:lnTo>
                                      <a:lnTo>
                                        <a:pt x="607902" y="27482"/>
                                      </a:lnTo>
                                      <a:lnTo>
                                        <a:pt x="548153" y="32920"/>
                                      </a:lnTo>
                                      <a:lnTo>
                                        <a:pt x="490805" y="38780"/>
                                      </a:lnTo>
                                      <a:lnTo>
                                        <a:pt x="435980" y="45047"/>
                                      </a:lnTo>
                                      <a:lnTo>
                                        <a:pt x="383801" y="51703"/>
                                      </a:lnTo>
                                      <a:lnTo>
                                        <a:pt x="334392" y="58732"/>
                                      </a:lnTo>
                                      <a:lnTo>
                                        <a:pt x="287876" y="66118"/>
                                      </a:lnTo>
                                      <a:lnTo>
                                        <a:pt x="244374" y="73843"/>
                                      </a:lnTo>
                                      <a:lnTo>
                                        <a:pt x="204010" y="81892"/>
                                      </a:lnTo>
                                      <a:lnTo>
                                        <a:pt x="133188" y="98895"/>
                                      </a:lnTo>
                                      <a:lnTo>
                                        <a:pt x="76393" y="116992"/>
                                      </a:lnTo>
                                      <a:lnTo>
                                        <a:pt x="34608" y="136052"/>
                                      </a:lnTo>
                                      <a:lnTo>
                                        <a:pt x="2224" y="166157"/>
                                      </a:lnTo>
                                      <a:lnTo>
                                        <a:pt x="0" y="176530"/>
                                      </a:lnTo>
                                      <a:lnTo>
                                        <a:pt x="2224" y="186902"/>
                                      </a:lnTo>
                                      <a:lnTo>
                                        <a:pt x="34608" y="217007"/>
                                      </a:lnTo>
                                      <a:lnTo>
                                        <a:pt x="76393" y="236067"/>
                                      </a:lnTo>
                                      <a:lnTo>
                                        <a:pt x="133188" y="254164"/>
                                      </a:lnTo>
                                      <a:lnTo>
                                        <a:pt x="204010" y="271167"/>
                                      </a:lnTo>
                                      <a:lnTo>
                                        <a:pt x="244374" y="279216"/>
                                      </a:lnTo>
                                      <a:lnTo>
                                        <a:pt x="287876" y="286941"/>
                                      </a:lnTo>
                                      <a:lnTo>
                                        <a:pt x="334392" y="294327"/>
                                      </a:lnTo>
                                      <a:lnTo>
                                        <a:pt x="383801" y="301356"/>
                                      </a:lnTo>
                                      <a:lnTo>
                                        <a:pt x="435980" y="308012"/>
                                      </a:lnTo>
                                      <a:lnTo>
                                        <a:pt x="490805" y="314279"/>
                                      </a:lnTo>
                                      <a:lnTo>
                                        <a:pt x="548153" y="320139"/>
                                      </a:lnTo>
                                      <a:lnTo>
                                        <a:pt x="607902" y="325577"/>
                                      </a:lnTo>
                                      <a:lnTo>
                                        <a:pt x="669928" y="330575"/>
                                      </a:lnTo>
                                      <a:lnTo>
                                        <a:pt x="734109" y="335117"/>
                                      </a:lnTo>
                                      <a:lnTo>
                                        <a:pt x="800323" y="339187"/>
                                      </a:lnTo>
                                      <a:lnTo>
                                        <a:pt x="868445" y="342768"/>
                                      </a:lnTo>
                                      <a:lnTo>
                                        <a:pt x="938353" y="345844"/>
                                      </a:lnTo>
                                      <a:lnTo>
                                        <a:pt x="1009925" y="348397"/>
                                      </a:lnTo>
                                      <a:lnTo>
                                        <a:pt x="1083037" y="350412"/>
                                      </a:lnTo>
                                      <a:lnTo>
                                        <a:pt x="1157566" y="351872"/>
                                      </a:lnTo>
                                      <a:lnTo>
                                        <a:pt x="1233390" y="352760"/>
                                      </a:lnTo>
                                      <a:lnTo>
                                        <a:pt x="1310386" y="353060"/>
                                      </a:lnTo>
                                      <a:close/>
                                    </a:path>
                                  </a:pathLst>
                                </a:custGeom>
                                <a:ln w="12700">
                                  <a:solidFill>
                                    <a:srgbClr val="D2232A"/>
                                  </a:solidFill>
                                  <a:prstDash val="solid"/>
                                </a:ln>
                              </wps:spPr>
                              <wps:bodyPr wrap="square" lIns="0" tIns="0" rIns="0" bIns="0" rtlCol="0">
                                <a:prstTxWarp prst="textNoShape">
                                  <a:avLst/>
                                </a:prstTxWarp>
                                <a:noAutofit/>
                              </wps:bodyPr>
                            </wps:wsp>
                            <wps:wsp>
                              <wps:cNvPr id="282" name="Graphic 282"/>
                              <wps:cNvSpPr/>
                              <wps:spPr>
                                <a:xfrm>
                                  <a:off x="6350" y="372109"/>
                                  <a:ext cx="2675890" cy="755650"/>
                                </a:xfrm>
                                <a:custGeom>
                                  <a:avLst/>
                                  <a:gdLst/>
                                  <a:ahLst/>
                                  <a:cxnLst/>
                                  <a:rect l="l" t="t" r="r" b="b"/>
                                  <a:pathLst>
                                    <a:path w="2675890" h="755650">
                                      <a:moveTo>
                                        <a:pt x="1337818" y="755396"/>
                                      </a:moveTo>
                                      <a:lnTo>
                                        <a:pt x="1408868" y="754872"/>
                                      </a:lnTo>
                                      <a:lnTo>
                                        <a:pt x="1478953" y="753319"/>
                                      </a:lnTo>
                                      <a:lnTo>
                                        <a:pt x="1547979" y="750762"/>
                                      </a:lnTo>
                                      <a:lnTo>
                                        <a:pt x="1615854" y="747228"/>
                                      </a:lnTo>
                                      <a:lnTo>
                                        <a:pt x="1682486" y="742742"/>
                                      </a:lnTo>
                                      <a:lnTo>
                                        <a:pt x="1747782" y="737331"/>
                                      </a:lnTo>
                                      <a:lnTo>
                                        <a:pt x="1811650" y="731021"/>
                                      </a:lnTo>
                                      <a:lnTo>
                                        <a:pt x="1873998" y="723838"/>
                                      </a:lnTo>
                                      <a:lnTo>
                                        <a:pt x="1934732" y="715808"/>
                                      </a:lnTo>
                                      <a:lnTo>
                                        <a:pt x="1993760" y="706957"/>
                                      </a:lnTo>
                                      <a:lnTo>
                                        <a:pt x="2050991" y="697311"/>
                                      </a:lnTo>
                                      <a:lnTo>
                                        <a:pt x="2106331" y="686897"/>
                                      </a:lnTo>
                                      <a:lnTo>
                                        <a:pt x="2159688" y="675740"/>
                                      </a:lnTo>
                                      <a:lnTo>
                                        <a:pt x="2210970" y="663867"/>
                                      </a:lnTo>
                                      <a:lnTo>
                                        <a:pt x="2260084" y="651303"/>
                                      </a:lnTo>
                                      <a:lnTo>
                                        <a:pt x="2306938" y="638075"/>
                                      </a:lnTo>
                                      <a:lnTo>
                                        <a:pt x="2351439" y="624209"/>
                                      </a:lnTo>
                                      <a:lnTo>
                                        <a:pt x="2393494" y="609731"/>
                                      </a:lnTo>
                                      <a:lnTo>
                                        <a:pt x="2433012" y="594667"/>
                                      </a:lnTo>
                                      <a:lnTo>
                                        <a:pt x="2469900" y="579043"/>
                                      </a:lnTo>
                                      <a:lnTo>
                                        <a:pt x="2535415" y="546220"/>
                                      </a:lnTo>
                                      <a:lnTo>
                                        <a:pt x="2589301" y="511472"/>
                                      </a:lnTo>
                                      <a:lnTo>
                                        <a:pt x="2630817" y="475005"/>
                                      </a:lnTo>
                                      <a:lnTo>
                                        <a:pt x="2659223" y="437031"/>
                                      </a:lnTo>
                                      <a:lnTo>
                                        <a:pt x="2673781" y="397757"/>
                                      </a:lnTo>
                                      <a:lnTo>
                                        <a:pt x="2675636" y="377698"/>
                                      </a:lnTo>
                                      <a:lnTo>
                                        <a:pt x="2673023" y="357638"/>
                                      </a:lnTo>
                                      <a:lnTo>
                                        <a:pt x="2652857" y="318364"/>
                                      </a:lnTo>
                                      <a:lnTo>
                                        <a:pt x="2614395" y="280390"/>
                                      </a:lnTo>
                                      <a:lnTo>
                                        <a:pt x="2559589" y="243923"/>
                                      </a:lnTo>
                                      <a:lnTo>
                                        <a:pt x="2490393" y="209175"/>
                                      </a:lnTo>
                                      <a:lnTo>
                                        <a:pt x="2451009" y="192509"/>
                                      </a:lnTo>
                                      <a:lnTo>
                                        <a:pt x="2408759" y="176352"/>
                                      </a:lnTo>
                                      <a:lnTo>
                                        <a:pt x="2363888" y="160728"/>
                                      </a:lnTo>
                                      <a:lnTo>
                                        <a:pt x="2316638" y="145664"/>
                                      </a:lnTo>
                                      <a:lnTo>
                                        <a:pt x="2267256" y="131186"/>
                                      </a:lnTo>
                                      <a:lnTo>
                                        <a:pt x="2215984" y="117320"/>
                                      </a:lnTo>
                                      <a:lnTo>
                                        <a:pt x="2163067" y="104092"/>
                                      </a:lnTo>
                                      <a:lnTo>
                                        <a:pt x="2108749" y="91528"/>
                                      </a:lnTo>
                                      <a:lnTo>
                                        <a:pt x="2053273" y="79655"/>
                                      </a:lnTo>
                                      <a:lnTo>
                                        <a:pt x="1996884" y="68498"/>
                                      </a:lnTo>
                                      <a:lnTo>
                                        <a:pt x="1939826" y="58084"/>
                                      </a:lnTo>
                                      <a:lnTo>
                                        <a:pt x="1882342" y="48438"/>
                                      </a:lnTo>
                                      <a:lnTo>
                                        <a:pt x="1824678" y="39587"/>
                                      </a:lnTo>
                                      <a:lnTo>
                                        <a:pt x="1767077" y="31557"/>
                                      </a:lnTo>
                                      <a:lnTo>
                                        <a:pt x="1709782" y="24374"/>
                                      </a:lnTo>
                                      <a:lnTo>
                                        <a:pt x="1653039" y="18064"/>
                                      </a:lnTo>
                                      <a:lnTo>
                                        <a:pt x="1597091" y="12653"/>
                                      </a:lnTo>
                                      <a:lnTo>
                                        <a:pt x="1542182" y="8167"/>
                                      </a:lnTo>
                                      <a:lnTo>
                                        <a:pt x="1488556" y="4633"/>
                                      </a:lnTo>
                                      <a:lnTo>
                                        <a:pt x="1436457" y="2076"/>
                                      </a:lnTo>
                                      <a:lnTo>
                                        <a:pt x="1386130" y="523"/>
                                      </a:lnTo>
                                      <a:lnTo>
                                        <a:pt x="1337818" y="0"/>
                                      </a:lnTo>
                                      <a:lnTo>
                                        <a:pt x="1266767" y="523"/>
                                      </a:lnTo>
                                      <a:lnTo>
                                        <a:pt x="1196682" y="2076"/>
                                      </a:lnTo>
                                      <a:lnTo>
                                        <a:pt x="1127656" y="4633"/>
                                      </a:lnTo>
                                      <a:lnTo>
                                        <a:pt x="1059781" y="8167"/>
                                      </a:lnTo>
                                      <a:lnTo>
                                        <a:pt x="993149" y="12653"/>
                                      </a:lnTo>
                                      <a:lnTo>
                                        <a:pt x="927853" y="18064"/>
                                      </a:lnTo>
                                      <a:lnTo>
                                        <a:pt x="863985" y="24374"/>
                                      </a:lnTo>
                                      <a:lnTo>
                                        <a:pt x="801637" y="31557"/>
                                      </a:lnTo>
                                      <a:lnTo>
                                        <a:pt x="740903" y="39587"/>
                                      </a:lnTo>
                                      <a:lnTo>
                                        <a:pt x="681875" y="48438"/>
                                      </a:lnTo>
                                      <a:lnTo>
                                        <a:pt x="624644" y="58084"/>
                                      </a:lnTo>
                                      <a:lnTo>
                                        <a:pt x="569304" y="68498"/>
                                      </a:lnTo>
                                      <a:lnTo>
                                        <a:pt x="515947" y="79655"/>
                                      </a:lnTo>
                                      <a:lnTo>
                                        <a:pt x="464665" y="91528"/>
                                      </a:lnTo>
                                      <a:lnTo>
                                        <a:pt x="415551" y="104092"/>
                                      </a:lnTo>
                                      <a:lnTo>
                                        <a:pt x="368697" y="117320"/>
                                      </a:lnTo>
                                      <a:lnTo>
                                        <a:pt x="324196" y="131186"/>
                                      </a:lnTo>
                                      <a:lnTo>
                                        <a:pt x="282141" y="145664"/>
                                      </a:lnTo>
                                      <a:lnTo>
                                        <a:pt x="242623" y="160728"/>
                                      </a:lnTo>
                                      <a:lnTo>
                                        <a:pt x="205735" y="176352"/>
                                      </a:lnTo>
                                      <a:lnTo>
                                        <a:pt x="140220" y="209175"/>
                                      </a:lnTo>
                                      <a:lnTo>
                                        <a:pt x="86334" y="243923"/>
                                      </a:lnTo>
                                      <a:lnTo>
                                        <a:pt x="44818" y="280390"/>
                                      </a:lnTo>
                                      <a:lnTo>
                                        <a:pt x="16412" y="318364"/>
                                      </a:lnTo>
                                      <a:lnTo>
                                        <a:pt x="1854" y="357638"/>
                                      </a:lnTo>
                                      <a:lnTo>
                                        <a:pt x="0" y="377698"/>
                                      </a:lnTo>
                                      <a:lnTo>
                                        <a:pt x="1854" y="397757"/>
                                      </a:lnTo>
                                      <a:lnTo>
                                        <a:pt x="16412" y="437031"/>
                                      </a:lnTo>
                                      <a:lnTo>
                                        <a:pt x="44818" y="475005"/>
                                      </a:lnTo>
                                      <a:lnTo>
                                        <a:pt x="86334" y="511472"/>
                                      </a:lnTo>
                                      <a:lnTo>
                                        <a:pt x="140220" y="546220"/>
                                      </a:lnTo>
                                      <a:lnTo>
                                        <a:pt x="205735" y="579043"/>
                                      </a:lnTo>
                                      <a:lnTo>
                                        <a:pt x="242623" y="594667"/>
                                      </a:lnTo>
                                      <a:lnTo>
                                        <a:pt x="282141" y="609731"/>
                                      </a:lnTo>
                                      <a:lnTo>
                                        <a:pt x="324196" y="624209"/>
                                      </a:lnTo>
                                      <a:lnTo>
                                        <a:pt x="368697" y="638075"/>
                                      </a:lnTo>
                                      <a:lnTo>
                                        <a:pt x="415551" y="651303"/>
                                      </a:lnTo>
                                      <a:lnTo>
                                        <a:pt x="464665" y="663867"/>
                                      </a:lnTo>
                                      <a:lnTo>
                                        <a:pt x="515947" y="675740"/>
                                      </a:lnTo>
                                      <a:lnTo>
                                        <a:pt x="569304" y="686897"/>
                                      </a:lnTo>
                                      <a:lnTo>
                                        <a:pt x="624644" y="697311"/>
                                      </a:lnTo>
                                      <a:lnTo>
                                        <a:pt x="681875" y="706957"/>
                                      </a:lnTo>
                                      <a:lnTo>
                                        <a:pt x="740903" y="715808"/>
                                      </a:lnTo>
                                      <a:lnTo>
                                        <a:pt x="801637" y="723838"/>
                                      </a:lnTo>
                                      <a:lnTo>
                                        <a:pt x="863985" y="731021"/>
                                      </a:lnTo>
                                      <a:lnTo>
                                        <a:pt x="927853" y="737331"/>
                                      </a:lnTo>
                                      <a:lnTo>
                                        <a:pt x="993149" y="742742"/>
                                      </a:lnTo>
                                      <a:lnTo>
                                        <a:pt x="1059781" y="747228"/>
                                      </a:lnTo>
                                      <a:lnTo>
                                        <a:pt x="1127656" y="750762"/>
                                      </a:lnTo>
                                      <a:lnTo>
                                        <a:pt x="1196682" y="753319"/>
                                      </a:lnTo>
                                      <a:lnTo>
                                        <a:pt x="1266767" y="754872"/>
                                      </a:lnTo>
                                      <a:lnTo>
                                        <a:pt x="1337818" y="755396"/>
                                      </a:lnTo>
                                      <a:close/>
                                    </a:path>
                                  </a:pathLst>
                                </a:custGeom>
                                <a:ln w="12700">
                                  <a:solidFill>
                                    <a:srgbClr val="D2232A"/>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60DD1B92" id="Group 279" o:spid="_x0000_s1026" style="position:absolute;margin-left:6.45pt;margin-top:39.35pt;width:214.4pt;height:105.65pt;z-index:251665408;mso-wrap-distance-left:0;mso-wrap-distance-right:0;mso-height-relative:margin" coordsize="27228,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">
                      <v:shape id="Graphic 280" o:spid="_x0000_s1027" style="position:absolute;left:1351;top:79;width:25876;height:13;visibility:visible;mso-wrap-style:square;v-text-anchor:top" coordsize="258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" path="m,l2587332,e" filled="f" strokecolor="#d3272a" strokeweight="1pt">
                        <v:path arrowok="t"/>
                      </v:shape>
                      <v:shape id="Graphic 281" o:spid="_x0000_s1028" style="position:absolute;left:337;top:63;width:26213;height:3531;visibility:visible;mso-wrap-style:square;v-text-anchor:top" coordsize="262128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" path="m1310386,353060r76995,-300l1463205,351872r74529,-1460l1610846,348397r71572,-2553l1752326,342768r68122,-3581l1886662,335117r64181,-4542l2012869,325577r59749,-5438l2129966,314279r54825,-6267l2236970,301356r49409,-7029l2332895,286941r43502,-7725l2416761,271167r70822,-17003l2544378,236067r41785,-19060l2618547,186902r2225,-10372l2617640,166157r-44373,-30105l2517780,116992,2444595,98895r-42417,-8647l2356310,81892r-48995,-8049l2255518,66118r-54275,-7386l2144815,51703r-58257,-6656l2026797,38780r-60942,-5860l1904057,27482r-62328,-4998l1779193,17942r-62418,-4070l1654798,10291,1593588,7215,1533469,4662,1474764,2647,1417799,1187,1362898,299,1310386,r-76996,299l1157566,1187r-74529,1460l1009925,4662,938353,7215r-69908,3076l800323,13872r-66214,4070l669928,22484r-62026,4998l548153,32920r-57348,5860l435980,45047r-52179,6656l334392,58732r-46516,7386l244374,73843r-40364,8049l133188,98895,76393,116992,34608,136052,2224,166157,,176530r2224,10372l34608,217007r41785,19060l133188,254164r70822,17003l244374,279216r43502,7725l334392,294327r49409,7029l435980,308012r54825,6267l548153,320139r59749,5438l669928,330575r64181,4542l800323,339187r68122,3581l938353,345844r71572,2553l1083037,350412r74529,1460l1233390,352760r76996,300xe" filled="f" strokecolor="#d2232a" strokeweight="1pt">
                        <v:path arrowok="t"/>
                      </v:shape>
                      <v:shape id="Graphic 282" o:spid="_x0000_s1029" style="position:absolute;left:63;top:3721;width:26759;height:7556;visibility:visible;mso-wrap-style:square;v-text-anchor:top" coordsize="2675890,75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" path="m1337818,755396r71050,-524l1478953,753319r69026,-2557l1615854,747228r66632,-4486l1747782,737331r63868,-6310l1873998,723838r60734,-8030l1993760,706957r57231,-9646l2106331,686897r53357,-11157l2210970,663867r49114,-12564l2306938,638075r44501,-13866l2393494,609731r39518,-15064l2469900,579043r65515,-32823l2589301,511472r41516,-36467l2659223,437031r14558,-39274l2675636,377698r-2613,-20060l2652857,318364r-38462,-37974l2559589,243923r-69196,-34748l2451009,192509r-42250,-16157l2363888,160728r-47250,-15064l2267256,131186r-51272,-13866l2163067,104092,2108749,91528,2053273,79655,1996884,68498,1939826,58084r-57484,-9646l1824678,39587r-57601,-8030l1709782,24374r-56743,-6310l1597091,12653,1542182,8167,1488556,4633,1436457,2076,1386130,523,1337818,r-71051,523l1196682,2076r-69026,2557l1059781,8167r-66632,4486l927853,18064r-63868,6310l801637,31557r-60734,8030l681875,48438r-57231,9646l569304,68498,515947,79655,464665,91528r-49114,12564l368697,117320r-44501,13866l282141,145664r-39518,15064l205735,176352r-65515,32823l86334,243923,44818,280390,16412,318364,1854,357638,,377698r1854,20059l16412,437031r28406,37974l86334,511472r53886,34748l205735,579043r36888,15624l282141,609731r42055,14478l368697,638075r46854,13228l464665,663867r51282,11873l569304,686897r55340,10414l681875,706957r59028,8851l801637,723838r62348,7183l927853,737331r65296,5411l1059781,747228r67875,3534l1196682,753319r70085,1553l1337818,755396xe" filled="f" strokecolor="#d2232a" strokeweight="1pt">
                        <v:path arrowok="t"/>
                      </v:shape>
                    </v:group>
                  </w:pict>
                </mc:Fallback>
              </mc:AlternateContent>
            </w:r>
            <w:r w:rsidRPr="008817A7">
              <w:rPr>
                <w:i/>
                <w:color w:val="00B050"/>
                <w:u w:val="single" w:color="D3272A"/>
              </w:rPr>
              <w:t>Roman citizenship extended to all free men living within the borders of the empire. (P, C)</w:t>
            </w:r>
          </w:p>
          <w:p w14:paraId="4A092702" w14:textId="4492510B" w:rsidR="00FF5068" w:rsidRPr="008817A7" w:rsidRDefault="00FF5068" w:rsidP="00FF5068">
            <w:pPr>
              <w:numPr>
                <w:ilvl w:val="0"/>
                <w:numId w:val="33"/>
              </w:numPr>
              <w:tabs>
                <w:tab w:val="left" w:pos="447"/>
              </w:tabs>
              <w:spacing w:line="237" w:lineRule="auto"/>
              <w:ind w:right="181"/>
              <w:rPr>
                <w:color w:val="00B050"/>
              </w:rPr>
            </w:pPr>
            <w:r w:rsidRPr="008817A7">
              <w:rPr>
                <w:i/>
                <w:color w:val="00B050"/>
              </w:rPr>
              <w:t>Harsh</w:t>
            </w:r>
            <w:r w:rsidRPr="008817A7">
              <w:rPr>
                <w:i/>
                <w:color w:val="00B050"/>
                <w:spacing w:val="-7"/>
              </w:rPr>
              <w:t xml:space="preserve"> </w:t>
            </w:r>
            <w:r w:rsidRPr="008817A7">
              <w:rPr>
                <w:i/>
                <w:color w:val="00B050"/>
              </w:rPr>
              <w:t>treatment</w:t>
            </w:r>
            <w:r w:rsidRPr="008817A7">
              <w:rPr>
                <w:i/>
                <w:color w:val="00B050"/>
                <w:spacing w:val="-7"/>
              </w:rPr>
              <w:t xml:space="preserve"> </w:t>
            </w:r>
            <w:r w:rsidRPr="008817A7">
              <w:rPr>
                <w:i/>
                <w:color w:val="00B050"/>
              </w:rPr>
              <w:t>of</w:t>
            </w:r>
            <w:r w:rsidRPr="008817A7">
              <w:rPr>
                <w:i/>
                <w:color w:val="00B050"/>
                <w:spacing w:val="-7"/>
              </w:rPr>
              <w:t xml:space="preserve"> </w:t>
            </w:r>
            <w:r w:rsidRPr="008817A7">
              <w:rPr>
                <w:i/>
                <w:color w:val="00B050"/>
              </w:rPr>
              <w:t>Germanic</w:t>
            </w:r>
            <w:r w:rsidRPr="008817A7">
              <w:rPr>
                <w:i/>
                <w:color w:val="00B050"/>
                <w:spacing w:val="-7"/>
              </w:rPr>
              <w:t xml:space="preserve"> </w:t>
            </w:r>
            <w:r w:rsidRPr="008817A7">
              <w:rPr>
                <w:i/>
                <w:color w:val="00B050"/>
              </w:rPr>
              <w:t>tribes</w:t>
            </w:r>
            <w:r w:rsidRPr="008817A7">
              <w:rPr>
                <w:i/>
                <w:color w:val="00B050"/>
                <w:spacing w:val="-7"/>
              </w:rPr>
              <w:t xml:space="preserve"> </w:t>
            </w:r>
            <w:r w:rsidRPr="008817A7">
              <w:rPr>
                <w:i/>
                <w:color w:val="00B050"/>
              </w:rPr>
              <w:t>living</w:t>
            </w:r>
            <w:r w:rsidRPr="008817A7">
              <w:rPr>
                <w:i/>
                <w:color w:val="00B050"/>
                <w:spacing w:val="-7"/>
              </w:rPr>
              <w:t xml:space="preserve"> </w:t>
            </w:r>
            <w:r w:rsidRPr="008817A7">
              <w:rPr>
                <w:i/>
                <w:color w:val="00B050"/>
              </w:rPr>
              <w:t>on the borders of the empire. (P, C)</w:t>
            </w:r>
          </w:p>
          <w:p w14:paraId="75723F92" w14:textId="52A2C916" w:rsidR="00EE0B71" w:rsidRPr="008817A7" w:rsidRDefault="00FF5068" w:rsidP="00FF5068">
            <w:pPr>
              <w:numPr>
                <w:ilvl w:val="0"/>
                <w:numId w:val="33"/>
              </w:numPr>
              <w:tabs>
                <w:tab w:val="left" w:pos="447"/>
              </w:tabs>
              <w:spacing w:line="237" w:lineRule="auto"/>
              <w:ind w:right="181"/>
              <w:rPr>
                <w:color w:val="00B050"/>
              </w:rPr>
            </w:pPr>
            <w:r w:rsidRPr="008817A7">
              <w:rPr>
                <w:i/>
                <w:color w:val="00B050"/>
              </w:rPr>
              <w:t>Invasions by Germanic tribes along the borders of the empire with some tribes eventually</w:t>
            </w:r>
            <w:r w:rsidRPr="008817A7">
              <w:rPr>
                <w:i/>
                <w:color w:val="00B050"/>
                <w:spacing w:val="-8"/>
              </w:rPr>
              <w:t xml:space="preserve"> </w:t>
            </w:r>
            <w:r w:rsidRPr="008817A7">
              <w:rPr>
                <w:i/>
                <w:color w:val="00B050"/>
              </w:rPr>
              <w:t>taking</w:t>
            </w:r>
            <w:r w:rsidRPr="008817A7">
              <w:rPr>
                <w:i/>
                <w:color w:val="00B050"/>
                <w:spacing w:val="-8"/>
              </w:rPr>
              <w:t xml:space="preserve"> </w:t>
            </w:r>
            <w:r w:rsidRPr="008817A7">
              <w:rPr>
                <w:i/>
                <w:color w:val="00B050"/>
              </w:rPr>
              <w:t>over</w:t>
            </w:r>
            <w:r w:rsidRPr="008817A7">
              <w:rPr>
                <w:i/>
                <w:color w:val="00B050"/>
                <w:spacing w:val="-8"/>
              </w:rPr>
              <w:t xml:space="preserve"> </w:t>
            </w:r>
            <w:r w:rsidRPr="008817A7">
              <w:rPr>
                <w:i/>
                <w:color w:val="00B050"/>
              </w:rPr>
              <w:t>the</w:t>
            </w:r>
            <w:r w:rsidRPr="008817A7">
              <w:rPr>
                <w:i/>
                <w:color w:val="00B050"/>
                <w:spacing w:val="-8"/>
              </w:rPr>
              <w:t xml:space="preserve"> </w:t>
            </w:r>
            <w:r w:rsidRPr="008817A7">
              <w:rPr>
                <w:i/>
                <w:color w:val="00B050"/>
              </w:rPr>
              <w:t>Western</w:t>
            </w:r>
            <w:r w:rsidRPr="008817A7">
              <w:rPr>
                <w:i/>
                <w:color w:val="00B050"/>
                <w:spacing w:val="-8"/>
              </w:rPr>
              <w:t xml:space="preserve"> </w:t>
            </w:r>
            <w:r w:rsidRPr="008817A7">
              <w:rPr>
                <w:i/>
                <w:color w:val="00B050"/>
              </w:rPr>
              <w:t>Roman Empire in 476 CE. (*,</w:t>
            </w:r>
            <w:r w:rsidRPr="008817A7">
              <w:rPr>
                <w:rFonts w:ascii="Aaux ProRegular Italic" w:hAnsi="Aaux ProRegular Italic"/>
                <w:i/>
                <w:color w:val="00B050"/>
              </w:rPr>
              <w:t xml:space="preserve"> P)</w:t>
            </w:r>
          </w:p>
        </w:tc>
      </w:tr>
    </w:tbl>
    <w:p w14:paraId="32D5CB1D" w14:textId="077DF3AD" w:rsidR="00EE0B71" w:rsidRDefault="00FF5068" w:rsidP="00971B1D">
      <w:pPr>
        <w:pStyle w:val="BodyText"/>
        <w:keepNext/>
      </w:pPr>
      <w:r w:rsidRPr="00FF5068">
        <w:rPr>
          <w:b/>
          <w:bCs/>
        </w:rPr>
        <w:lastRenderedPageBreak/>
        <w:t>Event</w:t>
      </w:r>
      <w:r w:rsidRPr="00FF5068">
        <w:t xml:space="preserve"> (include the name, dates, location, and a brief description)</w:t>
      </w:r>
    </w:p>
    <w:tbl>
      <w:tblPr>
        <w:tblStyle w:val="Default"/>
        <w:tblW w:w="0" w:type="auto"/>
        <w:tblLook w:val="0600" w:firstRow="0" w:lastRow="0" w:firstColumn="0" w:lastColumn="0" w:noHBand="1" w:noVBand="1"/>
      </w:tblPr>
      <w:tblGrid>
        <w:gridCol w:w="13336"/>
      </w:tblGrid>
      <w:tr w:rsidR="00FF5068" w14:paraId="2DDA37A8" w14:textId="77777777" w:rsidTr="00FF5068">
        <w:trPr>
          <w:trHeight w:val="1474"/>
        </w:trPr>
        <w:tc>
          <w:tcPr>
            <w:tcW w:w="13336" w:type="dxa"/>
          </w:tcPr>
          <w:p w14:paraId="2EF5FC3B" w14:textId="1C4E7DBE" w:rsidR="00FF5068" w:rsidRPr="00FF5068" w:rsidRDefault="00FF5068" w:rsidP="00EE0B71">
            <w:pPr>
              <w:rPr>
                <w:rStyle w:val="SampleAnswer"/>
              </w:rPr>
            </w:pPr>
            <w:r w:rsidRPr="00FF5068">
              <w:rPr>
                <w:rStyle w:val="SampleAnswer"/>
              </w:rPr>
              <w:t>Sample answer: Fall of Rome, 476 CE (West) and 1453 CE (East), Roman Empire—what were the causes of the collapse of the Roman Empire?</w:t>
            </w:r>
          </w:p>
        </w:tc>
      </w:tr>
    </w:tbl>
    <w:p w14:paraId="44551DAE" w14:textId="60D205BA" w:rsidR="00FF5068" w:rsidRPr="00FF5068" w:rsidRDefault="00FF5068" w:rsidP="00FF5068">
      <w:pPr>
        <w:pStyle w:val="BodyText"/>
        <w:rPr>
          <w:b/>
          <w:bCs/>
        </w:rPr>
      </w:pPr>
      <w:r w:rsidRPr="00FF5068">
        <w:rPr>
          <w:b/>
          <w:bCs/>
        </w:rPr>
        <w:t>Effects</w:t>
      </w:r>
    </w:p>
    <w:tbl>
      <w:tblPr>
        <w:tblStyle w:val="Default"/>
        <w:tblW w:w="0" w:type="auto"/>
        <w:tblLook w:val="0600" w:firstRow="0" w:lastRow="0" w:firstColumn="0" w:lastColumn="0" w:noHBand="1" w:noVBand="1"/>
      </w:tblPr>
      <w:tblGrid>
        <w:gridCol w:w="13336"/>
      </w:tblGrid>
      <w:tr w:rsidR="00FF5068" w14:paraId="60417B05" w14:textId="77777777" w:rsidTr="00411620">
        <w:trPr>
          <w:trHeight w:val="1474"/>
        </w:trPr>
        <w:tc>
          <w:tcPr>
            <w:tcW w:w="13336" w:type="dxa"/>
          </w:tcPr>
          <w:p w14:paraId="10607A53" w14:textId="12565379" w:rsidR="00FF5068" w:rsidRPr="00FF5068" w:rsidRDefault="00FF5068" w:rsidP="00411620">
            <w:pPr>
              <w:rPr>
                <w:rStyle w:val="SampleAnswer"/>
              </w:rPr>
            </w:pPr>
            <w:r w:rsidRPr="00FF5068">
              <w:rPr>
                <w:rStyle w:val="SampleAnswer"/>
              </w:rPr>
              <w:t>Sample answer: Germanic tribes took over the Western Roman Empire. The Catholic Church and Roman law continued in the west long after the Germanic invasions. The Eastern Roman Empire became more powerful and lasted until 1453.</w:t>
            </w:r>
          </w:p>
        </w:tc>
      </w:tr>
    </w:tbl>
    <w:p w14:paraId="5D8B5F93" w14:textId="60A1C987" w:rsidR="00FF5068" w:rsidRPr="00FF5068" w:rsidRDefault="00FF5068" w:rsidP="00FF5068">
      <w:pPr>
        <w:pStyle w:val="BodyText"/>
        <w:rPr>
          <w:b/>
          <w:bCs/>
        </w:rPr>
      </w:pPr>
      <w:r w:rsidRPr="00FF5068">
        <w:rPr>
          <w:b/>
          <w:bCs/>
        </w:rPr>
        <w:t>Legend</w:t>
      </w:r>
    </w:p>
    <w:tbl>
      <w:tblPr>
        <w:tblStyle w:val="Default"/>
        <w:tblW w:w="0" w:type="auto"/>
        <w:tblLook w:val="0620" w:firstRow="1" w:lastRow="0" w:firstColumn="0" w:lastColumn="0" w:noHBand="1" w:noVBand="1"/>
      </w:tblPr>
      <w:tblGrid>
        <w:gridCol w:w="7366"/>
        <w:gridCol w:w="5970"/>
      </w:tblGrid>
      <w:tr w:rsidR="00FF5068" w14:paraId="608E4949" w14:textId="77777777" w:rsidTr="00FF5068">
        <w:trPr>
          <w:cnfStyle w:val="100000000000" w:firstRow="1" w:lastRow="0" w:firstColumn="0" w:lastColumn="0" w:oddVBand="0" w:evenVBand="0" w:oddHBand="0" w:evenHBand="0" w:firstRowFirstColumn="0" w:firstRowLastColumn="0" w:lastRowFirstColumn="0" w:lastRowLastColumn="0"/>
        </w:trPr>
        <w:tc>
          <w:tcPr>
            <w:tcW w:w="7366" w:type="dxa"/>
          </w:tcPr>
          <w:p w14:paraId="08960D3C" w14:textId="403817DD" w:rsidR="00FF5068" w:rsidRDefault="00FF5068" w:rsidP="00EE0B71">
            <w:r w:rsidRPr="00FF5068">
              <w:t>Type</w:t>
            </w:r>
          </w:p>
        </w:tc>
        <w:tc>
          <w:tcPr>
            <w:tcW w:w="5970" w:type="dxa"/>
          </w:tcPr>
          <w:p w14:paraId="7F865C42" w14:textId="40712562" w:rsidR="00FF5068" w:rsidRDefault="00FF5068" w:rsidP="00EE0B71">
            <w:r w:rsidRPr="00FF5068">
              <w:t>Role</w:t>
            </w:r>
          </w:p>
        </w:tc>
      </w:tr>
      <w:tr w:rsidR="00FF5068" w14:paraId="645C53BC" w14:textId="77777777" w:rsidTr="00FF5068">
        <w:tc>
          <w:tcPr>
            <w:tcW w:w="7366" w:type="dxa"/>
          </w:tcPr>
          <w:p w14:paraId="4D9E525B" w14:textId="532C6D42" w:rsidR="00FF5068" w:rsidRDefault="00FF5068" w:rsidP="00EE0B71">
            <w:r w:rsidRPr="00FF5068">
              <w:t>(P) Political (I) Innovation ($) Economic (C) Cultural (E) Environmental (S) Social</w:t>
            </w:r>
          </w:p>
        </w:tc>
        <w:tc>
          <w:tcPr>
            <w:tcW w:w="5970" w:type="dxa"/>
          </w:tcPr>
          <w:p w14:paraId="4DCA48EC" w14:textId="490FECDA" w:rsidR="00FF5068" w:rsidRDefault="00FF5068" w:rsidP="00EE0B71">
            <w:r>
              <w:rPr>
                <w:noProof/>
                <w14:ligatures w14:val="standardContextual"/>
              </w:rPr>
              <mc:AlternateContent>
                <mc:Choice Requires="wps">
                  <w:drawing>
                    <wp:anchor distT="0" distB="0" distL="114300" distR="114300" simplePos="0" relativeHeight="251667456" behindDoc="0" locked="0" layoutInCell="1" allowOverlap="1" wp14:anchorId="02FE5199" wp14:editId="02284ECF">
                      <wp:simplePos x="0" y="0"/>
                      <wp:positionH relativeFrom="column">
                        <wp:posOffset>1286065</wp:posOffset>
                      </wp:positionH>
                      <wp:positionV relativeFrom="paragraph">
                        <wp:posOffset>38100</wp:posOffset>
                      </wp:positionV>
                      <wp:extent cx="736270" cy="166254"/>
                      <wp:effectExtent l="0" t="0" r="26035" b="24765"/>
                      <wp:wrapNone/>
                      <wp:docPr id="1482329032" name="Oval 1"/>
                      <wp:cNvGraphicFramePr/>
                      <a:graphic xmlns:a="http://schemas.openxmlformats.org/drawingml/2006/main">
                        <a:graphicData uri="http://schemas.microsoft.com/office/word/2010/wordprocessingShape">
                          <wps:wsp>
                            <wps:cNvSpPr/>
                            <wps:spPr>
                              <a:xfrm>
                                <a:off x="0" y="0"/>
                                <a:ext cx="736270" cy="166254"/>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62C70AEE" id="Oval 1" o:spid="_x0000_s1026" style="position:absolute;margin-left:101.25pt;margin-top:3pt;width:57.95pt;height:13.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" filled="f" strokecolor="#c00000" strokeweight="1pt">
                      <v:stroke joinstyle="miter"/>
                    </v:oval>
                  </w:pict>
                </mc:Fallback>
              </mc:AlternateContent>
            </w:r>
            <w:r w:rsidRPr="00FF5068">
              <w:t>(*) Triggering Event</w:t>
            </w:r>
            <w:r w:rsidRPr="00FF5068">
              <w:tab/>
              <w:t>Necessary</w:t>
            </w:r>
            <w:r w:rsidRPr="00FF5068">
              <w:tab/>
            </w:r>
            <w:r w:rsidRPr="00FF5068">
              <w:rPr>
                <w:u w:val="words" w:color="C00000"/>
              </w:rPr>
              <w:t>Relevant</w:t>
            </w:r>
          </w:p>
        </w:tc>
      </w:tr>
    </w:tbl>
    <w:p w14:paraId="447E4D93" w14:textId="77777777" w:rsidR="00FF5068" w:rsidRDefault="00FF5068" w:rsidP="00FF5068">
      <w:pPr>
        <w:pStyle w:val="ListParagraph"/>
        <w:spacing w:before="360"/>
      </w:pPr>
      <w:r w:rsidRPr="00FF5068">
        <w:t>Write the autopsy for your empire.</w:t>
      </w:r>
    </w:p>
    <w:tbl>
      <w:tblPr>
        <w:tblStyle w:val="Default"/>
        <w:tblW w:w="0" w:type="auto"/>
        <w:tblInd w:w="714" w:type="dxa"/>
        <w:tblLook w:val="0600" w:firstRow="0" w:lastRow="0" w:firstColumn="0" w:lastColumn="0" w:noHBand="1" w:noVBand="1"/>
      </w:tblPr>
      <w:tblGrid>
        <w:gridCol w:w="12622"/>
      </w:tblGrid>
      <w:tr w:rsidR="00FF5068" w14:paraId="285DB415" w14:textId="77777777" w:rsidTr="00FF5068">
        <w:trPr>
          <w:trHeight w:val="3005"/>
        </w:trPr>
        <w:tc>
          <w:tcPr>
            <w:tcW w:w="12622" w:type="dxa"/>
          </w:tcPr>
          <w:p w14:paraId="50AA17BE" w14:textId="5B0A91AD" w:rsidR="00FF5068" w:rsidRPr="00FF5068" w:rsidRDefault="00FF5068" w:rsidP="00FF5068">
            <w:pPr>
              <w:rPr>
                <w:rStyle w:val="SampleAnswer"/>
              </w:rPr>
            </w:pPr>
            <w:r w:rsidRPr="00FF5068">
              <w:rPr>
                <w:rStyle w:val="SampleAnswer"/>
              </w:rPr>
              <w:t xml:space="preserve">Sample answer: The cause of death of the Roman Empire would be a breakdown in all systems. The head of the empire was often troubled by poor leadership. There were also problems with its spine, as the military became too powerful and attempted to wrestle control from the emperor while some of the bureaucrats in the provinces were greedy and corrupt. The heart of the empire underwent a significant change when the belief systems changed from polytheistic beliefs to Christianity. This was not a change that was accepted overnight and led to differences between people within the empire. The arms of the empire were also affected, especially when Caracalla granted citizenship to all people residing within the borders of the empire. Some were happy about this change while others resented it, which caused internal friction. The legs were also infected, </w:t>
            </w:r>
            <w:proofErr w:type="gramStart"/>
            <w:r w:rsidRPr="00FF5068">
              <w:rPr>
                <w:rStyle w:val="SampleAnswer"/>
              </w:rPr>
              <w:t>in particular with</w:t>
            </w:r>
            <w:proofErr w:type="gramEnd"/>
            <w:r w:rsidRPr="00FF5068">
              <w:rPr>
                <w:rStyle w:val="SampleAnswer"/>
              </w:rPr>
              <w:t xml:space="preserve"> disease and the effects of the plague and the breakdown of trade. This affliction left the empire economically weak </w:t>
            </w:r>
            <w:proofErr w:type="gramStart"/>
            <w:r w:rsidRPr="00FF5068">
              <w:rPr>
                <w:rStyle w:val="SampleAnswer"/>
              </w:rPr>
              <w:t>and also</w:t>
            </w:r>
            <w:proofErr w:type="gramEnd"/>
            <w:r w:rsidRPr="00FF5068">
              <w:rPr>
                <w:rStyle w:val="SampleAnswer"/>
              </w:rPr>
              <w:t xml:space="preserve"> led to a substantial loss of life, which further weakened the empire. As a result of all these ailments, the hands of the empire also began to feel the effects and cultural, scientific, and technological innovations were not what they once were.</w:t>
            </w:r>
          </w:p>
        </w:tc>
      </w:tr>
    </w:tbl>
    <w:p w14:paraId="6C9A01EB" w14:textId="77777777" w:rsidR="00FF5068" w:rsidRDefault="00FF5068" w:rsidP="00FF5068">
      <w:pPr>
        <w:pStyle w:val="ListParagraph"/>
      </w:pPr>
      <w:r>
        <w:lastRenderedPageBreak/>
        <w:t>Write a one- to two-paragraph obituary for your empire (hint: use your completed Causation Tool for this). Be sure to answer the following questions as part of your obituary:</w:t>
      </w:r>
    </w:p>
    <w:p w14:paraId="6B4876D3" w14:textId="77777777" w:rsidR="00FF5068" w:rsidRDefault="00FF5068" w:rsidP="00FF5068">
      <w:pPr>
        <w:pStyle w:val="List"/>
      </w:pPr>
      <w:r>
        <w:t>What were the main achievements of this empire?</w:t>
      </w:r>
    </w:p>
    <w:p w14:paraId="56037091" w14:textId="77777777" w:rsidR="00FF5068" w:rsidRDefault="00FF5068" w:rsidP="00FF5068">
      <w:pPr>
        <w:pStyle w:val="List"/>
      </w:pPr>
      <w:r>
        <w:t>What factors led to the collapse or restructuring of this empire and which of these factors were the most historically significant?</w:t>
      </w:r>
    </w:p>
    <w:p w14:paraId="1F713260" w14:textId="5D024483" w:rsidR="00FF5068" w:rsidRPr="00FF5068" w:rsidRDefault="00FF5068" w:rsidP="00FF5068">
      <w:pPr>
        <w:pStyle w:val="List"/>
      </w:pPr>
      <w:r>
        <w:t>Were these causes the result of internal struggles or external influences?</w:t>
      </w:r>
    </w:p>
    <w:tbl>
      <w:tblPr>
        <w:tblStyle w:val="Default"/>
        <w:tblW w:w="0" w:type="auto"/>
        <w:tblInd w:w="714" w:type="dxa"/>
        <w:tblLook w:val="0600" w:firstRow="0" w:lastRow="0" w:firstColumn="0" w:lastColumn="0" w:noHBand="1" w:noVBand="1"/>
      </w:tblPr>
      <w:tblGrid>
        <w:gridCol w:w="12622"/>
      </w:tblGrid>
      <w:tr w:rsidR="00FF5068" w14:paraId="715C4ADB" w14:textId="77777777" w:rsidTr="00FF5068">
        <w:trPr>
          <w:trHeight w:val="6746"/>
        </w:trPr>
        <w:tc>
          <w:tcPr>
            <w:tcW w:w="12622" w:type="dxa"/>
          </w:tcPr>
          <w:p w14:paraId="745F2A1F" w14:textId="77777777" w:rsidR="00FF5068" w:rsidRPr="00FF5068" w:rsidRDefault="00FF5068" w:rsidP="00FF5068">
            <w:pPr>
              <w:pStyle w:val="BodyText"/>
              <w:rPr>
                <w:rStyle w:val="SampleAnswer"/>
              </w:rPr>
            </w:pPr>
            <w:r w:rsidRPr="00FF5068">
              <w:rPr>
                <w:rStyle w:val="SampleAnswer"/>
              </w:rPr>
              <w:t>Stretching from northwestern Europe across the Mediterranean and into western Asia, the Romans built one of the largest and most powerful empires in history. From its founding as a small kingdom on the Italian peninsula c. 753 BCE to its fall in the west in 476 CE, Romans ruled over this region for</w:t>
            </w:r>
          </w:p>
          <w:p w14:paraId="01DFDE2D" w14:textId="77777777" w:rsidR="00FF5068" w:rsidRPr="00FF5068" w:rsidRDefault="00FF5068" w:rsidP="00FF5068">
            <w:pPr>
              <w:pStyle w:val="BodyText"/>
              <w:rPr>
                <w:rStyle w:val="SampleAnswer"/>
              </w:rPr>
            </w:pPr>
            <w:r w:rsidRPr="00FF5068">
              <w:rPr>
                <w:rStyle w:val="SampleAnswer"/>
              </w:rPr>
              <w:t xml:space="preserve">almost a thousand years. In that time, the government transformed from a monarchy to a republic and finally an empire, although it resembled an empire during the republic as well. Roman society was organized into a hierarchical structure with patricians, the wealthy and powerful, leading Rome while the plebians (everyone else) worked to support the empire by paying taxes and serving in the military. At the bottom of this pyramid were the enslaved, who were mainly those conquered by Rome in its expansion. However, many enslaved people eventually bought their freedom and Roman emperors extended citizenship to many conquered people </w:t>
            </w:r>
            <w:proofErr w:type="gramStart"/>
            <w:r w:rsidRPr="00FF5068">
              <w:rPr>
                <w:rStyle w:val="SampleAnswer"/>
              </w:rPr>
              <w:t>in order to</w:t>
            </w:r>
            <w:proofErr w:type="gramEnd"/>
            <w:r w:rsidRPr="00FF5068">
              <w:rPr>
                <w:rStyle w:val="SampleAnswer"/>
              </w:rPr>
              <w:t xml:space="preserve"> secure their loyalty and taxes. Rome’s cultural contributions extended into all categories of the</w:t>
            </w:r>
          </w:p>
          <w:p w14:paraId="232C30E3" w14:textId="045B2205" w:rsidR="00FF5068" w:rsidRPr="00FF5068" w:rsidRDefault="00FF5068" w:rsidP="00FF5068">
            <w:pPr>
              <w:pStyle w:val="BodyText"/>
            </w:pPr>
            <w:r w:rsidRPr="00FF5068">
              <w:rPr>
                <w:rStyle w:val="SampleAnswer"/>
              </w:rPr>
              <w:t>arts, philosophy, science, and politics. Known for their innovation in building such as the creation of concrete, arches, and aqueducts, Romans also created a government structure that served as the model for many future nations, such as the United States. But Rome’s accomplishments could not prevent its eventual collapse. The empire grew too large to be governed effectively and many of its emperors were lacking the expertise and leadership skills to solve problems. In addition to these territorial and leadership problems, internal divisions grew as Christianity became the official belief system of the empire and as citizenship was extended to all inhabitants of the empire. These internal problems weakened the empire, which allowed nomadic groups along Rome’s border to successfully invade and sack the capital of the Western Empire in 476 CE. While the Eastern Empire continued to survive for close to a thousand years, falling in 1453 CE, it was not as large or as powerful as it once had been.</w:t>
            </w:r>
          </w:p>
        </w:tc>
      </w:tr>
    </w:tbl>
    <w:p w14:paraId="53690133" w14:textId="77777777" w:rsidR="00FF5068" w:rsidRDefault="00FF5068" w:rsidP="00FF5068">
      <w:pPr>
        <w:pStyle w:val="ListParagraph"/>
      </w:pPr>
      <w:r w:rsidRPr="00FF5068">
        <w:lastRenderedPageBreak/>
        <w:t>Is it possible that some historians might choose different causes as the most significant ones?</w:t>
      </w:r>
    </w:p>
    <w:tbl>
      <w:tblPr>
        <w:tblStyle w:val="Default"/>
        <w:tblW w:w="0" w:type="auto"/>
        <w:tblInd w:w="714" w:type="dxa"/>
        <w:tblLook w:val="0600" w:firstRow="0" w:lastRow="0" w:firstColumn="0" w:lastColumn="0" w:noHBand="1" w:noVBand="1"/>
      </w:tblPr>
      <w:tblGrid>
        <w:gridCol w:w="12622"/>
      </w:tblGrid>
      <w:tr w:rsidR="00FF5068" w14:paraId="70577AC0" w14:textId="77777777" w:rsidTr="00FF5068">
        <w:trPr>
          <w:trHeight w:val="2041"/>
        </w:trPr>
        <w:tc>
          <w:tcPr>
            <w:tcW w:w="12622" w:type="dxa"/>
          </w:tcPr>
          <w:p w14:paraId="6E0FD47C" w14:textId="649C8CED" w:rsidR="00FF5068" w:rsidRPr="008817A7" w:rsidRDefault="00FF5068" w:rsidP="00FF5068">
            <w:pPr>
              <w:pStyle w:val="ListParagraph"/>
              <w:numPr>
                <w:ilvl w:val="0"/>
                <w:numId w:val="0"/>
              </w:numPr>
              <w:rPr>
                <w:rStyle w:val="SampleAnswer"/>
              </w:rPr>
            </w:pPr>
            <w:r w:rsidRPr="008817A7">
              <w:rPr>
                <w:rStyle w:val="SampleAnswer"/>
              </w:rPr>
              <w:t>Sample answer: Historians have disagreed about the most significant causes of the fall of the Roman Empire for hundreds of years. Some historians have focused on a wide variety of causes such as those listed above. Others have placed the blame on a few of these causes as the most significant ones.</w:t>
            </w:r>
          </w:p>
        </w:tc>
      </w:tr>
    </w:tbl>
    <w:p w14:paraId="4F5D2938" w14:textId="65C305BC" w:rsidR="00FF5068" w:rsidRDefault="00FF5068" w:rsidP="00FF5068">
      <w:pPr>
        <w:pStyle w:val="ListParagraph"/>
      </w:pPr>
      <w:r w:rsidRPr="00FF5068">
        <w:t>Would focusing on a different set of causes change the history of this empire’s collapse, and if so, how?</w:t>
      </w:r>
    </w:p>
    <w:tbl>
      <w:tblPr>
        <w:tblStyle w:val="Default"/>
        <w:tblW w:w="0" w:type="auto"/>
        <w:tblInd w:w="714" w:type="dxa"/>
        <w:tblLook w:val="0600" w:firstRow="0" w:lastRow="0" w:firstColumn="0" w:lastColumn="0" w:noHBand="1" w:noVBand="1"/>
      </w:tblPr>
      <w:tblGrid>
        <w:gridCol w:w="12622"/>
      </w:tblGrid>
      <w:tr w:rsidR="00FF5068" w14:paraId="21DDDFA7" w14:textId="77777777" w:rsidTr="00FF5068">
        <w:trPr>
          <w:trHeight w:val="2041"/>
        </w:trPr>
        <w:tc>
          <w:tcPr>
            <w:tcW w:w="13336" w:type="dxa"/>
          </w:tcPr>
          <w:p w14:paraId="21B46D9D" w14:textId="69A360A8" w:rsidR="00FF5068" w:rsidRPr="008817A7" w:rsidRDefault="00FF5068" w:rsidP="00FF5068">
            <w:pPr>
              <w:pStyle w:val="ListParagraph"/>
              <w:numPr>
                <w:ilvl w:val="0"/>
                <w:numId w:val="0"/>
              </w:numPr>
              <w:rPr>
                <w:rStyle w:val="SampleAnswer"/>
              </w:rPr>
            </w:pPr>
            <w:r w:rsidRPr="008817A7">
              <w:rPr>
                <w:rStyle w:val="SampleAnswer"/>
              </w:rPr>
              <w:t>Sample answer: Student answers will vary but in the case of the fall of the Roman Empire, focusing on a different set of causes for the collapse wouldn’t necessarily change the history of what took place. However, the perspective of the fall might change depending on the causes listed as most significant. For example, if a historian chose to focus on poor leadership as the primary cause, then their history would be different in terms of their perspective and primary focus of the collapse of Rome from one who might instead concentrate on the breakdown of trade or impact of disease as the primary causes.</w:t>
            </w:r>
          </w:p>
        </w:tc>
      </w:tr>
    </w:tbl>
    <w:p w14:paraId="1C479BAC" w14:textId="77777777" w:rsidR="008817A7" w:rsidRDefault="008817A7">
      <w:r>
        <w:br w:type="page"/>
      </w:r>
    </w:p>
    <w:p w14:paraId="5348F499" w14:textId="77777777" w:rsidR="008817A7" w:rsidRDefault="008817A7" w:rsidP="00971B1D">
      <w:pPr>
        <w:pStyle w:val="Heading2"/>
      </w:pPr>
      <w:r>
        <w:lastRenderedPageBreak/>
        <w:t>Causation: Feedback Form</w:t>
      </w:r>
    </w:p>
    <w:p w14:paraId="4D690215" w14:textId="53551E98" w:rsidR="00FF5068" w:rsidRDefault="008817A7" w:rsidP="008817A7">
      <w:pPr>
        <w:pStyle w:val="BodyText"/>
      </w:pPr>
      <w:r w:rsidRPr="00971B1D">
        <w:rPr>
          <w:b/>
          <w:bCs/>
        </w:rPr>
        <w:t>Directions</w:t>
      </w:r>
      <w:r w:rsidR="00971B1D" w:rsidRPr="00971B1D">
        <w:rPr>
          <w:b/>
          <w:bCs/>
        </w:rPr>
        <w:t>:</w:t>
      </w:r>
      <w:r w:rsidR="00971B1D">
        <w:t xml:space="preserve"> </w:t>
      </w:r>
      <w:r>
        <w:t>Not all activities require students to meet each criterion. We recommend crossing out any criteria that is not evaluated and communicating that to your students.</w:t>
      </w:r>
    </w:p>
    <w:tbl>
      <w:tblPr>
        <w:tblStyle w:val="Default"/>
        <w:tblW w:w="5000" w:type="pct"/>
        <w:tblLayout w:type="fixed"/>
        <w:tblLook w:val="0600" w:firstRow="0" w:lastRow="0" w:firstColumn="0" w:lastColumn="0" w:noHBand="1" w:noVBand="1"/>
      </w:tblPr>
      <w:tblGrid>
        <w:gridCol w:w="1399"/>
        <w:gridCol w:w="2387"/>
        <w:gridCol w:w="2387"/>
        <w:gridCol w:w="2388"/>
        <w:gridCol w:w="2387"/>
        <w:gridCol w:w="2388"/>
      </w:tblGrid>
      <w:tr w:rsidR="008817A7" w:rsidRPr="00500334" w14:paraId="747FE0FB" w14:textId="77777777" w:rsidTr="008817A7">
        <w:tc>
          <w:tcPr>
            <w:tcW w:w="1399" w:type="dxa"/>
            <w:shd w:val="clear" w:color="auto" w:fill="BFBFBF" w:themeFill="background1" w:themeFillShade="BF"/>
          </w:tcPr>
          <w:p w14:paraId="1734C22A" w14:textId="475BBCF9" w:rsidR="008817A7" w:rsidRPr="00500334" w:rsidRDefault="008817A7" w:rsidP="008817A7">
            <w:pPr>
              <w:spacing w:before="0" w:after="0"/>
              <w:rPr>
                <w:b/>
                <w:bCs/>
                <w:lang w:val="en-US"/>
              </w:rPr>
            </w:pPr>
            <w:r w:rsidRPr="008817A7">
              <w:rPr>
                <w:b/>
                <w:bCs/>
                <w:lang w:val="en-US"/>
              </w:rPr>
              <w:t>Causes</w:t>
            </w:r>
          </w:p>
        </w:tc>
        <w:tc>
          <w:tcPr>
            <w:tcW w:w="2387" w:type="dxa"/>
          </w:tcPr>
          <w:p w14:paraId="5E097AE8" w14:textId="67495010" w:rsidR="008817A7" w:rsidRPr="00500334" w:rsidRDefault="00000000" w:rsidP="00FF5324">
            <w:pPr>
              <w:tabs>
                <w:tab w:val="left" w:pos="337"/>
              </w:tabs>
              <w:spacing w:before="0" w:after="0"/>
              <w:ind w:left="337" w:hanging="337"/>
              <w:rPr>
                <w:lang w:val="en-US"/>
              </w:rPr>
            </w:pPr>
            <w:sdt>
              <w:sdtPr>
                <w:rPr>
                  <w:lang w:val="en-US"/>
                </w:rPr>
                <w:id w:val="-712584830"/>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No description or analysis of historical causes provided.</w:t>
            </w:r>
          </w:p>
        </w:tc>
        <w:tc>
          <w:tcPr>
            <w:tcW w:w="2387" w:type="dxa"/>
          </w:tcPr>
          <w:p w14:paraId="64827B4D" w14:textId="6D5EFDC6" w:rsidR="008817A7" w:rsidRPr="00500334" w:rsidRDefault="00000000" w:rsidP="00FF5324">
            <w:pPr>
              <w:tabs>
                <w:tab w:val="left" w:pos="337"/>
              </w:tabs>
              <w:spacing w:before="0" w:after="0"/>
              <w:ind w:left="337" w:hanging="337"/>
              <w:rPr>
                <w:lang w:val="en-US"/>
              </w:rPr>
            </w:pPr>
            <w:sdt>
              <w:sdtPr>
                <w:rPr>
                  <w:lang w:val="en-US"/>
                </w:rPr>
                <w:id w:val="6111429"/>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Historical causes</w:t>
            </w:r>
            <w:r w:rsidR="008817A7">
              <w:rPr>
                <w:lang w:val="en-US"/>
              </w:rPr>
              <w:t xml:space="preserve"> </w:t>
            </w:r>
            <w:r w:rsidR="008817A7" w:rsidRPr="008817A7">
              <w:rPr>
                <w:lang w:val="en-US"/>
              </w:rPr>
              <w:t>identified.</w:t>
            </w:r>
          </w:p>
        </w:tc>
        <w:tc>
          <w:tcPr>
            <w:tcW w:w="2388" w:type="dxa"/>
          </w:tcPr>
          <w:p w14:paraId="7CC135F3" w14:textId="127AEAE6" w:rsidR="008817A7" w:rsidRPr="00500334" w:rsidRDefault="00000000" w:rsidP="00FF5324">
            <w:pPr>
              <w:tabs>
                <w:tab w:val="left" w:pos="337"/>
              </w:tabs>
              <w:spacing w:before="0" w:after="0"/>
              <w:ind w:left="337" w:hanging="337"/>
              <w:rPr>
                <w:lang w:val="en-US"/>
              </w:rPr>
            </w:pPr>
            <w:sdt>
              <w:sdtPr>
                <w:rPr>
                  <w:lang w:val="en-US"/>
                </w:rPr>
                <w:id w:val="-620216725"/>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Historical causes</w:t>
            </w:r>
            <w:r w:rsidR="008817A7">
              <w:rPr>
                <w:lang w:val="en-US"/>
              </w:rPr>
              <w:t xml:space="preserve"> </w:t>
            </w:r>
            <w:r w:rsidR="008817A7" w:rsidRPr="008817A7">
              <w:rPr>
                <w:lang w:val="en-US"/>
              </w:rPr>
              <w:t>described.</w:t>
            </w:r>
          </w:p>
        </w:tc>
        <w:tc>
          <w:tcPr>
            <w:tcW w:w="2387" w:type="dxa"/>
            <w:tcBorders>
              <w:tr2bl w:val="nil"/>
            </w:tcBorders>
          </w:tcPr>
          <w:p w14:paraId="6476C94E" w14:textId="4BB2ED3F" w:rsidR="008817A7" w:rsidRDefault="00000000" w:rsidP="00FF5324">
            <w:pPr>
              <w:tabs>
                <w:tab w:val="left" w:pos="337"/>
              </w:tabs>
              <w:spacing w:before="0" w:after="0"/>
              <w:ind w:left="337" w:hanging="337"/>
              <w:rPr>
                <w:lang w:val="en-US"/>
              </w:rPr>
            </w:pPr>
            <w:sdt>
              <w:sdtPr>
                <w:rPr>
                  <w:lang w:val="en-US"/>
                </w:rPr>
                <w:id w:val="-2073486315"/>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A brief analysis of the relationships or distinctions between different historical causes provided.</w:t>
            </w:r>
          </w:p>
        </w:tc>
        <w:tc>
          <w:tcPr>
            <w:tcW w:w="2388" w:type="dxa"/>
            <w:tcBorders>
              <w:tr2bl w:val="single" w:sz="4" w:space="0" w:color="auto"/>
            </w:tcBorders>
          </w:tcPr>
          <w:p w14:paraId="1B3FAA95" w14:textId="7AB11405" w:rsidR="008817A7" w:rsidRPr="00500334" w:rsidRDefault="00000000" w:rsidP="00FF5324">
            <w:pPr>
              <w:tabs>
                <w:tab w:val="left" w:pos="337"/>
              </w:tabs>
              <w:spacing w:before="0" w:after="0"/>
              <w:ind w:left="337" w:hanging="337"/>
              <w:rPr>
                <w:lang w:val="en-US"/>
              </w:rPr>
            </w:pPr>
            <w:sdt>
              <w:sdtPr>
                <w:rPr>
                  <w:lang w:val="en-US"/>
                </w:rPr>
                <w:id w:val="658200810"/>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An extended analysis of the relationships or distinctions between different historical causes provided.</w:t>
            </w:r>
          </w:p>
        </w:tc>
      </w:tr>
      <w:tr w:rsidR="008817A7" w:rsidRPr="00500334" w14:paraId="7D77549B" w14:textId="77777777" w:rsidTr="00971B1D">
        <w:trPr>
          <w:trHeight w:val="964"/>
        </w:trPr>
        <w:tc>
          <w:tcPr>
            <w:tcW w:w="13336" w:type="dxa"/>
            <w:gridSpan w:val="6"/>
          </w:tcPr>
          <w:p w14:paraId="68E6E8A1" w14:textId="3C15A5CE" w:rsidR="008817A7" w:rsidRPr="00500334" w:rsidRDefault="008817A7" w:rsidP="00411620">
            <w:pPr>
              <w:spacing w:before="0" w:after="0"/>
              <w:rPr>
                <w:b/>
                <w:bCs/>
                <w:lang w:val="en-US"/>
              </w:rPr>
            </w:pPr>
            <w:r w:rsidRPr="00500334">
              <w:rPr>
                <w:b/>
                <w:bCs/>
                <w:lang w:val="en-US"/>
              </w:rPr>
              <w:t>Notes</w:t>
            </w:r>
          </w:p>
        </w:tc>
      </w:tr>
    </w:tbl>
    <w:p w14:paraId="10D064BB" w14:textId="77777777" w:rsidR="008817A7" w:rsidRDefault="008817A7" w:rsidP="008817A7">
      <w:pPr>
        <w:pStyle w:val="HeaderAnchor"/>
      </w:pPr>
    </w:p>
    <w:tbl>
      <w:tblPr>
        <w:tblStyle w:val="Default"/>
        <w:tblW w:w="5000" w:type="pct"/>
        <w:tblLayout w:type="fixed"/>
        <w:tblLook w:val="0600" w:firstRow="0" w:lastRow="0" w:firstColumn="0" w:lastColumn="0" w:noHBand="1" w:noVBand="1"/>
      </w:tblPr>
      <w:tblGrid>
        <w:gridCol w:w="1399"/>
        <w:gridCol w:w="2387"/>
        <w:gridCol w:w="2387"/>
        <w:gridCol w:w="2388"/>
        <w:gridCol w:w="2387"/>
        <w:gridCol w:w="2388"/>
      </w:tblGrid>
      <w:tr w:rsidR="008817A7" w:rsidRPr="00500334" w14:paraId="5CA15596" w14:textId="77777777" w:rsidTr="00411620">
        <w:tc>
          <w:tcPr>
            <w:tcW w:w="1399" w:type="dxa"/>
            <w:shd w:val="clear" w:color="auto" w:fill="BFBFBF" w:themeFill="background1" w:themeFillShade="BF"/>
          </w:tcPr>
          <w:p w14:paraId="4F6D7193" w14:textId="77EE32E8" w:rsidR="008817A7" w:rsidRPr="00500334" w:rsidRDefault="008817A7" w:rsidP="00411620">
            <w:pPr>
              <w:spacing w:before="0" w:after="0"/>
              <w:rPr>
                <w:b/>
                <w:bCs/>
                <w:lang w:val="en-US"/>
              </w:rPr>
            </w:pPr>
            <w:r w:rsidRPr="008817A7">
              <w:rPr>
                <w:b/>
                <w:bCs/>
                <w:lang w:val="en-US"/>
              </w:rPr>
              <w:t>Effects</w:t>
            </w:r>
          </w:p>
        </w:tc>
        <w:tc>
          <w:tcPr>
            <w:tcW w:w="2387" w:type="dxa"/>
          </w:tcPr>
          <w:p w14:paraId="34AB0144" w14:textId="77777777" w:rsidR="008817A7" w:rsidRPr="00500334" w:rsidRDefault="00000000" w:rsidP="00FF5324">
            <w:pPr>
              <w:tabs>
                <w:tab w:val="left" w:pos="337"/>
              </w:tabs>
              <w:spacing w:before="0" w:after="0"/>
              <w:ind w:left="337" w:hanging="337"/>
              <w:rPr>
                <w:lang w:val="en-US"/>
              </w:rPr>
            </w:pPr>
            <w:sdt>
              <w:sdtPr>
                <w:rPr>
                  <w:lang w:val="en-US"/>
                </w:rPr>
                <w:id w:val="-169331839"/>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No description or analysis of historical causes provided.</w:t>
            </w:r>
          </w:p>
        </w:tc>
        <w:tc>
          <w:tcPr>
            <w:tcW w:w="2387" w:type="dxa"/>
          </w:tcPr>
          <w:p w14:paraId="1F5C5556" w14:textId="77777777" w:rsidR="008817A7" w:rsidRPr="00500334" w:rsidRDefault="00000000" w:rsidP="00FF5324">
            <w:pPr>
              <w:tabs>
                <w:tab w:val="left" w:pos="337"/>
              </w:tabs>
              <w:spacing w:before="0" w:after="0"/>
              <w:ind w:left="337" w:hanging="337"/>
              <w:rPr>
                <w:lang w:val="en-US"/>
              </w:rPr>
            </w:pPr>
            <w:sdt>
              <w:sdtPr>
                <w:rPr>
                  <w:lang w:val="en-US"/>
                </w:rPr>
                <w:id w:val="663829893"/>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Historical causes</w:t>
            </w:r>
            <w:r w:rsidR="008817A7">
              <w:rPr>
                <w:lang w:val="en-US"/>
              </w:rPr>
              <w:t xml:space="preserve"> </w:t>
            </w:r>
            <w:r w:rsidR="008817A7" w:rsidRPr="008817A7">
              <w:rPr>
                <w:lang w:val="en-US"/>
              </w:rPr>
              <w:t>identified.</w:t>
            </w:r>
          </w:p>
        </w:tc>
        <w:tc>
          <w:tcPr>
            <w:tcW w:w="2388" w:type="dxa"/>
          </w:tcPr>
          <w:p w14:paraId="34429098" w14:textId="77777777" w:rsidR="008817A7" w:rsidRPr="00500334" w:rsidRDefault="00000000" w:rsidP="00FF5324">
            <w:pPr>
              <w:tabs>
                <w:tab w:val="left" w:pos="337"/>
              </w:tabs>
              <w:spacing w:before="0" w:after="0"/>
              <w:ind w:left="337" w:hanging="337"/>
              <w:rPr>
                <w:lang w:val="en-US"/>
              </w:rPr>
            </w:pPr>
            <w:sdt>
              <w:sdtPr>
                <w:rPr>
                  <w:lang w:val="en-US"/>
                </w:rPr>
                <w:id w:val="1912499599"/>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Historical causes</w:t>
            </w:r>
            <w:r w:rsidR="008817A7">
              <w:rPr>
                <w:lang w:val="en-US"/>
              </w:rPr>
              <w:t xml:space="preserve"> </w:t>
            </w:r>
            <w:r w:rsidR="008817A7" w:rsidRPr="008817A7">
              <w:rPr>
                <w:lang w:val="en-US"/>
              </w:rPr>
              <w:t>described.</w:t>
            </w:r>
          </w:p>
        </w:tc>
        <w:tc>
          <w:tcPr>
            <w:tcW w:w="2387" w:type="dxa"/>
            <w:tcBorders>
              <w:tr2bl w:val="nil"/>
            </w:tcBorders>
          </w:tcPr>
          <w:p w14:paraId="78B1F494" w14:textId="77777777" w:rsidR="008817A7" w:rsidRDefault="00000000" w:rsidP="00FF5324">
            <w:pPr>
              <w:tabs>
                <w:tab w:val="left" w:pos="337"/>
              </w:tabs>
              <w:spacing w:before="0" w:after="0"/>
              <w:ind w:left="337" w:hanging="337"/>
              <w:rPr>
                <w:lang w:val="en-US"/>
              </w:rPr>
            </w:pPr>
            <w:sdt>
              <w:sdtPr>
                <w:rPr>
                  <w:lang w:val="en-US"/>
                </w:rPr>
                <w:id w:val="1702278419"/>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A brief analysis of the relationships or distinctions between different historical causes provided.</w:t>
            </w:r>
          </w:p>
        </w:tc>
        <w:tc>
          <w:tcPr>
            <w:tcW w:w="2388" w:type="dxa"/>
            <w:tcBorders>
              <w:tr2bl w:val="single" w:sz="4" w:space="0" w:color="auto"/>
            </w:tcBorders>
          </w:tcPr>
          <w:p w14:paraId="5E00B80B" w14:textId="77777777" w:rsidR="008817A7" w:rsidRPr="00500334" w:rsidRDefault="00000000" w:rsidP="00FF5324">
            <w:pPr>
              <w:tabs>
                <w:tab w:val="left" w:pos="337"/>
              </w:tabs>
              <w:spacing w:before="0" w:after="0"/>
              <w:ind w:left="337" w:hanging="337"/>
              <w:rPr>
                <w:lang w:val="en-US"/>
              </w:rPr>
            </w:pPr>
            <w:sdt>
              <w:sdtPr>
                <w:rPr>
                  <w:lang w:val="en-US"/>
                </w:rPr>
                <w:id w:val="98699694"/>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An extended analysis of the relationships or distinctions between different historical causes provided.</w:t>
            </w:r>
          </w:p>
        </w:tc>
      </w:tr>
      <w:tr w:rsidR="008817A7" w:rsidRPr="00500334" w14:paraId="78C5192D" w14:textId="77777777" w:rsidTr="00971B1D">
        <w:trPr>
          <w:trHeight w:val="964"/>
        </w:trPr>
        <w:tc>
          <w:tcPr>
            <w:tcW w:w="13336" w:type="dxa"/>
            <w:gridSpan w:val="6"/>
          </w:tcPr>
          <w:p w14:paraId="345D424B" w14:textId="77777777" w:rsidR="008817A7" w:rsidRPr="00500334" w:rsidRDefault="008817A7" w:rsidP="00411620">
            <w:pPr>
              <w:spacing w:before="0" w:after="0"/>
              <w:rPr>
                <w:b/>
                <w:bCs/>
                <w:lang w:val="en-US"/>
              </w:rPr>
            </w:pPr>
            <w:r w:rsidRPr="00500334">
              <w:rPr>
                <w:b/>
                <w:bCs/>
                <w:lang w:val="en-US"/>
              </w:rPr>
              <w:t>Notes</w:t>
            </w:r>
          </w:p>
        </w:tc>
      </w:tr>
    </w:tbl>
    <w:p w14:paraId="5B626384" w14:textId="77777777" w:rsidR="008817A7" w:rsidRDefault="008817A7" w:rsidP="008817A7">
      <w:pPr>
        <w:pStyle w:val="HeaderAnchor"/>
      </w:pPr>
    </w:p>
    <w:tbl>
      <w:tblPr>
        <w:tblStyle w:val="Default"/>
        <w:tblW w:w="5000" w:type="pct"/>
        <w:tblLayout w:type="fixed"/>
        <w:tblLook w:val="0600" w:firstRow="0" w:lastRow="0" w:firstColumn="0" w:lastColumn="0" w:noHBand="1" w:noVBand="1"/>
      </w:tblPr>
      <w:tblGrid>
        <w:gridCol w:w="1399"/>
        <w:gridCol w:w="2565"/>
        <w:gridCol w:w="4820"/>
        <w:gridCol w:w="4552"/>
      </w:tblGrid>
      <w:tr w:rsidR="008817A7" w:rsidRPr="00500334" w14:paraId="32C5DA3F" w14:textId="77777777" w:rsidTr="008817A7">
        <w:tc>
          <w:tcPr>
            <w:tcW w:w="1399" w:type="dxa"/>
            <w:shd w:val="clear" w:color="auto" w:fill="BFBFBF" w:themeFill="background1" w:themeFillShade="BF"/>
          </w:tcPr>
          <w:p w14:paraId="258B0DCD" w14:textId="31F64E66" w:rsidR="008817A7" w:rsidRPr="00500334" w:rsidRDefault="008817A7" w:rsidP="00411620">
            <w:pPr>
              <w:spacing w:before="0" w:after="0"/>
              <w:rPr>
                <w:b/>
                <w:bCs/>
                <w:lang w:val="en-US"/>
              </w:rPr>
            </w:pPr>
            <w:r w:rsidRPr="008817A7">
              <w:rPr>
                <w:b/>
                <w:bCs/>
                <w:lang w:val="en-US"/>
              </w:rPr>
              <w:t>Historical Significance</w:t>
            </w:r>
          </w:p>
        </w:tc>
        <w:tc>
          <w:tcPr>
            <w:tcW w:w="2565" w:type="dxa"/>
          </w:tcPr>
          <w:p w14:paraId="629D3BF3" w14:textId="1E8781CF" w:rsidR="008817A7" w:rsidRPr="00500334" w:rsidRDefault="00000000" w:rsidP="00FF5324">
            <w:pPr>
              <w:tabs>
                <w:tab w:val="left" w:pos="337"/>
              </w:tabs>
              <w:spacing w:before="0" w:after="0"/>
              <w:ind w:left="337" w:hanging="337"/>
              <w:rPr>
                <w:lang w:val="en-US"/>
              </w:rPr>
            </w:pPr>
            <w:sdt>
              <w:sdtPr>
                <w:rPr>
                  <w:lang w:val="en-US"/>
                </w:rPr>
                <w:id w:val="-631641426"/>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No explanation of historical significance provided.</w:t>
            </w:r>
          </w:p>
        </w:tc>
        <w:tc>
          <w:tcPr>
            <w:tcW w:w="4820" w:type="dxa"/>
          </w:tcPr>
          <w:p w14:paraId="563BF319" w14:textId="7409B32B" w:rsidR="008817A7" w:rsidRPr="00500334" w:rsidRDefault="00000000" w:rsidP="00FF5324">
            <w:pPr>
              <w:tabs>
                <w:tab w:val="left" w:pos="337"/>
              </w:tabs>
              <w:spacing w:before="0" w:after="0"/>
              <w:ind w:left="337" w:hanging="337"/>
              <w:rPr>
                <w:lang w:val="en-US"/>
              </w:rPr>
            </w:pPr>
            <w:sdt>
              <w:sdtPr>
                <w:rPr>
                  <w:lang w:val="en-US"/>
                </w:rPr>
                <w:id w:val="1997615953"/>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Attempts but does not fully explain how the causes and/or effects are historically</w:t>
            </w:r>
            <w:r w:rsidR="008817A7">
              <w:rPr>
                <w:lang w:val="en-US"/>
              </w:rPr>
              <w:t xml:space="preserve"> </w:t>
            </w:r>
            <w:r w:rsidR="008817A7" w:rsidRPr="008817A7">
              <w:rPr>
                <w:lang w:val="en-US"/>
              </w:rPr>
              <w:t xml:space="preserve">significant in terms of amount, depth and/or </w:t>
            </w:r>
            <w:proofErr w:type="gramStart"/>
            <w:r w:rsidR="008817A7" w:rsidRPr="008817A7">
              <w:rPr>
                <w:lang w:val="en-US"/>
              </w:rPr>
              <w:t>endurance.*</w:t>
            </w:r>
            <w:proofErr w:type="gramEnd"/>
          </w:p>
        </w:tc>
        <w:tc>
          <w:tcPr>
            <w:tcW w:w="4552" w:type="dxa"/>
            <w:tcBorders>
              <w:tr2bl w:val="nil"/>
            </w:tcBorders>
          </w:tcPr>
          <w:p w14:paraId="2F3F845E" w14:textId="37AFC0FE" w:rsidR="008817A7" w:rsidRPr="00500334" w:rsidRDefault="00000000" w:rsidP="00FF5324">
            <w:pPr>
              <w:tabs>
                <w:tab w:val="left" w:pos="337"/>
              </w:tabs>
              <w:spacing w:before="0" w:after="0"/>
              <w:ind w:left="337" w:hanging="337"/>
              <w:rPr>
                <w:lang w:val="en-US"/>
              </w:rPr>
            </w:pPr>
            <w:sdt>
              <w:sdtPr>
                <w:rPr>
                  <w:lang w:val="en-US"/>
                </w:rPr>
                <w:id w:val="1584034405"/>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 xml:space="preserve">Fully explains how the causes and/or effects are historically significant in terms of amount, depth and/or </w:t>
            </w:r>
            <w:proofErr w:type="gramStart"/>
            <w:r w:rsidR="008817A7" w:rsidRPr="008817A7">
              <w:rPr>
                <w:lang w:val="en-US"/>
              </w:rPr>
              <w:t>endurance.*</w:t>
            </w:r>
            <w:proofErr w:type="gramEnd"/>
          </w:p>
        </w:tc>
      </w:tr>
      <w:tr w:rsidR="008817A7" w:rsidRPr="00500334" w14:paraId="578791BB" w14:textId="77777777" w:rsidTr="00971B1D">
        <w:trPr>
          <w:trHeight w:val="964"/>
        </w:trPr>
        <w:tc>
          <w:tcPr>
            <w:tcW w:w="13336" w:type="dxa"/>
            <w:gridSpan w:val="4"/>
          </w:tcPr>
          <w:p w14:paraId="6B528364" w14:textId="77777777" w:rsidR="008817A7" w:rsidRPr="00500334" w:rsidRDefault="008817A7" w:rsidP="00411620">
            <w:pPr>
              <w:spacing w:before="0" w:after="0"/>
              <w:rPr>
                <w:b/>
                <w:bCs/>
                <w:lang w:val="en-US"/>
              </w:rPr>
            </w:pPr>
            <w:r w:rsidRPr="00500334">
              <w:rPr>
                <w:b/>
                <w:bCs/>
                <w:lang w:val="en-US"/>
              </w:rPr>
              <w:t>Notes</w:t>
            </w:r>
          </w:p>
        </w:tc>
      </w:tr>
    </w:tbl>
    <w:p w14:paraId="2870A58C" w14:textId="77777777" w:rsidR="008817A7" w:rsidRDefault="008817A7" w:rsidP="008817A7">
      <w:pPr>
        <w:pStyle w:val="HeaderAnchor"/>
      </w:pPr>
    </w:p>
    <w:tbl>
      <w:tblPr>
        <w:tblStyle w:val="Default"/>
        <w:tblW w:w="5000" w:type="pct"/>
        <w:tblLayout w:type="fixed"/>
        <w:tblLook w:val="0600" w:firstRow="0" w:lastRow="0" w:firstColumn="0" w:lastColumn="0" w:noHBand="1" w:noVBand="1"/>
      </w:tblPr>
      <w:tblGrid>
        <w:gridCol w:w="1399"/>
        <w:gridCol w:w="3979"/>
        <w:gridCol w:w="3979"/>
        <w:gridCol w:w="3979"/>
      </w:tblGrid>
      <w:tr w:rsidR="008817A7" w:rsidRPr="00500334" w14:paraId="1D2834FC" w14:textId="77777777" w:rsidTr="008817A7">
        <w:tc>
          <w:tcPr>
            <w:tcW w:w="1399" w:type="dxa"/>
            <w:shd w:val="clear" w:color="auto" w:fill="BFBFBF" w:themeFill="background1" w:themeFillShade="BF"/>
          </w:tcPr>
          <w:p w14:paraId="1174C23F" w14:textId="68323A22" w:rsidR="008817A7" w:rsidRPr="00500334" w:rsidRDefault="008817A7" w:rsidP="00411620">
            <w:pPr>
              <w:spacing w:before="0" w:after="0"/>
              <w:rPr>
                <w:b/>
                <w:bCs/>
                <w:lang w:val="en-US"/>
              </w:rPr>
            </w:pPr>
            <w:r w:rsidRPr="008817A7">
              <w:rPr>
                <w:b/>
                <w:bCs/>
                <w:lang w:val="en-US"/>
              </w:rPr>
              <w:lastRenderedPageBreak/>
              <w:t>Historical accuracy</w:t>
            </w:r>
          </w:p>
        </w:tc>
        <w:tc>
          <w:tcPr>
            <w:tcW w:w="3979" w:type="dxa"/>
          </w:tcPr>
          <w:p w14:paraId="16457FD2" w14:textId="77777777" w:rsidR="008817A7" w:rsidRPr="008817A7" w:rsidRDefault="00000000" w:rsidP="00FF5324">
            <w:pPr>
              <w:tabs>
                <w:tab w:val="left" w:pos="337"/>
              </w:tabs>
              <w:spacing w:before="0"/>
              <w:ind w:left="337" w:hanging="337"/>
              <w:rPr>
                <w:lang w:val="en-US"/>
              </w:rPr>
            </w:pPr>
            <w:sdt>
              <w:sdtPr>
                <w:rPr>
                  <w:lang w:val="en-US"/>
                </w:rPr>
                <w:id w:val="-2102798442"/>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Incorrectly refers to historical content and may include misconceptions of that content.</w:t>
            </w:r>
          </w:p>
          <w:p w14:paraId="03456B64" w14:textId="6DBE9C4F" w:rsidR="008817A7" w:rsidRPr="008817A7" w:rsidRDefault="00000000" w:rsidP="008817A7">
            <w:pPr>
              <w:tabs>
                <w:tab w:val="left" w:pos="337"/>
              </w:tabs>
              <w:ind w:left="337" w:hanging="337"/>
              <w:rPr>
                <w:lang w:val="en-US"/>
              </w:rPr>
            </w:pPr>
            <w:sdt>
              <w:sdtPr>
                <w:rPr>
                  <w:lang w:val="en-US"/>
                </w:rPr>
                <w:id w:val="-2064169465"/>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There are many minor errors or a major error in applying historical content.</w:t>
            </w:r>
          </w:p>
          <w:p w14:paraId="474CADB9" w14:textId="0FDBB9D4" w:rsidR="008817A7" w:rsidRPr="00500334" w:rsidRDefault="00000000" w:rsidP="008817A7">
            <w:pPr>
              <w:tabs>
                <w:tab w:val="left" w:pos="337"/>
              </w:tabs>
              <w:spacing w:before="0" w:after="0"/>
              <w:ind w:left="337" w:hanging="337"/>
              <w:rPr>
                <w:lang w:val="en-US"/>
              </w:rPr>
            </w:pPr>
            <w:sdt>
              <w:sdtPr>
                <w:rPr>
                  <w:lang w:val="en-US"/>
                </w:rPr>
                <w:id w:val="-1162920691"/>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Uses many unsupported opinions.</w:t>
            </w:r>
          </w:p>
        </w:tc>
        <w:tc>
          <w:tcPr>
            <w:tcW w:w="3979" w:type="dxa"/>
          </w:tcPr>
          <w:p w14:paraId="6FFFEE6C" w14:textId="77777777" w:rsidR="008817A7" w:rsidRPr="008817A7" w:rsidRDefault="00000000" w:rsidP="00FF5324">
            <w:pPr>
              <w:tabs>
                <w:tab w:val="left" w:pos="337"/>
              </w:tabs>
              <w:spacing w:before="0"/>
              <w:ind w:left="337" w:hanging="337"/>
              <w:rPr>
                <w:lang w:val="en-US"/>
              </w:rPr>
            </w:pPr>
            <w:sdt>
              <w:sdtPr>
                <w:rPr>
                  <w:lang w:val="en-US"/>
                </w:rPr>
                <w:id w:val="-201172191"/>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Avoids explicit misconceptions of the content.</w:t>
            </w:r>
          </w:p>
          <w:p w14:paraId="486A9D59" w14:textId="405576A4" w:rsidR="008817A7" w:rsidRPr="008817A7" w:rsidRDefault="00000000" w:rsidP="008817A7">
            <w:pPr>
              <w:tabs>
                <w:tab w:val="left" w:pos="337"/>
              </w:tabs>
              <w:ind w:left="337" w:hanging="337"/>
              <w:rPr>
                <w:lang w:val="en-US"/>
              </w:rPr>
            </w:pPr>
            <w:sdt>
              <w:sdtPr>
                <w:rPr>
                  <w:lang w:val="en-US"/>
                </w:rPr>
                <w:id w:val="-1971575337"/>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May make an occasional minor error in applying historical content.</w:t>
            </w:r>
          </w:p>
          <w:p w14:paraId="63B16CF1" w14:textId="05B20EE1" w:rsidR="008817A7" w:rsidRPr="00500334" w:rsidRDefault="00000000" w:rsidP="008817A7">
            <w:pPr>
              <w:tabs>
                <w:tab w:val="left" w:pos="337"/>
              </w:tabs>
              <w:ind w:left="337" w:hanging="337"/>
              <w:rPr>
                <w:lang w:val="en-US"/>
              </w:rPr>
            </w:pPr>
            <w:sdt>
              <w:sdtPr>
                <w:rPr>
                  <w:lang w:val="en-US"/>
                </w:rPr>
                <w:id w:val="-573277522"/>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Uses some unsupported opinions.</w:t>
            </w:r>
          </w:p>
        </w:tc>
        <w:tc>
          <w:tcPr>
            <w:tcW w:w="3979" w:type="dxa"/>
            <w:tcBorders>
              <w:tr2bl w:val="nil"/>
            </w:tcBorders>
          </w:tcPr>
          <w:p w14:paraId="6CD0FA85" w14:textId="77777777" w:rsidR="008817A7" w:rsidRPr="008817A7" w:rsidRDefault="00000000" w:rsidP="00FF5324">
            <w:pPr>
              <w:tabs>
                <w:tab w:val="left" w:pos="337"/>
              </w:tabs>
              <w:spacing w:before="0"/>
              <w:ind w:left="337" w:hanging="337"/>
              <w:rPr>
                <w:lang w:val="en-US"/>
              </w:rPr>
            </w:pPr>
            <w:sdt>
              <w:sdtPr>
                <w:rPr>
                  <w:lang w:val="en-US"/>
                </w:rPr>
                <w:id w:val="1391303701"/>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Avoids misconceptions.</w:t>
            </w:r>
          </w:p>
          <w:p w14:paraId="2827AFD0" w14:textId="4D5ECA82" w:rsidR="008817A7" w:rsidRPr="008817A7" w:rsidRDefault="00000000" w:rsidP="008817A7">
            <w:pPr>
              <w:tabs>
                <w:tab w:val="left" w:pos="337"/>
              </w:tabs>
              <w:ind w:left="337" w:hanging="337"/>
              <w:rPr>
                <w:lang w:val="en-US"/>
              </w:rPr>
            </w:pPr>
            <w:sdt>
              <w:sdtPr>
                <w:rPr>
                  <w:lang w:val="en-US"/>
                </w:rPr>
                <w:id w:val="-266083772"/>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There are no errors in applying historical content.</w:t>
            </w:r>
          </w:p>
          <w:p w14:paraId="28AD587B" w14:textId="5E307441" w:rsidR="008817A7" w:rsidRPr="00500334" w:rsidRDefault="00000000" w:rsidP="008817A7">
            <w:pPr>
              <w:tabs>
                <w:tab w:val="left" w:pos="337"/>
              </w:tabs>
              <w:spacing w:before="0" w:after="0"/>
              <w:ind w:left="337" w:hanging="337"/>
              <w:rPr>
                <w:lang w:val="en-US"/>
              </w:rPr>
            </w:pPr>
            <w:sdt>
              <w:sdtPr>
                <w:rPr>
                  <w:lang w:val="en-US"/>
                </w:rPr>
                <w:id w:val="-1806466259"/>
                <w14:checkbox>
                  <w14:checked w14:val="0"/>
                  <w14:checkedState w14:val="2612" w14:font="MS Gothic"/>
                  <w14:uncheckedState w14:val="2610" w14:font="MS Gothic"/>
                </w14:checkbox>
              </w:sdtPr>
              <w:sdtContent>
                <w:r w:rsidR="008817A7">
                  <w:rPr>
                    <w:rFonts w:ascii="MS Gothic" w:eastAsia="MS Gothic" w:hAnsi="MS Gothic" w:hint="eastAsia"/>
                    <w:lang w:val="en-US"/>
                  </w:rPr>
                  <w:t>☐</w:t>
                </w:r>
              </w:sdtContent>
            </w:sdt>
            <w:r w:rsidR="008817A7">
              <w:rPr>
                <w:lang w:val="en-US"/>
              </w:rPr>
              <w:tab/>
            </w:r>
            <w:r w:rsidR="008817A7" w:rsidRPr="008817A7">
              <w:rPr>
                <w:lang w:val="en-US"/>
              </w:rPr>
              <w:t>Avoids using unsupported opinions.</w:t>
            </w:r>
          </w:p>
        </w:tc>
      </w:tr>
      <w:tr w:rsidR="008817A7" w:rsidRPr="00500334" w14:paraId="5DB070EC" w14:textId="77777777" w:rsidTr="00971B1D">
        <w:trPr>
          <w:trHeight w:val="964"/>
        </w:trPr>
        <w:tc>
          <w:tcPr>
            <w:tcW w:w="13336" w:type="dxa"/>
            <w:gridSpan w:val="4"/>
          </w:tcPr>
          <w:p w14:paraId="2A857A45" w14:textId="77777777" w:rsidR="008817A7" w:rsidRPr="00500334" w:rsidRDefault="008817A7" w:rsidP="00411620">
            <w:pPr>
              <w:spacing w:before="0" w:after="0"/>
              <w:rPr>
                <w:b/>
                <w:bCs/>
                <w:lang w:val="en-US"/>
              </w:rPr>
            </w:pPr>
            <w:r w:rsidRPr="00500334">
              <w:rPr>
                <w:b/>
                <w:bCs/>
                <w:lang w:val="en-US"/>
              </w:rPr>
              <w:t>Notes</w:t>
            </w:r>
          </w:p>
        </w:tc>
      </w:tr>
    </w:tbl>
    <w:p w14:paraId="185AC562" w14:textId="2E0BB9A1" w:rsidR="008817A7" w:rsidRPr="008817A7" w:rsidRDefault="00817C6B" w:rsidP="00817C6B">
      <w:pPr>
        <w:pStyle w:val="BodyText"/>
      </w:pPr>
      <w:r w:rsidRPr="00817C6B">
        <w:t xml:space="preserve">* </w:t>
      </w:r>
      <w:r w:rsidRPr="000E4F04">
        <w:rPr>
          <w:b/>
          <w:bCs/>
        </w:rPr>
        <w:t>Amount</w:t>
      </w:r>
      <w:r w:rsidRPr="00817C6B">
        <w:t xml:space="preserve">: How many people’s lives were affected by the cause/effect? </w:t>
      </w:r>
      <w:r w:rsidRPr="000E4F04">
        <w:rPr>
          <w:b/>
          <w:bCs/>
        </w:rPr>
        <w:t>Depth</w:t>
      </w:r>
      <w:r w:rsidRPr="00817C6B">
        <w:t xml:space="preserve">: Were people living in the </w:t>
      </w:r>
      <w:proofErr w:type="gramStart"/>
      <w:r w:rsidRPr="00817C6B">
        <w:t>time period</w:t>
      </w:r>
      <w:proofErr w:type="gramEnd"/>
      <w:r w:rsidRPr="00817C6B">
        <w:t xml:space="preserve"> being studied deeply affected by the cause/effect? </w:t>
      </w:r>
      <w:r w:rsidRPr="000E4F04">
        <w:rPr>
          <w:b/>
          <w:bCs/>
        </w:rPr>
        <w:t>Endurance</w:t>
      </w:r>
      <w:r w:rsidRPr="00817C6B">
        <w:t xml:space="preserve">: Were the changes people experienced </w:t>
      </w:r>
      <w:proofErr w:type="gramStart"/>
      <w:r w:rsidRPr="00817C6B">
        <w:t>as a result of</w:t>
      </w:r>
      <w:proofErr w:type="gramEnd"/>
      <w:r w:rsidRPr="00817C6B">
        <w:t xml:space="preserve"> this cause/effect long-lasting and/or recurring?</w:t>
      </w:r>
      <w:bookmarkEnd w:id="0"/>
    </w:p>
    <w:sectPr w:rsidR="008817A7" w:rsidRPr="008817A7" w:rsidSect="008E4C8D">
      <w:headerReference w:type="default" r:id="rId11"/>
      <w:footerReference w:type="default" r:id="rId12"/>
      <w:headerReference w:type="first" r:id="rId13"/>
      <w:footerReference w:type="first" r:id="rId14"/>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E23D" w14:textId="77777777" w:rsidR="00C80CE9" w:rsidRDefault="00C80CE9" w:rsidP="00A83BC7">
      <w:r>
        <w:separator/>
      </w:r>
    </w:p>
  </w:endnote>
  <w:endnote w:type="continuationSeparator" w:id="0">
    <w:p w14:paraId="500B88B1" w14:textId="77777777" w:rsidR="00C80CE9" w:rsidRDefault="00C80CE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aux ProRegular Italic">
    <w:panose1 w:val="00000400000000000000"/>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DIN Alternate Bold">
    <w:altName w:val="Cambria"/>
    <w:panose1 w:val="020B0500000000000000"/>
    <w:charset w:val="00"/>
    <w:family w:val="roman"/>
    <w:pitch w:val="variable"/>
  </w:font>
  <w:font w:name="Aaux ProRegular">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251C"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DBF78D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11FC56E" wp14:editId="5AE5C4C8">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A4E5"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34B87F6" w14:textId="71C1B322"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CD7B3E">
      <w:t>Causation—Autopsy of an Empire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0AC8544" wp14:editId="55815C2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C131" w14:textId="77777777" w:rsidR="00C80CE9" w:rsidRDefault="00C80CE9" w:rsidP="00A83BC7">
      <w:r>
        <w:separator/>
      </w:r>
    </w:p>
  </w:footnote>
  <w:footnote w:type="continuationSeparator" w:id="0">
    <w:p w14:paraId="755DA451" w14:textId="77777777" w:rsidR="00C80CE9" w:rsidRDefault="00C80CE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990D"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2D66A06" wp14:editId="46AE2073">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71EC3A"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02A79D6" w14:textId="42DF46B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55857">
          <w:t>WHP ORIGINS / LESSON 5.2 ACTIVITY</w:t>
        </w:r>
      </w:sdtContent>
    </w:sdt>
    <w:r w:rsidR="00A11C2A">
      <w:tab/>
    </w:r>
    <w:r w:rsidR="00EE0B71">
      <w:t>TEACHER</w:t>
    </w:r>
    <w:r w:rsidR="00A11C2A" w:rsidRPr="00297AC7">
      <w:t xml:space="preserve"> MATERIALS</w:t>
    </w:r>
  </w:p>
  <w:p w14:paraId="5890F915" w14:textId="3EC0D3E5"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CD7B3E">
          <w:t>CAUSATION—AUTOPSY OF AN EMPIRE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15A"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BBB12DC" wp14:editId="12CF5279">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2CB32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69BA98D" wp14:editId="0CC4458A">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8A040A"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95C794E" w14:textId="4F4A9E1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F3057B">
          <w:t>5.2 ACTIVITY</w:t>
        </w:r>
      </w:sdtContent>
    </w:sdt>
    <w:r w:rsidR="009C6711">
      <w:tab/>
    </w:r>
    <w:r w:rsidR="00F3057B">
      <w:t>TEACHER</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BA6767B" w14:textId="187039CC" w:rsidR="009C6711" w:rsidRDefault="00F3057B" w:rsidP="009C6711">
        <w:pPr>
          <w:pStyle w:val="Title"/>
        </w:pPr>
        <w:r w:rsidRPr="00F3057B">
          <w:t>CAUSATION—AUTOPSY OF AN EMPIRE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04707"/>
    <w:multiLevelType w:val="hybridMultilevel"/>
    <w:tmpl w:val="2D463590"/>
    <w:lvl w:ilvl="0" w:tplc="2C7ACC3E">
      <w:numFmt w:val="bullet"/>
      <w:lvlText w:val="•"/>
      <w:lvlJc w:val="left"/>
      <w:pPr>
        <w:ind w:left="448" w:hanging="360"/>
      </w:pPr>
      <w:rPr>
        <w:rFonts w:ascii="Aaux ProRegular Italic" w:eastAsia="Aaux ProRegular Italic" w:hAnsi="Aaux ProRegular Italic" w:cs="Aaux ProRegular Italic" w:hint="default"/>
        <w:b w:val="0"/>
        <w:bCs w:val="0"/>
        <w:i/>
        <w:iCs/>
        <w:color w:val="2AAB4A"/>
        <w:spacing w:val="0"/>
        <w:w w:val="100"/>
        <w:sz w:val="22"/>
        <w:szCs w:val="22"/>
        <w:lang w:val="en-US" w:eastAsia="en-US" w:bidi="ar-SA"/>
      </w:rPr>
    </w:lvl>
    <w:lvl w:ilvl="1" w:tplc="18246ED2">
      <w:numFmt w:val="bullet"/>
      <w:lvlText w:val="•"/>
      <w:lvlJc w:val="left"/>
      <w:pPr>
        <w:ind w:left="838" w:hanging="360"/>
      </w:pPr>
      <w:rPr>
        <w:rFonts w:hint="default"/>
        <w:lang w:val="en-US" w:eastAsia="en-US" w:bidi="ar-SA"/>
      </w:rPr>
    </w:lvl>
    <w:lvl w:ilvl="2" w:tplc="F17CEC5C">
      <w:numFmt w:val="bullet"/>
      <w:lvlText w:val="•"/>
      <w:lvlJc w:val="left"/>
      <w:pPr>
        <w:ind w:left="1236" w:hanging="360"/>
      </w:pPr>
      <w:rPr>
        <w:rFonts w:hint="default"/>
        <w:lang w:val="en-US" w:eastAsia="en-US" w:bidi="ar-SA"/>
      </w:rPr>
    </w:lvl>
    <w:lvl w:ilvl="3" w:tplc="4DD09B16">
      <w:numFmt w:val="bullet"/>
      <w:lvlText w:val="•"/>
      <w:lvlJc w:val="left"/>
      <w:pPr>
        <w:ind w:left="1634" w:hanging="360"/>
      </w:pPr>
      <w:rPr>
        <w:rFonts w:hint="default"/>
        <w:lang w:val="en-US" w:eastAsia="en-US" w:bidi="ar-SA"/>
      </w:rPr>
    </w:lvl>
    <w:lvl w:ilvl="4" w:tplc="3C9EE056">
      <w:numFmt w:val="bullet"/>
      <w:lvlText w:val="•"/>
      <w:lvlJc w:val="left"/>
      <w:pPr>
        <w:ind w:left="2032" w:hanging="360"/>
      </w:pPr>
      <w:rPr>
        <w:rFonts w:hint="default"/>
        <w:lang w:val="en-US" w:eastAsia="en-US" w:bidi="ar-SA"/>
      </w:rPr>
    </w:lvl>
    <w:lvl w:ilvl="5" w:tplc="DA707C1E">
      <w:numFmt w:val="bullet"/>
      <w:lvlText w:val="•"/>
      <w:lvlJc w:val="left"/>
      <w:pPr>
        <w:ind w:left="2430" w:hanging="360"/>
      </w:pPr>
      <w:rPr>
        <w:rFonts w:hint="default"/>
        <w:lang w:val="en-US" w:eastAsia="en-US" w:bidi="ar-SA"/>
      </w:rPr>
    </w:lvl>
    <w:lvl w:ilvl="6" w:tplc="F0D47716">
      <w:numFmt w:val="bullet"/>
      <w:lvlText w:val="•"/>
      <w:lvlJc w:val="left"/>
      <w:pPr>
        <w:ind w:left="2828" w:hanging="360"/>
      </w:pPr>
      <w:rPr>
        <w:rFonts w:hint="default"/>
        <w:lang w:val="en-US" w:eastAsia="en-US" w:bidi="ar-SA"/>
      </w:rPr>
    </w:lvl>
    <w:lvl w:ilvl="7" w:tplc="2578BAA0">
      <w:numFmt w:val="bullet"/>
      <w:lvlText w:val="•"/>
      <w:lvlJc w:val="left"/>
      <w:pPr>
        <w:ind w:left="3226" w:hanging="360"/>
      </w:pPr>
      <w:rPr>
        <w:rFonts w:hint="default"/>
        <w:lang w:val="en-US" w:eastAsia="en-US" w:bidi="ar-SA"/>
      </w:rPr>
    </w:lvl>
    <w:lvl w:ilvl="8" w:tplc="2432066E">
      <w:numFmt w:val="bullet"/>
      <w:lvlText w:val="•"/>
      <w:lvlJc w:val="left"/>
      <w:pPr>
        <w:ind w:left="3624" w:hanging="360"/>
      </w:pPr>
      <w:rPr>
        <w:rFonts w:hint="default"/>
        <w:lang w:val="en-US" w:eastAsia="en-US" w:bidi="ar-SA"/>
      </w:r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0150"/>
    <w:multiLevelType w:val="hybridMultilevel"/>
    <w:tmpl w:val="0424323C"/>
    <w:lvl w:ilvl="0" w:tplc="A69A0018">
      <w:numFmt w:val="bullet"/>
      <w:lvlText w:val="•"/>
      <w:lvlJc w:val="left"/>
      <w:pPr>
        <w:ind w:left="447" w:hanging="360"/>
      </w:pPr>
      <w:rPr>
        <w:rFonts w:ascii="Aaux ProRegular Italic" w:eastAsia="Aaux ProRegular Italic" w:hAnsi="Aaux ProRegular Italic" w:cs="Aaux ProRegular Italic" w:hint="default"/>
        <w:b w:val="0"/>
        <w:bCs w:val="0"/>
        <w:i/>
        <w:iCs/>
        <w:color w:val="2AAB4A"/>
        <w:spacing w:val="0"/>
        <w:w w:val="100"/>
        <w:sz w:val="22"/>
        <w:szCs w:val="22"/>
        <w:lang w:val="en-US" w:eastAsia="en-US" w:bidi="ar-SA"/>
      </w:rPr>
    </w:lvl>
    <w:lvl w:ilvl="1" w:tplc="EC284D72">
      <w:numFmt w:val="bullet"/>
      <w:lvlText w:val="•"/>
      <w:lvlJc w:val="left"/>
      <w:pPr>
        <w:ind w:left="860" w:hanging="360"/>
      </w:pPr>
      <w:rPr>
        <w:rFonts w:hint="default"/>
        <w:lang w:val="en-US" w:eastAsia="en-US" w:bidi="ar-SA"/>
      </w:rPr>
    </w:lvl>
    <w:lvl w:ilvl="2" w:tplc="A748278E">
      <w:numFmt w:val="bullet"/>
      <w:lvlText w:val="•"/>
      <w:lvlJc w:val="left"/>
      <w:pPr>
        <w:ind w:left="1280" w:hanging="360"/>
      </w:pPr>
      <w:rPr>
        <w:rFonts w:hint="default"/>
        <w:lang w:val="en-US" w:eastAsia="en-US" w:bidi="ar-SA"/>
      </w:rPr>
    </w:lvl>
    <w:lvl w:ilvl="3" w:tplc="D1A4284C">
      <w:numFmt w:val="bullet"/>
      <w:lvlText w:val="•"/>
      <w:lvlJc w:val="left"/>
      <w:pPr>
        <w:ind w:left="1701" w:hanging="360"/>
      </w:pPr>
      <w:rPr>
        <w:rFonts w:hint="default"/>
        <w:lang w:val="en-US" w:eastAsia="en-US" w:bidi="ar-SA"/>
      </w:rPr>
    </w:lvl>
    <w:lvl w:ilvl="4" w:tplc="65F27BCA">
      <w:numFmt w:val="bullet"/>
      <w:lvlText w:val="•"/>
      <w:lvlJc w:val="left"/>
      <w:pPr>
        <w:ind w:left="2121" w:hanging="360"/>
      </w:pPr>
      <w:rPr>
        <w:rFonts w:hint="default"/>
        <w:lang w:val="en-US" w:eastAsia="en-US" w:bidi="ar-SA"/>
      </w:rPr>
    </w:lvl>
    <w:lvl w:ilvl="5" w:tplc="86BEC472">
      <w:numFmt w:val="bullet"/>
      <w:lvlText w:val="•"/>
      <w:lvlJc w:val="left"/>
      <w:pPr>
        <w:ind w:left="2542" w:hanging="360"/>
      </w:pPr>
      <w:rPr>
        <w:rFonts w:hint="default"/>
        <w:lang w:val="en-US" w:eastAsia="en-US" w:bidi="ar-SA"/>
      </w:rPr>
    </w:lvl>
    <w:lvl w:ilvl="6" w:tplc="CCFC723E">
      <w:numFmt w:val="bullet"/>
      <w:lvlText w:val="•"/>
      <w:lvlJc w:val="left"/>
      <w:pPr>
        <w:ind w:left="2962" w:hanging="360"/>
      </w:pPr>
      <w:rPr>
        <w:rFonts w:hint="default"/>
        <w:lang w:val="en-US" w:eastAsia="en-US" w:bidi="ar-SA"/>
      </w:rPr>
    </w:lvl>
    <w:lvl w:ilvl="7" w:tplc="4F24AC8C">
      <w:numFmt w:val="bullet"/>
      <w:lvlText w:val="•"/>
      <w:lvlJc w:val="left"/>
      <w:pPr>
        <w:ind w:left="3382" w:hanging="360"/>
      </w:pPr>
      <w:rPr>
        <w:rFonts w:hint="default"/>
        <w:lang w:val="en-US" w:eastAsia="en-US" w:bidi="ar-SA"/>
      </w:rPr>
    </w:lvl>
    <w:lvl w:ilvl="8" w:tplc="13527176">
      <w:numFmt w:val="bullet"/>
      <w:lvlText w:val="•"/>
      <w:lvlJc w:val="left"/>
      <w:pPr>
        <w:ind w:left="3803" w:hanging="360"/>
      </w:pPr>
      <w:rPr>
        <w:rFonts w:hint="default"/>
        <w:lang w:val="en-US" w:eastAsia="en-US" w:bidi="ar-SA"/>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E4C53"/>
    <w:multiLevelType w:val="hybridMultilevel"/>
    <w:tmpl w:val="C46CF3D2"/>
    <w:lvl w:ilvl="0" w:tplc="77322FB6">
      <w:numFmt w:val="bullet"/>
      <w:lvlText w:val="•"/>
      <w:lvlJc w:val="left"/>
      <w:pPr>
        <w:ind w:left="450" w:hanging="360"/>
      </w:pPr>
      <w:rPr>
        <w:rFonts w:ascii="Aaux ProRegular Italic" w:eastAsia="Aaux ProRegular Italic" w:hAnsi="Aaux ProRegular Italic" w:cs="Aaux ProRegular Italic" w:hint="default"/>
        <w:b w:val="0"/>
        <w:bCs w:val="0"/>
        <w:i/>
        <w:iCs/>
        <w:color w:val="2AAB4A"/>
        <w:spacing w:val="0"/>
        <w:w w:val="100"/>
        <w:sz w:val="22"/>
        <w:szCs w:val="22"/>
        <w:lang w:val="en-US" w:eastAsia="en-US" w:bidi="ar-SA"/>
      </w:rPr>
    </w:lvl>
    <w:lvl w:ilvl="1" w:tplc="B5AAD1B6">
      <w:numFmt w:val="bullet"/>
      <w:lvlText w:val="•"/>
      <w:lvlJc w:val="left"/>
      <w:pPr>
        <w:ind w:left="864" w:hanging="360"/>
      </w:pPr>
      <w:rPr>
        <w:rFonts w:hint="default"/>
        <w:lang w:val="en-US" w:eastAsia="en-US" w:bidi="ar-SA"/>
      </w:rPr>
    </w:lvl>
    <w:lvl w:ilvl="2" w:tplc="EA90427E">
      <w:numFmt w:val="bullet"/>
      <w:lvlText w:val="•"/>
      <w:lvlJc w:val="left"/>
      <w:pPr>
        <w:ind w:left="1269" w:hanging="360"/>
      </w:pPr>
      <w:rPr>
        <w:rFonts w:hint="default"/>
        <w:lang w:val="en-US" w:eastAsia="en-US" w:bidi="ar-SA"/>
      </w:rPr>
    </w:lvl>
    <w:lvl w:ilvl="3" w:tplc="5ED46922">
      <w:numFmt w:val="bullet"/>
      <w:lvlText w:val="•"/>
      <w:lvlJc w:val="left"/>
      <w:pPr>
        <w:ind w:left="1674" w:hanging="360"/>
      </w:pPr>
      <w:rPr>
        <w:rFonts w:hint="default"/>
        <w:lang w:val="en-US" w:eastAsia="en-US" w:bidi="ar-SA"/>
      </w:rPr>
    </w:lvl>
    <w:lvl w:ilvl="4" w:tplc="CEA8960E">
      <w:numFmt w:val="bullet"/>
      <w:lvlText w:val="•"/>
      <w:lvlJc w:val="left"/>
      <w:pPr>
        <w:ind w:left="2078" w:hanging="360"/>
      </w:pPr>
      <w:rPr>
        <w:rFonts w:hint="default"/>
        <w:lang w:val="en-US" w:eastAsia="en-US" w:bidi="ar-SA"/>
      </w:rPr>
    </w:lvl>
    <w:lvl w:ilvl="5" w:tplc="2D522C46">
      <w:numFmt w:val="bullet"/>
      <w:lvlText w:val="•"/>
      <w:lvlJc w:val="left"/>
      <w:pPr>
        <w:ind w:left="2483" w:hanging="360"/>
      </w:pPr>
      <w:rPr>
        <w:rFonts w:hint="default"/>
        <w:lang w:val="en-US" w:eastAsia="en-US" w:bidi="ar-SA"/>
      </w:rPr>
    </w:lvl>
    <w:lvl w:ilvl="6" w:tplc="050CFB0C">
      <w:numFmt w:val="bullet"/>
      <w:lvlText w:val="•"/>
      <w:lvlJc w:val="left"/>
      <w:pPr>
        <w:ind w:left="2888" w:hanging="360"/>
      </w:pPr>
      <w:rPr>
        <w:rFonts w:hint="default"/>
        <w:lang w:val="en-US" w:eastAsia="en-US" w:bidi="ar-SA"/>
      </w:rPr>
    </w:lvl>
    <w:lvl w:ilvl="7" w:tplc="A2CE675E">
      <w:numFmt w:val="bullet"/>
      <w:lvlText w:val="•"/>
      <w:lvlJc w:val="left"/>
      <w:pPr>
        <w:ind w:left="3292" w:hanging="360"/>
      </w:pPr>
      <w:rPr>
        <w:rFonts w:hint="default"/>
        <w:lang w:val="en-US" w:eastAsia="en-US" w:bidi="ar-SA"/>
      </w:rPr>
    </w:lvl>
    <w:lvl w:ilvl="8" w:tplc="DDE05F32">
      <w:numFmt w:val="bullet"/>
      <w:lvlText w:val="•"/>
      <w:lvlJc w:val="left"/>
      <w:pPr>
        <w:ind w:left="3697" w:hanging="360"/>
      </w:pPr>
      <w:rPr>
        <w:rFonts w:hint="default"/>
        <w:lang w:val="en-US" w:eastAsia="en-US" w:bidi="ar-SA"/>
      </w:r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3"/>
  </w:num>
  <w:num w:numId="3" w16cid:durableId="1037857893">
    <w:abstractNumId w:val="19"/>
  </w:num>
  <w:num w:numId="4" w16cid:durableId="299580663">
    <w:abstractNumId w:val="10"/>
  </w:num>
  <w:num w:numId="5" w16cid:durableId="488834021">
    <w:abstractNumId w:val="14"/>
  </w:num>
  <w:num w:numId="6" w16cid:durableId="338628087">
    <w:abstractNumId w:val="18"/>
  </w:num>
  <w:num w:numId="7" w16cid:durableId="1623073332">
    <w:abstractNumId w:val="15"/>
  </w:num>
  <w:num w:numId="8" w16cid:durableId="1542009951">
    <w:abstractNumId w:val="6"/>
  </w:num>
  <w:num w:numId="9" w16cid:durableId="1279993032">
    <w:abstractNumId w:val="5"/>
  </w:num>
  <w:num w:numId="10" w16cid:durableId="128867794">
    <w:abstractNumId w:val="2"/>
  </w:num>
  <w:num w:numId="11" w16cid:durableId="970749084">
    <w:abstractNumId w:val="16"/>
  </w:num>
  <w:num w:numId="12" w16cid:durableId="302081419">
    <w:abstractNumId w:val="23"/>
  </w:num>
  <w:num w:numId="13" w16cid:durableId="1428890799">
    <w:abstractNumId w:val="26"/>
  </w:num>
  <w:num w:numId="14" w16cid:durableId="2079086041">
    <w:abstractNumId w:val="11"/>
  </w:num>
  <w:num w:numId="15" w16cid:durableId="1476796458">
    <w:abstractNumId w:val="0"/>
  </w:num>
  <w:num w:numId="16" w16cid:durableId="1834488287">
    <w:abstractNumId w:val="17"/>
  </w:num>
  <w:num w:numId="17" w16cid:durableId="1602253685">
    <w:abstractNumId w:val="8"/>
  </w:num>
  <w:num w:numId="18" w16cid:durableId="1693340333">
    <w:abstractNumId w:val="7"/>
  </w:num>
  <w:num w:numId="19" w16cid:durableId="1786535432">
    <w:abstractNumId w:val="21"/>
  </w:num>
  <w:num w:numId="20" w16cid:durableId="619914633">
    <w:abstractNumId w:val="12"/>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4340105">
    <w:abstractNumId w:val="24"/>
  </w:num>
  <w:num w:numId="32" w16cid:durableId="1074400017">
    <w:abstractNumId w:val="3"/>
  </w:num>
  <w:num w:numId="33" w16cid:durableId="1359164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7B"/>
    <w:rsid w:val="000017E1"/>
    <w:rsid w:val="00002C4E"/>
    <w:rsid w:val="00003A42"/>
    <w:rsid w:val="000162BB"/>
    <w:rsid w:val="00017CD0"/>
    <w:rsid w:val="000400DF"/>
    <w:rsid w:val="00063682"/>
    <w:rsid w:val="00076724"/>
    <w:rsid w:val="00091AAA"/>
    <w:rsid w:val="0009206B"/>
    <w:rsid w:val="00094E96"/>
    <w:rsid w:val="000A16F5"/>
    <w:rsid w:val="000A5332"/>
    <w:rsid w:val="000B41A9"/>
    <w:rsid w:val="000C17C8"/>
    <w:rsid w:val="000D0E87"/>
    <w:rsid w:val="000D5FE4"/>
    <w:rsid w:val="000E177E"/>
    <w:rsid w:val="000E4F04"/>
    <w:rsid w:val="000E5B16"/>
    <w:rsid w:val="00120B00"/>
    <w:rsid w:val="001328D4"/>
    <w:rsid w:val="00134361"/>
    <w:rsid w:val="0013589E"/>
    <w:rsid w:val="001423D7"/>
    <w:rsid w:val="00147CA4"/>
    <w:rsid w:val="00153017"/>
    <w:rsid w:val="00172421"/>
    <w:rsid w:val="00173E49"/>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3DA0"/>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102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3661F"/>
    <w:rsid w:val="00537223"/>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55857"/>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17C6B"/>
    <w:rsid w:val="00835FB3"/>
    <w:rsid w:val="00840BA7"/>
    <w:rsid w:val="008817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1B1D"/>
    <w:rsid w:val="00975739"/>
    <w:rsid w:val="009C3DAB"/>
    <w:rsid w:val="009C6711"/>
    <w:rsid w:val="009C7A64"/>
    <w:rsid w:val="00A00534"/>
    <w:rsid w:val="00A02023"/>
    <w:rsid w:val="00A11C2A"/>
    <w:rsid w:val="00A17592"/>
    <w:rsid w:val="00A201B0"/>
    <w:rsid w:val="00A20FDF"/>
    <w:rsid w:val="00A71F49"/>
    <w:rsid w:val="00A77264"/>
    <w:rsid w:val="00A83BC7"/>
    <w:rsid w:val="00A84EA8"/>
    <w:rsid w:val="00A90B5F"/>
    <w:rsid w:val="00A93647"/>
    <w:rsid w:val="00AB0054"/>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03BA6"/>
    <w:rsid w:val="00C159C4"/>
    <w:rsid w:val="00C40C0E"/>
    <w:rsid w:val="00C70DB5"/>
    <w:rsid w:val="00C80CE9"/>
    <w:rsid w:val="00C818A8"/>
    <w:rsid w:val="00C84659"/>
    <w:rsid w:val="00C85C9F"/>
    <w:rsid w:val="00CA49E8"/>
    <w:rsid w:val="00CB3089"/>
    <w:rsid w:val="00CB57E2"/>
    <w:rsid w:val="00CC0697"/>
    <w:rsid w:val="00CD7B3E"/>
    <w:rsid w:val="00CE1652"/>
    <w:rsid w:val="00CE65A4"/>
    <w:rsid w:val="00CF169E"/>
    <w:rsid w:val="00CF5BB1"/>
    <w:rsid w:val="00D06265"/>
    <w:rsid w:val="00D2009F"/>
    <w:rsid w:val="00D20B55"/>
    <w:rsid w:val="00D30FAE"/>
    <w:rsid w:val="00D316F6"/>
    <w:rsid w:val="00D354F9"/>
    <w:rsid w:val="00D457C3"/>
    <w:rsid w:val="00D523E9"/>
    <w:rsid w:val="00D52B47"/>
    <w:rsid w:val="00D76298"/>
    <w:rsid w:val="00D77522"/>
    <w:rsid w:val="00D91B2A"/>
    <w:rsid w:val="00D92FE5"/>
    <w:rsid w:val="00DA1410"/>
    <w:rsid w:val="00DC21BC"/>
    <w:rsid w:val="00DD0DA0"/>
    <w:rsid w:val="00DD65AC"/>
    <w:rsid w:val="00E000CE"/>
    <w:rsid w:val="00E15B92"/>
    <w:rsid w:val="00E30AF7"/>
    <w:rsid w:val="00E52A2B"/>
    <w:rsid w:val="00E64526"/>
    <w:rsid w:val="00E667FD"/>
    <w:rsid w:val="00E94119"/>
    <w:rsid w:val="00EA479D"/>
    <w:rsid w:val="00EB13F6"/>
    <w:rsid w:val="00EB430B"/>
    <w:rsid w:val="00EB7540"/>
    <w:rsid w:val="00EC1414"/>
    <w:rsid w:val="00EC1EC8"/>
    <w:rsid w:val="00EC28ED"/>
    <w:rsid w:val="00ED04DC"/>
    <w:rsid w:val="00ED0A18"/>
    <w:rsid w:val="00ED5857"/>
    <w:rsid w:val="00EE0B71"/>
    <w:rsid w:val="00EE6FA8"/>
    <w:rsid w:val="00EE71FA"/>
    <w:rsid w:val="00EF288A"/>
    <w:rsid w:val="00F119AC"/>
    <w:rsid w:val="00F25BE3"/>
    <w:rsid w:val="00F3057B"/>
    <w:rsid w:val="00F3753B"/>
    <w:rsid w:val="00F63433"/>
    <w:rsid w:val="00F7464D"/>
    <w:rsid w:val="00F869AA"/>
    <w:rsid w:val="00F96966"/>
    <w:rsid w:val="00F97909"/>
    <w:rsid w:val="00FA2983"/>
    <w:rsid w:val="00FB146B"/>
    <w:rsid w:val="00FC00CE"/>
    <w:rsid w:val="00FC1C9A"/>
    <w:rsid w:val="00FD6A34"/>
    <w:rsid w:val="00FE7977"/>
    <w:rsid w:val="00FF49B6"/>
    <w:rsid w:val="00FF5068"/>
    <w:rsid w:val="00FF5324"/>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35B22"/>
  <w15:chartTrackingRefBased/>
  <w15:docId w15:val="{3605EB8E-A32B-4D65-B772-76C58A2F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F97909"/>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SampleAnswer">
    <w:name w:val="Sample Answer"/>
    <w:basedOn w:val="DefaultParagraphFont"/>
    <w:uiPriority w:val="5"/>
    <w:qFormat/>
    <w:rsid w:val="00EE0B71"/>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132</TotalTime>
  <Pages>9</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CAUSATION—AUTOPSY OF AN EMPIRE</dc:title>
  <dc:subject>WHP ORIGINS / LESSON 5.2 ACTIVITY</dc:subject>
  <dc:creator>Sandra Thibeault</dc:creator>
  <cp:keywords/>
  <dc:description/>
  <cp:lastModifiedBy>Sam Heins</cp:lastModifiedBy>
  <cp:revision>8</cp:revision>
  <cp:lastPrinted>2023-11-03T18:20:00Z</cp:lastPrinted>
  <dcterms:created xsi:type="dcterms:W3CDTF">2024-05-21T15:54:00Z</dcterms:created>
  <dcterms:modified xsi:type="dcterms:W3CDTF">2024-05-23T18:58:00Z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