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7EBEBDFA" w14:textId="77777777" w:rsidTr="00B61D4C">
        <w:trPr>
          <w:cantSplit/>
        </w:trPr>
        <w:tc>
          <w:tcPr>
            <w:tcW w:w="766" w:type="dxa"/>
            <w:tcBorders>
              <w:top w:val="nil"/>
              <w:left w:val="nil"/>
              <w:bottom w:val="nil"/>
              <w:right w:val="single" w:sz="4" w:space="0" w:color="auto"/>
            </w:tcBorders>
            <w:vAlign w:val="center"/>
          </w:tcPr>
          <w:p w14:paraId="671B2BB5"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1868BECF"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056CCEF0"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3A4B8875" w14:textId="77777777" w:rsidR="00B61D4C" w:rsidRPr="002B34FE" w:rsidRDefault="00B61D4C" w:rsidP="0062454E">
            <w:pPr>
              <w:pStyle w:val="StudentNameDate"/>
              <w:rPr>
                <w:lang w:val="en-US"/>
              </w:rPr>
            </w:pPr>
          </w:p>
        </w:tc>
      </w:tr>
    </w:tbl>
    <w:p w14:paraId="12B5D61C" w14:textId="77777777" w:rsidR="00091AE8" w:rsidRPr="00091AE8" w:rsidRDefault="00091AE8" w:rsidP="00091AE8">
      <w:pPr>
        <w:pStyle w:val="Heading2"/>
        <w:rPr>
          <w:lang w:val="en-US"/>
        </w:rPr>
      </w:pPr>
      <w:r w:rsidRPr="00091AE8">
        <w:rPr>
          <w:lang w:val="en-US"/>
        </w:rPr>
        <w:t>Preparation</w:t>
      </w:r>
    </w:p>
    <w:p w14:paraId="64E39AF4" w14:textId="77777777" w:rsidR="00091AE8" w:rsidRPr="00091AE8" w:rsidRDefault="00091AE8" w:rsidP="00091AE8">
      <w:pPr>
        <w:pStyle w:val="Bullets"/>
      </w:pPr>
      <w:r w:rsidRPr="00091AE8">
        <w:t>Download “Worlds Collide: Persians and Greeks”</w:t>
      </w:r>
    </w:p>
    <w:p w14:paraId="0ABC77FB" w14:textId="77777777" w:rsidR="00091AE8" w:rsidRPr="00091AE8" w:rsidRDefault="00091AE8" w:rsidP="00091AE8">
      <w:pPr>
        <w:pStyle w:val="Bullets"/>
      </w:pPr>
      <w:r w:rsidRPr="00091AE8">
        <w:t>Download “The Macedonian Empire”</w:t>
      </w:r>
    </w:p>
    <w:p w14:paraId="7B539CE4" w14:textId="77777777" w:rsidR="00091AE8" w:rsidRPr="00091AE8" w:rsidRDefault="00091AE8" w:rsidP="00091AE8">
      <w:pPr>
        <w:pStyle w:val="Bullets"/>
      </w:pPr>
      <w:r w:rsidRPr="00091AE8">
        <w:t>Download “The Ptolemaic Dynasty”</w:t>
      </w:r>
    </w:p>
    <w:p w14:paraId="51B6C652" w14:textId="77777777" w:rsidR="00091AE8" w:rsidRPr="00091AE8" w:rsidRDefault="00091AE8" w:rsidP="00091AE8">
      <w:pPr>
        <w:pStyle w:val="Bullets"/>
      </w:pPr>
      <w:r w:rsidRPr="00091AE8">
        <w:t>Download “The Mauryan and Gupta Empires”</w:t>
      </w:r>
    </w:p>
    <w:p w14:paraId="6BE31C6A" w14:textId="77777777" w:rsidR="00091AE8" w:rsidRPr="00091AE8" w:rsidRDefault="00091AE8" w:rsidP="00091AE8">
      <w:pPr>
        <w:pStyle w:val="Bullets"/>
      </w:pPr>
      <w:r w:rsidRPr="00091AE8">
        <w:t>Download “The Zhou and Qin Empires”</w:t>
      </w:r>
    </w:p>
    <w:p w14:paraId="768B18FA" w14:textId="2C5A9FF3" w:rsidR="00DA1410" w:rsidRPr="002B34FE" w:rsidRDefault="00DA1410" w:rsidP="00B36D3E">
      <w:pPr>
        <w:pStyle w:val="Heading2"/>
        <w:rPr>
          <w:lang w:val="en-US"/>
        </w:rPr>
      </w:pPr>
      <w:r w:rsidRPr="002B34FE">
        <w:rPr>
          <w:lang w:val="en-US"/>
        </w:rPr>
        <w:t>Purpose</w:t>
      </w:r>
    </w:p>
    <w:p w14:paraId="3D1F626B" w14:textId="50CEE1EB" w:rsidR="0048039D" w:rsidRDefault="00091AE8" w:rsidP="00091AE8">
      <w:pPr>
        <w:pStyle w:val="BodyText"/>
        <w:rPr>
          <w:lang w:val="en-US"/>
        </w:rPr>
      </w:pPr>
      <w:r w:rsidRPr="00091AE8">
        <w:rPr>
          <w:lang w:val="en-US"/>
        </w:rPr>
        <w:t>Causation can be a complicated historical thinking practice to master, especially when the event or process being studied has a number of possible causes (and effects), like the collapse of an empire. In order to help you further develop this skill, you’ll identify what caused an empire to fall. As you become more skilled at understanding causation, you’ll become better at evaluating why historians sometimes come to different conclusions about the same topic, including the cause of an empire’s collapse.</w:t>
      </w:r>
    </w:p>
    <w:p w14:paraId="1C00CF86" w14:textId="77777777" w:rsidR="00091AE8" w:rsidRDefault="00091AE8" w:rsidP="00091AE8">
      <w:pPr>
        <w:pStyle w:val="Heading2"/>
      </w:pPr>
      <w:r>
        <w:t>Practices</w:t>
      </w:r>
    </w:p>
    <w:p w14:paraId="66260F9C" w14:textId="77777777" w:rsidR="00091AE8" w:rsidRDefault="00091AE8" w:rsidP="00091AE8">
      <w:pPr>
        <w:pStyle w:val="Heading3"/>
      </w:pPr>
      <w:r>
        <w:t>Claim testing, sourcing</w:t>
      </w:r>
    </w:p>
    <w:p w14:paraId="5C2939EF" w14:textId="5D31BBE5" w:rsidR="00091AE8" w:rsidRPr="002B34FE" w:rsidRDefault="00091AE8" w:rsidP="00091AE8">
      <w:pPr>
        <w:pStyle w:val="BodyText"/>
      </w:pPr>
      <w:r>
        <w:t>Claim testing is a big part of evaluating causes and effects. You must use your claim testing skills to evaluate sources and the evidence these sources use to explain why these empires collapsed. In addition, you need logic and intuition to decide if the causes and evidence that historians (sources) use to explain these collapses makes sense.</w:t>
      </w:r>
    </w:p>
    <w:p w14:paraId="780F8300" w14:textId="77777777" w:rsidR="00DA1410" w:rsidRPr="002B34FE" w:rsidRDefault="00DA1410" w:rsidP="00B36D3E">
      <w:pPr>
        <w:pStyle w:val="Heading2"/>
        <w:rPr>
          <w:lang w:val="en-US"/>
        </w:rPr>
      </w:pPr>
      <w:r w:rsidRPr="002B34FE">
        <w:rPr>
          <w:lang w:val="en-US"/>
        </w:rPr>
        <w:t>Process</w:t>
      </w:r>
    </w:p>
    <w:p w14:paraId="05F1BB83" w14:textId="77777777" w:rsidR="00091AE8" w:rsidRPr="00091AE8" w:rsidRDefault="00091AE8" w:rsidP="00091AE8">
      <w:pPr>
        <w:pStyle w:val="ListParagraph"/>
        <w:rPr>
          <w:lang w:val="en-US" w:bidi="ar-SA"/>
        </w:rPr>
      </w:pPr>
      <w:r w:rsidRPr="00091AE8">
        <w:rPr>
          <w:lang w:val="en-US" w:bidi="ar-SA"/>
        </w:rPr>
        <w:t xml:space="preserve">In this activity, you’ll be evaluating the causes for a society’s collapse by creating an anatomy and autopsy of an empire you learned about in Unit 4. </w:t>
      </w:r>
    </w:p>
    <w:p w14:paraId="25B3427E" w14:textId="77777777" w:rsidR="00091AE8" w:rsidRPr="00091AE8" w:rsidRDefault="00091AE8" w:rsidP="00091AE8">
      <w:pPr>
        <w:pStyle w:val="ListParagraph"/>
        <w:rPr>
          <w:lang w:val="en-US" w:bidi="ar-SA"/>
        </w:rPr>
      </w:pPr>
      <w:r w:rsidRPr="00091AE8">
        <w:rPr>
          <w:lang w:val="en-US" w:bidi="ar-SA"/>
        </w:rPr>
        <w:t xml:space="preserve">Your teacher will start by dividing the class into small groups and assigning you an empire. Then, your teacher will either hand out or have your download the Causation—Autopsy of an Empire worksheet, which includes the Causation Tool. </w:t>
      </w:r>
    </w:p>
    <w:p w14:paraId="690AB490" w14:textId="77777777" w:rsidR="00091AE8" w:rsidRPr="00091AE8" w:rsidRDefault="00091AE8" w:rsidP="00091AE8">
      <w:pPr>
        <w:pStyle w:val="ListParagraph"/>
        <w:rPr>
          <w:lang w:val="en-US" w:bidi="ar-SA"/>
        </w:rPr>
      </w:pPr>
      <w:r w:rsidRPr="00091AE8">
        <w:rPr>
          <w:lang w:val="en-US" w:bidi="ar-SA"/>
        </w:rPr>
        <w:t>Each group member will review your assigned article, taking notes on these topics:</w:t>
      </w:r>
    </w:p>
    <w:p w14:paraId="5ABDDB84" w14:textId="77777777" w:rsidR="00091AE8" w:rsidRPr="00091AE8" w:rsidRDefault="00091AE8" w:rsidP="00091AE8">
      <w:pPr>
        <w:pStyle w:val="List"/>
        <w:rPr>
          <w:lang w:val="en-US" w:bidi="ar-SA"/>
        </w:rPr>
      </w:pPr>
      <w:r w:rsidRPr="00091AE8">
        <w:rPr>
          <w:lang w:val="en-US" w:bidi="ar-SA"/>
        </w:rPr>
        <w:t>Important rulers (historical figures)</w:t>
      </w:r>
    </w:p>
    <w:p w14:paraId="409B43AD" w14:textId="77777777" w:rsidR="00091AE8" w:rsidRPr="00091AE8" w:rsidRDefault="00091AE8" w:rsidP="00091AE8">
      <w:pPr>
        <w:pStyle w:val="List"/>
        <w:rPr>
          <w:lang w:val="en-US" w:bidi="ar-SA"/>
        </w:rPr>
      </w:pPr>
      <w:r w:rsidRPr="00091AE8">
        <w:rPr>
          <w:lang w:val="en-US" w:bidi="ar-SA"/>
        </w:rPr>
        <w:lastRenderedPageBreak/>
        <w:t>Structure and administration of government and military capabilities</w:t>
      </w:r>
    </w:p>
    <w:p w14:paraId="1F800CD5" w14:textId="77777777" w:rsidR="00091AE8" w:rsidRPr="00091AE8" w:rsidRDefault="00091AE8" w:rsidP="00091AE8">
      <w:pPr>
        <w:pStyle w:val="List"/>
        <w:rPr>
          <w:lang w:val="en-US" w:bidi="ar-SA"/>
        </w:rPr>
      </w:pPr>
      <w:r w:rsidRPr="00091AE8">
        <w:rPr>
          <w:lang w:val="en-US" w:bidi="ar-SA"/>
        </w:rPr>
        <w:t>Belief systems</w:t>
      </w:r>
    </w:p>
    <w:p w14:paraId="0E78F7B6" w14:textId="77777777" w:rsidR="00091AE8" w:rsidRPr="00091AE8" w:rsidRDefault="00091AE8" w:rsidP="00091AE8">
      <w:pPr>
        <w:pStyle w:val="List"/>
        <w:rPr>
          <w:lang w:val="en-US" w:bidi="ar-SA"/>
        </w:rPr>
      </w:pPr>
      <w:r w:rsidRPr="00091AE8">
        <w:rPr>
          <w:lang w:val="en-US" w:bidi="ar-SA"/>
        </w:rPr>
        <w:t>Social hierarchy including the role of women</w:t>
      </w:r>
    </w:p>
    <w:p w14:paraId="51C3BAA9" w14:textId="77777777" w:rsidR="00091AE8" w:rsidRPr="00091AE8" w:rsidRDefault="00091AE8" w:rsidP="00091AE8">
      <w:pPr>
        <w:pStyle w:val="List"/>
        <w:rPr>
          <w:lang w:val="en-US" w:bidi="ar-SA"/>
        </w:rPr>
      </w:pPr>
      <w:r w:rsidRPr="00091AE8">
        <w:rPr>
          <w:lang w:val="en-US" w:bidi="ar-SA"/>
        </w:rPr>
        <w:t>Networks of exchange and trade</w:t>
      </w:r>
    </w:p>
    <w:p w14:paraId="5CDCD26A" w14:textId="77777777" w:rsidR="00091AE8" w:rsidRPr="00091AE8" w:rsidRDefault="00091AE8" w:rsidP="00091AE8">
      <w:pPr>
        <w:pStyle w:val="List"/>
        <w:rPr>
          <w:lang w:val="en-US" w:bidi="ar-SA"/>
        </w:rPr>
      </w:pPr>
      <w:r w:rsidRPr="00091AE8">
        <w:rPr>
          <w:lang w:val="en-US" w:bidi="ar-SA"/>
        </w:rPr>
        <w:t>Cultural achievements such as art, architecture, science, and technology</w:t>
      </w:r>
    </w:p>
    <w:p w14:paraId="1E81115D" w14:textId="77777777" w:rsidR="00091AE8" w:rsidRPr="00091AE8" w:rsidRDefault="00091AE8" w:rsidP="00091AE8">
      <w:pPr>
        <w:pStyle w:val="List"/>
        <w:rPr>
          <w:lang w:val="en-US" w:bidi="ar-SA"/>
        </w:rPr>
      </w:pPr>
      <w:r w:rsidRPr="00091AE8">
        <w:rPr>
          <w:lang w:val="en-US" w:bidi="ar-SA"/>
        </w:rPr>
        <w:t>Reasons for collapse</w:t>
      </w:r>
    </w:p>
    <w:p w14:paraId="5883E2FE" w14:textId="77777777" w:rsidR="00091AE8" w:rsidRPr="00091AE8" w:rsidRDefault="00091AE8" w:rsidP="00091AE8">
      <w:pPr>
        <w:pStyle w:val="ListParagraph"/>
        <w:rPr>
          <w:lang w:val="en-US" w:bidi="ar-SA"/>
        </w:rPr>
      </w:pPr>
      <w:r w:rsidRPr="00091AE8">
        <w:rPr>
          <w:lang w:val="en-US" w:bidi="ar-SA"/>
        </w:rPr>
        <w:t>Once you are done taking notes, get together with your group and pick a historical figure that represents your empire. As a team, draw the figure.</w:t>
      </w:r>
    </w:p>
    <w:p w14:paraId="56A80BAE" w14:textId="77777777" w:rsidR="00091AE8" w:rsidRPr="00091AE8" w:rsidRDefault="00091AE8" w:rsidP="00091AE8">
      <w:pPr>
        <w:pStyle w:val="ListParagraph"/>
        <w:rPr>
          <w:lang w:val="en-US" w:bidi="ar-SA"/>
        </w:rPr>
      </w:pPr>
      <w:r w:rsidRPr="00091AE8">
        <w:rPr>
          <w:lang w:val="en-US" w:bidi="ar-SA"/>
        </w:rPr>
        <w:t xml:space="preserve">Use your notes from reviewing the article to label the figure, following the key given to you on the worksheet. Make sure to combine everyone’s notes so you include all relevant information. </w:t>
      </w:r>
    </w:p>
    <w:p w14:paraId="07D4F126" w14:textId="77777777" w:rsidR="00091AE8" w:rsidRPr="00091AE8" w:rsidRDefault="00091AE8" w:rsidP="00091AE8">
      <w:pPr>
        <w:pStyle w:val="ListParagraph"/>
        <w:rPr>
          <w:lang w:val="en-US" w:bidi="ar-SA"/>
        </w:rPr>
      </w:pPr>
      <w:r w:rsidRPr="00091AE8">
        <w:rPr>
          <w:lang w:val="en-US" w:bidi="ar-SA"/>
        </w:rPr>
        <w:t>After you’re done labeling your anatomy of an empire, work as a group to fill out the Causation Tool.</w:t>
      </w:r>
    </w:p>
    <w:p w14:paraId="0F33F79B" w14:textId="77777777" w:rsidR="00091AE8" w:rsidRPr="00091AE8" w:rsidRDefault="00091AE8" w:rsidP="00091AE8">
      <w:pPr>
        <w:pStyle w:val="ListParagraph"/>
        <w:rPr>
          <w:lang w:val="en-US" w:bidi="ar-SA"/>
        </w:rPr>
      </w:pPr>
      <w:r w:rsidRPr="00091AE8">
        <w:rPr>
          <w:lang w:val="en-US" w:bidi="ar-SA"/>
        </w:rPr>
        <w:t>Remember that you’ve already categorized by time and type. For this activity, you’ll also be categorizing by role. This categorization process can be difficult, and you may not all agree on the time, type, or role. However, you should be able to back up your claims with evidence. Keep in mind that historians don’t always agree about these topics either, which is why there are often different perspectives or histories written about the same historical event or process.</w:t>
      </w:r>
    </w:p>
    <w:p w14:paraId="57AE9CA5" w14:textId="77777777" w:rsidR="00091AE8" w:rsidRPr="00091AE8" w:rsidRDefault="00091AE8" w:rsidP="00091AE8">
      <w:pPr>
        <w:pStyle w:val="List"/>
        <w:rPr>
          <w:lang w:val="en-US" w:bidi="ar-SA"/>
        </w:rPr>
      </w:pPr>
      <w:r w:rsidRPr="00091AE8">
        <w:rPr>
          <w:lang w:val="en-US" w:bidi="ar-SA"/>
        </w:rPr>
        <w:t>Necessary—These causes were required. The historical event or process would not have occurred without these causes.</w:t>
      </w:r>
    </w:p>
    <w:p w14:paraId="60BC4DA4" w14:textId="77777777" w:rsidR="00091AE8" w:rsidRPr="00091AE8" w:rsidRDefault="00091AE8" w:rsidP="00091AE8">
      <w:pPr>
        <w:pStyle w:val="List"/>
        <w:rPr>
          <w:lang w:val="en-US" w:bidi="ar-SA"/>
        </w:rPr>
      </w:pPr>
      <w:r w:rsidRPr="00091AE8">
        <w:rPr>
          <w:lang w:val="en-US" w:bidi="ar-SA"/>
        </w:rPr>
        <w:t>Relevant—These causes are important but not required. The historical event or process would still happen without these causes.</w:t>
      </w:r>
    </w:p>
    <w:p w14:paraId="32FB7567" w14:textId="77777777" w:rsidR="00091AE8" w:rsidRPr="00091AE8" w:rsidRDefault="00091AE8" w:rsidP="00091AE8">
      <w:pPr>
        <w:pStyle w:val="List"/>
        <w:rPr>
          <w:lang w:val="en-US" w:bidi="ar-SA"/>
        </w:rPr>
      </w:pPr>
      <w:r w:rsidRPr="00091AE8">
        <w:rPr>
          <w:lang w:val="en-US" w:bidi="ar-SA"/>
        </w:rPr>
        <w:t>Triggering event—This is the most immediate cause of the historical event or process.</w:t>
      </w:r>
    </w:p>
    <w:p w14:paraId="73D3CEAD" w14:textId="77777777" w:rsidR="00091AE8" w:rsidRPr="00091AE8" w:rsidRDefault="00091AE8" w:rsidP="00091AE8">
      <w:pPr>
        <w:pStyle w:val="ListParagraph"/>
        <w:rPr>
          <w:lang w:val="en-US" w:bidi="ar-SA"/>
        </w:rPr>
      </w:pPr>
      <w:r w:rsidRPr="00091AE8">
        <w:rPr>
          <w:lang w:val="en-US" w:bidi="ar-SA"/>
        </w:rPr>
        <w:t xml:space="preserve">Explain, using the body parts outlined in the worksheet, what factors led to the collapse or restructuring of this empire. </w:t>
      </w:r>
    </w:p>
    <w:p w14:paraId="1FACB005" w14:textId="77777777" w:rsidR="00091AE8" w:rsidRPr="00091AE8" w:rsidRDefault="00091AE8" w:rsidP="00091AE8">
      <w:pPr>
        <w:pStyle w:val="ListParagraph"/>
        <w:rPr>
          <w:lang w:val="en-US" w:bidi="ar-SA"/>
        </w:rPr>
      </w:pPr>
      <w:r w:rsidRPr="00091AE8">
        <w:rPr>
          <w:lang w:val="en-US" w:bidi="ar-SA"/>
        </w:rPr>
        <w:t>Use that information to write an autopsy. What body part (or parts) became “sick” and caused its collapse? In other words, what was the cause of death? A death certificate or an autopsy would list all the possible causes of death along with the main, or most significant, cause. In addition, were all of the causes a result of internal problems (the body parts of their empire) or were there external causes as well (outside the body—maybe another empire or nomadic tribes invading)?</w:t>
      </w:r>
    </w:p>
    <w:p w14:paraId="3EE97C52" w14:textId="77777777" w:rsidR="00091AE8" w:rsidRPr="00091AE8" w:rsidRDefault="00091AE8" w:rsidP="00091AE8">
      <w:pPr>
        <w:pStyle w:val="ListParagraph"/>
        <w:rPr>
          <w:lang w:val="en-US" w:bidi="ar-SA"/>
        </w:rPr>
      </w:pPr>
      <w:r w:rsidRPr="00091AE8">
        <w:rPr>
          <w:lang w:val="en-US" w:bidi="ar-SA"/>
        </w:rPr>
        <w:t xml:space="preserve">Now that you’ve analyzed and categorized all the causes for collapse and written your autopsy, you’ll write an obituary for your empire. An obituary is a summary of a person’s life and their accomplishments, or legacy, that’s written after they’ve died. Think about why you are </w:t>
      </w:r>
      <w:r w:rsidRPr="00091AE8">
        <w:rPr>
          <w:lang w:val="en-US" w:bidi="ar-SA"/>
        </w:rPr>
        <w:lastRenderedPageBreak/>
        <w:t>studying this empire and why it is still important. For example, you might include the empire’s beginning and end dates along with its cultural and political achievements, and then briefly explain what led to its downfall. For your empire’s obituary, you’ll write one or two paragraphs that explain this legacy.</w:t>
      </w:r>
    </w:p>
    <w:p w14:paraId="6B39D80F" w14:textId="1E531ABA" w:rsidR="00B246DD" w:rsidRPr="002B34FE" w:rsidRDefault="00091AE8" w:rsidP="00091AE8">
      <w:pPr>
        <w:pStyle w:val="ListParagraph"/>
        <w:rPr>
          <w:lang w:val="en-US"/>
        </w:rPr>
      </w:pPr>
      <w:r w:rsidRPr="00091AE8">
        <w:rPr>
          <w:lang w:val="en-US" w:bidi="ar-SA"/>
        </w:rPr>
        <w:t>Your teacher will collect your completed worksheets and use them to assess how your causation skills are progressing.</w:t>
      </w:r>
    </w:p>
    <w:p w14:paraId="3D48D1BB" w14:textId="77777777" w:rsidR="00B61D4C" w:rsidRPr="002B34FE" w:rsidRDefault="0048039D" w:rsidP="009C6711">
      <w:pPr>
        <w:rPr>
          <w:lang w:val="en-US"/>
        </w:rPr>
      </w:pPr>
      <w:r w:rsidRPr="002B34FE">
        <w:rPr>
          <w:lang w:val="en-US"/>
        </w:rPr>
        <w:br w:type="page"/>
      </w:r>
    </w:p>
    <w:p w14:paraId="2DA2D5B1" w14:textId="583580D2" w:rsidR="00BE6D3C" w:rsidRDefault="00BE6D3C" w:rsidP="0048354C">
      <w:pPr>
        <w:pStyle w:val="BodyText"/>
        <w:rPr>
          <w:lang w:val="en-US"/>
        </w:rPr>
      </w:pPr>
      <w:r w:rsidRPr="002B34FE">
        <w:rPr>
          <w:b/>
          <w:bCs/>
          <w:lang w:val="en-US"/>
        </w:rPr>
        <w:lastRenderedPageBreak/>
        <w:t>Directions:</w:t>
      </w:r>
      <w:r w:rsidRPr="002B34FE">
        <w:rPr>
          <w:lang w:val="en-US"/>
        </w:rPr>
        <w:t xml:space="preserve"> </w:t>
      </w:r>
      <w:r w:rsidR="00091AE8" w:rsidRPr="00091AE8">
        <w:rPr>
          <w:lang w:val="en-US"/>
        </w:rPr>
        <w:t>Review the article for your assigned empire and follow the steps below. You can record notes on the Autopsy Rough Draft.</w:t>
      </w:r>
    </w:p>
    <w:p w14:paraId="271BEE40" w14:textId="77777777" w:rsidR="00091AE8" w:rsidRPr="00091AE8" w:rsidRDefault="00091AE8" w:rsidP="00091AE8">
      <w:pPr>
        <w:pStyle w:val="ListParagraph"/>
        <w:numPr>
          <w:ilvl w:val="0"/>
          <w:numId w:val="31"/>
        </w:numPr>
        <w:rPr>
          <w:lang w:val="en-US"/>
        </w:rPr>
      </w:pPr>
      <w:r w:rsidRPr="00091AE8">
        <w:rPr>
          <w:lang w:val="en-US"/>
        </w:rPr>
        <w:t>Take notes on the following topics:</w:t>
      </w:r>
    </w:p>
    <w:p w14:paraId="758FC631" w14:textId="77777777" w:rsidR="00091AE8" w:rsidRPr="00091AE8" w:rsidRDefault="00091AE8" w:rsidP="00091AE8">
      <w:pPr>
        <w:pStyle w:val="List"/>
        <w:numPr>
          <w:ilvl w:val="1"/>
          <w:numId w:val="31"/>
        </w:numPr>
        <w:rPr>
          <w:lang w:val="en-US"/>
        </w:rPr>
      </w:pPr>
      <w:r w:rsidRPr="00091AE8">
        <w:rPr>
          <w:lang w:val="en-US"/>
        </w:rPr>
        <w:t>Important rulers (historical figures)</w:t>
      </w:r>
    </w:p>
    <w:p w14:paraId="27B347CE" w14:textId="77777777" w:rsidR="00091AE8" w:rsidRPr="00091AE8" w:rsidRDefault="00091AE8" w:rsidP="00091AE8">
      <w:pPr>
        <w:pStyle w:val="List"/>
        <w:numPr>
          <w:ilvl w:val="1"/>
          <w:numId w:val="31"/>
        </w:numPr>
        <w:rPr>
          <w:lang w:val="en-US"/>
        </w:rPr>
      </w:pPr>
      <w:r w:rsidRPr="00091AE8">
        <w:rPr>
          <w:lang w:val="en-US"/>
        </w:rPr>
        <w:t>Structure and administration of government and military capabilities</w:t>
      </w:r>
    </w:p>
    <w:p w14:paraId="23D66302" w14:textId="77777777" w:rsidR="00091AE8" w:rsidRPr="00091AE8" w:rsidRDefault="00091AE8" w:rsidP="00091AE8">
      <w:pPr>
        <w:pStyle w:val="List"/>
        <w:numPr>
          <w:ilvl w:val="1"/>
          <w:numId w:val="31"/>
        </w:numPr>
        <w:rPr>
          <w:lang w:val="en-US"/>
        </w:rPr>
      </w:pPr>
      <w:r w:rsidRPr="00091AE8">
        <w:rPr>
          <w:lang w:val="en-US"/>
        </w:rPr>
        <w:t>Belief systems</w:t>
      </w:r>
    </w:p>
    <w:p w14:paraId="72A10DE7" w14:textId="77777777" w:rsidR="00091AE8" w:rsidRPr="00091AE8" w:rsidRDefault="00091AE8" w:rsidP="00091AE8">
      <w:pPr>
        <w:pStyle w:val="List"/>
        <w:numPr>
          <w:ilvl w:val="1"/>
          <w:numId w:val="31"/>
        </w:numPr>
        <w:rPr>
          <w:lang w:val="en-US"/>
        </w:rPr>
      </w:pPr>
      <w:r w:rsidRPr="00091AE8">
        <w:rPr>
          <w:lang w:val="en-US"/>
        </w:rPr>
        <w:t>Social hierarchy including the role of women</w:t>
      </w:r>
    </w:p>
    <w:p w14:paraId="279F5061" w14:textId="77777777" w:rsidR="00091AE8" w:rsidRPr="00091AE8" w:rsidRDefault="00091AE8" w:rsidP="00091AE8">
      <w:pPr>
        <w:pStyle w:val="List"/>
        <w:numPr>
          <w:ilvl w:val="1"/>
          <w:numId w:val="31"/>
        </w:numPr>
        <w:rPr>
          <w:lang w:val="en-US"/>
        </w:rPr>
      </w:pPr>
      <w:r w:rsidRPr="00091AE8">
        <w:rPr>
          <w:lang w:val="en-US"/>
        </w:rPr>
        <w:t>Networks of exchange and trade</w:t>
      </w:r>
    </w:p>
    <w:p w14:paraId="25DB5DA6" w14:textId="77777777" w:rsidR="00091AE8" w:rsidRPr="00091AE8" w:rsidRDefault="00091AE8" w:rsidP="00091AE8">
      <w:pPr>
        <w:pStyle w:val="List"/>
        <w:numPr>
          <w:ilvl w:val="1"/>
          <w:numId w:val="31"/>
        </w:numPr>
        <w:rPr>
          <w:lang w:val="en-US"/>
        </w:rPr>
      </w:pPr>
      <w:r w:rsidRPr="00091AE8">
        <w:rPr>
          <w:lang w:val="en-US"/>
        </w:rPr>
        <w:t>Cultural achievements such as art, architecture, science, and technology</w:t>
      </w:r>
    </w:p>
    <w:p w14:paraId="6BA47CEC" w14:textId="77777777" w:rsidR="00091AE8" w:rsidRPr="00091AE8" w:rsidRDefault="00091AE8" w:rsidP="00091AE8">
      <w:pPr>
        <w:pStyle w:val="List"/>
        <w:numPr>
          <w:ilvl w:val="1"/>
          <w:numId w:val="31"/>
        </w:numPr>
        <w:rPr>
          <w:lang w:val="en-US"/>
        </w:rPr>
      </w:pPr>
      <w:r w:rsidRPr="00091AE8">
        <w:rPr>
          <w:lang w:val="en-US"/>
        </w:rPr>
        <w:t>Reasons for collapse</w:t>
      </w:r>
    </w:p>
    <w:p w14:paraId="20595ED9" w14:textId="77777777" w:rsidR="00091AE8" w:rsidRPr="00091AE8" w:rsidRDefault="00091AE8" w:rsidP="00091AE8">
      <w:pPr>
        <w:pStyle w:val="ListParagraph"/>
        <w:numPr>
          <w:ilvl w:val="0"/>
          <w:numId w:val="31"/>
        </w:numPr>
        <w:rPr>
          <w:lang w:val="en-US"/>
        </w:rPr>
      </w:pPr>
      <w:r w:rsidRPr="00091AE8">
        <w:rPr>
          <w:lang w:val="en-US"/>
        </w:rPr>
        <w:t>As a group, choose and then draw a figure that represents your empire, such as a ruler or important figure.</w:t>
      </w:r>
    </w:p>
    <w:p w14:paraId="1F988114" w14:textId="77777777" w:rsidR="00091AE8" w:rsidRPr="00091AE8" w:rsidRDefault="00091AE8" w:rsidP="00091AE8">
      <w:pPr>
        <w:pStyle w:val="ListParagraph"/>
        <w:numPr>
          <w:ilvl w:val="0"/>
          <w:numId w:val="31"/>
        </w:numPr>
        <w:rPr>
          <w:lang w:val="en-US"/>
        </w:rPr>
      </w:pPr>
      <w:r w:rsidRPr="00091AE8">
        <w:rPr>
          <w:lang w:val="en-US"/>
        </w:rPr>
        <w:t>Organize your notes and label your figure:</w:t>
      </w:r>
    </w:p>
    <w:p w14:paraId="389C925D" w14:textId="77777777" w:rsidR="00091AE8" w:rsidRPr="00091AE8" w:rsidRDefault="00091AE8" w:rsidP="00091AE8">
      <w:pPr>
        <w:pStyle w:val="List"/>
        <w:numPr>
          <w:ilvl w:val="1"/>
          <w:numId w:val="31"/>
        </w:numPr>
        <w:rPr>
          <w:lang w:val="en-US"/>
        </w:rPr>
      </w:pPr>
      <w:r w:rsidRPr="00091AE8">
        <w:rPr>
          <w:lang w:val="en-US"/>
        </w:rPr>
        <w:t>head of your figure = important rulers (historical figures)</w:t>
      </w:r>
    </w:p>
    <w:p w14:paraId="69A7D92B" w14:textId="77777777" w:rsidR="00091AE8" w:rsidRPr="00091AE8" w:rsidRDefault="00091AE8" w:rsidP="00091AE8">
      <w:pPr>
        <w:pStyle w:val="List"/>
        <w:numPr>
          <w:ilvl w:val="1"/>
          <w:numId w:val="31"/>
        </w:numPr>
        <w:rPr>
          <w:lang w:val="en-US"/>
        </w:rPr>
      </w:pPr>
      <w:r w:rsidRPr="00091AE8">
        <w:rPr>
          <w:lang w:val="en-US"/>
        </w:rPr>
        <w:t>spine = government, administration, or military</w:t>
      </w:r>
    </w:p>
    <w:p w14:paraId="6743293A" w14:textId="77777777" w:rsidR="00091AE8" w:rsidRPr="00091AE8" w:rsidRDefault="00091AE8" w:rsidP="00091AE8">
      <w:pPr>
        <w:pStyle w:val="List"/>
        <w:numPr>
          <w:ilvl w:val="1"/>
          <w:numId w:val="31"/>
        </w:numPr>
        <w:rPr>
          <w:lang w:val="en-US"/>
        </w:rPr>
      </w:pPr>
      <w:r w:rsidRPr="00091AE8">
        <w:rPr>
          <w:lang w:val="en-US"/>
        </w:rPr>
        <w:t>heart = the empire’s belief systems</w:t>
      </w:r>
    </w:p>
    <w:p w14:paraId="16917169" w14:textId="77777777" w:rsidR="00091AE8" w:rsidRPr="00091AE8" w:rsidRDefault="00091AE8" w:rsidP="00091AE8">
      <w:pPr>
        <w:pStyle w:val="List"/>
        <w:numPr>
          <w:ilvl w:val="1"/>
          <w:numId w:val="31"/>
        </w:numPr>
        <w:rPr>
          <w:lang w:val="en-US"/>
        </w:rPr>
      </w:pPr>
      <w:r w:rsidRPr="00091AE8">
        <w:rPr>
          <w:lang w:val="en-US"/>
        </w:rPr>
        <w:t>arms = the social structure or hierarchy, including the role of women</w:t>
      </w:r>
    </w:p>
    <w:p w14:paraId="64B88CBA" w14:textId="77777777" w:rsidR="00091AE8" w:rsidRPr="00091AE8" w:rsidRDefault="00091AE8" w:rsidP="00091AE8">
      <w:pPr>
        <w:pStyle w:val="List"/>
        <w:numPr>
          <w:ilvl w:val="1"/>
          <w:numId w:val="31"/>
        </w:numPr>
        <w:rPr>
          <w:lang w:val="en-US"/>
        </w:rPr>
      </w:pPr>
      <w:r w:rsidRPr="00091AE8">
        <w:rPr>
          <w:lang w:val="en-US"/>
        </w:rPr>
        <w:t>hands = the empire’s cultural achievements</w:t>
      </w:r>
    </w:p>
    <w:p w14:paraId="16FBB5A2" w14:textId="77777777" w:rsidR="00091AE8" w:rsidRPr="00091AE8" w:rsidRDefault="00091AE8" w:rsidP="00091AE8">
      <w:pPr>
        <w:pStyle w:val="List"/>
        <w:numPr>
          <w:ilvl w:val="1"/>
          <w:numId w:val="31"/>
        </w:numPr>
        <w:rPr>
          <w:lang w:val="en-US"/>
        </w:rPr>
      </w:pPr>
      <w:r w:rsidRPr="00091AE8">
        <w:rPr>
          <w:lang w:val="en-US"/>
        </w:rPr>
        <w:t>legs = networks or systems of exchange and trade</w:t>
      </w:r>
    </w:p>
    <w:p w14:paraId="09C75622" w14:textId="1FE1B661" w:rsidR="00091AE8" w:rsidRDefault="00091AE8" w:rsidP="00091AE8">
      <w:pPr>
        <w:pStyle w:val="ListParagraph"/>
        <w:numPr>
          <w:ilvl w:val="0"/>
          <w:numId w:val="31"/>
        </w:numPr>
        <w:rPr>
          <w:lang w:val="en-US"/>
        </w:rPr>
      </w:pPr>
      <w:r w:rsidRPr="00091AE8">
        <w:rPr>
          <w:lang w:val="en-US"/>
        </w:rPr>
        <w:t>Fill out the Causation Tool.</w:t>
      </w:r>
    </w:p>
    <w:p w14:paraId="311E69B3" w14:textId="77777777" w:rsidR="00091AE8" w:rsidRDefault="00091AE8">
      <w:pPr>
        <w:rPr>
          <w:bCs/>
          <w:lang w:val="en-US"/>
        </w:rPr>
      </w:pPr>
      <w:r>
        <w:rPr>
          <w:lang w:val="en-US"/>
        </w:rPr>
        <w:br w:type="page"/>
      </w:r>
    </w:p>
    <w:tbl>
      <w:tblPr>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3326"/>
      </w:tblGrid>
      <w:tr w:rsidR="00091AE8" w:rsidRPr="00091AE8" w14:paraId="72E1CAEA" w14:textId="77777777" w:rsidTr="00091AE8">
        <w:trPr>
          <w:trHeight w:val="709"/>
        </w:trPr>
        <w:tc>
          <w:tcPr>
            <w:tcW w:w="13326" w:type="dxa"/>
          </w:tcPr>
          <w:p w14:paraId="027C3AA0" w14:textId="0D37DC36" w:rsidR="00091AE8" w:rsidRPr="00091AE8" w:rsidRDefault="00091AE8" w:rsidP="00091AE8">
            <w:pPr>
              <w:rPr>
                <w:lang w:val="en-US" w:bidi="ar-SA"/>
              </w:rPr>
            </w:pPr>
            <w:r w:rsidRPr="001E66FA">
              <w:rPr>
                <w:noProof/>
              </w:rPr>
              <w:lastRenderedPageBreak/>
              <w:drawing>
                <wp:anchor distT="0" distB="0" distL="0" distR="0" simplePos="0" relativeHeight="251659264" behindDoc="1" locked="0" layoutInCell="1" allowOverlap="1" wp14:anchorId="31179D46" wp14:editId="7115D2EB">
                  <wp:simplePos x="0" y="0"/>
                  <wp:positionH relativeFrom="margin">
                    <wp:posOffset>1824355</wp:posOffset>
                  </wp:positionH>
                  <wp:positionV relativeFrom="margin">
                    <wp:posOffset>2649</wp:posOffset>
                  </wp:positionV>
                  <wp:extent cx="4792980" cy="5656580"/>
                  <wp:effectExtent l="0" t="0" r="7620" b="1270"/>
                  <wp:wrapNone/>
                  <wp:docPr id="935" name="Image 9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5" name="Image 935"/>
                          <pic:cNvPicPr/>
                        </pic:nvPicPr>
                        <pic:blipFill>
                          <a:blip r:embed="rId8" cstate="print"/>
                          <a:stretch>
                            <a:fillRect/>
                          </a:stretch>
                        </pic:blipFill>
                        <pic:spPr>
                          <a:xfrm>
                            <a:off x="0" y="0"/>
                            <a:ext cx="4792980" cy="5656580"/>
                          </a:xfrm>
                          <a:prstGeom prst="rect">
                            <a:avLst/>
                          </a:prstGeom>
                        </pic:spPr>
                      </pic:pic>
                    </a:graphicData>
                  </a:graphic>
                </wp:anchor>
              </w:drawing>
            </w:r>
          </w:p>
        </w:tc>
      </w:tr>
      <w:tr w:rsidR="00091AE8" w:rsidRPr="00091AE8" w14:paraId="34F73B48" w14:textId="77777777" w:rsidTr="00091AE8">
        <w:trPr>
          <w:trHeight w:val="709"/>
        </w:trPr>
        <w:tc>
          <w:tcPr>
            <w:tcW w:w="13326" w:type="dxa"/>
          </w:tcPr>
          <w:p w14:paraId="5B325517" w14:textId="525E783F" w:rsidR="00091AE8" w:rsidRPr="00091AE8" w:rsidRDefault="00091AE8" w:rsidP="00091AE8">
            <w:pPr>
              <w:rPr>
                <w:lang w:val="en-US" w:bidi="ar-SA"/>
              </w:rPr>
            </w:pPr>
          </w:p>
        </w:tc>
      </w:tr>
      <w:tr w:rsidR="00091AE8" w:rsidRPr="00091AE8" w14:paraId="1648B694" w14:textId="77777777" w:rsidTr="00091AE8">
        <w:trPr>
          <w:trHeight w:val="709"/>
        </w:trPr>
        <w:tc>
          <w:tcPr>
            <w:tcW w:w="13326" w:type="dxa"/>
          </w:tcPr>
          <w:p w14:paraId="0BAA1087" w14:textId="77777777" w:rsidR="00091AE8" w:rsidRPr="00091AE8" w:rsidRDefault="00091AE8" w:rsidP="00091AE8">
            <w:pPr>
              <w:rPr>
                <w:lang w:val="en-US" w:bidi="ar-SA"/>
              </w:rPr>
            </w:pPr>
          </w:p>
        </w:tc>
      </w:tr>
      <w:tr w:rsidR="00091AE8" w:rsidRPr="00091AE8" w14:paraId="1EAD7BE4" w14:textId="77777777" w:rsidTr="00091AE8">
        <w:trPr>
          <w:trHeight w:val="709"/>
        </w:trPr>
        <w:tc>
          <w:tcPr>
            <w:tcW w:w="13326" w:type="dxa"/>
          </w:tcPr>
          <w:p w14:paraId="7E9113B1" w14:textId="77777777" w:rsidR="00091AE8" w:rsidRPr="00091AE8" w:rsidRDefault="00091AE8" w:rsidP="00091AE8">
            <w:pPr>
              <w:rPr>
                <w:lang w:val="en-US" w:bidi="ar-SA"/>
              </w:rPr>
            </w:pPr>
          </w:p>
        </w:tc>
      </w:tr>
      <w:tr w:rsidR="00091AE8" w:rsidRPr="00091AE8" w14:paraId="62E90F09" w14:textId="77777777" w:rsidTr="00091AE8">
        <w:trPr>
          <w:trHeight w:val="709"/>
        </w:trPr>
        <w:tc>
          <w:tcPr>
            <w:tcW w:w="13326" w:type="dxa"/>
          </w:tcPr>
          <w:p w14:paraId="0076A6C9" w14:textId="77777777" w:rsidR="00091AE8" w:rsidRPr="00091AE8" w:rsidRDefault="00091AE8" w:rsidP="00091AE8">
            <w:pPr>
              <w:rPr>
                <w:lang w:val="en-US" w:bidi="ar-SA"/>
              </w:rPr>
            </w:pPr>
          </w:p>
        </w:tc>
      </w:tr>
      <w:tr w:rsidR="00091AE8" w:rsidRPr="00091AE8" w14:paraId="77877E86" w14:textId="77777777" w:rsidTr="00091AE8">
        <w:trPr>
          <w:trHeight w:val="709"/>
        </w:trPr>
        <w:tc>
          <w:tcPr>
            <w:tcW w:w="13326" w:type="dxa"/>
          </w:tcPr>
          <w:p w14:paraId="21F2B7F2" w14:textId="77777777" w:rsidR="00091AE8" w:rsidRPr="00091AE8" w:rsidRDefault="00091AE8" w:rsidP="00091AE8">
            <w:pPr>
              <w:rPr>
                <w:lang w:val="en-US" w:bidi="ar-SA"/>
              </w:rPr>
            </w:pPr>
          </w:p>
        </w:tc>
      </w:tr>
      <w:tr w:rsidR="00091AE8" w:rsidRPr="00091AE8" w14:paraId="43CC33AD" w14:textId="77777777" w:rsidTr="00091AE8">
        <w:trPr>
          <w:trHeight w:val="709"/>
        </w:trPr>
        <w:tc>
          <w:tcPr>
            <w:tcW w:w="13326" w:type="dxa"/>
          </w:tcPr>
          <w:p w14:paraId="240DE30D" w14:textId="77777777" w:rsidR="00091AE8" w:rsidRPr="00091AE8" w:rsidRDefault="00091AE8" w:rsidP="00091AE8">
            <w:pPr>
              <w:rPr>
                <w:lang w:val="en-US" w:bidi="ar-SA"/>
              </w:rPr>
            </w:pPr>
          </w:p>
        </w:tc>
      </w:tr>
      <w:tr w:rsidR="00091AE8" w:rsidRPr="00091AE8" w14:paraId="4537381E" w14:textId="77777777" w:rsidTr="00091AE8">
        <w:trPr>
          <w:trHeight w:val="709"/>
        </w:trPr>
        <w:tc>
          <w:tcPr>
            <w:tcW w:w="13326" w:type="dxa"/>
          </w:tcPr>
          <w:p w14:paraId="0BE75868" w14:textId="77777777" w:rsidR="00091AE8" w:rsidRPr="00091AE8" w:rsidRDefault="00091AE8" w:rsidP="00091AE8">
            <w:pPr>
              <w:rPr>
                <w:lang w:val="en-US" w:bidi="ar-SA"/>
              </w:rPr>
            </w:pPr>
          </w:p>
        </w:tc>
      </w:tr>
      <w:tr w:rsidR="00091AE8" w:rsidRPr="00091AE8" w14:paraId="66140D08" w14:textId="77777777" w:rsidTr="00091AE8">
        <w:trPr>
          <w:trHeight w:val="709"/>
        </w:trPr>
        <w:tc>
          <w:tcPr>
            <w:tcW w:w="13326" w:type="dxa"/>
          </w:tcPr>
          <w:p w14:paraId="7270A26C" w14:textId="77777777" w:rsidR="00091AE8" w:rsidRPr="00091AE8" w:rsidRDefault="00091AE8" w:rsidP="00091AE8">
            <w:pPr>
              <w:rPr>
                <w:lang w:val="en-US" w:bidi="ar-SA"/>
              </w:rPr>
            </w:pPr>
          </w:p>
        </w:tc>
      </w:tr>
      <w:tr w:rsidR="00091AE8" w:rsidRPr="00091AE8" w14:paraId="2E4E606F" w14:textId="77777777" w:rsidTr="00091AE8">
        <w:trPr>
          <w:trHeight w:val="709"/>
        </w:trPr>
        <w:tc>
          <w:tcPr>
            <w:tcW w:w="13326" w:type="dxa"/>
          </w:tcPr>
          <w:p w14:paraId="2A44D93A" w14:textId="77777777" w:rsidR="00091AE8" w:rsidRPr="00091AE8" w:rsidRDefault="00091AE8" w:rsidP="00091AE8">
            <w:pPr>
              <w:rPr>
                <w:lang w:val="en-US" w:bidi="ar-SA"/>
              </w:rPr>
            </w:pPr>
          </w:p>
        </w:tc>
      </w:tr>
      <w:tr w:rsidR="00091AE8" w:rsidRPr="00091AE8" w14:paraId="2DF0C50D" w14:textId="77777777" w:rsidTr="00091AE8">
        <w:trPr>
          <w:trHeight w:val="709"/>
        </w:trPr>
        <w:tc>
          <w:tcPr>
            <w:tcW w:w="13326" w:type="dxa"/>
          </w:tcPr>
          <w:p w14:paraId="0FD65E6A" w14:textId="77777777" w:rsidR="00091AE8" w:rsidRPr="00091AE8" w:rsidRDefault="00091AE8" w:rsidP="00091AE8">
            <w:pPr>
              <w:rPr>
                <w:lang w:val="en-US" w:bidi="ar-SA"/>
              </w:rPr>
            </w:pPr>
          </w:p>
        </w:tc>
      </w:tr>
      <w:tr w:rsidR="00091AE8" w:rsidRPr="00091AE8" w14:paraId="6EED3E80" w14:textId="77777777" w:rsidTr="00091AE8">
        <w:trPr>
          <w:trHeight w:val="709"/>
        </w:trPr>
        <w:tc>
          <w:tcPr>
            <w:tcW w:w="13326" w:type="dxa"/>
          </w:tcPr>
          <w:p w14:paraId="08C45493" w14:textId="77777777" w:rsidR="00091AE8" w:rsidRPr="00091AE8" w:rsidRDefault="00091AE8" w:rsidP="00091AE8">
            <w:pPr>
              <w:rPr>
                <w:lang w:val="en-US" w:bidi="ar-SA"/>
              </w:rPr>
            </w:pPr>
          </w:p>
        </w:tc>
      </w:tr>
    </w:tbl>
    <w:p w14:paraId="41746004" w14:textId="1AB8C0C9" w:rsidR="00091AE8" w:rsidRDefault="00091AE8" w:rsidP="00091AE8">
      <w:pPr>
        <w:pStyle w:val="Heading2"/>
      </w:pPr>
      <w:r w:rsidRPr="00091AE8">
        <w:lastRenderedPageBreak/>
        <w:t>Causation Tool</w:t>
      </w:r>
    </w:p>
    <w:p w14:paraId="5DE33645" w14:textId="3E759DF9" w:rsidR="00091AE8" w:rsidRPr="00EE0B71" w:rsidRDefault="00091AE8" w:rsidP="00091AE8">
      <w:pPr>
        <w:pStyle w:val="BodyText"/>
      </w:pPr>
      <w:r w:rsidRPr="00971B1D">
        <w:rPr>
          <w:b/>
          <w:bCs/>
        </w:rPr>
        <w:t>Directions:</w:t>
      </w:r>
      <w:r>
        <w:t xml:space="preserve"> </w:t>
      </w:r>
      <w:r w:rsidRPr="00091AE8">
        <w:t>First, add the event you are analyzing (in the middle of the page). Be sure to include dates, location, and a brief description of the event. Then, list your causes (at the top of the page) and use the legend to help you label type and role. Finally, list the effects of the event (bottom of page), and again use the legend to help you label type and role. If your teacher asks you to create a causal map, use your answers here to help construct that causal representation.</w:t>
      </w:r>
    </w:p>
    <w:tbl>
      <w:tblPr>
        <w:tblStyle w:val="Default"/>
        <w:tblW w:w="0" w:type="auto"/>
        <w:tblLook w:val="0420" w:firstRow="1" w:lastRow="0" w:firstColumn="0" w:lastColumn="0" w:noHBand="0" w:noVBand="1"/>
      </w:tblPr>
      <w:tblGrid>
        <w:gridCol w:w="4445"/>
        <w:gridCol w:w="4445"/>
        <w:gridCol w:w="4446"/>
      </w:tblGrid>
      <w:tr w:rsidR="00091AE8" w14:paraId="70CE9440" w14:textId="77777777" w:rsidTr="00411620">
        <w:trPr>
          <w:cnfStyle w:val="100000000000" w:firstRow="1" w:lastRow="0" w:firstColumn="0" w:lastColumn="0" w:oddVBand="0" w:evenVBand="0" w:oddHBand="0" w:evenHBand="0" w:firstRowFirstColumn="0" w:firstRowLastColumn="0" w:lastRowFirstColumn="0" w:lastRowLastColumn="0"/>
        </w:trPr>
        <w:tc>
          <w:tcPr>
            <w:tcW w:w="4445" w:type="dxa"/>
          </w:tcPr>
          <w:p w14:paraId="70A5E5E8" w14:textId="77777777" w:rsidR="00091AE8" w:rsidRDefault="00091AE8" w:rsidP="00411620">
            <w:r w:rsidRPr="00EE0B71">
              <w:t>Causes: Long-Term</w:t>
            </w:r>
          </w:p>
        </w:tc>
        <w:tc>
          <w:tcPr>
            <w:tcW w:w="4445" w:type="dxa"/>
          </w:tcPr>
          <w:p w14:paraId="2771E440" w14:textId="77777777" w:rsidR="00091AE8" w:rsidRDefault="00091AE8" w:rsidP="00411620">
            <w:r w:rsidRPr="00EE0B71">
              <w:t>Intermediate-Term</w:t>
            </w:r>
          </w:p>
        </w:tc>
        <w:tc>
          <w:tcPr>
            <w:tcW w:w="4446" w:type="dxa"/>
          </w:tcPr>
          <w:p w14:paraId="574E458A" w14:textId="77777777" w:rsidR="00091AE8" w:rsidRDefault="00091AE8" w:rsidP="00411620">
            <w:r w:rsidRPr="00EE0B71">
              <w:t>Short-Term</w:t>
            </w:r>
          </w:p>
        </w:tc>
      </w:tr>
      <w:tr w:rsidR="00091AE8" w:rsidRPr="00091AE8" w14:paraId="45F94794" w14:textId="77777777" w:rsidTr="00091AE8">
        <w:trPr>
          <w:trHeight w:val="1701"/>
        </w:trPr>
        <w:tc>
          <w:tcPr>
            <w:tcW w:w="4445" w:type="dxa"/>
          </w:tcPr>
          <w:p w14:paraId="6956489E" w14:textId="1D241B49" w:rsidR="00091AE8" w:rsidRPr="00091AE8" w:rsidRDefault="00091AE8" w:rsidP="00091AE8"/>
        </w:tc>
        <w:tc>
          <w:tcPr>
            <w:tcW w:w="4445" w:type="dxa"/>
          </w:tcPr>
          <w:p w14:paraId="02266262" w14:textId="6EC393D1" w:rsidR="00091AE8" w:rsidRPr="00091AE8" w:rsidRDefault="00091AE8" w:rsidP="00091AE8"/>
        </w:tc>
        <w:tc>
          <w:tcPr>
            <w:tcW w:w="4446" w:type="dxa"/>
          </w:tcPr>
          <w:p w14:paraId="5425B764" w14:textId="413A25A9" w:rsidR="00091AE8" w:rsidRPr="00091AE8" w:rsidRDefault="00091AE8" w:rsidP="00091AE8"/>
        </w:tc>
      </w:tr>
    </w:tbl>
    <w:p w14:paraId="073BC0DA" w14:textId="77777777" w:rsidR="00091AE8" w:rsidRDefault="00091AE8" w:rsidP="00091AE8">
      <w:pPr>
        <w:pStyle w:val="BodyText"/>
        <w:keepNext/>
      </w:pPr>
      <w:r w:rsidRPr="00FF5068">
        <w:rPr>
          <w:b/>
          <w:bCs/>
        </w:rPr>
        <w:t>Event</w:t>
      </w:r>
      <w:r w:rsidRPr="00FF5068">
        <w:t xml:space="preserve"> (include the name, dates, location, and a brief description)</w:t>
      </w:r>
    </w:p>
    <w:tbl>
      <w:tblPr>
        <w:tblStyle w:val="Default"/>
        <w:tblW w:w="0" w:type="auto"/>
        <w:tblLook w:val="0600" w:firstRow="0" w:lastRow="0" w:firstColumn="0" w:lastColumn="0" w:noHBand="1" w:noVBand="1"/>
      </w:tblPr>
      <w:tblGrid>
        <w:gridCol w:w="13336"/>
      </w:tblGrid>
      <w:tr w:rsidR="00091AE8" w:rsidRPr="00091AE8" w14:paraId="3FBE4F7C" w14:textId="77777777" w:rsidTr="00411620">
        <w:trPr>
          <w:trHeight w:val="1474"/>
        </w:trPr>
        <w:tc>
          <w:tcPr>
            <w:tcW w:w="13336" w:type="dxa"/>
          </w:tcPr>
          <w:p w14:paraId="1A6214A2" w14:textId="7845FC1A" w:rsidR="00091AE8" w:rsidRPr="00091AE8" w:rsidRDefault="00091AE8" w:rsidP="00091AE8"/>
        </w:tc>
      </w:tr>
    </w:tbl>
    <w:p w14:paraId="02FC3093" w14:textId="77777777" w:rsidR="00091AE8" w:rsidRPr="00FF5068" w:rsidRDefault="00091AE8" w:rsidP="00091AE8">
      <w:pPr>
        <w:pStyle w:val="BodyText"/>
        <w:rPr>
          <w:b/>
          <w:bCs/>
        </w:rPr>
      </w:pPr>
      <w:r w:rsidRPr="00FF5068">
        <w:rPr>
          <w:b/>
          <w:bCs/>
        </w:rPr>
        <w:t>Effects</w:t>
      </w:r>
    </w:p>
    <w:tbl>
      <w:tblPr>
        <w:tblStyle w:val="Default"/>
        <w:tblW w:w="0" w:type="auto"/>
        <w:tblLook w:val="0600" w:firstRow="0" w:lastRow="0" w:firstColumn="0" w:lastColumn="0" w:noHBand="1" w:noVBand="1"/>
      </w:tblPr>
      <w:tblGrid>
        <w:gridCol w:w="13336"/>
      </w:tblGrid>
      <w:tr w:rsidR="00091AE8" w14:paraId="7815D1AC" w14:textId="77777777" w:rsidTr="00411620">
        <w:trPr>
          <w:trHeight w:val="1474"/>
        </w:trPr>
        <w:tc>
          <w:tcPr>
            <w:tcW w:w="13336" w:type="dxa"/>
          </w:tcPr>
          <w:p w14:paraId="1FE039CB" w14:textId="2FE557A7" w:rsidR="00091AE8" w:rsidRPr="00091AE8" w:rsidRDefault="00091AE8" w:rsidP="00091AE8"/>
        </w:tc>
      </w:tr>
    </w:tbl>
    <w:p w14:paraId="7819BBC7" w14:textId="77777777" w:rsidR="00091AE8" w:rsidRPr="00FF5068" w:rsidRDefault="00091AE8" w:rsidP="00091AE8">
      <w:pPr>
        <w:pStyle w:val="BodyText"/>
        <w:rPr>
          <w:b/>
          <w:bCs/>
        </w:rPr>
      </w:pPr>
      <w:r w:rsidRPr="00FF5068">
        <w:rPr>
          <w:b/>
          <w:bCs/>
        </w:rPr>
        <w:t>Legend</w:t>
      </w:r>
    </w:p>
    <w:tbl>
      <w:tblPr>
        <w:tblStyle w:val="Default"/>
        <w:tblW w:w="0" w:type="auto"/>
        <w:tblLook w:val="0620" w:firstRow="1" w:lastRow="0" w:firstColumn="0" w:lastColumn="0" w:noHBand="1" w:noVBand="1"/>
      </w:tblPr>
      <w:tblGrid>
        <w:gridCol w:w="7366"/>
        <w:gridCol w:w="5970"/>
      </w:tblGrid>
      <w:tr w:rsidR="00091AE8" w14:paraId="6F9A5DB2" w14:textId="77777777" w:rsidTr="00411620">
        <w:trPr>
          <w:cnfStyle w:val="100000000000" w:firstRow="1" w:lastRow="0" w:firstColumn="0" w:lastColumn="0" w:oddVBand="0" w:evenVBand="0" w:oddHBand="0" w:evenHBand="0" w:firstRowFirstColumn="0" w:firstRowLastColumn="0" w:lastRowFirstColumn="0" w:lastRowLastColumn="0"/>
        </w:trPr>
        <w:tc>
          <w:tcPr>
            <w:tcW w:w="7366" w:type="dxa"/>
          </w:tcPr>
          <w:p w14:paraId="0E45AAB8" w14:textId="77777777" w:rsidR="00091AE8" w:rsidRDefault="00091AE8" w:rsidP="00411620">
            <w:r w:rsidRPr="00FF5068">
              <w:t>Type</w:t>
            </w:r>
          </w:p>
        </w:tc>
        <w:tc>
          <w:tcPr>
            <w:tcW w:w="5970" w:type="dxa"/>
          </w:tcPr>
          <w:p w14:paraId="21B31E33" w14:textId="77777777" w:rsidR="00091AE8" w:rsidRDefault="00091AE8" w:rsidP="00411620">
            <w:r w:rsidRPr="00FF5068">
              <w:t>Role</w:t>
            </w:r>
          </w:p>
        </w:tc>
      </w:tr>
      <w:tr w:rsidR="00091AE8" w14:paraId="1E8F9F43" w14:textId="77777777" w:rsidTr="00411620">
        <w:tc>
          <w:tcPr>
            <w:tcW w:w="7366" w:type="dxa"/>
          </w:tcPr>
          <w:p w14:paraId="10096755" w14:textId="77777777" w:rsidR="00091AE8" w:rsidRDefault="00091AE8" w:rsidP="00411620">
            <w:r w:rsidRPr="00FF5068">
              <w:t>(P) Political (I) Innovation ($) Economic (C) Cultural (E) Environmental (S) Social</w:t>
            </w:r>
          </w:p>
        </w:tc>
        <w:tc>
          <w:tcPr>
            <w:tcW w:w="5970" w:type="dxa"/>
          </w:tcPr>
          <w:p w14:paraId="53CDF07C" w14:textId="77777777" w:rsidR="00091AE8" w:rsidRDefault="00091AE8" w:rsidP="00411620">
            <w:r>
              <w:rPr>
                <w:noProof/>
                <w14:ligatures w14:val="standardContextual"/>
              </w:rPr>
              <mc:AlternateContent>
                <mc:Choice Requires="wps">
                  <w:drawing>
                    <wp:anchor distT="0" distB="0" distL="114300" distR="114300" simplePos="0" relativeHeight="251664384" behindDoc="0" locked="0" layoutInCell="1" allowOverlap="1" wp14:anchorId="1FB9D3F7" wp14:editId="37056793">
                      <wp:simplePos x="0" y="0"/>
                      <wp:positionH relativeFrom="column">
                        <wp:posOffset>1286065</wp:posOffset>
                      </wp:positionH>
                      <wp:positionV relativeFrom="paragraph">
                        <wp:posOffset>38100</wp:posOffset>
                      </wp:positionV>
                      <wp:extent cx="736270" cy="166254"/>
                      <wp:effectExtent l="0" t="0" r="26035" b="24765"/>
                      <wp:wrapNone/>
                      <wp:docPr id="1482329032" name="Oval 1"/>
                      <wp:cNvGraphicFramePr/>
                      <a:graphic xmlns:a="http://schemas.openxmlformats.org/drawingml/2006/main">
                        <a:graphicData uri="http://schemas.microsoft.com/office/word/2010/wordprocessingShape">
                          <wps:wsp>
                            <wps:cNvSpPr/>
                            <wps:spPr>
                              <a:xfrm>
                                <a:off x="0" y="0"/>
                                <a:ext cx="736270" cy="166254"/>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45B9BC87" id="Oval 1" o:spid="_x0000_s1026" style="position:absolute;margin-left:101.25pt;margin-top:3pt;width:57.95pt;height:13.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" filled="f" strokecolor="#c00000" strokeweight="1pt">
                      <v:stroke joinstyle="miter"/>
                    </v:oval>
                  </w:pict>
                </mc:Fallback>
              </mc:AlternateContent>
            </w:r>
            <w:r w:rsidRPr="00FF5068">
              <w:t>(*) Triggering Event</w:t>
            </w:r>
            <w:r w:rsidRPr="00FF5068">
              <w:tab/>
              <w:t>Necessary</w:t>
            </w:r>
            <w:r w:rsidRPr="00FF5068">
              <w:tab/>
            </w:r>
            <w:r w:rsidRPr="00FF5068">
              <w:rPr>
                <w:u w:val="words" w:color="C00000"/>
              </w:rPr>
              <w:t>Relevant</w:t>
            </w:r>
          </w:p>
        </w:tc>
      </w:tr>
    </w:tbl>
    <w:p w14:paraId="06DD9B7E" w14:textId="77777777" w:rsidR="00091AE8" w:rsidRDefault="00091AE8" w:rsidP="00091AE8">
      <w:pPr>
        <w:pStyle w:val="ListParagraph"/>
        <w:spacing w:before="360"/>
      </w:pPr>
      <w:r w:rsidRPr="00FF5068">
        <w:lastRenderedPageBreak/>
        <w:t>Write the autopsy for your empire.</w:t>
      </w:r>
    </w:p>
    <w:tbl>
      <w:tblPr>
        <w:tblStyle w:val="Default"/>
        <w:tblW w:w="0" w:type="auto"/>
        <w:tblInd w:w="714" w:type="dxa"/>
        <w:tblLook w:val="0600" w:firstRow="0" w:lastRow="0" w:firstColumn="0" w:lastColumn="0" w:noHBand="1" w:noVBand="1"/>
      </w:tblPr>
      <w:tblGrid>
        <w:gridCol w:w="12622"/>
      </w:tblGrid>
      <w:tr w:rsidR="00091AE8" w14:paraId="4CB33F0C" w14:textId="77777777" w:rsidTr="00C8586F">
        <w:trPr>
          <w:trHeight w:val="8334"/>
        </w:trPr>
        <w:tc>
          <w:tcPr>
            <w:tcW w:w="12622" w:type="dxa"/>
          </w:tcPr>
          <w:p w14:paraId="7EA2F58E" w14:textId="0C6062EF" w:rsidR="00091AE8" w:rsidRPr="00091AE8" w:rsidRDefault="00091AE8" w:rsidP="00091AE8"/>
        </w:tc>
      </w:tr>
    </w:tbl>
    <w:p w14:paraId="13868FF2" w14:textId="77777777" w:rsidR="00091AE8" w:rsidRDefault="00091AE8" w:rsidP="00091AE8">
      <w:pPr>
        <w:pStyle w:val="ListParagraph"/>
      </w:pPr>
      <w:r>
        <w:lastRenderedPageBreak/>
        <w:t>Write a one- to two-paragraph obituary for your empire (hint: use your completed Causation Tool for this). Be sure to answer the following questions as part of your obituary:</w:t>
      </w:r>
    </w:p>
    <w:p w14:paraId="2C4CEF90" w14:textId="77777777" w:rsidR="00091AE8" w:rsidRDefault="00091AE8" w:rsidP="00091AE8">
      <w:pPr>
        <w:pStyle w:val="List"/>
      </w:pPr>
      <w:r>
        <w:t>What were the main achievements of this empire?</w:t>
      </w:r>
    </w:p>
    <w:p w14:paraId="1E8F2714" w14:textId="77777777" w:rsidR="00091AE8" w:rsidRDefault="00091AE8" w:rsidP="00091AE8">
      <w:pPr>
        <w:pStyle w:val="List"/>
      </w:pPr>
      <w:r>
        <w:t>What factors led to the collapse or restructuring of this empire and which of these factors were the most historically significant?</w:t>
      </w:r>
    </w:p>
    <w:p w14:paraId="74DAF3D8" w14:textId="77777777" w:rsidR="00091AE8" w:rsidRPr="00FF5068" w:rsidRDefault="00091AE8" w:rsidP="00091AE8">
      <w:pPr>
        <w:pStyle w:val="List"/>
      </w:pPr>
      <w:r>
        <w:t>Were these causes the result of internal struggles or external influences?</w:t>
      </w:r>
    </w:p>
    <w:tbl>
      <w:tblPr>
        <w:tblStyle w:val="Default"/>
        <w:tblW w:w="0" w:type="auto"/>
        <w:tblInd w:w="714" w:type="dxa"/>
        <w:tblLook w:val="0600" w:firstRow="0" w:lastRow="0" w:firstColumn="0" w:lastColumn="0" w:noHBand="1" w:noVBand="1"/>
      </w:tblPr>
      <w:tblGrid>
        <w:gridCol w:w="12622"/>
      </w:tblGrid>
      <w:tr w:rsidR="00091AE8" w14:paraId="0E996090" w14:textId="77777777" w:rsidTr="00C8586F">
        <w:trPr>
          <w:trHeight w:val="6917"/>
        </w:trPr>
        <w:tc>
          <w:tcPr>
            <w:tcW w:w="12622" w:type="dxa"/>
          </w:tcPr>
          <w:p w14:paraId="143D4C00" w14:textId="291EE10D" w:rsidR="00091AE8" w:rsidRPr="00176774" w:rsidRDefault="00091AE8" w:rsidP="00176774"/>
        </w:tc>
      </w:tr>
    </w:tbl>
    <w:p w14:paraId="2D1A2F82" w14:textId="77777777" w:rsidR="00091AE8" w:rsidRDefault="00091AE8" w:rsidP="00091AE8">
      <w:pPr>
        <w:pStyle w:val="ListParagraph"/>
      </w:pPr>
      <w:r w:rsidRPr="00FF5068">
        <w:lastRenderedPageBreak/>
        <w:t>Is it possible that some historians might choose different causes as the most significant ones?</w:t>
      </w:r>
    </w:p>
    <w:tbl>
      <w:tblPr>
        <w:tblStyle w:val="Default"/>
        <w:tblW w:w="0" w:type="auto"/>
        <w:tblInd w:w="714" w:type="dxa"/>
        <w:tblLook w:val="0600" w:firstRow="0" w:lastRow="0" w:firstColumn="0" w:lastColumn="0" w:noHBand="1" w:noVBand="1"/>
      </w:tblPr>
      <w:tblGrid>
        <w:gridCol w:w="12622"/>
      </w:tblGrid>
      <w:tr w:rsidR="00091AE8" w14:paraId="0EC88738" w14:textId="77777777" w:rsidTr="00C8586F">
        <w:trPr>
          <w:trHeight w:val="3742"/>
        </w:trPr>
        <w:tc>
          <w:tcPr>
            <w:tcW w:w="12622" w:type="dxa"/>
          </w:tcPr>
          <w:p w14:paraId="609D54BC" w14:textId="0A10BC05" w:rsidR="00091AE8" w:rsidRPr="00176774" w:rsidRDefault="00091AE8" w:rsidP="00176774"/>
        </w:tc>
      </w:tr>
    </w:tbl>
    <w:p w14:paraId="3DF8176E" w14:textId="77777777" w:rsidR="00091AE8" w:rsidRDefault="00091AE8" w:rsidP="00091AE8">
      <w:pPr>
        <w:pStyle w:val="ListParagraph"/>
      </w:pPr>
      <w:r w:rsidRPr="00FF5068">
        <w:t>Would focusing on a different set of causes change the history of this empire’s collapse, and if so, how?</w:t>
      </w:r>
    </w:p>
    <w:tbl>
      <w:tblPr>
        <w:tblStyle w:val="Default"/>
        <w:tblW w:w="0" w:type="auto"/>
        <w:tblInd w:w="714" w:type="dxa"/>
        <w:tblLook w:val="0600" w:firstRow="0" w:lastRow="0" w:firstColumn="0" w:lastColumn="0" w:noHBand="1" w:noVBand="1"/>
      </w:tblPr>
      <w:tblGrid>
        <w:gridCol w:w="12622"/>
      </w:tblGrid>
      <w:tr w:rsidR="00091AE8" w14:paraId="4A3C0E60" w14:textId="77777777" w:rsidTr="00C8586F">
        <w:trPr>
          <w:trHeight w:val="3742"/>
        </w:trPr>
        <w:tc>
          <w:tcPr>
            <w:tcW w:w="13336" w:type="dxa"/>
          </w:tcPr>
          <w:p w14:paraId="71A7B79E" w14:textId="3F09CA4F" w:rsidR="00091AE8" w:rsidRPr="00176774" w:rsidRDefault="00091AE8" w:rsidP="00176774"/>
        </w:tc>
      </w:tr>
      <w:bookmarkEnd w:id="0"/>
    </w:tbl>
    <w:p w14:paraId="0E807E59" w14:textId="77777777" w:rsidR="00091AE8" w:rsidRPr="00091AE8" w:rsidRDefault="00091AE8" w:rsidP="00091AE8"/>
    <w:sectPr w:rsidR="00091AE8" w:rsidRPr="00091AE8" w:rsidSect="008E4C8D">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06DF1" w14:textId="77777777" w:rsidR="001A04D4" w:rsidRDefault="001A04D4" w:rsidP="00A83BC7">
      <w:r>
        <w:separator/>
      </w:r>
    </w:p>
  </w:endnote>
  <w:endnote w:type="continuationSeparator" w:id="0">
    <w:p w14:paraId="388CA8DD" w14:textId="77777777" w:rsidR="001A04D4" w:rsidRDefault="001A04D4"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aux ProRegular Italic">
    <w:panose1 w:val="00000400000000000000"/>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07F1"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2F559FD7"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745055BC" wp14:editId="48F61332">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FD25"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04C560A4" w14:textId="72998773"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0D0A70">
      <w:t>Causation—Autopsy of an Empire</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D0D28C3" wp14:editId="0CE1A865">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13EB9" w14:textId="77777777" w:rsidR="001A04D4" w:rsidRDefault="001A04D4" w:rsidP="00A83BC7">
      <w:r>
        <w:separator/>
      </w:r>
    </w:p>
  </w:footnote>
  <w:footnote w:type="continuationSeparator" w:id="0">
    <w:p w14:paraId="0B4BBB5E" w14:textId="77777777" w:rsidR="001A04D4" w:rsidRDefault="001A04D4"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E096"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2090C4B0" wp14:editId="6CD64CE1">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809F95"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155FDF7E" w14:textId="06372DFD"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C53B6D">
          <w:t>WHP ORIGINS / LESSON 5.2 ACTIVITY</w:t>
        </w:r>
      </w:sdtContent>
    </w:sdt>
    <w:r w:rsidR="00A11C2A">
      <w:tab/>
    </w:r>
    <w:r w:rsidR="00A11C2A" w:rsidRPr="009C6711">
      <w:t>STUDENT</w:t>
    </w:r>
    <w:r w:rsidR="00A11C2A" w:rsidRPr="00297AC7">
      <w:t xml:space="preserve"> MATERIALS</w:t>
    </w:r>
  </w:p>
  <w:p w14:paraId="1A0DA823" w14:textId="77F3878A"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0D0A70">
          <w:t>CAUSATION—AUTOPSY OF AN EMPIRE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506C"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234B2F6C" wp14:editId="1666F5F0">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77F31A5"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06F5B868" wp14:editId="1BB01472">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9CE4C6E"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494A073E" w14:textId="7C29B2D5"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091AE8">
          <w:t>5.2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804B55C" w14:textId="65DCAAB9" w:rsidR="009C6711" w:rsidRDefault="00091AE8" w:rsidP="009C6711">
        <w:pPr>
          <w:pStyle w:val="Title"/>
        </w:pPr>
        <w:r w:rsidRPr="00091AE8">
          <w:t>CAUSATION—AUTOPSY OF AN EMPIRE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04707"/>
    <w:multiLevelType w:val="hybridMultilevel"/>
    <w:tmpl w:val="2D463590"/>
    <w:lvl w:ilvl="0" w:tplc="2C7ACC3E">
      <w:numFmt w:val="bullet"/>
      <w:lvlText w:val="•"/>
      <w:lvlJc w:val="left"/>
      <w:pPr>
        <w:ind w:left="448" w:hanging="360"/>
      </w:pPr>
      <w:rPr>
        <w:rFonts w:ascii="Aaux ProRegular Italic" w:eastAsia="Aaux ProRegular Italic" w:hAnsi="Aaux ProRegular Italic" w:cs="Aaux ProRegular Italic" w:hint="default"/>
        <w:b w:val="0"/>
        <w:bCs w:val="0"/>
        <w:i/>
        <w:iCs/>
        <w:color w:val="2AAB4A"/>
        <w:spacing w:val="0"/>
        <w:w w:val="100"/>
        <w:sz w:val="22"/>
        <w:szCs w:val="22"/>
        <w:lang w:val="en-US" w:eastAsia="en-US" w:bidi="ar-SA"/>
      </w:rPr>
    </w:lvl>
    <w:lvl w:ilvl="1" w:tplc="18246ED2">
      <w:numFmt w:val="bullet"/>
      <w:lvlText w:val="•"/>
      <w:lvlJc w:val="left"/>
      <w:pPr>
        <w:ind w:left="838" w:hanging="360"/>
      </w:pPr>
      <w:rPr>
        <w:rFonts w:hint="default"/>
        <w:lang w:val="en-US" w:eastAsia="en-US" w:bidi="ar-SA"/>
      </w:rPr>
    </w:lvl>
    <w:lvl w:ilvl="2" w:tplc="F17CEC5C">
      <w:numFmt w:val="bullet"/>
      <w:lvlText w:val="•"/>
      <w:lvlJc w:val="left"/>
      <w:pPr>
        <w:ind w:left="1236" w:hanging="360"/>
      </w:pPr>
      <w:rPr>
        <w:rFonts w:hint="default"/>
        <w:lang w:val="en-US" w:eastAsia="en-US" w:bidi="ar-SA"/>
      </w:rPr>
    </w:lvl>
    <w:lvl w:ilvl="3" w:tplc="4DD09B16">
      <w:numFmt w:val="bullet"/>
      <w:lvlText w:val="•"/>
      <w:lvlJc w:val="left"/>
      <w:pPr>
        <w:ind w:left="1634" w:hanging="360"/>
      </w:pPr>
      <w:rPr>
        <w:rFonts w:hint="default"/>
        <w:lang w:val="en-US" w:eastAsia="en-US" w:bidi="ar-SA"/>
      </w:rPr>
    </w:lvl>
    <w:lvl w:ilvl="4" w:tplc="3C9EE056">
      <w:numFmt w:val="bullet"/>
      <w:lvlText w:val="•"/>
      <w:lvlJc w:val="left"/>
      <w:pPr>
        <w:ind w:left="2032" w:hanging="360"/>
      </w:pPr>
      <w:rPr>
        <w:rFonts w:hint="default"/>
        <w:lang w:val="en-US" w:eastAsia="en-US" w:bidi="ar-SA"/>
      </w:rPr>
    </w:lvl>
    <w:lvl w:ilvl="5" w:tplc="DA707C1E">
      <w:numFmt w:val="bullet"/>
      <w:lvlText w:val="•"/>
      <w:lvlJc w:val="left"/>
      <w:pPr>
        <w:ind w:left="2430" w:hanging="360"/>
      </w:pPr>
      <w:rPr>
        <w:rFonts w:hint="default"/>
        <w:lang w:val="en-US" w:eastAsia="en-US" w:bidi="ar-SA"/>
      </w:rPr>
    </w:lvl>
    <w:lvl w:ilvl="6" w:tplc="F0D47716">
      <w:numFmt w:val="bullet"/>
      <w:lvlText w:val="•"/>
      <w:lvlJc w:val="left"/>
      <w:pPr>
        <w:ind w:left="2828" w:hanging="360"/>
      </w:pPr>
      <w:rPr>
        <w:rFonts w:hint="default"/>
        <w:lang w:val="en-US" w:eastAsia="en-US" w:bidi="ar-SA"/>
      </w:rPr>
    </w:lvl>
    <w:lvl w:ilvl="7" w:tplc="2578BAA0">
      <w:numFmt w:val="bullet"/>
      <w:lvlText w:val="•"/>
      <w:lvlJc w:val="left"/>
      <w:pPr>
        <w:ind w:left="3226" w:hanging="360"/>
      </w:pPr>
      <w:rPr>
        <w:rFonts w:hint="default"/>
        <w:lang w:val="en-US" w:eastAsia="en-US" w:bidi="ar-SA"/>
      </w:rPr>
    </w:lvl>
    <w:lvl w:ilvl="8" w:tplc="2432066E">
      <w:numFmt w:val="bullet"/>
      <w:lvlText w:val="•"/>
      <w:lvlJc w:val="left"/>
      <w:pPr>
        <w:ind w:left="3624" w:hanging="360"/>
      </w:pPr>
      <w:rPr>
        <w:rFonts w:hint="default"/>
        <w:lang w:val="en-US" w:eastAsia="en-US" w:bidi="ar-SA"/>
      </w:rPr>
    </w:lvl>
  </w:abstractNum>
  <w:abstractNum w:abstractNumId="4"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80150"/>
    <w:multiLevelType w:val="hybridMultilevel"/>
    <w:tmpl w:val="0424323C"/>
    <w:lvl w:ilvl="0" w:tplc="A69A0018">
      <w:numFmt w:val="bullet"/>
      <w:lvlText w:val="•"/>
      <w:lvlJc w:val="left"/>
      <w:pPr>
        <w:ind w:left="447" w:hanging="360"/>
      </w:pPr>
      <w:rPr>
        <w:rFonts w:ascii="Aaux ProRegular Italic" w:eastAsia="Aaux ProRegular Italic" w:hAnsi="Aaux ProRegular Italic" w:cs="Aaux ProRegular Italic" w:hint="default"/>
        <w:b w:val="0"/>
        <w:bCs w:val="0"/>
        <w:i/>
        <w:iCs/>
        <w:color w:val="2AAB4A"/>
        <w:spacing w:val="0"/>
        <w:w w:val="100"/>
        <w:sz w:val="22"/>
        <w:szCs w:val="22"/>
        <w:lang w:val="en-US" w:eastAsia="en-US" w:bidi="ar-SA"/>
      </w:rPr>
    </w:lvl>
    <w:lvl w:ilvl="1" w:tplc="EC284D72">
      <w:numFmt w:val="bullet"/>
      <w:lvlText w:val="•"/>
      <w:lvlJc w:val="left"/>
      <w:pPr>
        <w:ind w:left="860" w:hanging="360"/>
      </w:pPr>
      <w:rPr>
        <w:rFonts w:hint="default"/>
        <w:lang w:val="en-US" w:eastAsia="en-US" w:bidi="ar-SA"/>
      </w:rPr>
    </w:lvl>
    <w:lvl w:ilvl="2" w:tplc="A748278E">
      <w:numFmt w:val="bullet"/>
      <w:lvlText w:val="•"/>
      <w:lvlJc w:val="left"/>
      <w:pPr>
        <w:ind w:left="1280" w:hanging="360"/>
      </w:pPr>
      <w:rPr>
        <w:rFonts w:hint="default"/>
        <w:lang w:val="en-US" w:eastAsia="en-US" w:bidi="ar-SA"/>
      </w:rPr>
    </w:lvl>
    <w:lvl w:ilvl="3" w:tplc="D1A4284C">
      <w:numFmt w:val="bullet"/>
      <w:lvlText w:val="•"/>
      <w:lvlJc w:val="left"/>
      <w:pPr>
        <w:ind w:left="1701" w:hanging="360"/>
      </w:pPr>
      <w:rPr>
        <w:rFonts w:hint="default"/>
        <w:lang w:val="en-US" w:eastAsia="en-US" w:bidi="ar-SA"/>
      </w:rPr>
    </w:lvl>
    <w:lvl w:ilvl="4" w:tplc="65F27BCA">
      <w:numFmt w:val="bullet"/>
      <w:lvlText w:val="•"/>
      <w:lvlJc w:val="left"/>
      <w:pPr>
        <w:ind w:left="2121" w:hanging="360"/>
      </w:pPr>
      <w:rPr>
        <w:rFonts w:hint="default"/>
        <w:lang w:val="en-US" w:eastAsia="en-US" w:bidi="ar-SA"/>
      </w:rPr>
    </w:lvl>
    <w:lvl w:ilvl="5" w:tplc="86BEC472">
      <w:numFmt w:val="bullet"/>
      <w:lvlText w:val="•"/>
      <w:lvlJc w:val="left"/>
      <w:pPr>
        <w:ind w:left="2542" w:hanging="360"/>
      </w:pPr>
      <w:rPr>
        <w:rFonts w:hint="default"/>
        <w:lang w:val="en-US" w:eastAsia="en-US" w:bidi="ar-SA"/>
      </w:rPr>
    </w:lvl>
    <w:lvl w:ilvl="6" w:tplc="CCFC723E">
      <w:numFmt w:val="bullet"/>
      <w:lvlText w:val="•"/>
      <w:lvlJc w:val="left"/>
      <w:pPr>
        <w:ind w:left="2962" w:hanging="360"/>
      </w:pPr>
      <w:rPr>
        <w:rFonts w:hint="default"/>
        <w:lang w:val="en-US" w:eastAsia="en-US" w:bidi="ar-SA"/>
      </w:rPr>
    </w:lvl>
    <w:lvl w:ilvl="7" w:tplc="4F24AC8C">
      <w:numFmt w:val="bullet"/>
      <w:lvlText w:val="•"/>
      <w:lvlJc w:val="left"/>
      <w:pPr>
        <w:ind w:left="3382" w:hanging="360"/>
      </w:pPr>
      <w:rPr>
        <w:rFonts w:hint="default"/>
        <w:lang w:val="en-US" w:eastAsia="en-US" w:bidi="ar-SA"/>
      </w:rPr>
    </w:lvl>
    <w:lvl w:ilvl="8" w:tplc="13527176">
      <w:numFmt w:val="bullet"/>
      <w:lvlText w:val="•"/>
      <w:lvlJc w:val="left"/>
      <w:pPr>
        <w:ind w:left="3803" w:hanging="360"/>
      </w:pPr>
      <w:rPr>
        <w:rFonts w:hint="default"/>
        <w:lang w:val="en-US" w:eastAsia="en-US" w:bidi="ar-SA"/>
      </w:rPr>
    </w:lvl>
  </w:abstractNum>
  <w:abstractNum w:abstractNumId="10"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1"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4"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5"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9"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0"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EE4C53"/>
    <w:multiLevelType w:val="hybridMultilevel"/>
    <w:tmpl w:val="C46CF3D2"/>
    <w:lvl w:ilvl="0" w:tplc="77322FB6">
      <w:numFmt w:val="bullet"/>
      <w:lvlText w:val="•"/>
      <w:lvlJc w:val="left"/>
      <w:pPr>
        <w:ind w:left="450" w:hanging="360"/>
      </w:pPr>
      <w:rPr>
        <w:rFonts w:ascii="Aaux ProRegular Italic" w:eastAsia="Aaux ProRegular Italic" w:hAnsi="Aaux ProRegular Italic" w:cs="Aaux ProRegular Italic" w:hint="default"/>
        <w:b w:val="0"/>
        <w:bCs w:val="0"/>
        <w:i/>
        <w:iCs/>
        <w:color w:val="2AAB4A"/>
        <w:spacing w:val="0"/>
        <w:w w:val="100"/>
        <w:sz w:val="22"/>
        <w:szCs w:val="22"/>
        <w:lang w:val="en-US" w:eastAsia="en-US" w:bidi="ar-SA"/>
      </w:rPr>
    </w:lvl>
    <w:lvl w:ilvl="1" w:tplc="B5AAD1B6">
      <w:numFmt w:val="bullet"/>
      <w:lvlText w:val="•"/>
      <w:lvlJc w:val="left"/>
      <w:pPr>
        <w:ind w:left="864" w:hanging="360"/>
      </w:pPr>
      <w:rPr>
        <w:rFonts w:hint="default"/>
        <w:lang w:val="en-US" w:eastAsia="en-US" w:bidi="ar-SA"/>
      </w:rPr>
    </w:lvl>
    <w:lvl w:ilvl="2" w:tplc="EA90427E">
      <w:numFmt w:val="bullet"/>
      <w:lvlText w:val="•"/>
      <w:lvlJc w:val="left"/>
      <w:pPr>
        <w:ind w:left="1269" w:hanging="360"/>
      </w:pPr>
      <w:rPr>
        <w:rFonts w:hint="default"/>
        <w:lang w:val="en-US" w:eastAsia="en-US" w:bidi="ar-SA"/>
      </w:rPr>
    </w:lvl>
    <w:lvl w:ilvl="3" w:tplc="5ED46922">
      <w:numFmt w:val="bullet"/>
      <w:lvlText w:val="•"/>
      <w:lvlJc w:val="left"/>
      <w:pPr>
        <w:ind w:left="1674" w:hanging="360"/>
      </w:pPr>
      <w:rPr>
        <w:rFonts w:hint="default"/>
        <w:lang w:val="en-US" w:eastAsia="en-US" w:bidi="ar-SA"/>
      </w:rPr>
    </w:lvl>
    <w:lvl w:ilvl="4" w:tplc="CEA8960E">
      <w:numFmt w:val="bullet"/>
      <w:lvlText w:val="•"/>
      <w:lvlJc w:val="left"/>
      <w:pPr>
        <w:ind w:left="2078" w:hanging="360"/>
      </w:pPr>
      <w:rPr>
        <w:rFonts w:hint="default"/>
        <w:lang w:val="en-US" w:eastAsia="en-US" w:bidi="ar-SA"/>
      </w:rPr>
    </w:lvl>
    <w:lvl w:ilvl="5" w:tplc="2D522C46">
      <w:numFmt w:val="bullet"/>
      <w:lvlText w:val="•"/>
      <w:lvlJc w:val="left"/>
      <w:pPr>
        <w:ind w:left="2483" w:hanging="360"/>
      </w:pPr>
      <w:rPr>
        <w:rFonts w:hint="default"/>
        <w:lang w:val="en-US" w:eastAsia="en-US" w:bidi="ar-SA"/>
      </w:rPr>
    </w:lvl>
    <w:lvl w:ilvl="6" w:tplc="050CFB0C">
      <w:numFmt w:val="bullet"/>
      <w:lvlText w:val="•"/>
      <w:lvlJc w:val="left"/>
      <w:pPr>
        <w:ind w:left="2888" w:hanging="360"/>
      </w:pPr>
      <w:rPr>
        <w:rFonts w:hint="default"/>
        <w:lang w:val="en-US" w:eastAsia="en-US" w:bidi="ar-SA"/>
      </w:rPr>
    </w:lvl>
    <w:lvl w:ilvl="7" w:tplc="A2CE675E">
      <w:numFmt w:val="bullet"/>
      <w:lvlText w:val="•"/>
      <w:lvlJc w:val="left"/>
      <w:pPr>
        <w:ind w:left="3292" w:hanging="360"/>
      </w:pPr>
      <w:rPr>
        <w:rFonts w:hint="default"/>
        <w:lang w:val="en-US" w:eastAsia="en-US" w:bidi="ar-SA"/>
      </w:rPr>
    </w:lvl>
    <w:lvl w:ilvl="8" w:tplc="DDE05F32">
      <w:numFmt w:val="bullet"/>
      <w:lvlText w:val="•"/>
      <w:lvlJc w:val="left"/>
      <w:pPr>
        <w:ind w:left="3697" w:hanging="360"/>
      </w:pPr>
      <w:rPr>
        <w:rFonts w:hint="default"/>
        <w:lang w:val="en-US" w:eastAsia="en-US" w:bidi="ar-SA"/>
      </w:rPr>
    </w:lvl>
  </w:abstractNum>
  <w:abstractNum w:abstractNumId="25"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5"/>
  </w:num>
  <w:num w:numId="2" w16cid:durableId="1524899392">
    <w:abstractNumId w:val="13"/>
  </w:num>
  <w:num w:numId="3" w16cid:durableId="1037857893">
    <w:abstractNumId w:val="19"/>
  </w:num>
  <w:num w:numId="4" w16cid:durableId="299580663">
    <w:abstractNumId w:val="10"/>
  </w:num>
  <w:num w:numId="5" w16cid:durableId="488834021">
    <w:abstractNumId w:val="14"/>
  </w:num>
  <w:num w:numId="6" w16cid:durableId="338628087">
    <w:abstractNumId w:val="18"/>
  </w:num>
  <w:num w:numId="7" w16cid:durableId="1623073332">
    <w:abstractNumId w:val="15"/>
  </w:num>
  <w:num w:numId="8" w16cid:durableId="1542009951">
    <w:abstractNumId w:val="6"/>
  </w:num>
  <w:num w:numId="9" w16cid:durableId="1279993032">
    <w:abstractNumId w:val="5"/>
  </w:num>
  <w:num w:numId="10" w16cid:durableId="128867794">
    <w:abstractNumId w:val="2"/>
  </w:num>
  <w:num w:numId="11" w16cid:durableId="970749084">
    <w:abstractNumId w:val="16"/>
  </w:num>
  <w:num w:numId="12" w16cid:durableId="302081419">
    <w:abstractNumId w:val="23"/>
  </w:num>
  <w:num w:numId="13" w16cid:durableId="1428890799">
    <w:abstractNumId w:val="26"/>
  </w:num>
  <w:num w:numId="14" w16cid:durableId="2079086041">
    <w:abstractNumId w:val="11"/>
  </w:num>
  <w:num w:numId="15" w16cid:durableId="1476796458">
    <w:abstractNumId w:val="0"/>
  </w:num>
  <w:num w:numId="16" w16cid:durableId="1834488287">
    <w:abstractNumId w:val="17"/>
  </w:num>
  <w:num w:numId="17" w16cid:durableId="1602253685">
    <w:abstractNumId w:val="8"/>
  </w:num>
  <w:num w:numId="18" w16cid:durableId="1693340333">
    <w:abstractNumId w:val="7"/>
  </w:num>
  <w:num w:numId="19" w16cid:durableId="1786535432">
    <w:abstractNumId w:val="21"/>
  </w:num>
  <w:num w:numId="20" w16cid:durableId="619914633">
    <w:abstractNumId w:val="12"/>
  </w:num>
  <w:num w:numId="21" w16cid:durableId="1127968592">
    <w:abstractNumId w:val="20"/>
  </w:num>
  <w:num w:numId="22" w16cid:durableId="995038929">
    <w:abstractNumId w:val="1"/>
  </w:num>
  <w:num w:numId="23" w16cid:durableId="725832810">
    <w:abstractNumId w:val="21"/>
    <w:lvlOverride w:ilvl="0">
      <w:startOverride w:val="1"/>
    </w:lvlOverride>
  </w:num>
  <w:num w:numId="24" w16cid:durableId="600722704">
    <w:abstractNumId w:val="21"/>
    <w:lvlOverride w:ilvl="0">
      <w:startOverride w:val="1"/>
    </w:lvlOverride>
  </w:num>
  <w:num w:numId="25" w16cid:durableId="1972662428">
    <w:abstractNumId w:val="21"/>
    <w:lvlOverride w:ilvl="0">
      <w:startOverride w:val="1"/>
    </w:lvlOverride>
  </w:num>
  <w:num w:numId="26" w16cid:durableId="1490251209">
    <w:abstractNumId w:val="4"/>
  </w:num>
  <w:num w:numId="27" w16cid:durableId="1472674998">
    <w:abstractNumId w:val="4"/>
    <w:lvlOverride w:ilvl="0">
      <w:startOverride w:val="1"/>
    </w:lvlOverride>
  </w:num>
  <w:num w:numId="28" w16cid:durableId="147869722">
    <w:abstractNumId w:val="22"/>
  </w:num>
  <w:num w:numId="29" w16cid:durableId="18252438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80765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24340105">
    <w:abstractNumId w:val="24"/>
  </w:num>
  <w:num w:numId="33" w16cid:durableId="1074400017">
    <w:abstractNumId w:val="3"/>
  </w:num>
  <w:num w:numId="34" w16cid:durableId="13591647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E8"/>
    <w:rsid w:val="00002C4E"/>
    <w:rsid w:val="00003A42"/>
    <w:rsid w:val="000162BB"/>
    <w:rsid w:val="00017CD0"/>
    <w:rsid w:val="000400DF"/>
    <w:rsid w:val="00063682"/>
    <w:rsid w:val="00087609"/>
    <w:rsid w:val="00091AAA"/>
    <w:rsid w:val="00091AE8"/>
    <w:rsid w:val="0009206B"/>
    <w:rsid w:val="00094E96"/>
    <w:rsid w:val="000A16F5"/>
    <w:rsid w:val="000A5332"/>
    <w:rsid w:val="000B41A9"/>
    <w:rsid w:val="000C17C8"/>
    <w:rsid w:val="000D0A70"/>
    <w:rsid w:val="000D0E87"/>
    <w:rsid w:val="000D5FE4"/>
    <w:rsid w:val="000E177E"/>
    <w:rsid w:val="000E5B16"/>
    <w:rsid w:val="00120B00"/>
    <w:rsid w:val="001328D4"/>
    <w:rsid w:val="00134361"/>
    <w:rsid w:val="0013589E"/>
    <w:rsid w:val="001423D7"/>
    <w:rsid w:val="00147CA4"/>
    <w:rsid w:val="00153017"/>
    <w:rsid w:val="00172421"/>
    <w:rsid w:val="00176774"/>
    <w:rsid w:val="0018009A"/>
    <w:rsid w:val="00181CFE"/>
    <w:rsid w:val="00185797"/>
    <w:rsid w:val="00192067"/>
    <w:rsid w:val="001920AF"/>
    <w:rsid w:val="00197B1A"/>
    <w:rsid w:val="001A04D4"/>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A2B3E"/>
    <w:rsid w:val="002B34FE"/>
    <w:rsid w:val="002B5458"/>
    <w:rsid w:val="002E6CE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0436"/>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A343B"/>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112B"/>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131D"/>
    <w:rsid w:val="00AF551C"/>
    <w:rsid w:val="00AF5C32"/>
    <w:rsid w:val="00B034AB"/>
    <w:rsid w:val="00B137CC"/>
    <w:rsid w:val="00B224EC"/>
    <w:rsid w:val="00B24286"/>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1622C"/>
    <w:rsid w:val="00C40C0E"/>
    <w:rsid w:val="00C53B6D"/>
    <w:rsid w:val="00C70DB5"/>
    <w:rsid w:val="00C818A8"/>
    <w:rsid w:val="00C84659"/>
    <w:rsid w:val="00C8586F"/>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A479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4C86"/>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277C"/>
  <w15:chartTrackingRefBased/>
  <w15:docId w15:val="{3A3F3839-F66C-47FA-B1E4-AFF9EF7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character" w:customStyle="1" w:styleId="SampleAnswer">
    <w:name w:val="Sample Answer"/>
    <w:basedOn w:val="DefaultParagraphFont"/>
    <w:uiPriority w:val="5"/>
    <w:qFormat/>
    <w:rsid w:val="00091AE8"/>
    <w:rPr>
      <w:i/>
      <w:color w:val="00B05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9</TotalTime>
  <Pages>9</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CAUSATION—AUTOPSY OF AN EMPIRE</dc:title>
  <dc:subject>WHP ORIGINS / LESSON 5.2 ACTIVITY</dc:subject>
  <dc:creator>Sandra Thibeault</dc:creator>
  <cp:keywords/>
  <dc:description/>
  <cp:lastModifiedBy>Sam Heins</cp:lastModifiedBy>
  <cp:revision>4</cp:revision>
  <cp:lastPrinted>2023-11-03T18:20:00Z</cp:lastPrinted>
  <dcterms:created xsi:type="dcterms:W3CDTF">2024-05-21T18:12:00Z</dcterms:created>
  <dcterms:modified xsi:type="dcterms:W3CDTF">2024-05-23T18:58:00Z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