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1C05FF5B" w14:textId="77777777" w:rsidTr="00B61D4C">
        <w:trPr>
          <w:cantSplit/>
        </w:trPr>
        <w:tc>
          <w:tcPr>
            <w:tcW w:w="766" w:type="dxa"/>
            <w:tcBorders>
              <w:top w:val="nil"/>
              <w:left w:val="nil"/>
              <w:bottom w:val="nil"/>
              <w:right w:val="single" w:sz="4" w:space="0" w:color="auto"/>
            </w:tcBorders>
            <w:vAlign w:val="center"/>
          </w:tcPr>
          <w:p w14:paraId="7E5531B4"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560B5E3"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0A2E83BC"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580749A" w14:textId="77777777" w:rsidR="00B61D4C" w:rsidRPr="002B34FE" w:rsidRDefault="00B61D4C" w:rsidP="0062454E">
            <w:pPr>
              <w:pStyle w:val="StudentNameDate"/>
              <w:rPr>
                <w:lang w:val="en-US"/>
              </w:rPr>
            </w:pPr>
          </w:p>
        </w:tc>
      </w:tr>
    </w:tbl>
    <w:p w14:paraId="2D21FD82" w14:textId="77777777" w:rsidR="00DA1410" w:rsidRPr="002B34FE" w:rsidRDefault="00DA1410" w:rsidP="00B36D3E">
      <w:pPr>
        <w:pStyle w:val="Heading2"/>
        <w:rPr>
          <w:lang w:val="en-US"/>
        </w:rPr>
      </w:pPr>
      <w:r w:rsidRPr="002B34FE">
        <w:rPr>
          <w:lang w:val="en-US"/>
        </w:rPr>
        <w:t>Purpose</w:t>
      </w:r>
    </w:p>
    <w:p w14:paraId="23423DA1" w14:textId="77777777" w:rsidR="00C70387" w:rsidRPr="00C70387" w:rsidRDefault="00C70387" w:rsidP="00C70387">
      <w:pPr>
        <w:rPr>
          <w:lang w:val="en-US"/>
        </w:rPr>
      </w:pPr>
      <w:r w:rsidRPr="00C70387">
        <w:rPr>
          <w:lang w:val="en-US"/>
        </w:rPr>
        <w:t>In this lesson, you are introduced to the term Dark Ages, which was the label once used by historians periodizing this time in history. This quick opening activity will get you to think about what the term Dark Ages means, so you can consider what happens when historians label the past in particular ways.</w:t>
      </w:r>
    </w:p>
    <w:p w14:paraId="5163BD1A" w14:textId="77777777" w:rsidR="00DA1410" w:rsidRPr="002B34FE" w:rsidRDefault="00DA1410" w:rsidP="00B36D3E">
      <w:pPr>
        <w:pStyle w:val="Heading2"/>
        <w:rPr>
          <w:lang w:val="en-US"/>
        </w:rPr>
      </w:pPr>
      <w:r w:rsidRPr="002B34FE">
        <w:rPr>
          <w:lang w:val="en-US"/>
        </w:rPr>
        <w:t>Process</w:t>
      </w:r>
    </w:p>
    <w:p w14:paraId="6B3C3F5E" w14:textId="77777777" w:rsidR="00C70387" w:rsidRPr="00C70387" w:rsidRDefault="00C70387" w:rsidP="00C70387">
      <w:pPr>
        <w:pStyle w:val="BodyText"/>
        <w:rPr>
          <w:lang w:val="en-US" w:bidi="ar-SA"/>
        </w:rPr>
      </w:pPr>
      <w:r w:rsidRPr="00C70387">
        <w:rPr>
          <w:lang w:val="en-US" w:bidi="ar-SA"/>
        </w:rPr>
        <w:t xml:space="preserve">You are getting ready to study </w:t>
      </w:r>
      <w:proofErr w:type="gramStart"/>
      <w:r w:rsidRPr="00C70387">
        <w:rPr>
          <w:lang w:val="en-US" w:bidi="ar-SA"/>
        </w:rPr>
        <w:t>a period of time</w:t>
      </w:r>
      <w:proofErr w:type="gramEnd"/>
      <w:r w:rsidRPr="00C70387">
        <w:rPr>
          <w:lang w:val="en-US" w:bidi="ar-SA"/>
        </w:rPr>
        <w:t xml:space="preserve"> that most historians used to call the Dark Ages. Historians periodize history into chunks of time based on </w:t>
      </w:r>
      <w:proofErr w:type="gramStart"/>
      <w:r w:rsidRPr="00C70387">
        <w:rPr>
          <w:lang w:val="en-US" w:bidi="ar-SA"/>
        </w:rPr>
        <w:t>a number of</w:t>
      </w:r>
      <w:proofErr w:type="gramEnd"/>
      <w:r w:rsidRPr="00C70387">
        <w:rPr>
          <w:lang w:val="en-US" w:bidi="ar-SA"/>
        </w:rPr>
        <w:t xml:space="preserve"> factors, including artifacts or tools that were used in a certain time, or the rise and fall of empires, or times of artistic or scientific achievement. The Dark Ages once referred to the </w:t>
      </w:r>
      <w:proofErr w:type="gramStart"/>
      <w:r w:rsidRPr="00C70387">
        <w:rPr>
          <w:lang w:val="en-US" w:bidi="ar-SA"/>
        </w:rPr>
        <w:t>period of time</w:t>
      </w:r>
      <w:proofErr w:type="gramEnd"/>
      <w:r w:rsidRPr="00C70387">
        <w:rPr>
          <w:lang w:val="en-US" w:bidi="ar-SA"/>
        </w:rPr>
        <w:t xml:space="preserve"> that began after the fall of the Roman Empire and extended to the start of the Renaissance and the Age of Discovery. In addition, this periodization only concentrates on one region of the world—Europe. In small groups, brainstorm what comes to mind when you hear this term. </w:t>
      </w:r>
      <w:proofErr w:type="gramStart"/>
      <w:r w:rsidRPr="00C70387">
        <w:rPr>
          <w:lang w:val="en-US" w:bidi="ar-SA"/>
        </w:rPr>
        <w:t>In particular, consider</w:t>
      </w:r>
      <w:proofErr w:type="gramEnd"/>
      <w:r w:rsidRPr="00C70387">
        <w:rPr>
          <w:lang w:val="en-US" w:bidi="ar-SA"/>
        </w:rPr>
        <w:t>:</w:t>
      </w:r>
    </w:p>
    <w:p w14:paraId="0157E14E" w14:textId="77777777" w:rsidR="00C70387" w:rsidRPr="00C70387" w:rsidRDefault="00C70387" w:rsidP="00C70387">
      <w:pPr>
        <w:pStyle w:val="Bullets"/>
        <w:rPr>
          <w:lang w:bidi="ar-SA"/>
        </w:rPr>
      </w:pPr>
      <w:r w:rsidRPr="00C70387">
        <w:rPr>
          <w:lang w:bidi="ar-SA"/>
        </w:rPr>
        <w:t>Why do you think historians might have labeled or periodized this time as being “dark”?</w:t>
      </w:r>
    </w:p>
    <w:p w14:paraId="236B0D08" w14:textId="77777777" w:rsidR="00C70387" w:rsidRPr="00C70387" w:rsidRDefault="00C70387" w:rsidP="00C70387">
      <w:pPr>
        <w:pStyle w:val="Bullets"/>
        <w:rPr>
          <w:lang w:bidi="ar-SA"/>
        </w:rPr>
      </w:pPr>
      <w:r w:rsidRPr="00C70387">
        <w:rPr>
          <w:lang w:bidi="ar-SA"/>
        </w:rPr>
        <w:t xml:space="preserve">What might be “dark” about communities in this </w:t>
      </w:r>
      <w:proofErr w:type="gramStart"/>
      <w:r w:rsidRPr="00C70387">
        <w:rPr>
          <w:lang w:bidi="ar-SA"/>
        </w:rPr>
        <w:t>time period</w:t>
      </w:r>
      <w:proofErr w:type="gramEnd"/>
      <w:r w:rsidRPr="00C70387">
        <w:rPr>
          <w:lang w:bidi="ar-SA"/>
        </w:rPr>
        <w:t>?</w:t>
      </w:r>
    </w:p>
    <w:p w14:paraId="5CDFBF60" w14:textId="77777777" w:rsidR="00C70387" w:rsidRPr="00C70387" w:rsidRDefault="00C70387" w:rsidP="00C70387">
      <w:pPr>
        <w:pStyle w:val="Bullets"/>
        <w:rPr>
          <w:lang w:bidi="ar-SA"/>
        </w:rPr>
      </w:pPr>
      <w:r w:rsidRPr="00C70387">
        <w:rPr>
          <w:lang w:bidi="ar-SA"/>
        </w:rPr>
        <w:t xml:space="preserve">What might be “dark” about networks in this </w:t>
      </w:r>
      <w:proofErr w:type="gramStart"/>
      <w:r w:rsidRPr="00C70387">
        <w:rPr>
          <w:lang w:bidi="ar-SA"/>
        </w:rPr>
        <w:t>time period</w:t>
      </w:r>
      <w:proofErr w:type="gramEnd"/>
      <w:r w:rsidRPr="00C70387">
        <w:rPr>
          <w:lang w:bidi="ar-SA"/>
        </w:rPr>
        <w:t>?</w:t>
      </w:r>
    </w:p>
    <w:p w14:paraId="0EBDB88E" w14:textId="77777777" w:rsidR="00C70387" w:rsidRPr="00C70387" w:rsidRDefault="00C70387" w:rsidP="00C70387">
      <w:pPr>
        <w:pStyle w:val="Bullets"/>
        <w:rPr>
          <w:lang w:bidi="ar-SA"/>
        </w:rPr>
      </w:pPr>
      <w:r w:rsidRPr="00C70387">
        <w:rPr>
          <w:lang w:bidi="ar-SA"/>
        </w:rPr>
        <w:t xml:space="preserve">What might be “dark” about production and distribution in this </w:t>
      </w:r>
      <w:proofErr w:type="gramStart"/>
      <w:r w:rsidRPr="00C70387">
        <w:rPr>
          <w:lang w:bidi="ar-SA"/>
        </w:rPr>
        <w:t>time period</w:t>
      </w:r>
      <w:proofErr w:type="gramEnd"/>
      <w:r w:rsidRPr="00C70387">
        <w:rPr>
          <w:lang w:bidi="ar-SA"/>
        </w:rPr>
        <w:t>?</w:t>
      </w:r>
    </w:p>
    <w:p w14:paraId="1F5DE652" w14:textId="77777777" w:rsidR="00C70387" w:rsidRDefault="00C70387" w:rsidP="00C70387">
      <w:pPr>
        <w:pStyle w:val="BodyText"/>
        <w:rPr>
          <w:lang w:val="en-US" w:bidi="ar-SA"/>
        </w:rPr>
      </w:pPr>
      <w:r w:rsidRPr="00C70387">
        <w:rPr>
          <w:lang w:val="en-US" w:bidi="ar-SA"/>
        </w:rPr>
        <w:t>Once you’ve had a chance to consider this, be prepared to share your ideas with the whole class—you’ll revisit them again later in this lesson.</w:t>
      </w:r>
      <w:bookmarkEnd w:id="0"/>
    </w:p>
    <w:p w14:paraId="7D1777F0" w14:textId="77777777" w:rsidR="009F3DAA" w:rsidRPr="009F3DAA" w:rsidRDefault="009F3DAA" w:rsidP="009F3DAA">
      <w:pPr>
        <w:rPr>
          <w:lang w:val="en-US" w:bidi="ar-SA"/>
        </w:rPr>
      </w:pPr>
    </w:p>
    <w:p w14:paraId="12168C41" w14:textId="77777777" w:rsidR="009F3DAA" w:rsidRPr="009F3DAA" w:rsidRDefault="009F3DAA" w:rsidP="009F3DAA">
      <w:pPr>
        <w:rPr>
          <w:lang w:val="en-US" w:bidi="ar-SA"/>
        </w:rPr>
      </w:pPr>
    </w:p>
    <w:p w14:paraId="13A2E1D1" w14:textId="77777777" w:rsidR="009F3DAA" w:rsidRPr="009F3DAA" w:rsidRDefault="009F3DAA" w:rsidP="009F3DAA">
      <w:pPr>
        <w:rPr>
          <w:lang w:val="en-US" w:bidi="ar-SA"/>
        </w:rPr>
      </w:pPr>
    </w:p>
    <w:p w14:paraId="0CA11D8D" w14:textId="77777777" w:rsidR="009F3DAA" w:rsidRPr="009F3DAA" w:rsidRDefault="009F3DAA" w:rsidP="009F3DAA">
      <w:pPr>
        <w:rPr>
          <w:lang w:val="en-US" w:bidi="ar-SA"/>
        </w:rPr>
      </w:pPr>
    </w:p>
    <w:p w14:paraId="7BFD8BC2" w14:textId="77777777" w:rsidR="009F3DAA" w:rsidRPr="009F3DAA" w:rsidRDefault="009F3DAA" w:rsidP="009F3DAA">
      <w:pPr>
        <w:rPr>
          <w:lang w:val="en-US" w:bidi="ar-SA"/>
        </w:rPr>
      </w:pPr>
    </w:p>
    <w:p w14:paraId="73379B23" w14:textId="77777777" w:rsidR="009F3DAA" w:rsidRDefault="009F3DAA" w:rsidP="009F3DAA">
      <w:pPr>
        <w:rPr>
          <w:lang w:val="en-US" w:bidi="ar-SA"/>
        </w:rPr>
      </w:pPr>
    </w:p>
    <w:p w14:paraId="4AD51377" w14:textId="6B58A0C8" w:rsidR="009F3DAA" w:rsidRPr="009F3DAA" w:rsidRDefault="009F3DAA" w:rsidP="009F3DAA">
      <w:pPr>
        <w:tabs>
          <w:tab w:val="left" w:pos="9582"/>
        </w:tabs>
        <w:rPr>
          <w:lang w:val="en-US" w:bidi="ar-SA"/>
        </w:rPr>
      </w:pPr>
      <w:r>
        <w:rPr>
          <w:lang w:val="en-US" w:bidi="ar-SA"/>
        </w:rPr>
        <w:tab/>
      </w:r>
    </w:p>
    <w:sectPr w:rsidR="009F3DAA" w:rsidRPr="009F3DAA"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66FC8" w14:textId="77777777" w:rsidR="00554FD3" w:rsidRDefault="00554FD3" w:rsidP="00A83BC7">
      <w:r>
        <w:separator/>
      </w:r>
    </w:p>
  </w:endnote>
  <w:endnote w:type="continuationSeparator" w:id="0">
    <w:p w14:paraId="12107220" w14:textId="77777777" w:rsidR="00554FD3" w:rsidRDefault="00554FD3"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1EF8"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F39F612"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3F383879" wp14:editId="6ADB4B40">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9A99B"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74C8C8F" w14:textId="3477BFE6"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B12AD9">
      <w:t>What Were the Dark Ages?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D56F792" wp14:editId="1C647582">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2B4A7" w14:textId="77777777" w:rsidR="00554FD3" w:rsidRDefault="00554FD3" w:rsidP="00A83BC7">
      <w:r>
        <w:separator/>
      </w:r>
    </w:p>
  </w:footnote>
  <w:footnote w:type="continuationSeparator" w:id="0">
    <w:p w14:paraId="6900C9D6" w14:textId="77777777" w:rsidR="00554FD3" w:rsidRDefault="00554FD3"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8442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E6541CA" wp14:editId="6D99C570">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23759A"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99AE7AE" w14:textId="40E68F92"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C70387">
          <w:t>WHP ORIGINS / LESSON 5.3 ACTIVITY</w:t>
        </w:r>
      </w:sdtContent>
    </w:sdt>
    <w:r w:rsidR="00A11C2A">
      <w:tab/>
    </w:r>
    <w:r w:rsidR="00A11C2A" w:rsidRPr="009C6711">
      <w:t>STUDENT</w:t>
    </w:r>
    <w:r w:rsidR="00A11C2A" w:rsidRPr="00297AC7">
      <w:t xml:space="preserve"> MATERIALS</w:t>
    </w:r>
  </w:p>
  <w:p w14:paraId="16B6C672" w14:textId="6EBBFBBE"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C70387">
          <w:t>WHAT WERE THE DARK AGES?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AED0"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9E2D985" wp14:editId="0EBFCC83">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37887A4"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F15878B" wp14:editId="27FDC40D">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6D02F9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B59461D" w14:textId="114C5D16"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C70387" w:rsidRPr="00C70387">
          <w:t>WHP ORIGINS / LESSON 5.3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0AE3BD9A" w14:textId="1892F1D1" w:rsidR="009C6711" w:rsidRDefault="00C70387" w:rsidP="009C6711">
        <w:pPr>
          <w:pStyle w:val="Title"/>
        </w:pPr>
        <w:r w:rsidRPr="00C70387">
          <w:t>WHAT WERE THE DARK AGES?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87"/>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47A5"/>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54FD3"/>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9F3DAA"/>
    <w:rsid w:val="009F4732"/>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2AD9"/>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37187"/>
    <w:rsid w:val="00C40C0E"/>
    <w:rsid w:val="00C70387"/>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46E36"/>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B2614"/>
  <w15:chartTrackingRefBased/>
  <w15:docId w15:val="{2643562D-DF19-4F83-B309-6DC6AE9D2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0</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WERE THE DARK AGES?</dc:title>
  <dc:subject>WHP ORIGINS / LESSON 5.3 ACTIVITY</dc:subject>
  <dc:creator>Sandra Thibeault</dc:creator>
  <cp:keywords/>
  <dc:description/>
  <cp:lastModifiedBy>Sam Heins</cp:lastModifiedBy>
  <cp:revision>3</cp:revision>
  <cp:lastPrinted>2024-05-23T18:57:00Z</cp:lastPrinted>
  <dcterms:created xsi:type="dcterms:W3CDTF">2024-05-23T18:57:00Z</dcterms:created>
  <dcterms:modified xsi:type="dcterms:W3CDTF">2024-05-23T18:57:00Z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