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78FDB99F" w14:textId="77777777" w:rsidTr="00B61D4C">
        <w:trPr>
          <w:cantSplit/>
        </w:trPr>
        <w:tc>
          <w:tcPr>
            <w:tcW w:w="766" w:type="dxa"/>
            <w:tcBorders>
              <w:top w:val="nil"/>
              <w:left w:val="nil"/>
              <w:bottom w:val="nil"/>
              <w:right w:val="single" w:sz="4" w:space="0" w:color="auto"/>
            </w:tcBorders>
            <w:vAlign w:val="center"/>
          </w:tcPr>
          <w:p w14:paraId="19210ACA"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23A7B54F"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73E36DF0"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76FD9302" w14:textId="77777777" w:rsidR="00B61D4C" w:rsidRPr="002B34FE" w:rsidRDefault="00B61D4C" w:rsidP="0062454E">
            <w:pPr>
              <w:pStyle w:val="StudentNameDate"/>
              <w:rPr>
                <w:lang w:val="en-US"/>
              </w:rPr>
            </w:pPr>
          </w:p>
        </w:tc>
      </w:tr>
    </w:tbl>
    <w:p w14:paraId="38C6F961" w14:textId="77777777" w:rsidR="00DA1410" w:rsidRPr="002B34FE" w:rsidRDefault="00DA1410" w:rsidP="00B36D3E">
      <w:pPr>
        <w:pStyle w:val="Heading2"/>
        <w:rPr>
          <w:lang w:val="en-US"/>
        </w:rPr>
      </w:pPr>
      <w:r w:rsidRPr="002B34FE">
        <w:rPr>
          <w:lang w:val="en-US"/>
        </w:rPr>
        <w:t>Purpose</w:t>
      </w:r>
    </w:p>
    <w:p w14:paraId="28EBA024" w14:textId="77317A01" w:rsidR="0048039D" w:rsidRPr="002B34FE" w:rsidRDefault="000C6F38" w:rsidP="000C6F38">
      <w:pPr>
        <w:pStyle w:val="BodyText"/>
      </w:pPr>
      <w:r w:rsidRPr="000C6F38">
        <w:rPr>
          <w:lang w:val="en-US"/>
        </w:rPr>
        <w:t>In order to improve your writing skills, it is important to read examples—both good and bad—written by other people. Reviewing writing samples will help you develop and practice your own skills in order to better understand what makes for a strong essay.</w:t>
      </w:r>
    </w:p>
    <w:p w14:paraId="726B54CD" w14:textId="77777777" w:rsidR="00DA1410" w:rsidRPr="002B34FE" w:rsidRDefault="00DA1410" w:rsidP="00B36D3E">
      <w:pPr>
        <w:pStyle w:val="Heading2"/>
        <w:rPr>
          <w:lang w:val="en-US"/>
        </w:rPr>
      </w:pPr>
      <w:r w:rsidRPr="002B34FE">
        <w:rPr>
          <w:lang w:val="en-US"/>
        </w:rPr>
        <w:t>Process</w:t>
      </w:r>
    </w:p>
    <w:p w14:paraId="28907079" w14:textId="55008953" w:rsidR="00B246DD" w:rsidRPr="002B34FE" w:rsidRDefault="000C6F38" w:rsidP="00B246DD">
      <w:pPr>
        <w:pStyle w:val="BodyText"/>
        <w:rPr>
          <w:lang w:val="en-US"/>
        </w:rPr>
      </w:pPr>
      <w:r w:rsidRPr="000C6F38">
        <w:rPr>
          <w:lang w:val="en-US"/>
        </w:rPr>
        <w:t>Your teacher will provide sample essays for this unit’s DBQ prompt and provide instructions for how you will use them to refine your writing skills. Whether you’re working with a high-level example or improving on a not-so-great essay, we recommend having the WHP Writing Rubric on hand to help better understand how you can improve your own writing. As you work to identify and improve upon aspects of a sample essay, you’ll also be developing your own historical writing skills!</w:t>
      </w:r>
    </w:p>
    <w:bookmarkEnd w:id="0"/>
    <w:p w14:paraId="48379F95" w14:textId="59182911" w:rsidR="00B61D4C" w:rsidRPr="002B34FE" w:rsidRDefault="00B61D4C" w:rsidP="009C6711">
      <w:pPr>
        <w:rPr>
          <w:lang w:val="en-US"/>
        </w:rPr>
      </w:pPr>
    </w:p>
    <w:sectPr w:rsidR="00B61D4C" w:rsidRPr="002B34FE"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19BE1" w14:textId="77777777" w:rsidR="00BC7532" w:rsidRDefault="00BC7532" w:rsidP="00A83BC7">
      <w:r>
        <w:separator/>
      </w:r>
    </w:p>
  </w:endnote>
  <w:endnote w:type="continuationSeparator" w:id="0">
    <w:p w14:paraId="5129F4C2" w14:textId="77777777" w:rsidR="00BC7532" w:rsidRDefault="00BC7532"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8CDD9"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4A0E04ED"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6A5C23C7" wp14:editId="6BD566F3">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783D"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28B1B03A" w14:textId="5E3C3DB3"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0C6F38">
      <w:t>DBQ Writing Samples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7C3C1CE" wp14:editId="3BEEC604">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629F8" w14:textId="77777777" w:rsidR="00BC7532" w:rsidRDefault="00BC7532" w:rsidP="00A83BC7">
      <w:r>
        <w:separator/>
      </w:r>
    </w:p>
  </w:footnote>
  <w:footnote w:type="continuationSeparator" w:id="0">
    <w:p w14:paraId="57060479" w14:textId="77777777" w:rsidR="00BC7532" w:rsidRDefault="00BC7532"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8F8E3"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71713A75" wp14:editId="1FDC880D">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C7147"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" fillcolor="#d8d8d8 [2732]" stroked="f" strokeweight="1pt">
              <w10:wrap anchory="page"/>
              <w10:anchorlock/>
            </v:rect>
          </w:pict>
        </mc:Fallback>
      </mc:AlternateContent>
    </w:r>
  </w:p>
  <w:p w14:paraId="18C114E1" w14:textId="64456C32"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750807">
          <w:t>WHP ORIGINS / LESSON 5.7</w:t>
        </w:r>
      </w:sdtContent>
    </w:sdt>
    <w:r w:rsidR="00A11C2A">
      <w:tab/>
    </w:r>
    <w:r w:rsidR="00A11C2A" w:rsidRPr="009C6711">
      <w:t>STUDENT</w:t>
    </w:r>
    <w:r w:rsidR="00A11C2A" w:rsidRPr="00297AC7">
      <w:t xml:space="preserve"> MATERIALS</w:t>
    </w:r>
  </w:p>
  <w:p w14:paraId="424AAB3E" w14:textId="34A23693"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393F1A">
          <w:t>DBQ WRiTING SAMPLES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594C1"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74DB7A6D" wp14:editId="22F49512">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CBCE6"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&#13;&#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1C07958E" wp14:editId="6A011D09">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9CCDC"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" fillcolor="#d8d8d8 [2732]" stroked="f" strokeweight="1pt">
              <w10:wrap anchorx="page" anchory="page"/>
              <w10:anchorlock/>
            </v:rect>
          </w:pict>
        </mc:Fallback>
      </mc:AlternateContent>
    </w:r>
  </w:p>
  <w:p w14:paraId="22087653" w14:textId="4DE16E72"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750807">
          <w:t>WHP ORIGINS</w:t>
        </w:r>
        <w:r w:rsidR="00343FC2" w:rsidRPr="00D06265">
          <w:t xml:space="preserve"> / LESSON </w:t>
        </w:r>
        <w:r w:rsidR="00343FC2">
          <w:t>5.7</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39B00932" w14:textId="1B6A39E9" w:rsidR="009C6711" w:rsidRDefault="000C6F38" w:rsidP="009C6711">
        <w:pPr>
          <w:pStyle w:val="Title"/>
        </w:pPr>
        <w:r>
          <w:t>DBQ WR</w:t>
        </w:r>
        <w:r w:rsidR="00393F1A">
          <w:t>i</w:t>
        </w:r>
        <w:r>
          <w:t>TING SAMPLES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F6"/>
    <w:rsid w:val="00002C4E"/>
    <w:rsid w:val="00003A42"/>
    <w:rsid w:val="000162BB"/>
    <w:rsid w:val="00017CD0"/>
    <w:rsid w:val="000400DF"/>
    <w:rsid w:val="00063682"/>
    <w:rsid w:val="00091AAA"/>
    <w:rsid w:val="0009206B"/>
    <w:rsid w:val="00094E96"/>
    <w:rsid w:val="000A16F5"/>
    <w:rsid w:val="000A5332"/>
    <w:rsid w:val="000B41A9"/>
    <w:rsid w:val="000C17C8"/>
    <w:rsid w:val="000C6F38"/>
    <w:rsid w:val="000D0E87"/>
    <w:rsid w:val="000D5FE4"/>
    <w:rsid w:val="000E177E"/>
    <w:rsid w:val="000E5B16"/>
    <w:rsid w:val="001103CC"/>
    <w:rsid w:val="00120B00"/>
    <w:rsid w:val="001229F1"/>
    <w:rsid w:val="00122D55"/>
    <w:rsid w:val="001328D4"/>
    <w:rsid w:val="00134361"/>
    <w:rsid w:val="0013589E"/>
    <w:rsid w:val="001423D7"/>
    <w:rsid w:val="00147CA4"/>
    <w:rsid w:val="00153017"/>
    <w:rsid w:val="00166CE8"/>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43FC2"/>
    <w:rsid w:val="00350A47"/>
    <w:rsid w:val="003516FF"/>
    <w:rsid w:val="003633A6"/>
    <w:rsid w:val="00364B7D"/>
    <w:rsid w:val="003803BF"/>
    <w:rsid w:val="003840A4"/>
    <w:rsid w:val="00384AAB"/>
    <w:rsid w:val="0038569B"/>
    <w:rsid w:val="0039223A"/>
    <w:rsid w:val="0039257B"/>
    <w:rsid w:val="00393F1A"/>
    <w:rsid w:val="003B49C3"/>
    <w:rsid w:val="0040749F"/>
    <w:rsid w:val="00422C99"/>
    <w:rsid w:val="00425BAD"/>
    <w:rsid w:val="004274C3"/>
    <w:rsid w:val="00427728"/>
    <w:rsid w:val="004302D7"/>
    <w:rsid w:val="004553E8"/>
    <w:rsid w:val="0045599D"/>
    <w:rsid w:val="004607F6"/>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250FB"/>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50807"/>
    <w:rsid w:val="0076264A"/>
    <w:rsid w:val="00770FD1"/>
    <w:rsid w:val="00772948"/>
    <w:rsid w:val="00775D71"/>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25DD0"/>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2C40"/>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C7532"/>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4D93"/>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36FCD"/>
    <w:rsid w:val="00D457C3"/>
    <w:rsid w:val="00D523E9"/>
    <w:rsid w:val="00D638D7"/>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1978E"/>
  <w15:chartTrackingRefBased/>
  <w15:docId w15:val="{114611DF-7D26-DE47-92D1-1AB13F66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yheins/Numen%20Dropbox/Jay%20Heins/OER%20PRJ%20Content/1.%20SY%2023-24%20Updates/TO%20BUILD/3.%20WHP/ORIGINS%203.0%20BUILD/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Template.dotx</Template>
  <TotalTime>0</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DBQ WRiTING SAMPLES</dc:title>
  <dc:subject>WHP ORIGINS / LESSON 5.7</dc:subject>
  <dc:creator>Microsoft Office User</dc:creator>
  <cp:keywords/>
  <dc:description/>
  <cp:lastModifiedBy>Jay Heins</cp:lastModifiedBy>
  <cp:revision>4</cp:revision>
  <cp:lastPrinted>2024-07-11T14:19:00Z</cp:lastPrinted>
  <dcterms:created xsi:type="dcterms:W3CDTF">2024-07-11T14:19:00Z</dcterms:created>
  <dcterms:modified xsi:type="dcterms:W3CDTF">2024-09-23T15:55:00Z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