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BBCA1D8" w14:textId="77777777" w:rsidTr="00B61D4C">
        <w:trPr>
          <w:cantSplit/>
        </w:trPr>
        <w:tc>
          <w:tcPr>
            <w:tcW w:w="766" w:type="dxa"/>
            <w:tcBorders>
              <w:top w:val="nil"/>
              <w:left w:val="nil"/>
              <w:bottom w:val="nil"/>
              <w:right w:val="single" w:sz="4" w:space="0" w:color="auto"/>
            </w:tcBorders>
            <w:vAlign w:val="center"/>
          </w:tcPr>
          <w:p w14:paraId="7E9DE9D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B215A24"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98BD9FE"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536A09E" w14:textId="77777777" w:rsidR="00B61D4C" w:rsidRPr="002B34FE" w:rsidRDefault="00B61D4C" w:rsidP="0062454E">
            <w:pPr>
              <w:pStyle w:val="StudentNameDate"/>
              <w:rPr>
                <w:lang w:val="en-US"/>
              </w:rPr>
            </w:pPr>
          </w:p>
        </w:tc>
      </w:tr>
    </w:tbl>
    <w:p w14:paraId="4E99AA25" w14:textId="77777777" w:rsidR="00DA1410" w:rsidRPr="002B34FE" w:rsidRDefault="00DA1410" w:rsidP="00B36D3E">
      <w:pPr>
        <w:pStyle w:val="Heading2"/>
        <w:rPr>
          <w:lang w:val="en-US"/>
        </w:rPr>
      </w:pPr>
      <w:r w:rsidRPr="002B34FE">
        <w:rPr>
          <w:lang w:val="en-US"/>
        </w:rPr>
        <w:t>Purpose</w:t>
      </w:r>
    </w:p>
    <w:p w14:paraId="2D85CFEF" w14:textId="19E3D49C" w:rsidR="0048039D" w:rsidRPr="002B34FE" w:rsidRDefault="00363853" w:rsidP="00363853">
      <w:pPr>
        <w:pStyle w:val="BodyText"/>
      </w:pPr>
      <w:r w:rsidRPr="00363853">
        <w:rPr>
          <w:lang w:val="en-US"/>
        </w:rPr>
        <w:t>This activity asks you to practice your claim- and counterclaim-making skills. This will help you evaluate your ability to make strong, evidence-backed claims, and give you an idea of how well you understand the key features of pastoral empires.</w:t>
      </w:r>
    </w:p>
    <w:p w14:paraId="0186C338" w14:textId="77777777" w:rsidR="00DA1410" w:rsidRPr="002B34FE" w:rsidRDefault="00DA1410" w:rsidP="00B36D3E">
      <w:pPr>
        <w:pStyle w:val="Heading2"/>
        <w:rPr>
          <w:lang w:val="en-US"/>
        </w:rPr>
      </w:pPr>
      <w:r w:rsidRPr="002B34FE">
        <w:rPr>
          <w:lang w:val="en-US"/>
        </w:rPr>
        <w:t>Process</w:t>
      </w:r>
    </w:p>
    <w:p w14:paraId="106F3AC8" w14:textId="77777777" w:rsidR="00363853" w:rsidRPr="00363853" w:rsidRDefault="00363853" w:rsidP="00363853">
      <w:pPr>
        <w:pStyle w:val="BodyText"/>
        <w:rPr>
          <w:lang w:val="en-US" w:bidi="ar-SA"/>
        </w:rPr>
      </w:pPr>
      <w:r w:rsidRPr="00363853">
        <w:rPr>
          <w:lang w:val="en-US" w:bidi="ar-SA"/>
        </w:rPr>
        <w:t>In this activity, you’ll write two claims and one counterclaim about pastoral empires.</w:t>
      </w:r>
    </w:p>
    <w:p w14:paraId="162ED763" w14:textId="77777777" w:rsidR="00363853" w:rsidRPr="00363853" w:rsidRDefault="00363853" w:rsidP="00363853">
      <w:pPr>
        <w:pStyle w:val="BodyText"/>
        <w:rPr>
          <w:lang w:val="en-US" w:bidi="ar-SA"/>
        </w:rPr>
      </w:pPr>
      <w:r w:rsidRPr="00363853">
        <w:rPr>
          <w:lang w:val="en-US" w:bidi="ar-SA"/>
        </w:rPr>
        <w:t>Take out the Making Claims – Pastoral Empires worksheet. Working individually or in pairs, make two claims and one counterclaim about whether the label pastoral empire is accurate for the Mongols and Comanches. It may help to review the traditional definition of an empire.</w:t>
      </w:r>
    </w:p>
    <w:p w14:paraId="1E09A471" w14:textId="77777777" w:rsidR="00363853" w:rsidRPr="00363853" w:rsidRDefault="00363853" w:rsidP="00363853">
      <w:pPr>
        <w:pStyle w:val="BodyText"/>
        <w:rPr>
          <w:lang w:val="en-US" w:bidi="ar-SA"/>
        </w:rPr>
      </w:pPr>
      <w:r w:rsidRPr="00363853">
        <w:rPr>
          <w:lang w:val="en-US" w:bidi="ar-SA"/>
        </w:rPr>
        <w:t>For each claim, use course materials—and, if your teacher asks you to, the Internet—to find two pieces of supporting evidence. Once you’ve written your two claims and provided supporting evidence, write one counterclaim that relates to one of them. You should also provide two pieces of evidence to back up your counterclaim.</w:t>
      </w:r>
    </w:p>
    <w:p w14:paraId="6FC3AF90" w14:textId="72F654B8" w:rsidR="00B246DD" w:rsidRPr="002B34FE" w:rsidRDefault="00363853" w:rsidP="00363853">
      <w:pPr>
        <w:pStyle w:val="BodyText"/>
        <w:rPr>
          <w:lang w:val="en-US"/>
        </w:rPr>
      </w:pPr>
      <w:r w:rsidRPr="00363853">
        <w:rPr>
          <w:lang w:val="en-US" w:bidi="ar-SA"/>
        </w:rPr>
        <w:t>Be prepared to share your claims at the end of the class.</w:t>
      </w:r>
    </w:p>
    <w:p w14:paraId="41332378" w14:textId="77777777" w:rsidR="00B61D4C" w:rsidRPr="002B34FE" w:rsidRDefault="0048039D" w:rsidP="009C6711">
      <w:pPr>
        <w:rPr>
          <w:lang w:val="en-US"/>
        </w:rPr>
      </w:pPr>
      <w:r w:rsidRPr="002B34FE">
        <w:rPr>
          <w:lang w:val="en-US"/>
        </w:rPr>
        <w:br w:type="page"/>
      </w:r>
    </w:p>
    <w:p w14:paraId="61E48BAF" w14:textId="515CB0A4"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363853" w:rsidRPr="00363853">
        <w:rPr>
          <w:lang w:val="en-US"/>
        </w:rPr>
        <w:t>Come up with two claims and one counterclaim about whether the label pastoral empire is accurate for the Mongols and Comanches.</w:t>
      </w:r>
    </w:p>
    <w:tbl>
      <w:tblPr>
        <w:tblStyle w:val="Default"/>
        <w:tblW w:w="13346" w:type="dxa"/>
        <w:tblLook w:val="0420" w:firstRow="1" w:lastRow="0" w:firstColumn="0" w:lastColumn="0" w:noHBand="0" w:noVBand="1"/>
      </w:tblPr>
      <w:tblGrid>
        <w:gridCol w:w="1134"/>
        <w:gridCol w:w="5539"/>
        <w:gridCol w:w="1134"/>
        <w:gridCol w:w="5539"/>
      </w:tblGrid>
      <w:tr w:rsidR="00363853" w14:paraId="40447EF3" w14:textId="77777777" w:rsidTr="00363853">
        <w:trPr>
          <w:cnfStyle w:val="100000000000" w:firstRow="1" w:lastRow="0" w:firstColumn="0" w:lastColumn="0" w:oddVBand="0" w:evenVBand="0" w:oddHBand="0" w:evenHBand="0" w:firstRowFirstColumn="0" w:firstRowLastColumn="0" w:lastRowFirstColumn="0" w:lastRowLastColumn="0"/>
          <w:trHeight w:val="680"/>
        </w:trPr>
        <w:tc>
          <w:tcPr>
            <w:tcW w:w="13346" w:type="dxa"/>
            <w:gridSpan w:val="4"/>
          </w:tcPr>
          <w:p w14:paraId="556C8C05" w14:textId="6151CDBB" w:rsidR="00363853" w:rsidRPr="00363853" w:rsidRDefault="00363853" w:rsidP="00363853">
            <w:pPr>
              <w:rPr>
                <w:b w:val="0"/>
              </w:rPr>
            </w:pPr>
            <w:r w:rsidRPr="00363853">
              <w:t>Claim 1:</w:t>
            </w:r>
          </w:p>
        </w:tc>
      </w:tr>
      <w:tr w:rsidR="00363853" w14:paraId="1F184D33" w14:textId="77777777" w:rsidTr="00363853">
        <w:trPr>
          <w:trHeight w:val="964"/>
        </w:trPr>
        <w:tc>
          <w:tcPr>
            <w:tcW w:w="1134" w:type="dxa"/>
            <w:shd w:val="clear" w:color="auto" w:fill="D9D9D9" w:themeFill="background1" w:themeFillShade="D9"/>
          </w:tcPr>
          <w:p w14:paraId="1EC6FD88" w14:textId="7817D530" w:rsidR="00363853" w:rsidRPr="00363853" w:rsidRDefault="00363853" w:rsidP="00363853">
            <w:pPr>
              <w:rPr>
                <w:b/>
                <w:bCs/>
              </w:rPr>
            </w:pPr>
            <w:r w:rsidRPr="00363853">
              <w:rPr>
                <w:b/>
                <w:bCs/>
              </w:rPr>
              <w:t>Evidence</w:t>
            </w:r>
          </w:p>
        </w:tc>
        <w:tc>
          <w:tcPr>
            <w:tcW w:w="5539" w:type="dxa"/>
          </w:tcPr>
          <w:p w14:paraId="52F9084C" w14:textId="77777777" w:rsidR="00363853" w:rsidRDefault="00363853" w:rsidP="00363853"/>
        </w:tc>
        <w:tc>
          <w:tcPr>
            <w:tcW w:w="1134" w:type="dxa"/>
            <w:shd w:val="clear" w:color="auto" w:fill="D9D9D9" w:themeFill="background1" w:themeFillShade="D9"/>
          </w:tcPr>
          <w:p w14:paraId="36C026CC" w14:textId="054F2097" w:rsidR="00363853" w:rsidRPr="00363853" w:rsidRDefault="00363853" w:rsidP="00363853">
            <w:pPr>
              <w:rPr>
                <w:b/>
                <w:bCs/>
              </w:rPr>
            </w:pPr>
            <w:r w:rsidRPr="00363853">
              <w:rPr>
                <w:b/>
                <w:bCs/>
              </w:rPr>
              <w:t>Citation</w:t>
            </w:r>
          </w:p>
        </w:tc>
        <w:tc>
          <w:tcPr>
            <w:tcW w:w="5539" w:type="dxa"/>
          </w:tcPr>
          <w:p w14:paraId="049D3C20" w14:textId="77777777" w:rsidR="00363853" w:rsidRDefault="00363853" w:rsidP="00363853"/>
        </w:tc>
      </w:tr>
      <w:tr w:rsidR="00363853" w14:paraId="124E5DC1" w14:textId="77777777" w:rsidTr="00363853">
        <w:trPr>
          <w:trHeight w:val="964"/>
        </w:trPr>
        <w:tc>
          <w:tcPr>
            <w:tcW w:w="1134" w:type="dxa"/>
            <w:shd w:val="clear" w:color="auto" w:fill="D9D9D9" w:themeFill="background1" w:themeFillShade="D9"/>
          </w:tcPr>
          <w:p w14:paraId="02567280" w14:textId="455A7CFC" w:rsidR="00363853" w:rsidRPr="00363853" w:rsidRDefault="00363853" w:rsidP="00363853">
            <w:pPr>
              <w:rPr>
                <w:b/>
                <w:bCs/>
              </w:rPr>
            </w:pPr>
            <w:r w:rsidRPr="00363853">
              <w:rPr>
                <w:b/>
                <w:bCs/>
              </w:rPr>
              <w:t>Evidence</w:t>
            </w:r>
          </w:p>
        </w:tc>
        <w:tc>
          <w:tcPr>
            <w:tcW w:w="5539" w:type="dxa"/>
          </w:tcPr>
          <w:p w14:paraId="49734B3A" w14:textId="77777777" w:rsidR="00363853" w:rsidRDefault="00363853" w:rsidP="00363853"/>
        </w:tc>
        <w:tc>
          <w:tcPr>
            <w:tcW w:w="1134" w:type="dxa"/>
            <w:shd w:val="clear" w:color="auto" w:fill="D9D9D9" w:themeFill="background1" w:themeFillShade="D9"/>
          </w:tcPr>
          <w:p w14:paraId="6719C8C9" w14:textId="47A206EA" w:rsidR="00363853" w:rsidRPr="00363853" w:rsidRDefault="00363853" w:rsidP="00363853">
            <w:pPr>
              <w:rPr>
                <w:b/>
                <w:bCs/>
              </w:rPr>
            </w:pPr>
            <w:r w:rsidRPr="00363853">
              <w:rPr>
                <w:b/>
                <w:bCs/>
              </w:rPr>
              <w:t>Citation</w:t>
            </w:r>
          </w:p>
        </w:tc>
        <w:tc>
          <w:tcPr>
            <w:tcW w:w="5539" w:type="dxa"/>
          </w:tcPr>
          <w:p w14:paraId="6338BA42" w14:textId="77777777" w:rsidR="00363853" w:rsidRDefault="00363853" w:rsidP="00363853"/>
        </w:tc>
      </w:tr>
    </w:tbl>
    <w:p w14:paraId="04C1AB01" w14:textId="77777777" w:rsidR="00363853" w:rsidRDefault="00363853" w:rsidP="00363853"/>
    <w:tbl>
      <w:tblPr>
        <w:tblStyle w:val="Default"/>
        <w:tblW w:w="13346" w:type="dxa"/>
        <w:tblLook w:val="0420" w:firstRow="1" w:lastRow="0" w:firstColumn="0" w:lastColumn="0" w:noHBand="0" w:noVBand="1"/>
      </w:tblPr>
      <w:tblGrid>
        <w:gridCol w:w="1134"/>
        <w:gridCol w:w="5539"/>
        <w:gridCol w:w="1134"/>
        <w:gridCol w:w="5539"/>
      </w:tblGrid>
      <w:tr w:rsidR="00363853" w14:paraId="399D098C" w14:textId="77777777" w:rsidTr="00363853">
        <w:trPr>
          <w:cnfStyle w:val="100000000000" w:firstRow="1" w:lastRow="0" w:firstColumn="0" w:lastColumn="0" w:oddVBand="0" w:evenVBand="0" w:oddHBand="0" w:evenHBand="0" w:firstRowFirstColumn="0" w:firstRowLastColumn="0" w:lastRowFirstColumn="0" w:lastRowLastColumn="0"/>
          <w:trHeight w:val="680"/>
        </w:trPr>
        <w:tc>
          <w:tcPr>
            <w:tcW w:w="13346" w:type="dxa"/>
            <w:gridSpan w:val="4"/>
          </w:tcPr>
          <w:p w14:paraId="5CD02EB7" w14:textId="459261EE" w:rsidR="00363853" w:rsidRDefault="00363853" w:rsidP="002348FD">
            <w:r w:rsidRPr="00363853">
              <w:t xml:space="preserve">Claim </w:t>
            </w:r>
            <w:r>
              <w:t>2</w:t>
            </w:r>
            <w:r w:rsidRPr="00363853">
              <w:t>:</w:t>
            </w:r>
          </w:p>
        </w:tc>
      </w:tr>
      <w:tr w:rsidR="00363853" w14:paraId="2E8C0125" w14:textId="77777777" w:rsidTr="00363853">
        <w:trPr>
          <w:trHeight w:val="964"/>
        </w:trPr>
        <w:tc>
          <w:tcPr>
            <w:tcW w:w="1134" w:type="dxa"/>
            <w:shd w:val="clear" w:color="auto" w:fill="D9D9D9" w:themeFill="background1" w:themeFillShade="D9"/>
          </w:tcPr>
          <w:p w14:paraId="58840EFC" w14:textId="77777777" w:rsidR="00363853" w:rsidRPr="00363853" w:rsidRDefault="00363853" w:rsidP="002348FD">
            <w:pPr>
              <w:rPr>
                <w:b/>
                <w:bCs/>
              </w:rPr>
            </w:pPr>
            <w:r w:rsidRPr="00363853">
              <w:rPr>
                <w:b/>
                <w:bCs/>
              </w:rPr>
              <w:t>Evidence</w:t>
            </w:r>
          </w:p>
        </w:tc>
        <w:tc>
          <w:tcPr>
            <w:tcW w:w="5539" w:type="dxa"/>
          </w:tcPr>
          <w:p w14:paraId="5D3FAC31" w14:textId="77777777" w:rsidR="00363853" w:rsidRDefault="00363853" w:rsidP="002348FD"/>
        </w:tc>
        <w:tc>
          <w:tcPr>
            <w:tcW w:w="1134" w:type="dxa"/>
            <w:shd w:val="clear" w:color="auto" w:fill="D9D9D9" w:themeFill="background1" w:themeFillShade="D9"/>
          </w:tcPr>
          <w:p w14:paraId="6EBDBB0D" w14:textId="77777777" w:rsidR="00363853" w:rsidRPr="00363853" w:rsidRDefault="00363853" w:rsidP="002348FD">
            <w:pPr>
              <w:rPr>
                <w:b/>
                <w:bCs/>
              </w:rPr>
            </w:pPr>
            <w:r w:rsidRPr="00363853">
              <w:rPr>
                <w:b/>
                <w:bCs/>
              </w:rPr>
              <w:t>Citation</w:t>
            </w:r>
          </w:p>
        </w:tc>
        <w:tc>
          <w:tcPr>
            <w:tcW w:w="5539" w:type="dxa"/>
          </w:tcPr>
          <w:p w14:paraId="7FBDC719" w14:textId="77777777" w:rsidR="00363853" w:rsidRDefault="00363853" w:rsidP="002348FD"/>
        </w:tc>
      </w:tr>
      <w:tr w:rsidR="00363853" w14:paraId="59120B5E" w14:textId="77777777" w:rsidTr="00363853">
        <w:trPr>
          <w:trHeight w:val="964"/>
        </w:trPr>
        <w:tc>
          <w:tcPr>
            <w:tcW w:w="1134" w:type="dxa"/>
            <w:shd w:val="clear" w:color="auto" w:fill="D9D9D9" w:themeFill="background1" w:themeFillShade="D9"/>
          </w:tcPr>
          <w:p w14:paraId="4C14B40B" w14:textId="77777777" w:rsidR="00363853" w:rsidRPr="00363853" w:rsidRDefault="00363853" w:rsidP="002348FD">
            <w:pPr>
              <w:rPr>
                <w:b/>
                <w:bCs/>
              </w:rPr>
            </w:pPr>
            <w:r w:rsidRPr="00363853">
              <w:rPr>
                <w:b/>
                <w:bCs/>
              </w:rPr>
              <w:t>Evidence</w:t>
            </w:r>
          </w:p>
        </w:tc>
        <w:tc>
          <w:tcPr>
            <w:tcW w:w="5539" w:type="dxa"/>
          </w:tcPr>
          <w:p w14:paraId="514BEE66" w14:textId="77777777" w:rsidR="00363853" w:rsidRDefault="00363853" w:rsidP="002348FD"/>
        </w:tc>
        <w:tc>
          <w:tcPr>
            <w:tcW w:w="1134" w:type="dxa"/>
            <w:shd w:val="clear" w:color="auto" w:fill="D9D9D9" w:themeFill="background1" w:themeFillShade="D9"/>
          </w:tcPr>
          <w:p w14:paraId="6905A82D" w14:textId="77777777" w:rsidR="00363853" w:rsidRPr="00363853" w:rsidRDefault="00363853" w:rsidP="002348FD">
            <w:pPr>
              <w:rPr>
                <w:b/>
                <w:bCs/>
              </w:rPr>
            </w:pPr>
            <w:r w:rsidRPr="00363853">
              <w:rPr>
                <w:b/>
                <w:bCs/>
              </w:rPr>
              <w:t>Citation</w:t>
            </w:r>
          </w:p>
        </w:tc>
        <w:tc>
          <w:tcPr>
            <w:tcW w:w="5539" w:type="dxa"/>
          </w:tcPr>
          <w:p w14:paraId="1911C07C" w14:textId="77777777" w:rsidR="00363853" w:rsidRDefault="00363853" w:rsidP="002348FD"/>
        </w:tc>
      </w:tr>
    </w:tbl>
    <w:p w14:paraId="391CDACF" w14:textId="77777777" w:rsidR="00363853" w:rsidRDefault="00363853" w:rsidP="00363853"/>
    <w:tbl>
      <w:tblPr>
        <w:tblStyle w:val="Default"/>
        <w:tblW w:w="13346" w:type="dxa"/>
        <w:tblLook w:val="0420" w:firstRow="1" w:lastRow="0" w:firstColumn="0" w:lastColumn="0" w:noHBand="0" w:noVBand="1"/>
      </w:tblPr>
      <w:tblGrid>
        <w:gridCol w:w="1134"/>
        <w:gridCol w:w="5539"/>
        <w:gridCol w:w="1134"/>
        <w:gridCol w:w="5539"/>
      </w:tblGrid>
      <w:tr w:rsidR="00363853" w14:paraId="6DB5E3ED" w14:textId="77777777" w:rsidTr="00363853">
        <w:trPr>
          <w:cnfStyle w:val="100000000000" w:firstRow="1" w:lastRow="0" w:firstColumn="0" w:lastColumn="0" w:oddVBand="0" w:evenVBand="0" w:oddHBand="0" w:evenHBand="0" w:firstRowFirstColumn="0" w:firstRowLastColumn="0" w:lastRowFirstColumn="0" w:lastRowLastColumn="0"/>
          <w:trHeight w:val="680"/>
        </w:trPr>
        <w:tc>
          <w:tcPr>
            <w:tcW w:w="13346" w:type="dxa"/>
            <w:gridSpan w:val="4"/>
          </w:tcPr>
          <w:p w14:paraId="244B0970" w14:textId="117A122A" w:rsidR="00363853" w:rsidRDefault="00363853" w:rsidP="002348FD">
            <w:r w:rsidRPr="00363853">
              <w:t>Counterclaim:</w:t>
            </w:r>
          </w:p>
        </w:tc>
      </w:tr>
      <w:tr w:rsidR="00363853" w14:paraId="0B41CFA5" w14:textId="77777777" w:rsidTr="00363853">
        <w:trPr>
          <w:trHeight w:val="964"/>
        </w:trPr>
        <w:tc>
          <w:tcPr>
            <w:tcW w:w="1134" w:type="dxa"/>
            <w:shd w:val="clear" w:color="auto" w:fill="D9D9D9" w:themeFill="background1" w:themeFillShade="D9"/>
          </w:tcPr>
          <w:p w14:paraId="75F5FDEB" w14:textId="77777777" w:rsidR="00363853" w:rsidRPr="00363853" w:rsidRDefault="00363853" w:rsidP="002348FD">
            <w:pPr>
              <w:rPr>
                <w:b/>
                <w:bCs/>
              </w:rPr>
            </w:pPr>
            <w:r w:rsidRPr="00363853">
              <w:rPr>
                <w:b/>
                <w:bCs/>
              </w:rPr>
              <w:t>Evidence</w:t>
            </w:r>
          </w:p>
        </w:tc>
        <w:tc>
          <w:tcPr>
            <w:tcW w:w="5539" w:type="dxa"/>
          </w:tcPr>
          <w:p w14:paraId="791B2644" w14:textId="77777777" w:rsidR="00363853" w:rsidRDefault="00363853" w:rsidP="002348FD"/>
        </w:tc>
        <w:tc>
          <w:tcPr>
            <w:tcW w:w="1134" w:type="dxa"/>
            <w:shd w:val="clear" w:color="auto" w:fill="D9D9D9" w:themeFill="background1" w:themeFillShade="D9"/>
          </w:tcPr>
          <w:p w14:paraId="2197EF53" w14:textId="77777777" w:rsidR="00363853" w:rsidRPr="00363853" w:rsidRDefault="00363853" w:rsidP="002348FD">
            <w:pPr>
              <w:rPr>
                <w:b/>
                <w:bCs/>
              </w:rPr>
            </w:pPr>
            <w:r w:rsidRPr="00363853">
              <w:rPr>
                <w:b/>
                <w:bCs/>
              </w:rPr>
              <w:t>Citation</w:t>
            </w:r>
          </w:p>
        </w:tc>
        <w:tc>
          <w:tcPr>
            <w:tcW w:w="5539" w:type="dxa"/>
          </w:tcPr>
          <w:p w14:paraId="5CC4F6ED" w14:textId="77777777" w:rsidR="00363853" w:rsidRDefault="00363853" w:rsidP="002348FD"/>
        </w:tc>
      </w:tr>
      <w:tr w:rsidR="00363853" w14:paraId="1D69EEBD" w14:textId="77777777" w:rsidTr="00363853">
        <w:trPr>
          <w:trHeight w:val="964"/>
        </w:trPr>
        <w:tc>
          <w:tcPr>
            <w:tcW w:w="1134" w:type="dxa"/>
            <w:shd w:val="clear" w:color="auto" w:fill="D9D9D9" w:themeFill="background1" w:themeFillShade="D9"/>
          </w:tcPr>
          <w:p w14:paraId="76C7B5D8" w14:textId="77777777" w:rsidR="00363853" w:rsidRPr="00363853" w:rsidRDefault="00363853" w:rsidP="002348FD">
            <w:pPr>
              <w:rPr>
                <w:b/>
                <w:bCs/>
              </w:rPr>
            </w:pPr>
            <w:r w:rsidRPr="00363853">
              <w:rPr>
                <w:b/>
                <w:bCs/>
              </w:rPr>
              <w:t>Evidence</w:t>
            </w:r>
          </w:p>
        </w:tc>
        <w:tc>
          <w:tcPr>
            <w:tcW w:w="5539" w:type="dxa"/>
          </w:tcPr>
          <w:p w14:paraId="6698158E" w14:textId="77777777" w:rsidR="00363853" w:rsidRDefault="00363853" w:rsidP="002348FD"/>
        </w:tc>
        <w:tc>
          <w:tcPr>
            <w:tcW w:w="1134" w:type="dxa"/>
            <w:shd w:val="clear" w:color="auto" w:fill="D9D9D9" w:themeFill="background1" w:themeFillShade="D9"/>
          </w:tcPr>
          <w:p w14:paraId="737FCC9D" w14:textId="77777777" w:rsidR="00363853" w:rsidRPr="00363853" w:rsidRDefault="00363853" w:rsidP="002348FD">
            <w:pPr>
              <w:rPr>
                <w:b/>
                <w:bCs/>
              </w:rPr>
            </w:pPr>
            <w:r w:rsidRPr="00363853">
              <w:rPr>
                <w:b/>
                <w:bCs/>
              </w:rPr>
              <w:t>Citation</w:t>
            </w:r>
          </w:p>
        </w:tc>
        <w:tc>
          <w:tcPr>
            <w:tcW w:w="5539" w:type="dxa"/>
          </w:tcPr>
          <w:p w14:paraId="08D98FAF" w14:textId="77777777" w:rsidR="00363853" w:rsidRDefault="00363853" w:rsidP="002348FD"/>
        </w:tc>
      </w:tr>
      <w:bookmarkEnd w:id="0"/>
    </w:tbl>
    <w:p w14:paraId="266E1116" w14:textId="77777777" w:rsidR="00363853" w:rsidRPr="00363853" w:rsidRDefault="00363853" w:rsidP="00363853">
      <w:pPr>
        <w:pStyle w:val="HeaderAnchor"/>
      </w:pPr>
    </w:p>
    <w:sectPr w:rsidR="00363853" w:rsidRPr="00363853"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0173" w14:textId="77777777" w:rsidR="007E3BDE" w:rsidRDefault="007E3BDE" w:rsidP="00A83BC7">
      <w:r>
        <w:separator/>
      </w:r>
    </w:p>
  </w:endnote>
  <w:endnote w:type="continuationSeparator" w:id="0">
    <w:p w14:paraId="397CFBB2" w14:textId="77777777" w:rsidR="007E3BDE" w:rsidRDefault="007E3BDE"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C28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E73362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9D94A6C" wp14:editId="1008E08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42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DCF64CE" w14:textId="09EC961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4D15F6">
      <w:t>Making Claims—Pastoral Empires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BD6AFEF" wp14:editId="7628571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BAC0" w14:textId="77777777" w:rsidR="007E3BDE" w:rsidRDefault="007E3BDE" w:rsidP="00A83BC7">
      <w:r>
        <w:separator/>
      </w:r>
    </w:p>
  </w:footnote>
  <w:footnote w:type="continuationSeparator" w:id="0">
    <w:p w14:paraId="4AD3B18F" w14:textId="77777777" w:rsidR="007E3BDE" w:rsidRDefault="007E3BDE"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435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EA463A2" wp14:editId="038F41BB">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A16AA2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3C94D2E" w14:textId="22AC143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45002">
          <w:t>WHP ORIGINS / LESSON 6.2 ACTIVITY</w:t>
        </w:r>
      </w:sdtContent>
    </w:sdt>
    <w:r w:rsidR="00A11C2A">
      <w:tab/>
    </w:r>
    <w:r w:rsidR="00A11C2A" w:rsidRPr="009C6711">
      <w:t>STUDENT</w:t>
    </w:r>
    <w:r w:rsidR="00A11C2A" w:rsidRPr="00297AC7">
      <w:t xml:space="preserve"> MATERIALS</w:t>
    </w:r>
  </w:p>
  <w:p w14:paraId="2CA298C2" w14:textId="2EF72026"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D15F6">
          <w:t>MAKING CLAIMS— PASTORAL EMPIRES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D7EC"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F99BBCF" wp14:editId="07C6D33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A22A9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1A17E61" wp14:editId="5B7A3F2E">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FEA5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16865AE" w14:textId="6867D2E7"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363853">
          <w:t>6.2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D11A218" w14:textId="7651A679" w:rsidR="009C6711" w:rsidRDefault="00363853" w:rsidP="009C6711">
        <w:pPr>
          <w:pStyle w:val="Title"/>
        </w:pPr>
        <w:r w:rsidRPr="00363853">
          <w:t xml:space="preserve">MAKING CLAIMS— </w:t>
        </w:r>
        <w:r w:rsidR="004D15F6">
          <w:t>P</w:t>
        </w:r>
        <w:r w:rsidRPr="00363853">
          <w:t>ASTORAL EMPIRES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53"/>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5779E"/>
    <w:rsid w:val="00264EE6"/>
    <w:rsid w:val="00266A7C"/>
    <w:rsid w:val="002755F7"/>
    <w:rsid w:val="00282E42"/>
    <w:rsid w:val="00287FDE"/>
    <w:rsid w:val="0029134D"/>
    <w:rsid w:val="002B34FE"/>
    <w:rsid w:val="002B5458"/>
    <w:rsid w:val="002F36AD"/>
    <w:rsid w:val="00342ED7"/>
    <w:rsid w:val="00350A47"/>
    <w:rsid w:val="003516FF"/>
    <w:rsid w:val="003633A6"/>
    <w:rsid w:val="00363853"/>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15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3BC8"/>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7E3BDE"/>
    <w:rsid w:val="008005D9"/>
    <w:rsid w:val="0081797A"/>
    <w:rsid w:val="00835FB3"/>
    <w:rsid w:val="00840BA7"/>
    <w:rsid w:val="008529CB"/>
    <w:rsid w:val="00885D76"/>
    <w:rsid w:val="008866A6"/>
    <w:rsid w:val="008A1068"/>
    <w:rsid w:val="008A6D78"/>
    <w:rsid w:val="008A72F4"/>
    <w:rsid w:val="008B0867"/>
    <w:rsid w:val="008B32E8"/>
    <w:rsid w:val="008C1FEE"/>
    <w:rsid w:val="008E0DE5"/>
    <w:rsid w:val="008E4C8D"/>
    <w:rsid w:val="008E6475"/>
    <w:rsid w:val="008F2B20"/>
    <w:rsid w:val="00907CBD"/>
    <w:rsid w:val="00922152"/>
    <w:rsid w:val="00925905"/>
    <w:rsid w:val="00926F32"/>
    <w:rsid w:val="009270F0"/>
    <w:rsid w:val="0093097E"/>
    <w:rsid w:val="00930E44"/>
    <w:rsid w:val="009507B6"/>
    <w:rsid w:val="00951C46"/>
    <w:rsid w:val="00975739"/>
    <w:rsid w:val="009C3DAB"/>
    <w:rsid w:val="009C6711"/>
    <w:rsid w:val="009C7A64"/>
    <w:rsid w:val="009D0DB5"/>
    <w:rsid w:val="009E2725"/>
    <w:rsid w:val="00A00534"/>
    <w:rsid w:val="00A02023"/>
    <w:rsid w:val="00A11C2A"/>
    <w:rsid w:val="00A17592"/>
    <w:rsid w:val="00A201B0"/>
    <w:rsid w:val="00A20FDF"/>
    <w:rsid w:val="00A45002"/>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214C"/>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721A"/>
  <w15:chartTrackingRefBased/>
  <w15:docId w15:val="{2EC06576-8A2C-4562-A529-851584DC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8</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CLAIMS— PASTORAL EMPIRES</dc:title>
  <dc:subject>WHP ORIGINS / LESSON 6.2 ACTIVITY</dc:subject>
  <dc:creator>Sandra Thibeault</dc:creator>
  <cp:keywords/>
  <dc:description/>
  <cp:lastModifiedBy>Jay Heins</cp:lastModifiedBy>
  <cp:revision>3</cp:revision>
  <cp:lastPrinted>2023-11-03T18:20:00Z</cp:lastPrinted>
  <dcterms:created xsi:type="dcterms:W3CDTF">2024-05-31T19:28:00Z</dcterms:created>
  <dcterms:modified xsi:type="dcterms:W3CDTF">2024-06-06T15:28:00Z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