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6D0C" w14:textId="0A696CF8" w:rsidR="00DA1410" w:rsidRPr="002B34FE" w:rsidRDefault="003F1D13" w:rsidP="003F1D13">
      <w:pPr>
        <w:pStyle w:val="Heading2"/>
        <w:spacing w:before="0"/>
        <w:rPr>
          <w:lang w:val="en-US"/>
        </w:rPr>
      </w:pPr>
      <w:bookmarkStart w:id="0" w:name="_Hlk147904639"/>
      <w:r w:rsidRPr="003F1D13">
        <w:rPr>
          <w:lang w:val="en-US"/>
        </w:rPr>
        <w:t>Contextualization: Feedback Form</w:t>
      </w:r>
    </w:p>
    <w:p w14:paraId="0AF5FBCD" w14:textId="5C6379C7" w:rsidR="00B246DD" w:rsidRDefault="003F1D13" w:rsidP="00B246DD">
      <w:pPr>
        <w:pStyle w:val="BodyText"/>
        <w:rPr>
          <w:lang w:val="en-US"/>
        </w:rPr>
      </w:pPr>
      <w:r w:rsidRPr="003F1D13">
        <w:rPr>
          <w:b/>
          <w:bCs/>
          <w:lang w:val="en-US"/>
        </w:rPr>
        <w:t>Directions:</w:t>
      </w:r>
      <w:r w:rsidRPr="003F1D13">
        <w:rPr>
          <w:lang w:val="en-US"/>
        </w:rPr>
        <w:t xml:space="preserve"> Check the criteria met for each category and leave notes for your students specifying what they did well and what they can do to improve. Any </w:t>
      </w:r>
      <w:r w:rsidR="00FC6A32">
        <w:rPr>
          <w:lang w:val="en-US"/>
        </w:rPr>
        <w:t>crossed</w:t>
      </w:r>
      <w:r w:rsidRPr="003F1D13">
        <w:rPr>
          <w:lang w:val="en-US"/>
        </w:rPr>
        <w:t>-out areas will not be evaluated as part of this activity.</w:t>
      </w: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810"/>
        <w:gridCol w:w="2883"/>
        <w:gridCol w:w="3122"/>
        <w:gridCol w:w="3122"/>
      </w:tblGrid>
      <w:tr w:rsidR="002145BE" w:rsidRPr="002145BE" w14:paraId="56E1B83D" w14:textId="77777777" w:rsidTr="003F1D13">
        <w:tc>
          <w:tcPr>
            <w:tcW w:w="1399" w:type="dxa"/>
            <w:shd w:val="clear" w:color="auto" w:fill="BFBFBF" w:themeFill="background1" w:themeFillShade="BF"/>
          </w:tcPr>
          <w:p w14:paraId="0CEA3D06" w14:textId="535B7DD1" w:rsidR="003F1D13" w:rsidRPr="00500334" w:rsidRDefault="003F1D13" w:rsidP="003E75A8">
            <w:pPr>
              <w:spacing w:before="0" w:after="0"/>
              <w:rPr>
                <w:b/>
                <w:bCs/>
                <w:lang w:val="en-US"/>
              </w:rPr>
            </w:pPr>
            <w:r w:rsidRPr="003F1D13">
              <w:rPr>
                <w:b/>
                <w:bCs/>
                <w:lang w:val="en-US"/>
              </w:rPr>
              <w:t>Broad Context</w:t>
            </w:r>
          </w:p>
        </w:tc>
        <w:tc>
          <w:tcPr>
            <w:tcW w:w="2810" w:type="dxa"/>
          </w:tcPr>
          <w:p w14:paraId="1133D6D0" w14:textId="37214B60" w:rsidR="003F1D13" w:rsidRPr="00500334" w:rsidRDefault="00000000" w:rsidP="003E75A8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7125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3F1D13">
              <w:rPr>
                <w:lang w:val="en-US"/>
              </w:rPr>
              <w:t>No broad context is identified.</w:t>
            </w:r>
          </w:p>
        </w:tc>
        <w:tc>
          <w:tcPr>
            <w:tcW w:w="2883" w:type="dxa"/>
          </w:tcPr>
          <w:p w14:paraId="0CC4B5EB" w14:textId="578AA9CB" w:rsidR="003F1D13" w:rsidRPr="00500334" w:rsidRDefault="00000000" w:rsidP="003E75A8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1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3F1D13">
              <w:rPr>
                <w:lang w:val="en-US"/>
              </w:rPr>
              <w:t>Broad context is identified.</w:t>
            </w:r>
          </w:p>
        </w:tc>
        <w:tc>
          <w:tcPr>
            <w:tcW w:w="3122" w:type="dxa"/>
          </w:tcPr>
          <w:p w14:paraId="63EB8F6C" w14:textId="6FE836DB" w:rsidR="003F1D13" w:rsidRDefault="00000000" w:rsidP="003E75A8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7348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3F1D13">
              <w:rPr>
                <w:lang w:val="en-US"/>
              </w:rPr>
              <w:t>A brief analysis of the broad context is provided.</w:t>
            </w:r>
          </w:p>
        </w:tc>
        <w:tc>
          <w:tcPr>
            <w:tcW w:w="3122" w:type="dxa"/>
            <w:tcBorders>
              <w:tr2bl w:val="single" w:sz="4" w:space="0" w:color="auto"/>
            </w:tcBorders>
          </w:tcPr>
          <w:p w14:paraId="5EEA2030" w14:textId="252A6F49" w:rsidR="003F1D13" w:rsidRPr="002145BE" w:rsidRDefault="00000000" w:rsidP="003E75A8">
            <w:pPr>
              <w:tabs>
                <w:tab w:val="left" w:pos="337"/>
              </w:tabs>
              <w:spacing w:before="0" w:after="0"/>
              <w:ind w:left="337" w:hanging="337"/>
              <w:rPr>
                <w:color w:val="BFBFBF" w:themeColor="background1" w:themeShade="BF"/>
                <w:lang w:val="en-US"/>
              </w:rPr>
            </w:pPr>
            <w:sdt>
              <w:sdtPr>
                <w:rPr>
                  <w:color w:val="BFBFBF" w:themeColor="background1" w:themeShade="BF"/>
                  <w:lang w:val="en-US"/>
                </w:rPr>
                <w:id w:val="6582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 w:rsidRPr="002145BE">
                  <w:rPr>
                    <w:rFonts w:ascii="MS Gothic" w:eastAsia="MS Gothic" w:hAnsi="MS Gothic" w:hint="eastAsia"/>
                    <w:color w:val="BFBFBF" w:themeColor="background1" w:themeShade="BF"/>
                    <w:lang w:val="en-US"/>
                  </w:rPr>
                  <w:t>☐</w:t>
                </w:r>
              </w:sdtContent>
            </w:sdt>
            <w:r w:rsidR="003F1D13" w:rsidRPr="002145BE">
              <w:rPr>
                <w:color w:val="BFBFBF" w:themeColor="background1" w:themeShade="BF"/>
                <w:lang w:val="en-US"/>
              </w:rPr>
              <w:tab/>
              <w:t>An extended analysis of the broad context is provided.</w:t>
            </w:r>
          </w:p>
        </w:tc>
      </w:tr>
      <w:tr w:rsidR="003F1D13" w:rsidRPr="00500334" w14:paraId="5B0601B4" w14:textId="77777777" w:rsidTr="003E75A8">
        <w:trPr>
          <w:trHeight w:val="964"/>
        </w:trPr>
        <w:tc>
          <w:tcPr>
            <w:tcW w:w="13336" w:type="dxa"/>
            <w:gridSpan w:val="5"/>
          </w:tcPr>
          <w:p w14:paraId="2C65DE18" w14:textId="77777777" w:rsidR="003F1D13" w:rsidRPr="00500334" w:rsidRDefault="003F1D13" w:rsidP="003E75A8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107C3F12" w14:textId="77777777" w:rsidR="003F1D13" w:rsidRDefault="003F1D13" w:rsidP="003F1D13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842"/>
        <w:gridCol w:w="2842"/>
        <w:gridCol w:w="3126"/>
        <w:gridCol w:w="3127"/>
      </w:tblGrid>
      <w:tr w:rsidR="003F1D13" w:rsidRPr="00500334" w14:paraId="25A21606" w14:textId="77777777" w:rsidTr="003F1D13">
        <w:tc>
          <w:tcPr>
            <w:tcW w:w="1399" w:type="dxa"/>
            <w:shd w:val="clear" w:color="auto" w:fill="BFBFBF" w:themeFill="background1" w:themeFillShade="BF"/>
          </w:tcPr>
          <w:p w14:paraId="098C3F81" w14:textId="45753D52" w:rsidR="003F1D13" w:rsidRPr="00500334" w:rsidRDefault="003F1D13" w:rsidP="003E75A8">
            <w:pPr>
              <w:spacing w:before="0" w:after="0"/>
              <w:rPr>
                <w:b/>
                <w:bCs/>
                <w:lang w:val="en-US"/>
              </w:rPr>
            </w:pPr>
            <w:r w:rsidRPr="003F1D13">
              <w:rPr>
                <w:b/>
                <w:bCs/>
                <w:lang w:val="en-US"/>
              </w:rPr>
              <w:t>Narrow Context</w:t>
            </w:r>
          </w:p>
        </w:tc>
        <w:tc>
          <w:tcPr>
            <w:tcW w:w="2842" w:type="dxa"/>
          </w:tcPr>
          <w:p w14:paraId="646CE08C" w14:textId="15FC3416" w:rsidR="003F1D13" w:rsidRPr="00500334" w:rsidRDefault="00000000" w:rsidP="003E75A8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693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3F1D13">
              <w:rPr>
                <w:lang w:val="en-US"/>
              </w:rPr>
              <w:t>No narrow context is identified.</w:t>
            </w:r>
          </w:p>
        </w:tc>
        <w:tc>
          <w:tcPr>
            <w:tcW w:w="2842" w:type="dxa"/>
          </w:tcPr>
          <w:p w14:paraId="3FEF4CE7" w14:textId="0692547D" w:rsidR="003F1D13" w:rsidRPr="00500334" w:rsidRDefault="00000000" w:rsidP="003E75A8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638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3F1D13">
              <w:rPr>
                <w:lang w:val="en-US"/>
              </w:rPr>
              <w:t>Narrow context is identified.</w:t>
            </w:r>
          </w:p>
        </w:tc>
        <w:tc>
          <w:tcPr>
            <w:tcW w:w="3126" w:type="dxa"/>
          </w:tcPr>
          <w:p w14:paraId="5A65FEED" w14:textId="48EFBDD8" w:rsidR="003F1D13" w:rsidRPr="00500334" w:rsidRDefault="00000000" w:rsidP="003E75A8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124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3F1D13">
              <w:rPr>
                <w:lang w:val="en-US"/>
              </w:rPr>
              <w:t>A brief analysis of the narrow context is provided.</w:t>
            </w:r>
          </w:p>
        </w:tc>
        <w:tc>
          <w:tcPr>
            <w:tcW w:w="3127" w:type="dxa"/>
            <w:tcBorders>
              <w:tr2bl w:val="single" w:sz="4" w:space="0" w:color="auto"/>
            </w:tcBorders>
          </w:tcPr>
          <w:p w14:paraId="73D74C96" w14:textId="47AF9215" w:rsidR="003F1D13" w:rsidRPr="00500334" w:rsidRDefault="00000000" w:rsidP="003E75A8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7022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2145BE">
              <w:rPr>
                <w:color w:val="BFBFBF" w:themeColor="background1" w:themeShade="BF"/>
                <w:lang w:val="en-US"/>
              </w:rPr>
              <w:t>An extended analysis of the narrow context is provided.</w:t>
            </w:r>
          </w:p>
        </w:tc>
      </w:tr>
      <w:tr w:rsidR="003F1D13" w:rsidRPr="00500334" w14:paraId="1533CF5C" w14:textId="77777777" w:rsidTr="003E75A8">
        <w:trPr>
          <w:trHeight w:val="964"/>
        </w:trPr>
        <w:tc>
          <w:tcPr>
            <w:tcW w:w="13336" w:type="dxa"/>
            <w:gridSpan w:val="5"/>
          </w:tcPr>
          <w:p w14:paraId="56339DA6" w14:textId="77777777" w:rsidR="003F1D13" w:rsidRPr="00500334" w:rsidRDefault="003F1D13" w:rsidP="003E75A8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7FA6BF08" w14:textId="77777777" w:rsidR="003F1D13" w:rsidRDefault="003F1D13" w:rsidP="003F1D13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3979"/>
        <w:gridCol w:w="3979"/>
        <w:gridCol w:w="3979"/>
      </w:tblGrid>
      <w:tr w:rsidR="003F1D13" w:rsidRPr="00500334" w14:paraId="08DE800A" w14:textId="77777777" w:rsidTr="00DC6DC9">
        <w:tc>
          <w:tcPr>
            <w:tcW w:w="1399" w:type="dxa"/>
            <w:shd w:val="clear" w:color="auto" w:fill="BFBFBF" w:themeFill="background1" w:themeFillShade="BF"/>
          </w:tcPr>
          <w:p w14:paraId="3AFB821A" w14:textId="05267C61" w:rsidR="003F1D13" w:rsidRPr="00500334" w:rsidRDefault="003F1D13" w:rsidP="003E75A8">
            <w:pPr>
              <w:spacing w:before="0" w:after="0"/>
              <w:rPr>
                <w:b/>
                <w:bCs/>
                <w:lang w:val="en-US"/>
              </w:rPr>
            </w:pPr>
            <w:r w:rsidRPr="003F1D13">
              <w:rPr>
                <w:b/>
                <w:bCs/>
                <w:lang w:val="en-US"/>
              </w:rPr>
              <w:t>Analysis</w:t>
            </w:r>
          </w:p>
        </w:tc>
        <w:tc>
          <w:tcPr>
            <w:tcW w:w="3979" w:type="dxa"/>
          </w:tcPr>
          <w:p w14:paraId="5DBB045F" w14:textId="43729235" w:rsidR="003F1D13" w:rsidRPr="00500334" w:rsidRDefault="00000000" w:rsidP="003E75A8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3164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3F1D13">
              <w:rPr>
                <w:lang w:val="en-US"/>
              </w:rPr>
              <w:t>No description of how context helps to explain the historical event is provided.</w:t>
            </w:r>
          </w:p>
        </w:tc>
        <w:tc>
          <w:tcPr>
            <w:tcW w:w="3979" w:type="dxa"/>
          </w:tcPr>
          <w:p w14:paraId="6AA3A40D" w14:textId="58592336" w:rsidR="003F1D13" w:rsidRPr="00500334" w:rsidRDefault="00000000" w:rsidP="003E75A8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976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3F1D13">
              <w:rPr>
                <w:lang w:val="en-US"/>
              </w:rPr>
              <w:t>A brief description of how context helps to explain the historical event is provided.</w:t>
            </w:r>
          </w:p>
        </w:tc>
        <w:tc>
          <w:tcPr>
            <w:tcW w:w="3979" w:type="dxa"/>
            <w:tcBorders>
              <w:tr2bl w:val="single" w:sz="4" w:space="0" w:color="auto"/>
            </w:tcBorders>
          </w:tcPr>
          <w:p w14:paraId="22D96403" w14:textId="6A1EC713" w:rsidR="003F1D13" w:rsidRPr="00500334" w:rsidRDefault="00000000" w:rsidP="003E75A8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58403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2145BE">
              <w:rPr>
                <w:color w:val="BFBFBF" w:themeColor="background1" w:themeShade="BF"/>
                <w:lang w:val="en-US"/>
              </w:rPr>
              <w:t>An extended description of how context helps to explain the historical event is provided.</w:t>
            </w:r>
          </w:p>
        </w:tc>
      </w:tr>
      <w:tr w:rsidR="003F1D13" w:rsidRPr="00500334" w14:paraId="464307BD" w14:textId="77777777" w:rsidTr="003E75A8">
        <w:trPr>
          <w:trHeight w:val="964"/>
        </w:trPr>
        <w:tc>
          <w:tcPr>
            <w:tcW w:w="13336" w:type="dxa"/>
            <w:gridSpan w:val="4"/>
          </w:tcPr>
          <w:p w14:paraId="5AE2B4E8" w14:textId="77777777" w:rsidR="003F1D13" w:rsidRPr="00500334" w:rsidRDefault="003F1D13" w:rsidP="003E75A8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148CC73D" w14:textId="77777777" w:rsidR="003F1D13" w:rsidRDefault="003F1D13" w:rsidP="003F1D13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4125"/>
        <w:gridCol w:w="3969"/>
        <w:gridCol w:w="3843"/>
      </w:tblGrid>
      <w:tr w:rsidR="003F1D13" w:rsidRPr="00500334" w14:paraId="7B15F346" w14:textId="77777777" w:rsidTr="003F1D13">
        <w:tc>
          <w:tcPr>
            <w:tcW w:w="1399" w:type="dxa"/>
            <w:shd w:val="clear" w:color="auto" w:fill="BFBFBF" w:themeFill="background1" w:themeFillShade="BF"/>
          </w:tcPr>
          <w:p w14:paraId="77C42003" w14:textId="77777777" w:rsidR="003F1D13" w:rsidRPr="00500334" w:rsidRDefault="003F1D13" w:rsidP="003E75A8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accuracy</w:t>
            </w:r>
          </w:p>
        </w:tc>
        <w:tc>
          <w:tcPr>
            <w:tcW w:w="4125" w:type="dxa"/>
          </w:tcPr>
          <w:p w14:paraId="3A0CFD6A" w14:textId="77777777" w:rsidR="003F1D13" w:rsidRPr="008817A7" w:rsidRDefault="00000000" w:rsidP="003E75A8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1027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8817A7">
              <w:rPr>
                <w:lang w:val="en-US"/>
              </w:rPr>
              <w:t>Incorrectly refers to historical content and may include misconceptions of that content.</w:t>
            </w:r>
          </w:p>
          <w:p w14:paraId="1F629BC2" w14:textId="77777777" w:rsidR="003F1D13" w:rsidRPr="008817A7" w:rsidRDefault="00000000" w:rsidP="003E75A8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641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8817A7">
              <w:rPr>
                <w:lang w:val="en-US"/>
              </w:rPr>
              <w:t>There are many minor errors or a major error in applying historical content.</w:t>
            </w:r>
          </w:p>
          <w:p w14:paraId="24FE298F" w14:textId="77777777" w:rsidR="003F1D13" w:rsidRPr="00500334" w:rsidRDefault="00000000" w:rsidP="003E75A8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629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8817A7">
              <w:rPr>
                <w:lang w:val="en-US"/>
              </w:rPr>
              <w:t>Uses many unsupported opinions.</w:t>
            </w:r>
          </w:p>
        </w:tc>
        <w:tc>
          <w:tcPr>
            <w:tcW w:w="3969" w:type="dxa"/>
          </w:tcPr>
          <w:p w14:paraId="458D22BF" w14:textId="77777777" w:rsidR="003F1D13" w:rsidRPr="008817A7" w:rsidRDefault="00000000" w:rsidP="003E75A8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11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8817A7">
              <w:rPr>
                <w:lang w:val="en-US"/>
              </w:rPr>
              <w:t>Avoids explicit misconceptions of the content.</w:t>
            </w:r>
          </w:p>
          <w:p w14:paraId="527AE462" w14:textId="77777777" w:rsidR="003F1D13" w:rsidRPr="008817A7" w:rsidRDefault="00000000" w:rsidP="003E75A8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9715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8817A7">
              <w:rPr>
                <w:lang w:val="en-US"/>
              </w:rPr>
              <w:t>May make an occasional minor error in applying historical content.</w:t>
            </w:r>
          </w:p>
          <w:p w14:paraId="4F986C20" w14:textId="77777777" w:rsidR="003F1D13" w:rsidRPr="00500334" w:rsidRDefault="00000000" w:rsidP="003E75A8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5732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8817A7">
              <w:rPr>
                <w:lang w:val="en-US"/>
              </w:rPr>
              <w:t>Uses some unsupported opinions.</w:t>
            </w:r>
          </w:p>
        </w:tc>
        <w:tc>
          <w:tcPr>
            <w:tcW w:w="3843" w:type="dxa"/>
            <w:tcBorders>
              <w:tr2bl w:val="nil"/>
            </w:tcBorders>
          </w:tcPr>
          <w:p w14:paraId="2578F060" w14:textId="77777777" w:rsidR="003F1D13" w:rsidRPr="008817A7" w:rsidRDefault="00000000" w:rsidP="003E75A8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3913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8817A7">
              <w:rPr>
                <w:lang w:val="en-US"/>
              </w:rPr>
              <w:t>Avoids misconceptions.</w:t>
            </w:r>
          </w:p>
          <w:p w14:paraId="2BAA6A2B" w14:textId="77777777" w:rsidR="003F1D13" w:rsidRPr="008817A7" w:rsidRDefault="00000000" w:rsidP="003E75A8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660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8817A7">
              <w:rPr>
                <w:lang w:val="en-US"/>
              </w:rPr>
              <w:t>There are no errors in applying historical content.</w:t>
            </w:r>
          </w:p>
          <w:p w14:paraId="43B7BE8D" w14:textId="77777777" w:rsidR="003F1D13" w:rsidRPr="00500334" w:rsidRDefault="00000000" w:rsidP="003E75A8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8064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1D1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F1D13">
              <w:rPr>
                <w:lang w:val="en-US"/>
              </w:rPr>
              <w:tab/>
            </w:r>
            <w:r w:rsidR="003F1D13" w:rsidRPr="008817A7">
              <w:rPr>
                <w:lang w:val="en-US"/>
              </w:rPr>
              <w:t>Avoids using unsupported opinions.</w:t>
            </w:r>
          </w:p>
        </w:tc>
      </w:tr>
      <w:tr w:rsidR="003F1D13" w:rsidRPr="00500334" w14:paraId="113816B5" w14:textId="77777777" w:rsidTr="003E75A8">
        <w:trPr>
          <w:trHeight w:val="964"/>
        </w:trPr>
        <w:tc>
          <w:tcPr>
            <w:tcW w:w="13336" w:type="dxa"/>
            <w:gridSpan w:val="4"/>
          </w:tcPr>
          <w:p w14:paraId="1422AC49" w14:textId="77777777" w:rsidR="003F1D13" w:rsidRPr="00500334" w:rsidRDefault="003F1D13" w:rsidP="003E75A8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  <w:bookmarkEnd w:id="0"/>
    </w:tbl>
    <w:p w14:paraId="3EB4AAEE" w14:textId="77777777" w:rsidR="003F1D13" w:rsidRPr="003F1D13" w:rsidRDefault="003F1D13" w:rsidP="00DB19A5">
      <w:pPr>
        <w:pStyle w:val="HeaderAnchor"/>
      </w:pPr>
    </w:p>
    <w:sectPr w:rsidR="003F1D13" w:rsidRPr="003F1D13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8FDD" w14:textId="77777777" w:rsidR="003119CC" w:rsidRDefault="003119CC" w:rsidP="00A83BC7">
      <w:r>
        <w:separator/>
      </w:r>
    </w:p>
  </w:endnote>
  <w:endnote w:type="continuationSeparator" w:id="0">
    <w:p w14:paraId="20488315" w14:textId="77777777" w:rsidR="003119CC" w:rsidRDefault="003119CC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2B3F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05550C46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684C3ED6" wp14:editId="50138057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029C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0422537" w14:textId="2E8A89FE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626621">
      <w:t>Contextualization—Mansa Musa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05BD0485" wp14:editId="3F630E3A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1869" w14:textId="77777777" w:rsidR="003119CC" w:rsidRDefault="003119CC" w:rsidP="00A83BC7">
      <w:r>
        <w:separator/>
      </w:r>
    </w:p>
  </w:footnote>
  <w:footnote w:type="continuationSeparator" w:id="0">
    <w:p w14:paraId="6CB21C4C" w14:textId="77777777" w:rsidR="003119CC" w:rsidRDefault="003119CC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915A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688067D8" wp14:editId="211CC8B3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9F2BF6B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41D40BA0" w14:textId="439D626C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3F1D13">
          <w:t>WHP ORIGINS / LESSON 6.3 ACTIVITY</w:t>
        </w:r>
      </w:sdtContent>
    </w:sdt>
    <w:r w:rsidR="00A11C2A">
      <w:tab/>
    </w:r>
    <w:r w:rsidR="003F1D13">
      <w:t>TEACHER</w:t>
    </w:r>
    <w:r w:rsidR="00A11C2A" w:rsidRPr="00297AC7">
      <w:t xml:space="preserve"> MATERIALS</w:t>
    </w:r>
  </w:p>
  <w:p w14:paraId="7ECEE278" w14:textId="33D7276F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26621">
          <w:t>CONTEXTUALIZATION—MANSA MUSA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1182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72F7954" wp14:editId="134E3853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0413CE4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AD39375" wp14:editId="61CCB808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8B01252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142989B6" w14:textId="754980A3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3F1D13">
          <w:t>6.3 ACTIVITY</w:t>
        </w:r>
      </w:sdtContent>
    </w:sdt>
    <w:r w:rsidR="009C6711">
      <w:tab/>
    </w:r>
    <w:r w:rsidR="003F1D13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894CAA9" w14:textId="1429F64C" w:rsidR="009C6711" w:rsidRDefault="003F1D13" w:rsidP="009C6711">
        <w:pPr>
          <w:pStyle w:val="Title"/>
        </w:pPr>
        <w:r w:rsidRPr="003F1D13">
          <w:t>CONTEXTUALIZATION—MANSA MUSA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13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C5884"/>
    <w:rsid w:val="000D0E87"/>
    <w:rsid w:val="000D5FE4"/>
    <w:rsid w:val="000E177E"/>
    <w:rsid w:val="000E5B16"/>
    <w:rsid w:val="000F1F20"/>
    <w:rsid w:val="00104A91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145BE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F36AD"/>
    <w:rsid w:val="003119CC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3F1D1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60A9A"/>
    <w:rsid w:val="00577E0F"/>
    <w:rsid w:val="005919EB"/>
    <w:rsid w:val="00591EBF"/>
    <w:rsid w:val="005B7C1F"/>
    <w:rsid w:val="005C0C7C"/>
    <w:rsid w:val="005D3BF6"/>
    <w:rsid w:val="005F4710"/>
    <w:rsid w:val="005F60F3"/>
    <w:rsid w:val="00605FFE"/>
    <w:rsid w:val="0062454E"/>
    <w:rsid w:val="00626621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B7ECA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1082"/>
    <w:rsid w:val="007D49BF"/>
    <w:rsid w:val="007D6A00"/>
    <w:rsid w:val="007D788C"/>
    <w:rsid w:val="008005D9"/>
    <w:rsid w:val="0081797A"/>
    <w:rsid w:val="00827C50"/>
    <w:rsid w:val="00835FB3"/>
    <w:rsid w:val="00840BA7"/>
    <w:rsid w:val="00885D76"/>
    <w:rsid w:val="008866A6"/>
    <w:rsid w:val="00897F31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9D0DB5"/>
    <w:rsid w:val="00A00534"/>
    <w:rsid w:val="00A010A7"/>
    <w:rsid w:val="00A02023"/>
    <w:rsid w:val="00A11C2A"/>
    <w:rsid w:val="00A17592"/>
    <w:rsid w:val="00A201B0"/>
    <w:rsid w:val="00A20FDF"/>
    <w:rsid w:val="00A83BC7"/>
    <w:rsid w:val="00A84EA8"/>
    <w:rsid w:val="00A90B5F"/>
    <w:rsid w:val="00A93647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77522"/>
    <w:rsid w:val="00D91B2A"/>
    <w:rsid w:val="00D92FE5"/>
    <w:rsid w:val="00DA1410"/>
    <w:rsid w:val="00DA713E"/>
    <w:rsid w:val="00DB19A5"/>
    <w:rsid w:val="00DC21BC"/>
    <w:rsid w:val="00DC6DC9"/>
    <w:rsid w:val="00DD0DA0"/>
    <w:rsid w:val="00DD65AC"/>
    <w:rsid w:val="00E000CE"/>
    <w:rsid w:val="00E15B92"/>
    <w:rsid w:val="00E30AF7"/>
    <w:rsid w:val="00E52A2B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214C"/>
    <w:rsid w:val="00F3753B"/>
    <w:rsid w:val="00F63433"/>
    <w:rsid w:val="00F869AA"/>
    <w:rsid w:val="00F96966"/>
    <w:rsid w:val="00FA2983"/>
    <w:rsid w:val="00FB146B"/>
    <w:rsid w:val="00FC00CE"/>
    <w:rsid w:val="00FC6A32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4C14D"/>
  <w15:chartTrackingRefBased/>
  <w15:docId w15:val="{03A26BF1-F14E-4D3A-8BD6-21FA4E22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5\WHP-Origins%20activities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Heins\2024-05\WHP-Origins activities\_templates\WHP-Origins X.X.X Activity - Template.dotx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CONTEXTUALIZATION—MANSA MUSA</dc:title>
  <dc:subject>WHP ORIGINS / LESSON 6.3 ACTIVITY</dc:subject>
  <dc:creator>Sandra Thibeault</dc:creator>
  <cp:keywords/>
  <dc:description/>
  <cp:lastModifiedBy>Jay Heins</cp:lastModifiedBy>
  <cp:revision>4</cp:revision>
  <cp:lastPrinted>2024-06-06T15:27:00Z</cp:lastPrinted>
  <dcterms:created xsi:type="dcterms:W3CDTF">2024-06-06T15:27:00Z</dcterms:created>
  <dcterms:modified xsi:type="dcterms:W3CDTF">2024-06-06T15:28:00Z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