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D5EA" w14:textId="77777777" w:rsidR="00402D51" w:rsidRPr="00402D51" w:rsidRDefault="00402D51" w:rsidP="00402D51">
      <w:pPr>
        <w:pStyle w:val="Heading2"/>
        <w:spacing w:before="0"/>
        <w:rPr>
          <w:lang w:val="en-US"/>
        </w:rPr>
      </w:pPr>
      <w:r w:rsidRPr="00402D51">
        <w:rPr>
          <w:lang w:val="en-US"/>
        </w:rPr>
        <w:t>Sourcing: Feedback Form</w:t>
      </w:r>
    </w:p>
    <w:p w14:paraId="0DB2F5A3" w14:textId="4B07344F" w:rsidR="00402D51" w:rsidRDefault="00402D51" w:rsidP="00402D51">
      <w:pPr>
        <w:pStyle w:val="BodyText"/>
        <w:rPr>
          <w:lang w:val="en-US"/>
        </w:rPr>
      </w:pPr>
      <w:r w:rsidRPr="00402D51">
        <w:rPr>
          <w:b/>
          <w:bCs/>
          <w:lang w:val="en-US"/>
        </w:rPr>
        <w:t>Directions</w:t>
      </w:r>
      <w:r w:rsidRPr="00402D51">
        <w:rPr>
          <w:lang w:val="en-US"/>
        </w:rPr>
        <w:t>: 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2C04B2A4" w14:textId="77777777" w:rsidTr="00402D51">
        <w:tc>
          <w:tcPr>
            <w:tcW w:w="1980" w:type="dxa"/>
            <w:shd w:val="clear" w:color="auto" w:fill="BFBFBF" w:themeFill="background1" w:themeFillShade="BF"/>
          </w:tcPr>
          <w:p w14:paraId="1707692B" w14:textId="77777777" w:rsidR="00402D51" w:rsidRPr="00402D51" w:rsidRDefault="00402D51" w:rsidP="00377959">
            <w:pPr>
              <w:spacing w:after="0"/>
              <w:rPr>
                <w:b/>
                <w:bCs/>
                <w:lang w:val="en-US"/>
              </w:rPr>
            </w:pPr>
            <w:r w:rsidRPr="00402D51">
              <w:rPr>
                <w:b/>
                <w:bCs/>
                <w:lang w:val="en-US"/>
              </w:rPr>
              <w:t>Historical Context</w:t>
            </w:r>
          </w:p>
          <w:p w14:paraId="105F148F" w14:textId="125A47A1" w:rsidR="00402D51" w:rsidRPr="00402D51" w:rsidRDefault="00402D51" w:rsidP="00402D51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402D51">
              <w:rPr>
                <w:b/>
                <w:bCs/>
                <w:i/>
                <w:iCs/>
                <w:sz w:val="21"/>
                <w:szCs w:val="21"/>
                <w:lang w:val="en-US"/>
              </w:rPr>
              <w:t>(Time, place, outside knowledge)</w:t>
            </w:r>
          </w:p>
        </w:tc>
        <w:tc>
          <w:tcPr>
            <w:tcW w:w="2839" w:type="dxa"/>
          </w:tcPr>
          <w:p w14:paraId="2AA47C34" w14:textId="06F88FEF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No description of historical context is provided.</w:t>
            </w:r>
          </w:p>
        </w:tc>
        <w:tc>
          <w:tcPr>
            <w:tcW w:w="2839" w:type="dxa"/>
          </w:tcPr>
          <w:p w14:paraId="033DB0F5" w14:textId="042CCD74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Historical context is described.</w:t>
            </w:r>
          </w:p>
        </w:tc>
        <w:tc>
          <w:tcPr>
            <w:tcW w:w="2839" w:type="dxa"/>
          </w:tcPr>
          <w:p w14:paraId="70BA6737" w14:textId="12E80D4F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A brief analysis of the historical context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1079CEF1" w14:textId="72F5AB80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An extended analysis of the historical context is provided.</w:t>
            </w:r>
          </w:p>
        </w:tc>
      </w:tr>
      <w:tr w:rsidR="00402D51" w:rsidRPr="00500334" w14:paraId="5AA6F96C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4B46152B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2BB862A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44FA0CE6" w14:textId="77777777" w:rsidTr="00402D51">
        <w:tc>
          <w:tcPr>
            <w:tcW w:w="1980" w:type="dxa"/>
            <w:shd w:val="clear" w:color="auto" w:fill="BFBFBF" w:themeFill="background1" w:themeFillShade="BF"/>
          </w:tcPr>
          <w:p w14:paraId="7F16E29A" w14:textId="45CBF672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402D51">
              <w:rPr>
                <w:b/>
                <w:bCs/>
                <w:lang w:val="en-US"/>
              </w:rPr>
              <w:t>Audience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2C003CFC" w14:textId="54E704B9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No description of audience is provided.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20305FF2" w14:textId="5E28658C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Audience is described.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7ADD9CEE" w14:textId="2753F03C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A brief analysis of the purpose is provided.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2A7E2910" w14:textId="7FA67DC7" w:rsidR="00402D51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402D51" w:rsidRPr="003027F7">
              <w:rPr>
                <w:color w:val="BFBFBF" w:themeColor="background1" w:themeShade="BF"/>
                <w:lang w:val="en-US"/>
              </w:rPr>
              <w:tab/>
              <w:t>An extended analysis of the audience is provided.</w:t>
            </w:r>
          </w:p>
        </w:tc>
      </w:tr>
      <w:tr w:rsidR="00402D51" w:rsidRPr="00500334" w14:paraId="39B27FA8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47CDB556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FD81A97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1895956F" w14:textId="77777777" w:rsidTr="00402D51">
        <w:tc>
          <w:tcPr>
            <w:tcW w:w="1980" w:type="dxa"/>
            <w:shd w:val="clear" w:color="auto" w:fill="BFBFBF" w:themeFill="background1" w:themeFillShade="BF"/>
          </w:tcPr>
          <w:p w14:paraId="197FD326" w14:textId="77777777" w:rsidR="00402D51" w:rsidRPr="00402D51" w:rsidRDefault="00402D51" w:rsidP="00377959">
            <w:pPr>
              <w:spacing w:after="0"/>
              <w:rPr>
                <w:b/>
                <w:bCs/>
                <w:lang w:val="en-US"/>
              </w:rPr>
            </w:pPr>
            <w:r w:rsidRPr="00402D51">
              <w:rPr>
                <w:b/>
                <w:bCs/>
                <w:lang w:val="en-US"/>
              </w:rPr>
              <w:t>Purpose</w:t>
            </w:r>
          </w:p>
          <w:p w14:paraId="7080BC10" w14:textId="57D4180B" w:rsidR="00402D51" w:rsidRPr="00402D51" w:rsidRDefault="00402D51" w:rsidP="00402D51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402D51">
              <w:rPr>
                <w:b/>
                <w:bCs/>
                <w:i/>
                <w:iCs/>
                <w:sz w:val="21"/>
                <w:szCs w:val="21"/>
                <w:lang w:val="en-US"/>
              </w:rPr>
              <w:t>(Author’s goal and evidence)</w:t>
            </w:r>
          </w:p>
        </w:tc>
        <w:tc>
          <w:tcPr>
            <w:tcW w:w="2839" w:type="dxa"/>
          </w:tcPr>
          <w:p w14:paraId="15BBAE45" w14:textId="76DC1772" w:rsidR="00402D51" w:rsidRPr="00500334" w:rsidRDefault="00000000" w:rsidP="00402D5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No description of purpose is provided.</w:t>
            </w:r>
          </w:p>
        </w:tc>
        <w:tc>
          <w:tcPr>
            <w:tcW w:w="2839" w:type="dxa"/>
          </w:tcPr>
          <w:p w14:paraId="5C195BAA" w14:textId="31E9FE16" w:rsidR="00402D51" w:rsidRPr="00500334" w:rsidRDefault="00000000" w:rsidP="00402D5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Purpose is described.</w:t>
            </w:r>
          </w:p>
        </w:tc>
        <w:tc>
          <w:tcPr>
            <w:tcW w:w="2839" w:type="dxa"/>
            <w:tcBorders>
              <w:tr2bl w:val="nil"/>
            </w:tcBorders>
          </w:tcPr>
          <w:p w14:paraId="2412E1DA" w14:textId="42BFBF1E" w:rsidR="00402D51" w:rsidRPr="00500334" w:rsidRDefault="00000000" w:rsidP="00402D5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A brief analysis of the purpose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53DE775A" w14:textId="0197C80C" w:rsidR="00402D51" w:rsidRPr="00500334" w:rsidRDefault="00000000" w:rsidP="00402D5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0949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An extended analysis of the purpose is provided.</w:t>
            </w:r>
          </w:p>
        </w:tc>
      </w:tr>
      <w:tr w:rsidR="00402D51" w:rsidRPr="00500334" w14:paraId="383A78C1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3D927FB8" w14:textId="77777777" w:rsidR="00402D51" w:rsidRPr="00500334" w:rsidRDefault="00402D51" w:rsidP="00402D51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63765D2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377959" w:rsidRPr="00500334" w14:paraId="3236868B" w14:textId="77777777" w:rsidTr="00377959">
        <w:tc>
          <w:tcPr>
            <w:tcW w:w="1980" w:type="dxa"/>
            <w:shd w:val="clear" w:color="auto" w:fill="BFBFBF" w:themeFill="background1" w:themeFillShade="BF"/>
          </w:tcPr>
          <w:p w14:paraId="13E14C34" w14:textId="4CF7458E" w:rsidR="00377959" w:rsidRPr="00402D51" w:rsidRDefault="00377959" w:rsidP="003D1A83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377959">
              <w:rPr>
                <w:b/>
                <w:bCs/>
                <w:lang w:val="en-US"/>
              </w:rPr>
              <w:t>Point of View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453512E0" w14:textId="0AAA4EB0" w:rsidR="00377959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20138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3027F7">
              <w:rPr>
                <w:color w:val="BFBFBF" w:themeColor="background1" w:themeShade="BF"/>
                <w:lang w:val="en-US"/>
              </w:rPr>
              <w:tab/>
              <w:t>No description of point of view is provided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2021E6C1" w14:textId="76ADCBD9" w:rsidR="00377959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13256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3027F7">
              <w:rPr>
                <w:color w:val="BFBFBF" w:themeColor="background1" w:themeShade="BF"/>
                <w:lang w:val="en-US"/>
              </w:rPr>
              <w:tab/>
              <w:t>Point of view is described.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4F9E499D" w14:textId="29D9CC6D" w:rsidR="00377959" w:rsidRPr="003027F7" w:rsidRDefault="00000000" w:rsidP="003D1A83">
            <w:pPr>
              <w:tabs>
                <w:tab w:val="left" w:pos="337"/>
              </w:tabs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2742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3027F7">
              <w:rPr>
                <w:color w:val="BFBFBF" w:themeColor="background1" w:themeShade="BF"/>
                <w:lang w:val="en-US"/>
              </w:rPr>
              <w:tab/>
              <w:t>A brief analysis of point of view is provided.</w:t>
            </w:r>
          </w:p>
        </w:tc>
        <w:tc>
          <w:tcPr>
            <w:tcW w:w="2839" w:type="dxa"/>
            <w:tcBorders>
              <w:tr2bl w:val="single" w:sz="4" w:space="0" w:color="auto"/>
            </w:tcBorders>
          </w:tcPr>
          <w:p w14:paraId="067ADB2A" w14:textId="59B4680E" w:rsidR="00377959" w:rsidRPr="003027F7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6015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959" w:rsidRPr="003027F7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77959" w:rsidRPr="003027F7">
              <w:rPr>
                <w:color w:val="BFBFBF" w:themeColor="background1" w:themeShade="BF"/>
                <w:lang w:val="en-US"/>
              </w:rPr>
              <w:tab/>
              <w:t>An extended analysis of the point of view is provided.</w:t>
            </w:r>
          </w:p>
        </w:tc>
      </w:tr>
      <w:tr w:rsidR="00377959" w:rsidRPr="00500334" w14:paraId="1A29EBFB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70D44362" w14:textId="77777777" w:rsidR="00377959" w:rsidRPr="00500334" w:rsidRDefault="00377959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E7EB21B" w14:textId="77777777" w:rsidR="00377959" w:rsidRDefault="00377959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980"/>
        <w:gridCol w:w="2839"/>
        <w:gridCol w:w="2839"/>
        <w:gridCol w:w="2839"/>
        <w:gridCol w:w="2839"/>
      </w:tblGrid>
      <w:tr w:rsidR="00402D51" w:rsidRPr="00500334" w14:paraId="53D4A369" w14:textId="77777777" w:rsidTr="003D1A83">
        <w:tc>
          <w:tcPr>
            <w:tcW w:w="1980" w:type="dxa"/>
            <w:shd w:val="clear" w:color="auto" w:fill="BFBFBF" w:themeFill="background1" w:themeFillShade="BF"/>
          </w:tcPr>
          <w:p w14:paraId="5FE2A601" w14:textId="77777777" w:rsidR="00402D51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proofErr w:type="spellStart"/>
            <w:r w:rsidRPr="00402D51">
              <w:rPr>
                <w:b/>
                <w:bCs/>
                <w:lang w:val="en-US"/>
              </w:rPr>
              <w:lastRenderedPageBreak/>
              <w:t>WhY</w:t>
            </w:r>
            <w:proofErr w:type="spellEnd"/>
          </w:p>
          <w:p w14:paraId="5BB9C762" w14:textId="3E6C681B" w:rsidR="00402D51" w:rsidRPr="00402D51" w:rsidRDefault="00402D51" w:rsidP="003D1A83">
            <w:pPr>
              <w:spacing w:before="0" w:after="0"/>
              <w:rPr>
                <w:b/>
                <w:bCs/>
                <w:i/>
                <w:iCs/>
                <w:lang w:val="en-US"/>
              </w:rPr>
            </w:pPr>
            <w:r w:rsidRPr="00402D51">
              <w:rPr>
                <w:b/>
                <w:bCs/>
                <w:i/>
                <w:iCs/>
                <w:sz w:val="21"/>
                <w:szCs w:val="21"/>
                <w:lang w:val="en-US"/>
              </w:rPr>
              <w:t>(Importance)</w:t>
            </w:r>
          </w:p>
        </w:tc>
        <w:tc>
          <w:tcPr>
            <w:tcW w:w="2839" w:type="dxa"/>
          </w:tcPr>
          <w:p w14:paraId="0122DFAF" w14:textId="5EBB0EEB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681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No description of importance is provided.</w:t>
            </w:r>
          </w:p>
        </w:tc>
        <w:tc>
          <w:tcPr>
            <w:tcW w:w="2839" w:type="dxa"/>
          </w:tcPr>
          <w:p w14:paraId="31EBF153" w14:textId="0B32DBBE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735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Importance is described.</w:t>
            </w:r>
          </w:p>
        </w:tc>
        <w:tc>
          <w:tcPr>
            <w:tcW w:w="2839" w:type="dxa"/>
            <w:tcBorders>
              <w:tr2bl w:val="nil"/>
            </w:tcBorders>
          </w:tcPr>
          <w:p w14:paraId="4395D232" w14:textId="31893C48" w:rsidR="00402D51" w:rsidRPr="00500334" w:rsidRDefault="00000000" w:rsidP="003D1A83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4970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A brief analysis of importance is provided.</w:t>
            </w:r>
          </w:p>
        </w:tc>
        <w:tc>
          <w:tcPr>
            <w:tcW w:w="2839" w:type="dxa"/>
            <w:tcBorders>
              <w:tr2bl w:val="nil"/>
            </w:tcBorders>
          </w:tcPr>
          <w:p w14:paraId="65ADB3B9" w14:textId="7B81C22C" w:rsidR="00402D51" w:rsidRPr="00500334" w:rsidRDefault="00000000" w:rsidP="003D1A83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3601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402D51">
              <w:rPr>
                <w:lang w:val="en-US"/>
              </w:rPr>
              <w:t>An extended analysis of importance is provided.</w:t>
            </w:r>
          </w:p>
        </w:tc>
      </w:tr>
      <w:tr w:rsidR="00402D51" w:rsidRPr="00500334" w14:paraId="20D210A1" w14:textId="77777777" w:rsidTr="00377959">
        <w:trPr>
          <w:trHeight w:val="1134"/>
        </w:trPr>
        <w:tc>
          <w:tcPr>
            <w:tcW w:w="13336" w:type="dxa"/>
            <w:gridSpan w:val="5"/>
          </w:tcPr>
          <w:p w14:paraId="1F8DDFDE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89FB625" w14:textId="77777777" w:rsidR="00402D51" w:rsidRDefault="00402D51" w:rsidP="00402D51">
      <w:pPr>
        <w:pStyle w:val="HeaderAnchor"/>
      </w:pPr>
    </w:p>
    <w:p w14:paraId="4C86A760" w14:textId="77777777" w:rsidR="00402D51" w:rsidRDefault="00402D51" w:rsidP="00402D5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402D51" w:rsidRPr="00500334" w14:paraId="668420D5" w14:textId="77777777" w:rsidTr="003D1A83">
        <w:tc>
          <w:tcPr>
            <w:tcW w:w="1399" w:type="dxa"/>
            <w:shd w:val="clear" w:color="auto" w:fill="BFBFBF" w:themeFill="background1" w:themeFillShade="BF"/>
          </w:tcPr>
          <w:p w14:paraId="0649FDBD" w14:textId="77777777" w:rsidR="00402D51" w:rsidRPr="00500334" w:rsidRDefault="00402D51" w:rsidP="00377959">
            <w:pPr>
              <w:keepNext/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5F97E3F8" w14:textId="77777777" w:rsidR="00402D51" w:rsidRPr="008817A7" w:rsidRDefault="00000000" w:rsidP="00377959">
            <w:pPr>
              <w:keepNext/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611196A8" w14:textId="77777777" w:rsidR="00402D51" w:rsidRPr="008817A7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There are many minor errors or a major error in applying historical content.</w:t>
            </w:r>
          </w:p>
          <w:p w14:paraId="7ACD84A4" w14:textId="77777777" w:rsidR="00402D51" w:rsidRPr="00500334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39669113" w14:textId="77777777" w:rsidR="00402D51" w:rsidRPr="008817A7" w:rsidRDefault="00000000" w:rsidP="00377959">
            <w:pPr>
              <w:keepNext/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Avoids explicit misconceptions of the content.</w:t>
            </w:r>
          </w:p>
          <w:p w14:paraId="2ED8455E" w14:textId="77777777" w:rsidR="00402D51" w:rsidRPr="008817A7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May make an occasional minor error in applying historical content.</w:t>
            </w:r>
          </w:p>
          <w:p w14:paraId="39E9FB38" w14:textId="77777777" w:rsidR="00402D51" w:rsidRPr="00500334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6057658A" w14:textId="77777777" w:rsidR="00402D51" w:rsidRPr="008817A7" w:rsidRDefault="00000000" w:rsidP="00377959">
            <w:pPr>
              <w:keepNext/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Avoids misconceptions.</w:t>
            </w:r>
          </w:p>
          <w:p w14:paraId="13DF42F1" w14:textId="77777777" w:rsidR="00402D51" w:rsidRPr="008817A7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There are no errors in applying historical content.</w:t>
            </w:r>
          </w:p>
          <w:p w14:paraId="7717C8ED" w14:textId="77777777" w:rsidR="00402D51" w:rsidRPr="00500334" w:rsidRDefault="00000000" w:rsidP="00377959">
            <w:pPr>
              <w:keepNext/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D5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2D51">
              <w:rPr>
                <w:lang w:val="en-US"/>
              </w:rPr>
              <w:tab/>
            </w:r>
            <w:r w:rsidR="00402D51" w:rsidRPr="008817A7">
              <w:rPr>
                <w:lang w:val="en-US"/>
              </w:rPr>
              <w:t>Avoids using unsupported opinions.</w:t>
            </w:r>
          </w:p>
        </w:tc>
      </w:tr>
      <w:tr w:rsidR="00402D51" w:rsidRPr="00500334" w14:paraId="0EB3A4CE" w14:textId="77777777" w:rsidTr="00377959">
        <w:trPr>
          <w:trHeight w:val="1134"/>
        </w:trPr>
        <w:tc>
          <w:tcPr>
            <w:tcW w:w="13336" w:type="dxa"/>
            <w:gridSpan w:val="4"/>
          </w:tcPr>
          <w:p w14:paraId="75EC8B94" w14:textId="77777777" w:rsidR="00402D51" w:rsidRPr="00500334" w:rsidRDefault="00402D51" w:rsidP="003D1A83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68100E73" w14:textId="77777777" w:rsidR="00A11C2A" w:rsidRPr="002B34FE" w:rsidRDefault="00A11C2A" w:rsidP="00377959">
      <w:pPr>
        <w:pStyle w:val="HeaderAnchor"/>
        <w:rPr>
          <w:lang w:val="en-US"/>
        </w:rPr>
      </w:pPr>
    </w:p>
    <w:sectPr w:rsidR="00A11C2A" w:rsidRPr="002B34FE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4FBB" w14:textId="77777777" w:rsidR="00206A6B" w:rsidRDefault="00206A6B" w:rsidP="00A83BC7">
      <w:r>
        <w:separator/>
      </w:r>
    </w:p>
  </w:endnote>
  <w:endnote w:type="continuationSeparator" w:id="0">
    <w:p w14:paraId="6B3BD031" w14:textId="77777777" w:rsidR="00206A6B" w:rsidRDefault="00206A6B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C15B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4F0AF4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9E76488" wp14:editId="2D086D01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E605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B2C494D" w14:textId="511041B9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8475B1">
      <w:t>Sourcing</w:t>
    </w:r>
    <w:r w:rsidRPr="00975739">
      <w:t>–</w:t>
    </w:r>
    <w:r w:rsidR="008475B1">
      <w:t>Spanish Conquest of the Aztec Empire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4BF6615" wp14:editId="6DBC2EE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1991" w14:textId="77777777" w:rsidR="00206A6B" w:rsidRDefault="00206A6B" w:rsidP="00A83BC7">
      <w:r>
        <w:separator/>
      </w:r>
    </w:p>
  </w:footnote>
  <w:footnote w:type="continuationSeparator" w:id="0">
    <w:p w14:paraId="41ADA8B2" w14:textId="77777777" w:rsidR="00206A6B" w:rsidRDefault="00206A6B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43D1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555ECEC" wp14:editId="5C6F0388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749138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428FA1DC" w14:textId="04BB92C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02D51">
          <w:t>WHP ORIGINS / LESSON 6.9 ACTIVITY</w:t>
        </w:r>
      </w:sdtContent>
    </w:sdt>
    <w:r w:rsidR="00A11C2A">
      <w:tab/>
    </w:r>
    <w:r w:rsidR="00402D51">
      <w:t>TEACHER</w:t>
    </w:r>
    <w:r w:rsidR="00A11C2A" w:rsidRPr="00297AC7">
      <w:t xml:space="preserve"> MATERIALS</w:t>
    </w:r>
  </w:p>
  <w:p w14:paraId="1B41555B" w14:textId="45ACF7BA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475B1">
          <w:t>SOURCING—SPANISH CONQUEST OF THE AZTEC EMPIRE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134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74A90A9" wp14:editId="429C804E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7F8F3D2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8F3132C" wp14:editId="7033227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9064F2D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03A33709" w14:textId="2C817BB8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402D51">
          <w:t>6.9 ACTIVITY</w:t>
        </w:r>
      </w:sdtContent>
    </w:sdt>
    <w:r w:rsidR="009C6711">
      <w:tab/>
    </w:r>
    <w:r w:rsidR="00402D51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7830174" w14:textId="0225E980" w:rsidR="009C6711" w:rsidRDefault="00402D51" w:rsidP="009C6711">
        <w:pPr>
          <w:pStyle w:val="Title"/>
        </w:pPr>
        <w:r w:rsidRPr="00402D51">
          <w:t>SOURCING—SPANISH CONQUEST OF THE AZTEC EMPIRE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51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C7D9E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06A6B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266"/>
    <w:rsid w:val="002F36AD"/>
    <w:rsid w:val="003027F7"/>
    <w:rsid w:val="003407E3"/>
    <w:rsid w:val="00342ED7"/>
    <w:rsid w:val="00350A47"/>
    <w:rsid w:val="003516FF"/>
    <w:rsid w:val="003633A6"/>
    <w:rsid w:val="00364B7D"/>
    <w:rsid w:val="00377959"/>
    <w:rsid w:val="003803BF"/>
    <w:rsid w:val="003840A4"/>
    <w:rsid w:val="00384AAB"/>
    <w:rsid w:val="0039223A"/>
    <w:rsid w:val="0039257B"/>
    <w:rsid w:val="003B49C3"/>
    <w:rsid w:val="00402D51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D5C"/>
    <w:rsid w:val="007C0F29"/>
    <w:rsid w:val="007D1082"/>
    <w:rsid w:val="007D49BF"/>
    <w:rsid w:val="007D6A00"/>
    <w:rsid w:val="007D788C"/>
    <w:rsid w:val="008005D9"/>
    <w:rsid w:val="0081797A"/>
    <w:rsid w:val="00835FB3"/>
    <w:rsid w:val="00840BA7"/>
    <w:rsid w:val="008475B1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9D0DB5"/>
    <w:rsid w:val="00A00534"/>
    <w:rsid w:val="00A02023"/>
    <w:rsid w:val="00A11C2A"/>
    <w:rsid w:val="00A17592"/>
    <w:rsid w:val="00A201B0"/>
    <w:rsid w:val="00A20FDF"/>
    <w:rsid w:val="00A77DCA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4247C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1346"/>
  <w15:chartTrackingRefBased/>
  <w15:docId w15:val="{25406D1C-1A94-4A6A-B997-F5BAE7DF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402D51"/>
    <w:pPr>
      <w:contextualSpacing/>
    </w:pPr>
    <w:rPr>
      <w:rFonts w:eastAsiaTheme="majorEastAsia" w:cstheme="majorBidi"/>
      <w:caps/>
      <w:noProof/>
      <w:spacing w:val="-10"/>
      <w:kern w:val="28"/>
      <w:sz w:val="32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402D51"/>
    <w:rPr>
      <w:rFonts w:eastAsiaTheme="majorEastAsia" w:cstheme="majorBidi"/>
      <w:caps/>
      <w:noProof/>
      <w:spacing w:val="-10"/>
      <w:kern w:val="28"/>
      <w:sz w:val="32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10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SOURCING—SPANISH CONQUEST OF THE AZTEC EMPIRE</dc:title>
  <dc:subject>WHP ORIGINS / LESSON 6.9 ACTIVITY</dc:subject>
  <dc:creator>Sandra Thibeault</dc:creator>
  <cp:keywords/>
  <dc:description/>
  <cp:lastModifiedBy>Jay Heins</cp:lastModifiedBy>
  <cp:revision>3</cp:revision>
  <cp:lastPrinted>2023-11-03T18:20:00Z</cp:lastPrinted>
  <dcterms:created xsi:type="dcterms:W3CDTF">2024-06-03T18:04:00Z</dcterms:created>
  <dcterms:modified xsi:type="dcterms:W3CDTF">2024-06-06T15:23:00Z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