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Pr="002B34FE" w:rsidR="0062454E" w:rsidTr="00B61D4C" w14:paraId="153EF6B4" w14:textId="77777777">
        <w:trPr>
          <w:cantSplit/>
        </w:trPr>
        <w:tc>
          <w:tcPr>
            <w:tcW w:w="766" w:type="dxa"/>
            <w:tcBorders>
              <w:top w:val="nil"/>
              <w:left w:val="nil"/>
              <w:bottom w:val="nil"/>
              <w:right w:val="single" w:color="auto" w:sz="4" w:space="0"/>
            </w:tcBorders>
            <w:vAlign w:val="center"/>
          </w:tcPr>
          <w:p w:rsidRPr="002B34FE" w:rsidR="00B61D4C" w:rsidP="00B61D4C" w:rsidRDefault="00B61D4C" w14:paraId="15A1F85E"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B61D4C" w:rsidP="00B61D4C" w:rsidRDefault="00B61D4C" w14:paraId="01C1EBF8"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B61D4C" w:rsidP="00B61D4C" w:rsidRDefault="00B61D4C" w14:paraId="078636F4"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B61D4C" w:rsidP="0062454E" w:rsidRDefault="00B61D4C" w14:paraId="42F6E86A" w14:textId="77777777">
            <w:pPr>
              <w:pStyle w:val="StudentNameDate"/>
              <w:rPr>
                <w:lang w:val="en-US"/>
              </w:rPr>
            </w:pPr>
          </w:p>
        </w:tc>
      </w:tr>
    </w:tbl>
    <w:p w:rsidRPr="00D13F4C" w:rsidR="00D13F4C" w:rsidP="00D13F4C" w:rsidRDefault="00D13F4C" w14:paraId="674A5779" w14:textId="77777777">
      <w:pPr>
        <w:pStyle w:val="Heading2"/>
        <w:rPr>
          <w:lang w:val="en-US"/>
        </w:rPr>
      </w:pPr>
      <w:r w:rsidRPr="00D13F4C">
        <w:rPr>
          <w:lang w:val="en-US"/>
        </w:rPr>
        <w:t>Preparation</w:t>
      </w:r>
    </w:p>
    <w:p w:rsidRPr="00D13F4C" w:rsidR="00D13F4C" w:rsidP="00D13F4C" w:rsidRDefault="00D13F4C" w14:paraId="2A0AA9AE" w14:textId="77777777">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rsidRPr="002B34FE" w:rsidR="00DA1410" w:rsidP="00B36D3E" w:rsidRDefault="00DA1410" w14:paraId="2B8B1788" w14:textId="03B7CF1A">
      <w:pPr>
        <w:pStyle w:val="Heading2"/>
        <w:rPr>
          <w:lang w:val="en-US"/>
        </w:rPr>
      </w:pPr>
      <w:r w:rsidRPr="002B34FE">
        <w:rPr>
          <w:lang w:val="en-US"/>
        </w:rPr>
        <w:t>Purpose</w:t>
      </w:r>
    </w:p>
    <w:p w:rsidRPr="002B34FE" w:rsidR="0048039D" w:rsidP="00D13F4C" w:rsidRDefault="00D13F4C" w14:paraId="5ABCD434" w14:textId="5C3E3703">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rsidRPr="002B34FE" w:rsidR="00DA1410" w:rsidP="00796AC9" w:rsidRDefault="00DA1410" w14:paraId="1925AD61" w14:textId="632E494B" w14:noSpellErr="1">
      <w:pPr>
        <w:pStyle w:val="Heading2"/>
        <w:tabs>
          <w:tab w:val="left" w:pos="7348"/>
        </w:tabs>
        <w:rPr>
          <w:lang w:val="en-US"/>
        </w:rPr>
      </w:pPr>
      <w:r w:rsidRPr="0EEE3054" w:rsidR="0EEE3054">
        <w:rPr>
          <w:lang w:val="en-US"/>
        </w:rPr>
        <w:t>Process</w:t>
      </w:r>
      <w:r>
        <w:tab/>
      </w:r>
      <w:bookmarkEnd w:id="0"/>
    </w:p>
    <w:p w:rsidR="0EEE3054" w:rsidP="0EEE3054" w:rsidRDefault="0EEE3054" w14:paraId="110A1617" w14:textId="43F10126">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EE3054" w:rsidR="0EEE3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Fill out the second table (After Learning) on your partially completed worksheet from earlier in the unit. </w:t>
      </w:r>
    </w:p>
    <w:p w:rsidR="0EEE3054" w:rsidP="0EEE3054" w:rsidRDefault="0EEE3054" w14:paraId="672C7765" w14:textId="0BBD0DA1">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EE3054" w:rsidR="0EEE3054">
        <w:rPr>
          <w:rFonts w:ascii="Calibri" w:hAnsi="Calibri" w:eastAsia="Calibri" w:cs="Calibri"/>
          <w:b w:val="0"/>
          <w:bCs w:val="0"/>
          <w:i w:val="0"/>
          <w:iCs w:val="0"/>
          <w:caps w:val="0"/>
          <w:smallCaps w:val="0"/>
          <w:noProof w:val="0"/>
          <w:color w:val="000000" w:themeColor="text1" w:themeTint="FF" w:themeShade="FF"/>
          <w:sz w:val="22"/>
          <w:szCs w:val="22"/>
          <w:lang w:val="en-US"/>
        </w:rPr>
        <w:t>Be prepared to talk about your ideas with your class.</w:t>
      </w:r>
    </w:p>
    <w:p w:rsidR="0EEE3054" w:rsidP="0EEE3054" w:rsidRDefault="0EEE3054" w14:paraId="0BE16160" w14:textId="1294164B">
      <w:pPr>
        <w:pStyle w:val="BodyText"/>
        <w:rPr>
          <w:lang w:val="en-US" w:bidi="ar-SA"/>
        </w:rPr>
      </w:pPr>
    </w:p>
    <w:p w:rsidRPr="00E976D1" w:rsidR="00E976D1" w:rsidP="00E976D1" w:rsidRDefault="00E976D1" w14:paraId="3231B692" w14:textId="77777777">
      <w:pPr>
        <w:rPr>
          <w:lang w:val="en-US"/>
        </w:rPr>
      </w:pPr>
    </w:p>
    <w:p w:rsidRPr="00E976D1" w:rsidR="00E976D1" w:rsidP="00E976D1" w:rsidRDefault="00E976D1" w14:paraId="046965F1" w14:textId="77777777">
      <w:pPr>
        <w:rPr>
          <w:lang w:val="en-US"/>
        </w:rPr>
      </w:pPr>
    </w:p>
    <w:p w:rsidRPr="00E976D1" w:rsidR="00E976D1" w:rsidP="00E976D1" w:rsidRDefault="00E976D1" w14:paraId="5AAE48E6" w14:textId="77777777">
      <w:pPr>
        <w:rPr>
          <w:lang w:val="en-US"/>
        </w:rPr>
      </w:pPr>
    </w:p>
    <w:p w:rsidRPr="00E976D1" w:rsidR="00E976D1" w:rsidP="00E976D1" w:rsidRDefault="00E976D1" w14:paraId="166DD395" w14:textId="77777777">
      <w:pPr>
        <w:rPr>
          <w:lang w:val="en-US"/>
        </w:rPr>
      </w:pPr>
    </w:p>
    <w:p w:rsidRPr="00E976D1" w:rsidR="00E976D1" w:rsidP="00E976D1" w:rsidRDefault="00E976D1" w14:paraId="4AA6A26D" w14:textId="77777777">
      <w:pPr>
        <w:rPr>
          <w:lang w:val="en-US"/>
        </w:rPr>
      </w:pPr>
    </w:p>
    <w:p w:rsidRPr="00E976D1" w:rsidR="00E976D1" w:rsidP="00E976D1" w:rsidRDefault="00E976D1" w14:paraId="48D92E1A" w14:textId="77777777">
      <w:pPr>
        <w:rPr>
          <w:lang w:val="en-US"/>
        </w:rPr>
      </w:pPr>
    </w:p>
    <w:p w:rsidRPr="00E976D1" w:rsidR="00E976D1" w:rsidP="00E976D1" w:rsidRDefault="00E976D1" w14:paraId="495B33AC" w14:textId="77777777">
      <w:pPr>
        <w:rPr>
          <w:lang w:val="en-US"/>
        </w:rPr>
      </w:pPr>
    </w:p>
    <w:p w:rsidRPr="00E976D1" w:rsidR="00E976D1" w:rsidP="00E976D1" w:rsidRDefault="00E976D1" w14:paraId="2EB3265C" w14:textId="77777777">
      <w:pPr>
        <w:rPr>
          <w:lang w:val="en-US"/>
        </w:rPr>
      </w:pPr>
    </w:p>
    <w:p w:rsidRPr="00E976D1" w:rsidR="00E976D1" w:rsidP="00E976D1" w:rsidRDefault="00E976D1" w14:paraId="2D79825C" w14:textId="77777777">
      <w:pPr>
        <w:rPr>
          <w:lang w:val="en-US"/>
        </w:rPr>
      </w:pPr>
    </w:p>
    <w:p w:rsidRPr="00E976D1" w:rsidR="00E976D1" w:rsidP="00E976D1" w:rsidRDefault="00E976D1" w14:paraId="4F96622A" w14:textId="77777777">
      <w:pPr>
        <w:rPr>
          <w:lang w:val="en-US"/>
        </w:rPr>
      </w:pPr>
    </w:p>
    <w:p w:rsidRPr="00E976D1" w:rsidR="00E976D1" w:rsidP="00E976D1" w:rsidRDefault="00E976D1" w14:paraId="6D87CA5E" w14:textId="77777777">
      <w:pPr>
        <w:rPr>
          <w:lang w:val="en-US"/>
        </w:rPr>
      </w:pPr>
    </w:p>
    <w:p w:rsidRPr="00E976D1" w:rsidR="00E976D1" w:rsidP="00E976D1" w:rsidRDefault="00E976D1" w14:paraId="6CBBC00C" w14:textId="77777777">
      <w:pPr>
        <w:rPr>
          <w:lang w:val="en-US"/>
        </w:rPr>
      </w:pPr>
    </w:p>
    <w:p w:rsidRPr="00E976D1" w:rsidR="00E976D1" w:rsidP="00E976D1" w:rsidRDefault="00E976D1" w14:paraId="5ABB4719" w14:textId="77777777">
      <w:pPr>
        <w:rPr>
          <w:lang w:val="en-US"/>
        </w:rPr>
      </w:pPr>
    </w:p>
    <w:p w:rsidR="00E976D1" w:rsidP="00E976D1" w:rsidRDefault="00E976D1" w14:paraId="64F47016" w14:textId="77777777">
      <w:pPr>
        <w:rPr>
          <w:lang w:val="en-US" w:bidi="ar-SA"/>
        </w:rPr>
      </w:pPr>
    </w:p>
    <w:p w:rsidRPr="00E976D1" w:rsidR="00E976D1" w:rsidP="00E976D1" w:rsidRDefault="00E976D1" w14:paraId="25262460" w14:textId="77777777">
      <w:pPr>
        <w:jc w:val="center"/>
        <w:rPr>
          <w:lang w:val="en-US"/>
        </w:rPr>
      </w:pPr>
    </w:p>
    <w:sectPr w:rsidRPr="00E976D1" w:rsidR="00E976D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BA1" w:rsidP="00A83BC7" w:rsidRDefault="002E1BA1" w14:paraId="034EB8F1" w14:textId="77777777">
      <w:r>
        <w:separator/>
      </w:r>
    </w:p>
  </w:endnote>
  <w:endnote w:type="continuationSeparator" w:id="0">
    <w:p w:rsidR="002E1BA1" w:rsidP="00A83BC7" w:rsidRDefault="002E1BA1" w14:paraId="383CF1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0B41A9" w:rsidP="000B41A9" w:rsidRDefault="000B41A9" w14:paraId="7CF77BCE"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3D55856C" w14:textId="77777777">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CF5BB1" w:rsidP="00CF5BB1" w:rsidRDefault="00CF5BB1" w14:paraId="2575B576"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2FBF3C12" w14:textId="0D9FAFC7">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00AC4347">
      <w:t xml:space="preserve">Unit </w:t>
    </w:r>
    <w:r w:rsidR="00AA6559">
      <w:t>7</w:t>
    </w:r>
    <w:r w:rsidR="00AC4347">
      <w:t xml:space="preserve">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BA1" w:rsidP="00A83BC7" w:rsidRDefault="002E1BA1" w14:paraId="26E02826" w14:textId="77777777">
      <w:r>
        <w:separator/>
      </w:r>
    </w:p>
  </w:footnote>
  <w:footnote w:type="continuationSeparator" w:id="0">
    <w:p w:rsidR="002E1BA1" w:rsidP="00A83BC7" w:rsidRDefault="002E1BA1" w14:paraId="090940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30E44" w:rsidP="00930E44" w:rsidRDefault="00930E44" w14:paraId="14A7441E" w14:textId="77777777">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5A673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6FECE09A" w14:textId="72F76B4B">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A6559">
          <w:t>WORLD HISTORY PROJECT / LESSON 7.10 ACTIVITY</w:t>
        </w:r>
      </w:sdtContent>
    </w:sdt>
    <w:r w:rsidR="00A11C2A">
      <w:tab/>
    </w:r>
    <w:r w:rsidRPr="009C6711" w:rsidR="00A11C2A">
      <w:t>STUDENT</w:t>
    </w:r>
    <w:r w:rsidRPr="00297AC7" w:rsidR="00A11C2A">
      <w:t xml:space="preserve"> MATERIALS</w:t>
    </w:r>
  </w:p>
  <w:p w:rsidRPr="00DC200D" w:rsidR="00A11C2A" w:rsidP="00872D9C" w:rsidRDefault="00000000" w14:paraId="6D716C81" w14:textId="4FED434A">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A6559">
          <w:t>UNIT 7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577E0F" w:rsidP="00577E0F" w:rsidRDefault="00577E0F" w14:paraId="49B2E34D" w14:textId="77777777">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0EA2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075FE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6EC6CA7A" w14:textId="6C20409E">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D13F4C" w:rsidR="00D13F4C">
          <w:t xml:space="preserve">WORLD HISTORY PROJECT / LESSON </w:t>
        </w:r>
        <w:r w:rsidR="00AA6559">
          <w:t>7.10</w:t>
        </w:r>
        <w:r w:rsidRPr="00D13F4C" w:rsidR="00D13F4C">
          <w:t xml:space="preserve"> ACTIVITY</w:t>
        </w:r>
      </w:sdtContent>
    </w:sdt>
    <w:r w:rsidR="009C6711">
      <w:tab/>
    </w:r>
    <w:r w:rsidRPr="009C6711" w:rsidR="009C6711">
      <w:t>STUDENT</w:t>
    </w:r>
    <w:r w:rsidRPr="00297AC7" w:rsidR="009C6711">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D13F4C" w14:paraId="5B528B6D" w14:textId="3FCBC81E">
        <w:pPr>
          <w:pStyle w:val="Title"/>
        </w:pPr>
        <w:r w:rsidRPr="00D13F4C">
          <w:t xml:space="preserve">UNIT </w:t>
        </w:r>
        <w:r w:rsidR="00AA6559">
          <w:t>7</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3b77a0e7"/>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68f6bac"/>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44BCC"/>
    <w:rsid w:val="00063682"/>
    <w:rsid w:val="000738E1"/>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15B10"/>
    <w:rsid w:val="00232D4D"/>
    <w:rsid w:val="002538B3"/>
    <w:rsid w:val="002556A3"/>
    <w:rsid w:val="00264EE6"/>
    <w:rsid w:val="00266A7C"/>
    <w:rsid w:val="002755F7"/>
    <w:rsid w:val="00282E42"/>
    <w:rsid w:val="00287FDE"/>
    <w:rsid w:val="0029134D"/>
    <w:rsid w:val="002B0CF0"/>
    <w:rsid w:val="002B1067"/>
    <w:rsid w:val="002B34FE"/>
    <w:rsid w:val="002B5458"/>
    <w:rsid w:val="002E1BA1"/>
    <w:rsid w:val="002F36AD"/>
    <w:rsid w:val="00341AA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1199C"/>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3653"/>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A49DF"/>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3DAE"/>
    <w:rsid w:val="00A83BC7"/>
    <w:rsid w:val="00A84EA8"/>
    <w:rsid w:val="00A90B5F"/>
    <w:rsid w:val="00A9253B"/>
    <w:rsid w:val="00A93647"/>
    <w:rsid w:val="00AA6559"/>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70706"/>
    <w:rsid w:val="00B919B0"/>
    <w:rsid w:val="00BA54BB"/>
    <w:rsid w:val="00BB0CB9"/>
    <w:rsid w:val="00BB1FD8"/>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3833"/>
    <w:rsid w:val="00E15B92"/>
    <w:rsid w:val="00E30AF7"/>
    <w:rsid w:val="00E52A2B"/>
    <w:rsid w:val="00E64526"/>
    <w:rsid w:val="00E667FD"/>
    <w:rsid w:val="00E976D1"/>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A7913"/>
    <w:rsid w:val="00FB146B"/>
    <w:rsid w:val="00FC00CE"/>
    <w:rsid w:val="00FD6A34"/>
    <w:rsid w:val="00FE7977"/>
    <w:rsid w:val="00FF49B6"/>
    <w:rsid w:val="0EEE3054"/>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7 PROBLEM NOTEBOOK</dc:title>
  <dc:subject>WORLD HISTORY PROJECT / LESSON 7.10 ACTIVITY</dc:subject>
  <dc:creator>Sandra Thibeault</dc:creator>
  <keywords/>
  <dc:description/>
  <lastModifiedBy>Bridgette O'Connor</lastModifiedBy>
  <revision>5</revision>
  <lastPrinted>2023-11-03T18:20:00.0000000Z</lastPrinted>
  <dcterms:created xsi:type="dcterms:W3CDTF">2024-06-10T16:18:00.0000000Z</dcterms:created>
  <dcterms:modified xsi:type="dcterms:W3CDTF">2024-06-20T18:29:17.9205443Z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