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FCA203E" w14:textId="77777777" w:rsidTr="00B61D4C">
        <w:trPr>
          <w:cantSplit/>
        </w:trPr>
        <w:tc>
          <w:tcPr>
            <w:tcW w:w="766" w:type="dxa"/>
            <w:tcBorders>
              <w:top w:val="nil"/>
              <w:left w:val="nil"/>
              <w:bottom w:val="nil"/>
              <w:right w:val="single" w:sz="4" w:space="0" w:color="auto"/>
            </w:tcBorders>
            <w:vAlign w:val="center"/>
          </w:tcPr>
          <w:p w14:paraId="1A58493B"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47FE208B"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7B33529A"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AF4E38A" w14:textId="77777777" w:rsidR="00B61D4C" w:rsidRPr="002B34FE" w:rsidRDefault="00B61D4C" w:rsidP="0062454E">
            <w:pPr>
              <w:pStyle w:val="StudentNameDate"/>
              <w:rPr>
                <w:lang w:val="en-US"/>
              </w:rPr>
            </w:pPr>
          </w:p>
        </w:tc>
      </w:tr>
    </w:tbl>
    <w:p w14:paraId="3524513A" w14:textId="77777777" w:rsidR="00A56896" w:rsidRPr="00A56896" w:rsidRDefault="00A56896" w:rsidP="00A56896">
      <w:pPr>
        <w:pStyle w:val="Heading2"/>
        <w:rPr>
          <w:lang w:val="en-US"/>
        </w:rPr>
      </w:pPr>
      <w:r w:rsidRPr="00A56896">
        <w:rPr>
          <w:lang w:val="en-US"/>
        </w:rPr>
        <w:t>Preparation</w:t>
      </w:r>
    </w:p>
    <w:p w14:paraId="4D4CF2E3" w14:textId="77777777" w:rsidR="00A56896" w:rsidRPr="00A56896" w:rsidRDefault="00A56896" w:rsidP="00A56896">
      <w:pPr>
        <w:pStyle w:val="Bullets"/>
      </w:pPr>
      <w:r w:rsidRPr="00A56896">
        <w:t>Download “A World Tour of Women’s Suffrage”</w:t>
      </w:r>
    </w:p>
    <w:p w14:paraId="2843AEC9" w14:textId="3ECDE97E" w:rsidR="00DA1410" w:rsidRPr="002B34FE" w:rsidRDefault="00DA1410" w:rsidP="00B36D3E">
      <w:pPr>
        <w:pStyle w:val="Heading2"/>
        <w:rPr>
          <w:lang w:val="en-US"/>
        </w:rPr>
      </w:pPr>
      <w:r w:rsidRPr="002B34FE">
        <w:rPr>
          <w:lang w:val="en-US"/>
        </w:rPr>
        <w:t>Purpose</w:t>
      </w:r>
    </w:p>
    <w:p w14:paraId="0FB57F06" w14:textId="4DBEE42D" w:rsidR="0048039D" w:rsidRDefault="00A56896" w:rsidP="00A56896">
      <w:pPr>
        <w:pStyle w:val="BodyText"/>
        <w:rPr>
          <w:lang w:val="en-US"/>
        </w:rPr>
      </w:pPr>
      <w:r w:rsidRPr="00A56896">
        <w:rPr>
          <w:lang w:val="en-US"/>
        </w:rPr>
        <w:t>The experiences of women throughout history differ between regions and time periods. However, by using a historical investigation tool like comparison, we can view how women in history confronted similar challenges and common social expectations, regardless of place and time. By zooming in on the stories of women in specific societies, we can better understand the challenges women faced throughout history and continue to face in many parts of the world. You will question which groups get rights in our society, perhaps revealing who is included and excluded from our systems of government.</w:t>
      </w:r>
    </w:p>
    <w:p w14:paraId="323B3834" w14:textId="77777777" w:rsidR="00A56896" w:rsidRDefault="00A56896" w:rsidP="00A56896">
      <w:pPr>
        <w:pStyle w:val="Heading2"/>
      </w:pPr>
      <w:r>
        <w:t>Practices</w:t>
      </w:r>
    </w:p>
    <w:p w14:paraId="24E7E821" w14:textId="77777777" w:rsidR="00A56896" w:rsidRDefault="00A56896" w:rsidP="00A56896">
      <w:pPr>
        <w:pStyle w:val="Heading3"/>
      </w:pPr>
      <w:r>
        <w:t>Contextualization, CCOT, writing</w:t>
      </w:r>
    </w:p>
    <w:p w14:paraId="5927B0DF" w14:textId="6FC0F58E" w:rsidR="00A56896" w:rsidRPr="002B34FE" w:rsidRDefault="00A56896" w:rsidP="00A56896">
      <w:pPr>
        <w:pStyle w:val="BodyText"/>
      </w:pPr>
      <w:r>
        <w:t>In this activity, you will examine the context in which women’s roles were defined, and how women sought to challenge the traditional power structures in different regions. Additionally, you will need to identify how women’s suffrage changed over time within the regions, why that change was possible, and how those changes inform women’s roles in society today. Finally, you’ll be writing thesis statements in response to two comparison prompts.</w:t>
      </w:r>
    </w:p>
    <w:p w14:paraId="40D6BF5A" w14:textId="77777777" w:rsidR="00DA1410" w:rsidRPr="002B34FE" w:rsidRDefault="00DA1410" w:rsidP="00B36D3E">
      <w:pPr>
        <w:pStyle w:val="Heading2"/>
        <w:rPr>
          <w:lang w:val="en-US"/>
        </w:rPr>
      </w:pPr>
      <w:r w:rsidRPr="002B34FE">
        <w:rPr>
          <w:lang w:val="en-US"/>
        </w:rPr>
        <w:t>Process</w:t>
      </w:r>
    </w:p>
    <w:p w14:paraId="5A3D9A84" w14:textId="77777777" w:rsidR="00A56896" w:rsidRPr="00A56896" w:rsidRDefault="00A56896" w:rsidP="00A56896">
      <w:pPr>
        <w:pStyle w:val="BodyText"/>
        <w:rPr>
          <w:lang w:val="en-US" w:bidi="ar-SA"/>
        </w:rPr>
      </w:pPr>
      <w:r w:rsidRPr="00A56896">
        <w:rPr>
          <w:lang w:val="en-US" w:bidi="ar-SA"/>
        </w:rPr>
        <w:t xml:space="preserve">In this activity, you will </w:t>
      </w:r>
      <w:proofErr w:type="gramStart"/>
      <w:r w:rsidRPr="00A56896">
        <w:rPr>
          <w:lang w:val="en-US" w:bidi="ar-SA"/>
        </w:rPr>
        <w:t>compare and contrast</w:t>
      </w:r>
      <w:proofErr w:type="gramEnd"/>
      <w:r w:rsidRPr="00A56896">
        <w:rPr>
          <w:lang w:val="en-US" w:bidi="ar-SA"/>
        </w:rPr>
        <w:t xml:space="preserve"> women’s road to suffrage in two of the following six regions: New Zealand and Australia, Europe, Asia, North America, Latin America, and Africa.</w:t>
      </w:r>
    </w:p>
    <w:p w14:paraId="085DA3FB" w14:textId="77777777" w:rsidR="00A56896" w:rsidRPr="00A56896" w:rsidRDefault="00A56896" w:rsidP="00A56896">
      <w:pPr>
        <w:pStyle w:val="BodyText"/>
        <w:rPr>
          <w:lang w:val="en-US" w:bidi="ar-SA"/>
        </w:rPr>
      </w:pPr>
      <w:r w:rsidRPr="00A56896">
        <w:rPr>
          <w:lang w:val="en-US" w:bidi="ar-SA"/>
        </w:rPr>
        <w:t>First, your teacher will either hand out or have you download the Comparing Women’s Suffrage Movements worksheet. With your class, review the questions that you are being asked to respond to in the Comparison Tool, included in the worksheet. This will ensure you’re focusing on the right details when reading the article.</w:t>
      </w:r>
    </w:p>
    <w:p w14:paraId="0B68887D" w14:textId="77777777" w:rsidR="00A56896" w:rsidRPr="00A56896" w:rsidRDefault="00A56896" w:rsidP="00A56896">
      <w:pPr>
        <w:pStyle w:val="BodyText"/>
        <w:rPr>
          <w:lang w:val="en-US" w:bidi="ar-SA"/>
        </w:rPr>
      </w:pPr>
      <w:r w:rsidRPr="00A56896">
        <w:rPr>
          <w:lang w:val="en-US" w:bidi="ar-SA"/>
        </w:rPr>
        <w:t xml:space="preserve">Then, individually read “A World Tour of Women’s Suffrage.” As you read, think about the most important similarities and differences in how women achieved suffrage across </w:t>
      </w:r>
      <w:proofErr w:type="gramStart"/>
      <w:r w:rsidRPr="00A56896">
        <w:rPr>
          <w:lang w:val="en-US" w:bidi="ar-SA"/>
        </w:rPr>
        <w:t>all of</w:t>
      </w:r>
      <w:proofErr w:type="gramEnd"/>
      <w:r w:rsidRPr="00A56896">
        <w:rPr>
          <w:lang w:val="en-US" w:bidi="ar-SA"/>
        </w:rPr>
        <w:t xml:space="preserve"> these regions. Once everyone’s finished reading the article, your teacher will divide the class into pairs and assign each pair two regions from the article. You’ll focus on these two regions and complete Part 1: identifying and Describing of the Comparison Tool.</w:t>
      </w:r>
    </w:p>
    <w:p w14:paraId="2745652B" w14:textId="4448CEA5" w:rsidR="00B246DD" w:rsidRDefault="00A56896" w:rsidP="00A56896">
      <w:pPr>
        <w:pStyle w:val="BodyText"/>
        <w:rPr>
          <w:lang w:val="en-US" w:bidi="ar-SA"/>
        </w:rPr>
      </w:pPr>
      <w:r w:rsidRPr="00A56896">
        <w:rPr>
          <w:lang w:val="en-US" w:bidi="ar-SA"/>
        </w:rPr>
        <w:t>Once you and your partner have completed Part 1 of the tool, you’ll work together on Part 2: Analyzing to write two thesis statements in response to the following prompts:</w:t>
      </w:r>
    </w:p>
    <w:p w14:paraId="41B38EB8" w14:textId="77777777" w:rsidR="00A56896" w:rsidRPr="00A56896" w:rsidRDefault="00A56896" w:rsidP="00A56896">
      <w:pPr>
        <w:pStyle w:val="Bullets"/>
        <w:rPr>
          <w:i/>
          <w:iCs/>
        </w:rPr>
      </w:pPr>
      <w:r w:rsidRPr="00A56896">
        <w:rPr>
          <w:i/>
          <w:iCs/>
        </w:rPr>
        <w:t>What is the most significant similarity when comparing how women achieved suffrage across these regions?</w:t>
      </w:r>
    </w:p>
    <w:p w14:paraId="2076FAE4" w14:textId="77777777" w:rsidR="00A56896" w:rsidRPr="00A56896" w:rsidRDefault="00A56896" w:rsidP="00A56896">
      <w:pPr>
        <w:pStyle w:val="Bullets"/>
        <w:rPr>
          <w:i/>
          <w:iCs/>
        </w:rPr>
      </w:pPr>
      <w:r w:rsidRPr="00A56896">
        <w:rPr>
          <w:i/>
          <w:iCs/>
        </w:rPr>
        <w:lastRenderedPageBreak/>
        <w:t>What is the most significant difference when comparing how women achieved suffrage across these regions?</w:t>
      </w:r>
    </w:p>
    <w:p w14:paraId="01CE1247" w14:textId="77777777" w:rsidR="00A56896" w:rsidRPr="00A56896" w:rsidRDefault="00A56896" w:rsidP="00A56896">
      <w:pPr>
        <w:pStyle w:val="BodyText"/>
        <w:rPr>
          <w:lang w:val="en-US"/>
        </w:rPr>
      </w:pPr>
      <w:r w:rsidRPr="00A56896">
        <w:rPr>
          <w:lang w:val="en-US"/>
        </w:rPr>
        <w:t>After you’re finished writing your thesis statements, join with another pair of students to form a group of four. Share and discuss your thesis statements in your new group and build upon or revise your thesis statements based on these discussions.</w:t>
      </w:r>
    </w:p>
    <w:p w14:paraId="599FD488" w14:textId="77777777" w:rsidR="00A56896" w:rsidRPr="00A56896" w:rsidRDefault="00A56896" w:rsidP="00A56896">
      <w:pPr>
        <w:pStyle w:val="BodyText"/>
        <w:rPr>
          <w:lang w:val="en-US"/>
        </w:rPr>
      </w:pPr>
      <w:r w:rsidRPr="00A56896">
        <w:rPr>
          <w:lang w:val="en-US"/>
        </w:rPr>
        <w:t>Then, return to your seat and (working alone) write an exit slip on the back of your worksheet answering the following question (remember to support your answer with evidence from today’s class):</w:t>
      </w:r>
    </w:p>
    <w:p w14:paraId="63A93BB9" w14:textId="77777777" w:rsidR="00A56896" w:rsidRPr="00A56896" w:rsidRDefault="00A56896" w:rsidP="00A56896">
      <w:pPr>
        <w:pStyle w:val="Bullets"/>
        <w:rPr>
          <w:i/>
          <w:iCs/>
        </w:rPr>
      </w:pPr>
      <w:r w:rsidRPr="00A56896">
        <w:rPr>
          <w:i/>
          <w:iCs/>
        </w:rPr>
        <w:t xml:space="preserve">To what extent are women’s rights in the region and period you studied </w:t>
      </w:r>
      <w:proofErr w:type="gramStart"/>
      <w:r w:rsidRPr="00A56896">
        <w:rPr>
          <w:i/>
          <w:iCs/>
        </w:rPr>
        <w:t>similar to</w:t>
      </w:r>
      <w:proofErr w:type="gramEnd"/>
      <w:r w:rsidRPr="00A56896">
        <w:rPr>
          <w:i/>
          <w:iCs/>
        </w:rPr>
        <w:t xml:space="preserve"> women’s rights in your nation today?</w:t>
      </w:r>
    </w:p>
    <w:p w14:paraId="6E6522A3" w14:textId="77777777" w:rsidR="00A56896" w:rsidRPr="00A56896" w:rsidRDefault="00A56896" w:rsidP="00A56896">
      <w:pPr>
        <w:pStyle w:val="BodyText"/>
        <w:rPr>
          <w:lang w:val="en-US"/>
        </w:rPr>
      </w:pPr>
      <w:r w:rsidRPr="00A56896">
        <w:rPr>
          <w:lang w:val="en-US"/>
        </w:rPr>
        <w:t>Your teacher will collect your worksheets at the end of the activity to assess your understanding of the topic and this historical thinking practice.</w:t>
      </w:r>
    </w:p>
    <w:p w14:paraId="2C46FA37" w14:textId="32E646E7" w:rsidR="00A56896" w:rsidRDefault="00A56896">
      <w:pPr>
        <w:rPr>
          <w:lang w:val="en-US"/>
        </w:rPr>
      </w:pPr>
      <w:r>
        <w:rPr>
          <w:lang w:val="en-US"/>
        </w:rPr>
        <w:br w:type="page"/>
      </w:r>
    </w:p>
    <w:p w14:paraId="1B09AE71" w14:textId="77777777" w:rsidR="00A56896" w:rsidRPr="00A56896" w:rsidRDefault="00A56896" w:rsidP="00A56896">
      <w:pPr>
        <w:pStyle w:val="Heading2"/>
        <w:rPr>
          <w:lang w:val="en-US"/>
        </w:rPr>
      </w:pPr>
      <w:r w:rsidRPr="00A56896">
        <w:rPr>
          <w:lang w:val="en-US"/>
        </w:rPr>
        <w:lastRenderedPageBreak/>
        <w:t>Part 1: Identifying and Describing</w:t>
      </w:r>
    </w:p>
    <w:p w14:paraId="5D75EC9B" w14:textId="77777777" w:rsidR="00A56896" w:rsidRPr="00A56896" w:rsidRDefault="00A56896" w:rsidP="00A56896">
      <w:pPr>
        <w:pStyle w:val="ListParagraph"/>
        <w:rPr>
          <w:lang w:val="en-US"/>
        </w:rPr>
      </w:pPr>
      <w:r w:rsidRPr="00A56896">
        <w:rPr>
          <w:lang w:val="en-US"/>
        </w:rPr>
        <w:t>Write the topic of comparison at the top of the chart, and then add the cases you’re comparing and their associated time periods and locations.</w:t>
      </w:r>
    </w:p>
    <w:p w14:paraId="1002E20F" w14:textId="77777777" w:rsidR="00A56896" w:rsidRPr="00A56896" w:rsidRDefault="00A56896" w:rsidP="00A56896">
      <w:pPr>
        <w:pStyle w:val="ListParagraph"/>
        <w:rPr>
          <w:lang w:val="en-US"/>
        </w:rPr>
      </w:pPr>
      <w:r w:rsidRPr="00A56896">
        <w:rPr>
          <w:lang w:val="en-US"/>
        </w:rPr>
        <w:t>Respond to the questions in the Part 1 chart for each case you’re comparing. Use the resources provided.</w:t>
      </w:r>
    </w:p>
    <w:p w14:paraId="59A71491" w14:textId="77777777" w:rsidR="00A56896" w:rsidRPr="00A56896" w:rsidRDefault="00A56896" w:rsidP="00A56896">
      <w:pPr>
        <w:pStyle w:val="ListParagraph"/>
        <w:rPr>
          <w:lang w:val="en-US"/>
        </w:rPr>
      </w:pPr>
      <w:r w:rsidRPr="00A56896">
        <w:rPr>
          <w:lang w:val="en-US"/>
        </w:rPr>
        <w:t>After responding to the questions for each case, identify and describe the similarities and differences between these cases.</w:t>
      </w:r>
    </w:p>
    <w:p w14:paraId="79CCE493" w14:textId="77777777" w:rsidR="00A56896" w:rsidRPr="00A56896" w:rsidRDefault="00A56896" w:rsidP="00A56896">
      <w:pPr>
        <w:pStyle w:val="Heading2"/>
        <w:rPr>
          <w:lang w:val="en-US"/>
        </w:rPr>
      </w:pPr>
      <w:r w:rsidRPr="00A56896">
        <w:rPr>
          <w:lang w:val="en-US"/>
        </w:rPr>
        <w:t>Part 2: Analyzing</w:t>
      </w:r>
    </w:p>
    <w:p w14:paraId="4469DCCE" w14:textId="77777777" w:rsidR="00A56896" w:rsidRPr="00A56896" w:rsidRDefault="00A56896" w:rsidP="00A56896">
      <w:pPr>
        <w:pStyle w:val="ListParagraph"/>
        <w:numPr>
          <w:ilvl w:val="0"/>
          <w:numId w:val="31"/>
        </w:numPr>
        <w:rPr>
          <w:lang w:val="en-US"/>
        </w:rPr>
      </w:pPr>
      <w:r w:rsidRPr="00A56896">
        <w:rPr>
          <w:lang w:val="en-US"/>
        </w:rPr>
        <w:t>If you were going to write two essays about the similarities and/or differences you’ve identified for this topic, what are two thesis statements you might use? Write one thesis statement about similarities and one about differences.</w:t>
      </w:r>
    </w:p>
    <w:p w14:paraId="2C4898FD" w14:textId="77777777" w:rsidR="00A56896" w:rsidRPr="00A56896" w:rsidRDefault="00A56896" w:rsidP="00A56896">
      <w:pPr>
        <w:pStyle w:val="ListParagraph"/>
        <w:rPr>
          <w:lang w:val="en-US"/>
        </w:rPr>
      </w:pPr>
      <w:r w:rsidRPr="00A56896">
        <w:rPr>
          <w:lang w:val="en-US"/>
        </w:rPr>
        <w:t>If required, use your thesis statements to craft a response to the comparison prompt for this activity.</w:t>
      </w:r>
    </w:p>
    <w:p w14:paraId="3B8F96ED" w14:textId="77777777" w:rsidR="00A56896" w:rsidRPr="00154C18" w:rsidRDefault="00A56896" w:rsidP="00A56896">
      <w:pPr>
        <w:pStyle w:val="Heading2"/>
        <w:rPr>
          <w:lang w:val="en-US"/>
        </w:rPr>
      </w:pPr>
      <w:r w:rsidRPr="00154C18">
        <w:rPr>
          <w:lang w:val="en-US"/>
        </w:rPr>
        <w:t>Topic of Comparison</w:t>
      </w:r>
    </w:p>
    <w:tbl>
      <w:tblPr>
        <w:tblStyle w:val="Default"/>
        <w:tblW w:w="0" w:type="auto"/>
        <w:tblLook w:val="0600" w:firstRow="0" w:lastRow="0" w:firstColumn="0" w:lastColumn="0" w:noHBand="1" w:noVBand="1"/>
      </w:tblPr>
      <w:tblGrid>
        <w:gridCol w:w="13336"/>
      </w:tblGrid>
      <w:tr w:rsidR="00A56896" w14:paraId="557940FC" w14:textId="77777777" w:rsidTr="006B0604">
        <w:trPr>
          <w:trHeight w:val="680"/>
        </w:trPr>
        <w:tc>
          <w:tcPr>
            <w:tcW w:w="13336" w:type="dxa"/>
          </w:tcPr>
          <w:p w14:paraId="0E9DC41D" w14:textId="77777777" w:rsidR="00A56896" w:rsidRDefault="00A56896" w:rsidP="006B0604">
            <w:pPr>
              <w:rPr>
                <w:lang w:val="en-US"/>
              </w:rPr>
            </w:pPr>
          </w:p>
        </w:tc>
      </w:tr>
    </w:tbl>
    <w:p w14:paraId="27BEE315" w14:textId="77777777" w:rsidR="00A56896" w:rsidRPr="00154C18" w:rsidRDefault="00A56896" w:rsidP="00A56896">
      <w:pPr>
        <w:pStyle w:val="Heading2"/>
        <w:rPr>
          <w:lang w:val="en-US"/>
        </w:rPr>
      </w:pPr>
      <w:r w:rsidRPr="00154C18">
        <w:rPr>
          <w:lang w:val="en-US"/>
        </w:rPr>
        <w:t>Part 1: Identifying and Describing</w:t>
      </w:r>
    </w:p>
    <w:tbl>
      <w:tblPr>
        <w:tblStyle w:val="Default"/>
        <w:tblW w:w="5000" w:type="pct"/>
        <w:tblLayout w:type="fixed"/>
        <w:tblLook w:val="0680" w:firstRow="0" w:lastRow="0" w:firstColumn="1" w:lastColumn="0" w:noHBand="1" w:noVBand="1"/>
      </w:tblPr>
      <w:tblGrid>
        <w:gridCol w:w="2039"/>
        <w:gridCol w:w="5477"/>
        <w:gridCol w:w="5820"/>
      </w:tblGrid>
      <w:tr w:rsidR="00A56896" w:rsidRPr="00154C18" w14:paraId="7BD9D190" w14:textId="77777777" w:rsidTr="006B0604">
        <w:trPr>
          <w:trHeight w:val="1743"/>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611A66CE" w14:textId="77777777" w:rsidR="00A56896" w:rsidRPr="00154C18" w:rsidRDefault="00A56896" w:rsidP="006B0604">
            <w:r w:rsidRPr="00154C18">
              <w:t>Cases You’re Comparing</w:t>
            </w:r>
          </w:p>
        </w:tc>
        <w:tc>
          <w:tcPr>
            <w:tcW w:w="5477" w:type="dxa"/>
          </w:tcPr>
          <w:p w14:paraId="4CE6E64B" w14:textId="77777777" w:rsidR="00A56896" w:rsidRPr="00154C18" w:rsidRDefault="00A56896" w:rsidP="006B0604">
            <w:pPr>
              <w:cnfStyle w:val="000000000000" w:firstRow="0" w:lastRow="0" w:firstColumn="0" w:lastColumn="0" w:oddVBand="0" w:evenVBand="0" w:oddHBand="0" w:evenHBand="0" w:firstRowFirstColumn="0" w:firstRowLastColumn="0" w:lastRowFirstColumn="0" w:lastRowLastColumn="0"/>
            </w:pPr>
          </w:p>
        </w:tc>
        <w:tc>
          <w:tcPr>
            <w:tcW w:w="5820" w:type="dxa"/>
          </w:tcPr>
          <w:p w14:paraId="511DB5F1" w14:textId="77777777" w:rsidR="00A56896" w:rsidRPr="00154C18" w:rsidRDefault="00A56896" w:rsidP="006B0604">
            <w:pPr>
              <w:cnfStyle w:val="000000000000" w:firstRow="0" w:lastRow="0" w:firstColumn="0" w:lastColumn="0" w:oddVBand="0" w:evenVBand="0" w:oddHBand="0" w:evenHBand="0" w:firstRowFirstColumn="0" w:firstRowLastColumn="0" w:lastRowFirstColumn="0" w:lastRowLastColumn="0"/>
            </w:pPr>
          </w:p>
        </w:tc>
      </w:tr>
      <w:tr w:rsidR="00A56896" w:rsidRPr="00154C18" w14:paraId="046E73FA" w14:textId="77777777" w:rsidTr="006B0604">
        <w:trPr>
          <w:trHeight w:val="1689"/>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6E497A8B" w14:textId="77777777" w:rsidR="00A56896" w:rsidRPr="00154C18" w:rsidRDefault="00A56896" w:rsidP="006B0604">
            <w:r w:rsidRPr="00154C18">
              <w:t>Time Period</w:t>
            </w:r>
          </w:p>
        </w:tc>
        <w:tc>
          <w:tcPr>
            <w:tcW w:w="5477" w:type="dxa"/>
          </w:tcPr>
          <w:p w14:paraId="13EF22CE" w14:textId="77777777" w:rsidR="00A56896" w:rsidRPr="00154C18" w:rsidRDefault="00A56896" w:rsidP="006B0604">
            <w:pPr>
              <w:cnfStyle w:val="000000000000" w:firstRow="0" w:lastRow="0" w:firstColumn="0" w:lastColumn="0" w:oddVBand="0" w:evenVBand="0" w:oddHBand="0" w:evenHBand="0" w:firstRowFirstColumn="0" w:firstRowLastColumn="0" w:lastRowFirstColumn="0" w:lastRowLastColumn="0"/>
            </w:pPr>
          </w:p>
        </w:tc>
        <w:tc>
          <w:tcPr>
            <w:tcW w:w="5820" w:type="dxa"/>
          </w:tcPr>
          <w:p w14:paraId="5816F97F" w14:textId="77777777" w:rsidR="00A56896" w:rsidRPr="00154C18" w:rsidRDefault="00A56896" w:rsidP="006B0604">
            <w:pPr>
              <w:cnfStyle w:val="000000000000" w:firstRow="0" w:lastRow="0" w:firstColumn="0" w:lastColumn="0" w:oddVBand="0" w:evenVBand="0" w:oddHBand="0" w:evenHBand="0" w:firstRowFirstColumn="0" w:firstRowLastColumn="0" w:lastRowFirstColumn="0" w:lastRowLastColumn="0"/>
            </w:pPr>
          </w:p>
        </w:tc>
      </w:tr>
      <w:tr w:rsidR="00A56896" w:rsidRPr="00154C18" w14:paraId="74CD7A99" w14:textId="77777777" w:rsidTr="006B0604">
        <w:trPr>
          <w:trHeight w:val="1648"/>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1C63F472" w14:textId="77777777" w:rsidR="00A56896" w:rsidRPr="00154C18" w:rsidRDefault="00A56896" w:rsidP="006B0604">
            <w:r w:rsidRPr="00154C18">
              <w:lastRenderedPageBreak/>
              <w:t>Location</w:t>
            </w:r>
          </w:p>
        </w:tc>
        <w:tc>
          <w:tcPr>
            <w:tcW w:w="5477" w:type="dxa"/>
          </w:tcPr>
          <w:p w14:paraId="41A57CDA" w14:textId="77777777" w:rsidR="00A56896" w:rsidRPr="00154C18" w:rsidRDefault="00A56896" w:rsidP="006B0604">
            <w:pPr>
              <w:cnfStyle w:val="000000000000" w:firstRow="0" w:lastRow="0" w:firstColumn="0" w:lastColumn="0" w:oddVBand="0" w:evenVBand="0" w:oddHBand="0" w:evenHBand="0" w:firstRowFirstColumn="0" w:firstRowLastColumn="0" w:lastRowFirstColumn="0" w:lastRowLastColumn="0"/>
            </w:pPr>
          </w:p>
        </w:tc>
        <w:tc>
          <w:tcPr>
            <w:tcW w:w="5820" w:type="dxa"/>
          </w:tcPr>
          <w:p w14:paraId="04B37CF5" w14:textId="77777777" w:rsidR="00A56896" w:rsidRPr="00154C18" w:rsidRDefault="00A56896" w:rsidP="006B0604">
            <w:pPr>
              <w:cnfStyle w:val="000000000000" w:firstRow="0" w:lastRow="0" w:firstColumn="0" w:lastColumn="0" w:oddVBand="0" w:evenVBand="0" w:oddHBand="0" w:evenHBand="0" w:firstRowFirstColumn="0" w:firstRowLastColumn="0" w:lastRowFirstColumn="0" w:lastRowLastColumn="0"/>
            </w:pPr>
          </w:p>
        </w:tc>
      </w:tr>
    </w:tbl>
    <w:p w14:paraId="09E5373F" w14:textId="77777777" w:rsidR="00A56896" w:rsidRDefault="00A56896" w:rsidP="00A56896">
      <w:pPr>
        <w:pStyle w:val="HeaderAnchor"/>
        <w:rPr>
          <w:lang w:val="en-US"/>
        </w:rPr>
      </w:pPr>
    </w:p>
    <w:tbl>
      <w:tblPr>
        <w:tblStyle w:val="Default"/>
        <w:tblW w:w="5000" w:type="pct"/>
        <w:tblLayout w:type="fixed"/>
        <w:tblLook w:val="0600" w:firstRow="0" w:lastRow="0" w:firstColumn="0" w:lastColumn="0" w:noHBand="1" w:noVBand="1"/>
      </w:tblPr>
      <w:tblGrid>
        <w:gridCol w:w="2031"/>
        <w:gridCol w:w="3788"/>
        <w:gridCol w:w="3761"/>
        <w:gridCol w:w="3756"/>
      </w:tblGrid>
      <w:tr w:rsidR="00A56896" w:rsidRPr="000B20DD" w14:paraId="0C072ED1" w14:textId="77777777" w:rsidTr="006B0604">
        <w:trPr>
          <w:trHeight w:val="397"/>
        </w:trPr>
        <w:tc>
          <w:tcPr>
            <w:tcW w:w="2031" w:type="dxa"/>
            <w:vMerge w:val="restart"/>
            <w:shd w:val="clear" w:color="auto" w:fill="E7E6E6" w:themeFill="background2"/>
          </w:tcPr>
          <w:p w14:paraId="39852283" w14:textId="48E8FF6C" w:rsidR="00A56896" w:rsidRPr="000B20DD" w:rsidRDefault="00A56896" w:rsidP="006B0604">
            <w:pPr>
              <w:rPr>
                <w:b/>
                <w:bCs/>
                <w:lang w:val="en-US"/>
              </w:rPr>
            </w:pPr>
            <w:r w:rsidRPr="00A56896">
              <w:rPr>
                <w:b/>
                <w:bCs/>
                <w:lang w:val="en-US"/>
              </w:rPr>
              <w:t>Community</w:t>
            </w:r>
          </w:p>
          <w:p w14:paraId="1672354E" w14:textId="48E59A99" w:rsidR="00A56896" w:rsidRPr="000B20DD" w:rsidRDefault="00A56896" w:rsidP="006B0604">
            <w:pPr>
              <w:rPr>
                <w:lang w:val="en-US"/>
              </w:rPr>
            </w:pPr>
            <w:r w:rsidRPr="00A56896">
              <w:rPr>
                <w:lang w:val="en-US"/>
              </w:rPr>
              <w:t>What obstacles did women face on the road to suffrage in this region?</w:t>
            </w:r>
          </w:p>
        </w:tc>
        <w:tc>
          <w:tcPr>
            <w:tcW w:w="3788" w:type="dxa"/>
            <w:vMerge w:val="restart"/>
          </w:tcPr>
          <w:p w14:paraId="3673A8EF" w14:textId="77777777" w:rsidR="00A56896" w:rsidRPr="000B20DD" w:rsidRDefault="00A56896" w:rsidP="006B0604">
            <w:pPr>
              <w:rPr>
                <w:lang w:val="en-US"/>
              </w:rPr>
            </w:pPr>
          </w:p>
        </w:tc>
        <w:tc>
          <w:tcPr>
            <w:tcW w:w="3761" w:type="dxa"/>
            <w:shd w:val="clear" w:color="auto" w:fill="E7E6E6" w:themeFill="background2"/>
          </w:tcPr>
          <w:p w14:paraId="0E24AA20" w14:textId="77777777" w:rsidR="00A56896" w:rsidRPr="000B20DD" w:rsidRDefault="00A56896" w:rsidP="006B0604">
            <w:pPr>
              <w:rPr>
                <w:b/>
                <w:bCs/>
                <w:lang w:val="en-US"/>
              </w:rPr>
            </w:pPr>
            <w:r w:rsidRPr="000B20DD">
              <w:rPr>
                <w:b/>
                <w:bCs/>
                <w:lang w:val="en-US"/>
              </w:rPr>
              <w:t>Similarities</w:t>
            </w:r>
          </w:p>
        </w:tc>
        <w:tc>
          <w:tcPr>
            <w:tcW w:w="3756" w:type="dxa"/>
            <w:vMerge w:val="restart"/>
          </w:tcPr>
          <w:p w14:paraId="2F9F442D" w14:textId="77777777" w:rsidR="00A56896" w:rsidRPr="000B20DD" w:rsidRDefault="00A56896" w:rsidP="006B0604">
            <w:pPr>
              <w:rPr>
                <w:lang w:val="en-US"/>
              </w:rPr>
            </w:pPr>
          </w:p>
        </w:tc>
      </w:tr>
      <w:tr w:rsidR="00A56896" w:rsidRPr="000B20DD" w14:paraId="781A4A1D" w14:textId="77777777" w:rsidTr="006B0604">
        <w:trPr>
          <w:trHeight w:val="825"/>
        </w:trPr>
        <w:tc>
          <w:tcPr>
            <w:tcW w:w="2031" w:type="dxa"/>
            <w:vMerge/>
            <w:shd w:val="clear" w:color="auto" w:fill="E7E6E6" w:themeFill="background2"/>
          </w:tcPr>
          <w:p w14:paraId="0A9BD1CF" w14:textId="77777777" w:rsidR="00A56896" w:rsidRPr="000B20DD" w:rsidRDefault="00A56896" w:rsidP="006B0604">
            <w:pPr>
              <w:rPr>
                <w:lang w:val="en-US"/>
              </w:rPr>
            </w:pPr>
          </w:p>
        </w:tc>
        <w:tc>
          <w:tcPr>
            <w:tcW w:w="3788" w:type="dxa"/>
            <w:vMerge/>
          </w:tcPr>
          <w:p w14:paraId="16CCA96D" w14:textId="77777777" w:rsidR="00A56896" w:rsidRPr="000B20DD" w:rsidRDefault="00A56896" w:rsidP="006B0604">
            <w:pPr>
              <w:rPr>
                <w:lang w:val="en-US"/>
              </w:rPr>
            </w:pPr>
          </w:p>
        </w:tc>
        <w:tc>
          <w:tcPr>
            <w:tcW w:w="3761" w:type="dxa"/>
          </w:tcPr>
          <w:p w14:paraId="448C690E" w14:textId="77777777" w:rsidR="00A56896" w:rsidRPr="000B20DD" w:rsidRDefault="00A56896" w:rsidP="006B0604">
            <w:pPr>
              <w:rPr>
                <w:lang w:val="en-US"/>
              </w:rPr>
            </w:pPr>
          </w:p>
        </w:tc>
        <w:tc>
          <w:tcPr>
            <w:tcW w:w="3756" w:type="dxa"/>
            <w:vMerge/>
          </w:tcPr>
          <w:p w14:paraId="59A7093D" w14:textId="77777777" w:rsidR="00A56896" w:rsidRPr="000B20DD" w:rsidRDefault="00A56896" w:rsidP="006B0604">
            <w:pPr>
              <w:rPr>
                <w:lang w:val="en-US"/>
              </w:rPr>
            </w:pPr>
          </w:p>
        </w:tc>
      </w:tr>
      <w:tr w:rsidR="00A56896" w:rsidRPr="000B20DD" w14:paraId="421F2052" w14:textId="77777777" w:rsidTr="006B0604">
        <w:trPr>
          <w:trHeight w:val="252"/>
        </w:trPr>
        <w:tc>
          <w:tcPr>
            <w:tcW w:w="2031" w:type="dxa"/>
            <w:vMerge/>
            <w:shd w:val="clear" w:color="auto" w:fill="E7E6E6" w:themeFill="background2"/>
          </w:tcPr>
          <w:p w14:paraId="239A3C63" w14:textId="77777777" w:rsidR="00A56896" w:rsidRPr="000B20DD" w:rsidRDefault="00A56896" w:rsidP="006B0604">
            <w:pPr>
              <w:rPr>
                <w:lang w:val="en-US"/>
              </w:rPr>
            </w:pPr>
          </w:p>
        </w:tc>
        <w:tc>
          <w:tcPr>
            <w:tcW w:w="3788" w:type="dxa"/>
            <w:vMerge/>
          </w:tcPr>
          <w:p w14:paraId="6F0B738F" w14:textId="77777777" w:rsidR="00A56896" w:rsidRPr="000B20DD" w:rsidRDefault="00A56896" w:rsidP="006B0604">
            <w:pPr>
              <w:rPr>
                <w:lang w:val="en-US"/>
              </w:rPr>
            </w:pPr>
          </w:p>
        </w:tc>
        <w:tc>
          <w:tcPr>
            <w:tcW w:w="3761" w:type="dxa"/>
            <w:shd w:val="clear" w:color="auto" w:fill="E7E6E6" w:themeFill="background2"/>
          </w:tcPr>
          <w:p w14:paraId="255D2DBC" w14:textId="77777777" w:rsidR="00A56896" w:rsidRPr="000B20DD" w:rsidRDefault="00A56896" w:rsidP="006B0604">
            <w:pPr>
              <w:rPr>
                <w:b/>
                <w:bCs/>
                <w:lang w:val="en-US"/>
              </w:rPr>
            </w:pPr>
            <w:r w:rsidRPr="000B20DD">
              <w:rPr>
                <w:b/>
                <w:bCs/>
                <w:lang w:val="en-US"/>
              </w:rPr>
              <w:t>Differences</w:t>
            </w:r>
          </w:p>
        </w:tc>
        <w:tc>
          <w:tcPr>
            <w:tcW w:w="3756" w:type="dxa"/>
            <w:vMerge/>
          </w:tcPr>
          <w:p w14:paraId="02B057A6" w14:textId="77777777" w:rsidR="00A56896" w:rsidRPr="000B20DD" w:rsidRDefault="00A56896" w:rsidP="006B0604">
            <w:pPr>
              <w:rPr>
                <w:lang w:val="en-US"/>
              </w:rPr>
            </w:pPr>
          </w:p>
        </w:tc>
      </w:tr>
      <w:tr w:rsidR="00A56896" w:rsidRPr="000B20DD" w14:paraId="6DF6A148" w14:textId="77777777" w:rsidTr="006B0604">
        <w:trPr>
          <w:trHeight w:val="825"/>
        </w:trPr>
        <w:tc>
          <w:tcPr>
            <w:tcW w:w="2031" w:type="dxa"/>
            <w:vMerge/>
            <w:shd w:val="clear" w:color="auto" w:fill="E7E6E6" w:themeFill="background2"/>
          </w:tcPr>
          <w:p w14:paraId="3F27B94A" w14:textId="77777777" w:rsidR="00A56896" w:rsidRPr="000B20DD" w:rsidRDefault="00A56896" w:rsidP="006B0604">
            <w:pPr>
              <w:rPr>
                <w:lang w:val="en-US"/>
              </w:rPr>
            </w:pPr>
          </w:p>
        </w:tc>
        <w:tc>
          <w:tcPr>
            <w:tcW w:w="3788" w:type="dxa"/>
            <w:vMerge/>
          </w:tcPr>
          <w:p w14:paraId="71FC3202" w14:textId="77777777" w:rsidR="00A56896" w:rsidRPr="000B20DD" w:rsidRDefault="00A56896" w:rsidP="006B0604">
            <w:pPr>
              <w:rPr>
                <w:lang w:val="en-US"/>
              </w:rPr>
            </w:pPr>
          </w:p>
        </w:tc>
        <w:tc>
          <w:tcPr>
            <w:tcW w:w="3761" w:type="dxa"/>
          </w:tcPr>
          <w:p w14:paraId="731766AB" w14:textId="77777777" w:rsidR="00A56896" w:rsidRPr="000B20DD" w:rsidRDefault="00A56896" w:rsidP="006B0604">
            <w:pPr>
              <w:rPr>
                <w:lang w:val="en-US"/>
              </w:rPr>
            </w:pPr>
          </w:p>
        </w:tc>
        <w:tc>
          <w:tcPr>
            <w:tcW w:w="3756" w:type="dxa"/>
            <w:vMerge/>
          </w:tcPr>
          <w:p w14:paraId="63CA9658" w14:textId="77777777" w:rsidR="00A56896" w:rsidRPr="000B20DD" w:rsidRDefault="00A56896" w:rsidP="006B0604">
            <w:pPr>
              <w:rPr>
                <w:lang w:val="en-US"/>
              </w:rPr>
            </w:pPr>
          </w:p>
        </w:tc>
      </w:tr>
      <w:tr w:rsidR="00A56896" w:rsidRPr="000B20DD" w14:paraId="420CD703" w14:textId="77777777" w:rsidTr="006B0604">
        <w:trPr>
          <w:trHeight w:val="397"/>
        </w:trPr>
        <w:tc>
          <w:tcPr>
            <w:tcW w:w="2031" w:type="dxa"/>
            <w:vMerge w:val="restart"/>
            <w:shd w:val="clear" w:color="auto" w:fill="E7E6E6" w:themeFill="background2"/>
          </w:tcPr>
          <w:p w14:paraId="299635E7" w14:textId="352D48DA" w:rsidR="00A56896" w:rsidRPr="000B20DD" w:rsidRDefault="00A56896" w:rsidP="006B0604">
            <w:pPr>
              <w:rPr>
                <w:b/>
                <w:bCs/>
                <w:lang w:val="en-US"/>
              </w:rPr>
            </w:pPr>
            <w:r w:rsidRPr="00A56896">
              <w:rPr>
                <w:b/>
                <w:bCs/>
                <w:lang w:val="en-US"/>
              </w:rPr>
              <w:t>Networks</w:t>
            </w:r>
          </w:p>
          <w:p w14:paraId="029EA461" w14:textId="6DDA9323" w:rsidR="00A56896" w:rsidRPr="000B20DD" w:rsidRDefault="00A56896" w:rsidP="006B0604">
            <w:pPr>
              <w:rPr>
                <w:lang w:val="en-US"/>
              </w:rPr>
            </w:pPr>
            <w:r w:rsidRPr="00A56896">
              <w:rPr>
                <w:lang w:val="en-US"/>
              </w:rPr>
              <w:t>How did outside ideas or influences affect women’s suffrage movements?</w:t>
            </w:r>
          </w:p>
        </w:tc>
        <w:tc>
          <w:tcPr>
            <w:tcW w:w="3788" w:type="dxa"/>
            <w:vMerge w:val="restart"/>
          </w:tcPr>
          <w:p w14:paraId="1B14DF54" w14:textId="77777777" w:rsidR="00A56896" w:rsidRPr="000B20DD" w:rsidRDefault="00A56896" w:rsidP="006B0604">
            <w:pPr>
              <w:rPr>
                <w:lang w:val="en-US"/>
              </w:rPr>
            </w:pPr>
          </w:p>
        </w:tc>
        <w:tc>
          <w:tcPr>
            <w:tcW w:w="3761" w:type="dxa"/>
            <w:shd w:val="clear" w:color="auto" w:fill="E7E6E6" w:themeFill="background2"/>
          </w:tcPr>
          <w:p w14:paraId="0AC854F1" w14:textId="77777777" w:rsidR="00A56896" w:rsidRPr="000B20DD" w:rsidRDefault="00A56896" w:rsidP="006B0604">
            <w:pPr>
              <w:rPr>
                <w:b/>
                <w:bCs/>
                <w:lang w:val="en-US"/>
              </w:rPr>
            </w:pPr>
            <w:r w:rsidRPr="000B20DD">
              <w:rPr>
                <w:b/>
                <w:bCs/>
                <w:lang w:val="en-US"/>
              </w:rPr>
              <w:t>Similarities</w:t>
            </w:r>
          </w:p>
        </w:tc>
        <w:tc>
          <w:tcPr>
            <w:tcW w:w="3756" w:type="dxa"/>
            <w:vMerge w:val="restart"/>
          </w:tcPr>
          <w:p w14:paraId="426F473D" w14:textId="77777777" w:rsidR="00A56896" w:rsidRPr="000B20DD" w:rsidRDefault="00A56896" w:rsidP="006B0604">
            <w:pPr>
              <w:rPr>
                <w:lang w:val="en-US"/>
              </w:rPr>
            </w:pPr>
          </w:p>
        </w:tc>
      </w:tr>
      <w:tr w:rsidR="00A56896" w:rsidRPr="000B20DD" w14:paraId="693A25A8" w14:textId="77777777" w:rsidTr="006B0604">
        <w:trPr>
          <w:trHeight w:val="840"/>
        </w:trPr>
        <w:tc>
          <w:tcPr>
            <w:tcW w:w="2031" w:type="dxa"/>
            <w:vMerge/>
            <w:shd w:val="clear" w:color="auto" w:fill="E7E6E6" w:themeFill="background2"/>
          </w:tcPr>
          <w:p w14:paraId="01A15E7E" w14:textId="77777777" w:rsidR="00A56896" w:rsidRPr="000B20DD" w:rsidRDefault="00A56896" w:rsidP="006B0604">
            <w:pPr>
              <w:rPr>
                <w:b/>
                <w:bCs/>
                <w:lang w:val="en-US"/>
              </w:rPr>
            </w:pPr>
          </w:p>
        </w:tc>
        <w:tc>
          <w:tcPr>
            <w:tcW w:w="3788" w:type="dxa"/>
            <w:vMerge/>
          </w:tcPr>
          <w:p w14:paraId="26B2B76E" w14:textId="77777777" w:rsidR="00A56896" w:rsidRPr="000B20DD" w:rsidRDefault="00A56896" w:rsidP="006B0604">
            <w:pPr>
              <w:rPr>
                <w:lang w:val="en-US"/>
              </w:rPr>
            </w:pPr>
          </w:p>
        </w:tc>
        <w:tc>
          <w:tcPr>
            <w:tcW w:w="3761" w:type="dxa"/>
          </w:tcPr>
          <w:p w14:paraId="3133BE85" w14:textId="77777777" w:rsidR="00A56896" w:rsidRPr="000B20DD" w:rsidRDefault="00A56896" w:rsidP="006B0604">
            <w:pPr>
              <w:rPr>
                <w:lang w:val="en-US"/>
              </w:rPr>
            </w:pPr>
          </w:p>
        </w:tc>
        <w:tc>
          <w:tcPr>
            <w:tcW w:w="3756" w:type="dxa"/>
            <w:vMerge/>
          </w:tcPr>
          <w:p w14:paraId="2920C534" w14:textId="77777777" w:rsidR="00A56896" w:rsidRPr="000B20DD" w:rsidRDefault="00A56896" w:rsidP="006B0604">
            <w:pPr>
              <w:rPr>
                <w:lang w:val="en-US"/>
              </w:rPr>
            </w:pPr>
          </w:p>
        </w:tc>
      </w:tr>
      <w:tr w:rsidR="00A56896" w:rsidRPr="000B20DD" w14:paraId="7906A35F" w14:textId="77777777" w:rsidTr="006B0604">
        <w:trPr>
          <w:trHeight w:val="274"/>
        </w:trPr>
        <w:tc>
          <w:tcPr>
            <w:tcW w:w="2031" w:type="dxa"/>
            <w:vMerge/>
            <w:shd w:val="clear" w:color="auto" w:fill="E7E6E6" w:themeFill="background2"/>
          </w:tcPr>
          <w:p w14:paraId="76C38458" w14:textId="77777777" w:rsidR="00A56896" w:rsidRPr="000B20DD" w:rsidRDefault="00A56896" w:rsidP="006B0604">
            <w:pPr>
              <w:rPr>
                <w:lang w:val="en-US"/>
              </w:rPr>
            </w:pPr>
          </w:p>
        </w:tc>
        <w:tc>
          <w:tcPr>
            <w:tcW w:w="3788" w:type="dxa"/>
            <w:vMerge/>
          </w:tcPr>
          <w:p w14:paraId="45B9121D" w14:textId="77777777" w:rsidR="00A56896" w:rsidRPr="000B20DD" w:rsidRDefault="00A56896" w:rsidP="006B0604">
            <w:pPr>
              <w:rPr>
                <w:lang w:val="en-US"/>
              </w:rPr>
            </w:pPr>
          </w:p>
        </w:tc>
        <w:tc>
          <w:tcPr>
            <w:tcW w:w="3761" w:type="dxa"/>
            <w:shd w:val="clear" w:color="auto" w:fill="E7E6E6" w:themeFill="background2"/>
          </w:tcPr>
          <w:p w14:paraId="67F8BCF9" w14:textId="77777777" w:rsidR="00A56896" w:rsidRPr="000B20DD" w:rsidRDefault="00A56896" w:rsidP="006B0604">
            <w:pPr>
              <w:rPr>
                <w:b/>
                <w:bCs/>
                <w:lang w:val="en-US"/>
              </w:rPr>
            </w:pPr>
            <w:r w:rsidRPr="000B20DD">
              <w:rPr>
                <w:b/>
                <w:bCs/>
                <w:lang w:val="en-US"/>
              </w:rPr>
              <w:t>Differences</w:t>
            </w:r>
          </w:p>
        </w:tc>
        <w:tc>
          <w:tcPr>
            <w:tcW w:w="3756" w:type="dxa"/>
            <w:vMerge/>
          </w:tcPr>
          <w:p w14:paraId="4C767F83" w14:textId="77777777" w:rsidR="00A56896" w:rsidRPr="000B20DD" w:rsidRDefault="00A56896" w:rsidP="006B0604">
            <w:pPr>
              <w:rPr>
                <w:lang w:val="en-US"/>
              </w:rPr>
            </w:pPr>
          </w:p>
        </w:tc>
      </w:tr>
      <w:tr w:rsidR="00A56896" w:rsidRPr="000B20DD" w14:paraId="0BF6A8BE" w14:textId="77777777" w:rsidTr="006B0604">
        <w:trPr>
          <w:trHeight w:val="727"/>
        </w:trPr>
        <w:tc>
          <w:tcPr>
            <w:tcW w:w="2031" w:type="dxa"/>
            <w:vMerge/>
            <w:shd w:val="clear" w:color="auto" w:fill="E7E6E6" w:themeFill="background2"/>
          </w:tcPr>
          <w:p w14:paraId="0EB66B1A" w14:textId="77777777" w:rsidR="00A56896" w:rsidRPr="000B20DD" w:rsidRDefault="00A56896" w:rsidP="006B0604">
            <w:pPr>
              <w:rPr>
                <w:lang w:val="en-US"/>
              </w:rPr>
            </w:pPr>
          </w:p>
        </w:tc>
        <w:tc>
          <w:tcPr>
            <w:tcW w:w="3788" w:type="dxa"/>
            <w:vMerge/>
          </w:tcPr>
          <w:p w14:paraId="07377407" w14:textId="77777777" w:rsidR="00A56896" w:rsidRPr="000B20DD" w:rsidRDefault="00A56896" w:rsidP="006B0604">
            <w:pPr>
              <w:rPr>
                <w:lang w:val="en-US"/>
              </w:rPr>
            </w:pPr>
          </w:p>
        </w:tc>
        <w:tc>
          <w:tcPr>
            <w:tcW w:w="3761" w:type="dxa"/>
          </w:tcPr>
          <w:p w14:paraId="756AF121" w14:textId="77777777" w:rsidR="00A56896" w:rsidRPr="000B20DD" w:rsidRDefault="00A56896" w:rsidP="006B0604">
            <w:pPr>
              <w:rPr>
                <w:lang w:val="en-US"/>
              </w:rPr>
            </w:pPr>
          </w:p>
        </w:tc>
        <w:tc>
          <w:tcPr>
            <w:tcW w:w="3756" w:type="dxa"/>
            <w:vMerge/>
          </w:tcPr>
          <w:p w14:paraId="22B16EDC" w14:textId="77777777" w:rsidR="00A56896" w:rsidRPr="000B20DD" w:rsidRDefault="00A56896" w:rsidP="006B0604">
            <w:pPr>
              <w:rPr>
                <w:lang w:val="en-US"/>
              </w:rPr>
            </w:pPr>
          </w:p>
        </w:tc>
      </w:tr>
      <w:tr w:rsidR="00A56896" w:rsidRPr="000B20DD" w14:paraId="56880E20" w14:textId="77777777" w:rsidTr="006B0604">
        <w:trPr>
          <w:trHeight w:val="397"/>
        </w:trPr>
        <w:tc>
          <w:tcPr>
            <w:tcW w:w="2031" w:type="dxa"/>
            <w:vMerge w:val="restart"/>
            <w:shd w:val="clear" w:color="auto" w:fill="E7E6E6" w:themeFill="background2"/>
          </w:tcPr>
          <w:p w14:paraId="10B44B0E" w14:textId="6E5AC002" w:rsidR="00A56896" w:rsidRPr="000B20DD" w:rsidRDefault="00A56896" w:rsidP="006B0604">
            <w:pPr>
              <w:rPr>
                <w:b/>
                <w:bCs/>
                <w:lang w:val="en-US"/>
              </w:rPr>
            </w:pPr>
            <w:r w:rsidRPr="00A56896">
              <w:rPr>
                <w:b/>
                <w:bCs/>
                <w:lang w:val="en-US"/>
              </w:rPr>
              <w:t>Gender and Society</w:t>
            </w:r>
          </w:p>
          <w:p w14:paraId="6FB01D3E" w14:textId="5BD32D05" w:rsidR="00A56896" w:rsidRPr="000B20DD" w:rsidRDefault="00A56896" w:rsidP="006B0604">
            <w:pPr>
              <w:rPr>
                <w:lang w:val="en-US"/>
              </w:rPr>
            </w:pPr>
            <w:r w:rsidRPr="00A56896">
              <w:rPr>
                <w:lang w:val="en-US"/>
              </w:rPr>
              <w:t>What connections can you make to the roles of women or minorities in your communities today?</w:t>
            </w:r>
          </w:p>
        </w:tc>
        <w:tc>
          <w:tcPr>
            <w:tcW w:w="3788" w:type="dxa"/>
            <w:vMerge w:val="restart"/>
          </w:tcPr>
          <w:p w14:paraId="525EC676" w14:textId="77777777" w:rsidR="00A56896" w:rsidRPr="000B20DD" w:rsidRDefault="00A56896" w:rsidP="006B0604">
            <w:pPr>
              <w:rPr>
                <w:lang w:val="en-US"/>
              </w:rPr>
            </w:pPr>
          </w:p>
        </w:tc>
        <w:tc>
          <w:tcPr>
            <w:tcW w:w="3761" w:type="dxa"/>
            <w:shd w:val="clear" w:color="auto" w:fill="E7E6E6" w:themeFill="background2"/>
          </w:tcPr>
          <w:p w14:paraId="18F08F49" w14:textId="77777777" w:rsidR="00A56896" w:rsidRPr="000B20DD" w:rsidRDefault="00A56896" w:rsidP="006B0604">
            <w:pPr>
              <w:rPr>
                <w:b/>
                <w:bCs/>
                <w:lang w:val="en-US"/>
              </w:rPr>
            </w:pPr>
            <w:r w:rsidRPr="000B20DD">
              <w:rPr>
                <w:b/>
                <w:bCs/>
                <w:lang w:val="en-US"/>
              </w:rPr>
              <w:t>Similarities</w:t>
            </w:r>
          </w:p>
        </w:tc>
        <w:tc>
          <w:tcPr>
            <w:tcW w:w="3756" w:type="dxa"/>
            <w:vMerge w:val="restart"/>
          </w:tcPr>
          <w:p w14:paraId="5FB5A501" w14:textId="77777777" w:rsidR="00A56896" w:rsidRPr="000B20DD" w:rsidRDefault="00A56896" w:rsidP="006B0604">
            <w:pPr>
              <w:rPr>
                <w:lang w:val="en-US"/>
              </w:rPr>
            </w:pPr>
          </w:p>
        </w:tc>
      </w:tr>
      <w:tr w:rsidR="00A56896" w:rsidRPr="000B20DD" w14:paraId="1DE1541C" w14:textId="77777777" w:rsidTr="006B0604">
        <w:trPr>
          <w:trHeight w:val="750"/>
        </w:trPr>
        <w:tc>
          <w:tcPr>
            <w:tcW w:w="2031" w:type="dxa"/>
            <w:vMerge/>
            <w:shd w:val="clear" w:color="auto" w:fill="E7E6E6" w:themeFill="background2"/>
          </w:tcPr>
          <w:p w14:paraId="3C92B7A5" w14:textId="77777777" w:rsidR="00A56896" w:rsidRPr="000B20DD" w:rsidRDefault="00A56896" w:rsidP="006B0604">
            <w:pPr>
              <w:rPr>
                <w:b/>
                <w:bCs/>
                <w:lang w:val="en-US"/>
              </w:rPr>
            </w:pPr>
          </w:p>
        </w:tc>
        <w:tc>
          <w:tcPr>
            <w:tcW w:w="3788" w:type="dxa"/>
            <w:vMerge/>
          </w:tcPr>
          <w:p w14:paraId="639BFC7F" w14:textId="77777777" w:rsidR="00A56896" w:rsidRPr="000B20DD" w:rsidRDefault="00A56896" w:rsidP="006B0604">
            <w:pPr>
              <w:rPr>
                <w:lang w:val="en-US"/>
              </w:rPr>
            </w:pPr>
          </w:p>
        </w:tc>
        <w:tc>
          <w:tcPr>
            <w:tcW w:w="3761" w:type="dxa"/>
          </w:tcPr>
          <w:p w14:paraId="72327FE2" w14:textId="77777777" w:rsidR="00A56896" w:rsidRPr="000B20DD" w:rsidRDefault="00A56896" w:rsidP="006B0604">
            <w:pPr>
              <w:rPr>
                <w:lang w:val="en-US"/>
              </w:rPr>
            </w:pPr>
          </w:p>
        </w:tc>
        <w:tc>
          <w:tcPr>
            <w:tcW w:w="3756" w:type="dxa"/>
            <w:vMerge/>
          </w:tcPr>
          <w:p w14:paraId="1660E296" w14:textId="77777777" w:rsidR="00A56896" w:rsidRPr="000B20DD" w:rsidRDefault="00A56896" w:rsidP="006B0604">
            <w:pPr>
              <w:rPr>
                <w:lang w:val="en-US"/>
              </w:rPr>
            </w:pPr>
          </w:p>
        </w:tc>
      </w:tr>
      <w:tr w:rsidR="00A56896" w:rsidRPr="000B20DD" w14:paraId="2B11CC42" w14:textId="77777777" w:rsidTr="006B0604">
        <w:trPr>
          <w:trHeight w:val="283"/>
        </w:trPr>
        <w:tc>
          <w:tcPr>
            <w:tcW w:w="2031" w:type="dxa"/>
            <w:vMerge/>
            <w:shd w:val="clear" w:color="auto" w:fill="E7E6E6" w:themeFill="background2"/>
          </w:tcPr>
          <w:p w14:paraId="686471D0" w14:textId="77777777" w:rsidR="00A56896" w:rsidRPr="000B20DD" w:rsidRDefault="00A56896" w:rsidP="006B0604">
            <w:pPr>
              <w:rPr>
                <w:lang w:val="en-US"/>
              </w:rPr>
            </w:pPr>
          </w:p>
        </w:tc>
        <w:tc>
          <w:tcPr>
            <w:tcW w:w="3788" w:type="dxa"/>
            <w:vMerge/>
          </w:tcPr>
          <w:p w14:paraId="706F28E1" w14:textId="77777777" w:rsidR="00A56896" w:rsidRPr="000B20DD" w:rsidRDefault="00A56896" w:rsidP="006B0604">
            <w:pPr>
              <w:rPr>
                <w:lang w:val="en-US"/>
              </w:rPr>
            </w:pPr>
          </w:p>
        </w:tc>
        <w:tc>
          <w:tcPr>
            <w:tcW w:w="3761" w:type="dxa"/>
            <w:shd w:val="clear" w:color="auto" w:fill="E7E6E6" w:themeFill="background2"/>
          </w:tcPr>
          <w:p w14:paraId="7380244A" w14:textId="77777777" w:rsidR="00A56896" w:rsidRPr="000B20DD" w:rsidRDefault="00A56896" w:rsidP="006B0604">
            <w:pPr>
              <w:rPr>
                <w:b/>
                <w:bCs/>
                <w:lang w:val="en-US"/>
              </w:rPr>
            </w:pPr>
            <w:r w:rsidRPr="000B20DD">
              <w:rPr>
                <w:b/>
                <w:bCs/>
                <w:lang w:val="en-US"/>
              </w:rPr>
              <w:t>Differences</w:t>
            </w:r>
          </w:p>
        </w:tc>
        <w:tc>
          <w:tcPr>
            <w:tcW w:w="3756" w:type="dxa"/>
            <w:vMerge/>
          </w:tcPr>
          <w:p w14:paraId="15FD2219" w14:textId="77777777" w:rsidR="00A56896" w:rsidRPr="000B20DD" w:rsidRDefault="00A56896" w:rsidP="006B0604">
            <w:pPr>
              <w:rPr>
                <w:lang w:val="en-US"/>
              </w:rPr>
            </w:pPr>
          </w:p>
        </w:tc>
      </w:tr>
      <w:tr w:rsidR="00A56896" w:rsidRPr="000B20DD" w14:paraId="05A84DC5" w14:textId="77777777" w:rsidTr="006B0604">
        <w:trPr>
          <w:trHeight w:val="750"/>
        </w:trPr>
        <w:tc>
          <w:tcPr>
            <w:tcW w:w="2031" w:type="dxa"/>
            <w:vMerge/>
            <w:shd w:val="clear" w:color="auto" w:fill="E7E6E6" w:themeFill="background2"/>
          </w:tcPr>
          <w:p w14:paraId="64D5DC23" w14:textId="77777777" w:rsidR="00A56896" w:rsidRPr="000B20DD" w:rsidRDefault="00A56896" w:rsidP="006B0604">
            <w:pPr>
              <w:rPr>
                <w:lang w:val="en-US"/>
              </w:rPr>
            </w:pPr>
          </w:p>
        </w:tc>
        <w:tc>
          <w:tcPr>
            <w:tcW w:w="3788" w:type="dxa"/>
            <w:vMerge/>
          </w:tcPr>
          <w:p w14:paraId="7B6B1496" w14:textId="77777777" w:rsidR="00A56896" w:rsidRPr="000B20DD" w:rsidRDefault="00A56896" w:rsidP="006B0604">
            <w:pPr>
              <w:rPr>
                <w:lang w:val="en-US"/>
              </w:rPr>
            </w:pPr>
          </w:p>
        </w:tc>
        <w:tc>
          <w:tcPr>
            <w:tcW w:w="3761" w:type="dxa"/>
          </w:tcPr>
          <w:p w14:paraId="5601B195" w14:textId="77777777" w:rsidR="00A56896" w:rsidRPr="000B20DD" w:rsidRDefault="00A56896" w:rsidP="006B0604">
            <w:pPr>
              <w:rPr>
                <w:lang w:val="en-US"/>
              </w:rPr>
            </w:pPr>
          </w:p>
        </w:tc>
        <w:tc>
          <w:tcPr>
            <w:tcW w:w="3756" w:type="dxa"/>
            <w:vMerge/>
          </w:tcPr>
          <w:p w14:paraId="1A067AF8" w14:textId="77777777" w:rsidR="00A56896" w:rsidRPr="000B20DD" w:rsidRDefault="00A56896" w:rsidP="006B0604">
            <w:pPr>
              <w:rPr>
                <w:lang w:val="en-US"/>
              </w:rPr>
            </w:pPr>
          </w:p>
        </w:tc>
      </w:tr>
    </w:tbl>
    <w:p w14:paraId="24BC3198" w14:textId="77777777" w:rsidR="00A56896" w:rsidRDefault="00A56896" w:rsidP="00A56896">
      <w:pPr>
        <w:pStyle w:val="Heading2"/>
        <w:spacing w:after="120"/>
      </w:pPr>
      <w:r w:rsidRPr="000B20DD">
        <w:lastRenderedPageBreak/>
        <w:t>Part 2: Analyzing</w:t>
      </w:r>
    </w:p>
    <w:tbl>
      <w:tblPr>
        <w:tblStyle w:val="Default"/>
        <w:tblW w:w="5000" w:type="pct"/>
        <w:tblLayout w:type="fixed"/>
        <w:tblLook w:val="0680" w:firstRow="0" w:lastRow="0" w:firstColumn="1" w:lastColumn="0" w:noHBand="1" w:noVBand="1"/>
      </w:tblPr>
      <w:tblGrid>
        <w:gridCol w:w="2036"/>
        <w:gridCol w:w="11300"/>
      </w:tblGrid>
      <w:tr w:rsidR="00A56896" w:rsidRPr="008134F3" w14:paraId="4439EC99" w14:textId="77777777" w:rsidTr="006B0604">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62C76271" w14:textId="77777777" w:rsidR="00A56896" w:rsidRPr="008134F3" w:rsidRDefault="00A56896" w:rsidP="006B0604">
            <w:pPr>
              <w:rPr>
                <w:lang w:val="en-US"/>
              </w:rPr>
            </w:pPr>
            <w:r w:rsidRPr="008134F3">
              <w:rPr>
                <w:lang w:val="en-US"/>
              </w:rPr>
              <w:t>Thesis Statement 1: Similarities</w:t>
            </w:r>
          </w:p>
        </w:tc>
        <w:tc>
          <w:tcPr>
            <w:tcW w:w="12206" w:type="dxa"/>
          </w:tcPr>
          <w:p w14:paraId="16187B2B" w14:textId="77777777" w:rsidR="00A56896" w:rsidRPr="008134F3" w:rsidRDefault="00A56896" w:rsidP="006B0604">
            <w:pPr>
              <w:cnfStyle w:val="000000000000" w:firstRow="0" w:lastRow="0" w:firstColumn="0" w:lastColumn="0" w:oddVBand="0" w:evenVBand="0" w:oddHBand="0" w:evenHBand="0" w:firstRowFirstColumn="0" w:firstRowLastColumn="0" w:lastRowFirstColumn="0" w:lastRowLastColumn="0"/>
              <w:rPr>
                <w:lang w:val="en-US"/>
              </w:rPr>
            </w:pPr>
          </w:p>
        </w:tc>
      </w:tr>
      <w:tr w:rsidR="00A56896" w:rsidRPr="008134F3" w14:paraId="0C175A66" w14:textId="77777777" w:rsidTr="006B0604">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7D368A76" w14:textId="77777777" w:rsidR="00A56896" w:rsidRPr="008134F3" w:rsidRDefault="00A56896" w:rsidP="006B0604">
            <w:pPr>
              <w:rPr>
                <w:lang w:val="en-US"/>
              </w:rPr>
            </w:pPr>
            <w:r w:rsidRPr="008134F3">
              <w:rPr>
                <w:lang w:val="en-US"/>
              </w:rPr>
              <w:t>Thesis Statement 2: Differences</w:t>
            </w:r>
          </w:p>
        </w:tc>
        <w:tc>
          <w:tcPr>
            <w:tcW w:w="12206" w:type="dxa"/>
          </w:tcPr>
          <w:p w14:paraId="306ACBC0" w14:textId="77777777" w:rsidR="00A56896" w:rsidRPr="008134F3" w:rsidRDefault="00A56896" w:rsidP="006B0604">
            <w:pPr>
              <w:cnfStyle w:val="000000000000" w:firstRow="0" w:lastRow="0" w:firstColumn="0" w:lastColumn="0" w:oddVBand="0" w:evenVBand="0" w:oddHBand="0" w:evenHBand="0" w:firstRowFirstColumn="0" w:firstRowLastColumn="0" w:lastRowFirstColumn="0" w:lastRowLastColumn="0"/>
              <w:rPr>
                <w:lang w:val="en-US"/>
              </w:rPr>
            </w:pPr>
          </w:p>
        </w:tc>
      </w:tr>
      <w:tr w:rsidR="00A56896" w:rsidRPr="008134F3" w14:paraId="264B8145" w14:textId="77777777" w:rsidTr="006B0604">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76F39FC4" w14:textId="77777777" w:rsidR="00A56896" w:rsidRPr="008134F3" w:rsidRDefault="00A56896" w:rsidP="006B0604">
            <w:pPr>
              <w:rPr>
                <w:lang w:val="en-US"/>
              </w:rPr>
            </w:pPr>
            <w:r w:rsidRPr="008134F3">
              <w:rPr>
                <w:lang w:val="en-US"/>
              </w:rPr>
              <w:t>Response</w:t>
            </w:r>
          </w:p>
        </w:tc>
        <w:tc>
          <w:tcPr>
            <w:tcW w:w="12206" w:type="dxa"/>
          </w:tcPr>
          <w:p w14:paraId="7B45228D" w14:textId="77777777" w:rsidR="00A56896" w:rsidRPr="008134F3" w:rsidRDefault="00A56896" w:rsidP="006B0604">
            <w:pPr>
              <w:cnfStyle w:val="000000000000" w:firstRow="0" w:lastRow="0" w:firstColumn="0" w:lastColumn="0" w:oddVBand="0" w:evenVBand="0" w:oddHBand="0" w:evenHBand="0" w:firstRowFirstColumn="0" w:firstRowLastColumn="0" w:lastRowFirstColumn="0" w:lastRowLastColumn="0"/>
              <w:rPr>
                <w:lang w:val="en-US"/>
              </w:rPr>
            </w:pPr>
          </w:p>
        </w:tc>
      </w:tr>
      <w:bookmarkEnd w:id="0"/>
    </w:tbl>
    <w:p w14:paraId="338B841A" w14:textId="77777777" w:rsidR="00A56896" w:rsidRPr="00A56896" w:rsidRDefault="00A56896" w:rsidP="00A56896">
      <w:pPr>
        <w:rPr>
          <w:lang w:val="en-US"/>
        </w:rPr>
      </w:pPr>
    </w:p>
    <w:sectPr w:rsidR="00A56896" w:rsidRPr="00A56896" w:rsidSect="008E4C8D">
      <w:headerReference w:type="even" r:id="rId8"/>
      <w:headerReference w:type="default" r:id="rId9"/>
      <w:footerReference w:type="even"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AE1D" w14:textId="77777777" w:rsidR="00E20B27" w:rsidRDefault="00E20B27" w:rsidP="00A83BC7">
      <w:r>
        <w:separator/>
      </w:r>
    </w:p>
  </w:endnote>
  <w:endnote w:type="continuationSeparator" w:id="0">
    <w:p w14:paraId="3DFED212" w14:textId="77777777" w:rsidR="00E20B27" w:rsidRDefault="00E20B27"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Aaux ProRegular Ital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BDBD" w14:textId="77777777" w:rsidR="00283629" w:rsidRDefault="00283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11BC"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4122BF2"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48A9A80" wp14:editId="145606EE">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67D6"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43D553BC" w14:textId="60A5DDC5"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xml:space="preserve">. </w:t>
    </w:r>
    <w:r w:rsidRPr="00975739">
      <w:t>Credit: “</w:t>
    </w:r>
    <w:r w:rsidR="00283629" w:rsidRPr="00283629">
      <w:t>Comparing Women's S</w:t>
    </w:r>
    <w:r w:rsidR="00283629" w:rsidRPr="00283629">
      <w:t>uffrag</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60A83E8" wp14:editId="2C73249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A499" w14:textId="77777777" w:rsidR="00E20B27" w:rsidRDefault="00E20B27" w:rsidP="00A83BC7">
      <w:r>
        <w:separator/>
      </w:r>
    </w:p>
  </w:footnote>
  <w:footnote w:type="continuationSeparator" w:id="0">
    <w:p w14:paraId="40F95AD5" w14:textId="77777777" w:rsidR="00E20B27" w:rsidRDefault="00E20B27"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7028" w14:textId="77777777" w:rsidR="00283629" w:rsidRDefault="00283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02E3"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30776CCE" wp14:editId="7095F951">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151D19E"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431A8CB" w14:textId="44F810EF"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A56896">
          <w:t>WHP ORIGINS / LESSON 7.10 ACTIVITY</w:t>
        </w:r>
      </w:sdtContent>
    </w:sdt>
    <w:r w:rsidR="00A11C2A">
      <w:tab/>
    </w:r>
    <w:r w:rsidR="00A11C2A" w:rsidRPr="009C6711">
      <w:t>STUDENT</w:t>
    </w:r>
    <w:r w:rsidR="00A11C2A" w:rsidRPr="00297AC7">
      <w:t xml:space="preserve"> MATERIALS</w:t>
    </w:r>
  </w:p>
  <w:p w14:paraId="00251D8F" w14:textId="0A2AC924"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A56896">
          <w:t>COMPARING WOMEN’S SUFFRAGE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D4DA"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354978D" wp14:editId="1F46D3D1">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A755098"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7B38B95C" wp14:editId="4A2C06B7">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919AB8"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1FB67FD2" w14:textId="03B98174"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A56896">
          <w:t>7.10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7525FD9" w14:textId="4371D831" w:rsidR="009C6711" w:rsidRDefault="00A56896" w:rsidP="009C6711">
        <w:pPr>
          <w:pStyle w:val="Title"/>
        </w:pPr>
        <w:r w:rsidRPr="00A56896">
          <w:t>COMPARING WOMEN’S SUFFRAGE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16924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96"/>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3629"/>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293D"/>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56896"/>
    <w:rsid w:val="00A73F04"/>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04F0"/>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A6363"/>
    <w:rsid w:val="00CB3089"/>
    <w:rsid w:val="00CB57E2"/>
    <w:rsid w:val="00CC0697"/>
    <w:rsid w:val="00CD164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20B27"/>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8BB60"/>
  <w15:chartTrackingRefBased/>
  <w15:docId w15:val="{C17BA17D-9D91-4A3F-8967-B12DC61C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customStyle="1" w:styleId="TableParagraph">
    <w:name w:val="Table Paragraph"/>
    <w:basedOn w:val="Normal"/>
    <w:uiPriority w:val="1"/>
    <w:qFormat/>
    <w:rsid w:val="00A56896"/>
    <w:pPr>
      <w:widowControl w:val="0"/>
      <w:autoSpaceDE w:val="0"/>
      <w:autoSpaceDN w:val="0"/>
    </w:pPr>
    <w:rPr>
      <w:rFonts w:ascii="Aaux ProRegular Italic" w:eastAsia="Aaux ProRegular Italic" w:hAnsi="Aaux ProRegular Italic" w:cs="Aaux ProRegular Italic"/>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8</TotalTime>
  <Pages>5</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WOMEN’S SUFFRAGE</dc:title>
  <dc:subject>WHP ORIGINS / LESSON 7.10 ACTIVITY</dc:subject>
  <dc:creator>Sandra Thibeault</dc:creator>
  <cp:keywords/>
  <dc:description/>
  <cp:lastModifiedBy>Jay Heins</cp:lastModifiedBy>
  <cp:revision>2</cp:revision>
  <cp:lastPrinted>2023-11-03T18:20:00Z</cp:lastPrinted>
  <dcterms:created xsi:type="dcterms:W3CDTF">2024-06-17T20:19:00Z</dcterms:created>
  <dcterms:modified xsi:type="dcterms:W3CDTF">2024-06-19T22:23:00Z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