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proofErr w:type="gramStart"/>
      <w:r w:rsidRPr="000C6F38">
        <w:rPr>
          <w:lang w:val="en-US"/>
        </w:rPr>
        <w:t>In order to</w:t>
      </w:r>
      <w:proofErr w:type="gramEnd"/>
      <w:r w:rsidRPr="000C6F38">
        <w:rPr>
          <w:lang w:val="en-US"/>
        </w:rPr>
        <w:t xml:space="preserve"> improve your writing skills, it is important to read examples—both good and bad—written by other people. Reviewing writing samples will help you develop and practice your own skills </w:t>
      </w:r>
      <w:proofErr w:type="gramStart"/>
      <w:r w:rsidRPr="000C6F38">
        <w:rPr>
          <w:lang w:val="en-US"/>
        </w:rPr>
        <w:t>in order to</w:t>
      </w:r>
      <w:proofErr w:type="gramEnd"/>
      <w:r w:rsidRPr="000C6F38">
        <w:rPr>
          <w:lang w:val="en-US"/>
        </w:rPr>
        <w:t xml:space="preserve">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06D80" w14:textId="77777777" w:rsidR="00552506" w:rsidRDefault="00552506" w:rsidP="00A83BC7">
      <w:r>
        <w:separator/>
      </w:r>
    </w:p>
  </w:endnote>
  <w:endnote w:type="continuationSeparator" w:id="0">
    <w:p w14:paraId="4AF0F2A9" w14:textId="77777777" w:rsidR="00552506" w:rsidRDefault="0055250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9544" w14:textId="77777777" w:rsidR="00552506" w:rsidRDefault="00552506" w:rsidP="00A83BC7">
      <w:r>
        <w:separator/>
      </w:r>
    </w:p>
  </w:footnote>
  <w:footnote w:type="continuationSeparator" w:id="0">
    <w:p w14:paraId="518297FE" w14:textId="77777777" w:rsidR="00552506" w:rsidRDefault="0055250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8C114E1" w14:textId="2B392B5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A298E">
          <w:t>WORLD HISTORY PROJECT / LESSON 7.11 ACTIVITY</w:t>
        </w:r>
      </w:sdtContent>
    </w:sdt>
    <w:r w:rsidR="00A11C2A">
      <w:tab/>
    </w:r>
    <w:r w:rsidR="00A11C2A" w:rsidRPr="009C6711">
      <w:t>STUDENT</w:t>
    </w:r>
    <w:r w:rsidR="00A11C2A" w:rsidRPr="00297AC7">
      <w:t xml:space="preserve"> MATERIALS</w:t>
    </w:r>
  </w:p>
  <w:p w14:paraId="424AAB3E" w14:textId="40DD95F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C6F38">
          <w:t>DBQ WRTING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22087653" w14:textId="46613D2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0C6F38">
          <w:t>WORLD HISTORY PROJECT</w:t>
        </w:r>
        <w:r w:rsidR="00D06265" w:rsidRPr="00D06265">
          <w:t xml:space="preserve"> / LESSON </w:t>
        </w:r>
        <w:r w:rsidR="005A298E">
          <w:t>7.11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4D00316D" w:rsidR="009C6711" w:rsidRDefault="000C6F38" w:rsidP="009C6711">
        <w:pPr>
          <w:pStyle w:val="Title"/>
        </w:pPr>
        <w:r>
          <w:t>DBQ WRTING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20B00"/>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52506"/>
    <w:rsid w:val="00577E0F"/>
    <w:rsid w:val="005919EB"/>
    <w:rsid w:val="00591EBF"/>
    <w:rsid w:val="005A298E"/>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2C40"/>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27A8"/>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2</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WRTING SAMPLES</dc:title>
  <dc:subject>WORLD HISTORY PROJECT / LESSON 7.11 ACTIVITY</dc:subject>
  <dc:creator>Microsoft Office User</dc:creator>
  <cp:keywords/>
  <dc:description/>
  <cp:lastModifiedBy>Jay Heins</cp:lastModifiedBy>
  <cp:revision>3</cp:revision>
  <cp:lastPrinted>2023-11-03T18:20:00Z</cp:lastPrinted>
  <dcterms:created xsi:type="dcterms:W3CDTF">2024-06-26T17:12:00Z</dcterms:created>
  <dcterms:modified xsi:type="dcterms:W3CDTF">2024-06-26T17:35:00Z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