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7904639"/>
    <w:p w14:paraId="2AD67949" w14:textId="1EA7C724" w:rsidR="001566A1" w:rsidRDefault="001566A1" w:rsidP="00FB62AE">
      <w:pPr>
        <w:pStyle w:val="BodyText"/>
        <w:spacing w:before="0"/>
        <w:rPr>
          <w:b/>
          <w:bCs/>
          <w:lang w:val="en-US"/>
        </w:rPr>
      </w:pPr>
      <w:r>
        <w:rPr>
          <w:noProof/>
        </w:rPr>
        <mc:AlternateContent>
          <mc:Choice Requires="wps">
            <w:drawing>
              <wp:anchor distT="0" distB="0" distL="144145" distR="0" simplePos="0" relativeHeight="251659264" behindDoc="0" locked="0" layoutInCell="1" allowOverlap="1" wp14:anchorId="258F704B" wp14:editId="1F640CD0">
                <wp:simplePos x="0" y="0"/>
                <wp:positionH relativeFrom="margin">
                  <wp:posOffset>5549265</wp:posOffset>
                </wp:positionH>
                <wp:positionV relativeFrom="margin">
                  <wp:posOffset>-1905</wp:posOffset>
                </wp:positionV>
                <wp:extent cx="2908800" cy="2250000"/>
                <wp:effectExtent l="0" t="0" r="25400" b="16510"/>
                <wp:wrapSquare wrapText="bothSides"/>
                <wp:docPr id="393" name="Text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8800" cy="2250000"/>
                        </a:xfrm>
                        <a:prstGeom prst="rect">
                          <a:avLst/>
                        </a:prstGeom>
                        <a:solidFill>
                          <a:srgbClr val="F8F8F8"/>
                        </a:solidFill>
                        <a:ln w="6350">
                          <a:solidFill>
                            <a:srgbClr val="231F20"/>
                          </a:solidFill>
                          <a:prstDash val="solid"/>
                        </a:ln>
                      </wps:spPr>
                      <wps:txbx>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wps:txbx>
                      <wps:bodyPr wrap="square" lIns="108000" tIns="108000" rIns="108000" bIns="108000" rtlCol="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58F704B" id="_x0000_t202" coordsize="21600,21600" o:spt="202" path="m,l,21600r21600,l21600,xe">
                <v:stroke joinstyle="miter"/>
                <v:path gradientshapeok="t" o:connecttype="rect"/>
              </v:shapetype>
              <v:shape id="Textbox 393" o:spid="_x0000_s1026" type="#_x0000_t202" style="position:absolute;margin-left:436.95pt;margin-top:-.15pt;width:229.05pt;height:177.15pt;z-index:251659264;visibility:visible;mso-wrap-style:square;mso-width-percent:0;mso-height-percent:0;mso-wrap-distance-left:11.35pt;mso-wrap-distance-top:0;mso-wrap-distance-right:0;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" fillcolor="#f8f8f8" strokecolor="#231f20" strokeweight=".5pt">
                <v:path arrowok="t"/>
                <v:textbox style="mso-fit-shape-to-text:t" inset="3mm,3mm,3mm,3mm">
                  <w:txbxContent>
                    <w:p w14:paraId="4E35BCC5" w14:textId="77777777" w:rsidR="001566A1" w:rsidRPr="001566A1" w:rsidRDefault="001566A1" w:rsidP="001566A1">
                      <w:pPr>
                        <w:pStyle w:val="Box"/>
                      </w:pPr>
                      <w:r w:rsidRPr="001566A1">
                        <w:rPr>
                          <w:b/>
                          <w:bCs/>
                        </w:rPr>
                        <w:t>Broad</w:t>
                      </w:r>
                      <w:r w:rsidRPr="001566A1">
                        <w:t>: Does the context represent broader themes, trends, events, eras, or regions related to the historical development at hand? Does it represent a long-term (underlying) cause or contributing factor?</w:t>
                      </w:r>
                    </w:p>
                    <w:p w14:paraId="1BBCE4C6" w14:textId="4A66A6AF" w:rsidR="001566A1" w:rsidRPr="001566A1" w:rsidRDefault="001566A1" w:rsidP="001566A1">
                      <w:pPr>
                        <w:pStyle w:val="Box"/>
                        <w:numPr>
                          <w:ilvl w:val="0"/>
                          <w:numId w:val="34"/>
                        </w:numPr>
                      </w:pPr>
                      <w:r w:rsidRPr="001566A1">
                        <w:rPr>
                          <w:b/>
                          <w:bCs/>
                        </w:rPr>
                        <w:t>Narrow</w:t>
                      </w:r>
                      <w:r w:rsidRPr="001566A1">
                        <w:t>: Does the context represent themes, trends, events, eras, or regions that are more closely tied in time/place to the historical development at hand? Does it help us see the short-term (immediate) causes or contributing factors?</w:t>
                      </w:r>
                    </w:p>
                  </w:txbxContent>
                </v:textbox>
                <w10:wrap type="square" anchorx="margin" anchory="margin"/>
              </v:shape>
            </w:pict>
          </mc:Fallback>
        </mc:AlternateContent>
      </w:r>
      <w:r w:rsidRPr="001566A1">
        <w:rPr>
          <w:b/>
          <w:bCs/>
          <w:lang w:val="en-US"/>
        </w:rPr>
        <w:t>Contextualization Tool</w:t>
      </w:r>
    </w:p>
    <w:p w14:paraId="6E128337" w14:textId="5238DE61" w:rsidR="00BE6D3C" w:rsidRPr="002B34FE" w:rsidRDefault="00BE6D3C" w:rsidP="0048354C">
      <w:pPr>
        <w:pStyle w:val="BodyText"/>
        <w:rPr>
          <w:lang w:val="en-US"/>
        </w:rPr>
      </w:pPr>
      <w:r w:rsidRPr="002B34FE">
        <w:rPr>
          <w:b/>
          <w:bCs/>
          <w:lang w:val="en-US"/>
        </w:rPr>
        <w:t>Directions:</w:t>
      </w:r>
      <w:r w:rsidRPr="002B34FE">
        <w:rPr>
          <w:lang w:val="en-US"/>
        </w:rPr>
        <w:t xml:space="preserve"> </w:t>
      </w:r>
      <w:r w:rsidR="001566A1" w:rsidRPr="001566A1">
        <w:rPr>
          <w:lang w:val="en-US"/>
        </w:rPr>
        <w:t>Respond to each of the prompts below.</w:t>
      </w:r>
    </w:p>
    <w:p w14:paraId="0CF1F7DB" w14:textId="77777777" w:rsidR="001566A1" w:rsidRPr="001566A1" w:rsidRDefault="001566A1" w:rsidP="001566A1">
      <w:pPr>
        <w:pStyle w:val="ListParagraph"/>
        <w:numPr>
          <w:ilvl w:val="0"/>
          <w:numId w:val="30"/>
        </w:numPr>
      </w:pPr>
      <w:r w:rsidRPr="001566A1">
        <w:t>Write the date(s) and location(s) of the historical event being studied.</w:t>
      </w:r>
    </w:p>
    <w:tbl>
      <w:tblPr>
        <w:tblStyle w:val="Default"/>
        <w:tblW w:w="0" w:type="auto"/>
        <w:tblInd w:w="714" w:type="dxa"/>
        <w:tblLook w:val="0600" w:firstRow="0" w:lastRow="0" w:firstColumn="0" w:lastColumn="0" w:noHBand="1" w:noVBand="1"/>
      </w:tblPr>
      <w:tblGrid>
        <w:gridCol w:w="7767"/>
      </w:tblGrid>
      <w:tr w:rsidR="001566A1" w:rsidRPr="002B34FE" w14:paraId="51E33283" w14:textId="77777777" w:rsidTr="00FB62AE">
        <w:trPr>
          <w:trHeight w:val="454"/>
        </w:trPr>
        <w:tc>
          <w:tcPr>
            <w:tcW w:w="7767" w:type="dxa"/>
          </w:tcPr>
          <w:p w14:paraId="1171B2C0" w14:textId="2241A65D" w:rsidR="00591EBF" w:rsidRPr="00FB62AE" w:rsidRDefault="00FB62AE" w:rsidP="00591EBF">
            <w:pPr>
              <w:rPr>
                <w:rStyle w:val="SampleAnswer"/>
              </w:rPr>
            </w:pPr>
            <w:r w:rsidRPr="00FB62AE">
              <w:rPr>
                <w:rStyle w:val="SampleAnswer"/>
              </w:rPr>
              <w:t>1839 to 1860, China</w:t>
            </w:r>
          </w:p>
        </w:tc>
      </w:tr>
    </w:tbl>
    <w:bookmarkEnd w:id="0"/>
    <w:p w14:paraId="2AE9BF42" w14:textId="77777777" w:rsidR="001566A1" w:rsidRDefault="001566A1" w:rsidP="001566A1">
      <w:pPr>
        <w:pStyle w:val="ListParagraph"/>
      </w:pPr>
      <w:r>
        <w:t>Take the event cards and divide them up into broad and narrow context.</w:t>
      </w:r>
    </w:p>
    <w:p w14:paraId="155855DA" w14:textId="77777777" w:rsidR="00FB62AE" w:rsidRPr="00FB62AE" w:rsidRDefault="00FB62AE" w:rsidP="00FB62AE">
      <w:pPr>
        <w:pStyle w:val="List"/>
        <w:rPr>
          <w:rStyle w:val="SampleAnswer"/>
        </w:rPr>
      </w:pPr>
      <w:r w:rsidRPr="00FB62AE">
        <w:rPr>
          <w:rStyle w:val="SampleAnswer"/>
        </w:rPr>
        <w:t>Broad context:</w:t>
      </w:r>
    </w:p>
    <w:p w14:paraId="78E24331" w14:textId="77777777" w:rsidR="00FB62AE" w:rsidRPr="00FB62AE" w:rsidRDefault="00FB62AE" w:rsidP="00FB62AE">
      <w:pPr>
        <w:pStyle w:val="List2"/>
        <w:rPr>
          <w:rStyle w:val="SampleAnswer"/>
        </w:rPr>
      </w:pPr>
      <w:r w:rsidRPr="00FB62AE">
        <w:rPr>
          <w:rStyle w:val="SampleAnswer"/>
        </w:rPr>
        <w:t>Chinese exports were in demand around the world, which allowed China to dominate trade from its earliest dynasties to the early nineteenth-century Qing Dynasty.</w:t>
      </w:r>
    </w:p>
    <w:p w14:paraId="1B389515" w14:textId="77777777" w:rsidR="00FB62AE" w:rsidRPr="00FB62AE" w:rsidRDefault="00FB62AE" w:rsidP="00FB62AE">
      <w:pPr>
        <w:pStyle w:val="List2"/>
        <w:rPr>
          <w:rStyle w:val="SampleAnswer"/>
        </w:rPr>
      </w:pPr>
      <w:r w:rsidRPr="00FB62AE">
        <w:rPr>
          <w:rStyle w:val="SampleAnswer"/>
        </w:rPr>
        <w:t>Industrialization began in Great Britain in the mid-eighteenth century and quickly spread to other areas of Europe and North America.</w:t>
      </w:r>
    </w:p>
    <w:p w14:paraId="64BBF7DB" w14:textId="77777777" w:rsidR="00FB62AE" w:rsidRPr="00FB62AE" w:rsidRDefault="00FB62AE" w:rsidP="00FB62AE">
      <w:pPr>
        <w:pStyle w:val="List2"/>
        <w:rPr>
          <w:rStyle w:val="SampleAnswer"/>
        </w:rPr>
      </w:pPr>
      <w:r w:rsidRPr="00FB62AE">
        <w:rPr>
          <w:rStyle w:val="SampleAnswer"/>
        </w:rPr>
        <w:t>Europeans and Americans benefited from new technology created during the Industrial Revolution including steam-powered ships and advanced weapons.</w:t>
      </w:r>
    </w:p>
    <w:p w14:paraId="1A20735D" w14:textId="77777777" w:rsidR="00FB62AE" w:rsidRPr="00FB62AE" w:rsidRDefault="00FB62AE" w:rsidP="00FB62AE">
      <w:pPr>
        <w:pStyle w:val="List2"/>
        <w:rPr>
          <w:rStyle w:val="SampleAnswer"/>
        </w:rPr>
      </w:pPr>
      <w:r w:rsidRPr="00FB62AE">
        <w:rPr>
          <w:rStyle w:val="SampleAnswer"/>
        </w:rPr>
        <w:t>Industrialized nations established colonies around the world including areas of Asia, Africa, the Americas, and Australasia using policies of direct and indirect rule.</w:t>
      </w:r>
    </w:p>
    <w:p w14:paraId="69F6725A" w14:textId="77777777" w:rsidR="00FB62AE" w:rsidRPr="00FB62AE" w:rsidRDefault="00FB62AE" w:rsidP="00FB62AE">
      <w:pPr>
        <w:pStyle w:val="List2"/>
        <w:rPr>
          <w:rStyle w:val="SampleAnswer"/>
        </w:rPr>
      </w:pPr>
      <w:r w:rsidRPr="00FB62AE">
        <w:rPr>
          <w:rStyle w:val="SampleAnswer"/>
        </w:rPr>
        <w:t>Industrialized nations practiced economic imperialism and attempted to influence regions economically rather than through direct rule of colonies.</w:t>
      </w:r>
    </w:p>
    <w:p w14:paraId="2E8DD00C" w14:textId="77777777" w:rsidR="00FB62AE" w:rsidRPr="00FB62AE" w:rsidRDefault="00FB62AE" w:rsidP="00FB62AE">
      <w:pPr>
        <w:pStyle w:val="List"/>
        <w:rPr>
          <w:rStyle w:val="SampleAnswer"/>
        </w:rPr>
      </w:pPr>
      <w:r w:rsidRPr="00FB62AE">
        <w:rPr>
          <w:rStyle w:val="SampleAnswer"/>
        </w:rPr>
        <w:t>Narrow context:</w:t>
      </w:r>
    </w:p>
    <w:p w14:paraId="11731EAD" w14:textId="77777777" w:rsidR="00FB62AE" w:rsidRPr="00FB62AE" w:rsidRDefault="00FB62AE" w:rsidP="00FB62AE">
      <w:pPr>
        <w:pStyle w:val="List2"/>
        <w:rPr>
          <w:rStyle w:val="SampleAnswer"/>
        </w:rPr>
      </w:pPr>
      <w:r w:rsidRPr="00FB62AE">
        <w:rPr>
          <w:rStyle w:val="SampleAnswer"/>
        </w:rPr>
        <w:t>China restricted foreign access to trade to the port city of Guangzhou.</w:t>
      </w:r>
    </w:p>
    <w:p w14:paraId="086C7CD0" w14:textId="77777777" w:rsidR="00FB62AE" w:rsidRPr="00FB62AE" w:rsidRDefault="00FB62AE" w:rsidP="00FB62AE">
      <w:pPr>
        <w:pStyle w:val="List2"/>
        <w:rPr>
          <w:rStyle w:val="SampleAnswer"/>
        </w:rPr>
      </w:pPr>
      <w:r w:rsidRPr="00FB62AE">
        <w:rPr>
          <w:rStyle w:val="SampleAnswer"/>
        </w:rPr>
        <w:t>The demand for Chinese goods in Great Britain created a trade imbalance, with the British East India Company spending 17 million pounds on Chinese tea from 1821 to 1830.</w:t>
      </w:r>
    </w:p>
    <w:p w14:paraId="44FCE040" w14:textId="77777777" w:rsidR="00FB62AE" w:rsidRPr="00FB62AE" w:rsidRDefault="00FB62AE" w:rsidP="00FB62AE">
      <w:pPr>
        <w:pStyle w:val="List2"/>
        <w:rPr>
          <w:rStyle w:val="SampleAnswer"/>
        </w:rPr>
      </w:pPr>
      <w:r w:rsidRPr="00FB62AE">
        <w:rPr>
          <w:rStyle w:val="SampleAnswer"/>
        </w:rPr>
        <w:t xml:space="preserve">Opium was cultivated in British-controlled India and smuggled into China </w:t>
      </w:r>
      <w:proofErr w:type="gramStart"/>
      <w:r w:rsidRPr="00FB62AE">
        <w:rPr>
          <w:rStyle w:val="SampleAnswer"/>
        </w:rPr>
        <w:t>in an attempt to</w:t>
      </w:r>
      <w:proofErr w:type="gramEnd"/>
      <w:r w:rsidRPr="00FB62AE">
        <w:rPr>
          <w:rStyle w:val="SampleAnswer"/>
        </w:rPr>
        <w:t xml:space="preserve"> reverse Britain’s trade imbalance with China.</w:t>
      </w:r>
    </w:p>
    <w:p w14:paraId="3433C2EE" w14:textId="77777777" w:rsidR="00FB62AE" w:rsidRPr="00FB62AE" w:rsidRDefault="00FB62AE" w:rsidP="00FB62AE">
      <w:pPr>
        <w:pStyle w:val="List2"/>
        <w:rPr>
          <w:rStyle w:val="SampleAnswer"/>
        </w:rPr>
      </w:pPr>
      <w:r w:rsidRPr="00FB62AE">
        <w:rPr>
          <w:rStyle w:val="SampleAnswer"/>
        </w:rPr>
        <w:t>British opium flooded China with devastating effects that included addiction and death.</w:t>
      </w:r>
    </w:p>
    <w:p w14:paraId="40C9E978" w14:textId="77777777" w:rsidR="00FB62AE" w:rsidRPr="00FB62AE" w:rsidRDefault="00FB62AE" w:rsidP="00FB62AE">
      <w:pPr>
        <w:pStyle w:val="List2"/>
        <w:rPr>
          <w:rStyle w:val="SampleAnswer"/>
        </w:rPr>
      </w:pPr>
      <w:r w:rsidRPr="00FB62AE">
        <w:rPr>
          <w:rStyle w:val="SampleAnswer"/>
        </w:rPr>
        <w:t xml:space="preserve">Qing official Lin </w:t>
      </w:r>
      <w:proofErr w:type="spellStart"/>
      <w:r w:rsidRPr="00FB62AE">
        <w:rPr>
          <w:rStyle w:val="SampleAnswer"/>
        </w:rPr>
        <w:t>Zexu</w:t>
      </w:r>
      <w:proofErr w:type="spellEnd"/>
      <w:r w:rsidRPr="00FB62AE">
        <w:rPr>
          <w:rStyle w:val="SampleAnswer"/>
        </w:rPr>
        <w:t xml:space="preserve"> destroyed 20,000 chests of British opium to halt illegal smuggling of the drug.</w:t>
      </w:r>
    </w:p>
    <w:p w14:paraId="1D0E8599" w14:textId="77777777" w:rsidR="00FB62AE" w:rsidRPr="00FB62AE" w:rsidRDefault="00FB62AE" w:rsidP="00FB62AE">
      <w:pPr>
        <w:pStyle w:val="List2"/>
        <w:rPr>
          <w:rStyle w:val="SampleAnswer"/>
        </w:rPr>
      </w:pPr>
      <w:r w:rsidRPr="00FB62AE">
        <w:rPr>
          <w:rStyle w:val="SampleAnswer"/>
        </w:rPr>
        <w:lastRenderedPageBreak/>
        <w:t>In 1840 a British steam-powered fleet arrived in China with powerful weapons.</w:t>
      </w:r>
    </w:p>
    <w:p w14:paraId="512812BA" w14:textId="77777777" w:rsidR="00FB62AE" w:rsidRPr="00FB62AE" w:rsidRDefault="00FB62AE" w:rsidP="00FB62AE">
      <w:pPr>
        <w:pStyle w:val="List2"/>
        <w:rPr>
          <w:rStyle w:val="SampleAnswer"/>
        </w:rPr>
      </w:pPr>
      <w:r w:rsidRPr="00FB62AE">
        <w:rPr>
          <w:rStyle w:val="SampleAnswer"/>
        </w:rPr>
        <w:t>China mainly had sail-powered ships and Chinese soldiers carried bows and older muskets.</w:t>
      </w:r>
    </w:p>
    <w:p w14:paraId="645B02D8" w14:textId="77777777" w:rsidR="001566A1" w:rsidRDefault="001566A1" w:rsidP="001566A1">
      <w:pPr>
        <w:pStyle w:val="ListParagraph"/>
      </w:pPr>
      <w:r>
        <w:t>Place them on the funnel in their appropriate location. Be prepared to explain your placement.</w:t>
      </w:r>
    </w:p>
    <w:p w14:paraId="1288F755" w14:textId="77777777" w:rsidR="001566A1" w:rsidRDefault="001566A1" w:rsidP="001566A1">
      <w:pPr>
        <w:pStyle w:val="ListParagraph"/>
      </w:pPr>
      <w:r>
        <w:t>Write three to four sentences that describes the broad context.</w:t>
      </w:r>
    </w:p>
    <w:tbl>
      <w:tblPr>
        <w:tblStyle w:val="Default"/>
        <w:tblW w:w="0" w:type="auto"/>
        <w:tblInd w:w="714" w:type="dxa"/>
        <w:tblLook w:val="0600" w:firstRow="0" w:lastRow="0" w:firstColumn="0" w:lastColumn="0" w:noHBand="1" w:noVBand="1"/>
      </w:tblPr>
      <w:tblGrid>
        <w:gridCol w:w="12622"/>
      </w:tblGrid>
      <w:tr w:rsidR="00591EBF" w:rsidRPr="002B34FE" w14:paraId="44C02519" w14:textId="77777777" w:rsidTr="00FB62AE">
        <w:trPr>
          <w:trHeight w:val="1757"/>
        </w:trPr>
        <w:tc>
          <w:tcPr>
            <w:tcW w:w="12622" w:type="dxa"/>
          </w:tcPr>
          <w:p w14:paraId="1C8F691C" w14:textId="13C09179" w:rsidR="00591EBF" w:rsidRPr="00FB62AE" w:rsidRDefault="00FB62AE" w:rsidP="004444DD">
            <w:pPr>
              <w:rPr>
                <w:rStyle w:val="SampleAnswer"/>
              </w:rPr>
            </w:pPr>
            <w:r w:rsidRPr="00FB62AE">
              <w:rPr>
                <w:rStyle w:val="SampleAnswer"/>
              </w:rPr>
              <w:t>Chinese goods were in high demand around the world, which meant that China dominated trade for centuries. After the Industrial Revolution began in Britain and spread to Europe and North America, Western nations developed advanced technology like steam-powered engines and weapons. These technological advancements allowed Western nations to invade regions around the world and establish colonies. Sometimes these colonies were directly ruled by the imperial nation and sometimes imperial nations used local officials to rule indirectly. In regions that were too difficult to conquer, such as China, Western imperial powers utilized economic imperialism to open markets that benefited the imperial nation.</w:t>
            </w:r>
          </w:p>
        </w:tc>
      </w:tr>
    </w:tbl>
    <w:p w14:paraId="269832B4" w14:textId="363C3787" w:rsidR="001566A1" w:rsidRDefault="001566A1" w:rsidP="001566A1">
      <w:pPr>
        <w:pStyle w:val="ListParagraph"/>
      </w:pPr>
      <w:r w:rsidRPr="001566A1">
        <w:t>Write three to four sentences that describes the narrow content.</w:t>
      </w:r>
    </w:p>
    <w:tbl>
      <w:tblPr>
        <w:tblStyle w:val="Default"/>
        <w:tblW w:w="0" w:type="auto"/>
        <w:tblInd w:w="714" w:type="dxa"/>
        <w:tblLook w:val="0600" w:firstRow="0" w:lastRow="0" w:firstColumn="0" w:lastColumn="0" w:noHBand="1" w:noVBand="1"/>
      </w:tblPr>
      <w:tblGrid>
        <w:gridCol w:w="12622"/>
      </w:tblGrid>
      <w:tr w:rsidR="001566A1" w:rsidRPr="002B34FE" w14:paraId="59F815BA" w14:textId="77777777" w:rsidTr="00FB62AE">
        <w:trPr>
          <w:trHeight w:val="1191"/>
        </w:trPr>
        <w:tc>
          <w:tcPr>
            <w:tcW w:w="12622" w:type="dxa"/>
          </w:tcPr>
          <w:p w14:paraId="37DDFB22" w14:textId="703A6B15" w:rsidR="001566A1" w:rsidRPr="00FB62AE" w:rsidRDefault="00FB62AE" w:rsidP="00EC7DB2">
            <w:pPr>
              <w:rPr>
                <w:rStyle w:val="SampleAnswer"/>
              </w:rPr>
            </w:pPr>
            <w:r w:rsidRPr="00FB62AE">
              <w:rPr>
                <w:rStyle w:val="SampleAnswer"/>
              </w:rPr>
              <w:t xml:space="preserve">China attempted to restrict foreign trade to one port city, which angered imperial nations in Europe and the United States. </w:t>
            </w:r>
            <w:proofErr w:type="gramStart"/>
            <w:r w:rsidRPr="00FB62AE">
              <w:rPr>
                <w:rStyle w:val="SampleAnswer"/>
              </w:rPr>
              <w:t>In order to</w:t>
            </w:r>
            <w:proofErr w:type="gramEnd"/>
            <w:r w:rsidRPr="00FB62AE">
              <w:rPr>
                <w:rStyle w:val="SampleAnswer"/>
              </w:rPr>
              <w:t xml:space="preserve"> reverse the balance of trade between Britain and China, the British began smuggling opium into China. Chinese officials tried to stop the opium trade by destroying British opium. These actions angered Britain, who responded by sending a fleet with advanced weapons to China to forcibly </w:t>
            </w:r>
            <w:proofErr w:type="gramStart"/>
            <w:r w:rsidRPr="00FB62AE">
              <w:rPr>
                <w:rStyle w:val="SampleAnswer"/>
              </w:rPr>
              <w:t>open up</w:t>
            </w:r>
            <w:proofErr w:type="gramEnd"/>
            <w:r w:rsidRPr="00FB62AE">
              <w:rPr>
                <w:rStyle w:val="SampleAnswer"/>
              </w:rPr>
              <w:t xml:space="preserve"> more ports.</w:t>
            </w:r>
          </w:p>
        </w:tc>
      </w:tr>
    </w:tbl>
    <w:p w14:paraId="61A94B57" w14:textId="77777777" w:rsidR="001566A1" w:rsidRPr="001566A1" w:rsidRDefault="001566A1" w:rsidP="001566A1">
      <w:pPr>
        <w:pStyle w:val="ListParagraph"/>
        <w:rPr>
          <w:lang w:val="en-US"/>
        </w:rPr>
      </w:pPr>
      <w:r w:rsidRPr="001566A1">
        <w:rPr>
          <w:lang w:val="en-US"/>
        </w:rPr>
        <w:t>Write one to two sentences analyzing how the broad and narrow context help you better understand the historical event.</w:t>
      </w:r>
    </w:p>
    <w:tbl>
      <w:tblPr>
        <w:tblStyle w:val="Default"/>
        <w:tblW w:w="0" w:type="auto"/>
        <w:tblInd w:w="714" w:type="dxa"/>
        <w:tblLook w:val="0600" w:firstRow="0" w:lastRow="0" w:firstColumn="0" w:lastColumn="0" w:noHBand="1" w:noVBand="1"/>
      </w:tblPr>
      <w:tblGrid>
        <w:gridCol w:w="12622"/>
      </w:tblGrid>
      <w:tr w:rsidR="001566A1" w:rsidRPr="002B34FE" w14:paraId="5BDBC845" w14:textId="77777777" w:rsidTr="00FB62AE">
        <w:trPr>
          <w:trHeight w:val="907"/>
        </w:trPr>
        <w:tc>
          <w:tcPr>
            <w:tcW w:w="12622" w:type="dxa"/>
          </w:tcPr>
          <w:p w14:paraId="20043115" w14:textId="5ACF2693" w:rsidR="001566A1" w:rsidRPr="00FB62AE" w:rsidRDefault="00FB62AE" w:rsidP="00322C18">
            <w:pPr>
              <w:rPr>
                <w:rStyle w:val="SampleAnswer"/>
              </w:rPr>
            </w:pPr>
            <w:r w:rsidRPr="00FB62AE">
              <w:rPr>
                <w:rStyle w:val="SampleAnswer"/>
              </w:rPr>
              <w:t>The broad context helps us understand the historical background related to the balance of trade between China and the rest of the world before the mid- nineteenth century. The narrow context helps us understand the specifics of how Britain tried to counteract this trade imbalance by selling opium and how China responded to the selling of this drug that was harmful to its people.</w:t>
            </w:r>
          </w:p>
        </w:tc>
      </w:tr>
    </w:tbl>
    <w:p w14:paraId="017D8538" w14:textId="5927FE2D" w:rsidR="001566A1" w:rsidRPr="001566A1" w:rsidRDefault="001566A1" w:rsidP="001566A1">
      <w:pPr>
        <w:pStyle w:val="ListParagraph"/>
        <w:rPr>
          <w:lang w:val="en-US"/>
        </w:rPr>
      </w:pPr>
      <w:r w:rsidRPr="001566A1">
        <w:rPr>
          <w:lang w:val="en-US"/>
        </w:rPr>
        <w:tab/>
        <w:t xml:space="preserve">Use information from the Contextualization Tool and the article “Opium Wars and Economic Imperialism” to write a multi-paragraph response that answers the following prompt: </w:t>
      </w:r>
      <w:r w:rsidRPr="00AB5F99">
        <w:rPr>
          <w:i/>
          <w:iCs/>
          <w:lang w:val="en-US"/>
        </w:rPr>
        <w:t>What were the broader temporal, spatial, and cultural contexts that made it possible for the Opium Wars to occur?</w:t>
      </w:r>
    </w:p>
    <w:tbl>
      <w:tblPr>
        <w:tblStyle w:val="Default"/>
        <w:tblW w:w="0" w:type="auto"/>
        <w:tblInd w:w="714" w:type="dxa"/>
        <w:tblLook w:val="0600" w:firstRow="0" w:lastRow="0" w:firstColumn="0" w:lastColumn="0" w:noHBand="1" w:noVBand="1"/>
      </w:tblPr>
      <w:tblGrid>
        <w:gridCol w:w="12622"/>
      </w:tblGrid>
      <w:tr w:rsidR="001566A1" w:rsidRPr="002B34FE" w14:paraId="3F73EBB9" w14:textId="77777777" w:rsidTr="00FB62AE">
        <w:tc>
          <w:tcPr>
            <w:tcW w:w="12622" w:type="dxa"/>
          </w:tcPr>
          <w:p w14:paraId="6DFD1A1B" w14:textId="77777777" w:rsidR="00FB62AE" w:rsidRPr="00FB62AE" w:rsidRDefault="00FB62AE" w:rsidP="00FB62AE">
            <w:pPr>
              <w:rPr>
                <w:rStyle w:val="SampleAnswer"/>
              </w:rPr>
            </w:pPr>
            <w:r w:rsidRPr="00FB62AE">
              <w:rPr>
                <w:rStyle w:val="SampleAnswer"/>
              </w:rPr>
              <w:t>The Opium Wars that took place in mid-nineteenth century China were a product of industrialization and imperialism, both of which began in the eighteenth century. Both industrialization and the concept of imperialism drove Europeans to seek out raw materials and establish colonies to control new markets. Industrialization also allowed Europeans to modernize faster than many Asian nations, which gave Europe useful tools, including steam-powered ships and advanced weapons.</w:t>
            </w:r>
          </w:p>
          <w:p w14:paraId="66936418" w14:textId="21DF7360" w:rsidR="001566A1" w:rsidRPr="00FB62AE" w:rsidRDefault="00FB62AE" w:rsidP="00FB62AE">
            <w:pPr>
              <w:rPr>
                <w:rStyle w:val="SampleAnswer"/>
              </w:rPr>
            </w:pPr>
            <w:r w:rsidRPr="00FB62AE">
              <w:rPr>
                <w:rStyle w:val="SampleAnswer"/>
              </w:rPr>
              <w:lastRenderedPageBreak/>
              <w:t xml:space="preserve">These technological advancements were then used to pressure Asian states into accepting European demands for expanded trade. In response, China attempted to keep Westerners confined to one port city. But when the British began trading opium for Chinese products, the Chinese then tried to ban the sale of this drug, which was harmful to their people. However, mainly due to the advanced weaponry of the British, the Chinese were forced to agree to </w:t>
            </w:r>
            <w:proofErr w:type="gramStart"/>
            <w:r w:rsidRPr="00FB62AE">
              <w:rPr>
                <w:rStyle w:val="SampleAnswer"/>
              </w:rPr>
              <w:t>a number of</w:t>
            </w:r>
            <w:proofErr w:type="gramEnd"/>
            <w:r w:rsidRPr="00FB62AE">
              <w:rPr>
                <w:rStyle w:val="SampleAnswer"/>
              </w:rPr>
              <w:t xml:space="preserve"> “unequal treaties.” The effects of these wars and the treaties that ended the wars made the Chinese realize that </w:t>
            </w:r>
            <w:proofErr w:type="gramStart"/>
            <w:r w:rsidRPr="00FB62AE">
              <w:rPr>
                <w:rStyle w:val="SampleAnswer"/>
              </w:rPr>
              <w:t>in order to</w:t>
            </w:r>
            <w:proofErr w:type="gramEnd"/>
            <w:r w:rsidRPr="00FB62AE">
              <w:rPr>
                <w:rStyle w:val="SampleAnswer"/>
              </w:rPr>
              <w:t xml:space="preserve"> keep Westerners from moving even further into their territory, they would have to modernize their military and technology.</w:t>
            </w:r>
          </w:p>
        </w:tc>
      </w:tr>
    </w:tbl>
    <w:p w14:paraId="1A5C0654" w14:textId="77777777" w:rsidR="00A11C2A" w:rsidRDefault="00A11C2A" w:rsidP="001566A1">
      <w:pPr>
        <w:pStyle w:val="HeaderAnchor"/>
        <w:rPr>
          <w:lang w:val="en-US"/>
        </w:rPr>
      </w:pPr>
    </w:p>
    <w:p w14:paraId="050C7474" w14:textId="77777777" w:rsidR="00AB5F99" w:rsidRDefault="00AB5F99" w:rsidP="00FB62AE">
      <w:pPr>
        <w:spacing w:before="240" w:after="240"/>
        <w:jc w:val="center"/>
      </w:pPr>
      <w:r w:rsidRPr="00A106A5">
        <w:rPr>
          <w:noProof/>
          <w:sz w:val="20"/>
        </w:rPr>
        <mc:AlternateContent>
          <mc:Choice Requires="wpg">
            <w:drawing>
              <wp:inline distT="0" distB="0" distL="0" distR="0" wp14:anchorId="63012443" wp14:editId="64814E17">
                <wp:extent cx="3507475" cy="3896187"/>
                <wp:effectExtent l="0" t="0" r="0" b="9525"/>
                <wp:docPr id="1047" name="Group 10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07475" cy="3896187"/>
                          <a:chOff x="0" y="0"/>
                          <a:chExt cx="5073484" cy="5635597"/>
                        </a:xfrm>
                      </wpg:grpSpPr>
                      <pic:pic xmlns:pic="http://schemas.openxmlformats.org/drawingml/2006/picture">
                        <pic:nvPicPr>
                          <pic:cNvPr id="1048" name="Image 1048"/>
                          <pic:cNvPicPr/>
                        </pic:nvPicPr>
                        <pic:blipFill>
                          <a:blip r:embed="rId8" cstate="print"/>
                          <a:stretch>
                            <a:fillRect/>
                          </a:stretch>
                        </pic:blipFill>
                        <pic:spPr>
                          <a:xfrm>
                            <a:off x="0" y="0"/>
                            <a:ext cx="5073484" cy="5635597"/>
                          </a:xfrm>
                          <a:prstGeom prst="rect">
                            <a:avLst/>
                          </a:prstGeom>
                        </pic:spPr>
                      </pic:pic>
                      <wps:wsp>
                        <wps:cNvPr id="1049" name="Textbox 1049"/>
                        <wps:cNvSpPr txBox="1"/>
                        <wps:spPr>
                          <a:xfrm>
                            <a:off x="1988506" y="1456285"/>
                            <a:ext cx="1097279" cy="459117"/>
                          </a:xfrm>
                          <a:prstGeom prst="rect">
                            <a:avLst/>
                          </a:prstGeom>
                        </wps:spPr>
                        <wps:txbx>
                          <w:txbxContent>
                            <w:p w14:paraId="53392DF4" w14:textId="77777777" w:rsidR="00AB5F99" w:rsidRPr="001717B1" w:rsidRDefault="00AB5F99" w:rsidP="00AB5F99">
                              <w:pPr>
                                <w:jc w:val="center"/>
                                <w:rPr>
                                  <w:b/>
                                  <w:bCs/>
                                </w:rPr>
                              </w:pPr>
                              <w:r w:rsidRPr="001717B1">
                                <w:rPr>
                                  <w:b/>
                                  <w:bCs/>
                                </w:rPr>
                                <w:t>Broad Context</w:t>
                              </w:r>
                            </w:p>
                          </w:txbxContent>
                        </wps:txbx>
                        <wps:bodyPr wrap="square" lIns="0" tIns="0" rIns="0" bIns="0" rtlCol="0">
                          <a:noAutofit/>
                        </wps:bodyPr>
                      </wps:wsp>
                      <wps:wsp>
                        <wps:cNvPr id="1050" name="Textbox 1050"/>
                        <wps:cNvSpPr txBox="1"/>
                        <wps:spPr>
                          <a:xfrm>
                            <a:off x="1916409" y="3438318"/>
                            <a:ext cx="1210945" cy="446190"/>
                          </a:xfrm>
                          <a:prstGeom prst="rect">
                            <a:avLst/>
                          </a:prstGeom>
                        </wps:spPr>
                        <wps:txbx>
                          <w:txbxContent>
                            <w:p w14:paraId="720061F5" w14:textId="77777777" w:rsidR="00AB5F99" w:rsidRPr="001717B1" w:rsidRDefault="00AB5F99" w:rsidP="00AB5F99">
                              <w:pPr>
                                <w:jc w:val="center"/>
                                <w:rPr>
                                  <w:b/>
                                  <w:bCs/>
                                </w:rPr>
                              </w:pPr>
                              <w:r w:rsidRPr="001717B1">
                                <w:rPr>
                                  <w:b/>
                                  <w:bCs/>
                                </w:rPr>
                                <w:t>Narrow Context</w:t>
                              </w:r>
                            </w:p>
                          </w:txbxContent>
                        </wps:txbx>
                        <wps:bodyPr wrap="square" lIns="0" tIns="0" rIns="0" bIns="0" rtlCol="0">
                          <a:noAutofit/>
                        </wps:bodyPr>
                      </wps:wsp>
                    </wpg:wgp>
                  </a:graphicData>
                </a:graphic>
              </wp:inline>
            </w:drawing>
          </mc:Choice>
          <mc:Fallback xmlns:w16du="http://schemas.microsoft.com/office/word/2023/wordml/word16du">
            <w:pict>
              <v:group w14:anchorId="63012443" id="Group 1047" o:spid="_x0000_s1027" style="width:276.2pt;height:306.8pt;mso-position-horizontal-relative:char;mso-position-vertical-relative:line" coordsize="50734,563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48" o:spid="_x0000_s1028" type="#_x0000_t75" style="position:absolute;width:50734;height:563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">
                  <v:imagedata r:id="rId9" o:title=""/>
                </v:shape>
                <v:shape id="Textbox 1049" o:spid="_x0000_s1029" type="#_x0000_t202" style="position:absolute;left:19885;top:14562;width:10972;height:4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" filled="f" stroked="f">
                  <v:textbox inset="0,0,0,0">
                    <w:txbxContent>
                      <w:p w14:paraId="53392DF4" w14:textId="77777777" w:rsidR="00AB5F99" w:rsidRPr="001717B1" w:rsidRDefault="00AB5F99" w:rsidP="00AB5F99">
                        <w:pPr>
                          <w:jc w:val="center"/>
                          <w:rPr>
                            <w:b/>
                            <w:bCs/>
                          </w:rPr>
                        </w:pPr>
                        <w:r w:rsidRPr="001717B1">
                          <w:rPr>
                            <w:b/>
                            <w:bCs/>
                          </w:rPr>
                          <w:t>Broad Context</w:t>
                        </w:r>
                      </w:p>
                    </w:txbxContent>
                  </v:textbox>
                </v:shape>
                <v:shape id="Textbox 1050" o:spid="_x0000_s1030" type="#_x0000_t202" style="position:absolute;left:19164;top:34383;width:12109;height:4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06lxgAAAN0AAAAPAAAAZHJzL2Rvd25yZXYueG1sRI9BSwMx&#10;EIXvQv9DmII3m1Sw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sCtOpcYAAADdAAAA&#10;DwAAAAAAAAAAAAAAAAAHAgAAZHJzL2Rvd25yZXYueG1sUEsFBgAAAAADAAMAtwAAAPoCAAAAAA==&#10;" filled="f" stroked="f">
                  <v:textbox inset="0,0,0,0">
                    <w:txbxContent>
                      <w:p w14:paraId="720061F5" w14:textId="77777777" w:rsidR="00AB5F99" w:rsidRPr="001717B1" w:rsidRDefault="00AB5F99" w:rsidP="00AB5F99">
                        <w:pPr>
                          <w:jc w:val="center"/>
                          <w:rPr>
                            <w:b/>
                            <w:bCs/>
                          </w:rPr>
                        </w:pPr>
                        <w:r w:rsidRPr="001717B1">
                          <w:rPr>
                            <w:b/>
                            <w:bCs/>
                          </w:rPr>
                          <w:t>Narrow Context</w:t>
                        </w:r>
                      </w:p>
                    </w:txbxContent>
                  </v:textbox>
                </v:shape>
                <w10:anchorlock/>
              </v:group>
            </w:pict>
          </mc:Fallback>
        </mc:AlternateContent>
      </w:r>
    </w:p>
    <w:tbl>
      <w:tblPr>
        <w:tblStyle w:val="Defaul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5108"/>
        <w:gridCol w:w="6090"/>
      </w:tblGrid>
      <w:tr w:rsidR="00AB5F99" w14:paraId="5F4BD2CB" w14:textId="77777777" w:rsidTr="00EC7DB2">
        <w:trPr>
          <w:jc w:val="center"/>
        </w:trPr>
        <w:tc>
          <w:tcPr>
            <w:cnfStyle w:val="001000000000" w:firstRow="0" w:lastRow="0" w:firstColumn="1" w:lastColumn="0" w:oddVBand="0" w:evenVBand="0" w:oddHBand="0" w:evenHBand="0" w:firstRowFirstColumn="0" w:firstRowLastColumn="0" w:lastRowFirstColumn="0" w:lastRowLastColumn="0"/>
            <w:tcW w:w="5108" w:type="dxa"/>
            <w:shd w:val="clear" w:color="auto" w:fill="auto"/>
            <w:vAlign w:val="center"/>
          </w:tcPr>
          <w:p w14:paraId="49DC46BB" w14:textId="77777777" w:rsidR="00AB5F99" w:rsidRDefault="00AB5F99" w:rsidP="00EC7DB2">
            <w:pPr>
              <w:jc w:val="right"/>
            </w:pPr>
            <w:r w:rsidRPr="001717B1">
              <w:t>Historical Event/Development</w:t>
            </w:r>
            <w:r>
              <w:t>:</w:t>
            </w:r>
          </w:p>
        </w:tc>
        <w:tc>
          <w:tcPr>
            <w:tcW w:w="6090" w:type="dxa"/>
            <w:tcBorders>
              <w:bottom w:val="single" w:sz="12" w:space="0" w:color="auto"/>
            </w:tcBorders>
            <w:shd w:val="clear" w:color="auto" w:fill="auto"/>
          </w:tcPr>
          <w:p w14:paraId="22923D71" w14:textId="77777777" w:rsidR="00AB5F99" w:rsidRDefault="00AB5F99" w:rsidP="00EC7DB2">
            <w:pPr>
              <w:jc w:val="center"/>
              <w:cnfStyle w:val="000000000000" w:firstRow="0" w:lastRow="0" w:firstColumn="0" w:lastColumn="0" w:oddVBand="0" w:evenVBand="0" w:oddHBand="0" w:evenHBand="0" w:firstRowFirstColumn="0" w:firstRowLastColumn="0" w:lastRowFirstColumn="0" w:lastRowLastColumn="0"/>
            </w:pPr>
          </w:p>
        </w:tc>
      </w:tr>
    </w:tbl>
    <w:p w14:paraId="5BBAFBA3" w14:textId="2AD3E90B" w:rsidR="00FB62AE" w:rsidRPr="002B34FE" w:rsidRDefault="00B7444C" w:rsidP="00FB62AE">
      <w:pPr>
        <w:pStyle w:val="Heading2"/>
        <w:spacing w:before="100" w:beforeAutospacing="1"/>
        <w:rPr>
          <w:lang w:val="en-US"/>
        </w:rPr>
      </w:pPr>
      <w:r w:rsidRPr="00B7444C">
        <w:rPr>
          <w:lang w:val="en-US"/>
        </w:rPr>
        <w:lastRenderedPageBreak/>
        <w:t>Contextualization</w:t>
      </w:r>
      <w:r w:rsidR="00FB62AE" w:rsidRPr="005E16B7">
        <w:rPr>
          <w:lang w:val="en-US"/>
        </w:rPr>
        <w:t>: Feedback Form</w:t>
      </w:r>
    </w:p>
    <w:p w14:paraId="2F54815F" w14:textId="3828D2CC" w:rsidR="00FB62AE" w:rsidRPr="002B34FE" w:rsidRDefault="00FB62AE" w:rsidP="00FB62AE">
      <w:pPr>
        <w:pStyle w:val="BodyText"/>
        <w:rPr>
          <w:lang w:val="en-US"/>
        </w:rPr>
      </w:pPr>
      <w:r w:rsidRPr="002B34FE">
        <w:rPr>
          <w:b/>
          <w:bCs/>
          <w:lang w:val="en-US"/>
        </w:rPr>
        <w:t>Directions:</w:t>
      </w:r>
      <w:r w:rsidRPr="002B34FE">
        <w:rPr>
          <w:lang w:val="en-US"/>
        </w:rPr>
        <w:t xml:space="preserve"> </w:t>
      </w:r>
      <w:r w:rsidR="00B7444C" w:rsidRPr="00B7444C">
        <w:rPr>
          <w:lang w:val="en-US"/>
        </w:rPr>
        <w:t xml:space="preserve">Check the criteria met for each category and leave notes for your students specifying what they did well and what they can do to improve. Any </w:t>
      </w:r>
      <w:r w:rsidR="00B7444C">
        <w:rPr>
          <w:lang w:val="en-US"/>
        </w:rPr>
        <w:t>crossed</w:t>
      </w:r>
      <w:r w:rsidR="00B7444C" w:rsidRPr="00B7444C">
        <w:rPr>
          <w:lang w:val="en-US"/>
        </w:rPr>
        <w:t>-out areas will not be evaluated as part of this activity.</w:t>
      </w:r>
    </w:p>
    <w:tbl>
      <w:tblPr>
        <w:tblStyle w:val="Default"/>
        <w:tblW w:w="5000" w:type="pct"/>
        <w:tblLayout w:type="fixed"/>
        <w:tblLook w:val="0600" w:firstRow="0" w:lastRow="0" w:firstColumn="0" w:lastColumn="0" w:noHBand="1" w:noVBand="1"/>
      </w:tblPr>
      <w:tblGrid>
        <w:gridCol w:w="1980"/>
        <w:gridCol w:w="2268"/>
        <w:gridCol w:w="2268"/>
        <w:gridCol w:w="3410"/>
        <w:gridCol w:w="3410"/>
      </w:tblGrid>
      <w:tr w:rsidR="00FB62AE" w:rsidRPr="00500334" w14:paraId="578B2DF1" w14:textId="77777777" w:rsidTr="00D6065E">
        <w:tc>
          <w:tcPr>
            <w:tcW w:w="1980" w:type="dxa"/>
            <w:shd w:val="clear" w:color="auto" w:fill="BFBFBF" w:themeFill="background1" w:themeFillShade="BF"/>
          </w:tcPr>
          <w:p w14:paraId="4048095B" w14:textId="7E6ADC52" w:rsidR="00FB62AE" w:rsidRPr="005E16B7" w:rsidRDefault="00B7444C" w:rsidP="00EC7DB2">
            <w:pPr>
              <w:spacing w:before="0" w:after="0"/>
              <w:rPr>
                <w:lang w:val="en-US"/>
              </w:rPr>
            </w:pPr>
            <w:r w:rsidRPr="00B7444C">
              <w:rPr>
                <w:b/>
                <w:bCs/>
                <w:lang w:val="en-US"/>
              </w:rPr>
              <w:t>Broad Context</w:t>
            </w:r>
          </w:p>
        </w:tc>
        <w:tc>
          <w:tcPr>
            <w:tcW w:w="2268" w:type="dxa"/>
            <w:tcBorders>
              <w:tr2bl w:val="nil"/>
            </w:tcBorders>
          </w:tcPr>
          <w:p w14:paraId="269BC87E" w14:textId="10EA598E" w:rsidR="00FB62AE" w:rsidRPr="00500334" w:rsidRDefault="00000000" w:rsidP="00EC7DB2">
            <w:pPr>
              <w:tabs>
                <w:tab w:val="left" w:pos="337"/>
              </w:tabs>
              <w:spacing w:before="0" w:after="0"/>
              <w:ind w:left="337" w:hanging="337"/>
              <w:rPr>
                <w:lang w:val="en-US"/>
              </w:rPr>
            </w:pPr>
            <w:sdt>
              <w:sdtPr>
                <w:rPr>
                  <w:lang w:val="en-US"/>
                </w:rPr>
                <w:id w:val="-712584830"/>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B7444C" w:rsidRPr="00B7444C">
              <w:rPr>
                <w:lang w:val="en-US"/>
              </w:rPr>
              <w:t>No broad context is identified.</w:t>
            </w:r>
          </w:p>
        </w:tc>
        <w:tc>
          <w:tcPr>
            <w:tcW w:w="2268" w:type="dxa"/>
            <w:tcBorders>
              <w:tr2bl w:val="nil"/>
            </w:tcBorders>
          </w:tcPr>
          <w:p w14:paraId="41675AD9" w14:textId="77777777" w:rsidR="00FB62AE" w:rsidRPr="00500334" w:rsidRDefault="00000000" w:rsidP="00EC7DB2">
            <w:pPr>
              <w:tabs>
                <w:tab w:val="left" w:pos="337"/>
              </w:tabs>
              <w:spacing w:before="0" w:after="0"/>
              <w:ind w:left="337" w:hanging="337"/>
              <w:rPr>
                <w:lang w:val="en-US"/>
              </w:rPr>
            </w:pPr>
            <w:sdt>
              <w:sdtPr>
                <w:rPr>
                  <w:lang w:val="en-US"/>
                </w:rPr>
                <w:id w:val="611142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5E16B7">
              <w:rPr>
                <w:lang w:val="en-US"/>
              </w:rPr>
              <w:t>Historical context is described</w:t>
            </w:r>
          </w:p>
        </w:tc>
        <w:tc>
          <w:tcPr>
            <w:tcW w:w="3410" w:type="dxa"/>
            <w:tcBorders>
              <w:tr2bl w:val="nil"/>
            </w:tcBorders>
          </w:tcPr>
          <w:p w14:paraId="3514FED7" w14:textId="77777777" w:rsidR="00FB62AE" w:rsidRPr="00500334" w:rsidRDefault="00000000" w:rsidP="00EC7DB2">
            <w:pPr>
              <w:tabs>
                <w:tab w:val="left" w:pos="337"/>
              </w:tabs>
              <w:spacing w:before="0" w:after="0"/>
              <w:ind w:left="337" w:hanging="337"/>
              <w:rPr>
                <w:lang w:val="en-US"/>
              </w:rPr>
            </w:pPr>
            <w:sdt>
              <w:sdtPr>
                <w:rPr>
                  <w:lang w:val="en-US"/>
                </w:rPr>
                <w:id w:val="-620216725"/>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5E16B7">
              <w:rPr>
                <w:lang w:val="en-US"/>
              </w:rPr>
              <w:t>A brief analysis of the historical context is provided.</w:t>
            </w:r>
          </w:p>
        </w:tc>
        <w:tc>
          <w:tcPr>
            <w:tcW w:w="3410" w:type="dxa"/>
            <w:tcBorders>
              <w:tr2bl w:val="nil"/>
            </w:tcBorders>
          </w:tcPr>
          <w:p w14:paraId="018146F1" w14:textId="77777777" w:rsidR="00FB62AE" w:rsidRPr="00500334" w:rsidRDefault="00000000" w:rsidP="00EC7DB2">
            <w:pPr>
              <w:tabs>
                <w:tab w:val="left" w:pos="337"/>
              </w:tabs>
              <w:ind w:left="337" w:hanging="337"/>
              <w:rPr>
                <w:lang w:val="en-US"/>
              </w:rPr>
            </w:pPr>
            <w:sdt>
              <w:sdtPr>
                <w:rPr>
                  <w:lang w:val="en-US"/>
                </w:rPr>
                <w:id w:val="-2073486315"/>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5E16B7">
              <w:rPr>
                <w:lang w:val="en-US"/>
              </w:rPr>
              <w:t>An extended analysis of the historical context is provided.</w:t>
            </w:r>
          </w:p>
        </w:tc>
      </w:tr>
      <w:tr w:rsidR="00FB62AE" w:rsidRPr="00500334" w14:paraId="5233F0C3" w14:textId="77777777" w:rsidTr="00D6065E">
        <w:trPr>
          <w:trHeight w:val="850"/>
        </w:trPr>
        <w:tc>
          <w:tcPr>
            <w:tcW w:w="13336" w:type="dxa"/>
            <w:gridSpan w:val="5"/>
          </w:tcPr>
          <w:p w14:paraId="116E5EB5" w14:textId="77777777" w:rsidR="00FB62AE" w:rsidRPr="00500334" w:rsidRDefault="00FB62AE" w:rsidP="00EC7DB2">
            <w:pPr>
              <w:spacing w:before="0" w:after="0"/>
              <w:rPr>
                <w:b/>
                <w:bCs/>
                <w:lang w:val="en-US"/>
              </w:rPr>
            </w:pPr>
            <w:r w:rsidRPr="00500334">
              <w:rPr>
                <w:b/>
                <w:bCs/>
                <w:lang w:val="en-US"/>
              </w:rPr>
              <w:t>Notes</w:t>
            </w:r>
          </w:p>
        </w:tc>
      </w:tr>
    </w:tbl>
    <w:p w14:paraId="2DA84CB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2259"/>
        <w:gridCol w:w="2260"/>
        <w:gridCol w:w="3410"/>
        <w:gridCol w:w="3410"/>
      </w:tblGrid>
      <w:tr w:rsidR="00FB62AE" w:rsidRPr="00500334" w14:paraId="10B17FF0" w14:textId="77777777" w:rsidTr="00D6065E">
        <w:tc>
          <w:tcPr>
            <w:tcW w:w="1997" w:type="dxa"/>
            <w:shd w:val="clear" w:color="auto" w:fill="BFBFBF" w:themeFill="background1" w:themeFillShade="BF"/>
          </w:tcPr>
          <w:p w14:paraId="2C940D8E" w14:textId="0413A9C0" w:rsidR="00FB62AE" w:rsidRPr="00500334" w:rsidRDefault="00D6065E" w:rsidP="00EC7DB2">
            <w:pPr>
              <w:spacing w:before="0" w:after="0"/>
              <w:rPr>
                <w:b/>
                <w:bCs/>
                <w:lang w:val="en-US"/>
              </w:rPr>
            </w:pPr>
            <w:r w:rsidRPr="00D6065E">
              <w:rPr>
                <w:b/>
                <w:bCs/>
                <w:lang w:val="en-US"/>
              </w:rPr>
              <w:t>Narrow Context</w:t>
            </w:r>
          </w:p>
        </w:tc>
        <w:tc>
          <w:tcPr>
            <w:tcW w:w="2259" w:type="dxa"/>
            <w:tcBorders>
              <w:tr2bl w:val="nil"/>
            </w:tcBorders>
          </w:tcPr>
          <w:p w14:paraId="46D8CAD7" w14:textId="07ED905A" w:rsidR="00FB62AE" w:rsidRPr="00500334" w:rsidRDefault="00000000" w:rsidP="00EC7DB2">
            <w:pPr>
              <w:tabs>
                <w:tab w:val="left" w:pos="337"/>
              </w:tabs>
              <w:spacing w:before="0" w:after="0"/>
              <w:ind w:left="337" w:hanging="337"/>
              <w:rPr>
                <w:lang w:val="en-US"/>
              </w:rPr>
            </w:pPr>
            <w:sdt>
              <w:sdtPr>
                <w:rPr>
                  <w:lang w:val="en-US"/>
                </w:rPr>
                <w:id w:val="-16933183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No narrow context is identified.</w:t>
            </w:r>
          </w:p>
        </w:tc>
        <w:tc>
          <w:tcPr>
            <w:tcW w:w="2260" w:type="dxa"/>
            <w:tcBorders>
              <w:tr2bl w:val="nil"/>
            </w:tcBorders>
          </w:tcPr>
          <w:p w14:paraId="05EA742C" w14:textId="574BABF4" w:rsidR="00FB62AE" w:rsidRPr="00500334" w:rsidRDefault="00000000" w:rsidP="00EC7DB2">
            <w:pPr>
              <w:tabs>
                <w:tab w:val="left" w:pos="337"/>
              </w:tabs>
              <w:spacing w:before="0" w:after="0"/>
              <w:ind w:left="337" w:hanging="337"/>
              <w:rPr>
                <w:lang w:val="en-US"/>
              </w:rPr>
            </w:pPr>
            <w:sdt>
              <w:sdtPr>
                <w:rPr>
                  <w:lang w:val="en-US"/>
                </w:rPr>
                <w:id w:val="663829893"/>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Narrow context is identified.</w:t>
            </w:r>
          </w:p>
        </w:tc>
        <w:tc>
          <w:tcPr>
            <w:tcW w:w="3410" w:type="dxa"/>
            <w:tcBorders>
              <w:tr2bl w:val="nil"/>
            </w:tcBorders>
          </w:tcPr>
          <w:p w14:paraId="0E777C34" w14:textId="16145B17" w:rsidR="00FB62AE" w:rsidRPr="00500334" w:rsidRDefault="00000000" w:rsidP="00EC7DB2">
            <w:pPr>
              <w:tabs>
                <w:tab w:val="left" w:pos="337"/>
              </w:tabs>
              <w:spacing w:before="0" w:after="0"/>
              <w:ind w:left="337" w:hanging="337"/>
              <w:rPr>
                <w:lang w:val="en-US"/>
              </w:rPr>
            </w:pPr>
            <w:sdt>
              <w:sdtPr>
                <w:rPr>
                  <w:lang w:val="en-US"/>
                </w:rPr>
                <w:id w:val="191249959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A brief analysis of the narrow context is provided.</w:t>
            </w:r>
          </w:p>
        </w:tc>
        <w:tc>
          <w:tcPr>
            <w:tcW w:w="3410" w:type="dxa"/>
            <w:tcBorders>
              <w:tr2bl w:val="nil"/>
            </w:tcBorders>
          </w:tcPr>
          <w:p w14:paraId="18E47D8E" w14:textId="5DAD842A" w:rsidR="00FB62AE" w:rsidRPr="00500334" w:rsidRDefault="00000000" w:rsidP="00EC7DB2">
            <w:pPr>
              <w:tabs>
                <w:tab w:val="left" w:pos="337"/>
              </w:tabs>
              <w:ind w:left="337" w:hanging="337"/>
              <w:rPr>
                <w:lang w:val="en-US"/>
              </w:rPr>
            </w:pPr>
            <w:sdt>
              <w:sdtPr>
                <w:rPr>
                  <w:lang w:val="en-US"/>
                </w:rPr>
                <w:id w:val="170227841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D6065E" w:rsidRPr="00D6065E">
              <w:rPr>
                <w:lang w:val="en-US"/>
              </w:rPr>
              <w:t>An extended analysis of the narrow context is provided.</w:t>
            </w:r>
          </w:p>
        </w:tc>
      </w:tr>
      <w:tr w:rsidR="00FB62AE" w:rsidRPr="00500334" w14:paraId="1E3DCCC4" w14:textId="77777777" w:rsidTr="00D6065E">
        <w:trPr>
          <w:trHeight w:val="850"/>
        </w:trPr>
        <w:tc>
          <w:tcPr>
            <w:tcW w:w="13336" w:type="dxa"/>
            <w:gridSpan w:val="5"/>
          </w:tcPr>
          <w:p w14:paraId="0485DB61" w14:textId="77777777" w:rsidR="00FB62AE" w:rsidRPr="00500334" w:rsidRDefault="00FB62AE" w:rsidP="00EC7DB2">
            <w:pPr>
              <w:spacing w:before="0" w:after="0"/>
              <w:rPr>
                <w:b/>
                <w:bCs/>
                <w:lang w:val="en-US"/>
              </w:rPr>
            </w:pPr>
            <w:r w:rsidRPr="00500334">
              <w:rPr>
                <w:b/>
                <w:bCs/>
                <w:lang w:val="en-US"/>
              </w:rPr>
              <w:t>Notes</w:t>
            </w:r>
          </w:p>
        </w:tc>
      </w:tr>
    </w:tbl>
    <w:p w14:paraId="43E53B5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D6065E" w:rsidRPr="00500334" w14:paraId="677DDBAF" w14:textId="77777777" w:rsidTr="00D6065E">
        <w:tc>
          <w:tcPr>
            <w:tcW w:w="1997" w:type="dxa"/>
            <w:shd w:val="clear" w:color="auto" w:fill="BFBFBF" w:themeFill="background1" w:themeFillShade="BF"/>
          </w:tcPr>
          <w:p w14:paraId="5E8A9103" w14:textId="5E6D2348" w:rsidR="00D6065E" w:rsidRPr="00500334" w:rsidRDefault="00D6065E" w:rsidP="00EC7DB2">
            <w:pPr>
              <w:spacing w:before="0" w:after="0"/>
              <w:rPr>
                <w:b/>
                <w:bCs/>
                <w:lang w:val="en-US"/>
              </w:rPr>
            </w:pPr>
            <w:r w:rsidRPr="00D6065E">
              <w:rPr>
                <w:b/>
                <w:bCs/>
                <w:lang w:val="en-US"/>
              </w:rPr>
              <w:t>Analysis</w:t>
            </w:r>
          </w:p>
        </w:tc>
        <w:tc>
          <w:tcPr>
            <w:tcW w:w="3779" w:type="dxa"/>
          </w:tcPr>
          <w:p w14:paraId="04EA0745" w14:textId="01AC5799" w:rsidR="00D6065E" w:rsidRPr="00500334" w:rsidRDefault="00000000" w:rsidP="00EC7DB2">
            <w:pPr>
              <w:tabs>
                <w:tab w:val="left" w:pos="337"/>
              </w:tabs>
              <w:spacing w:before="0" w:after="0"/>
              <w:ind w:left="337" w:hanging="337"/>
              <w:rPr>
                <w:lang w:val="en-US"/>
              </w:rPr>
            </w:pPr>
            <w:sdt>
              <w:sdtPr>
                <w:rPr>
                  <w:lang w:val="en-US"/>
                </w:rPr>
                <w:id w:val="-631641426"/>
                <w14:checkbox>
                  <w14:checked w14:val="0"/>
                  <w14:checkedState w14:val="2612" w14:font="MS Gothic"/>
                  <w14:uncheckedState w14:val="2610" w14:font="MS Gothic"/>
                </w14:checkbox>
              </w:sdtPr>
              <w:sdtContent>
                <w:r w:rsidR="00D6065E">
                  <w:rPr>
                    <w:rFonts w:ascii="MS Gothic" w:eastAsia="MS Gothic" w:hAnsi="MS Gothic" w:hint="eastAsia"/>
                    <w:lang w:val="en-US"/>
                  </w:rPr>
                  <w:t>☐</w:t>
                </w:r>
              </w:sdtContent>
            </w:sdt>
            <w:r w:rsidR="00D6065E">
              <w:rPr>
                <w:lang w:val="en-US"/>
              </w:rPr>
              <w:tab/>
            </w:r>
            <w:r w:rsidR="00D6065E" w:rsidRPr="00D6065E">
              <w:rPr>
                <w:lang w:val="en-US"/>
              </w:rPr>
              <w:t>No description of how context helps to explain the historical event is provided.</w:t>
            </w:r>
          </w:p>
        </w:tc>
        <w:tc>
          <w:tcPr>
            <w:tcW w:w="3780" w:type="dxa"/>
          </w:tcPr>
          <w:p w14:paraId="21259A1D" w14:textId="7AD321B7" w:rsidR="00D6065E" w:rsidRPr="00500334" w:rsidRDefault="00000000" w:rsidP="00EC7DB2">
            <w:pPr>
              <w:tabs>
                <w:tab w:val="left" w:pos="337"/>
              </w:tabs>
              <w:ind w:left="337" w:hanging="337"/>
              <w:rPr>
                <w:lang w:val="en-US"/>
              </w:rPr>
            </w:pPr>
            <w:sdt>
              <w:sdtPr>
                <w:rPr>
                  <w:lang w:val="en-US"/>
                </w:rPr>
                <w:id w:val="1997615953"/>
                <w14:checkbox>
                  <w14:checked w14:val="0"/>
                  <w14:checkedState w14:val="2612" w14:font="MS Gothic"/>
                  <w14:uncheckedState w14:val="2610" w14:font="MS Gothic"/>
                </w14:checkbox>
              </w:sdtPr>
              <w:sdtContent>
                <w:r w:rsidR="00D6065E">
                  <w:rPr>
                    <w:rFonts w:ascii="MS Gothic" w:eastAsia="MS Gothic" w:hAnsi="MS Gothic" w:hint="eastAsia"/>
                    <w:lang w:val="en-US"/>
                  </w:rPr>
                  <w:t>☐</w:t>
                </w:r>
              </w:sdtContent>
            </w:sdt>
            <w:r w:rsidR="00D6065E">
              <w:rPr>
                <w:lang w:val="en-US"/>
              </w:rPr>
              <w:tab/>
            </w:r>
            <w:r w:rsidR="00D6065E" w:rsidRPr="00D6065E">
              <w:rPr>
                <w:lang w:val="en-US"/>
              </w:rPr>
              <w:t>A brief description of how context helps to explain the historical event is provided.</w:t>
            </w:r>
          </w:p>
        </w:tc>
        <w:tc>
          <w:tcPr>
            <w:tcW w:w="3780" w:type="dxa"/>
          </w:tcPr>
          <w:p w14:paraId="2C3AD158" w14:textId="0C68A335" w:rsidR="00D6065E" w:rsidRPr="00500334" w:rsidRDefault="00000000" w:rsidP="00EC7DB2">
            <w:pPr>
              <w:tabs>
                <w:tab w:val="left" w:pos="337"/>
              </w:tabs>
              <w:spacing w:before="0" w:after="0"/>
              <w:ind w:left="337" w:hanging="337"/>
              <w:rPr>
                <w:lang w:val="en-US"/>
              </w:rPr>
            </w:pPr>
            <w:sdt>
              <w:sdtPr>
                <w:rPr>
                  <w:lang w:val="en-US"/>
                </w:rPr>
                <w:id w:val="1773899700"/>
                <w14:checkbox>
                  <w14:checked w14:val="0"/>
                  <w14:checkedState w14:val="2612" w14:font="MS Gothic"/>
                  <w14:uncheckedState w14:val="2610" w14:font="MS Gothic"/>
                </w14:checkbox>
              </w:sdtPr>
              <w:sdtContent>
                <w:r w:rsidR="00D6065E">
                  <w:rPr>
                    <w:rFonts w:ascii="MS Gothic" w:eastAsia="MS Gothic" w:hAnsi="MS Gothic" w:hint="eastAsia"/>
                    <w:lang w:val="en-US"/>
                  </w:rPr>
                  <w:t>☐</w:t>
                </w:r>
              </w:sdtContent>
            </w:sdt>
            <w:r w:rsidR="00D6065E">
              <w:rPr>
                <w:lang w:val="en-US"/>
              </w:rPr>
              <w:tab/>
            </w:r>
            <w:r w:rsidR="00D6065E" w:rsidRPr="005E16B7">
              <w:rPr>
                <w:lang w:val="en-US"/>
              </w:rPr>
              <w:t xml:space="preserve"> </w:t>
            </w:r>
            <w:r w:rsidR="00D6065E" w:rsidRPr="00D6065E">
              <w:rPr>
                <w:lang w:val="en-US"/>
              </w:rPr>
              <w:t>An extended description of how context helps to explain the historical event is provided.</w:t>
            </w:r>
          </w:p>
        </w:tc>
      </w:tr>
      <w:tr w:rsidR="00FB62AE" w:rsidRPr="00500334" w14:paraId="56D16BFB" w14:textId="77777777" w:rsidTr="00D6065E">
        <w:trPr>
          <w:trHeight w:val="850"/>
        </w:trPr>
        <w:tc>
          <w:tcPr>
            <w:tcW w:w="13336" w:type="dxa"/>
            <w:gridSpan w:val="4"/>
          </w:tcPr>
          <w:p w14:paraId="6261A3AF" w14:textId="77777777" w:rsidR="00FB62AE" w:rsidRPr="00500334" w:rsidRDefault="00FB62AE" w:rsidP="00EC7DB2">
            <w:pPr>
              <w:spacing w:before="0" w:after="0"/>
              <w:rPr>
                <w:b/>
                <w:bCs/>
                <w:lang w:val="en-US"/>
              </w:rPr>
            </w:pPr>
            <w:r w:rsidRPr="00500334">
              <w:rPr>
                <w:b/>
                <w:bCs/>
                <w:lang w:val="en-US"/>
              </w:rPr>
              <w:t>Notes</w:t>
            </w:r>
          </w:p>
        </w:tc>
      </w:tr>
    </w:tbl>
    <w:p w14:paraId="3B285C3E" w14:textId="77777777" w:rsidR="00FB62AE" w:rsidRDefault="00FB62AE" w:rsidP="00FB62AE">
      <w:pPr>
        <w:pStyle w:val="HeaderAnchor"/>
      </w:pPr>
    </w:p>
    <w:p w14:paraId="69FDBC68" w14:textId="77777777" w:rsidR="00FB62AE" w:rsidRDefault="00FB62AE" w:rsidP="00FB62AE">
      <w:pPr>
        <w:pStyle w:val="HeaderAnchor"/>
      </w:pPr>
    </w:p>
    <w:tbl>
      <w:tblPr>
        <w:tblStyle w:val="Default"/>
        <w:tblW w:w="5000" w:type="pct"/>
        <w:tblLayout w:type="fixed"/>
        <w:tblLook w:val="0600" w:firstRow="0" w:lastRow="0" w:firstColumn="0" w:lastColumn="0" w:noHBand="1" w:noVBand="1"/>
      </w:tblPr>
      <w:tblGrid>
        <w:gridCol w:w="1997"/>
        <w:gridCol w:w="3779"/>
        <w:gridCol w:w="3780"/>
        <w:gridCol w:w="3780"/>
      </w:tblGrid>
      <w:tr w:rsidR="00FB62AE" w:rsidRPr="00500334" w14:paraId="19133408" w14:textId="77777777" w:rsidTr="00EC7DB2">
        <w:tc>
          <w:tcPr>
            <w:tcW w:w="1997" w:type="dxa"/>
            <w:shd w:val="clear" w:color="auto" w:fill="BFBFBF" w:themeFill="background1" w:themeFillShade="BF"/>
          </w:tcPr>
          <w:p w14:paraId="4631D253" w14:textId="77777777" w:rsidR="00FB62AE" w:rsidRPr="00500334" w:rsidRDefault="00FB62AE" w:rsidP="00EC7DB2">
            <w:pPr>
              <w:spacing w:before="0" w:after="0"/>
              <w:rPr>
                <w:b/>
                <w:bCs/>
                <w:lang w:val="en-US"/>
              </w:rPr>
            </w:pPr>
            <w:r w:rsidRPr="008817A7">
              <w:rPr>
                <w:b/>
                <w:bCs/>
                <w:lang w:val="en-US"/>
              </w:rPr>
              <w:t>Historical accuracy</w:t>
            </w:r>
          </w:p>
        </w:tc>
        <w:tc>
          <w:tcPr>
            <w:tcW w:w="3779" w:type="dxa"/>
          </w:tcPr>
          <w:p w14:paraId="005E8D41" w14:textId="77777777" w:rsidR="00FB62AE" w:rsidRPr="008817A7" w:rsidRDefault="00000000" w:rsidP="00EC7DB2">
            <w:pPr>
              <w:tabs>
                <w:tab w:val="left" w:pos="337"/>
              </w:tabs>
              <w:spacing w:before="0"/>
              <w:ind w:left="337" w:hanging="337"/>
              <w:rPr>
                <w:lang w:val="en-US"/>
              </w:rPr>
            </w:pPr>
            <w:sdt>
              <w:sdtPr>
                <w:rPr>
                  <w:lang w:val="en-US"/>
                </w:rPr>
                <w:id w:val="779452883"/>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Incorrectly refers to historical content and may include misconceptions of that content.</w:t>
            </w:r>
          </w:p>
          <w:p w14:paraId="465D9496" w14:textId="77777777" w:rsidR="00FB62AE" w:rsidRPr="008817A7" w:rsidRDefault="00000000" w:rsidP="00EC7DB2">
            <w:pPr>
              <w:tabs>
                <w:tab w:val="left" w:pos="337"/>
              </w:tabs>
              <w:ind w:left="337" w:hanging="337"/>
              <w:rPr>
                <w:lang w:val="en-US"/>
              </w:rPr>
            </w:pPr>
            <w:sdt>
              <w:sdtPr>
                <w:rPr>
                  <w:lang w:val="en-US"/>
                </w:rPr>
                <w:id w:val="-2064169465"/>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There are many minor errors or a major error in applying historical content.</w:t>
            </w:r>
          </w:p>
          <w:p w14:paraId="0F1A0B26" w14:textId="77777777" w:rsidR="00FB62AE" w:rsidRPr="00500334" w:rsidRDefault="00000000" w:rsidP="00EC7DB2">
            <w:pPr>
              <w:tabs>
                <w:tab w:val="left" w:pos="337"/>
              </w:tabs>
              <w:spacing w:before="0" w:after="0"/>
              <w:ind w:left="337" w:hanging="337"/>
              <w:rPr>
                <w:lang w:val="en-US"/>
              </w:rPr>
            </w:pPr>
            <w:sdt>
              <w:sdtPr>
                <w:rPr>
                  <w:lang w:val="en-US"/>
                </w:rPr>
                <w:id w:val="-1162920691"/>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Uses many unsupported opinions.</w:t>
            </w:r>
          </w:p>
        </w:tc>
        <w:tc>
          <w:tcPr>
            <w:tcW w:w="3780" w:type="dxa"/>
          </w:tcPr>
          <w:p w14:paraId="752A6BB2" w14:textId="77777777" w:rsidR="00FB62AE" w:rsidRPr="008817A7" w:rsidRDefault="00000000" w:rsidP="00EC7DB2">
            <w:pPr>
              <w:tabs>
                <w:tab w:val="left" w:pos="337"/>
              </w:tabs>
              <w:spacing w:before="0"/>
              <w:ind w:left="337" w:hanging="337"/>
              <w:rPr>
                <w:lang w:val="en-US"/>
              </w:rPr>
            </w:pPr>
            <w:sdt>
              <w:sdtPr>
                <w:rPr>
                  <w:lang w:val="en-US"/>
                </w:rPr>
                <w:id w:val="-652756979"/>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explicit misconceptions of the content.</w:t>
            </w:r>
          </w:p>
          <w:p w14:paraId="77728306" w14:textId="77777777" w:rsidR="00FB62AE" w:rsidRPr="008817A7" w:rsidRDefault="00000000" w:rsidP="00EC7DB2">
            <w:pPr>
              <w:tabs>
                <w:tab w:val="left" w:pos="337"/>
              </w:tabs>
              <w:ind w:left="337" w:hanging="337"/>
              <w:rPr>
                <w:lang w:val="en-US"/>
              </w:rPr>
            </w:pPr>
            <w:sdt>
              <w:sdtPr>
                <w:rPr>
                  <w:lang w:val="en-US"/>
                </w:rPr>
                <w:id w:val="-1971575337"/>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May make an occasional minor error in applying historical content.</w:t>
            </w:r>
          </w:p>
          <w:p w14:paraId="7F1964A7" w14:textId="77777777" w:rsidR="00FB62AE" w:rsidRPr="00500334" w:rsidRDefault="00000000" w:rsidP="00EC7DB2">
            <w:pPr>
              <w:tabs>
                <w:tab w:val="left" w:pos="337"/>
              </w:tabs>
              <w:ind w:left="337" w:hanging="337"/>
              <w:rPr>
                <w:lang w:val="en-US"/>
              </w:rPr>
            </w:pPr>
            <w:sdt>
              <w:sdtPr>
                <w:rPr>
                  <w:lang w:val="en-US"/>
                </w:rPr>
                <w:id w:val="-573277522"/>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Uses some unsupported opinions.</w:t>
            </w:r>
          </w:p>
        </w:tc>
        <w:tc>
          <w:tcPr>
            <w:tcW w:w="3780" w:type="dxa"/>
            <w:tcBorders>
              <w:tr2bl w:val="nil"/>
            </w:tcBorders>
          </w:tcPr>
          <w:p w14:paraId="0C375508" w14:textId="77777777" w:rsidR="00FB62AE" w:rsidRPr="008817A7" w:rsidRDefault="00000000" w:rsidP="00EC7DB2">
            <w:pPr>
              <w:tabs>
                <w:tab w:val="left" w:pos="337"/>
              </w:tabs>
              <w:spacing w:before="0"/>
              <w:ind w:left="337" w:hanging="337"/>
              <w:rPr>
                <w:lang w:val="en-US"/>
              </w:rPr>
            </w:pPr>
            <w:sdt>
              <w:sdtPr>
                <w:rPr>
                  <w:lang w:val="en-US"/>
                </w:rPr>
                <w:id w:val="941805328"/>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misconceptions.</w:t>
            </w:r>
          </w:p>
          <w:p w14:paraId="41C5B8D9" w14:textId="77777777" w:rsidR="00FB62AE" w:rsidRPr="008817A7" w:rsidRDefault="00000000" w:rsidP="00EC7DB2">
            <w:pPr>
              <w:tabs>
                <w:tab w:val="left" w:pos="337"/>
              </w:tabs>
              <w:ind w:left="337" w:hanging="337"/>
              <w:rPr>
                <w:lang w:val="en-US"/>
              </w:rPr>
            </w:pPr>
            <w:sdt>
              <w:sdtPr>
                <w:rPr>
                  <w:lang w:val="en-US"/>
                </w:rPr>
                <w:id w:val="-266083772"/>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There are no errors in applying historical content.</w:t>
            </w:r>
          </w:p>
          <w:p w14:paraId="5951255D" w14:textId="77777777" w:rsidR="00FB62AE" w:rsidRPr="00500334" w:rsidRDefault="00000000" w:rsidP="00EC7DB2">
            <w:pPr>
              <w:tabs>
                <w:tab w:val="left" w:pos="337"/>
              </w:tabs>
              <w:spacing w:before="0" w:after="0"/>
              <w:ind w:left="337" w:hanging="337"/>
              <w:rPr>
                <w:lang w:val="en-US"/>
              </w:rPr>
            </w:pPr>
            <w:sdt>
              <w:sdtPr>
                <w:rPr>
                  <w:lang w:val="en-US"/>
                </w:rPr>
                <w:id w:val="-160084857"/>
                <w14:checkbox>
                  <w14:checked w14:val="0"/>
                  <w14:checkedState w14:val="2612" w14:font="MS Gothic"/>
                  <w14:uncheckedState w14:val="2610" w14:font="MS Gothic"/>
                </w14:checkbox>
              </w:sdtPr>
              <w:sdtContent>
                <w:r w:rsidR="00FB62AE">
                  <w:rPr>
                    <w:rFonts w:ascii="MS Gothic" w:eastAsia="MS Gothic" w:hAnsi="MS Gothic" w:hint="eastAsia"/>
                    <w:lang w:val="en-US"/>
                  </w:rPr>
                  <w:t>☐</w:t>
                </w:r>
              </w:sdtContent>
            </w:sdt>
            <w:r w:rsidR="00FB62AE">
              <w:rPr>
                <w:lang w:val="en-US"/>
              </w:rPr>
              <w:tab/>
            </w:r>
            <w:r w:rsidR="00FB62AE" w:rsidRPr="008817A7">
              <w:rPr>
                <w:lang w:val="en-US"/>
              </w:rPr>
              <w:t>Avoids using unsupported opinions.</w:t>
            </w:r>
          </w:p>
        </w:tc>
      </w:tr>
      <w:tr w:rsidR="00FB62AE" w:rsidRPr="00500334" w14:paraId="2D614E1F" w14:textId="77777777" w:rsidTr="00D6065E">
        <w:trPr>
          <w:trHeight w:val="850"/>
        </w:trPr>
        <w:tc>
          <w:tcPr>
            <w:tcW w:w="13336" w:type="dxa"/>
            <w:gridSpan w:val="4"/>
          </w:tcPr>
          <w:p w14:paraId="10BFE92E" w14:textId="77777777" w:rsidR="00FB62AE" w:rsidRPr="00500334" w:rsidRDefault="00FB62AE" w:rsidP="00EC7DB2">
            <w:pPr>
              <w:spacing w:before="0" w:after="0"/>
              <w:rPr>
                <w:b/>
                <w:bCs/>
                <w:lang w:val="en-US"/>
              </w:rPr>
            </w:pPr>
            <w:r w:rsidRPr="00500334">
              <w:rPr>
                <w:b/>
                <w:bCs/>
                <w:lang w:val="en-US"/>
              </w:rPr>
              <w:t>Notes</w:t>
            </w:r>
          </w:p>
        </w:tc>
      </w:tr>
    </w:tbl>
    <w:p w14:paraId="4EE78439" w14:textId="77777777" w:rsidR="00AB5F99" w:rsidRPr="00AB5F99" w:rsidRDefault="00AB5F99" w:rsidP="00D6065E">
      <w:pPr>
        <w:pStyle w:val="HeaderAnchor"/>
      </w:pPr>
    </w:p>
    <w:sectPr w:rsidR="00AB5F99" w:rsidRPr="00AB5F99" w:rsidSect="008E4C8D">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F84B" w14:textId="77777777" w:rsidR="00BA4258" w:rsidRDefault="00BA4258" w:rsidP="00A83BC7">
      <w:r>
        <w:separator/>
      </w:r>
    </w:p>
  </w:endnote>
  <w:endnote w:type="continuationSeparator" w:id="0">
    <w:p w14:paraId="5BED54EE" w14:textId="77777777" w:rsidR="00BA4258" w:rsidRDefault="00BA4258"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Aaux ProRegular">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08B3"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7F59A86B"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1C07E3BD" wp14:editId="75B88EF7">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5B19C"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D9B7587" w14:textId="7118456E"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67456" w:rsidRPr="00767456">
      <w:t>Contextualization—Opium Wars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4E9B625" wp14:editId="64FD556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3577E" w14:textId="77777777" w:rsidR="00BA4258" w:rsidRDefault="00BA4258" w:rsidP="00A83BC7">
      <w:r>
        <w:separator/>
      </w:r>
    </w:p>
  </w:footnote>
  <w:footnote w:type="continuationSeparator" w:id="0">
    <w:p w14:paraId="7887F20D" w14:textId="77777777" w:rsidR="00BA4258" w:rsidRDefault="00BA4258"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A008A"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4983087F" wp14:editId="42E9BD17">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82B971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6E139E99" w14:textId="786D98B3"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1566A1">
          <w:t>WHP ORIGINS / LESSON 7.7 ACTIVITY</w:t>
        </w:r>
      </w:sdtContent>
    </w:sdt>
    <w:r w:rsidR="00A11C2A">
      <w:tab/>
    </w:r>
    <w:r w:rsidR="00FB62AE">
      <w:t>TEACHER</w:t>
    </w:r>
    <w:r w:rsidR="00A11C2A" w:rsidRPr="00297AC7">
      <w:t xml:space="preserve"> MATERIALS</w:t>
    </w:r>
  </w:p>
  <w:p w14:paraId="01B84614" w14:textId="577320A7"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67456">
          <w:t>CONTEXTUALIZATION—OPIUM Wars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E4AB7"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4519A9B" wp14:editId="09A51656">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0D0163A"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D56958B" wp14:editId="1DB3C718">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9CC4889"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470538BB" w14:textId="69282154"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1566A1">
          <w:t>7.7 ACTIVITY</w:t>
        </w:r>
      </w:sdtContent>
    </w:sdt>
    <w:r w:rsidR="009C6711">
      <w:tab/>
    </w:r>
    <w:r w:rsidR="00FB62AE">
      <w:t>TEACHER</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E5E2724" w14:textId="2B6FECC3" w:rsidR="009C6711" w:rsidRDefault="001566A1" w:rsidP="009C6711">
        <w:pPr>
          <w:pStyle w:val="Title"/>
        </w:pPr>
        <w:r w:rsidRPr="001566A1">
          <w:t>CONTEXTUALIZATION—OPIUM</w:t>
        </w:r>
        <w:r w:rsidR="00767456">
          <w:t xml:space="preserve"> Wars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7C23AC3"/>
    <w:multiLevelType w:val="hybridMultilevel"/>
    <w:tmpl w:val="28A48796"/>
    <w:lvl w:ilvl="0" w:tplc="B82AB9BC">
      <w:start w:val="1"/>
      <w:numFmt w:val="bullet"/>
      <w:lvlText w:val=""/>
      <w:lvlJc w:val="left"/>
      <w:pPr>
        <w:ind w:left="720" w:hanging="36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3"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4"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F496B8F"/>
    <w:multiLevelType w:val="hybridMultilevel"/>
    <w:tmpl w:val="4B9CFF82"/>
    <w:lvl w:ilvl="0" w:tplc="CF323A42">
      <w:numFmt w:val="bullet"/>
      <w:lvlText w:val="•"/>
      <w:lvlJc w:val="left"/>
      <w:pPr>
        <w:ind w:left="445" w:hanging="270"/>
      </w:pPr>
      <w:rPr>
        <w:rFonts w:ascii="Aaux ProRegular" w:eastAsia="Aaux ProRegular" w:hAnsi="Aaux ProRegular" w:cs="Aaux ProRegular" w:hint="default"/>
        <w:b w:val="0"/>
        <w:bCs w:val="0"/>
        <w:i w:val="0"/>
        <w:iCs w:val="0"/>
        <w:color w:val="231F20"/>
        <w:spacing w:val="0"/>
        <w:w w:val="100"/>
        <w:sz w:val="22"/>
        <w:szCs w:val="22"/>
        <w:lang w:val="en-US" w:eastAsia="en-US" w:bidi="ar-SA"/>
      </w:rPr>
    </w:lvl>
    <w:lvl w:ilvl="1" w:tplc="83C49716">
      <w:numFmt w:val="bullet"/>
      <w:lvlText w:val="•"/>
      <w:lvlJc w:val="left"/>
      <w:pPr>
        <w:ind w:left="815" w:hanging="270"/>
      </w:pPr>
      <w:rPr>
        <w:rFonts w:hint="default"/>
        <w:lang w:val="en-US" w:eastAsia="en-US" w:bidi="ar-SA"/>
      </w:rPr>
    </w:lvl>
    <w:lvl w:ilvl="2" w:tplc="BE149D56">
      <w:numFmt w:val="bullet"/>
      <w:lvlText w:val="•"/>
      <w:lvlJc w:val="left"/>
      <w:pPr>
        <w:ind w:left="1190" w:hanging="270"/>
      </w:pPr>
      <w:rPr>
        <w:rFonts w:hint="default"/>
        <w:lang w:val="en-US" w:eastAsia="en-US" w:bidi="ar-SA"/>
      </w:rPr>
    </w:lvl>
    <w:lvl w:ilvl="3" w:tplc="84646D76">
      <w:numFmt w:val="bullet"/>
      <w:lvlText w:val="•"/>
      <w:lvlJc w:val="left"/>
      <w:pPr>
        <w:ind w:left="1565" w:hanging="270"/>
      </w:pPr>
      <w:rPr>
        <w:rFonts w:hint="default"/>
        <w:lang w:val="en-US" w:eastAsia="en-US" w:bidi="ar-SA"/>
      </w:rPr>
    </w:lvl>
    <w:lvl w:ilvl="4" w:tplc="C2E8EC40">
      <w:numFmt w:val="bullet"/>
      <w:lvlText w:val="•"/>
      <w:lvlJc w:val="left"/>
      <w:pPr>
        <w:ind w:left="1941" w:hanging="270"/>
      </w:pPr>
      <w:rPr>
        <w:rFonts w:hint="default"/>
        <w:lang w:val="en-US" w:eastAsia="en-US" w:bidi="ar-SA"/>
      </w:rPr>
    </w:lvl>
    <w:lvl w:ilvl="5" w:tplc="04C200E6">
      <w:numFmt w:val="bullet"/>
      <w:lvlText w:val="•"/>
      <w:lvlJc w:val="left"/>
      <w:pPr>
        <w:ind w:left="2316" w:hanging="270"/>
      </w:pPr>
      <w:rPr>
        <w:rFonts w:hint="default"/>
        <w:lang w:val="en-US" w:eastAsia="en-US" w:bidi="ar-SA"/>
      </w:rPr>
    </w:lvl>
    <w:lvl w:ilvl="6" w:tplc="F11EC97E">
      <w:numFmt w:val="bullet"/>
      <w:lvlText w:val="•"/>
      <w:lvlJc w:val="left"/>
      <w:pPr>
        <w:ind w:left="2691" w:hanging="270"/>
      </w:pPr>
      <w:rPr>
        <w:rFonts w:hint="default"/>
        <w:lang w:val="en-US" w:eastAsia="en-US" w:bidi="ar-SA"/>
      </w:rPr>
    </w:lvl>
    <w:lvl w:ilvl="7" w:tplc="5B067288">
      <w:numFmt w:val="bullet"/>
      <w:lvlText w:val="•"/>
      <w:lvlJc w:val="left"/>
      <w:pPr>
        <w:ind w:left="3067" w:hanging="270"/>
      </w:pPr>
      <w:rPr>
        <w:rFonts w:hint="default"/>
        <w:lang w:val="en-US" w:eastAsia="en-US" w:bidi="ar-SA"/>
      </w:rPr>
    </w:lvl>
    <w:lvl w:ilvl="8" w:tplc="255A7880">
      <w:numFmt w:val="bullet"/>
      <w:lvlText w:val="•"/>
      <w:lvlJc w:val="left"/>
      <w:pPr>
        <w:ind w:left="3442" w:hanging="270"/>
      </w:pPr>
      <w:rPr>
        <w:rFonts w:hint="default"/>
        <w:lang w:val="en-US" w:eastAsia="en-US" w:bidi="ar-SA"/>
      </w:rPr>
    </w:lvl>
  </w:abstractNum>
  <w:abstractNum w:abstractNumId="16"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9"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0"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B5D32"/>
    <w:multiLevelType w:val="hybridMultilevel"/>
    <w:tmpl w:val="B7DC2344"/>
    <w:lvl w:ilvl="0" w:tplc="8834C7A6">
      <w:start w:val="1"/>
      <w:numFmt w:val="bullet"/>
      <w:pStyle w:val="Box"/>
      <w:lvlText w:val=""/>
      <w:lvlJc w:val="left"/>
      <w:pPr>
        <w:ind w:left="170" w:hanging="170"/>
      </w:pPr>
      <w:rPr>
        <w:rFonts w:ascii="Symbol" w:hAnsi="Symbol" w:hint="default"/>
        <w:color w:val="222A35" w:themeColor="text2" w:themeShade="80"/>
        <w:sz w:val="16"/>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5"/>
  </w:num>
  <w:num w:numId="2" w16cid:durableId="1524899392">
    <w:abstractNumId w:val="12"/>
  </w:num>
  <w:num w:numId="3" w16cid:durableId="1037857893">
    <w:abstractNumId w:val="19"/>
  </w:num>
  <w:num w:numId="4" w16cid:durableId="299580663">
    <w:abstractNumId w:val="8"/>
  </w:num>
  <w:num w:numId="5" w16cid:durableId="488834021">
    <w:abstractNumId w:val="13"/>
  </w:num>
  <w:num w:numId="6" w16cid:durableId="338628087">
    <w:abstractNumId w:val="18"/>
  </w:num>
  <w:num w:numId="7" w16cid:durableId="1623073332">
    <w:abstractNumId w:val="14"/>
  </w:num>
  <w:num w:numId="8" w16cid:durableId="1542009951">
    <w:abstractNumId w:val="5"/>
  </w:num>
  <w:num w:numId="9" w16cid:durableId="1279993032">
    <w:abstractNumId w:val="4"/>
  </w:num>
  <w:num w:numId="10" w16cid:durableId="128867794">
    <w:abstractNumId w:val="2"/>
  </w:num>
  <w:num w:numId="11" w16cid:durableId="970749084">
    <w:abstractNumId w:val="16"/>
  </w:num>
  <w:num w:numId="12" w16cid:durableId="302081419">
    <w:abstractNumId w:val="23"/>
  </w:num>
  <w:num w:numId="13" w16cid:durableId="1428890799">
    <w:abstractNumId w:val="26"/>
  </w:num>
  <w:num w:numId="14" w16cid:durableId="2079086041">
    <w:abstractNumId w:val="10"/>
  </w:num>
  <w:num w:numId="15" w16cid:durableId="1476796458">
    <w:abstractNumId w:val="0"/>
  </w:num>
  <w:num w:numId="16" w16cid:durableId="1834488287">
    <w:abstractNumId w:val="17"/>
  </w:num>
  <w:num w:numId="17" w16cid:durableId="1602253685">
    <w:abstractNumId w:val="7"/>
  </w:num>
  <w:num w:numId="18" w16cid:durableId="1693340333">
    <w:abstractNumId w:val="6"/>
  </w:num>
  <w:num w:numId="19" w16cid:durableId="1786535432">
    <w:abstractNumId w:val="21"/>
  </w:num>
  <w:num w:numId="20" w16cid:durableId="619914633">
    <w:abstractNumId w:val="11"/>
  </w:num>
  <w:num w:numId="21" w16cid:durableId="1127968592">
    <w:abstractNumId w:val="20"/>
  </w:num>
  <w:num w:numId="22" w16cid:durableId="995038929">
    <w:abstractNumId w:val="1"/>
  </w:num>
  <w:num w:numId="23" w16cid:durableId="725832810">
    <w:abstractNumId w:val="21"/>
    <w:lvlOverride w:ilvl="0">
      <w:startOverride w:val="1"/>
    </w:lvlOverride>
  </w:num>
  <w:num w:numId="24" w16cid:durableId="600722704">
    <w:abstractNumId w:val="21"/>
    <w:lvlOverride w:ilvl="0">
      <w:startOverride w:val="1"/>
    </w:lvlOverride>
  </w:num>
  <w:num w:numId="25" w16cid:durableId="1972662428">
    <w:abstractNumId w:val="21"/>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2"/>
  </w:num>
  <w:num w:numId="29" w16cid:durableId="1825243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17528024">
    <w:abstractNumId w:val="15"/>
  </w:num>
  <w:num w:numId="32" w16cid:durableId="2069453467">
    <w:abstractNumId w:val="9"/>
  </w:num>
  <w:num w:numId="33" w16cid:durableId="91512300">
    <w:abstractNumId w:val="24"/>
  </w:num>
  <w:num w:numId="34" w16cid:durableId="696658058">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6A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566A1"/>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A32BC"/>
    <w:rsid w:val="004B6F7F"/>
    <w:rsid w:val="004B7BB0"/>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10064"/>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67456"/>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78B0"/>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47145"/>
    <w:rsid w:val="00951C46"/>
    <w:rsid w:val="00975739"/>
    <w:rsid w:val="009C3DAB"/>
    <w:rsid w:val="009C6711"/>
    <w:rsid w:val="009C7A64"/>
    <w:rsid w:val="00A00534"/>
    <w:rsid w:val="00A02023"/>
    <w:rsid w:val="00A11C2A"/>
    <w:rsid w:val="00A1495B"/>
    <w:rsid w:val="00A17592"/>
    <w:rsid w:val="00A201B0"/>
    <w:rsid w:val="00A20FDF"/>
    <w:rsid w:val="00A83BC7"/>
    <w:rsid w:val="00A84EA8"/>
    <w:rsid w:val="00A90B5F"/>
    <w:rsid w:val="00A93647"/>
    <w:rsid w:val="00AB5F99"/>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7444C"/>
    <w:rsid w:val="00B919B0"/>
    <w:rsid w:val="00BA4258"/>
    <w:rsid w:val="00BA54BB"/>
    <w:rsid w:val="00BB0CB9"/>
    <w:rsid w:val="00BB363F"/>
    <w:rsid w:val="00BB3AF5"/>
    <w:rsid w:val="00BC6A0B"/>
    <w:rsid w:val="00BD2059"/>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A6363"/>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6065E"/>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B62AE"/>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FA353"/>
  <w15:chartTrackingRefBased/>
  <w15:docId w15:val="{FADD1EC9-AD42-4CB9-8E86-10D34DE4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paragraph" w:customStyle="1" w:styleId="Box">
    <w:name w:val="Box"/>
    <w:basedOn w:val="Normal"/>
    <w:uiPriority w:val="39"/>
    <w:qFormat/>
    <w:rsid w:val="001566A1"/>
    <w:pPr>
      <w:numPr>
        <w:numId w:val="33"/>
      </w:numPr>
      <w:spacing w:after="120"/>
    </w:pPr>
  </w:style>
  <w:style w:type="character" w:customStyle="1" w:styleId="SampleAnswer">
    <w:name w:val="Sample Answer"/>
    <w:basedOn w:val="DefaultParagraphFont"/>
    <w:uiPriority w:val="1"/>
    <w:qFormat/>
    <w:rsid w:val="00FB62AE"/>
    <w:rPr>
      <w:i/>
      <w:color w:val="00B05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12</TotalTime>
  <Pages>4</Pages>
  <Words>990</Words>
  <Characters>5647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CONTEXTUALIZATION — OPIUM</vt:lpstr>
    </vt:vector>
  </TitlesOfParts>
  <Company/>
  <LinksUpToDate>false</LinksUpToDate>
  <CharactersWithSpaces>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CONTEXTUALIZATION—OPIUM Wars</dc:title>
  <dc:subject>WHP ORIGINS / LESSON 7.7 ACTIVITY</dc:subject>
  <dc:creator>Sandra Thibeault</dc:creator>
  <cp:keywords/>
  <dc:description/>
  <cp:lastModifiedBy>Jay Heins</cp:lastModifiedBy>
  <cp:revision>5</cp:revision>
  <cp:lastPrinted>2023-11-03T18:20:00Z</cp:lastPrinted>
  <dcterms:created xsi:type="dcterms:W3CDTF">2024-06-13T20:31:00Z</dcterms:created>
  <dcterms:modified xsi:type="dcterms:W3CDTF">2024-06-19T22:29:00Z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