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399C" w14:textId="682CED6F" w:rsidR="00CB42B1" w:rsidRDefault="00CB42B1" w:rsidP="00CB42B1">
      <w:pPr>
        <w:pStyle w:val="Heading2"/>
      </w:pPr>
      <w:r>
        <w:t>Feedback Form</w:t>
      </w:r>
    </w:p>
    <w:p w14:paraId="3B59F731" w14:textId="101CF140" w:rsidR="00CB42B1" w:rsidRDefault="00CB42B1" w:rsidP="00CB42B1">
      <w:pPr>
        <w:pStyle w:val="BodyText"/>
      </w:pPr>
      <w:r w:rsidRPr="00971B1D">
        <w:rPr>
          <w:b/>
          <w:bCs/>
        </w:rPr>
        <w:t>Directions:</w:t>
      </w:r>
      <w:r>
        <w:t xml:space="preserve"> </w:t>
      </w:r>
      <w:r w:rsidRPr="00CB42B1">
        <w:t>Not all activities require students to meet each criterion. We recommend crossing out any criteria that is not evaluated and communicating that to your students.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424"/>
        <w:gridCol w:w="3544"/>
        <w:gridCol w:w="2984"/>
        <w:gridCol w:w="2985"/>
      </w:tblGrid>
      <w:tr w:rsidR="00CB42B1" w:rsidRPr="00500334" w14:paraId="45F69CB1" w14:textId="77777777" w:rsidTr="00CB42B1">
        <w:trPr>
          <w:trHeight w:val="950"/>
        </w:trPr>
        <w:tc>
          <w:tcPr>
            <w:tcW w:w="1399" w:type="dxa"/>
            <w:shd w:val="clear" w:color="auto" w:fill="BFBFBF" w:themeFill="background1" w:themeFillShade="BF"/>
          </w:tcPr>
          <w:p w14:paraId="056CE8F9" w14:textId="779A08E8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CB42B1">
              <w:rPr>
                <w:b/>
                <w:bCs/>
                <w:lang w:val="en-US"/>
              </w:rPr>
              <w:t>Changes</w:t>
            </w:r>
          </w:p>
        </w:tc>
        <w:tc>
          <w:tcPr>
            <w:tcW w:w="2424" w:type="dxa"/>
          </w:tcPr>
          <w:p w14:paraId="3E324796" w14:textId="51C3B6D5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No changes are identified.</w:t>
            </w:r>
          </w:p>
        </w:tc>
        <w:tc>
          <w:tcPr>
            <w:tcW w:w="3544" w:type="dxa"/>
          </w:tcPr>
          <w:p w14:paraId="7EB20E1D" w14:textId="77777777" w:rsidR="00CB42B1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Changes are identified.</w:t>
            </w:r>
          </w:p>
          <w:p w14:paraId="521EFD9C" w14:textId="1E57F7D0" w:rsidR="00CB42B1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6793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Positive changes are identified.</w:t>
            </w:r>
          </w:p>
          <w:p w14:paraId="29F12900" w14:textId="6F8968D6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3340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Negative changes are identified.</w:t>
            </w:r>
          </w:p>
        </w:tc>
        <w:tc>
          <w:tcPr>
            <w:tcW w:w="2984" w:type="dxa"/>
          </w:tcPr>
          <w:p w14:paraId="23BEA0DF" w14:textId="32CAF599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A brief analysis of positive or negative changes is provided.</w:t>
            </w:r>
          </w:p>
        </w:tc>
        <w:tc>
          <w:tcPr>
            <w:tcW w:w="2985" w:type="dxa"/>
            <w:tcBorders>
              <w:tr2bl w:val="nil"/>
            </w:tcBorders>
          </w:tcPr>
          <w:p w14:paraId="00E0AA6C" w14:textId="20D6FE95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An extended analysis of positive or negative changes is provided.</w:t>
            </w:r>
            <w:r w:rsidR="00CB42B1" w:rsidRPr="008817A7">
              <w:rPr>
                <w:lang w:val="en-US"/>
              </w:rPr>
              <w:t>.</w:t>
            </w:r>
          </w:p>
        </w:tc>
      </w:tr>
      <w:tr w:rsidR="00CB42B1" w:rsidRPr="00500334" w14:paraId="367206F0" w14:textId="77777777" w:rsidTr="00CB42B1">
        <w:trPr>
          <w:trHeight w:val="1304"/>
        </w:trPr>
        <w:tc>
          <w:tcPr>
            <w:tcW w:w="13336" w:type="dxa"/>
            <w:gridSpan w:val="5"/>
          </w:tcPr>
          <w:p w14:paraId="20E619A1" w14:textId="77777777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4F80E9AC" w14:textId="77777777" w:rsidR="00CB42B1" w:rsidRDefault="00CB42B1" w:rsidP="00CB42B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424"/>
        <w:gridCol w:w="3827"/>
        <w:gridCol w:w="2701"/>
        <w:gridCol w:w="2985"/>
      </w:tblGrid>
      <w:tr w:rsidR="00CB42B1" w:rsidRPr="00500334" w14:paraId="4044BEE5" w14:textId="77777777" w:rsidTr="00CB42B1">
        <w:trPr>
          <w:trHeight w:val="994"/>
        </w:trPr>
        <w:tc>
          <w:tcPr>
            <w:tcW w:w="1399" w:type="dxa"/>
            <w:shd w:val="clear" w:color="auto" w:fill="BFBFBF" w:themeFill="background1" w:themeFillShade="BF"/>
          </w:tcPr>
          <w:p w14:paraId="1F914613" w14:textId="22804A85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CB42B1">
              <w:rPr>
                <w:b/>
                <w:bCs/>
                <w:lang w:val="en-US"/>
              </w:rPr>
              <w:t>Continuities</w:t>
            </w:r>
          </w:p>
        </w:tc>
        <w:tc>
          <w:tcPr>
            <w:tcW w:w="2424" w:type="dxa"/>
          </w:tcPr>
          <w:p w14:paraId="233A1188" w14:textId="1336E968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No continuities are identified.</w:t>
            </w:r>
          </w:p>
        </w:tc>
        <w:tc>
          <w:tcPr>
            <w:tcW w:w="3827" w:type="dxa"/>
          </w:tcPr>
          <w:p w14:paraId="7A53ABCC" w14:textId="2F3CE4E4" w:rsidR="00CB42B1" w:rsidRDefault="00000000" w:rsidP="00CB42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4737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Continuities are identified.</w:t>
            </w:r>
          </w:p>
          <w:p w14:paraId="76F2AAB7" w14:textId="6E2C7977" w:rsidR="00CB42B1" w:rsidRDefault="00000000" w:rsidP="00CB42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46526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Positive continuities are identified.</w:t>
            </w:r>
          </w:p>
          <w:p w14:paraId="05BF64F4" w14:textId="50F74CA3" w:rsidR="00CB42B1" w:rsidRPr="00500334" w:rsidRDefault="00000000" w:rsidP="00CB42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66828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Negative continuities are identified.</w:t>
            </w:r>
          </w:p>
        </w:tc>
        <w:tc>
          <w:tcPr>
            <w:tcW w:w="2701" w:type="dxa"/>
          </w:tcPr>
          <w:p w14:paraId="1A909040" w14:textId="14E796FA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A brief analysis of positive or negative continuities is provided.</w:t>
            </w:r>
          </w:p>
        </w:tc>
        <w:tc>
          <w:tcPr>
            <w:tcW w:w="2985" w:type="dxa"/>
            <w:tcBorders>
              <w:tr2bl w:val="nil"/>
            </w:tcBorders>
          </w:tcPr>
          <w:p w14:paraId="4B2AB3E9" w14:textId="31D5A0BC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CB42B1">
              <w:rPr>
                <w:lang w:val="en-US"/>
              </w:rPr>
              <w:t>An extended analysis of positive or negative continuities is provided.</w:t>
            </w:r>
          </w:p>
        </w:tc>
      </w:tr>
      <w:tr w:rsidR="00CB42B1" w:rsidRPr="00500334" w14:paraId="75615F99" w14:textId="77777777" w:rsidTr="00CB42B1">
        <w:trPr>
          <w:trHeight w:val="1304"/>
        </w:trPr>
        <w:tc>
          <w:tcPr>
            <w:tcW w:w="13336" w:type="dxa"/>
            <w:gridSpan w:val="5"/>
          </w:tcPr>
          <w:p w14:paraId="285C3B72" w14:textId="77777777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39D72F5" w14:textId="77777777" w:rsidR="00CB42B1" w:rsidRDefault="00CB42B1" w:rsidP="00CB42B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CB42B1" w:rsidRPr="00500334" w14:paraId="2A248F60" w14:textId="77777777" w:rsidTr="00CB42B1">
        <w:trPr>
          <w:trHeight w:val="973"/>
        </w:trPr>
        <w:tc>
          <w:tcPr>
            <w:tcW w:w="1399" w:type="dxa"/>
            <w:shd w:val="clear" w:color="auto" w:fill="BFBFBF" w:themeFill="background1" w:themeFillShade="BF"/>
          </w:tcPr>
          <w:p w14:paraId="3A4FFCF1" w14:textId="77777777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Significance</w:t>
            </w:r>
          </w:p>
        </w:tc>
        <w:tc>
          <w:tcPr>
            <w:tcW w:w="2565" w:type="dxa"/>
          </w:tcPr>
          <w:p w14:paraId="29A77E85" w14:textId="77777777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No explanation of historical significance provided.</w:t>
            </w:r>
          </w:p>
        </w:tc>
        <w:tc>
          <w:tcPr>
            <w:tcW w:w="4820" w:type="dxa"/>
          </w:tcPr>
          <w:p w14:paraId="19AD8D69" w14:textId="77777777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Attempts but does not fully explain how the causes and/or effects are historically</w:t>
            </w:r>
            <w:r w:rsidR="00CB42B1">
              <w:rPr>
                <w:lang w:val="en-US"/>
              </w:rPr>
              <w:t xml:space="preserve"> </w:t>
            </w:r>
            <w:r w:rsidR="00CB42B1" w:rsidRPr="008817A7">
              <w:rPr>
                <w:lang w:val="en-US"/>
              </w:rPr>
              <w:t>significant in terms of amount, depth and/or endurance.*</w:t>
            </w:r>
          </w:p>
        </w:tc>
        <w:tc>
          <w:tcPr>
            <w:tcW w:w="4552" w:type="dxa"/>
            <w:tcBorders>
              <w:tr2bl w:val="nil"/>
            </w:tcBorders>
          </w:tcPr>
          <w:p w14:paraId="3216A77F" w14:textId="77777777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Fully explains how the causes and/or effects are historically significant in terms of amount, depth and/or endurance.*</w:t>
            </w:r>
          </w:p>
        </w:tc>
      </w:tr>
      <w:tr w:rsidR="00CB42B1" w:rsidRPr="00500334" w14:paraId="41EF0BAA" w14:textId="77777777" w:rsidTr="00CB42B1">
        <w:trPr>
          <w:trHeight w:val="1304"/>
        </w:trPr>
        <w:tc>
          <w:tcPr>
            <w:tcW w:w="13336" w:type="dxa"/>
            <w:gridSpan w:val="4"/>
          </w:tcPr>
          <w:p w14:paraId="579D205A" w14:textId="77777777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A9F52FA" w14:textId="77777777" w:rsidR="00CB42B1" w:rsidRDefault="00CB42B1" w:rsidP="00CB42B1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CB42B1" w:rsidRPr="00500334" w14:paraId="6395A7F4" w14:textId="77777777" w:rsidTr="00CB42B1">
        <w:trPr>
          <w:trHeight w:val="2122"/>
        </w:trPr>
        <w:tc>
          <w:tcPr>
            <w:tcW w:w="1399" w:type="dxa"/>
            <w:shd w:val="clear" w:color="auto" w:fill="BFBFBF" w:themeFill="background1" w:themeFillShade="BF"/>
          </w:tcPr>
          <w:p w14:paraId="1D3EE89C" w14:textId="77777777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lastRenderedPageBreak/>
              <w:t>Historical accuracy</w:t>
            </w:r>
          </w:p>
        </w:tc>
        <w:tc>
          <w:tcPr>
            <w:tcW w:w="3979" w:type="dxa"/>
          </w:tcPr>
          <w:p w14:paraId="116E6D76" w14:textId="77777777" w:rsidR="00CB42B1" w:rsidRPr="008817A7" w:rsidRDefault="00000000" w:rsidP="006B060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5469F19A" w14:textId="77777777" w:rsidR="00CB42B1" w:rsidRPr="008817A7" w:rsidRDefault="00000000" w:rsidP="006B0604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There are many minor errors or a major error in applying historical content.</w:t>
            </w:r>
          </w:p>
          <w:p w14:paraId="7F668173" w14:textId="77777777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1A81172F" w14:textId="77777777" w:rsidR="00CB42B1" w:rsidRPr="008817A7" w:rsidRDefault="00000000" w:rsidP="006B060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Avoids explicit misconceptions of the content.</w:t>
            </w:r>
          </w:p>
          <w:p w14:paraId="65632A08" w14:textId="77777777" w:rsidR="00CB42B1" w:rsidRPr="008817A7" w:rsidRDefault="00000000" w:rsidP="006B0604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May make an occasional minor error in applying historical content.</w:t>
            </w:r>
          </w:p>
          <w:p w14:paraId="28506B72" w14:textId="77777777" w:rsidR="00CB42B1" w:rsidRPr="00500334" w:rsidRDefault="00000000" w:rsidP="006B0604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3036B587" w14:textId="77777777" w:rsidR="00CB42B1" w:rsidRPr="008817A7" w:rsidRDefault="00000000" w:rsidP="006B0604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Avoids misconceptions.</w:t>
            </w:r>
          </w:p>
          <w:p w14:paraId="3DDECFF7" w14:textId="77777777" w:rsidR="00CB42B1" w:rsidRPr="008817A7" w:rsidRDefault="00000000" w:rsidP="006B0604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There are no errors in applying historical content.</w:t>
            </w:r>
          </w:p>
          <w:p w14:paraId="27DCFAFE" w14:textId="77777777" w:rsidR="00CB42B1" w:rsidRPr="00500334" w:rsidRDefault="00000000" w:rsidP="006B0604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B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2B1">
              <w:rPr>
                <w:lang w:val="en-US"/>
              </w:rPr>
              <w:tab/>
            </w:r>
            <w:r w:rsidR="00CB42B1" w:rsidRPr="008817A7">
              <w:rPr>
                <w:lang w:val="en-US"/>
              </w:rPr>
              <w:t>Avoids using unsupported opinions.</w:t>
            </w:r>
          </w:p>
        </w:tc>
      </w:tr>
      <w:tr w:rsidR="00CB42B1" w:rsidRPr="00500334" w14:paraId="1CEC640F" w14:textId="77777777" w:rsidTr="00CB42B1">
        <w:trPr>
          <w:trHeight w:val="1304"/>
        </w:trPr>
        <w:tc>
          <w:tcPr>
            <w:tcW w:w="13336" w:type="dxa"/>
            <w:gridSpan w:val="4"/>
          </w:tcPr>
          <w:p w14:paraId="7F5938FE" w14:textId="77777777" w:rsidR="00CB42B1" w:rsidRPr="00500334" w:rsidRDefault="00CB42B1" w:rsidP="006B0604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1714594" w14:textId="4FC91E32" w:rsidR="00A11C2A" w:rsidRPr="00CB42B1" w:rsidRDefault="00CB42B1" w:rsidP="00CB42B1">
      <w:pPr>
        <w:pStyle w:val="BodyText"/>
      </w:pPr>
      <w:r w:rsidRPr="00817C6B">
        <w:t xml:space="preserve">* </w:t>
      </w:r>
      <w:r w:rsidRPr="000E4F04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0E4F04">
        <w:rPr>
          <w:b/>
          <w:bCs/>
        </w:rPr>
        <w:t>Depth</w:t>
      </w:r>
      <w:r w:rsidRPr="00817C6B">
        <w:t xml:space="preserve">: Were people living in the time period being studied deeply affected by the cause/effect? </w:t>
      </w:r>
      <w:r w:rsidRPr="000E4F04">
        <w:rPr>
          <w:b/>
          <w:bCs/>
        </w:rPr>
        <w:t>Endurance</w:t>
      </w:r>
      <w:r w:rsidRPr="00817C6B">
        <w:t>: Were the changes people experienced as a result of this cause/effect long-lasting and/or recurring?</w:t>
      </w:r>
    </w:p>
    <w:sectPr w:rsidR="00A11C2A" w:rsidRPr="00CB42B1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8CE79" w14:textId="77777777" w:rsidR="00086EFF" w:rsidRDefault="00086EFF" w:rsidP="00A83BC7">
      <w:r>
        <w:separator/>
      </w:r>
    </w:p>
  </w:endnote>
  <w:endnote w:type="continuationSeparator" w:id="0">
    <w:p w14:paraId="7591350D" w14:textId="77777777" w:rsidR="00086EFF" w:rsidRDefault="00086EFF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A242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675BA82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30406232" wp14:editId="3103F05B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B90F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754021" w14:textId="0F4A3FF8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71621A" w:rsidRPr="0071621A">
      <w:t>CCOT—The First Global Age to the Long Nineteenth Century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16E665E2" wp14:editId="1FDF472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CB8" w14:textId="77777777" w:rsidR="00086EFF" w:rsidRDefault="00086EFF" w:rsidP="00A83BC7">
      <w:r>
        <w:separator/>
      </w:r>
    </w:p>
  </w:footnote>
  <w:footnote w:type="continuationSeparator" w:id="0">
    <w:p w14:paraId="11B98CC0" w14:textId="77777777" w:rsidR="00086EFF" w:rsidRDefault="00086EFF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7F31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1485CBA" wp14:editId="7019FE5E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56A441D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45AF7442" w14:textId="2C1ACE39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B42B1">
          <w:t>WHP ORIGINS / LESSON 7.9 ACTIVITY</w:t>
        </w:r>
      </w:sdtContent>
    </w:sdt>
    <w:r w:rsidR="00A11C2A">
      <w:tab/>
    </w:r>
    <w:r w:rsidR="00CB42B1">
      <w:t>TEACHER</w:t>
    </w:r>
    <w:r w:rsidR="00A11C2A" w:rsidRPr="00297AC7">
      <w:t xml:space="preserve"> MATERIALS</w:t>
    </w:r>
  </w:p>
  <w:p w14:paraId="770BF2BF" w14:textId="3D2116A7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1621A">
          <w:t>CCOT—FIRST GLOBAL AGE TO THE LONG NINETEENTH CENTURY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501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F28A4E0" wp14:editId="554A3310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22171D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A95D93D" wp14:editId="01BBA645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8229107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55E95C58" w14:textId="05E6A647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CB42B1">
          <w:t>7.9 ACTIVITY</w:t>
        </w:r>
      </w:sdtContent>
    </w:sdt>
    <w:r w:rsidR="009C6711">
      <w:tab/>
    </w:r>
    <w:r w:rsidR="00CB42B1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4887B93" w14:textId="3E3D4333" w:rsidR="009C6711" w:rsidRDefault="00CB42B1" w:rsidP="009C6711">
        <w:pPr>
          <w:pStyle w:val="Title"/>
        </w:pPr>
        <w:r w:rsidRPr="00CB42B1">
          <w:t>CCOT—FIRST GLOBAL AGE TO THE LONG NINETEENTH CENTURY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B1"/>
    <w:rsid w:val="00002C4E"/>
    <w:rsid w:val="00003A42"/>
    <w:rsid w:val="000162BB"/>
    <w:rsid w:val="00017CD0"/>
    <w:rsid w:val="000400DF"/>
    <w:rsid w:val="00063682"/>
    <w:rsid w:val="00086EFF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565EC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B50F1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1621A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73F04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A6363"/>
    <w:rsid w:val="00CB3089"/>
    <w:rsid w:val="00CB42B1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0391E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CCAB5"/>
  <w15:chartTrackingRefBased/>
  <w15:docId w15:val="{2BA765A3-90A8-45BA-A459-224DF70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CB42B1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CB42B1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CB42B1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CCOT—FIRST GLOBAL AGE TO THE LONG NINETEENTH CENTURY</dc:title>
  <dc:subject>WHP ORIGINS / LESSON 7.9 ACTIVITY</dc:subject>
  <dc:creator>Sandra Thibeault</dc:creator>
  <cp:keywords/>
  <dc:description/>
  <cp:lastModifiedBy>Jay Heins</cp:lastModifiedBy>
  <cp:revision>2</cp:revision>
  <cp:lastPrinted>2023-11-03T18:20:00Z</cp:lastPrinted>
  <dcterms:created xsi:type="dcterms:W3CDTF">2024-06-17T20:02:00Z</dcterms:created>
  <dcterms:modified xsi:type="dcterms:W3CDTF">2024-06-19T22:39:00Z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