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B279F" w14:textId="474A3637" w:rsidR="002B73B5" w:rsidRDefault="002B73B5" w:rsidP="001A0E38">
      <w:pPr>
        <w:pStyle w:val="Heading2"/>
        <w:spacing w:before="0"/>
        <w:rPr>
          <w:lang w:val="en-US"/>
        </w:rPr>
      </w:pPr>
      <w:bookmarkStart w:id="0" w:name="_Hlk147904639"/>
      <w:r w:rsidRPr="002B73B5">
        <w:rPr>
          <w:lang w:val="en-US"/>
        </w:rPr>
        <w:t>The Cost of World War I Worksheet</w:t>
      </w:r>
    </w:p>
    <w:p w14:paraId="43971A97" w14:textId="77777777" w:rsidR="002B73B5" w:rsidRPr="002B73B5" w:rsidRDefault="00BE6D3C" w:rsidP="002B73B5">
      <w:pPr>
        <w:pStyle w:val="BodyText"/>
        <w:rPr>
          <w:lang w:val="en-US"/>
        </w:rPr>
      </w:pPr>
      <w:r w:rsidRPr="002B34FE">
        <w:rPr>
          <w:b/>
          <w:bCs/>
          <w:lang w:val="en-US"/>
        </w:rPr>
        <w:t>Directions:</w:t>
      </w:r>
      <w:r w:rsidRPr="002B34FE">
        <w:rPr>
          <w:lang w:val="en-US"/>
        </w:rPr>
        <w:t xml:space="preserve"> </w:t>
      </w:r>
      <w:r w:rsidR="002B73B5" w:rsidRPr="002B73B5">
        <w:rPr>
          <w:lang w:val="en-US"/>
        </w:rPr>
        <w:t>Use the Internet to determine the financial and human cost of World War I for each of the following countries. You can use the links below or do your own research to find these numbers.</w:t>
      </w:r>
    </w:p>
    <w:p w14:paraId="67CAA327" w14:textId="16E3FA7C" w:rsidR="00BE6D3C" w:rsidRDefault="002B73B5" w:rsidP="002B73B5">
      <w:pPr>
        <w:pStyle w:val="Heading3"/>
        <w:rPr>
          <w:lang w:val="en-US"/>
        </w:rPr>
      </w:pPr>
      <w:r w:rsidRPr="002B73B5">
        <w:rPr>
          <w:lang w:val="en-US"/>
        </w:rPr>
        <w:t>Step 1</w:t>
      </w:r>
    </w:p>
    <w:p w14:paraId="146A4706" w14:textId="36B5348D" w:rsidR="002B73B5" w:rsidRDefault="00000000" w:rsidP="002B73B5">
      <w:pPr>
        <w:pStyle w:val="Bullets"/>
      </w:pPr>
      <w:hyperlink r:id="rId8" w:history="1">
        <w:r w:rsidR="002B73B5" w:rsidRPr="002B73B5">
          <w:rPr>
            <w:rStyle w:val="Hyperlink"/>
          </w:rPr>
          <w:t>https://spartacus-educational.com/FWWcosts.htm</w:t>
        </w:r>
      </w:hyperlink>
    </w:p>
    <w:p w14:paraId="4C336F25" w14:textId="02A942A8" w:rsidR="002B73B5" w:rsidRDefault="00000000" w:rsidP="002B73B5">
      <w:pPr>
        <w:pStyle w:val="Bullets"/>
      </w:pPr>
      <w:hyperlink r:id="rId9" w:history="1">
        <w:r w:rsidR="002B73B5" w:rsidRPr="002B73B5">
          <w:rPr>
            <w:rStyle w:val="Hyperlink"/>
          </w:rPr>
          <w:t>https://www.dva.gov.au/newsroom/media-centre/media-backgrounders/overview-australias-involvement-first-world-war</w:t>
        </w:r>
      </w:hyperlink>
    </w:p>
    <w:p w14:paraId="6C3BC098" w14:textId="3980CD08" w:rsidR="002B73B5" w:rsidRDefault="00000000" w:rsidP="002B73B5">
      <w:pPr>
        <w:pStyle w:val="Bullets"/>
      </w:pPr>
      <w:hyperlink r:id="rId10" w:history="1">
        <w:r w:rsidR="002B73B5" w:rsidRPr="002B73B5">
          <w:rPr>
            <w:rStyle w:val="Hyperlink"/>
          </w:rPr>
          <w:t>https://en.wikipedia.org/wiki/World_War_I_casualties</w:t>
        </w:r>
      </w:hyperlink>
    </w:p>
    <w:p w14:paraId="4B588579" w14:textId="1DBC3410" w:rsidR="002B73B5" w:rsidRDefault="00000000" w:rsidP="002B73B5">
      <w:pPr>
        <w:pStyle w:val="Bullets"/>
      </w:pPr>
      <w:hyperlink r:id="rId11" w:history="1">
        <w:r w:rsidR="002B73B5" w:rsidRPr="002B73B5">
          <w:rPr>
            <w:rStyle w:val="Hyperlink"/>
          </w:rPr>
          <w:t>https://www.census.gov/history/pdf/reperes112018.pdf</w:t>
        </w:r>
      </w:hyperlink>
    </w:p>
    <w:p w14:paraId="1E054F59" w14:textId="1257BD12" w:rsidR="002B73B5" w:rsidRDefault="00000000" w:rsidP="002B73B5">
      <w:pPr>
        <w:pStyle w:val="Bullets"/>
      </w:pPr>
      <w:hyperlink r:id="rId12" w:history="1">
        <w:r w:rsidR="002B73B5" w:rsidRPr="002B73B5">
          <w:rPr>
            <w:rStyle w:val="Hyperlink"/>
          </w:rPr>
          <w:t>https://encyclopedia.1914-1918-online.net/article/non-european_soldiers</w:t>
        </w:r>
      </w:hyperlink>
      <w:r w:rsidR="002B73B5">
        <w:t xml:space="preserve"> </w:t>
      </w:r>
    </w:p>
    <w:p w14:paraId="7E50C94B" w14:textId="68217CB5" w:rsidR="002B73B5" w:rsidRDefault="00000000" w:rsidP="002B73B5">
      <w:pPr>
        <w:pStyle w:val="Bullets"/>
      </w:pPr>
      <w:hyperlink r:id="rId13" w:history="1">
        <w:r w:rsidR="002B73B5" w:rsidRPr="002B73B5">
          <w:rPr>
            <w:rStyle w:val="Hyperlink"/>
          </w:rPr>
          <w:t>https://scottmanning.com/content/world-war-i-troop-statistics/</w:t>
        </w:r>
      </w:hyperlink>
    </w:p>
    <w:p w14:paraId="4D43E467" w14:textId="77777777" w:rsidR="002B73B5" w:rsidRDefault="002B73B5" w:rsidP="002B73B5"/>
    <w:tbl>
      <w:tblPr>
        <w:tblStyle w:val="Default"/>
        <w:tblW w:w="5000" w:type="pct"/>
        <w:tblLayout w:type="fixed"/>
        <w:tblLook w:val="06A0" w:firstRow="1" w:lastRow="0" w:firstColumn="1" w:lastColumn="0" w:noHBand="1" w:noVBand="1"/>
      </w:tblPr>
      <w:tblGrid>
        <w:gridCol w:w="2226"/>
        <w:gridCol w:w="2022"/>
        <w:gridCol w:w="1843"/>
        <w:gridCol w:w="1275"/>
        <w:gridCol w:w="1985"/>
        <w:gridCol w:w="3985"/>
      </w:tblGrid>
      <w:tr w:rsidR="00CB1986" w:rsidRPr="002B73B5" w14:paraId="765667CA" w14:textId="77777777" w:rsidTr="001A0E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6" w:type="dxa"/>
            <w:vAlign w:val="center"/>
          </w:tcPr>
          <w:p w14:paraId="17C35DC2" w14:textId="77777777" w:rsidR="002B73B5" w:rsidRPr="002B73B5" w:rsidRDefault="002B73B5" w:rsidP="00CB1986">
            <w:r w:rsidRPr="002B73B5">
              <w:t>Country</w:t>
            </w:r>
          </w:p>
        </w:tc>
        <w:tc>
          <w:tcPr>
            <w:tcW w:w="2022" w:type="dxa"/>
            <w:vAlign w:val="center"/>
          </w:tcPr>
          <w:p w14:paraId="3CF0A3DC" w14:textId="77777777" w:rsidR="002B73B5" w:rsidRPr="002B73B5" w:rsidRDefault="002B73B5" w:rsidP="00CB19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B73B5">
              <w:t>World War I expenditures (in US dollars) 1914-1918</w:t>
            </w:r>
          </w:p>
        </w:tc>
        <w:tc>
          <w:tcPr>
            <w:tcW w:w="1843" w:type="dxa"/>
            <w:vAlign w:val="center"/>
          </w:tcPr>
          <w:p w14:paraId="76CAF43A" w14:textId="77777777" w:rsidR="002B73B5" w:rsidRPr="002B73B5" w:rsidRDefault="002B73B5" w:rsidP="00CB19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B73B5">
              <w:t>Deaths from World War I (civilian and military)</w:t>
            </w:r>
          </w:p>
        </w:tc>
        <w:tc>
          <w:tcPr>
            <w:tcW w:w="1275" w:type="dxa"/>
            <w:vAlign w:val="center"/>
          </w:tcPr>
          <w:p w14:paraId="630855F2" w14:textId="77777777" w:rsidR="002B73B5" w:rsidRPr="002B73B5" w:rsidRDefault="002B73B5" w:rsidP="00CB19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B73B5">
              <w:t>Deaths as percent of population</w:t>
            </w:r>
          </w:p>
        </w:tc>
        <w:tc>
          <w:tcPr>
            <w:tcW w:w="1985" w:type="dxa"/>
            <w:vAlign w:val="center"/>
          </w:tcPr>
          <w:p w14:paraId="51D60EF0" w14:textId="77777777" w:rsidR="002B73B5" w:rsidRPr="002B73B5" w:rsidRDefault="002B73B5" w:rsidP="00CB19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B73B5">
              <w:t>Number of soldiers mobilized for the war effort</w:t>
            </w:r>
          </w:p>
        </w:tc>
        <w:tc>
          <w:tcPr>
            <w:tcW w:w="3985" w:type="dxa"/>
            <w:vAlign w:val="center"/>
          </w:tcPr>
          <w:p w14:paraId="1C07E7DA" w14:textId="77777777" w:rsidR="002B73B5" w:rsidRPr="002B73B5" w:rsidRDefault="002B73B5" w:rsidP="00CB19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B73B5">
              <w:t>Number of colonial soldiers who participated in the war*</w:t>
            </w:r>
          </w:p>
        </w:tc>
      </w:tr>
      <w:tr w:rsidR="001A0E38" w:rsidRPr="002B73B5" w14:paraId="7A4AFF2C" w14:textId="77777777" w:rsidTr="001A0E38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6" w:type="dxa"/>
            <w:shd w:val="clear" w:color="auto" w:fill="D9D9D9" w:themeFill="background1" w:themeFillShade="D9"/>
            <w:vAlign w:val="center"/>
          </w:tcPr>
          <w:p w14:paraId="6BD8A92A" w14:textId="77777777" w:rsidR="001A0E38" w:rsidRPr="002B73B5" w:rsidRDefault="001A0E38" w:rsidP="001A0E38">
            <w:r w:rsidRPr="002B73B5">
              <w:t>France</w:t>
            </w:r>
          </w:p>
        </w:tc>
        <w:tc>
          <w:tcPr>
            <w:tcW w:w="2022" w:type="dxa"/>
            <w:vAlign w:val="center"/>
          </w:tcPr>
          <w:p w14:paraId="71DEA8F7" w14:textId="39D95A79" w:rsidR="001A0E38" w:rsidRPr="001A0E38" w:rsidRDefault="001A0E38" w:rsidP="001A0E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ampleAnswer"/>
              </w:rPr>
            </w:pPr>
            <w:r w:rsidRPr="001A0E38">
              <w:rPr>
                <w:rStyle w:val="SampleAnswer"/>
              </w:rPr>
              <w:t>$24 billion</w:t>
            </w:r>
          </w:p>
        </w:tc>
        <w:tc>
          <w:tcPr>
            <w:tcW w:w="1843" w:type="dxa"/>
            <w:vAlign w:val="center"/>
          </w:tcPr>
          <w:p w14:paraId="0604FD8D" w14:textId="62709E22" w:rsidR="001A0E38" w:rsidRPr="001A0E38" w:rsidRDefault="001A0E38" w:rsidP="001A0E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ampleAnswer"/>
              </w:rPr>
            </w:pPr>
            <w:r w:rsidRPr="001A0E38">
              <w:rPr>
                <w:rStyle w:val="SampleAnswer"/>
              </w:rPr>
              <w:t>~1.7 million</w:t>
            </w:r>
          </w:p>
        </w:tc>
        <w:tc>
          <w:tcPr>
            <w:tcW w:w="1275" w:type="dxa"/>
            <w:vAlign w:val="center"/>
          </w:tcPr>
          <w:p w14:paraId="087FBA68" w14:textId="156F77D0" w:rsidR="001A0E38" w:rsidRPr="001A0E38" w:rsidRDefault="001A0E38" w:rsidP="001A0E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ampleAnswer"/>
              </w:rPr>
            </w:pPr>
            <w:r w:rsidRPr="001A0E38">
              <w:rPr>
                <w:rStyle w:val="SampleAnswer"/>
              </w:rPr>
              <w:t>4.3</w:t>
            </w:r>
          </w:p>
        </w:tc>
        <w:tc>
          <w:tcPr>
            <w:tcW w:w="1985" w:type="dxa"/>
            <w:vAlign w:val="center"/>
          </w:tcPr>
          <w:p w14:paraId="271ED364" w14:textId="70542AE5" w:rsidR="001A0E38" w:rsidRPr="001A0E38" w:rsidRDefault="001A0E38" w:rsidP="001A0E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ampleAnswer"/>
              </w:rPr>
            </w:pPr>
            <w:r w:rsidRPr="001A0E38">
              <w:rPr>
                <w:rStyle w:val="SampleAnswer"/>
              </w:rPr>
              <w:t>~8.4 million</w:t>
            </w:r>
          </w:p>
        </w:tc>
        <w:tc>
          <w:tcPr>
            <w:tcW w:w="3985" w:type="dxa"/>
            <w:vAlign w:val="center"/>
          </w:tcPr>
          <w:p w14:paraId="64A0723A" w14:textId="67FE8634" w:rsidR="001A0E38" w:rsidRPr="001A0E38" w:rsidRDefault="001A0E38" w:rsidP="001A0E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ampleAnswer"/>
              </w:rPr>
            </w:pPr>
            <w:r w:rsidRPr="001A0E38">
              <w:rPr>
                <w:rStyle w:val="SampleAnswer"/>
              </w:rPr>
              <w:t>~300,000-500,000 colonial soldiers, mainly from North Africa, with a total of over 2 million working as soldiers and laborers</w:t>
            </w:r>
          </w:p>
        </w:tc>
      </w:tr>
      <w:tr w:rsidR="001A0E38" w:rsidRPr="002B73B5" w14:paraId="438C994C" w14:textId="77777777" w:rsidTr="001A0E38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6" w:type="dxa"/>
            <w:shd w:val="clear" w:color="auto" w:fill="D9D9D9" w:themeFill="background1" w:themeFillShade="D9"/>
            <w:vAlign w:val="center"/>
          </w:tcPr>
          <w:p w14:paraId="2A2C2E9A" w14:textId="77777777" w:rsidR="001A0E38" w:rsidRPr="002B73B5" w:rsidRDefault="001A0E38" w:rsidP="001A0E38">
            <w:r w:rsidRPr="002B73B5">
              <w:t>Belgium</w:t>
            </w:r>
          </w:p>
        </w:tc>
        <w:tc>
          <w:tcPr>
            <w:tcW w:w="2022" w:type="dxa"/>
            <w:vAlign w:val="center"/>
          </w:tcPr>
          <w:p w14:paraId="7C0487E8" w14:textId="2A6F7233" w:rsidR="001A0E38" w:rsidRPr="001A0E38" w:rsidRDefault="001A0E38" w:rsidP="001A0E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ampleAnswer"/>
              </w:rPr>
            </w:pPr>
            <w:r w:rsidRPr="001A0E38">
              <w:rPr>
                <w:rStyle w:val="SampleAnswer"/>
              </w:rPr>
              <w:t>$1.1 billion</w:t>
            </w:r>
          </w:p>
        </w:tc>
        <w:tc>
          <w:tcPr>
            <w:tcW w:w="1843" w:type="dxa"/>
            <w:vAlign w:val="center"/>
          </w:tcPr>
          <w:p w14:paraId="54DED7CD" w14:textId="107CEB4B" w:rsidR="001A0E38" w:rsidRPr="001A0E38" w:rsidRDefault="001A0E38" w:rsidP="001A0E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ampleAnswer"/>
              </w:rPr>
            </w:pPr>
            <w:r w:rsidRPr="001A0E38">
              <w:rPr>
                <w:rStyle w:val="SampleAnswer"/>
              </w:rPr>
              <w:t>~130,000</w:t>
            </w:r>
          </w:p>
        </w:tc>
        <w:tc>
          <w:tcPr>
            <w:tcW w:w="1275" w:type="dxa"/>
            <w:vAlign w:val="center"/>
          </w:tcPr>
          <w:p w14:paraId="0409AB84" w14:textId="235B4AC7" w:rsidR="001A0E38" w:rsidRPr="001A0E38" w:rsidRDefault="001A0E38" w:rsidP="001A0E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ampleAnswer"/>
              </w:rPr>
            </w:pPr>
            <w:r w:rsidRPr="001A0E38">
              <w:rPr>
                <w:rStyle w:val="SampleAnswer"/>
              </w:rPr>
              <w:t>1.8</w:t>
            </w:r>
          </w:p>
        </w:tc>
        <w:tc>
          <w:tcPr>
            <w:tcW w:w="1985" w:type="dxa"/>
            <w:vAlign w:val="center"/>
          </w:tcPr>
          <w:p w14:paraId="0205AAD8" w14:textId="0050866B" w:rsidR="001A0E38" w:rsidRPr="001A0E38" w:rsidRDefault="001A0E38" w:rsidP="001A0E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ampleAnswer"/>
              </w:rPr>
            </w:pPr>
            <w:r w:rsidRPr="001A0E38">
              <w:rPr>
                <w:rStyle w:val="SampleAnswer"/>
              </w:rPr>
              <w:t>~267,000</w:t>
            </w:r>
          </w:p>
        </w:tc>
        <w:tc>
          <w:tcPr>
            <w:tcW w:w="3985" w:type="dxa"/>
            <w:vAlign w:val="center"/>
          </w:tcPr>
          <w:p w14:paraId="2E77C350" w14:textId="2C416D58" w:rsidR="001A0E38" w:rsidRPr="001A0E38" w:rsidRDefault="001A0E38" w:rsidP="001A0E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ampleAnswer"/>
              </w:rPr>
            </w:pPr>
            <w:r w:rsidRPr="001A0E38">
              <w:rPr>
                <w:rStyle w:val="SampleAnswer"/>
              </w:rPr>
              <w:t>~20,000 colonial soldiers or porters killed in African campaign</w:t>
            </w:r>
          </w:p>
        </w:tc>
      </w:tr>
      <w:tr w:rsidR="001A0E38" w:rsidRPr="002B73B5" w14:paraId="26F6D1D0" w14:textId="77777777" w:rsidTr="001A0E38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6" w:type="dxa"/>
            <w:shd w:val="clear" w:color="auto" w:fill="D9D9D9" w:themeFill="background1" w:themeFillShade="D9"/>
            <w:vAlign w:val="center"/>
          </w:tcPr>
          <w:p w14:paraId="03E1E329" w14:textId="77777777" w:rsidR="001A0E38" w:rsidRPr="002B73B5" w:rsidRDefault="001A0E38" w:rsidP="001A0E38">
            <w:r w:rsidRPr="002B73B5">
              <w:t>Germany</w:t>
            </w:r>
          </w:p>
        </w:tc>
        <w:tc>
          <w:tcPr>
            <w:tcW w:w="2022" w:type="dxa"/>
            <w:vAlign w:val="center"/>
          </w:tcPr>
          <w:p w14:paraId="0BD45A9D" w14:textId="650CA4D5" w:rsidR="001A0E38" w:rsidRPr="001A0E38" w:rsidRDefault="001A0E38" w:rsidP="001A0E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ampleAnswer"/>
              </w:rPr>
            </w:pPr>
            <w:r w:rsidRPr="001A0E38">
              <w:rPr>
                <w:rStyle w:val="SampleAnswer"/>
              </w:rPr>
              <w:t>$38 billion</w:t>
            </w:r>
          </w:p>
        </w:tc>
        <w:tc>
          <w:tcPr>
            <w:tcW w:w="1843" w:type="dxa"/>
            <w:vAlign w:val="center"/>
          </w:tcPr>
          <w:p w14:paraId="6CA4EDC8" w14:textId="311C5BC4" w:rsidR="001A0E38" w:rsidRPr="001A0E38" w:rsidRDefault="001A0E38" w:rsidP="001A0E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ampleAnswer"/>
              </w:rPr>
            </w:pPr>
            <w:r w:rsidRPr="001A0E38">
              <w:rPr>
                <w:rStyle w:val="SampleAnswer"/>
              </w:rPr>
              <w:t>~2.5 million</w:t>
            </w:r>
          </w:p>
        </w:tc>
        <w:tc>
          <w:tcPr>
            <w:tcW w:w="1275" w:type="dxa"/>
            <w:vAlign w:val="center"/>
          </w:tcPr>
          <w:p w14:paraId="0E430D11" w14:textId="27F9469F" w:rsidR="001A0E38" w:rsidRPr="001A0E38" w:rsidRDefault="001A0E38" w:rsidP="001A0E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ampleAnswer"/>
              </w:rPr>
            </w:pPr>
            <w:r w:rsidRPr="001A0E38">
              <w:rPr>
                <w:rStyle w:val="SampleAnswer"/>
              </w:rPr>
              <w:t>3.8</w:t>
            </w:r>
          </w:p>
        </w:tc>
        <w:tc>
          <w:tcPr>
            <w:tcW w:w="1985" w:type="dxa"/>
            <w:vAlign w:val="center"/>
          </w:tcPr>
          <w:p w14:paraId="3D58FEF2" w14:textId="21170221" w:rsidR="001A0E38" w:rsidRPr="001A0E38" w:rsidRDefault="001A0E38" w:rsidP="001A0E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ampleAnswer"/>
              </w:rPr>
            </w:pPr>
            <w:r w:rsidRPr="001A0E38">
              <w:rPr>
                <w:rStyle w:val="SampleAnswer"/>
              </w:rPr>
              <w:t>~11 million</w:t>
            </w:r>
          </w:p>
        </w:tc>
        <w:tc>
          <w:tcPr>
            <w:tcW w:w="3985" w:type="dxa"/>
            <w:vAlign w:val="center"/>
          </w:tcPr>
          <w:p w14:paraId="1A39657B" w14:textId="0AB96097" w:rsidR="001A0E38" w:rsidRPr="001A0E38" w:rsidRDefault="001A0E38" w:rsidP="001A0E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ampleAnswer"/>
              </w:rPr>
            </w:pPr>
            <w:r w:rsidRPr="001A0E38">
              <w:rPr>
                <w:rStyle w:val="SampleAnswer"/>
              </w:rPr>
              <w:t>~80,000 soldiers, mainly from Africa but a regiment from Asia fought as well</w:t>
            </w:r>
          </w:p>
        </w:tc>
      </w:tr>
      <w:tr w:rsidR="001A0E38" w:rsidRPr="002B73B5" w14:paraId="5F405F2B" w14:textId="77777777" w:rsidTr="001A0E38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6" w:type="dxa"/>
            <w:shd w:val="clear" w:color="auto" w:fill="D9D9D9" w:themeFill="background1" w:themeFillShade="D9"/>
            <w:vAlign w:val="center"/>
          </w:tcPr>
          <w:p w14:paraId="25592003" w14:textId="7E006A11" w:rsidR="001A0E38" w:rsidRPr="002B73B5" w:rsidRDefault="001A0E38" w:rsidP="001A0E38">
            <w:r w:rsidRPr="005048BD">
              <w:t>Great Britain</w:t>
            </w:r>
          </w:p>
        </w:tc>
        <w:tc>
          <w:tcPr>
            <w:tcW w:w="2022" w:type="dxa"/>
            <w:vAlign w:val="center"/>
          </w:tcPr>
          <w:p w14:paraId="672DDADF" w14:textId="04BB47F7" w:rsidR="001A0E38" w:rsidRPr="001A0E38" w:rsidRDefault="001A0E38" w:rsidP="001A0E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ampleAnswer"/>
              </w:rPr>
            </w:pPr>
            <w:r w:rsidRPr="001A0E38">
              <w:rPr>
                <w:rStyle w:val="SampleAnswer"/>
              </w:rPr>
              <w:t>$35 billion</w:t>
            </w:r>
          </w:p>
        </w:tc>
        <w:tc>
          <w:tcPr>
            <w:tcW w:w="1843" w:type="dxa"/>
            <w:vAlign w:val="center"/>
          </w:tcPr>
          <w:p w14:paraId="65328E4D" w14:textId="1FC490AB" w:rsidR="001A0E38" w:rsidRPr="001A0E38" w:rsidRDefault="001A0E38" w:rsidP="001A0E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ampleAnswer"/>
              </w:rPr>
            </w:pPr>
            <w:r w:rsidRPr="001A0E38">
              <w:rPr>
                <w:rStyle w:val="SampleAnswer"/>
              </w:rPr>
              <w:t>~1 million</w:t>
            </w:r>
          </w:p>
        </w:tc>
        <w:tc>
          <w:tcPr>
            <w:tcW w:w="1275" w:type="dxa"/>
            <w:vAlign w:val="center"/>
          </w:tcPr>
          <w:p w14:paraId="5F8A1263" w14:textId="52EEC3F7" w:rsidR="001A0E38" w:rsidRPr="001A0E38" w:rsidRDefault="001A0E38" w:rsidP="001A0E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ampleAnswer"/>
              </w:rPr>
            </w:pPr>
            <w:r w:rsidRPr="001A0E38">
              <w:rPr>
                <w:rStyle w:val="SampleAnswer"/>
              </w:rPr>
              <w:t>2</w:t>
            </w:r>
          </w:p>
        </w:tc>
        <w:tc>
          <w:tcPr>
            <w:tcW w:w="1985" w:type="dxa"/>
            <w:vAlign w:val="center"/>
          </w:tcPr>
          <w:p w14:paraId="4EF047D1" w14:textId="2CE0BE63" w:rsidR="001A0E38" w:rsidRPr="001A0E38" w:rsidRDefault="001A0E38" w:rsidP="001A0E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ampleAnswer"/>
              </w:rPr>
            </w:pPr>
            <w:r w:rsidRPr="001A0E38">
              <w:rPr>
                <w:rStyle w:val="SampleAnswer"/>
              </w:rPr>
              <w:t>~8.9 million (British Empire)</w:t>
            </w:r>
          </w:p>
        </w:tc>
        <w:tc>
          <w:tcPr>
            <w:tcW w:w="3985" w:type="dxa"/>
            <w:vAlign w:val="center"/>
          </w:tcPr>
          <w:p w14:paraId="72FFED52" w14:textId="44F4A5C5" w:rsidR="001A0E38" w:rsidRPr="001A0E38" w:rsidRDefault="001A0E38" w:rsidP="001A0E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ampleAnswer"/>
              </w:rPr>
            </w:pPr>
            <w:r w:rsidRPr="001A0E38">
              <w:rPr>
                <w:rStyle w:val="SampleAnswer"/>
              </w:rPr>
              <w:t xml:space="preserve">~2.8 million colonial subjects were recruited to fight for the British Empire; these included soldiers from India, </w:t>
            </w:r>
            <w:r w:rsidRPr="001A0E38">
              <w:rPr>
                <w:rStyle w:val="SampleAnswer"/>
              </w:rPr>
              <w:lastRenderedPageBreak/>
              <w:t>Australia, New Zealand, Canada, South Africa, and Newfoundland</w:t>
            </w:r>
          </w:p>
        </w:tc>
      </w:tr>
      <w:tr w:rsidR="001A0E38" w:rsidRPr="002B73B5" w14:paraId="18649CB5" w14:textId="77777777" w:rsidTr="001A0E38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6" w:type="dxa"/>
            <w:shd w:val="clear" w:color="auto" w:fill="D9D9D9" w:themeFill="background1" w:themeFillShade="D9"/>
            <w:vAlign w:val="center"/>
          </w:tcPr>
          <w:p w14:paraId="3293C873" w14:textId="70F205E9" w:rsidR="001A0E38" w:rsidRPr="002B73B5" w:rsidRDefault="001A0E38" w:rsidP="001A0E38">
            <w:r w:rsidRPr="005048BD">
              <w:lastRenderedPageBreak/>
              <w:t>United States</w:t>
            </w:r>
          </w:p>
        </w:tc>
        <w:tc>
          <w:tcPr>
            <w:tcW w:w="2022" w:type="dxa"/>
            <w:vAlign w:val="center"/>
          </w:tcPr>
          <w:p w14:paraId="6A7DB0A7" w14:textId="78884D2E" w:rsidR="001A0E38" w:rsidRPr="001A0E38" w:rsidRDefault="001A0E38" w:rsidP="001A0E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ampleAnswer"/>
              </w:rPr>
            </w:pPr>
            <w:r w:rsidRPr="001A0E38">
              <w:rPr>
                <w:rStyle w:val="SampleAnswer"/>
              </w:rPr>
              <w:t>$23 billion</w:t>
            </w:r>
          </w:p>
        </w:tc>
        <w:tc>
          <w:tcPr>
            <w:tcW w:w="1843" w:type="dxa"/>
            <w:vAlign w:val="center"/>
          </w:tcPr>
          <w:p w14:paraId="72EEE9F1" w14:textId="2005DD04" w:rsidR="001A0E38" w:rsidRPr="001A0E38" w:rsidRDefault="001A0E38" w:rsidP="001A0E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ampleAnswer"/>
              </w:rPr>
            </w:pPr>
            <w:r w:rsidRPr="001A0E38">
              <w:rPr>
                <w:rStyle w:val="SampleAnswer"/>
              </w:rPr>
              <w:t>~117,000</w:t>
            </w:r>
          </w:p>
        </w:tc>
        <w:tc>
          <w:tcPr>
            <w:tcW w:w="1275" w:type="dxa"/>
            <w:vAlign w:val="center"/>
          </w:tcPr>
          <w:p w14:paraId="5291C107" w14:textId="1BFCAD4F" w:rsidR="001A0E38" w:rsidRPr="001A0E38" w:rsidRDefault="001A0E38" w:rsidP="001A0E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ampleAnswer"/>
              </w:rPr>
            </w:pPr>
            <w:r w:rsidRPr="001A0E38">
              <w:rPr>
                <w:rStyle w:val="SampleAnswer"/>
              </w:rPr>
              <w:t>.13</w:t>
            </w:r>
          </w:p>
        </w:tc>
        <w:tc>
          <w:tcPr>
            <w:tcW w:w="1985" w:type="dxa"/>
            <w:vAlign w:val="center"/>
          </w:tcPr>
          <w:p w14:paraId="3CA71AC3" w14:textId="479174C8" w:rsidR="001A0E38" w:rsidRPr="001A0E38" w:rsidRDefault="001A0E38" w:rsidP="001A0E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ampleAnswer"/>
              </w:rPr>
            </w:pPr>
            <w:r w:rsidRPr="001A0E38">
              <w:rPr>
                <w:rStyle w:val="SampleAnswer"/>
              </w:rPr>
              <w:t>~4.7 million</w:t>
            </w:r>
          </w:p>
        </w:tc>
        <w:tc>
          <w:tcPr>
            <w:tcW w:w="3985" w:type="dxa"/>
            <w:vAlign w:val="center"/>
          </w:tcPr>
          <w:p w14:paraId="71BA6FEC" w14:textId="323A08A1" w:rsidR="001A0E38" w:rsidRPr="001A0E38" w:rsidRDefault="001A0E38" w:rsidP="001A0E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ampleAnswer"/>
              </w:rPr>
            </w:pPr>
            <w:r w:rsidRPr="001A0E38">
              <w:rPr>
                <w:rStyle w:val="SampleAnswer"/>
              </w:rPr>
              <w:t>~400,000 African-Americans served in the US armed forces (in segregated units)</w:t>
            </w:r>
          </w:p>
        </w:tc>
      </w:tr>
      <w:tr w:rsidR="001A0E38" w:rsidRPr="002B73B5" w14:paraId="314025EE" w14:textId="77777777" w:rsidTr="001A0E38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6" w:type="dxa"/>
            <w:shd w:val="clear" w:color="auto" w:fill="D9D9D9" w:themeFill="background1" w:themeFillShade="D9"/>
            <w:vAlign w:val="center"/>
          </w:tcPr>
          <w:p w14:paraId="0E23FA28" w14:textId="0FD99FAD" w:rsidR="001A0E38" w:rsidRPr="002B73B5" w:rsidRDefault="001A0E38" w:rsidP="001A0E38">
            <w:r w:rsidRPr="005048BD">
              <w:t>India (under the British Raj)</w:t>
            </w:r>
          </w:p>
        </w:tc>
        <w:tc>
          <w:tcPr>
            <w:tcW w:w="2022" w:type="dxa"/>
            <w:vAlign w:val="center"/>
          </w:tcPr>
          <w:p w14:paraId="15407B8B" w14:textId="7769D882" w:rsidR="001A0E38" w:rsidRPr="001A0E38" w:rsidRDefault="001A0E38" w:rsidP="001A0E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ampleAnswer"/>
              </w:rPr>
            </w:pPr>
            <w:r w:rsidRPr="001A0E38">
              <w:rPr>
                <w:rStyle w:val="SampleAnswer"/>
              </w:rPr>
              <w:t>$600 million</w:t>
            </w:r>
          </w:p>
        </w:tc>
        <w:tc>
          <w:tcPr>
            <w:tcW w:w="1843" w:type="dxa"/>
            <w:vAlign w:val="center"/>
          </w:tcPr>
          <w:p w14:paraId="65D04103" w14:textId="32A3F321" w:rsidR="001A0E38" w:rsidRPr="001A0E38" w:rsidRDefault="001A0E38" w:rsidP="001A0E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ampleAnswer"/>
              </w:rPr>
            </w:pPr>
            <w:r w:rsidRPr="001A0E38">
              <w:rPr>
                <w:rStyle w:val="SampleAnswer"/>
              </w:rPr>
              <w:t>~74,000</w:t>
            </w:r>
          </w:p>
        </w:tc>
        <w:tc>
          <w:tcPr>
            <w:tcW w:w="1275" w:type="dxa"/>
            <w:vAlign w:val="center"/>
          </w:tcPr>
          <w:p w14:paraId="015AEECE" w14:textId="56B31539" w:rsidR="001A0E38" w:rsidRPr="001A0E38" w:rsidRDefault="001A0E38" w:rsidP="001A0E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ampleAnswer"/>
              </w:rPr>
            </w:pPr>
            <w:r w:rsidRPr="001A0E38">
              <w:rPr>
                <w:rStyle w:val="SampleAnswer"/>
              </w:rPr>
              <w:t>.02</w:t>
            </w:r>
          </w:p>
        </w:tc>
        <w:tc>
          <w:tcPr>
            <w:tcW w:w="1985" w:type="dxa"/>
            <w:vAlign w:val="center"/>
          </w:tcPr>
          <w:p w14:paraId="1887F8BB" w14:textId="2F421C8D" w:rsidR="001A0E38" w:rsidRPr="001A0E38" w:rsidRDefault="001A0E38" w:rsidP="001A0E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ampleAnswer"/>
              </w:rPr>
            </w:pPr>
            <w:r w:rsidRPr="001A0E38">
              <w:rPr>
                <w:rStyle w:val="SampleAnswer"/>
              </w:rPr>
              <w:t>~1.3 million served as soldiers under the British Empire in overseas campaigns</w:t>
            </w:r>
          </w:p>
        </w:tc>
        <w:tc>
          <w:tcPr>
            <w:tcW w:w="3985" w:type="dxa"/>
            <w:vAlign w:val="center"/>
          </w:tcPr>
          <w:p w14:paraId="335DD1A3" w14:textId="164E15D5" w:rsidR="001A0E38" w:rsidRPr="001A0E38" w:rsidRDefault="001A0E38" w:rsidP="001A0E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ampleAnswer"/>
              </w:rPr>
            </w:pPr>
            <w:r w:rsidRPr="001A0E38">
              <w:rPr>
                <w:rStyle w:val="SampleAnswer"/>
              </w:rPr>
              <w:t>N/A (in total about 136,000 Indian troops were killed or wounded in the war)</w:t>
            </w:r>
          </w:p>
        </w:tc>
      </w:tr>
      <w:tr w:rsidR="001A0E38" w:rsidRPr="002B73B5" w14:paraId="449DC77E" w14:textId="77777777" w:rsidTr="001A0E38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6" w:type="dxa"/>
            <w:shd w:val="clear" w:color="auto" w:fill="D9D9D9" w:themeFill="background1" w:themeFillShade="D9"/>
            <w:vAlign w:val="center"/>
          </w:tcPr>
          <w:p w14:paraId="38DCA83A" w14:textId="2ACF7635" w:rsidR="001A0E38" w:rsidRPr="002B73B5" w:rsidRDefault="001A0E38" w:rsidP="001A0E38">
            <w:r w:rsidRPr="005048BD">
              <w:t>Japan</w:t>
            </w:r>
          </w:p>
        </w:tc>
        <w:tc>
          <w:tcPr>
            <w:tcW w:w="2022" w:type="dxa"/>
            <w:vAlign w:val="center"/>
          </w:tcPr>
          <w:p w14:paraId="042E8713" w14:textId="4CA8403B" w:rsidR="001A0E38" w:rsidRPr="001A0E38" w:rsidRDefault="001A0E38" w:rsidP="001A0E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ampleAnswer"/>
              </w:rPr>
            </w:pPr>
            <w:r w:rsidRPr="001A0E38">
              <w:rPr>
                <w:rStyle w:val="SampleAnswer"/>
              </w:rPr>
              <w:t>$40 million</w:t>
            </w:r>
          </w:p>
        </w:tc>
        <w:tc>
          <w:tcPr>
            <w:tcW w:w="1843" w:type="dxa"/>
            <w:vAlign w:val="center"/>
          </w:tcPr>
          <w:p w14:paraId="08009AC1" w14:textId="6DB4E595" w:rsidR="001A0E38" w:rsidRPr="001A0E38" w:rsidRDefault="001A0E38" w:rsidP="001A0E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ampleAnswer"/>
              </w:rPr>
            </w:pPr>
            <w:r w:rsidRPr="001A0E38">
              <w:rPr>
                <w:rStyle w:val="SampleAnswer"/>
              </w:rPr>
              <w:t>~2,000</w:t>
            </w:r>
          </w:p>
        </w:tc>
        <w:tc>
          <w:tcPr>
            <w:tcW w:w="1275" w:type="dxa"/>
            <w:vAlign w:val="center"/>
          </w:tcPr>
          <w:p w14:paraId="1A3D9018" w14:textId="4FD87047" w:rsidR="001A0E38" w:rsidRPr="001A0E38" w:rsidRDefault="001A0E38" w:rsidP="001A0E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ampleAnswer"/>
              </w:rPr>
            </w:pPr>
            <w:r w:rsidRPr="001A0E38">
              <w:rPr>
                <w:rStyle w:val="SampleAnswer"/>
              </w:rPr>
              <w:t>.01</w:t>
            </w:r>
          </w:p>
        </w:tc>
        <w:tc>
          <w:tcPr>
            <w:tcW w:w="1985" w:type="dxa"/>
            <w:vAlign w:val="center"/>
          </w:tcPr>
          <w:p w14:paraId="46CDA21D" w14:textId="3D58240B" w:rsidR="001A0E38" w:rsidRPr="001A0E38" w:rsidRDefault="001A0E38" w:rsidP="001A0E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ampleAnswer"/>
              </w:rPr>
            </w:pPr>
            <w:r w:rsidRPr="001A0E38">
              <w:rPr>
                <w:rStyle w:val="SampleAnswer"/>
              </w:rPr>
              <w:t>~800,000</w:t>
            </w:r>
          </w:p>
        </w:tc>
        <w:tc>
          <w:tcPr>
            <w:tcW w:w="3985" w:type="dxa"/>
            <w:vAlign w:val="center"/>
          </w:tcPr>
          <w:p w14:paraId="59D1119E" w14:textId="796B8213" w:rsidR="001A0E38" w:rsidRPr="001A0E38" w:rsidRDefault="001A0E38" w:rsidP="001A0E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ampleAnswer"/>
              </w:rPr>
            </w:pPr>
            <w:r w:rsidRPr="001A0E38">
              <w:rPr>
                <w:rStyle w:val="SampleAnswer"/>
              </w:rPr>
              <w:t>N/A</w:t>
            </w:r>
          </w:p>
        </w:tc>
      </w:tr>
      <w:tr w:rsidR="001A0E38" w:rsidRPr="002B73B5" w14:paraId="568BD655" w14:textId="77777777" w:rsidTr="001A0E38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6" w:type="dxa"/>
            <w:shd w:val="clear" w:color="auto" w:fill="D9D9D9" w:themeFill="background1" w:themeFillShade="D9"/>
            <w:vAlign w:val="center"/>
          </w:tcPr>
          <w:p w14:paraId="2F6E0DD2" w14:textId="73F6983B" w:rsidR="001A0E38" w:rsidRPr="002B73B5" w:rsidRDefault="001A0E38" w:rsidP="001A0E38">
            <w:r w:rsidRPr="005048BD">
              <w:t>Russia</w:t>
            </w:r>
          </w:p>
        </w:tc>
        <w:tc>
          <w:tcPr>
            <w:tcW w:w="2022" w:type="dxa"/>
            <w:vAlign w:val="center"/>
          </w:tcPr>
          <w:p w14:paraId="2C14FCE5" w14:textId="2C6A0911" w:rsidR="001A0E38" w:rsidRPr="001A0E38" w:rsidRDefault="001A0E38" w:rsidP="001A0E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ampleAnswer"/>
              </w:rPr>
            </w:pPr>
            <w:r w:rsidRPr="001A0E38">
              <w:rPr>
                <w:rStyle w:val="SampleAnswer"/>
              </w:rPr>
              <w:t>$22 billion</w:t>
            </w:r>
          </w:p>
        </w:tc>
        <w:tc>
          <w:tcPr>
            <w:tcW w:w="1843" w:type="dxa"/>
            <w:vAlign w:val="center"/>
          </w:tcPr>
          <w:p w14:paraId="3C369B3C" w14:textId="7AEA95E2" w:rsidR="001A0E38" w:rsidRPr="001A0E38" w:rsidRDefault="001A0E38" w:rsidP="001A0E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ampleAnswer"/>
              </w:rPr>
            </w:pPr>
            <w:r w:rsidRPr="001A0E38">
              <w:rPr>
                <w:rStyle w:val="SampleAnswer"/>
              </w:rPr>
              <w:t>~3 million</w:t>
            </w:r>
          </w:p>
        </w:tc>
        <w:tc>
          <w:tcPr>
            <w:tcW w:w="1275" w:type="dxa"/>
            <w:vAlign w:val="center"/>
          </w:tcPr>
          <w:p w14:paraId="15EE0F90" w14:textId="1484EE99" w:rsidR="001A0E38" w:rsidRPr="001A0E38" w:rsidRDefault="001A0E38" w:rsidP="001A0E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ampleAnswer"/>
              </w:rPr>
            </w:pPr>
            <w:r w:rsidRPr="001A0E38">
              <w:rPr>
                <w:rStyle w:val="SampleAnswer"/>
              </w:rPr>
              <w:t>1.75</w:t>
            </w:r>
          </w:p>
        </w:tc>
        <w:tc>
          <w:tcPr>
            <w:tcW w:w="1985" w:type="dxa"/>
            <w:vAlign w:val="center"/>
          </w:tcPr>
          <w:p w14:paraId="68D7B4B8" w14:textId="4AC221D9" w:rsidR="001A0E38" w:rsidRPr="001A0E38" w:rsidRDefault="001A0E38" w:rsidP="001A0E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ampleAnswer"/>
              </w:rPr>
            </w:pPr>
            <w:r w:rsidRPr="001A0E38">
              <w:rPr>
                <w:rStyle w:val="SampleAnswer"/>
              </w:rPr>
              <w:t>~12 million</w:t>
            </w:r>
          </w:p>
        </w:tc>
        <w:tc>
          <w:tcPr>
            <w:tcW w:w="3985" w:type="dxa"/>
            <w:vAlign w:val="center"/>
          </w:tcPr>
          <w:p w14:paraId="363CD388" w14:textId="511A36BC" w:rsidR="001A0E38" w:rsidRPr="001A0E38" w:rsidRDefault="001A0E38" w:rsidP="001A0E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ampleAnswer"/>
              </w:rPr>
            </w:pPr>
            <w:r w:rsidRPr="001A0E38">
              <w:rPr>
                <w:rStyle w:val="SampleAnswer"/>
              </w:rPr>
              <w:t xml:space="preserve">The Russian military was composed of </w:t>
            </w:r>
            <w:proofErr w:type="gramStart"/>
            <w:r w:rsidRPr="001A0E38">
              <w:rPr>
                <w:rStyle w:val="SampleAnswer"/>
              </w:rPr>
              <w:t>a number of</w:t>
            </w:r>
            <w:proofErr w:type="gramEnd"/>
            <w:r w:rsidRPr="001A0E38">
              <w:rPr>
                <w:rStyle w:val="SampleAnswer"/>
              </w:rPr>
              <w:t xml:space="preserve"> different ethnic groups that made up the empire including Slavs, Armenians, Caucasians, and others.</w:t>
            </w:r>
          </w:p>
        </w:tc>
      </w:tr>
      <w:tr w:rsidR="001A0E38" w:rsidRPr="002B73B5" w14:paraId="6B56C3EA" w14:textId="77777777" w:rsidTr="001A0E38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6" w:type="dxa"/>
            <w:shd w:val="clear" w:color="auto" w:fill="D9D9D9" w:themeFill="background1" w:themeFillShade="D9"/>
            <w:vAlign w:val="center"/>
          </w:tcPr>
          <w:p w14:paraId="763EEC36" w14:textId="12467051" w:rsidR="001A0E38" w:rsidRPr="005048BD" w:rsidRDefault="001A0E38" w:rsidP="001A0E38">
            <w:r w:rsidRPr="006F17DC">
              <w:t>Australia (part of the Commonwealth of the British Empire)</w:t>
            </w:r>
          </w:p>
        </w:tc>
        <w:tc>
          <w:tcPr>
            <w:tcW w:w="2022" w:type="dxa"/>
            <w:vAlign w:val="center"/>
          </w:tcPr>
          <w:p w14:paraId="66F8BED6" w14:textId="1F204679" w:rsidR="001A0E38" w:rsidRPr="001A0E38" w:rsidRDefault="001A0E38" w:rsidP="001A0E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ampleAnswer"/>
              </w:rPr>
            </w:pPr>
            <w:r w:rsidRPr="001A0E38">
              <w:rPr>
                <w:rStyle w:val="SampleAnswer"/>
              </w:rPr>
              <w:t>$1.5 billion</w:t>
            </w:r>
          </w:p>
        </w:tc>
        <w:tc>
          <w:tcPr>
            <w:tcW w:w="1843" w:type="dxa"/>
            <w:vAlign w:val="center"/>
          </w:tcPr>
          <w:p w14:paraId="6FBE153F" w14:textId="343C59FD" w:rsidR="001A0E38" w:rsidRPr="001A0E38" w:rsidRDefault="001A0E38" w:rsidP="001A0E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ampleAnswer"/>
              </w:rPr>
            </w:pPr>
            <w:r w:rsidRPr="001A0E38">
              <w:rPr>
                <w:rStyle w:val="SampleAnswer"/>
              </w:rPr>
              <w:t>~60,000</w:t>
            </w:r>
          </w:p>
        </w:tc>
        <w:tc>
          <w:tcPr>
            <w:tcW w:w="1275" w:type="dxa"/>
            <w:vAlign w:val="center"/>
          </w:tcPr>
          <w:p w14:paraId="6A41F53D" w14:textId="0A550413" w:rsidR="001A0E38" w:rsidRPr="001A0E38" w:rsidRDefault="001A0E38" w:rsidP="001A0E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ampleAnswer"/>
              </w:rPr>
            </w:pPr>
            <w:r w:rsidRPr="001A0E38">
              <w:rPr>
                <w:rStyle w:val="SampleAnswer"/>
              </w:rPr>
              <w:t>1.2</w:t>
            </w:r>
          </w:p>
        </w:tc>
        <w:tc>
          <w:tcPr>
            <w:tcW w:w="1985" w:type="dxa"/>
            <w:vAlign w:val="center"/>
          </w:tcPr>
          <w:p w14:paraId="7F6A1FF7" w14:textId="7A89F31D" w:rsidR="001A0E38" w:rsidRPr="001A0E38" w:rsidRDefault="001A0E38" w:rsidP="001A0E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ampleAnswer"/>
              </w:rPr>
            </w:pPr>
            <w:r w:rsidRPr="001A0E38">
              <w:rPr>
                <w:rStyle w:val="SampleAnswer"/>
              </w:rPr>
              <w:t>~330,000 Australians volunteered and joined the overseas campaigns (15% of the total population)</w:t>
            </w:r>
          </w:p>
        </w:tc>
        <w:tc>
          <w:tcPr>
            <w:tcW w:w="3985" w:type="dxa"/>
            <w:vAlign w:val="center"/>
          </w:tcPr>
          <w:p w14:paraId="25593BC5" w14:textId="194091CE" w:rsidR="001A0E38" w:rsidRPr="001A0E38" w:rsidRDefault="001A0E38" w:rsidP="001A0E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ampleAnswer"/>
              </w:rPr>
            </w:pPr>
            <w:r w:rsidRPr="001A0E38">
              <w:rPr>
                <w:rStyle w:val="SampleAnswer"/>
              </w:rPr>
              <w:t>N/A (~60,000 Australian soldiers died fighting in WW I)</w:t>
            </w:r>
          </w:p>
        </w:tc>
      </w:tr>
      <w:tr w:rsidR="001A0E38" w:rsidRPr="002B73B5" w14:paraId="6E3611F3" w14:textId="77777777" w:rsidTr="001A0E38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6" w:type="dxa"/>
            <w:shd w:val="clear" w:color="auto" w:fill="D9D9D9" w:themeFill="background1" w:themeFillShade="D9"/>
            <w:vAlign w:val="center"/>
          </w:tcPr>
          <w:p w14:paraId="1336FB27" w14:textId="334F7B97" w:rsidR="001A0E38" w:rsidRPr="005048BD" w:rsidRDefault="001A0E38" w:rsidP="001A0E38">
            <w:r w:rsidRPr="006F17DC">
              <w:t>South Africa (part of the Commonwealth of the British Empire)</w:t>
            </w:r>
          </w:p>
        </w:tc>
        <w:tc>
          <w:tcPr>
            <w:tcW w:w="2022" w:type="dxa"/>
            <w:vAlign w:val="center"/>
          </w:tcPr>
          <w:p w14:paraId="3F4DB014" w14:textId="01D1FB94" w:rsidR="001A0E38" w:rsidRPr="001A0E38" w:rsidRDefault="001A0E38" w:rsidP="001A0E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ampleAnswer"/>
              </w:rPr>
            </w:pPr>
            <w:r w:rsidRPr="001A0E38">
              <w:rPr>
                <w:rStyle w:val="SampleAnswer"/>
              </w:rPr>
              <w:t>$300 million</w:t>
            </w:r>
          </w:p>
        </w:tc>
        <w:tc>
          <w:tcPr>
            <w:tcW w:w="1843" w:type="dxa"/>
            <w:vAlign w:val="center"/>
          </w:tcPr>
          <w:p w14:paraId="2268CFDA" w14:textId="6FACFB1C" w:rsidR="001A0E38" w:rsidRPr="001A0E38" w:rsidRDefault="001A0E38" w:rsidP="001A0E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ampleAnswer"/>
              </w:rPr>
            </w:pPr>
            <w:r w:rsidRPr="001A0E38">
              <w:rPr>
                <w:rStyle w:val="SampleAnswer"/>
              </w:rPr>
              <w:t>~8,000</w:t>
            </w:r>
          </w:p>
        </w:tc>
        <w:tc>
          <w:tcPr>
            <w:tcW w:w="1275" w:type="dxa"/>
            <w:vAlign w:val="center"/>
          </w:tcPr>
          <w:p w14:paraId="29FA96D8" w14:textId="5A2A50AB" w:rsidR="001A0E38" w:rsidRPr="001A0E38" w:rsidRDefault="001A0E38" w:rsidP="001A0E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ampleAnswer"/>
              </w:rPr>
            </w:pPr>
            <w:r w:rsidRPr="001A0E38">
              <w:rPr>
                <w:rStyle w:val="SampleAnswer"/>
              </w:rPr>
              <w:t>.14</w:t>
            </w:r>
          </w:p>
        </w:tc>
        <w:tc>
          <w:tcPr>
            <w:tcW w:w="1985" w:type="dxa"/>
            <w:vAlign w:val="center"/>
          </w:tcPr>
          <w:p w14:paraId="0D799C3C" w14:textId="24658577" w:rsidR="001A0E38" w:rsidRPr="001A0E38" w:rsidRDefault="001A0E38" w:rsidP="001A0E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ampleAnswer"/>
              </w:rPr>
            </w:pPr>
            <w:r w:rsidRPr="001A0E38">
              <w:rPr>
                <w:rStyle w:val="SampleAnswer"/>
              </w:rPr>
              <w:t>~55,000 soldiers in total</w:t>
            </w:r>
          </w:p>
        </w:tc>
        <w:tc>
          <w:tcPr>
            <w:tcW w:w="3985" w:type="dxa"/>
            <w:vAlign w:val="center"/>
          </w:tcPr>
          <w:p w14:paraId="0D6B7361" w14:textId="65BDFBCC" w:rsidR="001A0E38" w:rsidRPr="001A0E38" w:rsidRDefault="001A0E38" w:rsidP="001A0E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ampleAnswer"/>
              </w:rPr>
            </w:pPr>
            <w:r w:rsidRPr="001A0E38">
              <w:rPr>
                <w:rStyle w:val="SampleAnswer"/>
              </w:rPr>
              <w:t>~25,000 African soldiers were part of the SA military but were not allowed to fight in Europe, only in Africa</w:t>
            </w:r>
          </w:p>
        </w:tc>
      </w:tr>
      <w:tr w:rsidR="001A0E38" w:rsidRPr="002B73B5" w14:paraId="79540B06" w14:textId="77777777" w:rsidTr="001A0E38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6" w:type="dxa"/>
            <w:shd w:val="clear" w:color="auto" w:fill="D9D9D9" w:themeFill="background1" w:themeFillShade="D9"/>
            <w:vAlign w:val="center"/>
          </w:tcPr>
          <w:p w14:paraId="6E56555A" w14:textId="0B45111F" w:rsidR="001A0E38" w:rsidRPr="005048BD" w:rsidRDefault="001A0E38" w:rsidP="001A0E38">
            <w:r w:rsidRPr="006F17DC">
              <w:t>Austria-Hungary</w:t>
            </w:r>
          </w:p>
        </w:tc>
        <w:tc>
          <w:tcPr>
            <w:tcW w:w="2022" w:type="dxa"/>
            <w:vAlign w:val="center"/>
          </w:tcPr>
          <w:p w14:paraId="01155729" w14:textId="4471AB95" w:rsidR="001A0E38" w:rsidRPr="001A0E38" w:rsidRDefault="001A0E38" w:rsidP="001A0E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ampleAnswer"/>
              </w:rPr>
            </w:pPr>
            <w:r w:rsidRPr="001A0E38">
              <w:rPr>
                <w:rStyle w:val="SampleAnswer"/>
              </w:rPr>
              <w:t>$20 billion</w:t>
            </w:r>
          </w:p>
        </w:tc>
        <w:tc>
          <w:tcPr>
            <w:tcW w:w="1843" w:type="dxa"/>
            <w:vAlign w:val="center"/>
          </w:tcPr>
          <w:p w14:paraId="2ABD5DF1" w14:textId="57D0513D" w:rsidR="001A0E38" w:rsidRPr="001A0E38" w:rsidRDefault="001A0E38" w:rsidP="001A0E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ampleAnswer"/>
              </w:rPr>
            </w:pPr>
            <w:r w:rsidRPr="001A0E38">
              <w:rPr>
                <w:rStyle w:val="SampleAnswer"/>
              </w:rPr>
              <w:t>~1.9 million</w:t>
            </w:r>
          </w:p>
        </w:tc>
        <w:tc>
          <w:tcPr>
            <w:tcW w:w="1275" w:type="dxa"/>
            <w:vAlign w:val="center"/>
          </w:tcPr>
          <w:p w14:paraId="3DC9BA2C" w14:textId="6DC97064" w:rsidR="001A0E38" w:rsidRPr="001A0E38" w:rsidRDefault="001A0E38" w:rsidP="001A0E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ampleAnswer"/>
              </w:rPr>
            </w:pPr>
            <w:r w:rsidRPr="001A0E38">
              <w:rPr>
                <w:rStyle w:val="SampleAnswer"/>
              </w:rPr>
              <w:t>3.8</w:t>
            </w:r>
          </w:p>
        </w:tc>
        <w:tc>
          <w:tcPr>
            <w:tcW w:w="1985" w:type="dxa"/>
            <w:vAlign w:val="center"/>
          </w:tcPr>
          <w:p w14:paraId="7EF8043B" w14:textId="63E9A75C" w:rsidR="001A0E38" w:rsidRPr="001A0E38" w:rsidRDefault="001A0E38" w:rsidP="001A0E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ampleAnswer"/>
              </w:rPr>
            </w:pPr>
            <w:r w:rsidRPr="001A0E38">
              <w:rPr>
                <w:rStyle w:val="SampleAnswer"/>
              </w:rPr>
              <w:t>7.8 million</w:t>
            </w:r>
          </w:p>
        </w:tc>
        <w:tc>
          <w:tcPr>
            <w:tcW w:w="3985" w:type="dxa"/>
            <w:vAlign w:val="center"/>
          </w:tcPr>
          <w:p w14:paraId="0BC756A7" w14:textId="15C65828" w:rsidR="001A0E38" w:rsidRPr="001A0E38" w:rsidRDefault="001A0E38" w:rsidP="001A0E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ampleAnswer"/>
              </w:rPr>
            </w:pPr>
            <w:r w:rsidRPr="001A0E38">
              <w:rPr>
                <w:rStyle w:val="SampleAnswer"/>
              </w:rPr>
              <w:t xml:space="preserve">The Austro-Hungarian empire was composed of </w:t>
            </w:r>
            <w:proofErr w:type="gramStart"/>
            <w:r w:rsidRPr="001A0E38">
              <w:rPr>
                <w:rStyle w:val="SampleAnswer"/>
              </w:rPr>
              <w:t>a number of</w:t>
            </w:r>
            <w:proofErr w:type="gramEnd"/>
            <w:r w:rsidRPr="001A0E38">
              <w:rPr>
                <w:rStyle w:val="SampleAnswer"/>
              </w:rPr>
              <w:t xml:space="preserve"> different ethnic </w:t>
            </w:r>
            <w:r w:rsidRPr="001A0E38">
              <w:rPr>
                <w:rStyle w:val="SampleAnswer"/>
              </w:rPr>
              <w:lastRenderedPageBreak/>
              <w:t>groups that made up the empire including Slavs, Magyars, Germans, Poles, Ukrainians, Romanians, and Italians, among others.</w:t>
            </w:r>
          </w:p>
        </w:tc>
      </w:tr>
    </w:tbl>
    <w:p w14:paraId="47184134" w14:textId="79799FCF" w:rsidR="002B73B5" w:rsidRPr="002B73B5" w:rsidRDefault="002B73B5" w:rsidP="002B73B5">
      <w:pPr>
        <w:pStyle w:val="BodyText"/>
        <w:rPr>
          <w:i/>
          <w:iCs/>
        </w:rPr>
      </w:pPr>
      <w:r w:rsidRPr="002B73B5">
        <w:rPr>
          <w:i/>
          <w:iCs/>
        </w:rPr>
        <w:lastRenderedPageBreak/>
        <w:t>*</w:t>
      </w:r>
      <w:r w:rsidRPr="002B73B5">
        <w:rPr>
          <w:b/>
          <w:bCs/>
          <w:i/>
          <w:iCs/>
        </w:rPr>
        <w:t>Note</w:t>
      </w:r>
      <w:r w:rsidRPr="002B73B5">
        <w:rPr>
          <w:i/>
          <w:iCs/>
        </w:rPr>
        <w:t>: Only some of these countries had colonies.</w:t>
      </w:r>
    </w:p>
    <w:p w14:paraId="4B2C9208" w14:textId="5ECF75D3" w:rsidR="002B73B5" w:rsidRDefault="002B73B5" w:rsidP="002B73B5">
      <w:pPr>
        <w:pStyle w:val="ListParagraph"/>
        <w:numPr>
          <w:ilvl w:val="0"/>
          <w:numId w:val="33"/>
        </w:numPr>
      </w:pPr>
      <w:r w:rsidRPr="002B73B5">
        <w:tab/>
        <w:t>What countries included in the table were members of the Central Powers?</w:t>
      </w:r>
    </w:p>
    <w:tbl>
      <w:tblPr>
        <w:tblStyle w:val="Default"/>
        <w:tblW w:w="0" w:type="auto"/>
        <w:tblInd w:w="714" w:type="dxa"/>
        <w:tblLook w:val="0600" w:firstRow="0" w:lastRow="0" w:firstColumn="0" w:lastColumn="0" w:noHBand="1" w:noVBand="1"/>
      </w:tblPr>
      <w:tblGrid>
        <w:gridCol w:w="12622"/>
      </w:tblGrid>
      <w:tr w:rsidR="002B73B5" w14:paraId="6B66DF9B" w14:textId="77777777" w:rsidTr="001A0E38">
        <w:trPr>
          <w:trHeight w:val="454"/>
        </w:trPr>
        <w:tc>
          <w:tcPr>
            <w:tcW w:w="12622" w:type="dxa"/>
          </w:tcPr>
          <w:p w14:paraId="089586F3" w14:textId="1FFBB317" w:rsidR="002B73B5" w:rsidRPr="001A0E38" w:rsidRDefault="001A0E38" w:rsidP="001A0E38">
            <w:pPr>
              <w:rPr>
                <w:rStyle w:val="SampleAnswer"/>
              </w:rPr>
            </w:pPr>
            <w:r w:rsidRPr="001A0E38">
              <w:rPr>
                <w:rStyle w:val="SampleAnswer"/>
              </w:rPr>
              <w:t>Sample answer: Germany and Austria-Hungary</w:t>
            </w:r>
          </w:p>
        </w:tc>
      </w:tr>
    </w:tbl>
    <w:p w14:paraId="7AED9656" w14:textId="51398952" w:rsidR="002B73B5" w:rsidRDefault="002B73B5" w:rsidP="002B73B5">
      <w:pPr>
        <w:pStyle w:val="ListParagraph"/>
        <w:numPr>
          <w:ilvl w:val="0"/>
          <w:numId w:val="33"/>
        </w:numPr>
      </w:pPr>
      <w:r w:rsidRPr="002B73B5">
        <w:t>What countries included in the table were members of the Allied Powers?</w:t>
      </w:r>
    </w:p>
    <w:tbl>
      <w:tblPr>
        <w:tblStyle w:val="Default"/>
        <w:tblW w:w="0" w:type="auto"/>
        <w:tblInd w:w="714" w:type="dxa"/>
        <w:tblLook w:val="0600" w:firstRow="0" w:lastRow="0" w:firstColumn="0" w:lastColumn="0" w:noHBand="1" w:noVBand="1"/>
      </w:tblPr>
      <w:tblGrid>
        <w:gridCol w:w="12622"/>
      </w:tblGrid>
      <w:tr w:rsidR="002B73B5" w:rsidRPr="001A0E38" w14:paraId="6E535DE9" w14:textId="77777777" w:rsidTr="001A0E38">
        <w:trPr>
          <w:trHeight w:val="454"/>
        </w:trPr>
        <w:tc>
          <w:tcPr>
            <w:tcW w:w="12622" w:type="dxa"/>
          </w:tcPr>
          <w:p w14:paraId="5BAF4769" w14:textId="34C785A7" w:rsidR="002B73B5" w:rsidRPr="001A0E38" w:rsidRDefault="001A0E38" w:rsidP="00852D79">
            <w:pPr>
              <w:rPr>
                <w:rStyle w:val="SampleAnswer"/>
              </w:rPr>
            </w:pPr>
            <w:r w:rsidRPr="001A0E38">
              <w:rPr>
                <w:rStyle w:val="SampleAnswer"/>
              </w:rPr>
              <w:t>Sample answer: France, Belgium, Great Britain, Japan, Russia, Australia, and South Africa.</w:t>
            </w:r>
          </w:p>
        </w:tc>
      </w:tr>
    </w:tbl>
    <w:p w14:paraId="3398830E" w14:textId="2D405863" w:rsidR="002B73B5" w:rsidRDefault="002B73B5" w:rsidP="002B73B5">
      <w:pPr>
        <w:pStyle w:val="ListParagraph"/>
        <w:numPr>
          <w:ilvl w:val="0"/>
          <w:numId w:val="33"/>
        </w:numPr>
      </w:pPr>
      <w:r w:rsidRPr="002B73B5">
        <w:tab/>
        <w:t>What country spent the most money on the war?</w:t>
      </w:r>
    </w:p>
    <w:tbl>
      <w:tblPr>
        <w:tblStyle w:val="Default"/>
        <w:tblW w:w="0" w:type="auto"/>
        <w:tblInd w:w="714" w:type="dxa"/>
        <w:tblLook w:val="0600" w:firstRow="0" w:lastRow="0" w:firstColumn="0" w:lastColumn="0" w:noHBand="1" w:noVBand="1"/>
      </w:tblPr>
      <w:tblGrid>
        <w:gridCol w:w="12622"/>
      </w:tblGrid>
      <w:tr w:rsidR="002B73B5" w:rsidRPr="001A0E38" w14:paraId="75D3C8F6" w14:textId="77777777" w:rsidTr="001A0E38">
        <w:trPr>
          <w:trHeight w:val="454"/>
        </w:trPr>
        <w:tc>
          <w:tcPr>
            <w:tcW w:w="12622" w:type="dxa"/>
          </w:tcPr>
          <w:p w14:paraId="54DE78F9" w14:textId="5621F69E" w:rsidR="002B73B5" w:rsidRPr="001A0E38" w:rsidRDefault="001A0E38" w:rsidP="002E22B3">
            <w:pPr>
              <w:rPr>
                <w:rStyle w:val="SampleAnswer"/>
              </w:rPr>
            </w:pPr>
            <w:r w:rsidRPr="001A0E38">
              <w:rPr>
                <w:rStyle w:val="SampleAnswer"/>
              </w:rPr>
              <w:t>Sample answer: Germany spent the most money on the war with a price tag of $38 billion dollars.</w:t>
            </w:r>
          </w:p>
        </w:tc>
      </w:tr>
    </w:tbl>
    <w:p w14:paraId="3E167983" w14:textId="1D78C57E" w:rsidR="002B73B5" w:rsidRDefault="002B73B5" w:rsidP="002B73B5">
      <w:pPr>
        <w:pStyle w:val="ListParagraph"/>
        <w:numPr>
          <w:ilvl w:val="0"/>
          <w:numId w:val="33"/>
        </w:numPr>
      </w:pPr>
      <w:r w:rsidRPr="002B73B5">
        <w:t>What country had the largest number of casualties?</w:t>
      </w:r>
    </w:p>
    <w:tbl>
      <w:tblPr>
        <w:tblStyle w:val="Default"/>
        <w:tblW w:w="0" w:type="auto"/>
        <w:tblInd w:w="714" w:type="dxa"/>
        <w:tblLook w:val="0600" w:firstRow="0" w:lastRow="0" w:firstColumn="0" w:lastColumn="0" w:noHBand="1" w:noVBand="1"/>
      </w:tblPr>
      <w:tblGrid>
        <w:gridCol w:w="12622"/>
      </w:tblGrid>
      <w:tr w:rsidR="002B73B5" w:rsidRPr="001A0E38" w14:paraId="05D28695" w14:textId="77777777" w:rsidTr="001A0E38">
        <w:trPr>
          <w:trHeight w:val="454"/>
        </w:trPr>
        <w:tc>
          <w:tcPr>
            <w:tcW w:w="12622" w:type="dxa"/>
          </w:tcPr>
          <w:p w14:paraId="26D2F375" w14:textId="5662B449" w:rsidR="002B73B5" w:rsidRPr="001A0E38" w:rsidRDefault="001A0E38" w:rsidP="00971357">
            <w:pPr>
              <w:rPr>
                <w:rStyle w:val="SampleAnswer"/>
              </w:rPr>
            </w:pPr>
            <w:r w:rsidRPr="001A0E38">
              <w:rPr>
                <w:rStyle w:val="SampleAnswer"/>
              </w:rPr>
              <w:t>Sample answer: Russia had the most casualties overall at 3 million.</w:t>
            </w:r>
          </w:p>
        </w:tc>
      </w:tr>
    </w:tbl>
    <w:p w14:paraId="6DD47836" w14:textId="1BF5FCFD" w:rsidR="002B73B5" w:rsidRDefault="002B73B5" w:rsidP="002B73B5">
      <w:pPr>
        <w:pStyle w:val="ListParagraph"/>
      </w:pPr>
      <w:r w:rsidRPr="002B73B5">
        <w:tab/>
        <w:t>What country had the highest percentage of casualties?</w:t>
      </w:r>
    </w:p>
    <w:tbl>
      <w:tblPr>
        <w:tblStyle w:val="Default"/>
        <w:tblW w:w="0" w:type="auto"/>
        <w:tblInd w:w="714" w:type="dxa"/>
        <w:tblLook w:val="0600" w:firstRow="0" w:lastRow="0" w:firstColumn="0" w:lastColumn="0" w:noHBand="1" w:noVBand="1"/>
      </w:tblPr>
      <w:tblGrid>
        <w:gridCol w:w="12622"/>
      </w:tblGrid>
      <w:tr w:rsidR="002B73B5" w:rsidRPr="001A0E38" w14:paraId="60EE9888" w14:textId="77777777" w:rsidTr="001A0E38">
        <w:trPr>
          <w:trHeight w:val="454"/>
        </w:trPr>
        <w:tc>
          <w:tcPr>
            <w:tcW w:w="12622" w:type="dxa"/>
          </w:tcPr>
          <w:p w14:paraId="7306A4D6" w14:textId="1003A325" w:rsidR="002B73B5" w:rsidRPr="001A0E38" w:rsidRDefault="001A0E38" w:rsidP="00D22087">
            <w:pPr>
              <w:rPr>
                <w:rStyle w:val="SampleAnswer"/>
              </w:rPr>
            </w:pPr>
            <w:r w:rsidRPr="001A0E38">
              <w:rPr>
                <w:rStyle w:val="SampleAnswer"/>
              </w:rPr>
              <w:t>Sample answer: France had the largest percent of casualties losing over 4% of its total population.</w:t>
            </w:r>
          </w:p>
        </w:tc>
      </w:tr>
    </w:tbl>
    <w:p w14:paraId="15711051" w14:textId="0C0701CE" w:rsidR="002B73B5" w:rsidRDefault="002B73B5" w:rsidP="001A0E38">
      <w:pPr>
        <w:pStyle w:val="ListParagraph"/>
        <w:keepNext/>
      </w:pPr>
      <w:r w:rsidRPr="002B73B5">
        <w:tab/>
        <w:t>What country had the largest number of colonial troops participating in the war?</w:t>
      </w:r>
    </w:p>
    <w:tbl>
      <w:tblPr>
        <w:tblStyle w:val="Default"/>
        <w:tblW w:w="0" w:type="auto"/>
        <w:tblInd w:w="714" w:type="dxa"/>
        <w:tblLook w:val="0600" w:firstRow="0" w:lastRow="0" w:firstColumn="0" w:lastColumn="0" w:noHBand="1" w:noVBand="1"/>
      </w:tblPr>
      <w:tblGrid>
        <w:gridCol w:w="12622"/>
      </w:tblGrid>
      <w:tr w:rsidR="002B73B5" w:rsidRPr="001A0E38" w14:paraId="72CD798C" w14:textId="77777777" w:rsidTr="001A0E38">
        <w:trPr>
          <w:trHeight w:val="454"/>
        </w:trPr>
        <w:tc>
          <w:tcPr>
            <w:tcW w:w="12622" w:type="dxa"/>
          </w:tcPr>
          <w:p w14:paraId="24552DDF" w14:textId="74B0F1DC" w:rsidR="002B73B5" w:rsidRPr="001A0E38" w:rsidRDefault="001A0E38" w:rsidP="00AA0100">
            <w:pPr>
              <w:rPr>
                <w:rStyle w:val="SampleAnswer"/>
              </w:rPr>
            </w:pPr>
            <w:r w:rsidRPr="001A0E38">
              <w:rPr>
                <w:rStyle w:val="SampleAnswer"/>
              </w:rPr>
              <w:t>Sample answer: Great Britain had almost 3 million colonial subjects participate in the war.</w:t>
            </w:r>
          </w:p>
        </w:tc>
      </w:tr>
    </w:tbl>
    <w:p w14:paraId="4CCD2DA2" w14:textId="5F47B43F" w:rsidR="002B73B5" w:rsidRDefault="002B73B5" w:rsidP="00CB1986">
      <w:pPr>
        <w:pStyle w:val="ListParagraph"/>
        <w:keepNext/>
      </w:pPr>
      <w:r w:rsidRPr="002B73B5">
        <w:lastRenderedPageBreak/>
        <w:t>Overall, which country fared worst and why?</w:t>
      </w:r>
    </w:p>
    <w:tbl>
      <w:tblPr>
        <w:tblStyle w:val="Default"/>
        <w:tblW w:w="0" w:type="auto"/>
        <w:tblInd w:w="714" w:type="dxa"/>
        <w:tblLook w:val="0600" w:firstRow="0" w:lastRow="0" w:firstColumn="0" w:lastColumn="0" w:noHBand="1" w:noVBand="1"/>
      </w:tblPr>
      <w:tblGrid>
        <w:gridCol w:w="12622"/>
      </w:tblGrid>
      <w:tr w:rsidR="002B73B5" w:rsidRPr="001A0E38" w14:paraId="201F5842" w14:textId="77777777" w:rsidTr="001A0E38">
        <w:trPr>
          <w:trHeight w:val="454"/>
        </w:trPr>
        <w:tc>
          <w:tcPr>
            <w:tcW w:w="12622" w:type="dxa"/>
          </w:tcPr>
          <w:p w14:paraId="7069A657" w14:textId="2277A71D" w:rsidR="002B73B5" w:rsidRPr="001A0E38" w:rsidRDefault="001A0E38" w:rsidP="001271A3">
            <w:pPr>
              <w:rPr>
                <w:rStyle w:val="SampleAnswer"/>
              </w:rPr>
            </w:pPr>
            <w:r w:rsidRPr="001A0E38">
              <w:rPr>
                <w:rStyle w:val="SampleAnswer"/>
              </w:rPr>
              <w:t>Sample answer: Answers may vary.</w:t>
            </w:r>
          </w:p>
        </w:tc>
      </w:tr>
    </w:tbl>
    <w:p w14:paraId="4FD4E00E" w14:textId="3E112AC3" w:rsidR="002B73B5" w:rsidRDefault="00CB1986" w:rsidP="002B73B5">
      <w:pPr>
        <w:pStyle w:val="ListParagraph"/>
      </w:pPr>
      <w:r w:rsidRPr="00CB1986">
        <w:tab/>
        <w:t>Overall, which country fared best and why?</w:t>
      </w:r>
    </w:p>
    <w:tbl>
      <w:tblPr>
        <w:tblStyle w:val="Default"/>
        <w:tblW w:w="0" w:type="auto"/>
        <w:tblInd w:w="714" w:type="dxa"/>
        <w:tblLook w:val="0600" w:firstRow="0" w:lastRow="0" w:firstColumn="0" w:lastColumn="0" w:noHBand="1" w:noVBand="1"/>
      </w:tblPr>
      <w:tblGrid>
        <w:gridCol w:w="12622"/>
      </w:tblGrid>
      <w:tr w:rsidR="00CB1986" w:rsidRPr="001A0E38" w14:paraId="062D5F94" w14:textId="77777777" w:rsidTr="001A0E38">
        <w:trPr>
          <w:trHeight w:val="454"/>
        </w:trPr>
        <w:tc>
          <w:tcPr>
            <w:tcW w:w="12622" w:type="dxa"/>
          </w:tcPr>
          <w:p w14:paraId="1360DDE5" w14:textId="291F36E0" w:rsidR="00CB1986" w:rsidRPr="001A0E38" w:rsidRDefault="001A0E38" w:rsidP="001F6393">
            <w:pPr>
              <w:rPr>
                <w:rStyle w:val="SampleAnswer"/>
              </w:rPr>
            </w:pPr>
            <w:r w:rsidRPr="001A0E38">
              <w:rPr>
                <w:rStyle w:val="SampleAnswer"/>
              </w:rPr>
              <w:t>Sample answer: Answers may vary.</w:t>
            </w:r>
          </w:p>
        </w:tc>
      </w:tr>
    </w:tbl>
    <w:p w14:paraId="741ED9D2" w14:textId="1A299CF9" w:rsidR="00CB1986" w:rsidRDefault="00CB1986" w:rsidP="00CB1986">
      <w:pPr>
        <w:pStyle w:val="Heading2"/>
        <w:spacing w:after="120"/>
      </w:pPr>
      <w:r w:rsidRPr="00CB1986">
        <w:t>World War I Terms Worksheet</w:t>
      </w:r>
    </w:p>
    <w:tbl>
      <w:tblPr>
        <w:tblStyle w:val="Default"/>
        <w:tblW w:w="0" w:type="auto"/>
        <w:tblLook w:val="0680" w:firstRow="0" w:lastRow="0" w:firstColumn="1" w:lastColumn="0" w:noHBand="1" w:noVBand="1"/>
      </w:tblPr>
      <w:tblGrid>
        <w:gridCol w:w="2547"/>
        <w:gridCol w:w="10789"/>
      </w:tblGrid>
      <w:tr w:rsidR="00CB1986" w14:paraId="5E099502" w14:textId="77777777" w:rsidTr="00CB19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BFBFBF" w:themeFill="background1" w:themeFillShade="BF"/>
          </w:tcPr>
          <w:p w14:paraId="7FBC1D78" w14:textId="29A3EE8C" w:rsidR="00CB1986" w:rsidRDefault="00CB1986" w:rsidP="00CB1986">
            <w:r w:rsidRPr="00CB1986">
              <w:t>Country/Point of View:</w:t>
            </w:r>
          </w:p>
        </w:tc>
        <w:tc>
          <w:tcPr>
            <w:tcW w:w="10789" w:type="dxa"/>
          </w:tcPr>
          <w:p w14:paraId="6EC38671" w14:textId="77777777" w:rsidR="00CB1986" w:rsidRDefault="00CB1986" w:rsidP="00CB19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06B8C93" w14:textId="77777777" w:rsidR="00CB1986" w:rsidRDefault="00CB1986" w:rsidP="00CB1986"/>
    <w:tbl>
      <w:tblPr>
        <w:tblStyle w:val="Default"/>
        <w:tblW w:w="5000" w:type="pct"/>
        <w:tblLayout w:type="fixed"/>
        <w:tblLook w:val="0620" w:firstRow="1" w:lastRow="0" w:firstColumn="0" w:lastColumn="0" w:noHBand="1" w:noVBand="1"/>
      </w:tblPr>
      <w:tblGrid>
        <w:gridCol w:w="3539"/>
        <w:gridCol w:w="1843"/>
        <w:gridCol w:w="7954"/>
      </w:tblGrid>
      <w:tr w:rsidR="00CB1986" w:rsidRPr="00CB1986" w14:paraId="5AF93113" w14:textId="77777777" w:rsidTr="00CB19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3539" w:type="dxa"/>
            <w:vAlign w:val="center"/>
          </w:tcPr>
          <w:p w14:paraId="4ABDF55B" w14:textId="77777777" w:rsidR="00CB1986" w:rsidRPr="00CB1986" w:rsidRDefault="00CB1986" w:rsidP="00CB1986">
            <w:pPr>
              <w:rPr>
                <w:lang w:val="en-US"/>
              </w:rPr>
            </w:pPr>
            <w:r w:rsidRPr="00CB1986">
              <w:rPr>
                <w:lang w:val="en-US"/>
              </w:rPr>
              <w:t>Issues</w:t>
            </w:r>
          </w:p>
        </w:tc>
        <w:tc>
          <w:tcPr>
            <w:tcW w:w="1843" w:type="dxa"/>
            <w:vAlign w:val="center"/>
          </w:tcPr>
          <w:p w14:paraId="747A73EE" w14:textId="77777777" w:rsidR="00CB1986" w:rsidRPr="00CB1986" w:rsidRDefault="00CB1986" w:rsidP="00CB1986">
            <w:pPr>
              <w:rPr>
                <w:lang w:val="en-US"/>
              </w:rPr>
            </w:pPr>
            <w:r w:rsidRPr="00CB1986">
              <w:rPr>
                <w:lang w:val="en-US"/>
              </w:rPr>
              <w:t>Terms: A, B, or C?</w:t>
            </w:r>
          </w:p>
        </w:tc>
        <w:tc>
          <w:tcPr>
            <w:tcW w:w="7954" w:type="dxa"/>
            <w:vAlign w:val="center"/>
          </w:tcPr>
          <w:p w14:paraId="18BE636E" w14:textId="77777777" w:rsidR="00CB1986" w:rsidRPr="00CB1986" w:rsidRDefault="00CB1986" w:rsidP="00CB1986">
            <w:pPr>
              <w:rPr>
                <w:lang w:val="en-US"/>
              </w:rPr>
            </w:pPr>
            <w:r w:rsidRPr="00CB1986">
              <w:rPr>
                <w:lang w:val="en-US"/>
              </w:rPr>
              <w:t>Our Country’s Reasoning:</w:t>
            </w:r>
          </w:p>
        </w:tc>
      </w:tr>
      <w:tr w:rsidR="001A0E38" w:rsidRPr="00CB1986" w14:paraId="4717E768" w14:textId="77777777" w:rsidTr="00CB1986">
        <w:tc>
          <w:tcPr>
            <w:tcW w:w="3539" w:type="dxa"/>
            <w:shd w:val="clear" w:color="auto" w:fill="D9D9D9" w:themeFill="background1" w:themeFillShade="D9"/>
          </w:tcPr>
          <w:p w14:paraId="24DC95FF" w14:textId="77777777" w:rsidR="001A0E38" w:rsidRPr="00CB1986" w:rsidRDefault="001A0E38" w:rsidP="001A0E38">
            <w:pPr>
              <w:rPr>
                <w:b/>
                <w:bCs/>
                <w:lang w:val="en-US"/>
              </w:rPr>
            </w:pPr>
            <w:r w:rsidRPr="00CB1986">
              <w:rPr>
                <w:b/>
                <w:bCs/>
                <w:lang w:val="en-US"/>
              </w:rPr>
              <w:t>War Guilt</w:t>
            </w:r>
          </w:p>
          <w:p w14:paraId="3D732749" w14:textId="77777777" w:rsidR="001A0E38" w:rsidRPr="00CB1986" w:rsidRDefault="001A0E38" w:rsidP="001A0E38">
            <w:pPr>
              <w:rPr>
                <w:lang w:val="en-US"/>
              </w:rPr>
            </w:pPr>
            <w:r w:rsidRPr="00CB1986">
              <w:rPr>
                <w:lang w:val="en-US"/>
              </w:rPr>
              <w:t>Which country or countries should be blamed for causing World War I?</w:t>
            </w:r>
          </w:p>
        </w:tc>
        <w:tc>
          <w:tcPr>
            <w:tcW w:w="1843" w:type="dxa"/>
          </w:tcPr>
          <w:p w14:paraId="05B6F896" w14:textId="6AFB6077" w:rsidR="001A0E38" w:rsidRPr="001A0E38" w:rsidRDefault="001A0E38" w:rsidP="001A0E38">
            <w:pPr>
              <w:rPr>
                <w:rStyle w:val="SampleAnswer"/>
              </w:rPr>
            </w:pPr>
            <w:r w:rsidRPr="001A0E38">
              <w:rPr>
                <w:rStyle w:val="SampleAnswer"/>
              </w:rPr>
              <w:t>Sample answer: Answers may vary.</w:t>
            </w:r>
          </w:p>
        </w:tc>
        <w:tc>
          <w:tcPr>
            <w:tcW w:w="7954" w:type="dxa"/>
          </w:tcPr>
          <w:p w14:paraId="576B3688" w14:textId="48B0B3EF" w:rsidR="001A0E38" w:rsidRPr="001A0E38" w:rsidRDefault="001A0E38" w:rsidP="001A0E38">
            <w:pPr>
              <w:rPr>
                <w:rStyle w:val="SampleAnswer"/>
              </w:rPr>
            </w:pPr>
            <w:r w:rsidRPr="001A0E38">
              <w:rPr>
                <w:rStyle w:val="SampleAnswer"/>
              </w:rPr>
              <w:t>Sample answer: Answers may vary.</w:t>
            </w:r>
          </w:p>
        </w:tc>
      </w:tr>
      <w:tr w:rsidR="001A0E38" w:rsidRPr="00CB1986" w14:paraId="29DB714D" w14:textId="77777777" w:rsidTr="00CB1986">
        <w:tc>
          <w:tcPr>
            <w:tcW w:w="3539" w:type="dxa"/>
            <w:shd w:val="clear" w:color="auto" w:fill="D9D9D9" w:themeFill="background1" w:themeFillShade="D9"/>
          </w:tcPr>
          <w:p w14:paraId="7B155F1D" w14:textId="77777777" w:rsidR="001A0E38" w:rsidRPr="00CB1986" w:rsidRDefault="001A0E38" w:rsidP="001A0E38">
            <w:pPr>
              <w:rPr>
                <w:b/>
                <w:bCs/>
                <w:lang w:val="en-US"/>
              </w:rPr>
            </w:pPr>
            <w:r w:rsidRPr="00CB1986">
              <w:rPr>
                <w:b/>
                <w:bCs/>
                <w:lang w:val="en-US"/>
              </w:rPr>
              <w:t>Reparations</w:t>
            </w:r>
          </w:p>
          <w:p w14:paraId="7DEECFAC" w14:textId="77777777" w:rsidR="001A0E38" w:rsidRPr="00CB1986" w:rsidRDefault="001A0E38" w:rsidP="001A0E38">
            <w:pPr>
              <w:rPr>
                <w:lang w:val="en-US"/>
              </w:rPr>
            </w:pPr>
            <w:r w:rsidRPr="00CB1986">
              <w:rPr>
                <w:lang w:val="en-US"/>
              </w:rPr>
              <w:t>Which country or countries should pay for the damages of war? How much?</w:t>
            </w:r>
          </w:p>
        </w:tc>
        <w:tc>
          <w:tcPr>
            <w:tcW w:w="1843" w:type="dxa"/>
          </w:tcPr>
          <w:p w14:paraId="4DA1E84E" w14:textId="3DF3B7A8" w:rsidR="001A0E38" w:rsidRPr="001A0E38" w:rsidRDefault="001A0E38" w:rsidP="001A0E38">
            <w:pPr>
              <w:rPr>
                <w:rStyle w:val="SampleAnswer"/>
              </w:rPr>
            </w:pPr>
            <w:r w:rsidRPr="001A0E38">
              <w:rPr>
                <w:rStyle w:val="SampleAnswer"/>
              </w:rPr>
              <w:t>Sample answer: Answers may vary.</w:t>
            </w:r>
          </w:p>
        </w:tc>
        <w:tc>
          <w:tcPr>
            <w:tcW w:w="7954" w:type="dxa"/>
          </w:tcPr>
          <w:p w14:paraId="5759C4B0" w14:textId="49D98E15" w:rsidR="001A0E38" w:rsidRPr="001A0E38" w:rsidRDefault="001A0E38" w:rsidP="001A0E38">
            <w:pPr>
              <w:rPr>
                <w:rStyle w:val="SampleAnswer"/>
              </w:rPr>
            </w:pPr>
            <w:r w:rsidRPr="001A0E38">
              <w:rPr>
                <w:rStyle w:val="SampleAnswer"/>
              </w:rPr>
              <w:t>Sample answer: Answers may vary.</w:t>
            </w:r>
          </w:p>
        </w:tc>
      </w:tr>
      <w:tr w:rsidR="001A0E38" w:rsidRPr="00CB1986" w14:paraId="312702FD" w14:textId="77777777" w:rsidTr="00CB1986">
        <w:tc>
          <w:tcPr>
            <w:tcW w:w="3539" w:type="dxa"/>
            <w:shd w:val="clear" w:color="auto" w:fill="D9D9D9" w:themeFill="background1" w:themeFillShade="D9"/>
          </w:tcPr>
          <w:p w14:paraId="629656E2" w14:textId="77777777" w:rsidR="001A0E38" w:rsidRPr="00CB1986" w:rsidRDefault="001A0E38" w:rsidP="001A0E38">
            <w:pPr>
              <w:rPr>
                <w:b/>
                <w:bCs/>
                <w:lang w:val="en-US"/>
              </w:rPr>
            </w:pPr>
            <w:r w:rsidRPr="00CB1986">
              <w:rPr>
                <w:b/>
                <w:bCs/>
                <w:lang w:val="en-US"/>
              </w:rPr>
              <w:t>Military Power</w:t>
            </w:r>
          </w:p>
          <w:p w14:paraId="3C9019FB" w14:textId="77777777" w:rsidR="001A0E38" w:rsidRPr="00CB1986" w:rsidRDefault="001A0E38" w:rsidP="001A0E38">
            <w:pPr>
              <w:rPr>
                <w:lang w:val="en-US"/>
              </w:rPr>
            </w:pPr>
            <w:r w:rsidRPr="00CB1986">
              <w:rPr>
                <w:lang w:val="en-US"/>
              </w:rPr>
              <w:t>Should all countries be permitted to keep a powerful military in peacetime?</w:t>
            </w:r>
          </w:p>
        </w:tc>
        <w:tc>
          <w:tcPr>
            <w:tcW w:w="1843" w:type="dxa"/>
          </w:tcPr>
          <w:p w14:paraId="7F419203" w14:textId="3A2CA49B" w:rsidR="001A0E38" w:rsidRPr="001A0E38" w:rsidRDefault="001A0E38" w:rsidP="001A0E38">
            <w:pPr>
              <w:rPr>
                <w:rStyle w:val="SampleAnswer"/>
              </w:rPr>
            </w:pPr>
            <w:r w:rsidRPr="001A0E38">
              <w:rPr>
                <w:rStyle w:val="SampleAnswer"/>
              </w:rPr>
              <w:t>Sample answer: Answers may vary.</w:t>
            </w:r>
          </w:p>
        </w:tc>
        <w:tc>
          <w:tcPr>
            <w:tcW w:w="7954" w:type="dxa"/>
          </w:tcPr>
          <w:p w14:paraId="118B8982" w14:textId="5DB39424" w:rsidR="001A0E38" w:rsidRPr="001A0E38" w:rsidRDefault="001A0E38" w:rsidP="001A0E38">
            <w:pPr>
              <w:rPr>
                <w:rStyle w:val="SampleAnswer"/>
              </w:rPr>
            </w:pPr>
            <w:r w:rsidRPr="001A0E38">
              <w:rPr>
                <w:rStyle w:val="SampleAnswer"/>
              </w:rPr>
              <w:t>Sample answer: Answers may vary.</w:t>
            </w:r>
          </w:p>
        </w:tc>
      </w:tr>
      <w:tr w:rsidR="001A0E38" w:rsidRPr="00CB1986" w14:paraId="03391390" w14:textId="77777777" w:rsidTr="00CB1986">
        <w:tc>
          <w:tcPr>
            <w:tcW w:w="3539" w:type="dxa"/>
            <w:shd w:val="clear" w:color="auto" w:fill="D9D9D9" w:themeFill="background1" w:themeFillShade="D9"/>
          </w:tcPr>
          <w:p w14:paraId="40AA77AE" w14:textId="77777777" w:rsidR="001A0E38" w:rsidRPr="00CB1986" w:rsidRDefault="001A0E38" w:rsidP="001A0E38">
            <w:pPr>
              <w:rPr>
                <w:b/>
                <w:bCs/>
                <w:lang w:val="en-US"/>
              </w:rPr>
            </w:pPr>
            <w:r w:rsidRPr="00CB1986">
              <w:rPr>
                <w:b/>
                <w:bCs/>
                <w:lang w:val="en-US"/>
              </w:rPr>
              <w:t>Colonial Possessions</w:t>
            </w:r>
          </w:p>
          <w:p w14:paraId="66BE2AE5" w14:textId="77777777" w:rsidR="001A0E38" w:rsidRPr="00CB1986" w:rsidRDefault="001A0E38" w:rsidP="001A0E38">
            <w:pPr>
              <w:rPr>
                <w:lang w:val="en-US"/>
              </w:rPr>
            </w:pPr>
            <w:r w:rsidRPr="00CB1986">
              <w:rPr>
                <w:lang w:val="en-US"/>
              </w:rPr>
              <w:t>Should countries be permitted to keep their colonial possessions in the wake of World War I?</w:t>
            </w:r>
          </w:p>
        </w:tc>
        <w:tc>
          <w:tcPr>
            <w:tcW w:w="1843" w:type="dxa"/>
          </w:tcPr>
          <w:p w14:paraId="2880877B" w14:textId="4D470E02" w:rsidR="001A0E38" w:rsidRPr="001A0E38" w:rsidRDefault="001A0E38" w:rsidP="001A0E38">
            <w:pPr>
              <w:rPr>
                <w:rStyle w:val="SampleAnswer"/>
              </w:rPr>
            </w:pPr>
            <w:r w:rsidRPr="001A0E38">
              <w:rPr>
                <w:rStyle w:val="SampleAnswer"/>
              </w:rPr>
              <w:t>Sample answer: Answers may vary.</w:t>
            </w:r>
          </w:p>
        </w:tc>
        <w:tc>
          <w:tcPr>
            <w:tcW w:w="7954" w:type="dxa"/>
          </w:tcPr>
          <w:p w14:paraId="65DA4FED" w14:textId="39F12FE7" w:rsidR="001A0E38" w:rsidRPr="001A0E38" w:rsidRDefault="001A0E38" w:rsidP="001A0E38">
            <w:pPr>
              <w:rPr>
                <w:rStyle w:val="SampleAnswer"/>
              </w:rPr>
            </w:pPr>
            <w:r w:rsidRPr="001A0E38">
              <w:rPr>
                <w:rStyle w:val="SampleAnswer"/>
              </w:rPr>
              <w:t>Sample answer: Answers may vary.</w:t>
            </w:r>
          </w:p>
        </w:tc>
      </w:tr>
      <w:tr w:rsidR="001A0E38" w:rsidRPr="00CB1986" w14:paraId="592D055A" w14:textId="77777777" w:rsidTr="00CB1986">
        <w:tc>
          <w:tcPr>
            <w:tcW w:w="3539" w:type="dxa"/>
            <w:shd w:val="clear" w:color="auto" w:fill="D9D9D9" w:themeFill="background1" w:themeFillShade="D9"/>
          </w:tcPr>
          <w:p w14:paraId="3FB03455" w14:textId="77777777" w:rsidR="001A0E38" w:rsidRPr="00CB1986" w:rsidRDefault="001A0E38" w:rsidP="001A0E38">
            <w:pPr>
              <w:rPr>
                <w:b/>
                <w:bCs/>
                <w:lang w:val="en-US"/>
              </w:rPr>
            </w:pPr>
            <w:r w:rsidRPr="00CB1986">
              <w:rPr>
                <w:b/>
                <w:bCs/>
                <w:lang w:val="en-US"/>
              </w:rPr>
              <w:lastRenderedPageBreak/>
              <w:t>League of Nations</w:t>
            </w:r>
          </w:p>
          <w:p w14:paraId="65D4837C" w14:textId="77777777" w:rsidR="001A0E38" w:rsidRPr="00CB1986" w:rsidRDefault="001A0E38" w:rsidP="001A0E38">
            <w:pPr>
              <w:rPr>
                <w:lang w:val="en-US"/>
              </w:rPr>
            </w:pPr>
            <w:r w:rsidRPr="00CB1986">
              <w:rPr>
                <w:lang w:val="en-US"/>
              </w:rPr>
              <w:t>Should countries join an international peacekeeping &amp; decision-making organization?</w:t>
            </w:r>
          </w:p>
        </w:tc>
        <w:tc>
          <w:tcPr>
            <w:tcW w:w="1843" w:type="dxa"/>
          </w:tcPr>
          <w:p w14:paraId="24C51E64" w14:textId="74C78E33" w:rsidR="001A0E38" w:rsidRPr="001A0E38" w:rsidRDefault="001A0E38" w:rsidP="001A0E38">
            <w:pPr>
              <w:rPr>
                <w:rStyle w:val="SampleAnswer"/>
              </w:rPr>
            </w:pPr>
            <w:r w:rsidRPr="001A0E38">
              <w:rPr>
                <w:rStyle w:val="SampleAnswer"/>
              </w:rPr>
              <w:t>Sample answer: Answers may vary.</w:t>
            </w:r>
          </w:p>
        </w:tc>
        <w:tc>
          <w:tcPr>
            <w:tcW w:w="7954" w:type="dxa"/>
          </w:tcPr>
          <w:p w14:paraId="392B9CD9" w14:textId="26A74034" w:rsidR="001A0E38" w:rsidRPr="001A0E38" w:rsidRDefault="001A0E38" w:rsidP="001A0E38">
            <w:pPr>
              <w:rPr>
                <w:rStyle w:val="SampleAnswer"/>
              </w:rPr>
            </w:pPr>
            <w:r w:rsidRPr="001A0E38">
              <w:rPr>
                <w:rStyle w:val="SampleAnswer"/>
              </w:rPr>
              <w:t>Sample answer: Answers may vary.</w:t>
            </w:r>
          </w:p>
        </w:tc>
      </w:tr>
      <w:bookmarkEnd w:id="0"/>
    </w:tbl>
    <w:p w14:paraId="2DA836A0" w14:textId="77777777" w:rsidR="0020270B" w:rsidRDefault="0020270B">
      <w:r>
        <w:br w:type="page"/>
      </w:r>
    </w:p>
    <w:p w14:paraId="0CAD36DB" w14:textId="666EC3F4" w:rsidR="00CB1986" w:rsidRDefault="0020270B" w:rsidP="0020270B">
      <w:pPr>
        <w:pStyle w:val="Heading2"/>
        <w:keepNext w:val="0"/>
        <w:spacing w:after="120"/>
      </w:pPr>
      <w:r>
        <w:lastRenderedPageBreak/>
        <w:t xml:space="preserve">World War I Flags </w:t>
      </w:r>
      <w:r>
        <w:sym w:font="Symbol" w:char="F02D"/>
      </w:r>
      <w:r>
        <w:t xml:space="preserve"> Belgium</w:t>
      </w:r>
    </w:p>
    <w:p w14:paraId="7E22E27D" w14:textId="635B8D48" w:rsidR="0020270B" w:rsidRDefault="0020270B" w:rsidP="0020270B">
      <w:r>
        <w:rPr>
          <w:rFonts w:ascii="Aaux ProBold"/>
          <w:noProof/>
          <w:sz w:val="20"/>
        </w:rPr>
        <w:drawing>
          <wp:inline distT="0" distB="0" distL="0" distR="0" wp14:anchorId="4A47E23D" wp14:editId="24995D95">
            <wp:extent cx="8096561" cy="5400000"/>
            <wp:effectExtent l="0" t="0" r="0" b="0"/>
            <wp:docPr id="259" name="Image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" name="Image 259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96561" cy="54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20DB0D" w14:textId="06D6F4F2" w:rsidR="0020270B" w:rsidRDefault="0020270B" w:rsidP="0020270B">
      <w:pPr>
        <w:pStyle w:val="Heading2"/>
        <w:spacing w:after="120"/>
      </w:pPr>
      <w:r>
        <w:lastRenderedPageBreak/>
        <w:t>France</w:t>
      </w:r>
    </w:p>
    <w:p w14:paraId="569BD3D4" w14:textId="0B95C7DB" w:rsidR="0020270B" w:rsidRDefault="0020270B" w:rsidP="0020270B">
      <w:r>
        <w:rPr>
          <w:rFonts w:ascii="Aaux ProBold"/>
          <w:noProof/>
          <w:sz w:val="20"/>
        </w:rPr>
        <w:drawing>
          <wp:inline distT="0" distB="0" distL="0" distR="0" wp14:anchorId="67297A16" wp14:editId="3C184EDA">
            <wp:extent cx="8096561" cy="5400000"/>
            <wp:effectExtent l="0" t="0" r="0" b="0"/>
            <wp:docPr id="384" name="Image 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4" name="Image 384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96561" cy="54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ADD436" w14:textId="17B2E4D8" w:rsidR="0020270B" w:rsidRDefault="0020270B" w:rsidP="0020270B">
      <w:pPr>
        <w:pStyle w:val="Heading2"/>
        <w:spacing w:after="120"/>
      </w:pPr>
      <w:r>
        <w:lastRenderedPageBreak/>
        <w:t>Germany</w:t>
      </w:r>
    </w:p>
    <w:p w14:paraId="278E1A10" w14:textId="2248F2A0" w:rsidR="002878FB" w:rsidRPr="002878FB" w:rsidRDefault="009421D5" w:rsidP="002878FB">
      <w:r>
        <w:rPr>
          <w:noProof/>
          <w14:ligatures w14:val="standardContextual"/>
        </w:rPr>
        <w:drawing>
          <wp:inline distT="0" distB="0" distL="0" distR="0" wp14:anchorId="6390AF0D" wp14:editId="480385A3">
            <wp:extent cx="8101724" cy="5400000"/>
            <wp:effectExtent l="0" t="0" r="0" b="0"/>
            <wp:docPr id="1616425351" name="Graphic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6425351" name="Graphic 1616425351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01724" cy="54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2B7542" w14:textId="11CD28D9" w:rsidR="0020270B" w:rsidRDefault="0020270B" w:rsidP="0020270B">
      <w:pPr>
        <w:pStyle w:val="Heading2"/>
        <w:spacing w:after="120"/>
      </w:pPr>
      <w:r>
        <w:lastRenderedPageBreak/>
        <w:t>Great Britain</w:t>
      </w:r>
    </w:p>
    <w:p w14:paraId="43DA3A33" w14:textId="5358595E" w:rsidR="002878FB" w:rsidRDefault="0020270B" w:rsidP="0020270B">
      <w:r>
        <w:rPr>
          <w:rFonts w:ascii="Aaux ProBold"/>
          <w:noProof/>
          <w:sz w:val="20"/>
        </w:rPr>
        <w:drawing>
          <wp:inline distT="0" distB="0" distL="0" distR="0" wp14:anchorId="310927D8" wp14:editId="25C5782A">
            <wp:extent cx="8474710" cy="4288321"/>
            <wp:effectExtent l="0" t="0" r="2540" b="0"/>
            <wp:docPr id="636" name="Image 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6" name="Image 636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4710" cy="4288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16B010" w14:textId="47FF8AB1" w:rsidR="002878FB" w:rsidRDefault="002878FB" w:rsidP="002878FB">
      <w:pPr>
        <w:pStyle w:val="Heading2"/>
        <w:spacing w:after="120"/>
      </w:pPr>
      <w:r>
        <w:lastRenderedPageBreak/>
        <w:t>Japan</w:t>
      </w:r>
    </w:p>
    <w:p w14:paraId="41A1FFB4" w14:textId="25F794DD" w:rsidR="0020270B" w:rsidRDefault="0020270B" w:rsidP="0020270B">
      <w:r>
        <w:rPr>
          <w:rFonts w:ascii="Aaux ProBold"/>
          <w:noProof/>
          <w:sz w:val="20"/>
        </w:rPr>
        <w:drawing>
          <wp:inline distT="0" distB="0" distL="0" distR="0" wp14:anchorId="2F079A66" wp14:editId="1F2D60A4">
            <wp:extent cx="7988607" cy="5328000"/>
            <wp:effectExtent l="0" t="0" r="0" b="6350"/>
            <wp:docPr id="761" name="Image 7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1" name="Image 761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88607" cy="532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592B38" w14:textId="0C978ACF" w:rsidR="002878FB" w:rsidRDefault="002878FB" w:rsidP="002878FB">
      <w:pPr>
        <w:pStyle w:val="Heading2"/>
        <w:spacing w:after="120"/>
      </w:pPr>
      <w:r>
        <w:lastRenderedPageBreak/>
        <w:t>South Africa</w:t>
      </w:r>
    </w:p>
    <w:p w14:paraId="0C0091DD" w14:textId="43AA9EB1" w:rsidR="0020270B" w:rsidRDefault="002878FB" w:rsidP="0020270B">
      <w:r>
        <w:rPr>
          <w:noProof/>
          <w14:ligatures w14:val="standardContextual"/>
        </w:rPr>
        <w:drawing>
          <wp:inline distT="0" distB="0" distL="0" distR="0" wp14:anchorId="0396C46C" wp14:editId="583B0944">
            <wp:extent cx="8455232" cy="4227616"/>
            <wp:effectExtent l="0" t="0" r="3175" b="1905"/>
            <wp:docPr id="97022360" name="Graphic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022360" name="Graphic 97022360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0716" cy="4235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CB2814" w14:textId="4CFE5647" w:rsidR="002878FB" w:rsidRDefault="002878FB" w:rsidP="00E651E8">
      <w:pPr>
        <w:pStyle w:val="Heading2"/>
        <w:spacing w:after="120"/>
      </w:pPr>
      <w:r>
        <w:lastRenderedPageBreak/>
        <w:t>United States</w:t>
      </w:r>
    </w:p>
    <w:p w14:paraId="2249A5D3" w14:textId="0C36083E" w:rsidR="002878FB" w:rsidRPr="00E651E8" w:rsidRDefault="00E651E8" w:rsidP="00E651E8">
      <w:r>
        <w:rPr>
          <w:noProof/>
          <w14:ligatures w14:val="standardContextual"/>
        </w:rPr>
        <w:drawing>
          <wp:inline distT="0" distB="0" distL="0" distR="0" wp14:anchorId="0FE6EC85" wp14:editId="030945CE">
            <wp:extent cx="8474710" cy="4460240"/>
            <wp:effectExtent l="0" t="0" r="2540" b="0"/>
            <wp:docPr id="742141883" name="Graphic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2141883" name="Graphic 742141883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4710" cy="4460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03D0C4" w14:textId="77777777" w:rsidR="002878FB" w:rsidRDefault="002878FB">
      <w:r>
        <w:br w:type="page"/>
      </w:r>
    </w:p>
    <w:p w14:paraId="1B3D1354" w14:textId="77777777" w:rsidR="002878FB" w:rsidRDefault="002878FB" w:rsidP="002878FB">
      <w:pPr>
        <w:pStyle w:val="Heading2"/>
      </w:pPr>
      <w:r>
        <w:lastRenderedPageBreak/>
        <w:t>World War I Terms</w:t>
      </w:r>
    </w:p>
    <w:p w14:paraId="0B78B8DB" w14:textId="111B4740" w:rsidR="002878FB" w:rsidRDefault="002878FB" w:rsidP="002878FB">
      <w:pPr>
        <w:pStyle w:val="BodyText"/>
      </w:pPr>
      <w:r w:rsidRPr="002878FB">
        <w:rPr>
          <w:b/>
          <w:bCs/>
        </w:rPr>
        <w:t>Directions:</w:t>
      </w:r>
      <w:r>
        <w:t xml:space="preserve"> Use the following issues to deliberate and terms to choose from during the WWI Peace Talks simulation.</w:t>
      </w:r>
    </w:p>
    <w:tbl>
      <w:tblPr>
        <w:tblStyle w:val="Default"/>
        <w:tblW w:w="5000" w:type="pct"/>
        <w:tblLayout w:type="fixed"/>
        <w:tblLook w:val="0620" w:firstRow="1" w:lastRow="0" w:firstColumn="0" w:lastColumn="0" w:noHBand="1" w:noVBand="1"/>
      </w:tblPr>
      <w:tblGrid>
        <w:gridCol w:w="2689"/>
        <w:gridCol w:w="10647"/>
      </w:tblGrid>
      <w:tr w:rsidR="000A56F5" w:rsidRPr="00CB1986" w14:paraId="3C73F3D0" w14:textId="77777777" w:rsidTr="000A56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689" w:type="dxa"/>
            <w:vAlign w:val="center"/>
          </w:tcPr>
          <w:p w14:paraId="536BF2FF" w14:textId="77777777" w:rsidR="000A56F5" w:rsidRPr="00CB1986" w:rsidRDefault="000A56F5" w:rsidP="00157F6A">
            <w:pPr>
              <w:rPr>
                <w:lang w:val="en-US"/>
              </w:rPr>
            </w:pPr>
            <w:r w:rsidRPr="00CB1986">
              <w:rPr>
                <w:lang w:val="en-US"/>
              </w:rPr>
              <w:t>Issues</w:t>
            </w:r>
          </w:p>
        </w:tc>
        <w:tc>
          <w:tcPr>
            <w:tcW w:w="10647" w:type="dxa"/>
            <w:vAlign w:val="center"/>
          </w:tcPr>
          <w:p w14:paraId="6F55F441" w14:textId="77777777" w:rsidR="000A56F5" w:rsidRPr="00CB1986" w:rsidRDefault="000A56F5" w:rsidP="00157F6A">
            <w:pPr>
              <w:rPr>
                <w:lang w:val="en-US"/>
              </w:rPr>
            </w:pPr>
            <w:r w:rsidRPr="00CB1986">
              <w:rPr>
                <w:lang w:val="en-US"/>
              </w:rPr>
              <w:t>Terms: A, B, or C?</w:t>
            </w:r>
          </w:p>
        </w:tc>
      </w:tr>
      <w:tr w:rsidR="000A56F5" w:rsidRPr="00CB1986" w14:paraId="3D9A91B4" w14:textId="77777777" w:rsidTr="000A56F5">
        <w:tc>
          <w:tcPr>
            <w:tcW w:w="2689" w:type="dxa"/>
            <w:shd w:val="clear" w:color="auto" w:fill="D9D9D9" w:themeFill="background1" w:themeFillShade="D9"/>
          </w:tcPr>
          <w:p w14:paraId="475D4F06" w14:textId="77777777" w:rsidR="000A56F5" w:rsidRPr="00CB1986" w:rsidRDefault="000A56F5" w:rsidP="00157F6A">
            <w:pPr>
              <w:rPr>
                <w:b/>
                <w:bCs/>
                <w:lang w:val="en-US"/>
              </w:rPr>
            </w:pPr>
            <w:r w:rsidRPr="00CB1986">
              <w:rPr>
                <w:b/>
                <w:bCs/>
                <w:lang w:val="en-US"/>
              </w:rPr>
              <w:t>War Guilt</w:t>
            </w:r>
          </w:p>
          <w:p w14:paraId="61AD7890" w14:textId="77777777" w:rsidR="000A56F5" w:rsidRPr="00CB1986" w:rsidRDefault="000A56F5" w:rsidP="00157F6A">
            <w:pPr>
              <w:rPr>
                <w:lang w:val="en-US"/>
              </w:rPr>
            </w:pPr>
            <w:r w:rsidRPr="00CB1986">
              <w:rPr>
                <w:lang w:val="en-US"/>
              </w:rPr>
              <w:t>Which country or countries should be blamed for causing World War I?</w:t>
            </w:r>
          </w:p>
        </w:tc>
        <w:tc>
          <w:tcPr>
            <w:tcW w:w="10647" w:type="dxa"/>
          </w:tcPr>
          <w:p w14:paraId="4B75459F" w14:textId="77777777" w:rsidR="000A56F5" w:rsidRPr="000A56F5" w:rsidRDefault="000A56F5" w:rsidP="000A56F5">
            <w:pPr>
              <w:pStyle w:val="LetteredList"/>
            </w:pPr>
            <w:r w:rsidRPr="000A56F5">
              <w:t>All nations should accept blame for their role in the outbreak of World War I.</w:t>
            </w:r>
          </w:p>
          <w:p w14:paraId="6CFCD53A" w14:textId="77777777" w:rsidR="000A56F5" w:rsidRPr="000A56F5" w:rsidRDefault="000A56F5" w:rsidP="000A56F5">
            <w:pPr>
              <w:pStyle w:val="LetteredList"/>
            </w:pPr>
            <w:r w:rsidRPr="000A56F5">
              <w:t>The Central Powers should accept more blame than the Allied Powers for the outbreak of World War I.</w:t>
            </w:r>
          </w:p>
          <w:p w14:paraId="56F70EEB" w14:textId="3A8D1233" w:rsidR="000A56F5" w:rsidRPr="00CB1986" w:rsidRDefault="000A56F5" w:rsidP="000A56F5">
            <w:pPr>
              <w:pStyle w:val="LetteredList"/>
            </w:pPr>
            <w:r w:rsidRPr="000A56F5">
              <w:t>Germany should accept the primary blame for the outbreak of World War I.</w:t>
            </w:r>
          </w:p>
        </w:tc>
      </w:tr>
      <w:tr w:rsidR="000A56F5" w:rsidRPr="00CB1986" w14:paraId="57C3BFC2" w14:textId="77777777" w:rsidTr="000A56F5">
        <w:tc>
          <w:tcPr>
            <w:tcW w:w="2689" w:type="dxa"/>
            <w:shd w:val="clear" w:color="auto" w:fill="D9D9D9" w:themeFill="background1" w:themeFillShade="D9"/>
          </w:tcPr>
          <w:p w14:paraId="6DD47A15" w14:textId="77777777" w:rsidR="000A56F5" w:rsidRPr="00CB1986" w:rsidRDefault="000A56F5" w:rsidP="00157F6A">
            <w:pPr>
              <w:rPr>
                <w:b/>
                <w:bCs/>
                <w:lang w:val="en-US"/>
              </w:rPr>
            </w:pPr>
            <w:r w:rsidRPr="00CB1986">
              <w:rPr>
                <w:b/>
                <w:bCs/>
                <w:lang w:val="en-US"/>
              </w:rPr>
              <w:t>Reparations</w:t>
            </w:r>
          </w:p>
          <w:p w14:paraId="0B5C73B7" w14:textId="77777777" w:rsidR="000A56F5" w:rsidRPr="00CB1986" w:rsidRDefault="000A56F5" w:rsidP="00157F6A">
            <w:pPr>
              <w:rPr>
                <w:lang w:val="en-US"/>
              </w:rPr>
            </w:pPr>
            <w:r w:rsidRPr="00CB1986">
              <w:rPr>
                <w:lang w:val="en-US"/>
              </w:rPr>
              <w:t>Which country or countries should pay for the damages of war? How much?</w:t>
            </w:r>
          </w:p>
        </w:tc>
        <w:tc>
          <w:tcPr>
            <w:tcW w:w="10647" w:type="dxa"/>
          </w:tcPr>
          <w:p w14:paraId="6B57D71E" w14:textId="77777777" w:rsidR="000A56F5" w:rsidRPr="000A56F5" w:rsidRDefault="000A56F5" w:rsidP="000A56F5">
            <w:pPr>
              <w:pStyle w:val="LetteredList"/>
              <w:numPr>
                <w:ilvl w:val="0"/>
                <w:numId w:val="36"/>
              </w:numPr>
              <w:rPr>
                <w:lang w:val="en-US"/>
              </w:rPr>
            </w:pPr>
            <w:r w:rsidRPr="000A56F5">
              <w:rPr>
                <w:lang w:val="en-US"/>
              </w:rPr>
              <w:t>Each nation should work to repair its own towns and countryside over time, at its own expense.</w:t>
            </w:r>
          </w:p>
          <w:p w14:paraId="13940DA6" w14:textId="62AB6608" w:rsidR="000A56F5" w:rsidRPr="000A56F5" w:rsidRDefault="000A56F5" w:rsidP="000A56F5">
            <w:pPr>
              <w:pStyle w:val="LetteredList"/>
              <w:rPr>
                <w:lang w:val="en-US"/>
              </w:rPr>
            </w:pPr>
            <w:r w:rsidRPr="000A56F5">
              <w:rPr>
                <w:lang w:val="en-US"/>
              </w:rPr>
              <w:t>Germany should pay war reparations to the Allied countries for some but not all damages, in the amount of $</w:t>
            </w:r>
            <w:r>
              <w:rPr>
                <w:lang w:val="en-US"/>
              </w:rPr>
              <w:t> _______________</w:t>
            </w:r>
            <w:r w:rsidRPr="000A56F5">
              <w:rPr>
                <w:lang w:val="en-US"/>
              </w:rPr>
              <w:t>.</w:t>
            </w:r>
          </w:p>
          <w:p w14:paraId="74CFDF29" w14:textId="4376A3F4" w:rsidR="000A56F5" w:rsidRPr="000A56F5" w:rsidRDefault="000A56F5" w:rsidP="000A56F5">
            <w:pPr>
              <w:pStyle w:val="LetteredList"/>
              <w:spacing w:after="120"/>
              <w:rPr>
                <w:lang w:val="en-US"/>
              </w:rPr>
            </w:pPr>
            <w:r w:rsidRPr="000A56F5">
              <w:rPr>
                <w:lang w:val="en-US"/>
              </w:rPr>
              <w:t>Germany should pay war reparations to the Allied countries for all damages, in the amount of $</w:t>
            </w:r>
            <w:r>
              <w:rPr>
                <w:lang w:val="en-US"/>
              </w:rPr>
              <w:t> _______________</w:t>
            </w:r>
          </w:p>
        </w:tc>
      </w:tr>
      <w:tr w:rsidR="000A56F5" w:rsidRPr="00CB1986" w14:paraId="61320063" w14:textId="77777777" w:rsidTr="000A56F5">
        <w:tc>
          <w:tcPr>
            <w:tcW w:w="2689" w:type="dxa"/>
            <w:shd w:val="clear" w:color="auto" w:fill="D9D9D9" w:themeFill="background1" w:themeFillShade="D9"/>
          </w:tcPr>
          <w:p w14:paraId="0BA0510B" w14:textId="77777777" w:rsidR="000A56F5" w:rsidRPr="00CB1986" w:rsidRDefault="000A56F5" w:rsidP="00157F6A">
            <w:pPr>
              <w:rPr>
                <w:b/>
                <w:bCs/>
                <w:lang w:val="en-US"/>
              </w:rPr>
            </w:pPr>
            <w:r w:rsidRPr="00CB1986">
              <w:rPr>
                <w:b/>
                <w:bCs/>
                <w:lang w:val="en-US"/>
              </w:rPr>
              <w:t>Military Power</w:t>
            </w:r>
          </w:p>
          <w:p w14:paraId="2051C520" w14:textId="77777777" w:rsidR="000A56F5" w:rsidRPr="00CB1986" w:rsidRDefault="000A56F5" w:rsidP="00157F6A">
            <w:pPr>
              <w:rPr>
                <w:lang w:val="en-US"/>
              </w:rPr>
            </w:pPr>
            <w:r w:rsidRPr="00CB1986">
              <w:rPr>
                <w:lang w:val="en-US"/>
              </w:rPr>
              <w:t>Should all countries be permitted to keep a powerful military in peacetime?</w:t>
            </w:r>
          </w:p>
        </w:tc>
        <w:tc>
          <w:tcPr>
            <w:tcW w:w="10647" w:type="dxa"/>
          </w:tcPr>
          <w:p w14:paraId="27D3771E" w14:textId="77777777" w:rsidR="000A56F5" w:rsidRPr="000A56F5" w:rsidRDefault="000A56F5" w:rsidP="000A56F5">
            <w:pPr>
              <w:pStyle w:val="LetteredList"/>
              <w:numPr>
                <w:ilvl w:val="0"/>
                <w:numId w:val="37"/>
              </w:numPr>
              <w:rPr>
                <w:lang w:val="en-US"/>
              </w:rPr>
            </w:pPr>
            <w:r w:rsidRPr="000A56F5">
              <w:rPr>
                <w:lang w:val="en-US"/>
              </w:rPr>
              <w:t>All nations should be permitted to keep their military at prewar levels and continue their armament programs for self-defense.</w:t>
            </w:r>
          </w:p>
          <w:p w14:paraId="768D7085" w14:textId="77777777" w:rsidR="000A56F5" w:rsidRPr="000A56F5" w:rsidRDefault="000A56F5" w:rsidP="000A56F5">
            <w:pPr>
              <w:pStyle w:val="LetteredList"/>
              <w:rPr>
                <w:lang w:val="en-US"/>
              </w:rPr>
            </w:pPr>
            <w:r w:rsidRPr="000A56F5">
              <w:rPr>
                <w:lang w:val="en-US"/>
              </w:rPr>
              <w:t>All nations should reduce their armaments. They should decrease the size of armies and navies to the lowest reasonable levels.</w:t>
            </w:r>
          </w:p>
          <w:p w14:paraId="7C0423F4" w14:textId="2B22881E" w:rsidR="000A56F5" w:rsidRPr="00CB1986" w:rsidRDefault="000A56F5" w:rsidP="000A56F5">
            <w:pPr>
              <w:pStyle w:val="LetteredList"/>
              <w:rPr>
                <w:lang w:val="en-US"/>
              </w:rPr>
            </w:pPr>
            <w:r w:rsidRPr="000A56F5">
              <w:rPr>
                <w:lang w:val="en-US"/>
              </w:rPr>
              <w:t>Germany should reduce the size of its army and navy by half, and should be forbidden to develop any new aircraft, submarines, or tanks.</w:t>
            </w:r>
          </w:p>
        </w:tc>
      </w:tr>
      <w:tr w:rsidR="000A56F5" w:rsidRPr="00CB1986" w14:paraId="79DDC910" w14:textId="77777777" w:rsidTr="000A56F5">
        <w:tc>
          <w:tcPr>
            <w:tcW w:w="2689" w:type="dxa"/>
            <w:shd w:val="clear" w:color="auto" w:fill="D9D9D9" w:themeFill="background1" w:themeFillShade="D9"/>
          </w:tcPr>
          <w:p w14:paraId="5645C1B6" w14:textId="77777777" w:rsidR="000A56F5" w:rsidRPr="00CB1986" w:rsidRDefault="000A56F5" w:rsidP="00157F6A">
            <w:pPr>
              <w:rPr>
                <w:b/>
                <w:bCs/>
                <w:lang w:val="en-US"/>
              </w:rPr>
            </w:pPr>
            <w:r w:rsidRPr="00CB1986">
              <w:rPr>
                <w:b/>
                <w:bCs/>
                <w:lang w:val="en-US"/>
              </w:rPr>
              <w:t>Colonial Possessions</w:t>
            </w:r>
          </w:p>
          <w:p w14:paraId="4D254499" w14:textId="77777777" w:rsidR="000A56F5" w:rsidRPr="00CB1986" w:rsidRDefault="000A56F5" w:rsidP="00157F6A">
            <w:pPr>
              <w:rPr>
                <w:lang w:val="en-US"/>
              </w:rPr>
            </w:pPr>
            <w:r w:rsidRPr="00CB1986">
              <w:rPr>
                <w:lang w:val="en-US"/>
              </w:rPr>
              <w:t>Should countries be permitted to keep their colonial possessions in the wake of World War I?</w:t>
            </w:r>
          </w:p>
        </w:tc>
        <w:tc>
          <w:tcPr>
            <w:tcW w:w="10647" w:type="dxa"/>
          </w:tcPr>
          <w:p w14:paraId="33CF5220" w14:textId="77777777" w:rsidR="000A56F5" w:rsidRPr="000A56F5" w:rsidRDefault="000A56F5" w:rsidP="000A56F5">
            <w:pPr>
              <w:pStyle w:val="LetteredList"/>
              <w:numPr>
                <w:ilvl w:val="0"/>
                <w:numId w:val="38"/>
              </w:numPr>
              <w:rPr>
                <w:lang w:val="en-US"/>
              </w:rPr>
            </w:pPr>
            <w:r w:rsidRPr="000A56F5">
              <w:rPr>
                <w:lang w:val="en-US"/>
              </w:rPr>
              <w:t>All territorial and colonial possessions should return to prewar status.</w:t>
            </w:r>
          </w:p>
          <w:p w14:paraId="338E6546" w14:textId="77777777" w:rsidR="000A56F5" w:rsidRPr="000A56F5" w:rsidRDefault="000A56F5" w:rsidP="000A56F5">
            <w:pPr>
              <w:pStyle w:val="LetteredList"/>
              <w:numPr>
                <w:ilvl w:val="0"/>
                <w:numId w:val="38"/>
              </w:numPr>
              <w:rPr>
                <w:lang w:val="en-US"/>
              </w:rPr>
            </w:pPr>
            <w:r w:rsidRPr="000A56F5">
              <w:rPr>
                <w:lang w:val="en-US"/>
              </w:rPr>
              <w:t>Some colonies will remain; others will become independent. This will be decided collectively by all European nations.</w:t>
            </w:r>
          </w:p>
          <w:p w14:paraId="29C5877C" w14:textId="78D00B7D" w:rsidR="000A56F5" w:rsidRPr="000A56F5" w:rsidRDefault="000A56F5" w:rsidP="000A56F5">
            <w:pPr>
              <w:pStyle w:val="LetteredList"/>
              <w:numPr>
                <w:ilvl w:val="0"/>
                <w:numId w:val="38"/>
              </w:numPr>
              <w:rPr>
                <w:lang w:val="en-US"/>
              </w:rPr>
            </w:pPr>
            <w:r w:rsidRPr="000A56F5">
              <w:rPr>
                <w:lang w:val="en-US"/>
              </w:rPr>
              <w:t>All German colonial claims should be split between the European Allied Powers and/or freed from colonial rule.</w:t>
            </w:r>
          </w:p>
        </w:tc>
      </w:tr>
      <w:tr w:rsidR="000A56F5" w:rsidRPr="00CB1986" w14:paraId="7261B216" w14:textId="77777777" w:rsidTr="000A56F5">
        <w:tc>
          <w:tcPr>
            <w:tcW w:w="2689" w:type="dxa"/>
            <w:shd w:val="clear" w:color="auto" w:fill="D9D9D9" w:themeFill="background1" w:themeFillShade="D9"/>
          </w:tcPr>
          <w:p w14:paraId="4C77755B" w14:textId="77777777" w:rsidR="000A56F5" w:rsidRPr="00CB1986" w:rsidRDefault="000A56F5" w:rsidP="00157F6A">
            <w:pPr>
              <w:rPr>
                <w:b/>
                <w:bCs/>
                <w:lang w:val="en-US"/>
              </w:rPr>
            </w:pPr>
            <w:r w:rsidRPr="00CB1986">
              <w:rPr>
                <w:b/>
                <w:bCs/>
                <w:lang w:val="en-US"/>
              </w:rPr>
              <w:t>League of Nations</w:t>
            </w:r>
          </w:p>
          <w:p w14:paraId="1DDDF85B" w14:textId="77777777" w:rsidR="000A56F5" w:rsidRPr="00CB1986" w:rsidRDefault="000A56F5" w:rsidP="00157F6A">
            <w:pPr>
              <w:rPr>
                <w:lang w:val="en-US"/>
              </w:rPr>
            </w:pPr>
            <w:r w:rsidRPr="00CB1986">
              <w:rPr>
                <w:lang w:val="en-US"/>
              </w:rPr>
              <w:t>Should countries join an international peacekeeping &amp; decision-making organization?</w:t>
            </w:r>
          </w:p>
        </w:tc>
        <w:tc>
          <w:tcPr>
            <w:tcW w:w="10647" w:type="dxa"/>
          </w:tcPr>
          <w:p w14:paraId="67272215" w14:textId="77777777" w:rsidR="000A56F5" w:rsidRPr="000A56F5" w:rsidRDefault="000A56F5" w:rsidP="000A56F5">
            <w:pPr>
              <w:pStyle w:val="LetteredList"/>
              <w:numPr>
                <w:ilvl w:val="0"/>
                <w:numId w:val="39"/>
              </w:numPr>
              <w:rPr>
                <w:lang w:val="en-US"/>
              </w:rPr>
            </w:pPr>
            <w:r w:rsidRPr="000A56F5">
              <w:rPr>
                <w:lang w:val="en-US"/>
              </w:rPr>
              <w:t>An international peacekeeping organization should not exist.</w:t>
            </w:r>
          </w:p>
          <w:p w14:paraId="63535E30" w14:textId="77777777" w:rsidR="000A56F5" w:rsidRPr="000A56F5" w:rsidRDefault="000A56F5" w:rsidP="000A56F5">
            <w:pPr>
              <w:pStyle w:val="LetteredList"/>
              <w:numPr>
                <w:ilvl w:val="0"/>
                <w:numId w:val="39"/>
              </w:numPr>
              <w:rPr>
                <w:lang w:val="en-US"/>
              </w:rPr>
            </w:pPr>
            <w:r w:rsidRPr="000A56F5">
              <w:rPr>
                <w:lang w:val="en-US"/>
              </w:rPr>
              <w:t>All nations should have equal membership in an international peacekeeping organization that includes an International Court of Justice.</w:t>
            </w:r>
          </w:p>
          <w:p w14:paraId="678D7BCB" w14:textId="10513A1F" w:rsidR="000A56F5" w:rsidRPr="000A56F5" w:rsidRDefault="000A56F5" w:rsidP="000A56F5">
            <w:pPr>
              <w:pStyle w:val="LetteredList"/>
              <w:numPr>
                <w:ilvl w:val="0"/>
                <w:numId w:val="39"/>
              </w:numPr>
              <w:rPr>
                <w:lang w:val="en-US"/>
              </w:rPr>
            </w:pPr>
            <w:r w:rsidRPr="000A56F5">
              <w:rPr>
                <w:lang w:val="en-US"/>
              </w:rPr>
              <w:t>Most nations should belong to an international peacekeeping organization and the International Court of Justice. Germany should be excluded from this organization.</w:t>
            </w:r>
          </w:p>
        </w:tc>
      </w:tr>
    </w:tbl>
    <w:p w14:paraId="28F9E02B" w14:textId="77777777" w:rsidR="000A56F5" w:rsidRPr="00CB1986" w:rsidRDefault="000A56F5" w:rsidP="000A56F5">
      <w:pPr>
        <w:pStyle w:val="HeaderAnchor"/>
      </w:pPr>
    </w:p>
    <w:p w14:paraId="7861EFC0" w14:textId="2827AC35" w:rsidR="002878FB" w:rsidRDefault="000A65BD" w:rsidP="000A65BD">
      <w:pPr>
        <w:pStyle w:val="Heading2"/>
      </w:pPr>
      <w:r w:rsidRPr="000A65BD">
        <w:lastRenderedPageBreak/>
        <w:t>World War I Term Cards</w:t>
      </w:r>
    </w:p>
    <w:p w14:paraId="5EC7D2ED" w14:textId="45146C52" w:rsidR="000A56F5" w:rsidRDefault="000A65BD" w:rsidP="000A65BD">
      <w:pPr>
        <w:pStyle w:val="Heading3"/>
      </w:pPr>
      <w:r w:rsidRPr="000A65BD">
        <w:t>Issue #1—War Guilt</w:t>
      </w:r>
    </w:p>
    <w:tbl>
      <w:tblPr>
        <w:tblStyle w:val="Default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600" w:firstRow="0" w:lastRow="0" w:firstColumn="0" w:lastColumn="0" w:noHBand="1" w:noVBand="1"/>
      </w:tblPr>
      <w:tblGrid>
        <w:gridCol w:w="991"/>
        <w:gridCol w:w="3210"/>
        <w:gridCol w:w="245"/>
        <w:gridCol w:w="990"/>
        <w:gridCol w:w="3207"/>
        <w:gridCol w:w="249"/>
        <w:gridCol w:w="1000"/>
        <w:gridCol w:w="3144"/>
        <w:gridCol w:w="300"/>
      </w:tblGrid>
      <w:tr w:rsidR="000A65BD" w14:paraId="40F0385D" w14:textId="77777777" w:rsidTr="009E043A">
        <w:trPr>
          <w:trHeight w:hRule="exact" w:val="3232"/>
        </w:trPr>
        <w:tc>
          <w:tcPr>
            <w:tcW w:w="4446" w:type="dxa"/>
            <w:gridSpan w:val="3"/>
            <w:tcBorders>
              <w:bottom w:val="nil"/>
            </w:tcBorders>
          </w:tcPr>
          <w:p w14:paraId="0A958082" w14:textId="77777777" w:rsidR="00F957D1" w:rsidRDefault="000A65BD" w:rsidP="00F957D1">
            <w:pPr>
              <w:spacing w:before="120" w:after="360"/>
              <w:jc w:val="center"/>
              <w:rPr>
                <w:b/>
                <w:bCs/>
                <w:sz w:val="32"/>
                <w:szCs w:val="32"/>
              </w:rPr>
            </w:pPr>
            <w:r w:rsidRPr="00F957D1">
              <w:rPr>
                <w:b/>
                <w:bCs/>
                <w:sz w:val="32"/>
                <w:szCs w:val="32"/>
              </w:rPr>
              <w:t>War Guilt</w:t>
            </w:r>
          </w:p>
          <w:p w14:paraId="6A4F38F7" w14:textId="02DD9B25" w:rsidR="000A65BD" w:rsidRPr="00F957D1" w:rsidRDefault="00F957D1" w:rsidP="00F957D1">
            <w:pPr>
              <w:pStyle w:val="CardTerm"/>
            </w:pPr>
            <w:r>
              <w:t>A</w:t>
            </w:r>
          </w:p>
          <w:p w14:paraId="469CC748" w14:textId="6D2085F3" w:rsidR="000A65BD" w:rsidRDefault="000A65BD" w:rsidP="00F957D1">
            <w:pPr>
              <w:pStyle w:val="CardTermDescription"/>
            </w:pPr>
            <w:r w:rsidRPr="00F957D1">
              <w:t>All nations should accept blame for their role in the outbreak of World War I.</w:t>
            </w:r>
          </w:p>
        </w:tc>
        <w:tc>
          <w:tcPr>
            <w:tcW w:w="4446" w:type="dxa"/>
            <w:gridSpan w:val="3"/>
            <w:tcBorders>
              <w:bottom w:val="nil"/>
            </w:tcBorders>
          </w:tcPr>
          <w:p w14:paraId="4FDD9658" w14:textId="77777777" w:rsidR="00F957D1" w:rsidRDefault="00F957D1" w:rsidP="00F957D1">
            <w:pPr>
              <w:spacing w:before="120" w:after="360"/>
              <w:jc w:val="center"/>
              <w:rPr>
                <w:b/>
                <w:bCs/>
                <w:sz w:val="32"/>
                <w:szCs w:val="32"/>
              </w:rPr>
            </w:pPr>
            <w:r w:rsidRPr="00F957D1">
              <w:rPr>
                <w:b/>
                <w:bCs/>
                <w:sz w:val="32"/>
                <w:szCs w:val="32"/>
              </w:rPr>
              <w:t>War Guilt</w:t>
            </w:r>
          </w:p>
          <w:p w14:paraId="58A0E3AC" w14:textId="3B853589" w:rsidR="00F957D1" w:rsidRPr="00F957D1" w:rsidRDefault="00F957D1" w:rsidP="00F957D1">
            <w:pPr>
              <w:pStyle w:val="CardTerm"/>
            </w:pPr>
            <w:r>
              <w:t>B</w:t>
            </w:r>
          </w:p>
          <w:p w14:paraId="0795FF42" w14:textId="3129E494" w:rsidR="000A65BD" w:rsidRDefault="00F957D1" w:rsidP="00F957D1">
            <w:pPr>
              <w:pStyle w:val="CardTermDescription"/>
            </w:pPr>
            <w:r w:rsidRPr="00F957D1">
              <w:t>The Central Powers should accept more blame than the Allied Powers for the outbreak of World War I.</w:t>
            </w:r>
          </w:p>
        </w:tc>
        <w:tc>
          <w:tcPr>
            <w:tcW w:w="4444" w:type="dxa"/>
            <w:gridSpan w:val="3"/>
            <w:tcBorders>
              <w:bottom w:val="nil"/>
            </w:tcBorders>
          </w:tcPr>
          <w:p w14:paraId="19CB5178" w14:textId="77777777" w:rsidR="00F957D1" w:rsidRDefault="00F957D1" w:rsidP="00F957D1">
            <w:pPr>
              <w:spacing w:before="120" w:after="360"/>
              <w:jc w:val="center"/>
              <w:rPr>
                <w:b/>
                <w:bCs/>
                <w:sz w:val="32"/>
                <w:szCs w:val="32"/>
              </w:rPr>
            </w:pPr>
            <w:r w:rsidRPr="00F957D1">
              <w:rPr>
                <w:b/>
                <w:bCs/>
                <w:sz w:val="32"/>
                <w:szCs w:val="32"/>
              </w:rPr>
              <w:t>War Guilt</w:t>
            </w:r>
          </w:p>
          <w:p w14:paraId="4D80FFDB" w14:textId="2ECD6C95" w:rsidR="00F957D1" w:rsidRPr="00F957D1" w:rsidRDefault="00F957D1" w:rsidP="00F957D1">
            <w:pPr>
              <w:pStyle w:val="CardTerm"/>
            </w:pPr>
            <w:r>
              <w:t>C</w:t>
            </w:r>
          </w:p>
          <w:p w14:paraId="206E423F" w14:textId="0613823A" w:rsidR="000A65BD" w:rsidRDefault="00F957D1" w:rsidP="00F957D1">
            <w:pPr>
              <w:pStyle w:val="CardTermDescription"/>
            </w:pPr>
            <w:r w:rsidRPr="00F957D1">
              <w:t>Germany should accept the primary blame for the outbreak of World War I.</w:t>
            </w:r>
          </w:p>
        </w:tc>
      </w:tr>
      <w:tr w:rsidR="00F957D1" w14:paraId="77A537F7" w14:textId="77777777" w:rsidTr="00F957D1">
        <w:tc>
          <w:tcPr>
            <w:tcW w:w="991" w:type="dxa"/>
            <w:tcBorders>
              <w:top w:val="nil"/>
              <w:bottom w:val="nil"/>
              <w:right w:val="nil"/>
            </w:tcBorders>
            <w:vAlign w:val="center"/>
          </w:tcPr>
          <w:p w14:paraId="556F0E7B" w14:textId="209E9BC8" w:rsidR="00F957D1" w:rsidRDefault="00F957D1" w:rsidP="00F957D1">
            <w:r w:rsidRPr="00A612C2">
              <w:t>Country: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2DBDE1B" w14:textId="77777777" w:rsidR="00F957D1" w:rsidRDefault="00F957D1" w:rsidP="00F957D1"/>
        </w:tc>
        <w:tc>
          <w:tcPr>
            <w:tcW w:w="245" w:type="dxa"/>
            <w:tcBorders>
              <w:top w:val="nil"/>
              <w:left w:val="nil"/>
              <w:bottom w:val="nil"/>
            </w:tcBorders>
            <w:vAlign w:val="center"/>
          </w:tcPr>
          <w:p w14:paraId="62532BF8" w14:textId="239E8187" w:rsidR="00F957D1" w:rsidRDefault="00F957D1" w:rsidP="00F957D1"/>
        </w:tc>
        <w:tc>
          <w:tcPr>
            <w:tcW w:w="990" w:type="dxa"/>
            <w:tcBorders>
              <w:top w:val="nil"/>
              <w:bottom w:val="nil"/>
              <w:right w:val="nil"/>
            </w:tcBorders>
            <w:vAlign w:val="center"/>
          </w:tcPr>
          <w:p w14:paraId="5A7A3B1E" w14:textId="52B69F8E" w:rsidR="00F957D1" w:rsidRDefault="00F957D1" w:rsidP="00F957D1">
            <w:r w:rsidRPr="00A612C2">
              <w:t>Country: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3ACC9C" w14:textId="77777777" w:rsidR="00F957D1" w:rsidRDefault="00F957D1" w:rsidP="00F957D1"/>
        </w:tc>
        <w:tc>
          <w:tcPr>
            <w:tcW w:w="249" w:type="dxa"/>
            <w:tcBorders>
              <w:top w:val="nil"/>
              <w:left w:val="nil"/>
              <w:bottom w:val="nil"/>
            </w:tcBorders>
            <w:vAlign w:val="center"/>
          </w:tcPr>
          <w:p w14:paraId="2BCAAC3A" w14:textId="0B912662" w:rsidR="00F957D1" w:rsidRDefault="00F957D1" w:rsidP="00F957D1"/>
        </w:tc>
        <w:tc>
          <w:tcPr>
            <w:tcW w:w="1000" w:type="dxa"/>
            <w:tcBorders>
              <w:top w:val="nil"/>
              <w:bottom w:val="nil"/>
              <w:right w:val="nil"/>
            </w:tcBorders>
            <w:vAlign w:val="center"/>
          </w:tcPr>
          <w:p w14:paraId="2A246B40" w14:textId="74216F89" w:rsidR="00F957D1" w:rsidRDefault="00F957D1" w:rsidP="00F957D1">
            <w:r w:rsidRPr="00F957D1">
              <w:t>Country: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2333257" w14:textId="77777777" w:rsidR="00F957D1" w:rsidRDefault="00F957D1" w:rsidP="00F957D1"/>
        </w:tc>
        <w:tc>
          <w:tcPr>
            <w:tcW w:w="300" w:type="dxa"/>
            <w:tcBorders>
              <w:top w:val="nil"/>
              <w:left w:val="nil"/>
              <w:bottom w:val="nil"/>
            </w:tcBorders>
            <w:vAlign w:val="center"/>
          </w:tcPr>
          <w:p w14:paraId="193DEC76" w14:textId="132FC1A4" w:rsidR="00F957D1" w:rsidRDefault="00F957D1" w:rsidP="00F957D1"/>
        </w:tc>
      </w:tr>
      <w:tr w:rsidR="000A65BD" w:rsidRPr="000A65BD" w14:paraId="6179EB3D" w14:textId="77777777" w:rsidTr="00F957D1">
        <w:tc>
          <w:tcPr>
            <w:tcW w:w="4446" w:type="dxa"/>
            <w:gridSpan w:val="3"/>
            <w:tcBorders>
              <w:top w:val="nil"/>
            </w:tcBorders>
            <w:vAlign w:val="center"/>
          </w:tcPr>
          <w:p w14:paraId="605D02E4" w14:textId="77777777" w:rsidR="000A65BD" w:rsidRPr="000A65BD" w:rsidRDefault="000A65BD" w:rsidP="000A65BD">
            <w:pPr>
              <w:spacing w:before="0" w:after="0"/>
              <w:rPr>
                <w:sz w:val="2"/>
                <w:szCs w:val="2"/>
              </w:rPr>
            </w:pPr>
          </w:p>
        </w:tc>
        <w:tc>
          <w:tcPr>
            <w:tcW w:w="4446" w:type="dxa"/>
            <w:gridSpan w:val="3"/>
            <w:tcBorders>
              <w:top w:val="nil"/>
            </w:tcBorders>
            <w:vAlign w:val="center"/>
          </w:tcPr>
          <w:p w14:paraId="6B44DD89" w14:textId="77777777" w:rsidR="000A65BD" w:rsidRPr="000A65BD" w:rsidRDefault="000A65BD" w:rsidP="000A65BD">
            <w:pPr>
              <w:rPr>
                <w:sz w:val="2"/>
                <w:szCs w:val="2"/>
              </w:rPr>
            </w:pPr>
          </w:p>
        </w:tc>
        <w:tc>
          <w:tcPr>
            <w:tcW w:w="4444" w:type="dxa"/>
            <w:gridSpan w:val="3"/>
            <w:tcBorders>
              <w:top w:val="nil"/>
            </w:tcBorders>
            <w:vAlign w:val="center"/>
          </w:tcPr>
          <w:p w14:paraId="4BF3C283" w14:textId="77777777" w:rsidR="000A65BD" w:rsidRPr="000A65BD" w:rsidRDefault="000A65BD" w:rsidP="000A65BD">
            <w:pPr>
              <w:rPr>
                <w:sz w:val="2"/>
                <w:szCs w:val="2"/>
              </w:rPr>
            </w:pPr>
          </w:p>
        </w:tc>
      </w:tr>
    </w:tbl>
    <w:p w14:paraId="048EAD3C" w14:textId="239D65ED" w:rsidR="00F957D1" w:rsidRDefault="00F957D1" w:rsidP="00F957D1">
      <w:pPr>
        <w:pStyle w:val="Heading3"/>
      </w:pPr>
      <w:r w:rsidRPr="00F957D1">
        <w:t>Issue #2—Reparations</w:t>
      </w:r>
    </w:p>
    <w:tbl>
      <w:tblPr>
        <w:tblStyle w:val="Default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600" w:firstRow="0" w:lastRow="0" w:firstColumn="0" w:lastColumn="0" w:noHBand="1" w:noVBand="1"/>
      </w:tblPr>
      <w:tblGrid>
        <w:gridCol w:w="991"/>
        <w:gridCol w:w="3210"/>
        <w:gridCol w:w="245"/>
        <w:gridCol w:w="990"/>
        <w:gridCol w:w="3207"/>
        <w:gridCol w:w="249"/>
        <w:gridCol w:w="1000"/>
        <w:gridCol w:w="3144"/>
        <w:gridCol w:w="300"/>
      </w:tblGrid>
      <w:tr w:rsidR="00F957D1" w14:paraId="5B2E0D1C" w14:textId="77777777" w:rsidTr="009E043A">
        <w:trPr>
          <w:trHeight w:hRule="exact" w:val="3232"/>
        </w:trPr>
        <w:tc>
          <w:tcPr>
            <w:tcW w:w="4446" w:type="dxa"/>
            <w:gridSpan w:val="3"/>
            <w:tcBorders>
              <w:bottom w:val="nil"/>
            </w:tcBorders>
          </w:tcPr>
          <w:p w14:paraId="70987E6E" w14:textId="6AD93063" w:rsidR="00F957D1" w:rsidRDefault="00F957D1" w:rsidP="009E043A">
            <w:pPr>
              <w:spacing w:before="120" w:after="240"/>
              <w:jc w:val="center"/>
              <w:rPr>
                <w:b/>
                <w:bCs/>
                <w:sz w:val="32"/>
                <w:szCs w:val="32"/>
              </w:rPr>
            </w:pPr>
            <w:r w:rsidRPr="00F957D1">
              <w:rPr>
                <w:b/>
                <w:bCs/>
                <w:sz w:val="32"/>
                <w:szCs w:val="32"/>
              </w:rPr>
              <w:t>Reparations</w:t>
            </w:r>
          </w:p>
          <w:p w14:paraId="25374589" w14:textId="77777777" w:rsidR="00F957D1" w:rsidRPr="00F957D1" w:rsidRDefault="00F957D1" w:rsidP="00157F6A">
            <w:pPr>
              <w:pStyle w:val="CardTerm"/>
            </w:pPr>
            <w:r>
              <w:t>A</w:t>
            </w:r>
          </w:p>
          <w:p w14:paraId="5473711C" w14:textId="79D72158" w:rsidR="00F957D1" w:rsidRDefault="00F957D1" w:rsidP="00F957D1">
            <w:pPr>
              <w:pStyle w:val="CardTermDescription"/>
            </w:pPr>
            <w:r>
              <w:t>Each nation should work to repair its own towns and countryside over time, at its own expense.</w:t>
            </w:r>
          </w:p>
        </w:tc>
        <w:tc>
          <w:tcPr>
            <w:tcW w:w="4446" w:type="dxa"/>
            <w:gridSpan w:val="3"/>
            <w:tcBorders>
              <w:bottom w:val="nil"/>
            </w:tcBorders>
          </w:tcPr>
          <w:p w14:paraId="6BC71EEE" w14:textId="26DFD5C3" w:rsidR="00F957D1" w:rsidRDefault="00F957D1" w:rsidP="009E043A">
            <w:pPr>
              <w:spacing w:before="120" w:after="120"/>
              <w:jc w:val="center"/>
              <w:rPr>
                <w:b/>
                <w:bCs/>
                <w:sz w:val="32"/>
                <w:szCs w:val="32"/>
              </w:rPr>
            </w:pPr>
            <w:r w:rsidRPr="00F957D1">
              <w:rPr>
                <w:b/>
                <w:bCs/>
                <w:sz w:val="32"/>
                <w:szCs w:val="32"/>
              </w:rPr>
              <w:t>Reparations</w:t>
            </w:r>
          </w:p>
          <w:p w14:paraId="50FA6F8B" w14:textId="77777777" w:rsidR="00F957D1" w:rsidRPr="00F957D1" w:rsidRDefault="00F957D1" w:rsidP="00157F6A">
            <w:pPr>
              <w:pStyle w:val="CardTerm"/>
            </w:pPr>
            <w:r>
              <w:t>B</w:t>
            </w:r>
          </w:p>
          <w:p w14:paraId="329614AB" w14:textId="467FF55C" w:rsidR="00F957D1" w:rsidRDefault="00F957D1" w:rsidP="00157F6A">
            <w:pPr>
              <w:pStyle w:val="CardTermDescription"/>
            </w:pPr>
            <w:r w:rsidRPr="00F957D1">
              <w:t>Germany should pay war reparations to the Allied countries for some but not all the damages, in the amount of</w:t>
            </w:r>
            <w:r>
              <w:t xml:space="preserve"> $ ________________</w:t>
            </w:r>
          </w:p>
        </w:tc>
        <w:tc>
          <w:tcPr>
            <w:tcW w:w="4444" w:type="dxa"/>
            <w:gridSpan w:val="3"/>
            <w:tcBorders>
              <w:bottom w:val="nil"/>
            </w:tcBorders>
          </w:tcPr>
          <w:p w14:paraId="42A3B08C" w14:textId="52BA017D" w:rsidR="00F957D1" w:rsidRDefault="00F957D1" w:rsidP="009E043A">
            <w:pPr>
              <w:spacing w:before="120" w:after="240"/>
              <w:jc w:val="center"/>
              <w:rPr>
                <w:b/>
                <w:bCs/>
                <w:sz w:val="32"/>
                <w:szCs w:val="32"/>
              </w:rPr>
            </w:pPr>
            <w:r w:rsidRPr="00F957D1">
              <w:rPr>
                <w:b/>
                <w:bCs/>
                <w:sz w:val="32"/>
                <w:szCs w:val="32"/>
              </w:rPr>
              <w:t>Reparations</w:t>
            </w:r>
          </w:p>
          <w:p w14:paraId="1CB8CF31" w14:textId="77777777" w:rsidR="00F957D1" w:rsidRPr="00F957D1" w:rsidRDefault="00F957D1" w:rsidP="00157F6A">
            <w:pPr>
              <w:pStyle w:val="CardTerm"/>
            </w:pPr>
            <w:r>
              <w:t>C</w:t>
            </w:r>
          </w:p>
          <w:p w14:paraId="78F14697" w14:textId="06BDFA13" w:rsidR="00F957D1" w:rsidRDefault="00F957D1" w:rsidP="00157F6A">
            <w:pPr>
              <w:pStyle w:val="CardTermDescription"/>
            </w:pPr>
            <w:r w:rsidRPr="00F957D1">
              <w:t>Germany should pay war reparations to the Allied countries for all the damages, in the amount of</w:t>
            </w:r>
            <w:r>
              <w:t xml:space="preserve"> $ ________________</w:t>
            </w:r>
          </w:p>
        </w:tc>
      </w:tr>
      <w:tr w:rsidR="00F957D1" w14:paraId="4D5F774E" w14:textId="77777777" w:rsidTr="00157F6A">
        <w:tc>
          <w:tcPr>
            <w:tcW w:w="991" w:type="dxa"/>
            <w:tcBorders>
              <w:top w:val="nil"/>
              <w:bottom w:val="nil"/>
              <w:right w:val="nil"/>
            </w:tcBorders>
            <w:vAlign w:val="center"/>
          </w:tcPr>
          <w:p w14:paraId="10B9C790" w14:textId="77777777" w:rsidR="00F957D1" w:rsidRDefault="00F957D1" w:rsidP="00157F6A">
            <w:r w:rsidRPr="00A612C2">
              <w:t>Country: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229915D" w14:textId="77777777" w:rsidR="00F957D1" w:rsidRDefault="00F957D1" w:rsidP="00157F6A"/>
        </w:tc>
        <w:tc>
          <w:tcPr>
            <w:tcW w:w="245" w:type="dxa"/>
            <w:tcBorders>
              <w:top w:val="nil"/>
              <w:left w:val="nil"/>
              <w:bottom w:val="nil"/>
            </w:tcBorders>
            <w:vAlign w:val="center"/>
          </w:tcPr>
          <w:p w14:paraId="4FBA8383" w14:textId="77777777" w:rsidR="00F957D1" w:rsidRDefault="00F957D1" w:rsidP="00157F6A"/>
        </w:tc>
        <w:tc>
          <w:tcPr>
            <w:tcW w:w="990" w:type="dxa"/>
            <w:tcBorders>
              <w:top w:val="nil"/>
              <w:bottom w:val="nil"/>
              <w:right w:val="nil"/>
            </w:tcBorders>
            <w:vAlign w:val="center"/>
          </w:tcPr>
          <w:p w14:paraId="4154138E" w14:textId="77777777" w:rsidR="00F957D1" w:rsidRDefault="00F957D1" w:rsidP="00157F6A">
            <w:r w:rsidRPr="00A612C2">
              <w:t>Country: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17EF5B1" w14:textId="77777777" w:rsidR="00F957D1" w:rsidRDefault="00F957D1" w:rsidP="00157F6A"/>
        </w:tc>
        <w:tc>
          <w:tcPr>
            <w:tcW w:w="249" w:type="dxa"/>
            <w:tcBorders>
              <w:top w:val="nil"/>
              <w:left w:val="nil"/>
              <w:bottom w:val="nil"/>
            </w:tcBorders>
            <w:vAlign w:val="center"/>
          </w:tcPr>
          <w:p w14:paraId="0EA46F9B" w14:textId="77777777" w:rsidR="00F957D1" w:rsidRDefault="00F957D1" w:rsidP="00157F6A"/>
        </w:tc>
        <w:tc>
          <w:tcPr>
            <w:tcW w:w="1000" w:type="dxa"/>
            <w:tcBorders>
              <w:top w:val="nil"/>
              <w:bottom w:val="nil"/>
              <w:right w:val="nil"/>
            </w:tcBorders>
            <w:vAlign w:val="center"/>
          </w:tcPr>
          <w:p w14:paraId="555A3ACA" w14:textId="77777777" w:rsidR="00F957D1" w:rsidRDefault="00F957D1" w:rsidP="00157F6A">
            <w:r w:rsidRPr="00F957D1">
              <w:t>Country: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18E3B0B" w14:textId="77777777" w:rsidR="00F957D1" w:rsidRDefault="00F957D1" w:rsidP="00157F6A"/>
        </w:tc>
        <w:tc>
          <w:tcPr>
            <w:tcW w:w="300" w:type="dxa"/>
            <w:tcBorders>
              <w:top w:val="nil"/>
              <w:left w:val="nil"/>
              <w:bottom w:val="nil"/>
            </w:tcBorders>
            <w:vAlign w:val="center"/>
          </w:tcPr>
          <w:p w14:paraId="487BB870" w14:textId="77777777" w:rsidR="00F957D1" w:rsidRDefault="00F957D1" w:rsidP="00157F6A"/>
        </w:tc>
      </w:tr>
      <w:tr w:rsidR="00F957D1" w:rsidRPr="000A65BD" w14:paraId="4D8B6A12" w14:textId="77777777" w:rsidTr="00157F6A">
        <w:tc>
          <w:tcPr>
            <w:tcW w:w="4446" w:type="dxa"/>
            <w:gridSpan w:val="3"/>
            <w:tcBorders>
              <w:top w:val="nil"/>
            </w:tcBorders>
            <w:vAlign w:val="center"/>
          </w:tcPr>
          <w:p w14:paraId="6270CFBD" w14:textId="77777777" w:rsidR="00F957D1" w:rsidRPr="000A65BD" w:rsidRDefault="00F957D1" w:rsidP="00157F6A">
            <w:pPr>
              <w:spacing w:before="0" w:after="0"/>
              <w:rPr>
                <w:sz w:val="2"/>
                <w:szCs w:val="2"/>
              </w:rPr>
            </w:pPr>
          </w:p>
        </w:tc>
        <w:tc>
          <w:tcPr>
            <w:tcW w:w="4446" w:type="dxa"/>
            <w:gridSpan w:val="3"/>
            <w:tcBorders>
              <w:top w:val="nil"/>
            </w:tcBorders>
            <w:vAlign w:val="center"/>
          </w:tcPr>
          <w:p w14:paraId="1CDE6EC9" w14:textId="77777777" w:rsidR="00F957D1" w:rsidRPr="000A65BD" w:rsidRDefault="00F957D1" w:rsidP="00157F6A">
            <w:pPr>
              <w:rPr>
                <w:sz w:val="2"/>
                <w:szCs w:val="2"/>
              </w:rPr>
            </w:pPr>
          </w:p>
        </w:tc>
        <w:tc>
          <w:tcPr>
            <w:tcW w:w="4444" w:type="dxa"/>
            <w:gridSpan w:val="3"/>
            <w:tcBorders>
              <w:top w:val="nil"/>
            </w:tcBorders>
            <w:vAlign w:val="center"/>
          </w:tcPr>
          <w:p w14:paraId="1C4CE8CB" w14:textId="77777777" w:rsidR="00F957D1" w:rsidRPr="000A65BD" w:rsidRDefault="00F957D1" w:rsidP="00157F6A">
            <w:pPr>
              <w:rPr>
                <w:sz w:val="2"/>
                <w:szCs w:val="2"/>
              </w:rPr>
            </w:pPr>
          </w:p>
        </w:tc>
      </w:tr>
    </w:tbl>
    <w:p w14:paraId="44CB27E3" w14:textId="41834236" w:rsidR="00247805" w:rsidRDefault="00247805" w:rsidP="00247805">
      <w:pPr>
        <w:pStyle w:val="Heading3"/>
      </w:pPr>
      <w:r w:rsidRPr="00247805">
        <w:lastRenderedPageBreak/>
        <w:t>Issue #3—Military Power</w:t>
      </w:r>
    </w:p>
    <w:tbl>
      <w:tblPr>
        <w:tblStyle w:val="Default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600" w:firstRow="0" w:lastRow="0" w:firstColumn="0" w:lastColumn="0" w:noHBand="1" w:noVBand="1"/>
      </w:tblPr>
      <w:tblGrid>
        <w:gridCol w:w="991"/>
        <w:gridCol w:w="3210"/>
        <w:gridCol w:w="245"/>
        <w:gridCol w:w="990"/>
        <w:gridCol w:w="3207"/>
        <w:gridCol w:w="249"/>
        <w:gridCol w:w="1000"/>
        <w:gridCol w:w="3144"/>
        <w:gridCol w:w="300"/>
      </w:tblGrid>
      <w:tr w:rsidR="009E043A" w14:paraId="699D8783" w14:textId="77777777" w:rsidTr="009E043A">
        <w:trPr>
          <w:trHeight w:hRule="exact" w:val="3232"/>
        </w:trPr>
        <w:tc>
          <w:tcPr>
            <w:tcW w:w="4446" w:type="dxa"/>
            <w:gridSpan w:val="3"/>
            <w:tcBorders>
              <w:bottom w:val="nil"/>
            </w:tcBorders>
          </w:tcPr>
          <w:p w14:paraId="79609453" w14:textId="77777777" w:rsidR="009E043A" w:rsidRDefault="009E043A" w:rsidP="009E043A">
            <w:pPr>
              <w:spacing w:before="120" w:after="240"/>
              <w:jc w:val="center"/>
              <w:rPr>
                <w:b/>
                <w:bCs/>
                <w:sz w:val="32"/>
                <w:szCs w:val="32"/>
              </w:rPr>
            </w:pPr>
            <w:r w:rsidRPr="00247805">
              <w:rPr>
                <w:b/>
                <w:bCs/>
                <w:sz w:val="32"/>
                <w:szCs w:val="32"/>
              </w:rPr>
              <w:t>Military Power</w:t>
            </w:r>
          </w:p>
          <w:p w14:paraId="09272B4B" w14:textId="77777777" w:rsidR="009E043A" w:rsidRPr="00F957D1" w:rsidRDefault="009E043A" w:rsidP="009E043A">
            <w:pPr>
              <w:pStyle w:val="CardTerm"/>
            </w:pPr>
            <w:r>
              <w:t>A</w:t>
            </w:r>
          </w:p>
          <w:p w14:paraId="420FD1E8" w14:textId="3EB48887" w:rsidR="009E043A" w:rsidRDefault="009E043A" w:rsidP="009E043A">
            <w:pPr>
              <w:pStyle w:val="CardTermDescription"/>
            </w:pPr>
            <w:r>
              <w:t xml:space="preserve">All nations should be permitted to keep their military at prewar levels and continue their armament programs for </w:t>
            </w:r>
            <w:proofErr w:type="spellStart"/>
            <w:r>
              <w:t>self-defense</w:t>
            </w:r>
            <w:proofErr w:type="spellEnd"/>
            <w:r>
              <w:t>.</w:t>
            </w:r>
          </w:p>
        </w:tc>
        <w:tc>
          <w:tcPr>
            <w:tcW w:w="4446" w:type="dxa"/>
            <w:gridSpan w:val="3"/>
            <w:tcBorders>
              <w:bottom w:val="nil"/>
            </w:tcBorders>
          </w:tcPr>
          <w:p w14:paraId="5D54449F" w14:textId="77777777" w:rsidR="009E043A" w:rsidRDefault="009E043A" w:rsidP="009E043A">
            <w:pPr>
              <w:spacing w:before="120" w:after="240"/>
              <w:jc w:val="center"/>
              <w:rPr>
                <w:b/>
                <w:bCs/>
                <w:sz w:val="32"/>
                <w:szCs w:val="32"/>
              </w:rPr>
            </w:pPr>
            <w:r w:rsidRPr="00247805">
              <w:rPr>
                <w:b/>
                <w:bCs/>
                <w:sz w:val="32"/>
                <w:szCs w:val="32"/>
              </w:rPr>
              <w:t>Military Power</w:t>
            </w:r>
          </w:p>
          <w:p w14:paraId="04D97EC0" w14:textId="77777777" w:rsidR="009E043A" w:rsidRPr="00F957D1" w:rsidRDefault="009E043A" w:rsidP="009E043A">
            <w:pPr>
              <w:pStyle w:val="CardTerm"/>
            </w:pPr>
            <w:r>
              <w:t>B</w:t>
            </w:r>
          </w:p>
          <w:p w14:paraId="1D60CBEE" w14:textId="26E05050" w:rsidR="009E043A" w:rsidRDefault="009E043A" w:rsidP="009E043A">
            <w:pPr>
              <w:pStyle w:val="CardTermDescription"/>
            </w:pPr>
            <w:r w:rsidRPr="00247805">
              <w:t>All nations should reduce their armaments. They should decrease the size of armies and navies to the lowest reasonable levels.</w:t>
            </w:r>
          </w:p>
        </w:tc>
        <w:tc>
          <w:tcPr>
            <w:tcW w:w="4444" w:type="dxa"/>
            <w:gridSpan w:val="3"/>
            <w:tcBorders>
              <w:bottom w:val="nil"/>
            </w:tcBorders>
          </w:tcPr>
          <w:p w14:paraId="6F90527B" w14:textId="77777777" w:rsidR="009E043A" w:rsidRDefault="009E043A" w:rsidP="009E043A">
            <w:pPr>
              <w:spacing w:before="120" w:after="240"/>
              <w:jc w:val="center"/>
              <w:rPr>
                <w:b/>
                <w:bCs/>
                <w:sz w:val="32"/>
                <w:szCs w:val="32"/>
              </w:rPr>
            </w:pPr>
            <w:r w:rsidRPr="00247805">
              <w:rPr>
                <w:b/>
                <w:bCs/>
                <w:sz w:val="32"/>
                <w:szCs w:val="32"/>
              </w:rPr>
              <w:t>Military Power</w:t>
            </w:r>
          </w:p>
          <w:p w14:paraId="0EB935F8" w14:textId="77777777" w:rsidR="009E043A" w:rsidRPr="00F957D1" w:rsidRDefault="009E043A" w:rsidP="009E043A">
            <w:pPr>
              <w:pStyle w:val="CardTerm"/>
            </w:pPr>
            <w:r>
              <w:t>C</w:t>
            </w:r>
          </w:p>
          <w:p w14:paraId="7CBFEABE" w14:textId="7258132D" w:rsidR="009E043A" w:rsidRDefault="009E043A" w:rsidP="009E043A">
            <w:pPr>
              <w:pStyle w:val="CardTermDescription"/>
            </w:pPr>
            <w:r w:rsidRPr="00247805">
              <w:t>Germany should reduce the size of its army and navy by half, and should be forbidden to develop any new aircraft, submarines, or tanks.</w:t>
            </w:r>
          </w:p>
        </w:tc>
      </w:tr>
      <w:tr w:rsidR="009E043A" w14:paraId="12048C7B" w14:textId="77777777" w:rsidTr="00157F6A">
        <w:tc>
          <w:tcPr>
            <w:tcW w:w="991" w:type="dxa"/>
            <w:tcBorders>
              <w:top w:val="nil"/>
              <w:bottom w:val="nil"/>
              <w:right w:val="nil"/>
            </w:tcBorders>
            <w:vAlign w:val="center"/>
          </w:tcPr>
          <w:p w14:paraId="5B649C9B" w14:textId="77777777" w:rsidR="009E043A" w:rsidRDefault="009E043A" w:rsidP="00157F6A">
            <w:r w:rsidRPr="00A612C2">
              <w:t>Country: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DD8D55A" w14:textId="77777777" w:rsidR="009E043A" w:rsidRDefault="009E043A" w:rsidP="00157F6A"/>
        </w:tc>
        <w:tc>
          <w:tcPr>
            <w:tcW w:w="245" w:type="dxa"/>
            <w:tcBorders>
              <w:top w:val="nil"/>
              <w:left w:val="nil"/>
              <w:bottom w:val="nil"/>
            </w:tcBorders>
            <w:vAlign w:val="center"/>
          </w:tcPr>
          <w:p w14:paraId="427DBEE1" w14:textId="77777777" w:rsidR="009E043A" w:rsidRDefault="009E043A" w:rsidP="00157F6A"/>
        </w:tc>
        <w:tc>
          <w:tcPr>
            <w:tcW w:w="990" w:type="dxa"/>
            <w:tcBorders>
              <w:top w:val="nil"/>
              <w:bottom w:val="nil"/>
              <w:right w:val="nil"/>
            </w:tcBorders>
            <w:vAlign w:val="center"/>
          </w:tcPr>
          <w:p w14:paraId="6D1087C4" w14:textId="77777777" w:rsidR="009E043A" w:rsidRDefault="009E043A" w:rsidP="00157F6A">
            <w:r w:rsidRPr="00A612C2">
              <w:t>Country: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E3555BA" w14:textId="77777777" w:rsidR="009E043A" w:rsidRDefault="009E043A" w:rsidP="00157F6A"/>
        </w:tc>
        <w:tc>
          <w:tcPr>
            <w:tcW w:w="249" w:type="dxa"/>
            <w:tcBorders>
              <w:top w:val="nil"/>
              <w:left w:val="nil"/>
              <w:bottom w:val="nil"/>
            </w:tcBorders>
            <w:vAlign w:val="center"/>
          </w:tcPr>
          <w:p w14:paraId="4F268D39" w14:textId="77777777" w:rsidR="009E043A" w:rsidRDefault="009E043A" w:rsidP="00157F6A"/>
        </w:tc>
        <w:tc>
          <w:tcPr>
            <w:tcW w:w="1000" w:type="dxa"/>
            <w:tcBorders>
              <w:top w:val="nil"/>
              <w:bottom w:val="nil"/>
              <w:right w:val="nil"/>
            </w:tcBorders>
            <w:vAlign w:val="center"/>
          </w:tcPr>
          <w:p w14:paraId="15049695" w14:textId="77777777" w:rsidR="009E043A" w:rsidRDefault="009E043A" w:rsidP="00157F6A">
            <w:r w:rsidRPr="00F957D1">
              <w:t>Country: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C11818E" w14:textId="77777777" w:rsidR="009E043A" w:rsidRDefault="009E043A" w:rsidP="00157F6A"/>
        </w:tc>
        <w:tc>
          <w:tcPr>
            <w:tcW w:w="300" w:type="dxa"/>
            <w:tcBorders>
              <w:top w:val="nil"/>
              <w:left w:val="nil"/>
              <w:bottom w:val="nil"/>
            </w:tcBorders>
            <w:vAlign w:val="center"/>
          </w:tcPr>
          <w:p w14:paraId="76A423F6" w14:textId="77777777" w:rsidR="009E043A" w:rsidRDefault="009E043A" w:rsidP="00157F6A"/>
        </w:tc>
      </w:tr>
      <w:tr w:rsidR="009E043A" w:rsidRPr="000A65BD" w14:paraId="7089CC3E" w14:textId="77777777" w:rsidTr="00157F6A">
        <w:tc>
          <w:tcPr>
            <w:tcW w:w="4446" w:type="dxa"/>
            <w:gridSpan w:val="3"/>
            <w:tcBorders>
              <w:top w:val="nil"/>
            </w:tcBorders>
            <w:vAlign w:val="center"/>
          </w:tcPr>
          <w:p w14:paraId="538E04C1" w14:textId="77777777" w:rsidR="009E043A" w:rsidRPr="000A65BD" w:rsidRDefault="009E043A" w:rsidP="00157F6A">
            <w:pPr>
              <w:spacing w:before="0" w:after="0"/>
              <w:rPr>
                <w:sz w:val="2"/>
                <w:szCs w:val="2"/>
              </w:rPr>
            </w:pPr>
          </w:p>
        </w:tc>
        <w:tc>
          <w:tcPr>
            <w:tcW w:w="4446" w:type="dxa"/>
            <w:gridSpan w:val="3"/>
            <w:tcBorders>
              <w:top w:val="nil"/>
            </w:tcBorders>
            <w:vAlign w:val="center"/>
          </w:tcPr>
          <w:p w14:paraId="0A593130" w14:textId="77777777" w:rsidR="009E043A" w:rsidRPr="000A65BD" w:rsidRDefault="009E043A" w:rsidP="00157F6A">
            <w:pPr>
              <w:rPr>
                <w:sz w:val="2"/>
                <w:szCs w:val="2"/>
              </w:rPr>
            </w:pPr>
          </w:p>
        </w:tc>
        <w:tc>
          <w:tcPr>
            <w:tcW w:w="4444" w:type="dxa"/>
            <w:gridSpan w:val="3"/>
            <w:tcBorders>
              <w:top w:val="nil"/>
            </w:tcBorders>
            <w:vAlign w:val="center"/>
          </w:tcPr>
          <w:p w14:paraId="1AC0C672" w14:textId="77777777" w:rsidR="009E043A" w:rsidRPr="000A65BD" w:rsidRDefault="009E043A" w:rsidP="00157F6A">
            <w:pPr>
              <w:rPr>
                <w:sz w:val="2"/>
                <w:szCs w:val="2"/>
              </w:rPr>
            </w:pPr>
          </w:p>
        </w:tc>
      </w:tr>
    </w:tbl>
    <w:p w14:paraId="28F2CFA8" w14:textId="1C0A4F6A" w:rsidR="009E043A" w:rsidRDefault="009E043A" w:rsidP="009E043A">
      <w:pPr>
        <w:pStyle w:val="Heading3"/>
      </w:pPr>
      <w:r w:rsidRPr="009E043A">
        <w:t>Issue #4—Colonial Possessions</w:t>
      </w:r>
    </w:p>
    <w:tbl>
      <w:tblPr>
        <w:tblStyle w:val="Default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600" w:firstRow="0" w:lastRow="0" w:firstColumn="0" w:lastColumn="0" w:noHBand="1" w:noVBand="1"/>
      </w:tblPr>
      <w:tblGrid>
        <w:gridCol w:w="991"/>
        <w:gridCol w:w="3210"/>
        <w:gridCol w:w="245"/>
        <w:gridCol w:w="990"/>
        <w:gridCol w:w="3207"/>
        <w:gridCol w:w="249"/>
        <w:gridCol w:w="1000"/>
        <w:gridCol w:w="3144"/>
        <w:gridCol w:w="300"/>
      </w:tblGrid>
      <w:tr w:rsidR="009E043A" w14:paraId="65A49D32" w14:textId="77777777" w:rsidTr="00157F6A">
        <w:trPr>
          <w:trHeight w:hRule="exact" w:val="3232"/>
        </w:trPr>
        <w:tc>
          <w:tcPr>
            <w:tcW w:w="4446" w:type="dxa"/>
            <w:gridSpan w:val="3"/>
            <w:tcBorders>
              <w:bottom w:val="nil"/>
            </w:tcBorders>
          </w:tcPr>
          <w:p w14:paraId="2864FA2C" w14:textId="77777777" w:rsidR="009E043A" w:rsidRDefault="009E043A" w:rsidP="009E043A">
            <w:pPr>
              <w:spacing w:before="120" w:after="240"/>
              <w:jc w:val="center"/>
              <w:rPr>
                <w:b/>
                <w:bCs/>
                <w:sz w:val="32"/>
                <w:szCs w:val="32"/>
              </w:rPr>
            </w:pPr>
            <w:r w:rsidRPr="009E043A">
              <w:rPr>
                <w:b/>
                <w:bCs/>
                <w:sz w:val="32"/>
                <w:szCs w:val="32"/>
              </w:rPr>
              <w:t>Colonial Possessions</w:t>
            </w:r>
          </w:p>
          <w:p w14:paraId="44DE3CC8" w14:textId="77777777" w:rsidR="009E043A" w:rsidRPr="00F957D1" w:rsidRDefault="009E043A" w:rsidP="009E043A">
            <w:pPr>
              <w:pStyle w:val="CardTerm"/>
            </w:pPr>
            <w:r>
              <w:t>A</w:t>
            </w:r>
          </w:p>
          <w:p w14:paraId="64CE8D71" w14:textId="1CCE937C" w:rsidR="009E043A" w:rsidRDefault="009E043A" w:rsidP="009E043A">
            <w:pPr>
              <w:pStyle w:val="CardTermDescription"/>
            </w:pPr>
            <w:r w:rsidRPr="009E043A">
              <w:t>All territorial and colonial possessions should return to prewar status.</w:t>
            </w:r>
          </w:p>
        </w:tc>
        <w:tc>
          <w:tcPr>
            <w:tcW w:w="4446" w:type="dxa"/>
            <w:gridSpan w:val="3"/>
            <w:tcBorders>
              <w:bottom w:val="nil"/>
            </w:tcBorders>
          </w:tcPr>
          <w:p w14:paraId="6864F3A9" w14:textId="77777777" w:rsidR="009E043A" w:rsidRDefault="009E043A" w:rsidP="009E043A">
            <w:pPr>
              <w:spacing w:before="120" w:after="240"/>
              <w:jc w:val="center"/>
              <w:rPr>
                <w:b/>
                <w:bCs/>
                <w:sz w:val="32"/>
                <w:szCs w:val="32"/>
              </w:rPr>
            </w:pPr>
            <w:r w:rsidRPr="009E043A">
              <w:rPr>
                <w:b/>
                <w:bCs/>
                <w:sz w:val="32"/>
                <w:szCs w:val="32"/>
              </w:rPr>
              <w:t>Colonial Possessions</w:t>
            </w:r>
          </w:p>
          <w:p w14:paraId="03E47E47" w14:textId="77777777" w:rsidR="009E043A" w:rsidRPr="00F957D1" w:rsidRDefault="009E043A" w:rsidP="009E043A">
            <w:pPr>
              <w:pStyle w:val="CardTerm"/>
            </w:pPr>
            <w:r>
              <w:t>B</w:t>
            </w:r>
          </w:p>
          <w:p w14:paraId="1BF14A37" w14:textId="6FCD2223" w:rsidR="009E043A" w:rsidRDefault="009E043A" w:rsidP="009E043A">
            <w:pPr>
              <w:pStyle w:val="CardTermDescription"/>
            </w:pPr>
            <w:r w:rsidRPr="009E043A">
              <w:t>Some colonies will remain; others will become independent. This will be decided collectively by all European nations.</w:t>
            </w:r>
          </w:p>
        </w:tc>
        <w:tc>
          <w:tcPr>
            <w:tcW w:w="4444" w:type="dxa"/>
            <w:gridSpan w:val="3"/>
            <w:tcBorders>
              <w:bottom w:val="nil"/>
            </w:tcBorders>
          </w:tcPr>
          <w:p w14:paraId="3BD85C05" w14:textId="77777777" w:rsidR="009E043A" w:rsidRDefault="009E043A" w:rsidP="009E043A">
            <w:pPr>
              <w:spacing w:before="120" w:after="240"/>
              <w:jc w:val="center"/>
              <w:rPr>
                <w:b/>
                <w:bCs/>
                <w:sz w:val="32"/>
                <w:szCs w:val="32"/>
              </w:rPr>
            </w:pPr>
            <w:r w:rsidRPr="009E043A">
              <w:rPr>
                <w:b/>
                <w:bCs/>
                <w:sz w:val="32"/>
                <w:szCs w:val="32"/>
              </w:rPr>
              <w:t>Colonial Possessions</w:t>
            </w:r>
          </w:p>
          <w:p w14:paraId="764EF2FF" w14:textId="77777777" w:rsidR="009E043A" w:rsidRPr="00F957D1" w:rsidRDefault="009E043A" w:rsidP="009E043A">
            <w:pPr>
              <w:pStyle w:val="CardTerm"/>
            </w:pPr>
            <w:r>
              <w:t>C</w:t>
            </w:r>
          </w:p>
          <w:p w14:paraId="33A1EA41" w14:textId="4DCD0FE8" w:rsidR="009E043A" w:rsidRDefault="009E043A" w:rsidP="009E043A">
            <w:pPr>
              <w:pStyle w:val="CardTermDescription"/>
            </w:pPr>
            <w:r w:rsidRPr="009E043A">
              <w:t>All German colonial claims should be split between the European Allied Powers and/or freed from colonial rule.</w:t>
            </w:r>
          </w:p>
        </w:tc>
      </w:tr>
      <w:tr w:rsidR="009E043A" w14:paraId="788AB377" w14:textId="77777777" w:rsidTr="00157F6A">
        <w:tc>
          <w:tcPr>
            <w:tcW w:w="991" w:type="dxa"/>
            <w:tcBorders>
              <w:top w:val="nil"/>
              <w:bottom w:val="nil"/>
              <w:right w:val="nil"/>
            </w:tcBorders>
            <w:vAlign w:val="center"/>
          </w:tcPr>
          <w:p w14:paraId="772F8258" w14:textId="77777777" w:rsidR="009E043A" w:rsidRDefault="009E043A" w:rsidP="00157F6A">
            <w:r w:rsidRPr="00A612C2">
              <w:t>Country: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4A85B7B" w14:textId="77777777" w:rsidR="009E043A" w:rsidRDefault="009E043A" w:rsidP="00157F6A"/>
        </w:tc>
        <w:tc>
          <w:tcPr>
            <w:tcW w:w="245" w:type="dxa"/>
            <w:tcBorders>
              <w:top w:val="nil"/>
              <w:left w:val="nil"/>
              <w:bottom w:val="nil"/>
            </w:tcBorders>
            <w:vAlign w:val="center"/>
          </w:tcPr>
          <w:p w14:paraId="79CA8513" w14:textId="77777777" w:rsidR="009E043A" w:rsidRDefault="009E043A" w:rsidP="00157F6A"/>
        </w:tc>
        <w:tc>
          <w:tcPr>
            <w:tcW w:w="990" w:type="dxa"/>
            <w:tcBorders>
              <w:top w:val="nil"/>
              <w:bottom w:val="nil"/>
              <w:right w:val="nil"/>
            </w:tcBorders>
            <w:vAlign w:val="center"/>
          </w:tcPr>
          <w:p w14:paraId="696032CB" w14:textId="77777777" w:rsidR="009E043A" w:rsidRDefault="009E043A" w:rsidP="00157F6A">
            <w:r w:rsidRPr="00A612C2">
              <w:t>Country: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A89908E" w14:textId="77777777" w:rsidR="009E043A" w:rsidRDefault="009E043A" w:rsidP="00157F6A"/>
        </w:tc>
        <w:tc>
          <w:tcPr>
            <w:tcW w:w="249" w:type="dxa"/>
            <w:tcBorders>
              <w:top w:val="nil"/>
              <w:left w:val="nil"/>
              <w:bottom w:val="nil"/>
            </w:tcBorders>
            <w:vAlign w:val="center"/>
          </w:tcPr>
          <w:p w14:paraId="7A7B6642" w14:textId="77777777" w:rsidR="009E043A" w:rsidRDefault="009E043A" w:rsidP="00157F6A"/>
        </w:tc>
        <w:tc>
          <w:tcPr>
            <w:tcW w:w="1000" w:type="dxa"/>
            <w:tcBorders>
              <w:top w:val="nil"/>
              <w:bottom w:val="nil"/>
              <w:right w:val="nil"/>
            </w:tcBorders>
            <w:vAlign w:val="center"/>
          </w:tcPr>
          <w:p w14:paraId="6B0EE789" w14:textId="77777777" w:rsidR="009E043A" w:rsidRDefault="009E043A" w:rsidP="00157F6A">
            <w:r w:rsidRPr="00F957D1">
              <w:t>Country: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5D572D3" w14:textId="77777777" w:rsidR="009E043A" w:rsidRDefault="009E043A" w:rsidP="00157F6A"/>
        </w:tc>
        <w:tc>
          <w:tcPr>
            <w:tcW w:w="300" w:type="dxa"/>
            <w:tcBorders>
              <w:top w:val="nil"/>
              <w:left w:val="nil"/>
              <w:bottom w:val="nil"/>
            </w:tcBorders>
            <w:vAlign w:val="center"/>
          </w:tcPr>
          <w:p w14:paraId="58A2CC76" w14:textId="77777777" w:rsidR="009E043A" w:rsidRDefault="009E043A" w:rsidP="00157F6A"/>
        </w:tc>
      </w:tr>
      <w:tr w:rsidR="009E043A" w:rsidRPr="000A65BD" w14:paraId="42F89EEC" w14:textId="77777777" w:rsidTr="00157F6A">
        <w:tc>
          <w:tcPr>
            <w:tcW w:w="4446" w:type="dxa"/>
            <w:gridSpan w:val="3"/>
            <w:tcBorders>
              <w:top w:val="nil"/>
            </w:tcBorders>
            <w:vAlign w:val="center"/>
          </w:tcPr>
          <w:p w14:paraId="7C13CBF2" w14:textId="77777777" w:rsidR="009E043A" w:rsidRPr="000A65BD" w:rsidRDefault="009E043A" w:rsidP="00157F6A">
            <w:pPr>
              <w:spacing w:before="0" w:after="0"/>
              <w:rPr>
                <w:sz w:val="2"/>
                <w:szCs w:val="2"/>
              </w:rPr>
            </w:pPr>
          </w:p>
        </w:tc>
        <w:tc>
          <w:tcPr>
            <w:tcW w:w="4446" w:type="dxa"/>
            <w:gridSpan w:val="3"/>
            <w:tcBorders>
              <w:top w:val="nil"/>
            </w:tcBorders>
            <w:vAlign w:val="center"/>
          </w:tcPr>
          <w:p w14:paraId="1E83FC86" w14:textId="77777777" w:rsidR="009E043A" w:rsidRPr="000A65BD" w:rsidRDefault="009E043A" w:rsidP="00157F6A">
            <w:pPr>
              <w:rPr>
                <w:sz w:val="2"/>
                <w:szCs w:val="2"/>
              </w:rPr>
            </w:pPr>
          </w:p>
        </w:tc>
        <w:tc>
          <w:tcPr>
            <w:tcW w:w="4444" w:type="dxa"/>
            <w:gridSpan w:val="3"/>
            <w:tcBorders>
              <w:top w:val="nil"/>
            </w:tcBorders>
            <w:vAlign w:val="center"/>
          </w:tcPr>
          <w:p w14:paraId="487B7307" w14:textId="77777777" w:rsidR="009E043A" w:rsidRPr="000A65BD" w:rsidRDefault="009E043A" w:rsidP="00157F6A">
            <w:pPr>
              <w:rPr>
                <w:sz w:val="2"/>
                <w:szCs w:val="2"/>
              </w:rPr>
            </w:pPr>
          </w:p>
        </w:tc>
      </w:tr>
    </w:tbl>
    <w:p w14:paraId="6101183A" w14:textId="62237F5C" w:rsidR="009E043A" w:rsidRDefault="009E043A" w:rsidP="009E043A">
      <w:pPr>
        <w:pStyle w:val="Heading3"/>
      </w:pPr>
      <w:r w:rsidRPr="009E043A">
        <w:lastRenderedPageBreak/>
        <w:t>Issue #5—League of Nations</w:t>
      </w:r>
    </w:p>
    <w:tbl>
      <w:tblPr>
        <w:tblStyle w:val="Default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600" w:firstRow="0" w:lastRow="0" w:firstColumn="0" w:lastColumn="0" w:noHBand="1" w:noVBand="1"/>
      </w:tblPr>
      <w:tblGrid>
        <w:gridCol w:w="991"/>
        <w:gridCol w:w="3210"/>
        <w:gridCol w:w="245"/>
        <w:gridCol w:w="990"/>
        <w:gridCol w:w="3207"/>
        <w:gridCol w:w="249"/>
        <w:gridCol w:w="1000"/>
        <w:gridCol w:w="3144"/>
        <w:gridCol w:w="300"/>
      </w:tblGrid>
      <w:tr w:rsidR="009E043A" w14:paraId="2D121DB8" w14:textId="77777777" w:rsidTr="00157F6A">
        <w:trPr>
          <w:trHeight w:hRule="exact" w:val="3232"/>
        </w:trPr>
        <w:tc>
          <w:tcPr>
            <w:tcW w:w="4446" w:type="dxa"/>
            <w:gridSpan w:val="3"/>
            <w:tcBorders>
              <w:bottom w:val="nil"/>
            </w:tcBorders>
          </w:tcPr>
          <w:p w14:paraId="020B4E9A" w14:textId="5CD28F7B" w:rsidR="009E043A" w:rsidRDefault="009E043A" w:rsidP="00157F6A">
            <w:pPr>
              <w:spacing w:before="120" w:after="240"/>
              <w:jc w:val="center"/>
              <w:rPr>
                <w:b/>
                <w:bCs/>
                <w:sz w:val="32"/>
                <w:szCs w:val="32"/>
              </w:rPr>
            </w:pPr>
            <w:r w:rsidRPr="009E043A">
              <w:rPr>
                <w:b/>
                <w:bCs/>
                <w:sz w:val="32"/>
                <w:szCs w:val="32"/>
              </w:rPr>
              <w:t>League of Nations</w:t>
            </w:r>
          </w:p>
          <w:p w14:paraId="06D32225" w14:textId="77777777" w:rsidR="009E043A" w:rsidRPr="00F957D1" w:rsidRDefault="009E043A" w:rsidP="00157F6A">
            <w:pPr>
              <w:pStyle w:val="CardTerm"/>
            </w:pPr>
            <w:r>
              <w:t>A</w:t>
            </w:r>
          </w:p>
          <w:p w14:paraId="6CD1A1C2" w14:textId="2A74669F" w:rsidR="009E043A" w:rsidRDefault="009E043A" w:rsidP="00157F6A">
            <w:pPr>
              <w:pStyle w:val="CardTermDescription"/>
            </w:pPr>
            <w:r w:rsidRPr="009E043A">
              <w:t>An international peacekeeping organization should not exist.</w:t>
            </w:r>
          </w:p>
        </w:tc>
        <w:tc>
          <w:tcPr>
            <w:tcW w:w="4446" w:type="dxa"/>
            <w:gridSpan w:val="3"/>
            <w:tcBorders>
              <w:bottom w:val="nil"/>
            </w:tcBorders>
          </w:tcPr>
          <w:p w14:paraId="413788C7" w14:textId="1DE3850D" w:rsidR="009E043A" w:rsidRDefault="009E043A" w:rsidP="00157F6A">
            <w:pPr>
              <w:spacing w:before="120" w:after="240"/>
              <w:jc w:val="center"/>
              <w:rPr>
                <w:b/>
                <w:bCs/>
                <w:sz w:val="32"/>
                <w:szCs w:val="32"/>
              </w:rPr>
            </w:pPr>
            <w:r w:rsidRPr="009E043A">
              <w:rPr>
                <w:b/>
                <w:bCs/>
                <w:sz w:val="32"/>
                <w:szCs w:val="32"/>
              </w:rPr>
              <w:t>League of Nations</w:t>
            </w:r>
          </w:p>
          <w:p w14:paraId="0A8707D9" w14:textId="77777777" w:rsidR="009E043A" w:rsidRPr="00F957D1" w:rsidRDefault="009E043A" w:rsidP="00157F6A">
            <w:pPr>
              <w:pStyle w:val="CardTerm"/>
            </w:pPr>
            <w:r>
              <w:t>B</w:t>
            </w:r>
          </w:p>
          <w:p w14:paraId="7944C33B" w14:textId="1673FA9B" w:rsidR="009E043A" w:rsidRDefault="009E043A" w:rsidP="00157F6A">
            <w:pPr>
              <w:pStyle w:val="CardTermDescription"/>
            </w:pPr>
            <w:r w:rsidRPr="009E043A">
              <w:t>All nations should have equal membership in an international peacekeeping organization that includes an International Court of Justice.</w:t>
            </w:r>
          </w:p>
        </w:tc>
        <w:tc>
          <w:tcPr>
            <w:tcW w:w="4444" w:type="dxa"/>
            <w:gridSpan w:val="3"/>
            <w:tcBorders>
              <w:bottom w:val="nil"/>
            </w:tcBorders>
          </w:tcPr>
          <w:p w14:paraId="5E029F80" w14:textId="3B3B9AAC" w:rsidR="009E043A" w:rsidRDefault="009E043A" w:rsidP="00157F6A">
            <w:pPr>
              <w:spacing w:before="120" w:after="240"/>
              <w:jc w:val="center"/>
              <w:rPr>
                <w:b/>
                <w:bCs/>
                <w:sz w:val="32"/>
                <w:szCs w:val="32"/>
              </w:rPr>
            </w:pPr>
            <w:r w:rsidRPr="009E043A">
              <w:rPr>
                <w:b/>
                <w:bCs/>
                <w:sz w:val="32"/>
                <w:szCs w:val="32"/>
              </w:rPr>
              <w:t>League of Nations</w:t>
            </w:r>
          </w:p>
          <w:p w14:paraId="25ADCF16" w14:textId="77777777" w:rsidR="009E043A" w:rsidRPr="00F957D1" w:rsidRDefault="009E043A" w:rsidP="00157F6A">
            <w:pPr>
              <w:pStyle w:val="CardTerm"/>
            </w:pPr>
            <w:r>
              <w:t>C</w:t>
            </w:r>
          </w:p>
          <w:p w14:paraId="17EE53D0" w14:textId="595F7135" w:rsidR="009E043A" w:rsidRPr="009E043A" w:rsidRDefault="009E043A" w:rsidP="00157F6A">
            <w:pPr>
              <w:pStyle w:val="CardTermDescription"/>
              <w:rPr>
                <w:sz w:val="24"/>
                <w:szCs w:val="24"/>
              </w:rPr>
            </w:pPr>
            <w:r w:rsidRPr="009E043A">
              <w:rPr>
                <w:sz w:val="24"/>
                <w:szCs w:val="24"/>
              </w:rPr>
              <w:t>Most nations should belong to an international peacekeeping organization and the International Court of Justice. Germany should be excluded from this organization.</w:t>
            </w:r>
          </w:p>
        </w:tc>
      </w:tr>
      <w:tr w:rsidR="009E043A" w14:paraId="141520E2" w14:textId="77777777" w:rsidTr="00157F6A">
        <w:tc>
          <w:tcPr>
            <w:tcW w:w="991" w:type="dxa"/>
            <w:tcBorders>
              <w:top w:val="nil"/>
              <w:bottom w:val="nil"/>
              <w:right w:val="nil"/>
            </w:tcBorders>
            <w:vAlign w:val="center"/>
          </w:tcPr>
          <w:p w14:paraId="2B0AD670" w14:textId="77777777" w:rsidR="009E043A" w:rsidRDefault="009E043A" w:rsidP="00157F6A">
            <w:r w:rsidRPr="00A612C2">
              <w:t>Country: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D1622C" w14:textId="77777777" w:rsidR="009E043A" w:rsidRDefault="009E043A" w:rsidP="00157F6A"/>
        </w:tc>
        <w:tc>
          <w:tcPr>
            <w:tcW w:w="245" w:type="dxa"/>
            <w:tcBorders>
              <w:top w:val="nil"/>
              <w:left w:val="nil"/>
              <w:bottom w:val="nil"/>
            </w:tcBorders>
            <w:vAlign w:val="center"/>
          </w:tcPr>
          <w:p w14:paraId="50B029DE" w14:textId="77777777" w:rsidR="009E043A" w:rsidRDefault="009E043A" w:rsidP="00157F6A"/>
        </w:tc>
        <w:tc>
          <w:tcPr>
            <w:tcW w:w="990" w:type="dxa"/>
            <w:tcBorders>
              <w:top w:val="nil"/>
              <w:bottom w:val="nil"/>
              <w:right w:val="nil"/>
            </w:tcBorders>
            <w:vAlign w:val="center"/>
          </w:tcPr>
          <w:p w14:paraId="11431B78" w14:textId="77777777" w:rsidR="009E043A" w:rsidRDefault="009E043A" w:rsidP="00157F6A">
            <w:r w:rsidRPr="00A612C2">
              <w:t>Country: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6817AB2" w14:textId="77777777" w:rsidR="009E043A" w:rsidRDefault="009E043A" w:rsidP="00157F6A"/>
        </w:tc>
        <w:tc>
          <w:tcPr>
            <w:tcW w:w="249" w:type="dxa"/>
            <w:tcBorders>
              <w:top w:val="nil"/>
              <w:left w:val="nil"/>
              <w:bottom w:val="nil"/>
            </w:tcBorders>
            <w:vAlign w:val="center"/>
          </w:tcPr>
          <w:p w14:paraId="404CF008" w14:textId="77777777" w:rsidR="009E043A" w:rsidRDefault="009E043A" w:rsidP="00157F6A"/>
        </w:tc>
        <w:tc>
          <w:tcPr>
            <w:tcW w:w="1000" w:type="dxa"/>
            <w:tcBorders>
              <w:top w:val="nil"/>
              <w:bottom w:val="nil"/>
              <w:right w:val="nil"/>
            </w:tcBorders>
            <w:vAlign w:val="center"/>
          </w:tcPr>
          <w:p w14:paraId="62A135ED" w14:textId="77777777" w:rsidR="009E043A" w:rsidRDefault="009E043A" w:rsidP="00157F6A">
            <w:r w:rsidRPr="00F957D1">
              <w:t>Country: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9EA8D3" w14:textId="77777777" w:rsidR="009E043A" w:rsidRDefault="009E043A" w:rsidP="00157F6A"/>
        </w:tc>
        <w:tc>
          <w:tcPr>
            <w:tcW w:w="300" w:type="dxa"/>
            <w:tcBorders>
              <w:top w:val="nil"/>
              <w:left w:val="nil"/>
              <w:bottom w:val="nil"/>
            </w:tcBorders>
            <w:vAlign w:val="center"/>
          </w:tcPr>
          <w:p w14:paraId="2ABF9DCA" w14:textId="77777777" w:rsidR="009E043A" w:rsidRDefault="009E043A" w:rsidP="00157F6A"/>
        </w:tc>
      </w:tr>
      <w:tr w:rsidR="009E043A" w:rsidRPr="000A65BD" w14:paraId="7AD6A211" w14:textId="77777777" w:rsidTr="00157F6A">
        <w:tc>
          <w:tcPr>
            <w:tcW w:w="4446" w:type="dxa"/>
            <w:gridSpan w:val="3"/>
            <w:tcBorders>
              <w:top w:val="nil"/>
            </w:tcBorders>
            <w:vAlign w:val="center"/>
          </w:tcPr>
          <w:p w14:paraId="099B310E" w14:textId="77777777" w:rsidR="009E043A" w:rsidRPr="000A65BD" w:rsidRDefault="009E043A" w:rsidP="00157F6A">
            <w:pPr>
              <w:spacing w:before="0" w:after="0"/>
              <w:rPr>
                <w:sz w:val="2"/>
                <w:szCs w:val="2"/>
              </w:rPr>
            </w:pPr>
          </w:p>
        </w:tc>
        <w:tc>
          <w:tcPr>
            <w:tcW w:w="4446" w:type="dxa"/>
            <w:gridSpan w:val="3"/>
            <w:tcBorders>
              <w:top w:val="nil"/>
            </w:tcBorders>
            <w:vAlign w:val="center"/>
          </w:tcPr>
          <w:p w14:paraId="21B5AD58" w14:textId="77777777" w:rsidR="009E043A" w:rsidRPr="000A65BD" w:rsidRDefault="009E043A" w:rsidP="00157F6A">
            <w:pPr>
              <w:rPr>
                <w:sz w:val="2"/>
                <w:szCs w:val="2"/>
              </w:rPr>
            </w:pPr>
          </w:p>
        </w:tc>
        <w:tc>
          <w:tcPr>
            <w:tcW w:w="4444" w:type="dxa"/>
            <w:gridSpan w:val="3"/>
            <w:tcBorders>
              <w:top w:val="nil"/>
            </w:tcBorders>
            <w:vAlign w:val="center"/>
          </w:tcPr>
          <w:p w14:paraId="51C7D8D7" w14:textId="77777777" w:rsidR="009E043A" w:rsidRPr="000A65BD" w:rsidRDefault="009E043A" w:rsidP="00157F6A">
            <w:pPr>
              <w:rPr>
                <w:sz w:val="2"/>
                <w:szCs w:val="2"/>
              </w:rPr>
            </w:pPr>
          </w:p>
        </w:tc>
      </w:tr>
    </w:tbl>
    <w:p w14:paraId="184C198C" w14:textId="77777777" w:rsidR="000A65BD" w:rsidRPr="000A65BD" w:rsidRDefault="000A65BD" w:rsidP="000A65BD"/>
    <w:sectPr w:rsidR="000A65BD" w:rsidRPr="000A65BD" w:rsidSect="008E4C8D">
      <w:headerReference w:type="default" r:id="rId24"/>
      <w:footerReference w:type="default" r:id="rId25"/>
      <w:headerReference w:type="first" r:id="rId26"/>
      <w:footerReference w:type="first" r:id="rId27"/>
      <w:pgSz w:w="15840" w:h="12240" w:orient="landscape"/>
      <w:pgMar w:top="1854" w:right="1247" w:bottom="1418" w:left="1247" w:header="454" w:footer="79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F1B0E" w14:textId="77777777" w:rsidR="00E1089C" w:rsidRDefault="00E1089C" w:rsidP="00A83BC7">
      <w:r>
        <w:separator/>
      </w:r>
    </w:p>
  </w:endnote>
  <w:endnote w:type="continuationSeparator" w:id="0">
    <w:p w14:paraId="0D7F0B25" w14:textId="77777777" w:rsidR="00E1089C" w:rsidRDefault="00E1089C" w:rsidP="00A83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Aaux ProBold">
    <w:panose1 w:val="000004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937D5" w14:textId="77777777" w:rsidR="000B41A9" w:rsidRPr="006429F3" w:rsidRDefault="000B41A9" w:rsidP="000B41A9">
    <w:pPr>
      <w:pStyle w:val="Foo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  <w:p w14:paraId="2BFFD1D4" w14:textId="77777777" w:rsidR="0048039D" w:rsidRPr="000B41A9" w:rsidRDefault="000B41A9" w:rsidP="000B41A9">
    <w:pPr>
      <w:pStyle w:val="CCFooter"/>
    </w:pPr>
    <w:r w:rsidRPr="00975739">
      <w:rPr>
        <w:noProof/>
      </w:rPr>
      <w:drawing>
        <wp:anchor distT="0" distB="0" distL="114300" distR="114300" simplePos="0" relativeHeight="251681792" behindDoc="1" locked="0" layoutInCell="1" allowOverlap="1" wp14:anchorId="5614BD72" wp14:editId="74B4ABE2">
          <wp:simplePos x="0" y="0"/>
          <wp:positionH relativeFrom="page">
            <wp:posOffset>-10795</wp:posOffset>
          </wp:positionH>
          <wp:positionV relativeFrom="page">
            <wp:posOffset>7368911</wp:posOffset>
          </wp:positionV>
          <wp:extent cx="10134000" cy="640800"/>
          <wp:effectExtent l="0" t="0" r="635" b="6985"/>
          <wp:wrapNone/>
          <wp:docPr id="808956724" name="Picture 8089567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timeline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2"/>
                  <a:stretch/>
                </pic:blipFill>
                <pic:spPr bwMode="auto">
                  <a:xfrm flipV="1">
                    <a:off x="0" y="0"/>
                    <a:ext cx="10134000" cy="640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51C0E" w14:textId="77777777" w:rsidR="00CF5BB1" w:rsidRPr="006429F3" w:rsidRDefault="00CF5BB1" w:rsidP="00CF5BB1">
    <w:pPr>
      <w:pStyle w:val="Foo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60F206DF" w14:textId="334958EE" w:rsidR="009C6711" w:rsidRPr="00975739" w:rsidRDefault="00CF5BB1" w:rsidP="00975739">
    <w:pPr>
      <w:pStyle w:val="CCFooter"/>
    </w:pPr>
    <w:r w:rsidRPr="00975739">
      <w:t xml:space="preserve">Unless otherwise noted, this work is licensed under </w:t>
    </w:r>
    <w:hyperlink r:id="rId1" w:history="1">
      <w:r w:rsidRPr="00975739">
        <w:rPr>
          <w:rStyle w:val="Hyperlink"/>
          <w:color w:val="767171" w:themeColor="background2" w:themeShade="80"/>
        </w:rPr>
        <w:t>CC BY 4.0</w:t>
      </w:r>
    </w:hyperlink>
    <w:r w:rsidRPr="00975739">
      <w:t>. Credit: “</w:t>
    </w:r>
    <w:r w:rsidR="00A90714">
      <w:t>World War I Peace Talks</w:t>
    </w:r>
    <w:r w:rsidRPr="00975739">
      <w:t xml:space="preserve">”, OER Project, </w:t>
    </w:r>
    <w:hyperlink r:id="rId2" w:history="1">
      <w:r w:rsidRPr="00975739">
        <w:rPr>
          <w:u w:val="single"/>
        </w:rPr>
        <w:t>https://www.oerproject.com/</w:t>
      </w:r>
    </w:hyperlink>
    <w:r w:rsidRPr="00975739">
      <w:rPr>
        <w:noProof/>
      </w:rPr>
      <w:drawing>
        <wp:anchor distT="0" distB="0" distL="114300" distR="114300" simplePos="0" relativeHeight="251679744" behindDoc="1" locked="0" layoutInCell="1" allowOverlap="1" wp14:anchorId="1E331EAC" wp14:editId="2A2C5F10">
          <wp:simplePos x="0" y="0"/>
          <wp:positionH relativeFrom="page">
            <wp:posOffset>-10795</wp:posOffset>
          </wp:positionH>
          <wp:positionV relativeFrom="page">
            <wp:posOffset>7368911</wp:posOffset>
          </wp:positionV>
          <wp:extent cx="10134000" cy="640800"/>
          <wp:effectExtent l="0" t="0" r="635" b="6985"/>
          <wp:wrapNone/>
          <wp:docPr id="1938965187" name="Picture 19389651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timeline.pn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2"/>
                  <a:stretch/>
                </pic:blipFill>
                <pic:spPr bwMode="auto">
                  <a:xfrm flipV="1">
                    <a:off x="0" y="0"/>
                    <a:ext cx="10134000" cy="640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3D853" w14:textId="77777777" w:rsidR="00E1089C" w:rsidRDefault="00E1089C" w:rsidP="00A83BC7">
      <w:r>
        <w:separator/>
      </w:r>
    </w:p>
  </w:footnote>
  <w:footnote w:type="continuationSeparator" w:id="0">
    <w:p w14:paraId="1C23DC95" w14:textId="77777777" w:rsidR="00E1089C" w:rsidRDefault="00E1089C" w:rsidP="00A83B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F1A1C" w14:textId="77777777" w:rsidR="00930E44" w:rsidRDefault="00930E44" w:rsidP="00930E44">
    <w:pPr>
      <w:pStyle w:val="HeaderAnchor"/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71552" behindDoc="1" locked="1" layoutInCell="1" allowOverlap="1" wp14:anchorId="59B76D24" wp14:editId="6CE2DBBC">
              <wp:simplePos x="0" y="0"/>
              <wp:positionH relativeFrom="column">
                <wp:posOffset>-848995</wp:posOffset>
              </wp:positionH>
              <wp:positionV relativeFrom="page">
                <wp:posOffset>0</wp:posOffset>
              </wp:positionV>
              <wp:extent cx="10180800" cy="954000"/>
              <wp:effectExtent l="0" t="0" r="0" b="0"/>
              <wp:wrapNone/>
              <wp:docPr id="1444516108" name="Rectangle 144451610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80800" cy="9540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4ECC41D5" id="Rectangle 1444516108" o:spid="_x0000_s1026" style="position:absolute;margin-left:-66.85pt;margin-top:0;width:801.65pt;height:75.1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" fillcolor="#d8d8d8 [2732]" stroked="f" strokeweight="1pt">
              <w10:wrap anchory="page"/>
              <w10:anchorlock/>
            </v:rect>
          </w:pict>
        </mc:Fallback>
      </mc:AlternateContent>
    </w:r>
  </w:p>
  <w:p w14:paraId="24097D57" w14:textId="7C958116" w:rsidR="00A11C2A" w:rsidRDefault="00000000" w:rsidP="009C6711">
    <w:pPr>
      <w:pStyle w:val="Subtitle"/>
    </w:pPr>
    <w:sdt>
      <w:sdtPr>
        <w:alias w:val="Subject"/>
        <w:tag w:val=""/>
        <w:id w:val="-957183417"/>
        <w:lock w:val="sdtLocked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 w:rsidR="002B73B5">
          <w:t>WHP ORIGINS / LESSON 8.3 ACTIVITY</w:t>
        </w:r>
      </w:sdtContent>
    </w:sdt>
    <w:r w:rsidR="00A11C2A">
      <w:tab/>
    </w:r>
    <w:r w:rsidR="001A0E38">
      <w:t>TEACHER</w:t>
    </w:r>
    <w:r w:rsidR="00A11C2A" w:rsidRPr="00297AC7">
      <w:t xml:space="preserve"> MATERIALS</w:t>
    </w:r>
  </w:p>
  <w:p w14:paraId="1B1A2BEE" w14:textId="5A35AF59" w:rsidR="00A11C2A" w:rsidRPr="00DC200D" w:rsidRDefault="00000000" w:rsidP="00872D9C">
    <w:pPr>
      <w:pStyle w:val="Title"/>
    </w:pPr>
    <w:sdt>
      <w:sdtPr>
        <w:alias w:val="Title"/>
        <w:tag w:val=""/>
        <w:id w:val="-564875598"/>
        <w:lock w:val="sd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2B73B5">
          <w:t>WORLD WAR I PEACE TALKS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70525" w14:textId="77777777" w:rsidR="00577E0F" w:rsidRPr="00577E0F" w:rsidRDefault="00577E0F" w:rsidP="00577E0F">
    <w:pPr>
      <w:pStyle w:val="HeaderAnchor"/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75648" behindDoc="1" locked="0" layoutInCell="1" allowOverlap="1" wp14:anchorId="5232E567" wp14:editId="05977444">
              <wp:simplePos x="0" y="0"/>
              <wp:positionH relativeFrom="column">
                <wp:posOffset>-848995</wp:posOffset>
              </wp:positionH>
              <wp:positionV relativeFrom="page">
                <wp:posOffset>0</wp:posOffset>
              </wp:positionV>
              <wp:extent cx="10180320" cy="953770"/>
              <wp:effectExtent l="0" t="0" r="0" b="0"/>
              <wp:wrapNone/>
              <wp:docPr id="232491719" name="Rectangle 2324917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80320" cy="95377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3E2B17B5" id="Rectangle 232491719" o:spid="_x0000_s1026" style="position:absolute;margin-left:-66.85pt;margin-top:0;width:801.6pt;height:75.1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" fillcolor="#d8d8d8 [2732]" stroked="f" strokeweight="1pt">
              <w10:wrap anchory="page"/>
            </v:rect>
          </w:pict>
        </mc:Fallback>
      </mc:AlternateContent>
    </w:r>
    <w:r>
      <w:rPr>
        <w:b/>
        <w:noProof/>
      </w:rPr>
      <mc:AlternateContent>
        <mc:Choice Requires="wps">
          <w:drawing>
            <wp:anchor distT="0" distB="0" distL="114300" distR="114300" simplePos="0" relativeHeight="251677696" behindDoc="1" locked="1" layoutInCell="1" allowOverlap="1" wp14:anchorId="1E5411FF" wp14:editId="1A432D72">
              <wp:simplePos x="0" y="0"/>
              <wp:positionH relativeFrom="page">
                <wp:posOffset>-57785</wp:posOffset>
              </wp:positionH>
              <wp:positionV relativeFrom="page">
                <wp:posOffset>0</wp:posOffset>
              </wp:positionV>
              <wp:extent cx="10180800" cy="954000"/>
              <wp:effectExtent l="0" t="0" r="0" b="0"/>
              <wp:wrapNone/>
              <wp:docPr id="1867829568" name="Rectangle 186782956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80800" cy="9540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2EC294F6" id="Rectangle 1867829568" o:spid="_x0000_s1026" style="position:absolute;margin-left:-4.55pt;margin-top:0;width:801.65pt;height:75.1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" fillcolor="#d8d8d8 [2732]" stroked="f" strokeweight="1pt">
              <w10:wrap anchorx="page" anchory="page"/>
              <w10:anchorlock/>
            </v:rect>
          </w:pict>
        </mc:Fallback>
      </mc:AlternateContent>
    </w:r>
  </w:p>
  <w:p w14:paraId="158D5C59" w14:textId="078BFB44" w:rsidR="009C6711" w:rsidRDefault="00000000" w:rsidP="009C6711">
    <w:pPr>
      <w:pStyle w:val="Subtitle"/>
    </w:pPr>
    <w:sdt>
      <w:sdtPr>
        <w:alias w:val="Subject"/>
        <w:tag w:val=""/>
        <w:id w:val="-2048289511"/>
        <w:lock w:val="sdtLocked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 w:rsidR="00D06265" w:rsidRPr="00D06265">
          <w:t xml:space="preserve">WHP ORIGINS / LESSON </w:t>
        </w:r>
        <w:r w:rsidR="002B73B5">
          <w:t>8.3 ACTIVITY</w:t>
        </w:r>
      </w:sdtContent>
    </w:sdt>
    <w:r w:rsidR="009C6711">
      <w:tab/>
    </w:r>
    <w:r w:rsidR="001A0E38">
      <w:t>TEACHER</w:t>
    </w:r>
    <w:r w:rsidR="009C6711" w:rsidRPr="00297AC7">
      <w:t xml:space="preserve"> MATERIALS</w:t>
    </w:r>
  </w:p>
  <w:sdt>
    <w:sdtPr>
      <w:alias w:val="Title"/>
      <w:tag w:val=""/>
      <w:id w:val="-1842624295"/>
      <w:lock w:val="sdtLocked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6B1C7834" w14:textId="0874088E" w:rsidR="009C6711" w:rsidRDefault="002B73B5" w:rsidP="009C6711">
        <w:pPr>
          <w:pStyle w:val="Title"/>
        </w:pPr>
        <w:r w:rsidRPr="002B73B5">
          <w:t>WORLD WAR I PEACE TALKS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27F34"/>
    <w:multiLevelType w:val="hybridMultilevel"/>
    <w:tmpl w:val="660EB1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141C4"/>
    <w:multiLevelType w:val="hybridMultilevel"/>
    <w:tmpl w:val="6D84D9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00370"/>
    <w:multiLevelType w:val="hybridMultilevel"/>
    <w:tmpl w:val="BA7E2D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BBD0D284">
      <w:start w:val="1"/>
      <w:numFmt w:val="lowerLetter"/>
      <w:lvlText w:val="%2."/>
      <w:lvlJc w:val="left"/>
      <w:pPr>
        <w:ind w:left="1440" w:hanging="360"/>
      </w:pPr>
      <w:rPr>
        <w:i w:val="0"/>
        <w:i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9D4CC6"/>
    <w:multiLevelType w:val="hybridMultilevel"/>
    <w:tmpl w:val="D324ADB2"/>
    <w:lvl w:ilvl="0" w:tplc="3B8E2D2C">
      <w:start w:val="1"/>
      <w:numFmt w:val="bullet"/>
      <w:pStyle w:val="Bullets"/>
      <w:lvlText w:val=""/>
      <w:lvlJc w:val="left"/>
      <w:pPr>
        <w:tabs>
          <w:tab w:val="num" w:pos="714"/>
        </w:tabs>
        <w:ind w:left="714" w:hanging="354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9C5FAF"/>
    <w:multiLevelType w:val="hybridMultilevel"/>
    <w:tmpl w:val="00262F18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B95284"/>
    <w:multiLevelType w:val="hybridMultilevel"/>
    <w:tmpl w:val="701671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957CA4"/>
    <w:multiLevelType w:val="hybridMultilevel"/>
    <w:tmpl w:val="660EB1F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C7A7B82"/>
    <w:multiLevelType w:val="hybridMultilevel"/>
    <w:tmpl w:val="DD102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EB2377"/>
    <w:multiLevelType w:val="hybridMultilevel"/>
    <w:tmpl w:val="9D0E8A8C"/>
    <w:lvl w:ilvl="0" w:tplc="BEBE057A">
      <w:numFmt w:val="bullet"/>
      <w:lvlText w:val="•"/>
      <w:lvlJc w:val="left"/>
      <w:pPr>
        <w:ind w:left="619" w:hanging="360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spacing w:val="0"/>
        <w:w w:val="96"/>
        <w:sz w:val="22"/>
        <w:szCs w:val="22"/>
        <w:lang w:val="en-US" w:eastAsia="en-US" w:bidi="ar-SA"/>
      </w:rPr>
    </w:lvl>
    <w:lvl w:ilvl="1" w:tplc="86F4B800">
      <w:numFmt w:val="bullet"/>
      <w:lvlText w:val="•"/>
      <w:lvlJc w:val="left"/>
      <w:pPr>
        <w:ind w:left="1775" w:hanging="360"/>
      </w:pPr>
      <w:rPr>
        <w:rFonts w:hint="default"/>
        <w:lang w:val="en-US" w:eastAsia="en-US" w:bidi="ar-SA"/>
      </w:rPr>
    </w:lvl>
    <w:lvl w:ilvl="2" w:tplc="6C16EDA2">
      <w:numFmt w:val="bullet"/>
      <w:lvlText w:val="•"/>
      <w:lvlJc w:val="left"/>
      <w:pPr>
        <w:ind w:left="2931" w:hanging="360"/>
      </w:pPr>
      <w:rPr>
        <w:rFonts w:hint="default"/>
        <w:lang w:val="en-US" w:eastAsia="en-US" w:bidi="ar-SA"/>
      </w:rPr>
    </w:lvl>
    <w:lvl w:ilvl="3" w:tplc="17F6BBB2">
      <w:numFmt w:val="bullet"/>
      <w:lvlText w:val="•"/>
      <w:lvlJc w:val="left"/>
      <w:pPr>
        <w:ind w:left="4086" w:hanging="360"/>
      </w:pPr>
      <w:rPr>
        <w:rFonts w:hint="default"/>
        <w:lang w:val="en-US" w:eastAsia="en-US" w:bidi="ar-SA"/>
      </w:rPr>
    </w:lvl>
    <w:lvl w:ilvl="4" w:tplc="2ED4DBBC">
      <w:numFmt w:val="bullet"/>
      <w:lvlText w:val="•"/>
      <w:lvlJc w:val="left"/>
      <w:pPr>
        <w:ind w:left="5242" w:hanging="360"/>
      </w:pPr>
      <w:rPr>
        <w:rFonts w:hint="default"/>
        <w:lang w:val="en-US" w:eastAsia="en-US" w:bidi="ar-SA"/>
      </w:rPr>
    </w:lvl>
    <w:lvl w:ilvl="5" w:tplc="7592C506">
      <w:numFmt w:val="bullet"/>
      <w:lvlText w:val="•"/>
      <w:lvlJc w:val="left"/>
      <w:pPr>
        <w:ind w:left="6397" w:hanging="360"/>
      </w:pPr>
      <w:rPr>
        <w:rFonts w:hint="default"/>
        <w:lang w:val="en-US" w:eastAsia="en-US" w:bidi="ar-SA"/>
      </w:rPr>
    </w:lvl>
    <w:lvl w:ilvl="6" w:tplc="00DA258E">
      <w:numFmt w:val="bullet"/>
      <w:lvlText w:val="•"/>
      <w:lvlJc w:val="left"/>
      <w:pPr>
        <w:ind w:left="7553" w:hanging="360"/>
      </w:pPr>
      <w:rPr>
        <w:rFonts w:hint="default"/>
        <w:lang w:val="en-US" w:eastAsia="en-US" w:bidi="ar-SA"/>
      </w:rPr>
    </w:lvl>
    <w:lvl w:ilvl="7" w:tplc="26B8E9E4">
      <w:numFmt w:val="bullet"/>
      <w:lvlText w:val="•"/>
      <w:lvlJc w:val="left"/>
      <w:pPr>
        <w:ind w:left="8708" w:hanging="360"/>
      </w:pPr>
      <w:rPr>
        <w:rFonts w:hint="default"/>
        <w:lang w:val="en-US" w:eastAsia="en-US" w:bidi="ar-SA"/>
      </w:rPr>
    </w:lvl>
    <w:lvl w:ilvl="8" w:tplc="6BD68604">
      <w:numFmt w:val="bullet"/>
      <w:lvlText w:val="•"/>
      <w:lvlJc w:val="left"/>
      <w:pPr>
        <w:ind w:left="9864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386B1216"/>
    <w:multiLevelType w:val="hybridMultilevel"/>
    <w:tmpl w:val="349806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055257"/>
    <w:multiLevelType w:val="hybridMultilevel"/>
    <w:tmpl w:val="674A008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2F1960"/>
    <w:multiLevelType w:val="hybridMultilevel"/>
    <w:tmpl w:val="3EDA8406"/>
    <w:lvl w:ilvl="0" w:tplc="5F6AF96A">
      <w:numFmt w:val="bullet"/>
      <w:lvlText w:val="•"/>
      <w:lvlJc w:val="left"/>
      <w:pPr>
        <w:ind w:left="619" w:hanging="360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spacing w:val="0"/>
        <w:w w:val="96"/>
        <w:sz w:val="22"/>
        <w:szCs w:val="22"/>
        <w:lang w:val="en-US" w:eastAsia="en-US" w:bidi="ar-SA"/>
      </w:rPr>
    </w:lvl>
    <w:lvl w:ilvl="1" w:tplc="1F102708">
      <w:numFmt w:val="bullet"/>
      <w:lvlText w:val="•"/>
      <w:lvlJc w:val="left"/>
      <w:pPr>
        <w:ind w:left="1775" w:hanging="360"/>
      </w:pPr>
      <w:rPr>
        <w:rFonts w:hint="default"/>
        <w:lang w:val="en-US" w:eastAsia="en-US" w:bidi="ar-SA"/>
      </w:rPr>
    </w:lvl>
    <w:lvl w:ilvl="2" w:tplc="A0486722">
      <w:numFmt w:val="bullet"/>
      <w:lvlText w:val="•"/>
      <w:lvlJc w:val="left"/>
      <w:pPr>
        <w:ind w:left="2931" w:hanging="360"/>
      </w:pPr>
      <w:rPr>
        <w:rFonts w:hint="default"/>
        <w:lang w:val="en-US" w:eastAsia="en-US" w:bidi="ar-SA"/>
      </w:rPr>
    </w:lvl>
    <w:lvl w:ilvl="3" w:tplc="216232E6">
      <w:numFmt w:val="bullet"/>
      <w:lvlText w:val="•"/>
      <w:lvlJc w:val="left"/>
      <w:pPr>
        <w:ind w:left="4086" w:hanging="360"/>
      </w:pPr>
      <w:rPr>
        <w:rFonts w:hint="default"/>
        <w:lang w:val="en-US" w:eastAsia="en-US" w:bidi="ar-SA"/>
      </w:rPr>
    </w:lvl>
    <w:lvl w:ilvl="4" w:tplc="FF66789A">
      <w:numFmt w:val="bullet"/>
      <w:lvlText w:val="•"/>
      <w:lvlJc w:val="left"/>
      <w:pPr>
        <w:ind w:left="5242" w:hanging="360"/>
      </w:pPr>
      <w:rPr>
        <w:rFonts w:hint="default"/>
        <w:lang w:val="en-US" w:eastAsia="en-US" w:bidi="ar-SA"/>
      </w:rPr>
    </w:lvl>
    <w:lvl w:ilvl="5" w:tplc="277AC91C">
      <w:numFmt w:val="bullet"/>
      <w:lvlText w:val="•"/>
      <w:lvlJc w:val="left"/>
      <w:pPr>
        <w:ind w:left="6397" w:hanging="360"/>
      </w:pPr>
      <w:rPr>
        <w:rFonts w:hint="default"/>
        <w:lang w:val="en-US" w:eastAsia="en-US" w:bidi="ar-SA"/>
      </w:rPr>
    </w:lvl>
    <w:lvl w:ilvl="6" w:tplc="B86C832A">
      <w:numFmt w:val="bullet"/>
      <w:lvlText w:val="•"/>
      <w:lvlJc w:val="left"/>
      <w:pPr>
        <w:ind w:left="7553" w:hanging="360"/>
      </w:pPr>
      <w:rPr>
        <w:rFonts w:hint="default"/>
        <w:lang w:val="en-US" w:eastAsia="en-US" w:bidi="ar-SA"/>
      </w:rPr>
    </w:lvl>
    <w:lvl w:ilvl="7" w:tplc="8710D134">
      <w:numFmt w:val="bullet"/>
      <w:lvlText w:val="•"/>
      <w:lvlJc w:val="left"/>
      <w:pPr>
        <w:ind w:left="8708" w:hanging="360"/>
      </w:pPr>
      <w:rPr>
        <w:rFonts w:hint="default"/>
        <w:lang w:val="en-US" w:eastAsia="en-US" w:bidi="ar-SA"/>
      </w:rPr>
    </w:lvl>
    <w:lvl w:ilvl="8" w:tplc="78AE1F18">
      <w:numFmt w:val="bullet"/>
      <w:lvlText w:val="•"/>
      <w:lvlJc w:val="left"/>
      <w:pPr>
        <w:ind w:left="9864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460C7838"/>
    <w:multiLevelType w:val="hybridMultilevel"/>
    <w:tmpl w:val="9EA46966"/>
    <w:lvl w:ilvl="0" w:tplc="E684D634">
      <w:numFmt w:val="bullet"/>
      <w:lvlText w:val="•"/>
      <w:lvlJc w:val="left"/>
      <w:pPr>
        <w:ind w:left="619" w:hanging="360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spacing w:val="0"/>
        <w:w w:val="96"/>
        <w:sz w:val="22"/>
        <w:szCs w:val="22"/>
        <w:lang w:val="en-US" w:eastAsia="en-US" w:bidi="ar-SA"/>
      </w:rPr>
    </w:lvl>
    <w:lvl w:ilvl="1" w:tplc="2F6CBE54">
      <w:numFmt w:val="bullet"/>
      <w:lvlText w:val="•"/>
      <w:lvlJc w:val="left"/>
      <w:pPr>
        <w:ind w:left="1775" w:hanging="360"/>
      </w:pPr>
      <w:rPr>
        <w:rFonts w:hint="default"/>
        <w:lang w:val="en-US" w:eastAsia="en-US" w:bidi="ar-SA"/>
      </w:rPr>
    </w:lvl>
    <w:lvl w:ilvl="2" w:tplc="1E90FA3C">
      <w:numFmt w:val="bullet"/>
      <w:lvlText w:val="•"/>
      <w:lvlJc w:val="left"/>
      <w:pPr>
        <w:ind w:left="2931" w:hanging="360"/>
      </w:pPr>
      <w:rPr>
        <w:rFonts w:hint="default"/>
        <w:lang w:val="en-US" w:eastAsia="en-US" w:bidi="ar-SA"/>
      </w:rPr>
    </w:lvl>
    <w:lvl w:ilvl="3" w:tplc="73588ABE">
      <w:numFmt w:val="bullet"/>
      <w:lvlText w:val="•"/>
      <w:lvlJc w:val="left"/>
      <w:pPr>
        <w:ind w:left="4086" w:hanging="360"/>
      </w:pPr>
      <w:rPr>
        <w:rFonts w:hint="default"/>
        <w:lang w:val="en-US" w:eastAsia="en-US" w:bidi="ar-SA"/>
      </w:rPr>
    </w:lvl>
    <w:lvl w:ilvl="4" w:tplc="03FAD9C8">
      <w:numFmt w:val="bullet"/>
      <w:lvlText w:val="•"/>
      <w:lvlJc w:val="left"/>
      <w:pPr>
        <w:ind w:left="5242" w:hanging="360"/>
      </w:pPr>
      <w:rPr>
        <w:rFonts w:hint="default"/>
        <w:lang w:val="en-US" w:eastAsia="en-US" w:bidi="ar-SA"/>
      </w:rPr>
    </w:lvl>
    <w:lvl w:ilvl="5" w:tplc="896EEBBC">
      <w:numFmt w:val="bullet"/>
      <w:lvlText w:val="•"/>
      <w:lvlJc w:val="left"/>
      <w:pPr>
        <w:ind w:left="6397" w:hanging="360"/>
      </w:pPr>
      <w:rPr>
        <w:rFonts w:hint="default"/>
        <w:lang w:val="en-US" w:eastAsia="en-US" w:bidi="ar-SA"/>
      </w:rPr>
    </w:lvl>
    <w:lvl w:ilvl="6" w:tplc="1B6C86B2">
      <w:numFmt w:val="bullet"/>
      <w:lvlText w:val="•"/>
      <w:lvlJc w:val="left"/>
      <w:pPr>
        <w:ind w:left="7553" w:hanging="360"/>
      </w:pPr>
      <w:rPr>
        <w:rFonts w:hint="default"/>
        <w:lang w:val="en-US" w:eastAsia="en-US" w:bidi="ar-SA"/>
      </w:rPr>
    </w:lvl>
    <w:lvl w:ilvl="7" w:tplc="F0044E60">
      <w:numFmt w:val="bullet"/>
      <w:lvlText w:val="•"/>
      <w:lvlJc w:val="left"/>
      <w:pPr>
        <w:ind w:left="8708" w:hanging="360"/>
      </w:pPr>
      <w:rPr>
        <w:rFonts w:hint="default"/>
        <w:lang w:val="en-US" w:eastAsia="en-US" w:bidi="ar-SA"/>
      </w:rPr>
    </w:lvl>
    <w:lvl w:ilvl="8" w:tplc="45A6685A">
      <w:numFmt w:val="bullet"/>
      <w:lvlText w:val="•"/>
      <w:lvlJc w:val="left"/>
      <w:pPr>
        <w:ind w:left="9864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4EFD09CC"/>
    <w:multiLevelType w:val="hybridMultilevel"/>
    <w:tmpl w:val="00262F1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F9B45B3"/>
    <w:multiLevelType w:val="hybridMultilevel"/>
    <w:tmpl w:val="349806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78403C"/>
    <w:multiLevelType w:val="hybridMultilevel"/>
    <w:tmpl w:val="BA7E2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i w:val="0"/>
        <w:iCs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360361"/>
    <w:multiLevelType w:val="hybridMultilevel"/>
    <w:tmpl w:val="A42E247E"/>
    <w:lvl w:ilvl="0" w:tplc="58703588">
      <w:numFmt w:val="bullet"/>
      <w:lvlText w:val="•"/>
      <w:lvlJc w:val="left"/>
      <w:pPr>
        <w:ind w:left="619" w:hanging="360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spacing w:val="0"/>
        <w:w w:val="96"/>
        <w:sz w:val="22"/>
        <w:szCs w:val="22"/>
        <w:lang w:val="en-US" w:eastAsia="en-US" w:bidi="ar-SA"/>
      </w:rPr>
    </w:lvl>
    <w:lvl w:ilvl="1" w:tplc="2EBEA4C2">
      <w:numFmt w:val="bullet"/>
      <w:lvlText w:val="•"/>
      <w:lvlJc w:val="left"/>
      <w:pPr>
        <w:ind w:left="1775" w:hanging="360"/>
      </w:pPr>
      <w:rPr>
        <w:rFonts w:hint="default"/>
        <w:lang w:val="en-US" w:eastAsia="en-US" w:bidi="ar-SA"/>
      </w:rPr>
    </w:lvl>
    <w:lvl w:ilvl="2" w:tplc="479A2FC6">
      <w:numFmt w:val="bullet"/>
      <w:lvlText w:val="•"/>
      <w:lvlJc w:val="left"/>
      <w:pPr>
        <w:ind w:left="2931" w:hanging="360"/>
      </w:pPr>
      <w:rPr>
        <w:rFonts w:hint="default"/>
        <w:lang w:val="en-US" w:eastAsia="en-US" w:bidi="ar-SA"/>
      </w:rPr>
    </w:lvl>
    <w:lvl w:ilvl="3" w:tplc="498C1286">
      <w:numFmt w:val="bullet"/>
      <w:lvlText w:val="•"/>
      <w:lvlJc w:val="left"/>
      <w:pPr>
        <w:ind w:left="4086" w:hanging="360"/>
      </w:pPr>
      <w:rPr>
        <w:rFonts w:hint="default"/>
        <w:lang w:val="en-US" w:eastAsia="en-US" w:bidi="ar-SA"/>
      </w:rPr>
    </w:lvl>
    <w:lvl w:ilvl="4" w:tplc="1EAE412E">
      <w:numFmt w:val="bullet"/>
      <w:lvlText w:val="•"/>
      <w:lvlJc w:val="left"/>
      <w:pPr>
        <w:ind w:left="5242" w:hanging="360"/>
      </w:pPr>
      <w:rPr>
        <w:rFonts w:hint="default"/>
        <w:lang w:val="en-US" w:eastAsia="en-US" w:bidi="ar-SA"/>
      </w:rPr>
    </w:lvl>
    <w:lvl w:ilvl="5" w:tplc="06286C28">
      <w:numFmt w:val="bullet"/>
      <w:lvlText w:val="•"/>
      <w:lvlJc w:val="left"/>
      <w:pPr>
        <w:ind w:left="6397" w:hanging="360"/>
      </w:pPr>
      <w:rPr>
        <w:rFonts w:hint="default"/>
        <w:lang w:val="en-US" w:eastAsia="en-US" w:bidi="ar-SA"/>
      </w:rPr>
    </w:lvl>
    <w:lvl w:ilvl="6" w:tplc="B32E9512">
      <w:numFmt w:val="bullet"/>
      <w:lvlText w:val="•"/>
      <w:lvlJc w:val="left"/>
      <w:pPr>
        <w:ind w:left="7553" w:hanging="360"/>
      </w:pPr>
      <w:rPr>
        <w:rFonts w:hint="default"/>
        <w:lang w:val="en-US" w:eastAsia="en-US" w:bidi="ar-SA"/>
      </w:rPr>
    </w:lvl>
    <w:lvl w:ilvl="7" w:tplc="82FC8238">
      <w:numFmt w:val="bullet"/>
      <w:lvlText w:val="•"/>
      <w:lvlJc w:val="left"/>
      <w:pPr>
        <w:ind w:left="8708" w:hanging="360"/>
      </w:pPr>
      <w:rPr>
        <w:rFonts w:hint="default"/>
        <w:lang w:val="en-US" w:eastAsia="en-US" w:bidi="ar-SA"/>
      </w:rPr>
    </w:lvl>
    <w:lvl w:ilvl="8" w:tplc="25D84E34">
      <w:numFmt w:val="bullet"/>
      <w:lvlText w:val="•"/>
      <w:lvlJc w:val="left"/>
      <w:pPr>
        <w:ind w:left="9864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550C0079"/>
    <w:multiLevelType w:val="hybridMultilevel"/>
    <w:tmpl w:val="AA52AE8C"/>
    <w:lvl w:ilvl="0" w:tplc="A75C05E6">
      <w:numFmt w:val="bullet"/>
      <w:lvlText w:val="•"/>
      <w:lvlJc w:val="left"/>
      <w:pPr>
        <w:ind w:left="619" w:hanging="360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spacing w:val="0"/>
        <w:w w:val="96"/>
        <w:sz w:val="22"/>
        <w:szCs w:val="22"/>
        <w:lang w:val="en-US" w:eastAsia="en-US" w:bidi="ar-SA"/>
      </w:rPr>
    </w:lvl>
    <w:lvl w:ilvl="1" w:tplc="95E4D63A">
      <w:numFmt w:val="bullet"/>
      <w:lvlText w:val="•"/>
      <w:lvlJc w:val="left"/>
      <w:pPr>
        <w:ind w:left="1775" w:hanging="360"/>
      </w:pPr>
      <w:rPr>
        <w:rFonts w:hint="default"/>
        <w:lang w:val="en-US" w:eastAsia="en-US" w:bidi="ar-SA"/>
      </w:rPr>
    </w:lvl>
    <w:lvl w:ilvl="2" w:tplc="16D2DEC2">
      <w:numFmt w:val="bullet"/>
      <w:lvlText w:val="•"/>
      <w:lvlJc w:val="left"/>
      <w:pPr>
        <w:ind w:left="2931" w:hanging="360"/>
      </w:pPr>
      <w:rPr>
        <w:rFonts w:hint="default"/>
        <w:lang w:val="en-US" w:eastAsia="en-US" w:bidi="ar-SA"/>
      </w:rPr>
    </w:lvl>
    <w:lvl w:ilvl="3" w:tplc="6F2A1F6C">
      <w:numFmt w:val="bullet"/>
      <w:lvlText w:val="•"/>
      <w:lvlJc w:val="left"/>
      <w:pPr>
        <w:ind w:left="4086" w:hanging="360"/>
      </w:pPr>
      <w:rPr>
        <w:rFonts w:hint="default"/>
        <w:lang w:val="en-US" w:eastAsia="en-US" w:bidi="ar-SA"/>
      </w:rPr>
    </w:lvl>
    <w:lvl w:ilvl="4" w:tplc="B34047C0">
      <w:numFmt w:val="bullet"/>
      <w:lvlText w:val="•"/>
      <w:lvlJc w:val="left"/>
      <w:pPr>
        <w:ind w:left="5242" w:hanging="360"/>
      </w:pPr>
      <w:rPr>
        <w:rFonts w:hint="default"/>
        <w:lang w:val="en-US" w:eastAsia="en-US" w:bidi="ar-SA"/>
      </w:rPr>
    </w:lvl>
    <w:lvl w:ilvl="5" w:tplc="0DEC79E2">
      <w:numFmt w:val="bullet"/>
      <w:lvlText w:val="•"/>
      <w:lvlJc w:val="left"/>
      <w:pPr>
        <w:ind w:left="6397" w:hanging="360"/>
      </w:pPr>
      <w:rPr>
        <w:rFonts w:hint="default"/>
        <w:lang w:val="en-US" w:eastAsia="en-US" w:bidi="ar-SA"/>
      </w:rPr>
    </w:lvl>
    <w:lvl w:ilvl="6" w:tplc="5D36475C">
      <w:numFmt w:val="bullet"/>
      <w:lvlText w:val="•"/>
      <w:lvlJc w:val="left"/>
      <w:pPr>
        <w:ind w:left="7553" w:hanging="360"/>
      </w:pPr>
      <w:rPr>
        <w:rFonts w:hint="default"/>
        <w:lang w:val="en-US" w:eastAsia="en-US" w:bidi="ar-SA"/>
      </w:rPr>
    </w:lvl>
    <w:lvl w:ilvl="7" w:tplc="F21A72EA">
      <w:numFmt w:val="bullet"/>
      <w:lvlText w:val="•"/>
      <w:lvlJc w:val="left"/>
      <w:pPr>
        <w:ind w:left="8708" w:hanging="360"/>
      </w:pPr>
      <w:rPr>
        <w:rFonts w:hint="default"/>
        <w:lang w:val="en-US" w:eastAsia="en-US" w:bidi="ar-SA"/>
      </w:rPr>
    </w:lvl>
    <w:lvl w:ilvl="8" w:tplc="E1D68F94">
      <w:numFmt w:val="bullet"/>
      <w:lvlText w:val="•"/>
      <w:lvlJc w:val="left"/>
      <w:pPr>
        <w:ind w:left="9864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55950D77"/>
    <w:multiLevelType w:val="hybridMultilevel"/>
    <w:tmpl w:val="4B4282FA"/>
    <w:lvl w:ilvl="0" w:tplc="615EED38">
      <w:start w:val="1"/>
      <w:numFmt w:val="upperLetter"/>
      <w:pStyle w:val="LetteredList"/>
      <w:lvlText w:val="%1."/>
      <w:lvlJc w:val="left"/>
      <w:pPr>
        <w:ind w:left="284" w:hanging="284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E85C4A"/>
    <w:multiLevelType w:val="hybridMultilevel"/>
    <w:tmpl w:val="5B24EA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E57DDD"/>
    <w:multiLevelType w:val="hybridMultilevel"/>
    <w:tmpl w:val="DC0E8DF4"/>
    <w:lvl w:ilvl="0" w:tplc="4D9E1414">
      <w:start w:val="1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A3C740B"/>
    <w:multiLevelType w:val="multilevel"/>
    <w:tmpl w:val="A39879EE"/>
    <w:styleLink w:val="Hierarchical"/>
    <w:lvl w:ilvl="0">
      <w:start w:val="1"/>
      <w:numFmt w:val="decimal"/>
      <w:pStyle w:val="ListParagraph"/>
      <w:lvlText w:val="%1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1">
      <w:start w:val="1"/>
      <w:numFmt w:val="bullet"/>
      <w:pStyle w:val="List"/>
      <w:lvlText w:val=""/>
      <w:lvlJc w:val="left"/>
      <w:pPr>
        <w:ind w:left="1072" w:hanging="358"/>
      </w:pPr>
      <w:rPr>
        <w:rFonts w:ascii="Symbol" w:hAnsi="Symbol" w:hint="default"/>
      </w:rPr>
    </w:lvl>
    <w:lvl w:ilvl="2">
      <w:start w:val="1"/>
      <w:numFmt w:val="bullet"/>
      <w:pStyle w:val="List2"/>
      <w:lvlText w:val="–"/>
      <w:lvlJc w:val="left"/>
      <w:pPr>
        <w:ind w:left="1429" w:hanging="357"/>
      </w:pPr>
      <w:rPr>
        <w:rFonts w:ascii="Calibri" w:hAnsi="Calibri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2" w15:restartNumberingAfterBreak="0">
    <w:nsid w:val="5E616988"/>
    <w:multiLevelType w:val="hybridMultilevel"/>
    <w:tmpl w:val="8B8E2D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8D1232"/>
    <w:multiLevelType w:val="hybridMultilevel"/>
    <w:tmpl w:val="701671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5F6048"/>
    <w:multiLevelType w:val="hybridMultilevel"/>
    <w:tmpl w:val="E550C9C0"/>
    <w:lvl w:ilvl="0" w:tplc="8D86F606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20145D"/>
    <w:multiLevelType w:val="hybridMultilevel"/>
    <w:tmpl w:val="8B8E2D0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9459901">
    <w:abstractNumId w:val="23"/>
  </w:num>
  <w:num w:numId="2" w16cid:durableId="1524899392">
    <w:abstractNumId w:val="11"/>
  </w:num>
  <w:num w:numId="3" w16cid:durableId="1037857893">
    <w:abstractNumId w:val="17"/>
  </w:num>
  <w:num w:numId="4" w16cid:durableId="299580663">
    <w:abstractNumId w:val="8"/>
  </w:num>
  <w:num w:numId="5" w16cid:durableId="488834021">
    <w:abstractNumId w:val="12"/>
  </w:num>
  <w:num w:numId="6" w16cid:durableId="338628087">
    <w:abstractNumId w:val="16"/>
  </w:num>
  <w:num w:numId="7" w16cid:durableId="1623073332">
    <w:abstractNumId w:val="13"/>
  </w:num>
  <w:num w:numId="8" w16cid:durableId="1542009951">
    <w:abstractNumId w:val="5"/>
  </w:num>
  <w:num w:numId="9" w16cid:durableId="1279993032">
    <w:abstractNumId w:val="4"/>
  </w:num>
  <w:num w:numId="10" w16cid:durableId="128867794">
    <w:abstractNumId w:val="2"/>
  </w:num>
  <w:num w:numId="11" w16cid:durableId="970749084">
    <w:abstractNumId w:val="14"/>
  </w:num>
  <w:num w:numId="12" w16cid:durableId="302081419">
    <w:abstractNumId w:val="22"/>
  </w:num>
  <w:num w:numId="13" w16cid:durableId="1428890799">
    <w:abstractNumId w:val="25"/>
  </w:num>
  <w:num w:numId="14" w16cid:durableId="2079086041">
    <w:abstractNumId w:val="9"/>
  </w:num>
  <w:num w:numId="15" w16cid:durableId="1476796458">
    <w:abstractNumId w:val="0"/>
  </w:num>
  <w:num w:numId="16" w16cid:durableId="1834488287">
    <w:abstractNumId w:val="15"/>
  </w:num>
  <w:num w:numId="17" w16cid:durableId="1602253685">
    <w:abstractNumId w:val="7"/>
  </w:num>
  <w:num w:numId="18" w16cid:durableId="1693340333">
    <w:abstractNumId w:val="6"/>
  </w:num>
  <w:num w:numId="19" w16cid:durableId="1786535432">
    <w:abstractNumId w:val="20"/>
  </w:num>
  <w:num w:numId="20" w16cid:durableId="619914633">
    <w:abstractNumId w:val="10"/>
  </w:num>
  <w:num w:numId="21" w16cid:durableId="1127968592">
    <w:abstractNumId w:val="19"/>
  </w:num>
  <w:num w:numId="22" w16cid:durableId="995038929">
    <w:abstractNumId w:val="1"/>
  </w:num>
  <w:num w:numId="23" w16cid:durableId="725832810">
    <w:abstractNumId w:val="20"/>
    <w:lvlOverride w:ilvl="0">
      <w:startOverride w:val="1"/>
    </w:lvlOverride>
  </w:num>
  <w:num w:numId="24" w16cid:durableId="600722704">
    <w:abstractNumId w:val="20"/>
    <w:lvlOverride w:ilvl="0">
      <w:startOverride w:val="1"/>
    </w:lvlOverride>
  </w:num>
  <w:num w:numId="25" w16cid:durableId="1972662428">
    <w:abstractNumId w:val="20"/>
    <w:lvlOverride w:ilvl="0">
      <w:startOverride w:val="1"/>
    </w:lvlOverride>
  </w:num>
  <w:num w:numId="26" w16cid:durableId="1490251209">
    <w:abstractNumId w:val="3"/>
  </w:num>
  <w:num w:numId="27" w16cid:durableId="1472674998">
    <w:abstractNumId w:val="3"/>
    <w:lvlOverride w:ilvl="0">
      <w:startOverride w:val="1"/>
    </w:lvlOverride>
  </w:num>
  <w:num w:numId="28" w16cid:durableId="147869722">
    <w:abstractNumId w:val="21"/>
  </w:num>
  <w:num w:numId="29" w16cid:durableId="182524385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99418475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60795560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20802904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6595711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405345460">
    <w:abstractNumId w:val="24"/>
  </w:num>
  <w:num w:numId="35" w16cid:durableId="1087655005">
    <w:abstractNumId w:val="18"/>
  </w:num>
  <w:num w:numId="36" w16cid:durableId="742292781">
    <w:abstractNumId w:val="18"/>
    <w:lvlOverride w:ilvl="0">
      <w:startOverride w:val="1"/>
    </w:lvlOverride>
  </w:num>
  <w:num w:numId="37" w16cid:durableId="292443771">
    <w:abstractNumId w:val="18"/>
    <w:lvlOverride w:ilvl="0">
      <w:startOverride w:val="1"/>
    </w:lvlOverride>
  </w:num>
  <w:num w:numId="38" w16cid:durableId="22174875">
    <w:abstractNumId w:val="18"/>
    <w:lvlOverride w:ilvl="0">
      <w:startOverride w:val="1"/>
    </w:lvlOverride>
  </w:num>
  <w:num w:numId="39" w16cid:durableId="2133012416">
    <w:abstractNumId w:val="1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3B5"/>
    <w:rsid w:val="00002C4E"/>
    <w:rsid w:val="00003A42"/>
    <w:rsid w:val="000162BB"/>
    <w:rsid w:val="00017CD0"/>
    <w:rsid w:val="000400DF"/>
    <w:rsid w:val="00063682"/>
    <w:rsid w:val="00091AAA"/>
    <w:rsid w:val="0009206B"/>
    <w:rsid w:val="00094E96"/>
    <w:rsid w:val="000A16F5"/>
    <w:rsid w:val="000A5332"/>
    <w:rsid w:val="000A56F5"/>
    <w:rsid w:val="000A65BD"/>
    <w:rsid w:val="000B41A9"/>
    <w:rsid w:val="000C17C8"/>
    <w:rsid w:val="000D0E87"/>
    <w:rsid w:val="000D5FE4"/>
    <w:rsid w:val="000E177E"/>
    <w:rsid w:val="000E5B16"/>
    <w:rsid w:val="00120B00"/>
    <w:rsid w:val="001328D4"/>
    <w:rsid w:val="00134361"/>
    <w:rsid w:val="0013589E"/>
    <w:rsid w:val="001423D7"/>
    <w:rsid w:val="00147CA4"/>
    <w:rsid w:val="00153017"/>
    <w:rsid w:val="0016264F"/>
    <w:rsid w:val="00162AC5"/>
    <w:rsid w:val="00172421"/>
    <w:rsid w:val="0018009A"/>
    <w:rsid w:val="00181CFE"/>
    <w:rsid w:val="00185797"/>
    <w:rsid w:val="00192067"/>
    <w:rsid w:val="001920AF"/>
    <w:rsid w:val="00197B1A"/>
    <w:rsid w:val="001A0E38"/>
    <w:rsid w:val="001A14F0"/>
    <w:rsid w:val="001A6B93"/>
    <w:rsid w:val="001D2838"/>
    <w:rsid w:val="001D50D1"/>
    <w:rsid w:val="001D50D3"/>
    <w:rsid w:val="001F259C"/>
    <w:rsid w:val="0020270B"/>
    <w:rsid w:val="002064D9"/>
    <w:rsid w:val="00232D4D"/>
    <w:rsid w:val="00247805"/>
    <w:rsid w:val="002538B3"/>
    <w:rsid w:val="002556A3"/>
    <w:rsid w:val="00264EE6"/>
    <w:rsid w:val="00266A7C"/>
    <w:rsid w:val="002755F7"/>
    <w:rsid w:val="00282E42"/>
    <w:rsid w:val="002878FB"/>
    <w:rsid w:val="00287FDE"/>
    <w:rsid w:val="0029134D"/>
    <w:rsid w:val="002B34FE"/>
    <w:rsid w:val="002B5458"/>
    <w:rsid w:val="002B73B5"/>
    <w:rsid w:val="002F36AD"/>
    <w:rsid w:val="00342ED7"/>
    <w:rsid w:val="00350A47"/>
    <w:rsid w:val="003516FF"/>
    <w:rsid w:val="003633A6"/>
    <w:rsid w:val="00364B7D"/>
    <w:rsid w:val="003803BF"/>
    <w:rsid w:val="003840A4"/>
    <w:rsid w:val="00384AAB"/>
    <w:rsid w:val="0039223A"/>
    <w:rsid w:val="0039257B"/>
    <w:rsid w:val="003B49C3"/>
    <w:rsid w:val="0040749F"/>
    <w:rsid w:val="00422C99"/>
    <w:rsid w:val="00425BAD"/>
    <w:rsid w:val="004274C3"/>
    <w:rsid w:val="00427728"/>
    <w:rsid w:val="004302D7"/>
    <w:rsid w:val="004553E8"/>
    <w:rsid w:val="0045599D"/>
    <w:rsid w:val="00472B1F"/>
    <w:rsid w:val="0048039D"/>
    <w:rsid w:val="00481678"/>
    <w:rsid w:val="004822C9"/>
    <w:rsid w:val="0048354C"/>
    <w:rsid w:val="00483F73"/>
    <w:rsid w:val="00487DCD"/>
    <w:rsid w:val="00494A2A"/>
    <w:rsid w:val="004A1DEE"/>
    <w:rsid w:val="004B6F7F"/>
    <w:rsid w:val="004C0406"/>
    <w:rsid w:val="004C1CF6"/>
    <w:rsid w:val="004F070A"/>
    <w:rsid w:val="004F4C2D"/>
    <w:rsid w:val="004F7AA8"/>
    <w:rsid w:val="00521732"/>
    <w:rsid w:val="00532F2D"/>
    <w:rsid w:val="00534249"/>
    <w:rsid w:val="00577E0F"/>
    <w:rsid w:val="005919EB"/>
    <w:rsid w:val="00591EBF"/>
    <w:rsid w:val="005B7C1F"/>
    <w:rsid w:val="005C0C7C"/>
    <w:rsid w:val="005D3BF6"/>
    <w:rsid w:val="005F4710"/>
    <w:rsid w:val="005F60F3"/>
    <w:rsid w:val="0062454E"/>
    <w:rsid w:val="00632829"/>
    <w:rsid w:val="00633ED5"/>
    <w:rsid w:val="00641F96"/>
    <w:rsid w:val="0064258F"/>
    <w:rsid w:val="006429F3"/>
    <w:rsid w:val="0064548C"/>
    <w:rsid w:val="00646B3B"/>
    <w:rsid w:val="00646C08"/>
    <w:rsid w:val="006566F0"/>
    <w:rsid w:val="00661BB7"/>
    <w:rsid w:val="00666A92"/>
    <w:rsid w:val="00667288"/>
    <w:rsid w:val="006760AA"/>
    <w:rsid w:val="006811F2"/>
    <w:rsid w:val="006843A3"/>
    <w:rsid w:val="00696A58"/>
    <w:rsid w:val="006B0820"/>
    <w:rsid w:val="006B0980"/>
    <w:rsid w:val="006D704E"/>
    <w:rsid w:val="006F2216"/>
    <w:rsid w:val="006F3552"/>
    <w:rsid w:val="00701FCC"/>
    <w:rsid w:val="007044F7"/>
    <w:rsid w:val="00705600"/>
    <w:rsid w:val="00714472"/>
    <w:rsid w:val="00715412"/>
    <w:rsid w:val="007421B7"/>
    <w:rsid w:val="0074691B"/>
    <w:rsid w:val="0076264A"/>
    <w:rsid w:val="00770FD1"/>
    <w:rsid w:val="00772948"/>
    <w:rsid w:val="007A3BDD"/>
    <w:rsid w:val="007A6540"/>
    <w:rsid w:val="007B2CAB"/>
    <w:rsid w:val="007B5A19"/>
    <w:rsid w:val="007B5D0F"/>
    <w:rsid w:val="007B6E37"/>
    <w:rsid w:val="007B7EC3"/>
    <w:rsid w:val="007C0BA9"/>
    <w:rsid w:val="007C0F29"/>
    <w:rsid w:val="007D49BF"/>
    <w:rsid w:val="007D6A00"/>
    <w:rsid w:val="007D788C"/>
    <w:rsid w:val="008005D9"/>
    <w:rsid w:val="0081797A"/>
    <w:rsid w:val="00835FB3"/>
    <w:rsid w:val="00840BA7"/>
    <w:rsid w:val="00885D76"/>
    <w:rsid w:val="008866A6"/>
    <w:rsid w:val="008A1ED5"/>
    <w:rsid w:val="008A6D78"/>
    <w:rsid w:val="008A72F4"/>
    <w:rsid w:val="008B0867"/>
    <w:rsid w:val="008B32E8"/>
    <w:rsid w:val="008C1FEE"/>
    <w:rsid w:val="008E0DE5"/>
    <w:rsid w:val="008E4C8D"/>
    <w:rsid w:val="008E6475"/>
    <w:rsid w:val="008F2B20"/>
    <w:rsid w:val="00907CBD"/>
    <w:rsid w:val="00921761"/>
    <w:rsid w:val="00922152"/>
    <w:rsid w:val="00926F32"/>
    <w:rsid w:val="009270F0"/>
    <w:rsid w:val="0093097E"/>
    <w:rsid w:val="00930E44"/>
    <w:rsid w:val="00932D81"/>
    <w:rsid w:val="009421D5"/>
    <w:rsid w:val="00951BFD"/>
    <w:rsid w:val="00951C46"/>
    <w:rsid w:val="00975739"/>
    <w:rsid w:val="009C3DAB"/>
    <w:rsid w:val="009C6711"/>
    <w:rsid w:val="009C7A64"/>
    <w:rsid w:val="009E043A"/>
    <w:rsid w:val="00A00534"/>
    <w:rsid w:val="00A02023"/>
    <w:rsid w:val="00A11C2A"/>
    <w:rsid w:val="00A17592"/>
    <w:rsid w:val="00A201B0"/>
    <w:rsid w:val="00A20FDF"/>
    <w:rsid w:val="00A3726C"/>
    <w:rsid w:val="00A612C2"/>
    <w:rsid w:val="00A80CEC"/>
    <w:rsid w:val="00A83BC7"/>
    <w:rsid w:val="00A84EA8"/>
    <w:rsid w:val="00A90714"/>
    <w:rsid w:val="00A90B5F"/>
    <w:rsid w:val="00A93647"/>
    <w:rsid w:val="00AC43AD"/>
    <w:rsid w:val="00AD6DD5"/>
    <w:rsid w:val="00AD72BE"/>
    <w:rsid w:val="00AE4C72"/>
    <w:rsid w:val="00AE627C"/>
    <w:rsid w:val="00AF551C"/>
    <w:rsid w:val="00AF5C32"/>
    <w:rsid w:val="00B034AB"/>
    <w:rsid w:val="00B03DBA"/>
    <w:rsid w:val="00B137CC"/>
    <w:rsid w:val="00B224EC"/>
    <w:rsid w:val="00B246DD"/>
    <w:rsid w:val="00B24A5E"/>
    <w:rsid w:val="00B36D3E"/>
    <w:rsid w:val="00B54832"/>
    <w:rsid w:val="00B61D4C"/>
    <w:rsid w:val="00B70706"/>
    <w:rsid w:val="00B919B0"/>
    <w:rsid w:val="00BA54BB"/>
    <w:rsid w:val="00BB0CB9"/>
    <w:rsid w:val="00BB363F"/>
    <w:rsid w:val="00BC6A0B"/>
    <w:rsid w:val="00BD6171"/>
    <w:rsid w:val="00BE0A99"/>
    <w:rsid w:val="00BE0FC1"/>
    <w:rsid w:val="00BE348B"/>
    <w:rsid w:val="00BE5418"/>
    <w:rsid w:val="00BE6D3C"/>
    <w:rsid w:val="00BF0B1F"/>
    <w:rsid w:val="00BF18C5"/>
    <w:rsid w:val="00BF3B07"/>
    <w:rsid w:val="00BF4AF7"/>
    <w:rsid w:val="00C00101"/>
    <w:rsid w:val="00C01FEC"/>
    <w:rsid w:val="00C159C4"/>
    <w:rsid w:val="00C40C0E"/>
    <w:rsid w:val="00C70DB5"/>
    <w:rsid w:val="00C818A8"/>
    <w:rsid w:val="00C81DFE"/>
    <w:rsid w:val="00C84659"/>
    <w:rsid w:val="00C85C9F"/>
    <w:rsid w:val="00CA49E8"/>
    <w:rsid w:val="00CB1986"/>
    <w:rsid w:val="00CB3089"/>
    <w:rsid w:val="00CB57E2"/>
    <w:rsid w:val="00CC0697"/>
    <w:rsid w:val="00CE1652"/>
    <w:rsid w:val="00CF169E"/>
    <w:rsid w:val="00CF5BB1"/>
    <w:rsid w:val="00D06265"/>
    <w:rsid w:val="00D2009F"/>
    <w:rsid w:val="00D20B55"/>
    <w:rsid w:val="00D30FAE"/>
    <w:rsid w:val="00D316F6"/>
    <w:rsid w:val="00D354F9"/>
    <w:rsid w:val="00D457C3"/>
    <w:rsid w:val="00D523E9"/>
    <w:rsid w:val="00D77522"/>
    <w:rsid w:val="00D91B2A"/>
    <w:rsid w:val="00D92FE5"/>
    <w:rsid w:val="00DA1410"/>
    <w:rsid w:val="00DC21BC"/>
    <w:rsid w:val="00DD0DA0"/>
    <w:rsid w:val="00DD65AC"/>
    <w:rsid w:val="00E000CE"/>
    <w:rsid w:val="00E1089C"/>
    <w:rsid w:val="00E15B92"/>
    <w:rsid w:val="00E30AF7"/>
    <w:rsid w:val="00E34B1A"/>
    <w:rsid w:val="00E52A2B"/>
    <w:rsid w:val="00E64526"/>
    <w:rsid w:val="00E651E8"/>
    <w:rsid w:val="00E667FD"/>
    <w:rsid w:val="00EB13F6"/>
    <w:rsid w:val="00EB430B"/>
    <w:rsid w:val="00EB7540"/>
    <w:rsid w:val="00EC1414"/>
    <w:rsid w:val="00EC1EC8"/>
    <w:rsid w:val="00EC28ED"/>
    <w:rsid w:val="00ED04DC"/>
    <w:rsid w:val="00ED0A18"/>
    <w:rsid w:val="00ED5857"/>
    <w:rsid w:val="00EE6FA8"/>
    <w:rsid w:val="00EE71FA"/>
    <w:rsid w:val="00EF288A"/>
    <w:rsid w:val="00F119AC"/>
    <w:rsid w:val="00F25BE3"/>
    <w:rsid w:val="00F3753B"/>
    <w:rsid w:val="00F63433"/>
    <w:rsid w:val="00F64BD3"/>
    <w:rsid w:val="00F869AA"/>
    <w:rsid w:val="00F957D1"/>
    <w:rsid w:val="00F96966"/>
    <w:rsid w:val="00FA2983"/>
    <w:rsid w:val="00FB146B"/>
    <w:rsid w:val="00FC00CE"/>
    <w:rsid w:val="00FD6A34"/>
    <w:rsid w:val="00FE7977"/>
    <w:rsid w:val="00FF49B6"/>
    <w:rsid w:val="40970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C18C55"/>
  <w15:chartTrackingRefBased/>
  <w15:docId w15:val="{4D90B9C5-F316-4FD3-805F-974490EF8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39" w:qFormat="1"/>
    <w:lsdException w:name="heading 1" w:uiPriority="1" w:qFormat="1"/>
    <w:lsdException w:name="heading 2" w:semiHidden="1" w:uiPriority="2" w:unhideWhenUsed="1" w:qFormat="1"/>
    <w:lsdException w:name="heading 3" w:semiHidden="1" w:uiPriority="2" w:qFormat="1"/>
    <w:lsdException w:name="heading 4" w:semiHidden="1" w:uiPriority="39" w:qFormat="1"/>
    <w:lsdException w:name="heading 5" w:semiHidden="1" w:uiPriority="39" w:qFormat="1"/>
    <w:lsdException w:name="heading 6" w:semiHidden="1" w:uiPriority="39" w:qFormat="1"/>
    <w:lsdException w:name="heading 7" w:semiHidden="1" w:uiPriority="39" w:qFormat="1"/>
    <w:lsdException w:name="heading 8" w:semiHidden="1" w:uiPriority="39" w:qFormat="1"/>
    <w:lsdException w:name="heading 9" w:semiHidden="1" w:uiPriority="3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5" w:qFormat="1"/>
    <w:lsdException w:name="List Bullet" w:semiHidden="1" w:unhideWhenUsed="1"/>
    <w:lsdException w:name="List Number" w:semiHidden="1" w:unhideWhenUsed="1"/>
    <w:lsdException w:name="List 2" w:uiPriority="5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3" w:unhideWhenUsed="1" w:qFormat="1"/>
    <w:lsdException w:name="Body Text Indent" w:uiPriority="9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semiHidden="1" w:uiPriority="39" w:qFormat="1"/>
    <w:lsdException w:name="Intense Quote" w:semiHidden="1" w:uiPriority="3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39" w:qFormat="1"/>
    <w:lsdException w:name="Intense Emphasis" w:semiHidden="1" w:uiPriority="39" w:qFormat="1"/>
    <w:lsdException w:name="Subtle Reference" w:semiHidden="1" w:uiPriority="39" w:qFormat="1"/>
    <w:lsdException w:name="Intense Reference" w:semiHidden="1" w:uiPriority="39" w:qFormat="1"/>
    <w:lsdException w:name="Book Title" w:semiHidden="1" w:uiPriority="3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39"/>
    <w:qFormat/>
    <w:rsid w:val="009421D5"/>
    <w:rPr>
      <w:rFonts w:eastAsiaTheme="minorEastAsia" w:cstheme="minorHAnsi"/>
      <w:kern w:val="0"/>
      <w:lang w:val="en-CA" w:bidi="en-US"/>
      <w14:ligatures w14:val="none"/>
    </w:rPr>
  </w:style>
  <w:style w:type="paragraph" w:styleId="Heading1">
    <w:name w:val="heading 1"/>
    <w:basedOn w:val="Normal"/>
    <w:next w:val="BodyText"/>
    <w:link w:val="Heading1Char"/>
    <w:uiPriority w:val="1"/>
    <w:qFormat/>
    <w:rsid w:val="004B6F7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BodyText"/>
    <w:link w:val="Heading2Char"/>
    <w:uiPriority w:val="2"/>
    <w:qFormat/>
    <w:rsid w:val="00B36D3E"/>
    <w:pPr>
      <w:keepNext/>
      <w:keepLines/>
      <w:spacing w:before="240"/>
      <w:outlineLvl w:val="1"/>
    </w:pPr>
    <w:rPr>
      <w:rFonts w:eastAsiaTheme="majorEastAsia"/>
      <w:b/>
      <w:bCs/>
      <w:color w:val="000000" w:themeColor="text1"/>
      <w:sz w:val="24"/>
      <w:szCs w:val="24"/>
    </w:rPr>
  </w:style>
  <w:style w:type="paragraph" w:styleId="Heading3">
    <w:name w:val="heading 3"/>
    <w:basedOn w:val="BodyText"/>
    <w:next w:val="Normal"/>
    <w:link w:val="Heading3Char"/>
    <w:uiPriority w:val="2"/>
    <w:qFormat/>
    <w:rsid w:val="002F36AD"/>
    <w:pPr>
      <w:keepNext/>
      <w:keepLines/>
      <w:outlineLvl w:val="2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5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2"/>
    <w:rsid w:val="009C6711"/>
    <w:rPr>
      <w:rFonts w:eastAsiaTheme="majorEastAsia" w:cstheme="minorHAnsi"/>
      <w:b/>
      <w:bCs/>
      <w:color w:val="000000" w:themeColor="text1"/>
      <w:kern w:val="0"/>
      <w:sz w:val="24"/>
      <w:szCs w:val="24"/>
      <w:lang w:val="en-CA" w:bidi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F5BB1"/>
    <w:pPr>
      <w:spacing w:after="120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sid w:val="00CF5BB1"/>
    <w:rPr>
      <w:rFonts w:eastAsiaTheme="minorEastAsia" w:cstheme="minorHAnsi"/>
      <w:noProof/>
      <w:kern w:val="0"/>
      <w:lang w:val="en-CA" w:bidi="en-US"/>
      <w14:ligatures w14:val="none"/>
    </w:rPr>
  </w:style>
  <w:style w:type="paragraph" w:styleId="Title">
    <w:name w:val="Title"/>
    <w:basedOn w:val="Normal"/>
    <w:next w:val="Normal"/>
    <w:link w:val="TitleChar"/>
    <w:uiPriority w:val="13"/>
    <w:qFormat/>
    <w:rsid w:val="00577E0F"/>
    <w:pPr>
      <w:contextualSpacing/>
    </w:pPr>
    <w:rPr>
      <w:rFonts w:eastAsiaTheme="majorEastAsia" w:cstheme="majorBidi"/>
      <w:caps/>
      <w:noProof/>
      <w:spacing w:val="-10"/>
      <w:kern w:val="28"/>
      <w:sz w:val="36"/>
      <w:szCs w:val="36"/>
      <w:lang w:val="en-US"/>
    </w:rPr>
  </w:style>
  <w:style w:type="character" w:customStyle="1" w:styleId="TitleChar">
    <w:name w:val="Title Char"/>
    <w:basedOn w:val="DefaultParagraphFont"/>
    <w:link w:val="Title"/>
    <w:uiPriority w:val="13"/>
    <w:rsid w:val="00577E0F"/>
    <w:rPr>
      <w:rFonts w:eastAsiaTheme="majorEastAsia" w:cstheme="majorBidi"/>
      <w:caps/>
      <w:noProof/>
      <w:spacing w:val="-10"/>
      <w:kern w:val="28"/>
      <w:sz w:val="36"/>
      <w:szCs w:val="36"/>
      <w:lang w:bidi="en-US"/>
      <w14:ligatures w14:val="none"/>
    </w:rPr>
  </w:style>
  <w:style w:type="paragraph" w:styleId="Subtitle">
    <w:name w:val="Subtitle"/>
    <w:basedOn w:val="NoSpacing"/>
    <w:next w:val="NoSpacing"/>
    <w:link w:val="SubtitleChar"/>
    <w:uiPriority w:val="14"/>
    <w:qFormat/>
    <w:rsid w:val="009C6711"/>
    <w:pPr>
      <w:numPr>
        <w:ilvl w:val="1"/>
      </w:numPr>
      <w:tabs>
        <w:tab w:val="right" w:pos="13325"/>
      </w:tabs>
    </w:pPr>
    <w:rPr>
      <w:rFonts w:cs="Times New Roman (Body CS)"/>
      <w:noProof/>
      <w:color w:val="000000" w:themeColor="text1"/>
      <w:lang w:val="en-US" w:eastAsia="zh-CN"/>
    </w:rPr>
  </w:style>
  <w:style w:type="character" w:customStyle="1" w:styleId="SubtitleChar">
    <w:name w:val="Subtitle Char"/>
    <w:basedOn w:val="DefaultParagraphFont"/>
    <w:link w:val="Subtitle"/>
    <w:uiPriority w:val="14"/>
    <w:rsid w:val="009C6711"/>
    <w:rPr>
      <w:rFonts w:eastAsiaTheme="minorEastAsia" w:cs="Times New Roman (Body CS)"/>
      <w:noProof/>
      <w:color w:val="000000" w:themeColor="text1"/>
      <w:kern w:val="0"/>
      <w:lang w:eastAsia="zh-CN" w:bidi="en-US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6843A3"/>
  </w:style>
  <w:style w:type="paragraph" w:styleId="BodyText">
    <w:name w:val="Body Text"/>
    <w:basedOn w:val="Normal"/>
    <w:link w:val="BodyTextChar"/>
    <w:qFormat/>
    <w:rsid w:val="0048354C"/>
    <w:pPr>
      <w:spacing w:before="120" w:after="120"/>
    </w:pPr>
  </w:style>
  <w:style w:type="character" w:customStyle="1" w:styleId="BodyTextChar">
    <w:name w:val="Body Text Char"/>
    <w:basedOn w:val="DefaultParagraphFont"/>
    <w:link w:val="BodyText"/>
    <w:rsid w:val="009C6711"/>
    <w:rPr>
      <w:rFonts w:eastAsiaTheme="minorEastAsia" w:cstheme="minorHAnsi"/>
      <w:kern w:val="0"/>
      <w:lang w:val="en-CA" w:bidi="en-US"/>
      <w14:ligatures w14:val="none"/>
    </w:rPr>
  </w:style>
  <w:style w:type="paragraph" w:styleId="ListParagraph">
    <w:name w:val="List Paragraph"/>
    <w:basedOn w:val="Normal"/>
    <w:uiPriority w:val="4"/>
    <w:qFormat/>
    <w:rsid w:val="008A72F4"/>
    <w:pPr>
      <w:numPr>
        <w:numId w:val="28"/>
      </w:numPr>
      <w:spacing w:before="120" w:after="120" w:line="259" w:lineRule="auto"/>
    </w:pPr>
    <w:rPr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6843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843A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843A3"/>
    <w:rPr>
      <w:rFonts w:eastAsiaTheme="minorEastAsia" w:cstheme="minorHAnsi"/>
      <w:kern w:val="0"/>
      <w:sz w:val="20"/>
      <w:szCs w:val="20"/>
      <w:lang w:val="en-CA" w:bidi="en-US"/>
      <w14:ligatures w14:val="none"/>
    </w:rPr>
  </w:style>
  <w:style w:type="paragraph" w:styleId="NoSpacing">
    <w:name w:val="No Spacing"/>
    <w:uiPriority w:val="39"/>
    <w:semiHidden/>
    <w:qFormat/>
    <w:rsid w:val="006843A3"/>
    <w:rPr>
      <w:rFonts w:eastAsiaTheme="minorEastAsia" w:cstheme="minorHAnsi"/>
      <w:kern w:val="0"/>
      <w:lang w:val="en-CA" w:bidi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A83B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3BC7"/>
    <w:rPr>
      <w:rFonts w:eastAsiaTheme="minorEastAsia" w:cstheme="minorHAnsi"/>
      <w:kern w:val="0"/>
      <w:lang w:val="en-CA" w:bidi="en-US"/>
      <w14:ligatures w14:val="none"/>
    </w:rPr>
  </w:style>
  <w:style w:type="paragraph" w:styleId="Revision">
    <w:name w:val="Revision"/>
    <w:hidden/>
    <w:uiPriority w:val="99"/>
    <w:semiHidden/>
    <w:rsid w:val="00EF288A"/>
    <w:rPr>
      <w:rFonts w:eastAsiaTheme="minorEastAsia" w:cstheme="minorHAnsi"/>
      <w:kern w:val="0"/>
      <w:lang w:val="en-CA" w:bidi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EF288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288A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36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3647"/>
    <w:rPr>
      <w:rFonts w:eastAsiaTheme="minorEastAsia" w:cstheme="minorHAnsi"/>
      <w:b/>
      <w:bCs/>
      <w:kern w:val="0"/>
      <w:sz w:val="20"/>
      <w:szCs w:val="20"/>
      <w:lang w:val="en-CA" w:bidi="en-US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A93647"/>
    <w:rPr>
      <w:color w:val="954F72" w:themeColor="followedHyperlink"/>
      <w:u w:val="single"/>
    </w:rPr>
  </w:style>
  <w:style w:type="paragraph" w:customStyle="1" w:styleId="CCFooter">
    <w:name w:val="CC Footer"/>
    <w:basedOn w:val="Normal"/>
    <w:uiPriority w:val="39"/>
    <w:qFormat/>
    <w:rsid w:val="00975739"/>
    <w:pPr>
      <w:jc w:val="center"/>
    </w:pPr>
    <w:rPr>
      <w:color w:val="767171" w:themeColor="background2" w:themeShade="80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4C0406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HeaderNameDate">
    <w:name w:val="Header Name/Date"/>
    <w:basedOn w:val="Normal"/>
    <w:uiPriority w:val="18"/>
    <w:qFormat/>
    <w:rsid w:val="00B61D4C"/>
    <w:pPr>
      <w:spacing w:line="259" w:lineRule="auto"/>
      <w:jc w:val="right"/>
    </w:pPr>
    <w:rPr>
      <w:b/>
      <w:bCs/>
      <w:sz w:val="20"/>
      <w:szCs w:val="20"/>
    </w:rPr>
  </w:style>
  <w:style w:type="paragraph" w:customStyle="1" w:styleId="StudentNameDate">
    <w:name w:val="Student Name/Date"/>
    <w:basedOn w:val="Normal"/>
    <w:uiPriority w:val="18"/>
    <w:qFormat/>
    <w:rsid w:val="00B61D4C"/>
    <w:pPr>
      <w:spacing w:line="259" w:lineRule="auto"/>
    </w:pPr>
  </w:style>
  <w:style w:type="paragraph" w:customStyle="1" w:styleId="HeaderAnchor">
    <w:name w:val="Header Anchor"/>
    <w:basedOn w:val="Normal"/>
    <w:uiPriority w:val="39"/>
    <w:rsid w:val="00577E0F"/>
    <w:pPr>
      <w:adjustRightInd w:val="0"/>
      <w:snapToGrid w:val="0"/>
    </w:pPr>
    <w:rPr>
      <w:sz w:val="2"/>
    </w:rPr>
  </w:style>
  <w:style w:type="table" w:customStyle="1" w:styleId="Default">
    <w:name w:val="Default"/>
    <w:basedOn w:val="TableNormal"/>
    <w:uiPriority w:val="99"/>
    <w:rsid w:val="00EC1414"/>
    <w:pPr>
      <w:spacing w:before="40" w:after="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2F2F2" w:themeFill="background1" w:themeFillShade="F2"/>
    </w:tcPr>
    <w:tblStylePr w:type="firstRow">
      <w:rPr>
        <w:b/>
      </w:rPr>
      <w:tblPr/>
      <w:tcPr>
        <w:shd w:val="clear" w:color="auto" w:fill="BFBFBF" w:themeFill="background1" w:themeFillShade="BF"/>
      </w:tcPr>
    </w:tblStylePr>
    <w:tblStylePr w:type="firstCol">
      <w:rPr>
        <w:b/>
      </w:rPr>
    </w:tblStylePr>
  </w:style>
  <w:style w:type="character" w:styleId="PlaceholderText">
    <w:name w:val="Placeholder Text"/>
    <w:basedOn w:val="DefaultParagraphFont"/>
    <w:uiPriority w:val="99"/>
    <w:semiHidden/>
    <w:rsid w:val="00D06265"/>
    <w:rPr>
      <w:color w:val="666666"/>
    </w:rPr>
  </w:style>
  <w:style w:type="paragraph" w:customStyle="1" w:styleId="Bullets">
    <w:name w:val="Bullets"/>
    <w:basedOn w:val="Normal"/>
    <w:uiPriority w:val="4"/>
    <w:qFormat/>
    <w:rsid w:val="00C84659"/>
    <w:pPr>
      <w:numPr>
        <w:numId w:val="26"/>
      </w:numPr>
      <w:spacing w:before="120" w:after="120"/>
      <w:ind w:left="709" w:hanging="352"/>
    </w:pPr>
    <w:rPr>
      <w:lang w:val="en-US"/>
    </w:rPr>
  </w:style>
  <w:style w:type="character" w:customStyle="1" w:styleId="Heading3Char">
    <w:name w:val="Heading 3 Char"/>
    <w:basedOn w:val="DefaultParagraphFont"/>
    <w:link w:val="Heading3"/>
    <w:uiPriority w:val="2"/>
    <w:rsid w:val="002F36AD"/>
    <w:rPr>
      <w:rFonts w:eastAsiaTheme="minorEastAsia" w:cstheme="minorHAnsi"/>
      <w:i/>
      <w:kern w:val="0"/>
      <w:lang w:val="en-CA" w:bidi="en-US"/>
      <w14:ligatures w14:val="none"/>
    </w:rPr>
  </w:style>
  <w:style w:type="numbering" w:customStyle="1" w:styleId="Hierarchical">
    <w:name w:val="Hierarchical"/>
    <w:uiPriority w:val="99"/>
    <w:rsid w:val="008A72F4"/>
    <w:pPr>
      <w:numPr>
        <w:numId w:val="28"/>
      </w:numPr>
    </w:pPr>
  </w:style>
  <w:style w:type="paragraph" w:styleId="List">
    <w:name w:val="List"/>
    <w:basedOn w:val="Normal"/>
    <w:uiPriority w:val="5"/>
    <w:qFormat/>
    <w:rsid w:val="008A72F4"/>
    <w:pPr>
      <w:numPr>
        <w:ilvl w:val="1"/>
        <w:numId w:val="28"/>
      </w:numPr>
      <w:spacing w:before="120" w:after="120"/>
      <w:ind w:left="1071" w:hanging="357"/>
    </w:pPr>
  </w:style>
  <w:style w:type="paragraph" w:styleId="List2">
    <w:name w:val="List 2"/>
    <w:basedOn w:val="Normal"/>
    <w:uiPriority w:val="5"/>
    <w:qFormat/>
    <w:rsid w:val="008A72F4"/>
    <w:pPr>
      <w:numPr>
        <w:ilvl w:val="2"/>
        <w:numId w:val="28"/>
      </w:numPr>
      <w:spacing w:before="120" w:after="120"/>
    </w:pPr>
  </w:style>
  <w:style w:type="paragraph" w:styleId="BodyTextIndent">
    <w:name w:val="Body Text Indent"/>
    <w:basedOn w:val="Normal"/>
    <w:link w:val="BodyTextIndentChar"/>
    <w:uiPriority w:val="9"/>
    <w:qFormat/>
    <w:rsid w:val="00D457C3"/>
    <w:pPr>
      <w:spacing w:before="120" w:after="120"/>
      <w:ind w:left="567" w:right="567"/>
    </w:pPr>
    <w:rPr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"/>
    <w:rsid w:val="00D457C3"/>
    <w:rPr>
      <w:rFonts w:eastAsiaTheme="minorEastAsia" w:cstheme="minorHAnsi"/>
      <w:kern w:val="0"/>
      <w:lang w:bidi="en-US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1"/>
    <w:rsid w:val="004B6F7F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CA" w:bidi="en-US"/>
      <w14:ligatures w14:val="none"/>
    </w:rPr>
  </w:style>
  <w:style w:type="character" w:customStyle="1" w:styleId="SampleAnswer">
    <w:name w:val="Sample Answer"/>
    <w:basedOn w:val="DefaultParagraphFont"/>
    <w:uiPriority w:val="10"/>
    <w:qFormat/>
    <w:rsid w:val="001A0E38"/>
    <w:rPr>
      <w:i/>
      <w:color w:val="00B050"/>
    </w:rPr>
  </w:style>
  <w:style w:type="table" w:styleId="PlainTable3">
    <w:name w:val="Plain Table 3"/>
    <w:basedOn w:val="TableNormal"/>
    <w:uiPriority w:val="43"/>
    <w:rsid w:val="0020270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LetteredList">
    <w:name w:val="Lettered List"/>
    <w:basedOn w:val="Normal"/>
    <w:uiPriority w:val="39"/>
    <w:qFormat/>
    <w:rsid w:val="000A56F5"/>
    <w:pPr>
      <w:numPr>
        <w:numId w:val="35"/>
      </w:numPr>
      <w:spacing w:before="40" w:after="40"/>
    </w:pPr>
  </w:style>
  <w:style w:type="paragraph" w:customStyle="1" w:styleId="CardTerm">
    <w:name w:val="Card Term"/>
    <w:basedOn w:val="Normal"/>
    <w:uiPriority w:val="10"/>
    <w:qFormat/>
    <w:rsid w:val="00F957D1"/>
    <w:pPr>
      <w:pBdr>
        <w:bottom w:val="single" w:sz="4" w:space="6" w:color="auto"/>
      </w:pBdr>
      <w:spacing w:before="120" w:after="240"/>
      <w:ind w:left="567" w:right="567"/>
      <w:jc w:val="center"/>
    </w:pPr>
    <w:rPr>
      <w:b/>
      <w:bCs/>
      <w:sz w:val="32"/>
      <w:szCs w:val="32"/>
    </w:rPr>
  </w:style>
  <w:style w:type="paragraph" w:customStyle="1" w:styleId="CardTermDescription">
    <w:name w:val="Card Term Description"/>
    <w:basedOn w:val="Normal"/>
    <w:uiPriority w:val="10"/>
    <w:qFormat/>
    <w:rsid w:val="00F957D1"/>
    <w:pPr>
      <w:spacing w:before="40" w:after="40"/>
      <w:ind w:left="170" w:right="170"/>
      <w:jc w:val="center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artacus-educational.com/FWWcosts.htm" TargetMode="External"/><Relationship Id="rId13" Type="http://schemas.openxmlformats.org/officeDocument/2006/relationships/hyperlink" Target="https://scottmanning.com/content/world-war-i-troop-statistics/" TargetMode="External"/><Relationship Id="rId18" Type="http://schemas.openxmlformats.org/officeDocument/2006/relationships/image" Target="media/image5.png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image" Target="media/image8.svg"/><Relationship Id="rId7" Type="http://schemas.openxmlformats.org/officeDocument/2006/relationships/endnotes" Target="endnotes.xml"/><Relationship Id="rId12" Type="http://schemas.openxmlformats.org/officeDocument/2006/relationships/hyperlink" Target="https://encyclopedia.1914-1918-online.net/article/non-european_soldiers" TargetMode="External"/><Relationship Id="rId17" Type="http://schemas.openxmlformats.org/officeDocument/2006/relationships/image" Target="media/image4.sv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image" Target="media/image7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ensus.gov/history/pdf/reperes112018.pdf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image" Target="media/image10.svg"/><Relationship Id="rId28" Type="http://schemas.openxmlformats.org/officeDocument/2006/relationships/fontTable" Target="fontTable.xml"/><Relationship Id="rId10" Type="http://schemas.openxmlformats.org/officeDocument/2006/relationships/hyperlink" Target="https://en.wikipedia.org/wiki/World_War_I_casualties" TargetMode="External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hyperlink" Target="https://www.dva.gov.au/newsroom/media-centre/media-backgrounders/overview-australias-involvement-first-world-war" TargetMode="External"/><Relationship Id="rId14" Type="http://schemas.openxmlformats.org/officeDocument/2006/relationships/image" Target="media/image1.png"/><Relationship Id="rId22" Type="http://schemas.openxmlformats.org/officeDocument/2006/relationships/image" Target="media/image9.png"/><Relationship Id="rId27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1.png"/><Relationship Id="rId2" Type="http://schemas.openxmlformats.org/officeDocument/2006/relationships/hyperlink" Target="https://www.oerproject.com/" TargetMode="External"/><Relationship Id="rId1" Type="http://schemas.openxmlformats.org/officeDocument/2006/relationships/hyperlink" Target="https://creativecommons.org/licenses/by/4.0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A\Upwork\Clients\Jay%20Heins\2024-06\_templates\WHP-Origins%20X.X.X%20Activity%20-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8EF0991-DF51-5B42-A90A-64D52C7AD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C:\TA\Upwork\Clients\Jay Heins\2024-06\_templates\WHP-Origins X.X.X Activity - Template.dotx</Template>
  <TotalTime>286</TotalTime>
  <Pages>16</Pages>
  <Words>1485</Words>
  <Characters>8470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WORLD WAR I PEACE TALKS</vt:lpstr>
    </vt:vector>
  </TitlesOfParts>
  <Company/>
  <LinksUpToDate>false</LinksUpToDate>
  <CharactersWithSpaces>9936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WORLD WAR I PEACE TALKS</dc:title>
  <dc:subject>WHP ORIGINS / LESSON 8.3 ACTIVITY</dc:subject>
  <dc:creator>Sandra Thibeault</dc:creator>
  <cp:keywords/>
  <dc:description/>
  <cp:lastModifiedBy>Jay Heins</cp:lastModifiedBy>
  <cp:revision>13</cp:revision>
  <cp:lastPrinted>2023-11-03T18:20:00Z</cp:lastPrinted>
  <dcterms:created xsi:type="dcterms:W3CDTF">2024-06-26T01:28:00Z</dcterms:created>
  <dcterms:modified xsi:type="dcterms:W3CDTF">2024-06-28T20:56:00Z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c731a5a-986f-4cba-bdda-5f03e565899b_Enabled">
    <vt:lpwstr>true</vt:lpwstr>
  </property>
  <property fmtid="{D5CDD505-2E9C-101B-9397-08002B2CF9AE}" pid="3" name="MSIP_Label_0c731a5a-986f-4cba-bdda-5f03e565899b_SetDate">
    <vt:lpwstr>2023-11-03T17:51:17Z</vt:lpwstr>
  </property>
  <property fmtid="{D5CDD505-2E9C-101B-9397-08002B2CF9AE}" pid="4" name="MSIP_Label_0c731a5a-986f-4cba-bdda-5f03e565899b_Method">
    <vt:lpwstr>Standard</vt:lpwstr>
  </property>
  <property fmtid="{D5CDD505-2E9C-101B-9397-08002B2CF9AE}" pid="5" name="MSIP_Label_0c731a5a-986f-4cba-bdda-5f03e565899b_Name">
    <vt:lpwstr>General</vt:lpwstr>
  </property>
  <property fmtid="{D5CDD505-2E9C-101B-9397-08002B2CF9AE}" pid="6" name="MSIP_Label_0c731a5a-986f-4cba-bdda-5f03e565899b_SiteId">
    <vt:lpwstr>4c0e5df6-84a3-440d-9f69-84cc7d79ffa6</vt:lpwstr>
  </property>
  <property fmtid="{D5CDD505-2E9C-101B-9397-08002B2CF9AE}" pid="7" name="MSIP_Label_0c731a5a-986f-4cba-bdda-5f03e565899b_ActionId">
    <vt:lpwstr>8ff1155c-76c7-4e79-a4af-87ed9563d94d</vt:lpwstr>
  </property>
  <property fmtid="{D5CDD505-2E9C-101B-9397-08002B2CF9AE}" pid="8" name="MSIP_Label_0c731a5a-986f-4cba-bdda-5f03e565899b_ContentBits">
    <vt:lpwstr>0</vt:lpwstr>
  </property>
</Properties>
</file>