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9CA4" w14:textId="77777777" w:rsidR="003F7E10" w:rsidRDefault="003F7E10" w:rsidP="003F7E10">
      <w:pPr>
        <w:pStyle w:val="Heading2"/>
        <w:spacing w:before="0"/>
      </w:pPr>
      <w:r>
        <w:t>Comparison: Feedback Form</w:t>
      </w:r>
    </w:p>
    <w:p w14:paraId="02B94A8D" w14:textId="7B789A13" w:rsidR="00A11C2A" w:rsidRDefault="003F7E10" w:rsidP="003F7E10">
      <w:pPr>
        <w:pStyle w:val="BodyText"/>
      </w:pPr>
      <w:r w:rsidRPr="003F7E10">
        <w:rPr>
          <w:b/>
          <w:bCs/>
        </w:rPr>
        <w:t>Directions:</w:t>
      </w:r>
      <w:r>
        <w:t xml:space="preserve"> Check the criteria met for each category and leave notes specifying what was done well and what can be improved. Crossed-out areas will not be evaluated as part of this activity.</w:t>
      </w: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387"/>
        <w:gridCol w:w="2387"/>
        <w:gridCol w:w="2388"/>
        <w:gridCol w:w="2387"/>
        <w:gridCol w:w="2388"/>
      </w:tblGrid>
      <w:tr w:rsidR="003F7E10" w:rsidRPr="00500334" w14:paraId="01485344" w14:textId="77777777" w:rsidTr="003F7E10">
        <w:tc>
          <w:tcPr>
            <w:tcW w:w="1399" w:type="dxa"/>
            <w:shd w:val="clear" w:color="auto" w:fill="BFBFBF" w:themeFill="background1" w:themeFillShade="BF"/>
          </w:tcPr>
          <w:p w14:paraId="1F2FB05A" w14:textId="77777777" w:rsidR="003F7E10" w:rsidRPr="00500334" w:rsidRDefault="003F7E10" w:rsidP="00AE0632">
            <w:pPr>
              <w:spacing w:before="0" w:after="0"/>
              <w:rPr>
                <w:b/>
                <w:bCs/>
                <w:lang w:val="en-US"/>
              </w:rPr>
            </w:pPr>
            <w:r w:rsidRPr="00CE6880">
              <w:rPr>
                <w:b/>
                <w:bCs/>
                <w:lang w:val="en-US"/>
              </w:rPr>
              <w:t>Similarities</w:t>
            </w:r>
          </w:p>
        </w:tc>
        <w:tc>
          <w:tcPr>
            <w:tcW w:w="2387" w:type="dxa"/>
          </w:tcPr>
          <w:p w14:paraId="038D2891" w14:textId="77777777" w:rsidR="003F7E10" w:rsidRPr="00500334" w:rsidRDefault="00000000" w:rsidP="00AE0632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7125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CE6880">
              <w:rPr>
                <w:lang w:val="en-US"/>
              </w:rPr>
              <w:t>No similarities between historical events, developments, regions, eras, or any other important area were identified.</w:t>
            </w:r>
          </w:p>
        </w:tc>
        <w:tc>
          <w:tcPr>
            <w:tcW w:w="2387" w:type="dxa"/>
          </w:tcPr>
          <w:p w14:paraId="5959FB2C" w14:textId="77777777" w:rsidR="003F7E10" w:rsidRPr="00500334" w:rsidRDefault="00000000" w:rsidP="00AE0632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1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CE6880">
              <w:rPr>
                <w:lang w:val="en-US"/>
              </w:rPr>
              <w:t>Similarities between historical events, developments, regions, eras, or any other important area were identified.</w:t>
            </w:r>
          </w:p>
        </w:tc>
        <w:tc>
          <w:tcPr>
            <w:tcW w:w="2388" w:type="dxa"/>
          </w:tcPr>
          <w:p w14:paraId="6C059F2C" w14:textId="77777777" w:rsidR="003F7E10" w:rsidRPr="00500334" w:rsidRDefault="00000000" w:rsidP="00AE0632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2021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CE6880">
              <w:rPr>
                <w:lang w:val="en-US"/>
              </w:rPr>
              <w:t>Similarities between historical events, developments, regions, eras, or any other important area were described.</w:t>
            </w:r>
          </w:p>
        </w:tc>
        <w:tc>
          <w:tcPr>
            <w:tcW w:w="2387" w:type="dxa"/>
            <w:tcBorders>
              <w:tr2bl w:val="nil"/>
            </w:tcBorders>
          </w:tcPr>
          <w:p w14:paraId="2EB8532C" w14:textId="77777777" w:rsidR="003F7E10" w:rsidRDefault="00000000" w:rsidP="00AE0632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7348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CE6880">
              <w:rPr>
                <w:lang w:val="en-US"/>
              </w:rPr>
              <w:t>A brief analysis of the reasons for the</w:t>
            </w:r>
            <w:r w:rsidR="003F7E10">
              <w:rPr>
                <w:lang w:val="en-US"/>
              </w:rPr>
              <w:t xml:space="preserve"> </w:t>
            </w:r>
            <w:r w:rsidR="003F7E10" w:rsidRPr="00CE6880">
              <w:rPr>
                <w:lang w:val="en-US"/>
              </w:rPr>
              <w:t>similarities was provided.</w:t>
            </w:r>
          </w:p>
        </w:tc>
        <w:tc>
          <w:tcPr>
            <w:tcW w:w="2388" w:type="dxa"/>
            <w:tcBorders>
              <w:tr2bl w:val="nil"/>
            </w:tcBorders>
          </w:tcPr>
          <w:p w14:paraId="705B7FF2" w14:textId="77777777" w:rsidR="003F7E10" w:rsidRPr="00500334" w:rsidRDefault="00000000" w:rsidP="00AE0632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582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CE6880">
              <w:rPr>
                <w:lang w:val="en-US"/>
              </w:rPr>
              <w:t>An extended analysis of the reasons for the</w:t>
            </w:r>
            <w:r w:rsidR="003F7E10">
              <w:rPr>
                <w:lang w:val="en-US"/>
              </w:rPr>
              <w:t xml:space="preserve"> </w:t>
            </w:r>
            <w:r w:rsidR="003F7E10" w:rsidRPr="00CE6880">
              <w:rPr>
                <w:lang w:val="en-US"/>
              </w:rPr>
              <w:t>similarities was provided.</w:t>
            </w:r>
          </w:p>
        </w:tc>
      </w:tr>
      <w:tr w:rsidR="003F7E10" w:rsidRPr="00500334" w14:paraId="2A52CC26" w14:textId="77777777" w:rsidTr="00AE0632">
        <w:trPr>
          <w:trHeight w:val="1417"/>
        </w:trPr>
        <w:tc>
          <w:tcPr>
            <w:tcW w:w="13336" w:type="dxa"/>
            <w:gridSpan w:val="6"/>
          </w:tcPr>
          <w:p w14:paraId="4EAEFDFE" w14:textId="77777777" w:rsidR="003F7E10" w:rsidRPr="00500334" w:rsidRDefault="003F7E10" w:rsidP="00AE0632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456E88B3" w14:textId="77777777" w:rsidR="003F7E10" w:rsidRDefault="003F7E10" w:rsidP="003F7E10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387"/>
        <w:gridCol w:w="2387"/>
        <w:gridCol w:w="2388"/>
        <w:gridCol w:w="2387"/>
        <w:gridCol w:w="2388"/>
      </w:tblGrid>
      <w:tr w:rsidR="003F7E10" w:rsidRPr="00500334" w14:paraId="5C422FFA" w14:textId="77777777" w:rsidTr="003F7E10">
        <w:tc>
          <w:tcPr>
            <w:tcW w:w="1399" w:type="dxa"/>
            <w:shd w:val="clear" w:color="auto" w:fill="BFBFBF" w:themeFill="background1" w:themeFillShade="BF"/>
          </w:tcPr>
          <w:p w14:paraId="3C7F0C06" w14:textId="77777777" w:rsidR="003F7E10" w:rsidRPr="00500334" w:rsidRDefault="003F7E10" w:rsidP="00AE0632">
            <w:pPr>
              <w:spacing w:before="0" w:after="0"/>
              <w:rPr>
                <w:b/>
                <w:bCs/>
                <w:lang w:val="en-US"/>
              </w:rPr>
            </w:pPr>
            <w:r w:rsidRPr="00CE6880">
              <w:rPr>
                <w:b/>
                <w:bCs/>
                <w:lang w:val="en-US"/>
              </w:rPr>
              <w:t>Differences</w:t>
            </w:r>
          </w:p>
        </w:tc>
        <w:tc>
          <w:tcPr>
            <w:tcW w:w="2387" w:type="dxa"/>
          </w:tcPr>
          <w:p w14:paraId="70FD2994" w14:textId="77777777" w:rsidR="003F7E10" w:rsidRPr="00500334" w:rsidRDefault="00000000" w:rsidP="00AE0632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693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CE6880">
              <w:rPr>
                <w:lang w:val="en-US"/>
              </w:rPr>
              <w:t>No differences between historical events, developments, regions, eras, or any other important area were identified.</w:t>
            </w:r>
          </w:p>
        </w:tc>
        <w:tc>
          <w:tcPr>
            <w:tcW w:w="2387" w:type="dxa"/>
          </w:tcPr>
          <w:p w14:paraId="3B310615" w14:textId="77777777" w:rsidR="003F7E10" w:rsidRPr="00500334" w:rsidRDefault="00000000" w:rsidP="00AE0632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638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CE6880">
              <w:rPr>
                <w:lang w:val="en-US"/>
              </w:rPr>
              <w:t>Differences between historical events, developments, regions, eras, or any other important area were identified.</w:t>
            </w:r>
          </w:p>
        </w:tc>
        <w:tc>
          <w:tcPr>
            <w:tcW w:w="2388" w:type="dxa"/>
          </w:tcPr>
          <w:p w14:paraId="62C31C15" w14:textId="77777777" w:rsidR="003F7E10" w:rsidRPr="00500334" w:rsidRDefault="00000000" w:rsidP="00AE0632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124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CE6880">
              <w:rPr>
                <w:lang w:val="en-US"/>
              </w:rPr>
              <w:t>Differences between historical events, developments, regions, eras, or any other important area were described.</w:t>
            </w:r>
          </w:p>
        </w:tc>
        <w:tc>
          <w:tcPr>
            <w:tcW w:w="2387" w:type="dxa"/>
            <w:tcBorders>
              <w:tr2bl w:val="nil"/>
            </w:tcBorders>
          </w:tcPr>
          <w:p w14:paraId="72194444" w14:textId="77777777" w:rsidR="003F7E10" w:rsidRDefault="00000000" w:rsidP="00AE0632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7022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CE6880">
              <w:rPr>
                <w:lang w:val="en-US"/>
              </w:rPr>
              <w:t>A brief analysis of the reasons for the</w:t>
            </w:r>
            <w:r w:rsidR="003F7E10">
              <w:rPr>
                <w:lang w:val="en-US"/>
              </w:rPr>
              <w:t xml:space="preserve"> </w:t>
            </w:r>
            <w:r w:rsidR="003F7E10" w:rsidRPr="00CE6880">
              <w:rPr>
                <w:lang w:val="en-US"/>
              </w:rPr>
              <w:t>differences was provided.</w:t>
            </w:r>
          </w:p>
        </w:tc>
        <w:tc>
          <w:tcPr>
            <w:tcW w:w="2388" w:type="dxa"/>
            <w:tcBorders>
              <w:tr2bl w:val="nil"/>
            </w:tcBorders>
          </w:tcPr>
          <w:p w14:paraId="4E5CE175" w14:textId="77777777" w:rsidR="003F7E10" w:rsidRPr="00500334" w:rsidRDefault="00000000" w:rsidP="00AE0632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986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CE6880">
              <w:rPr>
                <w:lang w:val="en-US"/>
              </w:rPr>
              <w:t>An extended analysis of the reasons for the</w:t>
            </w:r>
            <w:r w:rsidR="003F7E10">
              <w:rPr>
                <w:lang w:val="en-US"/>
              </w:rPr>
              <w:t xml:space="preserve"> </w:t>
            </w:r>
            <w:r w:rsidR="003F7E10" w:rsidRPr="00CE6880">
              <w:rPr>
                <w:lang w:val="en-US"/>
              </w:rPr>
              <w:t>differences was provided.</w:t>
            </w:r>
          </w:p>
        </w:tc>
      </w:tr>
      <w:tr w:rsidR="003F7E10" w:rsidRPr="00500334" w14:paraId="529AF4B2" w14:textId="77777777" w:rsidTr="00AE0632">
        <w:trPr>
          <w:trHeight w:val="1417"/>
        </w:trPr>
        <w:tc>
          <w:tcPr>
            <w:tcW w:w="13336" w:type="dxa"/>
            <w:gridSpan w:val="6"/>
          </w:tcPr>
          <w:p w14:paraId="723767ED" w14:textId="77777777" w:rsidR="003F7E10" w:rsidRPr="00500334" w:rsidRDefault="003F7E10" w:rsidP="00AE0632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1DAA2569" w14:textId="77777777" w:rsidR="003F7E10" w:rsidRDefault="003F7E10" w:rsidP="003F7E10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565"/>
        <w:gridCol w:w="4820"/>
        <w:gridCol w:w="4552"/>
      </w:tblGrid>
      <w:tr w:rsidR="003F7E10" w:rsidRPr="00500334" w14:paraId="34A044CB" w14:textId="77777777" w:rsidTr="00AE0632">
        <w:tc>
          <w:tcPr>
            <w:tcW w:w="1399" w:type="dxa"/>
            <w:shd w:val="clear" w:color="auto" w:fill="BFBFBF" w:themeFill="background1" w:themeFillShade="BF"/>
          </w:tcPr>
          <w:p w14:paraId="2369F155" w14:textId="77777777" w:rsidR="003F7E10" w:rsidRPr="00500334" w:rsidRDefault="003F7E10" w:rsidP="00AE0632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lastRenderedPageBreak/>
              <w:t>Historical Significance</w:t>
            </w:r>
          </w:p>
        </w:tc>
        <w:tc>
          <w:tcPr>
            <w:tcW w:w="2565" w:type="dxa"/>
          </w:tcPr>
          <w:p w14:paraId="325C0898" w14:textId="77777777" w:rsidR="003F7E10" w:rsidRPr="00500334" w:rsidRDefault="00000000" w:rsidP="00AE0632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3164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8817A7">
              <w:rPr>
                <w:lang w:val="en-US"/>
              </w:rPr>
              <w:t>No explanation of historical significance provided.</w:t>
            </w:r>
          </w:p>
        </w:tc>
        <w:tc>
          <w:tcPr>
            <w:tcW w:w="4820" w:type="dxa"/>
          </w:tcPr>
          <w:p w14:paraId="0FC28A56" w14:textId="77777777" w:rsidR="003F7E10" w:rsidRPr="00500334" w:rsidRDefault="00000000" w:rsidP="00AE0632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976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8817A7">
              <w:rPr>
                <w:lang w:val="en-US"/>
              </w:rPr>
              <w:t>Attempts but does not fully explain how the causes and/or effects are historically</w:t>
            </w:r>
            <w:r w:rsidR="003F7E10">
              <w:rPr>
                <w:lang w:val="en-US"/>
              </w:rPr>
              <w:t xml:space="preserve"> </w:t>
            </w:r>
            <w:r w:rsidR="003F7E10" w:rsidRPr="008817A7">
              <w:rPr>
                <w:lang w:val="en-US"/>
              </w:rPr>
              <w:t xml:space="preserve">significant in terms of amount, depth and/or </w:t>
            </w:r>
            <w:proofErr w:type="gramStart"/>
            <w:r w:rsidR="003F7E10" w:rsidRPr="008817A7">
              <w:rPr>
                <w:lang w:val="en-US"/>
              </w:rPr>
              <w:t>endurance.*</w:t>
            </w:r>
            <w:proofErr w:type="gramEnd"/>
          </w:p>
        </w:tc>
        <w:tc>
          <w:tcPr>
            <w:tcW w:w="4552" w:type="dxa"/>
            <w:tcBorders>
              <w:tr2bl w:val="nil"/>
            </w:tcBorders>
          </w:tcPr>
          <w:p w14:paraId="3541B3EC" w14:textId="77777777" w:rsidR="003F7E10" w:rsidRPr="00500334" w:rsidRDefault="00000000" w:rsidP="00AE0632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58403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8817A7">
              <w:rPr>
                <w:lang w:val="en-US"/>
              </w:rPr>
              <w:t xml:space="preserve">Fully explains how the causes and/or effects are historically significant in terms of amount, depth and/or </w:t>
            </w:r>
            <w:proofErr w:type="gramStart"/>
            <w:r w:rsidR="003F7E10" w:rsidRPr="008817A7">
              <w:rPr>
                <w:lang w:val="en-US"/>
              </w:rPr>
              <w:t>endurance.*</w:t>
            </w:r>
            <w:proofErr w:type="gramEnd"/>
          </w:p>
        </w:tc>
      </w:tr>
      <w:tr w:rsidR="003F7E10" w:rsidRPr="00500334" w14:paraId="45598A38" w14:textId="77777777" w:rsidTr="00AE0632">
        <w:trPr>
          <w:trHeight w:val="1417"/>
        </w:trPr>
        <w:tc>
          <w:tcPr>
            <w:tcW w:w="13336" w:type="dxa"/>
            <w:gridSpan w:val="4"/>
          </w:tcPr>
          <w:p w14:paraId="037BF458" w14:textId="77777777" w:rsidR="003F7E10" w:rsidRPr="00500334" w:rsidRDefault="003F7E10" w:rsidP="00AE0632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17184D4E" w14:textId="77777777" w:rsidR="003F7E10" w:rsidRDefault="003F7E10" w:rsidP="003F7E10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3979"/>
        <w:gridCol w:w="3979"/>
        <w:gridCol w:w="3979"/>
      </w:tblGrid>
      <w:tr w:rsidR="003F7E10" w:rsidRPr="00500334" w14:paraId="3DFAA515" w14:textId="77777777" w:rsidTr="00AE0632">
        <w:tc>
          <w:tcPr>
            <w:tcW w:w="1399" w:type="dxa"/>
            <w:shd w:val="clear" w:color="auto" w:fill="BFBFBF" w:themeFill="background1" w:themeFillShade="BF"/>
          </w:tcPr>
          <w:p w14:paraId="1A5A5D57" w14:textId="77777777" w:rsidR="003F7E10" w:rsidRPr="00500334" w:rsidRDefault="003F7E10" w:rsidP="00AE0632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accuracy</w:t>
            </w:r>
          </w:p>
        </w:tc>
        <w:tc>
          <w:tcPr>
            <w:tcW w:w="3979" w:type="dxa"/>
          </w:tcPr>
          <w:p w14:paraId="17BB8855" w14:textId="77777777" w:rsidR="003F7E10" w:rsidRPr="008817A7" w:rsidRDefault="00000000" w:rsidP="00AE0632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1027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8817A7">
              <w:rPr>
                <w:lang w:val="en-US"/>
              </w:rPr>
              <w:t>Incorrectly refers to historical content and may include misconceptions of that content.</w:t>
            </w:r>
          </w:p>
          <w:p w14:paraId="1069E16D" w14:textId="77777777" w:rsidR="003F7E10" w:rsidRPr="008817A7" w:rsidRDefault="00000000" w:rsidP="00AE0632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641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8817A7">
              <w:rPr>
                <w:lang w:val="en-US"/>
              </w:rPr>
              <w:t>There are many minor errors or a major error in applying historical content.</w:t>
            </w:r>
          </w:p>
          <w:p w14:paraId="48F9BD15" w14:textId="77777777" w:rsidR="003F7E10" w:rsidRPr="00500334" w:rsidRDefault="00000000" w:rsidP="00AE0632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629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8817A7">
              <w:rPr>
                <w:lang w:val="en-US"/>
              </w:rPr>
              <w:t>Uses many unsupported opinions.</w:t>
            </w:r>
          </w:p>
        </w:tc>
        <w:tc>
          <w:tcPr>
            <w:tcW w:w="3979" w:type="dxa"/>
          </w:tcPr>
          <w:p w14:paraId="2FD7A818" w14:textId="77777777" w:rsidR="003F7E10" w:rsidRPr="008817A7" w:rsidRDefault="00000000" w:rsidP="00AE0632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11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8817A7">
              <w:rPr>
                <w:lang w:val="en-US"/>
              </w:rPr>
              <w:t>Avoids explicit misconceptions of the content.</w:t>
            </w:r>
          </w:p>
          <w:p w14:paraId="7F5875E9" w14:textId="77777777" w:rsidR="003F7E10" w:rsidRPr="008817A7" w:rsidRDefault="00000000" w:rsidP="00AE0632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9715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8817A7">
              <w:rPr>
                <w:lang w:val="en-US"/>
              </w:rPr>
              <w:t>May make an occasional minor error in applying historical content.</w:t>
            </w:r>
          </w:p>
          <w:p w14:paraId="7FB059A3" w14:textId="77777777" w:rsidR="003F7E10" w:rsidRPr="00500334" w:rsidRDefault="00000000" w:rsidP="00AE0632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57327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8817A7">
              <w:rPr>
                <w:lang w:val="en-US"/>
              </w:rPr>
              <w:t>Uses some unsupported opinions.</w:t>
            </w:r>
          </w:p>
        </w:tc>
        <w:tc>
          <w:tcPr>
            <w:tcW w:w="3979" w:type="dxa"/>
            <w:tcBorders>
              <w:tr2bl w:val="nil"/>
            </w:tcBorders>
          </w:tcPr>
          <w:p w14:paraId="2B6BB4EF" w14:textId="77777777" w:rsidR="003F7E10" w:rsidRPr="008817A7" w:rsidRDefault="00000000" w:rsidP="00AE0632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3913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8817A7">
              <w:rPr>
                <w:lang w:val="en-US"/>
              </w:rPr>
              <w:t>Avoids misconceptions.</w:t>
            </w:r>
          </w:p>
          <w:p w14:paraId="5E08EBE5" w14:textId="77777777" w:rsidR="003F7E10" w:rsidRPr="008817A7" w:rsidRDefault="00000000" w:rsidP="00AE0632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660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8817A7">
              <w:rPr>
                <w:lang w:val="en-US"/>
              </w:rPr>
              <w:t>There are no errors in applying historical content.</w:t>
            </w:r>
          </w:p>
          <w:p w14:paraId="174E9D71" w14:textId="77777777" w:rsidR="003F7E10" w:rsidRPr="00500334" w:rsidRDefault="00000000" w:rsidP="00AE0632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8064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E1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7E10">
              <w:rPr>
                <w:lang w:val="en-US"/>
              </w:rPr>
              <w:tab/>
            </w:r>
            <w:r w:rsidR="003F7E10" w:rsidRPr="008817A7">
              <w:rPr>
                <w:lang w:val="en-US"/>
              </w:rPr>
              <w:t>Avoids using unsupported opinions.</w:t>
            </w:r>
          </w:p>
        </w:tc>
      </w:tr>
      <w:tr w:rsidR="003F7E10" w:rsidRPr="00500334" w14:paraId="21595246" w14:textId="77777777" w:rsidTr="00AE0632">
        <w:trPr>
          <w:trHeight w:val="1417"/>
        </w:trPr>
        <w:tc>
          <w:tcPr>
            <w:tcW w:w="13336" w:type="dxa"/>
            <w:gridSpan w:val="4"/>
          </w:tcPr>
          <w:p w14:paraId="539BF6D6" w14:textId="77777777" w:rsidR="003F7E10" w:rsidRPr="00500334" w:rsidRDefault="003F7E10" w:rsidP="00AE0632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2AF2E1FD" w14:textId="13305413" w:rsidR="003F7E10" w:rsidRPr="003F7E10" w:rsidRDefault="003F7E10" w:rsidP="003F7E10">
      <w:pPr>
        <w:pStyle w:val="BodyText"/>
      </w:pPr>
      <w:r w:rsidRPr="00817C6B">
        <w:t xml:space="preserve">* </w:t>
      </w:r>
      <w:r w:rsidRPr="000E4F04">
        <w:rPr>
          <w:b/>
          <w:bCs/>
        </w:rPr>
        <w:t>Amount</w:t>
      </w:r>
      <w:r w:rsidRPr="00817C6B">
        <w:t xml:space="preserve">: How many people’s lives were affected by the cause/effect? </w:t>
      </w:r>
      <w:r w:rsidRPr="000E4F04">
        <w:rPr>
          <w:b/>
          <w:bCs/>
        </w:rPr>
        <w:t>Depth</w:t>
      </w:r>
      <w:r w:rsidRPr="00817C6B">
        <w:t xml:space="preserve">: Were people living in the </w:t>
      </w:r>
      <w:proofErr w:type="gramStart"/>
      <w:r w:rsidRPr="00817C6B">
        <w:t>time period</w:t>
      </w:r>
      <w:proofErr w:type="gramEnd"/>
      <w:r w:rsidRPr="00817C6B">
        <w:t xml:space="preserve"> being studied deeply affected by the cause/effect? </w:t>
      </w:r>
      <w:r w:rsidRPr="000E4F04">
        <w:rPr>
          <w:b/>
          <w:bCs/>
        </w:rPr>
        <w:t>Endurance</w:t>
      </w:r>
      <w:r w:rsidRPr="00817C6B">
        <w:t xml:space="preserve">: Were the changes people experienced </w:t>
      </w:r>
      <w:proofErr w:type="gramStart"/>
      <w:r w:rsidRPr="00817C6B">
        <w:t>as a result of</w:t>
      </w:r>
      <w:proofErr w:type="gramEnd"/>
      <w:r w:rsidRPr="00817C6B">
        <w:t xml:space="preserve"> this cause/effect long-lasting and/or recurring?</w:t>
      </w:r>
    </w:p>
    <w:sectPr w:rsidR="003F7E10" w:rsidRPr="003F7E10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C536" w14:textId="77777777" w:rsidR="00E70F62" w:rsidRDefault="00E70F62" w:rsidP="00A83BC7">
      <w:r>
        <w:separator/>
      </w:r>
    </w:p>
  </w:endnote>
  <w:endnote w:type="continuationSeparator" w:id="0">
    <w:p w14:paraId="56E8A6CC" w14:textId="77777777" w:rsidR="00E70F62" w:rsidRDefault="00E70F62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3E91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AF014D2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2E4E7A10" wp14:editId="13AD8BBD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D365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529C028" w14:textId="1434B4D8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492282">
      <w:t>Comparison—Mexican and Russian Revolutions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14685E15" wp14:editId="02EDF871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E613" w14:textId="77777777" w:rsidR="00E70F62" w:rsidRDefault="00E70F62" w:rsidP="00A83BC7">
      <w:r>
        <w:separator/>
      </w:r>
    </w:p>
  </w:footnote>
  <w:footnote w:type="continuationSeparator" w:id="0">
    <w:p w14:paraId="19E3FCBB" w14:textId="77777777" w:rsidR="00E70F62" w:rsidRDefault="00E70F62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5C46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5CB75AC9" wp14:editId="0122C78F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82A1C67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5B36DED7" w14:textId="7D293F52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3F7E10">
          <w:t>WHP ORIGINS / LESSON 8.4 ACTIVITY</w:t>
        </w:r>
      </w:sdtContent>
    </w:sdt>
    <w:r w:rsidR="00A11C2A">
      <w:tab/>
    </w:r>
    <w:r w:rsidR="003F7E10">
      <w:t>TEACHER</w:t>
    </w:r>
    <w:r w:rsidR="00A11C2A" w:rsidRPr="00297AC7">
      <w:t xml:space="preserve"> MATERIALS</w:t>
    </w:r>
  </w:p>
  <w:p w14:paraId="630FD025" w14:textId="2FFDC4E7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92282">
          <w:t>COMPARISON—MEXICAN AND RUSSIAN REVOLUTIONS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62D2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3D67B10" wp14:editId="563BC2C8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464BBF9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4DAC4A0F" wp14:editId="65A20A0C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B1C6868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51B910C4" w14:textId="502DDA5E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3F7E10">
          <w:t>8.4 ACTIVITY</w:t>
        </w:r>
      </w:sdtContent>
    </w:sdt>
    <w:r w:rsidR="009C6711">
      <w:tab/>
    </w:r>
    <w:r w:rsidR="003F7E10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3C5206B" w14:textId="5AF0D75A" w:rsidR="009C6711" w:rsidRDefault="00492282" w:rsidP="009C6711">
        <w:pPr>
          <w:pStyle w:val="Title"/>
        </w:pPr>
        <w:r>
          <w:t>COMPARISON—MEXICAN AND RUSSIAN REVOLUTIONS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2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1"/>
  </w:num>
  <w:num w:numId="13" w16cid:durableId="1428890799">
    <w:abstractNumId w:val="23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19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19"/>
    <w:lvlOverride w:ilvl="0">
      <w:startOverride w:val="1"/>
    </w:lvlOverride>
  </w:num>
  <w:num w:numId="24" w16cid:durableId="600722704">
    <w:abstractNumId w:val="19"/>
    <w:lvlOverride w:ilvl="0">
      <w:startOverride w:val="1"/>
    </w:lvlOverride>
  </w:num>
  <w:num w:numId="25" w16cid:durableId="1972662428">
    <w:abstractNumId w:val="19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0"/>
  </w:num>
  <w:num w:numId="29" w16cid:durableId="1825243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10"/>
    <w:rsid w:val="00002C4E"/>
    <w:rsid w:val="00003A42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D4D"/>
    <w:rsid w:val="00246448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F36AD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3F7E10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2282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77E0F"/>
    <w:rsid w:val="005919EB"/>
    <w:rsid w:val="00591EBF"/>
    <w:rsid w:val="005B143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43A"/>
    <w:rsid w:val="00661BB7"/>
    <w:rsid w:val="00666A92"/>
    <w:rsid w:val="00667288"/>
    <w:rsid w:val="006843A3"/>
    <w:rsid w:val="00696A58"/>
    <w:rsid w:val="006B0820"/>
    <w:rsid w:val="006B0980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775AF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83BC7"/>
    <w:rsid w:val="00A84EA8"/>
    <w:rsid w:val="00A90B5F"/>
    <w:rsid w:val="00A93647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34A76"/>
    <w:rsid w:val="00C40C0E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77522"/>
    <w:rsid w:val="00D91B2A"/>
    <w:rsid w:val="00D92FE5"/>
    <w:rsid w:val="00DA1410"/>
    <w:rsid w:val="00DC21BC"/>
    <w:rsid w:val="00DD0DA0"/>
    <w:rsid w:val="00DD65AC"/>
    <w:rsid w:val="00E000CE"/>
    <w:rsid w:val="00E15B92"/>
    <w:rsid w:val="00E30AF7"/>
    <w:rsid w:val="00E34B1A"/>
    <w:rsid w:val="00E52A2B"/>
    <w:rsid w:val="00E64526"/>
    <w:rsid w:val="00E667FD"/>
    <w:rsid w:val="00E70F62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2F7CE"/>
  <w15:chartTrackingRefBased/>
  <w15:docId w15:val="{77334CF1-A7B5-436A-8054-03890FCC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6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Heins\2024-06\_templates\WHP-Origins X.X.X Activity - Template.dotx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COMPARISON—MEXICAN AND RUSSIAN REVOLUTIONS</dc:title>
  <dc:subject>WHP ORIGINS / LESSON 8.4 ACTIVITY</dc:subject>
  <dc:creator>Sandra Thibeault</dc:creator>
  <cp:keywords/>
  <dc:description/>
  <cp:lastModifiedBy>Jay Heins</cp:lastModifiedBy>
  <cp:revision>3</cp:revision>
  <cp:lastPrinted>2023-11-03T18:20:00Z</cp:lastPrinted>
  <dcterms:created xsi:type="dcterms:W3CDTF">2024-06-27T01:09:00Z</dcterms:created>
  <dcterms:modified xsi:type="dcterms:W3CDTF">2024-06-28T20:56:00Z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