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7884A608" w14:textId="77777777" w:rsidTr="00B61D4C">
        <w:trPr>
          <w:cantSplit/>
        </w:trPr>
        <w:tc>
          <w:tcPr>
            <w:tcW w:w="766" w:type="dxa"/>
            <w:tcBorders>
              <w:top w:val="nil"/>
              <w:left w:val="nil"/>
              <w:bottom w:val="nil"/>
              <w:right w:val="single" w:sz="4" w:space="0" w:color="auto"/>
            </w:tcBorders>
            <w:vAlign w:val="center"/>
          </w:tcPr>
          <w:p w14:paraId="12BE12D1"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0E4A907"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F3547DB"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3A12A65A" w14:textId="77777777" w:rsidR="00B61D4C" w:rsidRPr="002B34FE" w:rsidRDefault="00B61D4C" w:rsidP="0062454E">
            <w:pPr>
              <w:pStyle w:val="StudentNameDate"/>
              <w:rPr>
                <w:lang w:val="en-US"/>
              </w:rPr>
            </w:pPr>
          </w:p>
        </w:tc>
      </w:tr>
    </w:tbl>
    <w:p w14:paraId="0035E997" w14:textId="77777777" w:rsidR="007F4B86" w:rsidRPr="007F4B86" w:rsidRDefault="007F4B86" w:rsidP="007F4B86">
      <w:pPr>
        <w:pStyle w:val="Heading2"/>
        <w:rPr>
          <w:lang w:val="en-US"/>
        </w:rPr>
      </w:pPr>
      <w:r w:rsidRPr="007F4B86">
        <w:rPr>
          <w:lang w:val="en-US"/>
        </w:rPr>
        <w:t>Preparation</w:t>
      </w:r>
    </w:p>
    <w:p w14:paraId="1C349350" w14:textId="77777777" w:rsidR="00231C14" w:rsidRPr="007F4B86" w:rsidRDefault="00231C14" w:rsidP="00231C14">
      <w:pPr>
        <w:pStyle w:val="Bullets"/>
      </w:pPr>
      <w:r w:rsidRPr="007F4B86">
        <w:t xml:space="preserve">Download </w:t>
      </w:r>
      <w:hyperlink r:id="rId8" w:history="1">
        <w:r w:rsidRPr="007259D1">
          <w:rPr>
            <w:rStyle w:val="Hyperlink"/>
          </w:rPr>
          <w:t>“The Mexican Revolution”</w:t>
        </w:r>
      </w:hyperlink>
    </w:p>
    <w:p w14:paraId="280416CA" w14:textId="77777777" w:rsidR="00231C14" w:rsidRPr="007F4B86" w:rsidRDefault="00231C14" w:rsidP="00231C14">
      <w:pPr>
        <w:pStyle w:val="Bullets"/>
      </w:pPr>
      <w:r w:rsidRPr="007F4B86">
        <w:t xml:space="preserve">Download </w:t>
      </w:r>
      <w:hyperlink r:id="rId9" w:history="1">
        <w:r w:rsidRPr="007259D1">
          <w:rPr>
            <w:rStyle w:val="Hyperlink"/>
          </w:rPr>
          <w:t>“The Power of One: The Russian Revolution”</w:t>
        </w:r>
      </w:hyperlink>
    </w:p>
    <w:p w14:paraId="13E26ADC" w14:textId="03D08703" w:rsidR="00DA1410" w:rsidRPr="002B34FE" w:rsidRDefault="00DA1410" w:rsidP="00B36D3E">
      <w:pPr>
        <w:pStyle w:val="Heading2"/>
        <w:rPr>
          <w:lang w:val="en-US"/>
        </w:rPr>
      </w:pPr>
      <w:r w:rsidRPr="002B34FE">
        <w:rPr>
          <w:lang w:val="en-US"/>
        </w:rPr>
        <w:t>Purpose</w:t>
      </w:r>
    </w:p>
    <w:p w14:paraId="718F68DB" w14:textId="17615B4C" w:rsidR="0048039D" w:rsidRDefault="007F4B86" w:rsidP="007F4B86">
      <w:pPr>
        <w:pStyle w:val="BodyText"/>
        <w:rPr>
          <w:lang w:val="en-US"/>
        </w:rPr>
      </w:pPr>
      <w:r w:rsidRPr="007F4B86">
        <w:rPr>
          <w:lang w:val="en-US"/>
        </w:rPr>
        <w:t>In this activity, you will compare the Mexican and Russian Revolutions, a comparison that asks you to think about how things changed both over time, and in different areas of the world. By comparing two revolutions, you will see how political revolutions are generally similar in terms of their causes, while the consequences that follow vary greatly. Political revolutions still happen around the world today, often sparked by causes similar to those you have studied. Seeing this will allow you to use your understanding of earlier revolutions to better understand the ones occurring today.</w:t>
      </w:r>
    </w:p>
    <w:p w14:paraId="48555761" w14:textId="77777777" w:rsidR="00387303" w:rsidRDefault="00387303" w:rsidP="00387303">
      <w:pPr>
        <w:pStyle w:val="Heading2"/>
      </w:pPr>
      <w:r>
        <w:t>Practices</w:t>
      </w:r>
    </w:p>
    <w:p w14:paraId="0D060220" w14:textId="77777777" w:rsidR="00387303" w:rsidRDefault="00387303" w:rsidP="00387303">
      <w:pPr>
        <w:pStyle w:val="Heading3"/>
      </w:pPr>
      <w:r>
        <w:t>Causation, CCOT, writing</w:t>
      </w:r>
    </w:p>
    <w:p w14:paraId="3B4F35F1" w14:textId="3A8C4FF4" w:rsidR="00387303" w:rsidRPr="002B34FE" w:rsidRDefault="00387303" w:rsidP="00387303">
      <w:pPr>
        <w:pStyle w:val="BodyText"/>
      </w:pPr>
      <w:r>
        <w:t>In this activity, you will compare the Mexican and Russian Revolutions. You’ll identify both the causes of revolutions as well as the continuities and change over time as you explore the similarities and differences. Additionally, you’ll work on your writing by crafting a multi-paragraph response for a comparison prompt.</w:t>
      </w:r>
    </w:p>
    <w:p w14:paraId="25B67E1D" w14:textId="77777777" w:rsidR="00DA1410" w:rsidRPr="002B34FE" w:rsidRDefault="00DA1410" w:rsidP="00B36D3E">
      <w:pPr>
        <w:pStyle w:val="Heading2"/>
        <w:rPr>
          <w:lang w:val="en-US"/>
        </w:rPr>
      </w:pPr>
      <w:r w:rsidRPr="002B34FE">
        <w:rPr>
          <w:lang w:val="en-US"/>
        </w:rPr>
        <w:t>Process</w:t>
      </w:r>
    </w:p>
    <w:p w14:paraId="704EB000" w14:textId="77777777" w:rsidR="00387303" w:rsidRPr="00387303" w:rsidRDefault="00387303" w:rsidP="00387303">
      <w:pPr>
        <w:pStyle w:val="ListParagraph"/>
        <w:rPr>
          <w:lang w:val="en-US" w:bidi="ar-SA"/>
        </w:rPr>
      </w:pPr>
      <w:r w:rsidRPr="00387303">
        <w:rPr>
          <w:lang w:val="en-US" w:bidi="ar-SA"/>
        </w:rPr>
        <w:t xml:space="preserve">Your teacher will either hand out or have you download the Comparison—Mexican and Russian Revolutions worksheet. </w:t>
      </w:r>
    </w:p>
    <w:p w14:paraId="15C2EF75" w14:textId="77777777" w:rsidR="00387303" w:rsidRPr="00387303" w:rsidRDefault="00387303" w:rsidP="00387303">
      <w:pPr>
        <w:pStyle w:val="ListParagraph"/>
        <w:rPr>
          <w:lang w:val="en-US" w:bidi="ar-SA"/>
        </w:rPr>
      </w:pPr>
      <w:r w:rsidRPr="00387303">
        <w:rPr>
          <w:lang w:val="en-US" w:bidi="ar-SA"/>
        </w:rPr>
        <w:t xml:space="preserve">Working either in pairs or individually, use the articles “The Mexican Revolution” and “The Power of One: The Russian Revolution” to answer the questions and complete Part 1: Identifying and Describing of the Comparison Tool (included in the worksheet). </w:t>
      </w:r>
    </w:p>
    <w:p w14:paraId="72690DEE" w14:textId="77777777" w:rsidR="00387303" w:rsidRPr="00387303" w:rsidRDefault="00387303" w:rsidP="00387303">
      <w:pPr>
        <w:pStyle w:val="ListParagraph"/>
        <w:rPr>
          <w:lang w:val="en-US" w:bidi="ar-SA"/>
        </w:rPr>
      </w:pPr>
      <w:r w:rsidRPr="00387303">
        <w:rPr>
          <w:lang w:val="en-US" w:bidi="ar-SA"/>
        </w:rPr>
        <w:t>After all sections in Part 1 of the tool have been answered, use the similarities and differences identified and described in Part 1 to complete Part 2 of the tool. In Part 2, you’ll write two thesis statements in response to the following prompts:</w:t>
      </w:r>
    </w:p>
    <w:p w14:paraId="434846AB" w14:textId="77777777" w:rsidR="00387303" w:rsidRPr="00387303" w:rsidRDefault="00387303" w:rsidP="00387303">
      <w:pPr>
        <w:pStyle w:val="List"/>
        <w:rPr>
          <w:i/>
          <w:iCs/>
          <w:lang w:val="en-US" w:bidi="ar-SA"/>
        </w:rPr>
      </w:pPr>
      <w:r w:rsidRPr="00387303">
        <w:rPr>
          <w:i/>
          <w:iCs/>
          <w:lang w:val="en-US" w:bidi="ar-SA"/>
        </w:rPr>
        <w:t>What was the most significant similarity between the Mexican and Russian Revolutions?</w:t>
      </w:r>
    </w:p>
    <w:p w14:paraId="46CBD47B" w14:textId="77777777" w:rsidR="00387303" w:rsidRPr="00387303" w:rsidRDefault="00387303" w:rsidP="00387303">
      <w:pPr>
        <w:pStyle w:val="List"/>
        <w:rPr>
          <w:i/>
          <w:iCs/>
          <w:lang w:val="en-US" w:bidi="ar-SA"/>
        </w:rPr>
      </w:pPr>
      <w:r w:rsidRPr="00387303">
        <w:rPr>
          <w:i/>
          <w:iCs/>
          <w:lang w:val="en-US" w:bidi="ar-SA"/>
        </w:rPr>
        <w:t>What was the most significant difference between the Mexican and Russian Revolutions?</w:t>
      </w:r>
    </w:p>
    <w:p w14:paraId="14A33BAB" w14:textId="77777777" w:rsidR="00387303" w:rsidRPr="00387303" w:rsidRDefault="00387303" w:rsidP="00387303">
      <w:pPr>
        <w:pStyle w:val="ListParagraph"/>
        <w:rPr>
          <w:lang w:val="en-US" w:bidi="ar-SA"/>
        </w:rPr>
      </w:pPr>
      <w:r w:rsidRPr="00387303">
        <w:rPr>
          <w:lang w:val="en-US" w:bidi="ar-SA"/>
        </w:rPr>
        <w:t>Remember that you can use the acronym ADE (amount, depth, and endurance) to help determine historical significance. Consider if these similarities and differences affected most people in Mexico and Russia (amount); if people in Mexico and Russia were deeply affected by these similarities and differences (depth); or if these similarities and differences were long lasting (endurance).</w:t>
      </w:r>
    </w:p>
    <w:p w14:paraId="5534BF73" w14:textId="77777777" w:rsidR="00387303" w:rsidRPr="00387303" w:rsidRDefault="00387303" w:rsidP="00387303">
      <w:pPr>
        <w:pStyle w:val="ListParagraph"/>
        <w:rPr>
          <w:lang w:val="en-US" w:bidi="ar-SA"/>
        </w:rPr>
      </w:pPr>
      <w:r w:rsidRPr="00387303">
        <w:rPr>
          <w:lang w:val="en-US" w:bidi="ar-SA"/>
        </w:rPr>
        <w:lastRenderedPageBreak/>
        <w:t xml:space="preserve">Finally, you’ll use your thesis statements to individually write a multi-paragraph response that fully answers the following question: </w:t>
      </w:r>
      <w:r w:rsidRPr="00387303">
        <w:rPr>
          <w:i/>
          <w:iCs/>
          <w:lang w:val="en-US" w:bidi="ar-SA"/>
        </w:rPr>
        <w:t>How were Mexican and Russian Revolutions the most similar and the most different?</w:t>
      </w:r>
    </w:p>
    <w:p w14:paraId="3CE77D25" w14:textId="63A17EAF" w:rsidR="00B246DD" w:rsidRDefault="00387303" w:rsidP="00387303">
      <w:pPr>
        <w:pStyle w:val="ListParagraph"/>
        <w:rPr>
          <w:lang w:val="en-US"/>
        </w:rPr>
      </w:pPr>
      <w:r w:rsidRPr="00387303">
        <w:rPr>
          <w:lang w:val="en-US" w:bidi="ar-SA"/>
        </w:rPr>
        <w:t>Your teacher will collect your worksheets and responses to evaluate how your comparison skills are progressing.</w:t>
      </w:r>
    </w:p>
    <w:p w14:paraId="25C9091C" w14:textId="68F51B3F" w:rsidR="00387303" w:rsidRDefault="00387303">
      <w:pPr>
        <w:rPr>
          <w:lang w:val="en-US"/>
        </w:rPr>
      </w:pPr>
      <w:r>
        <w:rPr>
          <w:lang w:val="en-US"/>
        </w:rPr>
        <w:br w:type="page"/>
      </w:r>
    </w:p>
    <w:p w14:paraId="758DE0A6" w14:textId="77777777" w:rsidR="00387303" w:rsidRPr="000E33BF" w:rsidRDefault="00387303" w:rsidP="00387303">
      <w:pPr>
        <w:pStyle w:val="Heading2"/>
        <w:rPr>
          <w:lang w:val="en-US"/>
        </w:rPr>
      </w:pPr>
      <w:r w:rsidRPr="000E33BF">
        <w:rPr>
          <w:lang w:val="en-US"/>
        </w:rPr>
        <w:lastRenderedPageBreak/>
        <w:t>Part 1: Identifying and Describing</w:t>
      </w:r>
    </w:p>
    <w:p w14:paraId="508FD4BA" w14:textId="77777777" w:rsidR="00387303" w:rsidRPr="00387303" w:rsidRDefault="00387303" w:rsidP="00387303">
      <w:pPr>
        <w:pStyle w:val="ListParagraph"/>
        <w:numPr>
          <w:ilvl w:val="0"/>
          <w:numId w:val="31"/>
        </w:numPr>
        <w:rPr>
          <w:lang w:val="en-US"/>
        </w:rPr>
      </w:pPr>
      <w:r w:rsidRPr="00387303">
        <w:rPr>
          <w:lang w:val="en-US"/>
        </w:rPr>
        <w:t>Write the topic of comparison at the top of the chart, and then add the cases you’re comparing and their associated time periods and locations.</w:t>
      </w:r>
    </w:p>
    <w:p w14:paraId="38E0C700" w14:textId="77777777" w:rsidR="00387303" w:rsidRPr="00387303" w:rsidRDefault="00387303" w:rsidP="00387303">
      <w:pPr>
        <w:pStyle w:val="ListParagraph"/>
        <w:rPr>
          <w:lang w:val="en-US"/>
        </w:rPr>
      </w:pPr>
      <w:r w:rsidRPr="00387303">
        <w:rPr>
          <w:lang w:val="en-US"/>
        </w:rPr>
        <w:t>Respond to the questions in the Part 1 chart for each case you’re comparing. Use the resources provided.</w:t>
      </w:r>
    </w:p>
    <w:p w14:paraId="287BF0EF" w14:textId="223F2644" w:rsidR="00387303" w:rsidRPr="000E33BF" w:rsidRDefault="00387303" w:rsidP="00387303">
      <w:pPr>
        <w:pStyle w:val="ListParagraph"/>
        <w:rPr>
          <w:lang w:val="en-US"/>
        </w:rPr>
      </w:pPr>
      <w:r w:rsidRPr="00387303">
        <w:rPr>
          <w:lang w:val="en-US"/>
        </w:rPr>
        <w:t>After responding to the questions for each case, identify and describe the similarities and differences between these cases.</w:t>
      </w:r>
    </w:p>
    <w:p w14:paraId="35D6D2B9" w14:textId="77777777" w:rsidR="00387303" w:rsidRPr="000E33BF" w:rsidRDefault="00387303" w:rsidP="00387303">
      <w:pPr>
        <w:pStyle w:val="Heading2"/>
        <w:rPr>
          <w:lang w:val="en-US"/>
        </w:rPr>
      </w:pPr>
      <w:r w:rsidRPr="000E33BF">
        <w:rPr>
          <w:lang w:val="en-US"/>
        </w:rPr>
        <w:t>Part 2: Analyzing</w:t>
      </w:r>
    </w:p>
    <w:p w14:paraId="2BF92F95" w14:textId="77777777" w:rsidR="00387303" w:rsidRPr="00387303" w:rsidRDefault="00387303" w:rsidP="00387303">
      <w:pPr>
        <w:pStyle w:val="ListParagraph"/>
        <w:numPr>
          <w:ilvl w:val="0"/>
          <w:numId w:val="32"/>
        </w:numPr>
        <w:rPr>
          <w:lang w:val="en-US"/>
        </w:rPr>
      </w:pPr>
      <w:r w:rsidRPr="00387303">
        <w:rPr>
          <w:lang w:val="en-US"/>
        </w:rPr>
        <w:t>If you were going to write two essays about the similarities and/or differences you’ve identified for this topic, what are two thesis statements you might use? Write one thesis statement about similarities and one about differences.</w:t>
      </w:r>
    </w:p>
    <w:p w14:paraId="08A3E5F2" w14:textId="11A33F9F" w:rsidR="00387303" w:rsidRPr="000E33BF" w:rsidRDefault="00387303" w:rsidP="00387303">
      <w:pPr>
        <w:pStyle w:val="ListParagraph"/>
        <w:rPr>
          <w:lang w:val="en-US"/>
        </w:rPr>
      </w:pPr>
      <w:r w:rsidRPr="00387303">
        <w:rPr>
          <w:lang w:val="en-US"/>
        </w:rPr>
        <w:t>If required, use your thesis statements to craft a response to the comparison prompt for this activity.</w:t>
      </w:r>
    </w:p>
    <w:p w14:paraId="12B91B6E" w14:textId="77777777" w:rsidR="00387303" w:rsidRPr="00154C18" w:rsidRDefault="00387303" w:rsidP="00387303">
      <w:pPr>
        <w:pStyle w:val="Heading2"/>
        <w:spacing w:after="120"/>
        <w:rPr>
          <w:lang w:val="en-US"/>
        </w:rPr>
      </w:pPr>
      <w:r w:rsidRPr="00154C18">
        <w:rPr>
          <w:lang w:val="en-US"/>
        </w:rPr>
        <w:t>Topic of Comparison</w:t>
      </w:r>
    </w:p>
    <w:tbl>
      <w:tblPr>
        <w:tblStyle w:val="Default"/>
        <w:tblW w:w="0" w:type="auto"/>
        <w:tblLook w:val="0600" w:firstRow="0" w:lastRow="0" w:firstColumn="0" w:lastColumn="0" w:noHBand="1" w:noVBand="1"/>
      </w:tblPr>
      <w:tblGrid>
        <w:gridCol w:w="13336"/>
      </w:tblGrid>
      <w:tr w:rsidR="00387303" w14:paraId="4D0D884E" w14:textId="77777777" w:rsidTr="00A02ADC">
        <w:trPr>
          <w:trHeight w:val="680"/>
        </w:trPr>
        <w:tc>
          <w:tcPr>
            <w:tcW w:w="13336" w:type="dxa"/>
          </w:tcPr>
          <w:p w14:paraId="625E0C5F" w14:textId="77777777" w:rsidR="00387303" w:rsidRDefault="00387303" w:rsidP="00A02ADC">
            <w:pPr>
              <w:rPr>
                <w:lang w:val="en-US"/>
              </w:rPr>
            </w:pPr>
          </w:p>
        </w:tc>
      </w:tr>
    </w:tbl>
    <w:p w14:paraId="1B32F27A" w14:textId="77777777" w:rsidR="00387303" w:rsidRPr="00154C18" w:rsidRDefault="00387303" w:rsidP="00387303">
      <w:pPr>
        <w:pStyle w:val="Heading2"/>
        <w:spacing w:after="120"/>
        <w:rPr>
          <w:lang w:val="en-US"/>
        </w:rPr>
      </w:pPr>
      <w:r w:rsidRPr="00154C18">
        <w:rPr>
          <w:lang w:val="en-US"/>
        </w:rPr>
        <w:t>Part 1: Identifying and Describing</w:t>
      </w:r>
    </w:p>
    <w:tbl>
      <w:tblPr>
        <w:tblStyle w:val="Default"/>
        <w:tblW w:w="5000" w:type="pct"/>
        <w:tblLayout w:type="fixed"/>
        <w:tblLook w:val="0680" w:firstRow="0" w:lastRow="0" w:firstColumn="1" w:lastColumn="0" w:noHBand="1" w:noVBand="1"/>
      </w:tblPr>
      <w:tblGrid>
        <w:gridCol w:w="2039"/>
        <w:gridCol w:w="5477"/>
        <w:gridCol w:w="5820"/>
      </w:tblGrid>
      <w:tr w:rsidR="00387303" w:rsidRPr="00154C18" w14:paraId="02FF7DEB" w14:textId="77777777" w:rsidTr="00A02ADC">
        <w:trPr>
          <w:trHeight w:val="1743"/>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0C8CF981" w14:textId="77777777" w:rsidR="00387303" w:rsidRPr="00154C18" w:rsidRDefault="00387303" w:rsidP="00A02ADC">
            <w:r w:rsidRPr="00154C18">
              <w:t>Cases You’re Comparing</w:t>
            </w:r>
          </w:p>
        </w:tc>
        <w:tc>
          <w:tcPr>
            <w:tcW w:w="5477" w:type="dxa"/>
          </w:tcPr>
          <w:p w14:paraId="174C92C5" w14:textId="77777777" w:rsidR="00387303" w:rsidRPr="00154C18" w:rsidRDefault="00387303" w:rsidP="00A02ADC">
            <w:pPr>
              <w:cnfStyle w:val="000000000000" w:firstRow="0" w:lastRow="0" w:firstColumn="0" w:lastColumn="0" w:oddVBand="0" w:evenVBand="0" w:oddHBand="0" w:evenHBand="0" w:firstRowFirstColumn="0" w:firstRowLastColumn="0" w:lastRowFirstColumn="0" w:lastRowLastColumn="0"/>
            </w:pPr>
          </w:p>
        </w:tc>
        <w:tc>
          <w:tcPr>
            <w:tcW w:w="5820" w:type="dxa"/>
          </w:tcPr>
          <w:p w14:paraId="6FA75F4A" w14:textId="77777777" w:rsidR="00387303" w:rsidRPr="00154C18" w:rsidRDefault="00387303" w:rsidP="00A02ADC">
            <w:pPr>
              <w:cnfStyle w:val="000000000000" w:firstRow="0" w:lastRow="0" w:firstColumn="0" w:lastColumn="0" w:oddVBand="0" w:evenVBand="0" w:oddHBand="0" w:evenHBand="0" w:firstRowFirstColumn="0" w:firstRowLastColumn="0" w:lastRowFirstColumn="0" w:lastRowLastColumn="0"/>
            </w:pPr>
          </w:p>
        </w:tc>
      </w:tr>
      <w:tr w:rsidR="00387303" w:rsidRPr="00154C18" w14:paraId="12426A6B" w14:textId="77777777" w:rsidTr="00A02ADC">
        <w:trPr>
          <w:trHeight w:val="1689"/>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1E8E405E" w14:textId="77777777" w:rsidR="00387303" w:rsidRPr="00154C18" w:rsidRDefault="00387303" w:rsidP="00A02ADC">
            <w:r w:rsidRPr="00154C18">
              <w:t>Time Period</w:t>
            </w:r>
          </w:p>
        </w:tc>
        <w:tc>
          <w:tcPr>
            <w:tcW w:w="5477" w:type="dxa"/>
          </w:tcPr>
          <w:p w14:paraId="52481F21" w14:textId="77777777" w:rsidR="00387303" w:rsidRPr="00154C18" w:rsidRDefault="00387303" w:rsidP="00A02ADC">
            <w:pPr>
              <w:cnfStyle w:val="000000000000" w:firstRow="0" w:lastRow="0" w:firstColumn="0" w:lastColumn="0" w:oddVBand="0" w:evenVBand="0" w:oddHBand="0" w:evenHBand="0" w:firstRowFirstColumn="0" w:firstRowLastColumn="0" w:lastRowFirstColumn="0" w:lastRowLastColumn="0"/>
            </w:pPr>
          </w:p>
        </w:tc>
        <w:tc>
          <w:tcPr>
            <w:tcW w:w="5820" w:type="dxa"/>
          </w:tcPr>
          <w:p w14:paraId="33DF22AF" w14:textId="77777777" w:rsidR="00387303" w:rsidRPr="00154C18" w:rsidRDefault="00387303" w:rsidP="00A02ADC">
            <w:pPr>
              <w:cnfStyle w:val="000000000000" w:firstRow="0" w:lastRow="0" w:firstColumn="0" w:lastColumn="0" w:oddVBand="0" w:evenVBand="0" w:oddHBand="0" w:evenHBand="0" w:firstRowFirstColumn="0" w:firstRowLastColumn="0" w:lastRowFirstColumn="0" w:lastRowLastColumn="0"/>
            </w:pPr>
          </w:p>
        </w:tc>
      </w:tr>
      <w:tr w:rsidR="00387303" w:rsidRPr="00154C18" w14:paraId="0BB3A17B" w14:textId="77777777" w:rsidTr="00387303">
        <w:trPr>
          <w:trHeight w:val="1020"/>
        </w:trPr>
        <w:tc>
          <w:tcPr>
            <w:cnfStyle w:val="001000000000" w:firstRow="0" w:lastRow="0" w:firstColumn="1" w:lastColumn="0" w:oddVBand="0" w:evenVBand="0" w:oddHBand="0" w:evenHBand="0" w:firstRowFirstColumn="0" w:firstRowLastColumn="0" w:lastRowFirstColumn="0" w:lastRowLastColumn="0"/>
            <w:tcW w:w="2039" w:type="dxa"/>
            <w:shd w:val="clear" w:color="auto" w:fill="E7E6E6" w:themeFill="background2"/>
          </w:tcPr>
          <w:p w14:paraId="18F9525B" w14:textId="77777777" w:rsidR="00387303" w:rsidRPr="00154C18" w:rsidRDefault="00387303" w:rsidP="00A02ADC">
            <w:r w:rsidRPr="00154C18">
              <w:lastRenderedPageBreak/>
              <w:t>Location</w:t>
            </w:r>
          </w:p>
        </w:tc>
        <w:tc>
          <w:tcPr>
            <w:tcW w:w="5477" w:type="dxa"/>
          </w:tcPr>
          <w:p w14:paraId="2FD92B7A" w14:textId="77777777" w:rsidR="00387303" w:rsidRPr="00154C18" w:rsidRDefault="00387303" w:rsidP="00A02ADC">
            <w:pPr>
              <w:cnfStyle w:val="000000000000" w:firstRow="0" w:lastRow="0" w:firstColumn="0" w:lastColumn="0" w:oddVBand="0" w:evenVBand="0" w:oddHBand="0" w:evenHBand="0" w:firstRowFirstColumn="0" w:firstRowLastColumn="0" w:lastRowFirstColumn="0" w:lastRowLastColumn="0"/>
            </w:pPr>
          </w:p>
        </w:tc>
        <w:tc>
          <w:tcPr>
            <w:tcW w:w="5820" w:type="dxa"/>
          </w:tcPr>
          <w:p w14:paraId="3965A68F" w14:textId="77777777" w:rsidR="00387303" w:rsidRPr="00154C18" w:rsidRDefault="00387303" w:rsidP="00A02ADC">
            <w:pPr>
              <w:cnfStyle w:val="000000000000" w:firstRow="0" w:lastRow="0" w:firstColumn="0" w:lastColumn="0" w:oddVBand="0" w:evenVBand="0" w:oddHBand="0" w:evenHBand="0" w:firstRowFirstColumn="0" w:firstRowLastColumn="0" w:lastRowFirstColumn="0" w:lastRowLastColumn="0"/>
            </w:pPr>
          </w:p>
        </w:tc>
      </w:tr>
    </w:tbl>
    <w:p w14:paraId="0546A3E2" w14:textId="77777777" w:rsidR="00387303" w:rsidRDefault="00387303" w:rsidP="00387303">
      <w:pPr>
        <w:pStyle w:val="HeaderAnchor"/>
        <w:rPr>
          <w:lang w:val="en-US"/>
        </w:rPr>
      </w:pPr>
    </w:p>
    <w:tbl>
      <w:tblPr>
        <w:tblStyle w:val="Default"/>
        <w:tblW w:w="5000" w:type="pct"/>
        <w:tblLayout w:type="fixed"/>
        <w:tblLook w:val="0600" w:firstRow="0" w:lastRow="0" w:firstColumn="0" w:lastColumn="0" w:noHBand="1" w:noVBand="1"/>
      </w:tblPr>
      <w:tblGrid>
        <w:gridCol w:w="2031"/>
        <w:gridCol w:w="3788"/>
        <w:gridCol w:w="3761"/>
        <w:gridCol w:w="3756"/>
      </w:tblGrid>
      <w:tr w:rsidR="00387303" w:rsidRPr="000B20DD" w14:paraId="75E32969" w14:textId="77777777" w:rsidTr="00A02ADC">
        <w:trPr>
          <w:trHeight w:val="397"/>
        </w:trPr>
        <w:tc>
          <w:tcPr>
            <w:tcW w:w="2031" w:type="dxa"/>
            <w:vMerge w:val="restart"/>
            <w:shd w:val="clear" w:color="auto" w:fill="E7E6E6" w:themeFill="background2"/>
          </w:tcPr>
          <w:p w14:paraId="4DB3D82D" w14:textId="6EE99538" w:rsidR="00387303" w:rsidRPr="000B20DD" w:rsidRDefault="00387303" w:rsidP="00387303">
            <w:pPr>
              <w:rPr>
                <w:lang w:val="en-US"/>
              </w:rPr>
            </w:pPr>
            <w:r w:rsidRPr="009220D0">
              <w:t>What were the causes of the revolution?</w:t>
            </w:r>
          </w:p>
        </w:tc>
        <w:tc>
          <w:tcPr>
            <w:tcW w:w="3788" w:type="dxa"/>
            <w:vMerge w:val="restart"/>
          </w:tcPr>
          <w:p w14:paraId="07791C2E" w14:textId="77777777" w:rsidR="00387303" w:rsidRPr="000B20DD" w:rsidRDefault="00387303" w:rsidP="00387303">
            <w:pPr>
              <w:rPr>
                <w:lang w:val="en-US"/>
              </w:rPr>
            </w:pPr>
          </w:p>
        </w:tc>
        <w:tc>
          <w:tcPr>
            <w:tcW w:w="3761" w:type="dxa"/>
            <w:shd w:val="clear" w:color="auto" w:fill="E7E6E6" w:themeFill="background2"/>
          </w:tcPr>
          <w:p w14:paraId="4C3AD56B" w14:textId="77777777" w:rsidR="00387303" w:rsidRPr="000B20DD" w:rsidRDefault="00387303" w:rsidP="00387303">
            <w:pPr>
              <w:rPr>
                <w:b/>
                <w:bCs/>
                <w:lang w:val="en-US"/>
              </w:rPr>
            </w:pPr>
            <w:r w:rsidRPr="000B20DD">
              <w:rPr>
                <w:b/>
                <w:bCs/>
                <w:lang w:val="en-US"/>
              </w:rPr>
              <w:t>Similarities</w:t>
            </w:r>
          </w:p>
        </w:tc>
        <w:tc>
          <w:tcPr>
            <w:tcW w:w="3756" w:type="dxa"/>
            <w:vMerge w:val="restart"/>
          </w:tcPr>
          <w:p w14:paraId="081A595E" w14:textId="77777777" w:rsidR="00387303" w:rsidRPr="000B20DD" w:rsidRDefault="00387303" w:rsidP="00387303">
            <w:pPr>
              <w:rPr>
                <w:lang w:val="en-US"/>
              </w:rPr>
            </w:pPr>
          </w:p>
        </w:tc>
      </w:tr>
      <w:tr w:rsidR="00387303" w:rsidRPr="000B20DD" w14:paraId="7BFB120F" w14:textId="77777777" w:rsidTr="00A02ADC">
        <w:trPr>
          <w:trHeight w:val="825"/>
        </w:trPr>
        <w:tc>
          <w:tcPr>
            <w:tcW w:w="2031" w:type="dxa"/>
            <w:vMerge/>
            <w:shd w:val="clear" w:color="auto" w:fill="E7E6E6" w:themeFill="background2"/>
          </w:tcPr>
          <w:p w14:paraId="26B89F2D" w14:textId="77777777" w:rsidR="00387303" w:rsidRPr="000B20DD" w:rsidRDefault="00387303" w:rsidP="00387303">
            <w:pPr>
              <w:rPr>
                <w:lang w:val="en-US"/>
              </w:rPr>
            </w:pPr>
          </w:p>
        </w:tc>
        <w:tc>
          <w:tcPr>
            <w:tcW w:w="3788" w:type="dxa"/>
            <w:vMerge/>
          </w:tcPr>
          <w:p w14:paraId="13BF48E8" w14:textId="77777777" w:rsidR="00387303" w:rsidRPr="000B20DD" w:rsidRDefault="00387303" w:rsidP="00387303">
            <w:pPr>
              <w:rPr>
                <w:lang w:val="en-US"/>
              </w:rPr>
            </w:pPr>
          </w:p>
        </w:tc>
        <w:tc>
          <w:tcPr>
            <w:tcW w:w="3761" w:type="dxa"/>
          </w:tcPr>
          <w:p w14:paraId="2C5CB1AB" w14:textId="77777777" w:rsidR="00387303" w:rsidRPr="000B20DD" w:rsidRDefault="00387303" w:rsidP="00387303">
            <w:pPr>
              <w:rPr>
                <w:lang w:val="en-US"/>
              </w:rPr>
            </w:pPr>
          </w:p>
        </w:tc>
        <w:tc>
          <w:tcPr>
            <w:tcW w:w="3756" w:type="dxa"/>
            <w:vMerge/>
          </w:tcPr>
          <w:p w14:paraId="7B18A83C" w14:textId="77777777" w:rsidR="00387303" w:rsidRPr="000B20DD" w:rsidRDefault="00387303" w:rsidP="00387303">
            <w:pPr>
              <w:rPr>
                <w:lang w:val="en-US"/>
              </w:rPr>
            </w:pPr>
          </w:p>
        </w:tc>
      </w:tr>
      <w:tr w:rsidR="00387303" w:rsidRPr="000B20DD" w14:paraId="1CC4E726" w14:textId="77777777" w:rsidTr="00A02ADC">
        <w:trPr>
          <w:trHeight w:val="252"/>
        </w:trPr>
        <w:tc>
          <w:tcPr>
            <w:tcW w:w="2031" w:type="dxa"/>
            <w:vMerge/>
            <w:shd w:val="clear" w:color="auto" w:fill="E7E6E6" w:themeFill="background2"/>
          </w:tcPr>
          <w:p w14:paraId="69F0CAD9" w14:textId="77777777" w:rsidR="00387303" w:rsidRPr="000B20DD" w:rsidRDefault="00387303" w:rsidP="00387303">
            <w:pPr>
              <w:rPr>
                <w:lang w:val="en-US"/>
              </w:rPr>
            </w:pPr>
          </w:p>
        </w:tc>
        <w:tc>
          <w:tcPr>
            <w:tcW w:w="3788" w:type="dxa"/>
            <w:vMerge/>
          </w:tcPr>
          <w:p w14:paraId="55A2DB58" w14:textId="77777777" w:rsidR="00387303" w:rsidRPr="000B20DD" w:rsidRDefault="00387303" w:rsidP="00387303">
            <w:pPr>
              <w:rPr>
                <w:lang w:val="en-US"/>
              </w:rPr>
            </w:pPr>
          </w:p>
        </w:tc>
        <w:tc>
          <w:tcPr>
            <w:tcW w:w="3761" w:type="dxa"/>
            <w:shd w:val="clear" w:color="auto" w:fill="E7E6E6" w:themeFill="background2"/>
          </w:tcPr>
          <w:p w14:paraId="63C5AA1D" w14:textId="77777777" w:rsidR="00387303" w:rsidRPr="000B20DD" w:rsidRDefault="00387303" w:rsidP="00387303">
            <w:pPr>
              <w:rPr>
                <w:b/>
                <w:bCs/>
                <w:lang w:val="en-US"/>
              </w:rPr>
            </w:pPr>
            <w:r w:rsidRPr="000B20DD">
              <w:rPr>
                <w:b/>
                <w:bCs/>
                <w:lang w:val="en-US"/>
              </w:rPr>
              <w:t>Differences</w:t>
            </w:r>
          </w:p>
        </w:tc>
        <w:tc>
          <w:tcPr>
            <w:tcW w:w="3756" w:type="dxa"/>
            <w:vMerge/>
          </w:tcPr>
          <w:p w14:paraId="311C10FF" w14:textId="77777777" w:rsidR="00387303" w:rsidRPr="000B20DD" w:rsidRDefault="00387303" w:rsidP="00387303">
            <w:pPr>
              <w:rPr>
                <w:lang w:val="en-US"/>
              </w:rPr>
            </w:pPr>
          </w:p>
        </w:tc>
      </w:tr>
      <w:tr w:rsidR="00387303" w:rsidRPr="000B20DD" w14:paraId="4CF5807E" w14:textId="77777777" w:rsidTr="00A02ADC">
        <w:trPr>
          <w:trHeight w:val="825"/>
        </w:trPr>
        <w:tc>
          <w:tcPr>
            <w:tcW w:w="2031" w:type="dxa"/>
            <w:vMerge/>
            <w:shd w:val="clear" w:color="auto" w:fill="E7E6E6" w:themeFill="background2"/>
          </w:tcPr>
          <w:p w14:paraId="48E44E7B" w14:textId="77777777" w:rsidR="00387303" w:rsidRPr="000B20DD" w:rsidRDefault="00387303" w:rsidP="00387303">
            <w:pPr>
              <w:rPr>
                <w:lang w:val="en-US"/>
              </w:rPr>
            </w:pPr>
          </w:p>
        </w:tc>
        <w:tc>
          <w:tcPr>
            <w:tcW w:w="3788" w:type="dxa"/>
            <w:vMerge/>
          </w:tcPr>
          <w:p w14:paraId="79A3AEEE" w14:textId="77777777" w:rsidR="00387303" w:rsidRPr="000B20DD" w:rsidRDefault="00387303" w:rsidP="00387303">
            <w:pPr>
              <w:rPr>
                <w:lang w:val="en-US"/>
              </w:rPr>
            </w:pPr>
          </w:p>
        </w:tc>
        <w:tc>
          <w:tcPr>
            <w:tcW w:w="3761" w:type="dxa"/>
          </w:tcPr>
          <w:p w14:paraId="177AD008" w14:textId="77777777" w:rsidR="00387303" w:rsidRPr="000B20DD" w:rsidRDefault="00387303" w:rsidP="00387303">
            <w:pPr>
              <w:rPr>
                <w:lang w:val="en-US"/>
              </w:rPr>
            </w:pPr>
          </w:p>
        </w:tc>
        <w:tc>
          <w:tcPr>
            <w:tcW w:w="3756" w:type="dxa"/>
            <w:vMerge/>
          </w:tcPr>
          <w:p w14:paraId="5D8B8837" w14:textId="77777777" w:rsidR="00387303" w:rsidRPr="000B20DD" w:rsidRDefault="00387303" w:rsidP="00387303">
            <w:pPr>
              <w:rPr>
                <w:lang w:val="en-US"/>
              </w:rPr>
            </w:pPr>
          </w:p>
        </w:tc>
      </w:tr>
      <w:tr w:rsidR="00387303" w:rsidRPr="000B20DD" w14:paraId="23940E4A" w14:textId="77777777" w:rsidTr="00A02ADC">
        <w:trPr>
          <w:trHeight w:val="397"/>
        </w:trPr>
        <w:tc>
          <w:tcPr>
            <w:tcW w:w="2031" w:type="dxa"/>
            <w:vMerge w:val="restart"/>
            <w:shd w:val="clear" w:color="auto" w:fill="E7E6E6" w:themeFill="background2"/>
          </w:tcPr>
          <w:p w14:paraId="5A1BABC5" w14:textId="06FB0F3B" w:rsidR="00387303" w:rsidRPr="000B20DD" w:rsidRDefault="00231C14" w:rsidP="00387303">
            <w:pPr>
              <w:rPr>
                <w:lang w:val="en-US"/>
              </w:rPr>
            </w:pPr>
            <w:r>
              <w:rPr>
                <w:lang w:val="en-US"/>
              </w:rPr>
              <w:t>How successful was the revolution?</w:t>
            </w:r>
          </w:p>
        </w:tc>
        <w:tc>
          <w:tcPr>
            <w:tcW w:w="3788" w:type="dxa"/>
            <w:vMerge w:val="restart"/>
          </w:tcPr>
          <w:p w14:paraId="72999C86" w14:textId="77777777" w:rsidR="00387303" w:rsidRPr="000B20DD" w:rsidRDefault="00387303" w:rsidP="00387303">
            <w:pPr>
              <w:rPr>
                <w:lang w:val="en-US"/>
              </w:rPr>
            </w:pPr>
          </w:p>
        </w:tc>
        <w:tc>
          <w:tcPr>
            <w:tcW w:w="3761" w:type="dxa"/>
            <w:shd w:val="clear" w:color="auto" w:fill="E7E6E6" w:themeFill="background2"/>
          </w:tcPr>
          <w:p w14:paraId="0A16C4EF" w14:textId="77777777" w:rsidR="00387303" w:rsidRPr="000B20DD" w:rsidRDefault="00387303" w:rsidP="00387303">
            <w:pPr>
              <w:rPr>
                <w:b/>
                <w:bCs/>
                <w:lang w:val="en-US"/>
              </w:rPr>
            </w:pPr>
            <w:r w:rsidRPr="000B20DD">
              <w:rPr>
                <w:b/>
                <w:bCs/>
                <w:lang w:val="en-US"/>
              </w:rPr>
              <w:t>Similarities</w:t>
            </w:r>
          </w:p>
        </w:tc>
        <w:tc>
          <w:tcPr>
            <w:tcW w:w="3756" w:type="dxa"/>
            <w:vMerge w:val="restart"/>
          </w:tcPr>
          <w:p w14:paraId="268DA8DE" w14:textId="77777777" w:rsidR="00387303" w:rsidRPr="000B20DD" w:rsidRDefault="00387303" w:rsidP="00387303">
            <w:pPr>
              <w:rPr>
                <w:lang w:val="en-US"/>
              </w:rPr>
            </w:pPr>
          </w:p>
        </w:tc>
      </w:tr>
      <w:tr w:rsidR="00387303" w:rsidRPr="000B20DD" w14:paraId="2A29703F" w14:textId="77777777" w:rsidTr="00A02ADC">
        <w:trPr>
          <w:trHeight w:val="840"/>
        </w:trPr>
        <w:tc>
          <w:tcPr>
            <w:tcW w:w="2031" w:type="dxa"/>
            <w:vMerge/>
            <w:shd w:val="clear" w:color="auto" w:fill="E7E6E6" w:themeFill="background2"/>
          </w:tcPr>
          <w:p w14:paraId="01F4E4DC" w14:textId="77777777" w:rsidR="00387303" w:rsidRPr="000B20DD" w:rsidRDefault="00387303" w:rsidP="00A02ADC">
            <w:pPr>
              <w:rPr>
                <w:b/>
                <w:bCs/>
                <w:lang w:val="en-US"/>
              </w:rPr>
            </w:pPr>
          </w:p>
        </w:tc>
        <w:tc>
          <w:tcPr>
            <w:tcW w:w="3788" w:type="dxa"/>
            <w:vMerge/>
          </w:tcPr>
          <w:p w14:paraId="2AFC7356" w14:textId="77777777" w:rsidR="00387303" w:rsidRPr="000B20DD" w:rsidRDefault="00387303" w:rsidP="00A02ADC">
            <w:pPr>
              <w:rPr>
                <w:lang w:val="en-US"/>
              </w:rPr>
            </w:pPr>
          </w:p>
        </w:tc>
        <w:tc>
          <w:tcPr>
            <w:tcW w:w="3761" w:type="dxa"/>
          </w:tcPr>
          <w:p w14:paraId="31E1728D" w14:textId="77777777" w:rsidR="00387303" w:rsidRPr="000B20DD" w:rsidRDefault="00387303" w:rsidP="00A02ADC">
            <w:pPr>
              <w:rPr>
                <w:lang w:val="en-US"/>
              </w:rPr>
            </w:pPr>
          </w:p>
        </w:tc>
        <w:tc>
          <w:tcPr>
            <w:tcW w:w="3756" w:type="dxa"/>
            <w:vMerge/>
          </w:tcPr>
          <w:p w14:paraId="30F46091" w14:textId="77777777" w:rsidR="00387303" w:rsidRPr="000B20DD" w:rsidRDefault="00387303" w:rsidP="00A02ADC">
            <w:pPr>
              <w:rPr>
                <w:lang w:val="en-US"/>
              </w:rPr>
            </w:pPr>
          </w:p>
        </w:tc>
      </w:tr>
      <w:tr w:rsidR="00387303" w:rsidRPr="000B20DD" w14:paraId="6E40EBEA" w14:textId="77777777" w:rsidTr="00A02ADC">
        <w:trPr>
          <w:trHeight w:val="274"/>
        </w:trPr>
        <w:tc>
          <w:tcPr>
            <w:tcW w:w="2031" w:type="dxa"/>
            <w:vMerge/>
            <w:shd w:val="clear" w:color="auto" w:fill="E7E6E6" w:themeFill="background2"/>
          </w:tcPr>
          <w:p w14:paraId="12C3E500" w14:textId="77777777" w:rsidR="00387303" w:rsidRPr="000B20DD" w:rsidRDefault="00387303" w:rsidP="00A02ADC">
            <w:pPr>
              <w:rPr>
                <w:lang w:val="en-US"/>
              </w:rPr>
            </w:pPr>
          </w:p>
        </w:tc>
        <w:tc>
          <w:tcPr>
            <w:tcW w:w="3788" w:type="dxa"/>
            <w:vMerge/>
          </w:tcPr>
          <w:p w14:paraId="0034E8C0" w14:textId="77777777" w:rsidR="00387303" w:rsidRPr="000B20DD" w:rsidRDefault="00387303" w:rsidP="00A02ADC">
            <w:pPr>
              <w:rPr>
                <w:lang w:val="en-US"/>
              </w:rPr>
            </w:pPr>
          </w:p>
        </w:tc>
        <w:tc>
          <w:tcPr>
            <w:tcW w:w="3761" w:type="dxa"/>
            <w:shd w:val="clear" w:color="auto" w:fill="E7E6E6" w:themeFill="background2"/>
          </w:tcPr>
          <w:p w14:paraId="08D1C6A0" w14:textId="77777777" w:rsidR="00387303" w:rsidRPr="000B20DD" w:rsidRDefault="00387303" w:rsidP="00A02ADC">
            <w:pPr>
              <w:rPr>
                <w:b/>
                <w:bCs/>
                <w:lang w:val="en-US"/>
              </w:rPr>
            </w:pPr>
            <w:r w:rsidRPr="000B20DD">
              <w:rPr>
                <w:b/>
                <w:bCs/>
                <w:lang w:val="en-US"/>
              </w:rPr>
              <w:t>Differences</w:t>
            </w:r>
          </w:p>
        </w:tc>
        <w:tc>
          <w:tcPr>
            <w:tcW w:w="3756" w:type="dxa"/>
            <w:vMerge/>
          </w:tcPr>
          <w:p w14:paraId="72BD966E" w14:textId="77777777" w:rsidR="00387303" w:rsidRPr="000B20DD" w:rsidRDefault="00387303" w:rsidP="00A02ADC">
            <w:pPr>
              <w:rPr>
                <w:lang w:val="en-US"/>
              </w:rPr>
            </w:pPr>
          </w:p>
        </w:tc>
      </w:tr>
      <w:tr w:rsidR="00387303" w:rsidRPr="000B20DD" w14:paraId="5C44CC2F" w14:textId="77777777" w:rsidTr="00A02ADC">
        <w:trPr>
          <w:trHeight w:val="727"/>
        </w:trPr>
        <w:tc>
          <w:tcPr>
            <w:tcW w:w="2031" w:type="dxa"/>
            <w:vMerge/>
            <w:shd w:val="clear" w:color="auto" w:fill="E7E6E6" w:themeFill="background2"/>
          </w:tcPr>
          <w:p w14:paraId="4BA76B90" w14:textId="77777777" w:rsidR="00387303" w:rsidRPr="000B20DD" w:rsidRDefault="00387303" w:rsidP="00A02ADC">
            <w:pPr>
              <w:rPr>
                <w:lang w:val="en-US"/>
              </w:rPr>
            </w:pPr>
          </w:p>
        </w:tc>
        <w:tc>
          <w:tcPr>
            <w:tcW w:w="3788" w:type="dxa"/>
            <w:vMerge/>
          </w:tcPr>
          <w:p w14:paraId="70D66161" w14:textId="77777777" w:rsidR="00387303" w:rsidRPr="000B20DD" w:rsidRDefault="00387303" w:rsidP="00A02ADC">
            <w:pPr>
              <w:rPr>
                <w:lang w:val="en-US"/>
              </w:rPr>
            </w:pPr>
          </w:p>
        </w:tc>
        <w:tc>
          <w:tcPr>
            <w:tcW w:w="3761" w:type="dxa"/>
          </w:tcPr>
          <w:p w14:paraId="6B62BFEB" w14:textId="77777777" w:rsidR="00387303" w:rsidRPr="000B20DD" w:rsidRDefault="00387303" w:rsidP="00A02ADC">
            <w:pPr>
              <w:rPr>
                <w:lang w:val="en-US"/>
              </w:rPr>
            </w:pPr>
          </w:p>
        </w:tc>
        <w:tc>
          <w:tcPr>
            <w:tcW w:w="3756" w:type="dxa"/>
            <w:vMerge/>
          </w:tcPr>
          <w:p w14:paraId="466999F9" w14:textId="77777777" w:rsidR="00387303" w:rsidRPr="000B20DD" w:rsidRDefault="00387303" w:rsidP="00A02ADC">
            <w:pPr>
              <w:rPr>
                <w:lang w:val="en-US"/>
              </w:rPr>
            </w:pPr>
          </w:p>
        </w:tc>
      </w:tr>
      <w:tr w:rsidR="00387303" w:rsidRPr="000B20DD" w14:paraId="2E64913C" w14:textId="77777777" w:rsidTr="00A02ADC">
        <w:trPr>
          <w:trHeight w:val="397"/>
        </w:trPr>
        <w:tc>
          <w:tcPr>
            <w:tcW w:w="2031" w:type="dxa"/>
            <w:vMerge w:val="restart"/>
            <w:shd w:val="clear" w:color="auto" w:fill="E7E6E6" w:themeFill="background2"/>
          </w:tcPr>
          <w:p w14:paraId="565A0209" w14:textId="77777777" w:rsidR="00387303" w:rsidRPr="000B20DD" w:rsidRDefault="00387303" w:rsidP="00A02ADC">
            <w:pPr>
              <w:rPr>
                <w:b/>
                <w:bCs/>
                <w:lang w:val="en-US"/>
              </w:rPr>
            </w:pPr>
            <w:r w:rsidRPr="000E33BF">
              <w:rPr>
                <w:b/>
                <w:bCs/>
                <w:lang w:val="en-US"/>
              </w:rPr>
              <w:t>Community</w:t>
            </w:r>
          </w:p>
          <w:p w14:paraId="560D00BD" w14:textId="7EAA1816" w:rsidR="00387303" w:rsidRPr="000B20DD" w:rsidRDefault="00387303" w:rsidP="00A02ADC">
            <w:pPr>
              <w:rPr>
                <w:lang w:val="en-US"/>
              </w:rPr>
            </w:pPr>
            <w:r w:rsidRPr="00387303">
              <w:rPr>
                <w:lang w:val="en-US"/>
              </w:rPr>
              <w:t>How did this revolution affect different communities within each of these regions, such as different social classes, genders, and ethnic minorities?</w:t>
            </w:r>
          </w:p>
        </w:tc>
        <w:tc>
          <w:tcPr>
            <w:tcW w:w="3788" w:type="dxa"/>
            <w:vMerge w:val="restart"/>
          </w:tcPr>
          <w:p w14:paraId="4BE23AF6" w14:textId="77777777" w:rsidR="00387303" w:rsidRPr="000B20DD" w:rsidRDefault="00387303" w:rsidP="00A02ADC">
            <w:pPr>
              <w:rPr>
                <w:lang w:val="en-US"/>
              </w:rPr>
            </w:pPr>
          </w:p>
        </w:tc>
        <w:tc>
          <w:tcPr>
            <w:tcW w:w="3761" w:type="dxa"/>
            <w:shd w:val="clear" w:color="auto" w:fill="E7E6E6" w:themeFill="background2"/>
          </w:tcPr>
          <w:p w14:paraId="40FCC336" w14:textId="77777777" w:rsidR="00387303" w:rsidRPr="000B20DD" w:rsidRDefault="00387303" w:rsidP="00A02ADC">
            <w:pPr>
              <w:rPr>
                <w:b/>
                <w:bCs/>
                <w:lang w:val="en-US"/>
              </w:rPr>
            </w:pPr>
            <w:r w:rsidRPr="000B20DD">
              <w:rPr>
                <w:b/>
                <w:bCs/>
                <w:lang w:val="en-US"/>
              </w:rPr>
              <w:t>Similarities</w:t>
            </w:r>
          </w:p>
        </w:tc>
        <w:tc>
          <w:tcPr>
            <w:tcW w:w="3756" w:type="dxa"/>
            <w:vMerge w:val="restart"/>
          </w:tcPr>
          <w:p w14:paraId="3BD9D246" w14:textId="77777777" w:rsidR="00387303" w:rsidRPr="000B20DD" w:rsidRDefault="00387303" w:rsidP="00A02ADC">
            <w:pPr>
              <w:rPr>
                <w:lang w:val="en-US"/>
              </w:rPr>
            </w:pPr>
          </w:p>
        </w:tc>
      </w:tr>
      <w:tr w:rsidR="00387303" w:rsidRPr="000B20DD" w14:paraId="535DFFE8" w14:textId="77777777" w:rsidTr="00387303">
        <w:trPr>
          <w:trHeight w:val="1104"/>
        </w:trPr>
        <w:tc>
          <w:tcPr>
            <w:tcW w:w="2031" w:type="dxa"/>
            <w:vMerge/>
            <w:shd w:val="clear" w:color="auto" w:fill="E7E6E6" w:themeFill="background2"/>
          </w:tcPr>
          <w:p w14:paraId="6324816A" w14:textId="77777777" w:rsidR="00387303" w:rsidRPr="000B20DD" w:rsidRDefault="00387303" w:rsidP="00A02ADC">
            <w:pPr>
              <w:rPr>
                <w:b/>
                <w:bCs/>
                <w:lang w:val="en-US"/>
              </w:rPr>
            </w:pPr>
          </w:p>
        </w:tc>
        <w:tc>
          <w:tcPr>
            <w:tcW w:w="3788" w:type="dxa"/>
            <w:vMerge/>
          </w:tcPr>
          <w:p w14:paraId="0A859874" w14:textId="77777777" w:rsidR="00387303" w:rsidRPr="000B20DD" w:rsidRDefault="00387303" w:rsidP="00A02ADC">
            <w:pPr>
              <w:rPr>
                <w:lang w:val="en-US"/>
              </w:rPr>
            </w:pPr>
          </w:p>
        </w:tc>
        <w:tc>
          <w:tcPr>
            <w:tcW w:w="3761" w:type="dxa"/>
          </w:tcPr>
          <w:p w14:paraId="42363E8E" w14:textId="77777777" w:rsidR="00387303" w:rsidRPr="000B20DD" w:rsidRDefault="00387303" w:rsidP="00A02ADC">
            <w:pPr>
              <w:rPr>
                <w:lang w:val="en-US"/>
              </w:rPr>
            </w:pPr>
          </w:p>
        </w:tc>
        <w:tc>
          <w:tcPr>
            <w:tcW w:w="3756" w:type="dxa"/>
            <w:vMerge/>
          </w:tcPr>
          <w:p w14:paraId="360AB211" w14:textId="77777777" w:rsidR="00387303" w:rsidRPr="000B20DD" w:rsidRDefault="00387303" w:rsidP="00A02ADC">
            <w:pPr>
              <w:rPr>
                <w:lang w:val="en-US"/>
              </w:rPr>
            </w:pPr>
          </w:p>
        </w:tc>
      </w:tr>
      <w:tr w:rsidR="00387303" w:rsidRPr="000B20DD" w14:paraId="380987D3" w14:textId="77777777" w:rsidTr="00387303">
        <w:trPr>
          <w:trHeight w:val="284"/>
        </w:trPr>
        <w:tc>
          <w:tcPr>
            <w:tcW w:w="2031" w:type="dxa"/>
            <w:vMerge/>
            <w:shd w:val="clear" w:color="auto" w:fill="E7E6E6" w:themeFill="background2"/>
          </w:tcPr>
          <w:p w14:paraId="582F36EE" w14:textId="77777777" w:rsidR="00387303" w:rsidRPr="000B20DD" w:rsidRDefault="00387303" w:rsidP="00A02ADC">
            <w:pPr>
              <w:rPr>
                <w:lang w:val="en-US"/>
              </w:rPr>
            </w:pPr>
          </w:p>
        </w:tc>
        <w:tc>
          <w:tcPr>
            <w:tcW w:w="3788" w:type="dxa"/>
            <w:vMerge/>
          </w:tcPr>
          <w:p w14:paraId="265B2586" w14:textId="77777777" w:rsidR="00387303" w:rsidRPr="000B20DD" w:rsidRDefault="00387303" w:rsidP="00A02ADC">
            <w:pPr>
              <w:rPr>
                <w:lang w:val="en-US"/>
              </w:rPr>
            </w:pPr>
          </w:p>
        </w:tc>
        <w:tc>
          <w:tcPr>
            <w:tcW w:w="3761" w:type="dxa"/>
            <w:shd w:val="clear" w:color="auto" w:fill="E7E6E6" w:themeFill="background2"/>
          </w:tcPr>
          <w:p w14:paraId="11BB5016" w14:textId="77777777" w:rsidR="00387303" w:rsidRPr="000B20DD" w:rsidRDefault="00387303" w:rsidP="00A02ADC">
            <w:pPr>
              <w:rPr>
                <w:b/>
                <w:bCs/>
                <w:lang w:val="en-US"/>
              </w:rPr>
            </w:pPr>
            <w:r w:rsidRPr="000B20DD">
              <w:rPr>
                <w:b/>
                <w:bCs/>
                <w:lang w:val="en-US"/>
              </w:rPr>
              <w:t>Differences</w:t>
            </w:r>
          </w:p>
        </w:tc>
        <w:tc>
          <w:tcPr>
            <w:tcW w:w="3756" w:type="dxa"/>
            <w:vMerge/>
          </w:tcPr>
          <w:p w14:paraId="59FC1DA1" w14:textId="77777777" w:rsidR="00387303" w:rsidRPr="000B20DD" w:rsidRDefault="00387303" w:rsidP="00A02ADC">
            <w:pPr>
              <w:rPr>
                <w:lang w:val="en-US"/>
              </w:rPr>
            </w:pPr>
          </w:p>
        </w:tc>
      </w:tr>
      <w:tr w:rsidR="00387303" w:rsidRPr="000B20DD" w14:paraId="49ABE828" w14:textId="77777777" w:rsidTr="00A02ADC">
        <w:trPr>
          <w:trHeight w:val="750"/>
        </w:trPr>
        <w:tc>
          <w:tcPr>
            <w:tcW w:w="2031" w:type="dxa"/>
            <w:vMerge/>
            <w:shd w:val="clear" w:color="auto" w:fill="E7E6E6" w:themeFill="background2"/>
          </w:tcPr>
          <w:p w14:paraId="60AC776D" w14:textId="77777777" w:rsidR="00387303" w:rsidRPr="000B20DD" w:rsidRDefault="00387303" w:rsidP="00A02ADC">
            <w:pPr>
              <w:rPr>
                <w:lang w:val="en-US"/>
              </w:rPr>
            </w:pPr>
          </w:p>
        </w:tc>
        <w:tc>
          <w:tcPr>
            <w:tcW w:w="3788" w:type="dxa"/>
            <w:vMerge/>
          </w:tcPr>
          <w:p w14:paraId="536E7F44" w14:textId="77777777" w:rsidR="00387303" w:rsidRPr="000B20DD" w:rsidRDefault="00387303" w:rsidP="00A02ADC">
            <w:pPr>
              <w:rPr>
                <w:lang w:val="en-US"/>
              </w:rPr>
            </w:pPr>
          </w:p>
        </w:tc>
        <w:tc>
          <w:tcPr>
            <w:tcW w:w="3761" w:type="dxa"/>
          </w:tcPr>
          <w:p w14:paraId="51153868" w14:textId="77777777" w:rsidR="00387303" w:rsidRPr="000B20DD" w:rsidRDefault="00387303" w:rsidP="00A02ADC">
            <w:pPr>
              <w:rPr>
                <w:lang w:val="en-US"/>
              </w:rPr>
            </w:pPr>
          </w:p>
        </w:tc>
        <w:tc>
          <w:tcPr>
            <w:tcW w:w="3756" w:type="dxa"/>
            <w:vMerge/>
          </w:tcPr>
          <w:p w14:paraId="3621CC6B" w14:textId="77777777" w:rsidR="00387303" w:rsidRPr="000B20DD" w:rsidRDefault="00387303" w:rsidP="00A02ADC">
            <w:pPr>
              <w:rPr>
                <w:lang w:val="en-US"/>
              </w:rPr>
            </w:pPr>
          </w:p>
        </w:tc>
      </w:tr>
    </w:tbl>
    <w:p w14:paraId="62F624B7" w14:textId="77777777" w:rsidR="00387303" w:rsidRDefault="00387303" w:rsidP="00387303">
      <w:pPr>
        <w:pStyle w:val="Heading2"/>
        <w:spacing w:after="120"/>
      </w:pPr>
      <w:r w:rsidRPr="000B20DD">
        <w:lastRenderedPageBreak/>
        <w:t>Part 2: Analyzing</w:t>
      </w:r>
    </w:p>
    <w:tbl>
      <w:tblPr>
        <w:tblStyle w:val="Default"/>
        <w:tblW w:w="5000" w:type="pct"/>
        <w:tblLayout w:type="fixed"/>
        <w:tblLook w:val="0680" w:firstRow="0" w:lastRow="0" w:firstColumn="1" w:lastColumn="0" w:noHBand="1" w:noVBand="1"/>
      </w:tblPr>
      <w:tblGrid>
        <w:gridCol w:w="2036"/>
        <w:gridCol w:w="11300"/>
      </w:tblGrid>
      <w:tr w:rsidR="00387303" w:rsidRPr="008134F3" w14:paraId="6FDD4137" w14:textId="77777777" w:rsidTr="00A02ADC">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17EB66AF" w14:textId="77777777" w:rsidR="00387303" w:rsidRPr="008134F3" w:rsidRDefault="00387303" w:rsidP="00A02ADC">
            <w:pPr>
              <w:rPr>
                <w:lang w:val="en-US"/>
              </w:rPr>
            </w:pPr>
            <w:r w:rsidRPr="008134F3">
              <w:rPr>
                <w:lang w:val="en-US"/>
              </w:rPr>
              <w:t>Thesis Statement 1: Similarities</w:t>
            </w:r>
          </w:p>
        </w:tc>
        <w:tc>
          <w:tcPr>
            <w:tcW w:w="12206" w:type="dxa"/>
          </w:tcPr>
          <w:p w14:paraId="3CCF181F" w14:textId="77777777" w:rsidR="00387303" w:rsidRPr="008134F3" w:rsidRDefault="00387303" w:rsidP="00A02ADC">
            <w:pPr>
              <w:cnfStyle w:val="000000000000" w:firstRow="0" w:lastRow="0" w:firstColumn="0" w:lastColumn="0" w:oddVBand="0" w:evenVBand="0" w:oddHBand="0" w:evenHBand="0" w:firstRowFirstColumn="0" w:firstRowLastColumn="0" w:lastRowFirstColumn="0" w:lastRowLastColumn="0"/>
              <w:rPr>
                <w:lang w:val="en-US"/>
              </w:rPr>
            </w:pPr>
          </w:p>
        </w:tc>
      </w:tr>
      <w:tr w:rsidR="00387303" w:rsidRPr="008134F3" w14:paraId="383ACA5A" w14:textId="77777777" w:rsidTr="00A02ADC">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161BC0A9" w14:textId="77777777" w:rsidR="00387303" w:rsidRPr="008134F3" w:rsidRDefault="00387303" w:rsidP="00A02ADC">
            <w:pPr>
              <w:rPr>
                <w:lang w:val="en-US"/>
              </w:rPr>
            </w:pPr>
            <w:r w:rsidRPr="008134F3">
              <w:rPr>
                <w:lang w:val="en-US"/>
              </w:rPr>
              <w:t>Thesis Statement 2: Differences</w:t>
            </w:r>
          </w:p>
        </w:tc>
        <w:tc>
          <w:tcPr>
            <w:tcW w:w="12206" w:type="dxa"/>
          </w:tcPr>
          <w:p w14:paraId="41BAD99A" w14:textId="77777777" w:rsidR="00387303" w:rsidRPr="008134F3" w:rsidRDefault="00387303" w:rsidP="00A02ADC">
            <w:pPr>
              <w:cnfStyle w:val="000000000000" w:firstRow="0" w:lastRow="0" w:firstColumn="0" w:lastColumn="0" w:oddVBand="0" w:evenVBand="0" w:oddHBand="0" w:evenHBand="0" w:firstRowFirstColumn="0" w:firstRowLastColumn="0" w:lastRowFirstColumn="0" w:lastRowLastColumn="0"/>
              <w:rPr>
                <w:lang w:val="en-US"/>
              </w:rPr>
            </w:pPr>
          </w:p>
        </w:tc>
      </w:tr>
      <w:tr w:rsidR="00387303" w:rsidRPr="008134F3" w14:paraId="1C46B602" w14:textId="77777777" w:rsidTr="00A02ADC">
        <w:trPr>
          <w:trHeight w:val="2721"/>
        </w:trPr>
        <w:tc>
          <w:tcPr>
            <w:cnfStyle w:val="001000000000" w:firstRow="0" w:lastRow="0" w:firstColumn="1" w:lastColumn="0" w:oddVBand="0" w:evenVBand="0" w:oddHBand="0" w:evenHBand="0" w:firstRowFirstColumn="0" w:firstRowLastColumn="0" w:lastRowFirstColumn="0" w:lastRowLastColumn="0"/>
            <w:tcW w:w="2184" w:type="dxa"/>
            <w:shd w:val="clear" w:color="auto" w:fill="E7E6E6" w:themeFill="background2"/>
          </w:tcPr>
          <w:p w14:paraId="4271BDA1" w14:textId="77777777" w:rsidR="00387303" w:rsidRPr="008134F3" w:rsidRDefault="00387303" w:rsidP="00A02ADC">
            <w:pPr>
              <w:rPr>
                <w:lang w:val="en-US"/>
              </w:rPr>
            </w:pPr>
            <w:r w:rsidRPr="008134F3">
              <w:rPr>
                <w:lang w:val="en-US"/>
              </w:rPr>
              <w:t>Response</w:t>
            </w:r>
          </w:p>
        </w:tc>
        <w:tc>
          <w:tcPr>
            <w:tcW w:w="12206" w:type="dxa"/>
          </w:tcPr>
          <w:p w14:paraId="2084A8A6" w14:textId="77777777" w:rsidR="00387303" w:rsidRPr="008134F3" w:rsidRDefault="00387303" w:rsidP="00A02ADC">
            <w:pPr>
              <w:cnfStyle w:val="000000000000" w:firstRow="0" w:lastRow="0" w:firstColumn="0" w:lastColumn="0" w:oddVBand="0" w:evenVBand="0" w:oddHBand="0" w:evenHBand="0" w:firstRowFirstColumn="0" w:firstRowLastColumn="0" w:lastRowFirstColumn="0" w:lastRowLastColumn="0"/>
              <w:rPr>
                <w:lang w:val="en-US"/>
              </w:rPr>
            </w:pPr>
          </w:p>
        </w:tc>
      </w:tr>
      <w:bookmarkEnd w:id="0"/>
    </w:tbl>
    <w:p w14:paraId="1E233993" w14:textId="77777777" w:rsidR="00B61D4C" w:rsidRPr="002B34FE" w:rsidRDefault="00B61D4C" w:rsidP="009C6711">
      <w:pPr>
        <w:rPr>
          <w:lang w:val="en-US"/>
        </w:rPr>
      </w:pPr>
    </w:p>
    <w:sectPr w:rsidR="00B61D4C" w:rsidRPr="002B34FE" w:rsidSect="008E4C8D">
      <w:headerReference w:type="default"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4D7EC" w14:textId="77777777" w:rsidR="00F116D9" w:rsidRDefault="00F116D9" w:rsidP="00A83BC7">
      <w:r>
        <w:separator/>
      </w:r>
    </w:p>
  </w:endnote>
  <w:endnote w:type="continuationSeparator" w:id="0">
    <w:p w14:paraId="5DFE2CE7" w14:textId="77777777" w:rsidR="00F116D9" w:rsidRDefault="00F116D9"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40077"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2B729838"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2B2A5186" wp14:editId="11864DCF">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B91B6"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841C5FD" w14:textId="0D521389"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FE73E2">
      <w:t>Comparison—Mexican and Russian Revolutions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A408740" wp14:editId="1891AC0C">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781B2" w14:textId="77777777" w:rsidR="00F116D9" w:rsidRDefault="00F116D9" w:rsidP="00A83BC7">
      <w:r>
        <w:separator/>
      </w:r>
    </w:p>
  </w:footnote>
  <w:footnote w:type="continuationSeparator" w:id="0">
    <w:p w14:paraId="53733028" w14:textId="77777777" w:rsidR="00F116D9" w:rsidRDefault="00F116D9"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F1FD9"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3ECB8187" wp14:editId="2034F867">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DFA2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3A15B694" w14:textId="473E757A"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7F4B86">
          <w:t>WHP ORIGINS / LESSON 8.4 ACTIVITY</w:t>
        </w:r>
      </w:sdtContent>
    </w:sdt>
    <w:r w:rsidR="00A11C2A">
      <w:tab/>
    </w:r>
    <w:r w:rsidR="00A11C2A" w:rsidRPr="009C6711">
      <w:t>STUDENT</w:t>
    </w:r>
    <w:r w:rsidR="00A11C2A" w:rsidRPr="00297AC7">
      <w:t xml:space="preserve"> MATERIALS</w:t>
    </w:r>
  </w:p>
  <w:p w14:paraId="6E0A1139" w14:textId="335A215E"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FE73E2">
          <w:t>COMPARISON—MEXICAN AND RUSSIAN REVOLUTIONS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A235B"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6863C6A7" wp14:editId="56C8E74F">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8AC44"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745E9817" wp14:editId="6BFD94C0">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F7AF9"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7E1B291B" w14:textId="5BC60954"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7F4B86">
          <w:t>8.4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7304E2D9" w14:textId="48F0549C" w:rsidR="009C6711" w:rsidRDefault="007F4B86" w:rsidP="009C6711">
        <w:pPr>
          <w:pStyle w:val="Title"/>
        </w:pPr>
        <w:r w:rsidRPr="007F4B86">
          <w:t>COMPARISON—MEXICAN AND RUSSIAN REVOLUTIONS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1291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33641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86"/>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1C14"/>
    <w:rsid w:val="00232D4D"/>
    <w:rsid w:val="002538B3"/>
    <w:rsid w:val="002556A3"/>
    <w:rsid w:val="00264177"/>
    <w:rsid w:val="00264EE6"/>
    <w:rsid w:val="00266A7C"/>
    <w:rsid w:val="00267317"/>
    <w:rsid w:val="002755F7"/>
    <w:rsid w:val="00282E42"/>
    <w:rsid w:val="00287FDE"/>
    <w:rsid w:val="0029134D"/>
    <w:rsid w:val="002B34FE"/>
    <w:rsid w:val="002B5458"/>
    <w:rsid w:val="002C2AF7"/>
    <w:rsid w:val="002F36AD"/>
    <w:rsid w:val="0030051A"/>
    <w:rsid w:val="00342ED7"/>
    <w:rsid w:val="00350A47"/>
    <w:rsid w:val="003516FF"/>
    <w:rsid w:val="003633A6"/>
    <w:rsid w:val="00364B7D"/>
    <w:rsid w:val="003803BF"/>
    <w:rsid w:val="003840A4"/>
    <w:rsid w:val="00384AAB"/>
    <w:rsid w:val="00387303"/>
    <w:rsid w:val="0039223A"/>
    <w:rsid w:val="0039257B"/>
    <w:rsid w:val="003B49C3"/>
    <w:rsid w:val="003B59B6"/>
    <w:rsid w:val="0040749F"/>
    <w:rsid w:val="00422C99"/>
    <w:rsid w:val="00425BAD"/>
    <w:rsid w:val="004274C3"/>
    <w:rsid w:val="00427728"/>
    <w:rsid w:val="004302D7"/>
    <w:rsid w:val="004553E8"/>
    <w:rsid w:val="0045599D"/>
    <w:rsid w:val="00472764"/>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40104"/>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268"/>
    <w:rsid w:val="007B5A19"/>
    <w:rsid w:val="007B5D0F"/>
    <w:rsid w:val="007B6E37"/>
    <w:rsid w:val="007B7EC3"/>
    <w:rsid w:val="007C0BA9"/>
    <w:rsid w:val="007C0F29"/>
    <w:rsid w:val="007D49BF"/>
    <w:rsid w:val="007D6A00"/>
    <w:rsid w:val="007D788C"/>
    <w:rsid w:val="007F4B86"/>
    <w:rsid w:val="008005D9"/>
    <w:rsid w:val="0081797A"/>
    <w:rsid w:val="00835FB3"/>
    <w:rsid w:val="00840BA7"/>
    <w:rsid w:val="008470C8"/>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2D75"/>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3138"/>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02440"/>
    <w:rsid w:val="00E15B92"/>
    <w:rsid w:val="00E30AF7"/>
    <w:rsid w:val="00E34B1A"/>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6D9"/>
    <w:rsid w:val="00F119AC"/>
    <w:rsid w:val="00F25BE3"/>
    <w:rsid w:val="00F3753B"/>
    <w:rsid w:val="00F63433"/>
    <w:rsid w:val="00F869AA"/>
    <w:rsid w:val="00F96966"/>
    <w:rsid w:val="00FA2983"/>
    <w:rsid w:val="00FB146B"/>
    <w:rsid w:val="00FC00CE"/>
    <w:rsid w:val="00FD6A34"/>
    <w:rsid w:val="00FE73E2"/>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08FD4"/>
  <w15:chartTrackingRefBased/>
  <w15:docId w15:val="{32869A8D-9F82-4017-81B3-FD187EDA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7F4B86"/>
    <w:pPr>
      <w:contextualSpacing/>
    </w:pPr>
    <w:rPr>
      <w:rFonts w:eastAsiaTheme="majorEastAsia" w:cstheme="majorBidi"/>
      <w:caps/>
      <w:noProof/>
      <w:spacing w:val="-10"/>
      <w:kern w:val="28"/>
      <w:sz w:val="32"/>
      <w:szCs w:val="36"/>
      <w:lang w:val="en-US"/>
    </w:rPr>
  </w:style>
  <w:style w:type="character" w:customStyle="1" w:styleId="TitleChar">
    <w:name w:val="Title Char"/>
    <w:basedOn w:val="DefaultParagraphFont"/>
    <w:link w:val="Title"/>
    <w:uiPriority w:val="13"/>
    <w:rsid w:val="007F4B86"/>
    <w:rPr>
      <w:rFonts w:eastAsiaTheme="majorEastAsia" w:cstheme="majorBidi"/>
      <w:caps/>
      <w:noProof/>
      <w:spacing w:val="-10"/>
      <w:kern w:val="28"/>
      <w:sz w:val="32"/>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HTML-Articles/Origins/Unit8/The-Mexican-Revolution?Id=107&amp;share=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erproject.com/OER-Materials/OER-Media/HTML-Articles/Origins/Unit8/The-Power-of-One-Russian-Revolution?Id=107&amp;share=lin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1</TotalTime>
  <Pages>5</Pages>
  <Words>655</Words>
  <Characters>3549</Characters>
  <Application>Microsoft Office Word</Application>
  <DocSecurity>0</DocSecurity>
  <Lines>61</Lines>
  <Paragraphs>30</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COMPARISON—MEXICAN AND RUSSIAN REVOLUTIONS</dc:title>
  <dc:subject>WHP ORIGINS / LESSON 8.4 ACTIVITY</dc:subject>
  <dc:creator>Sandra Thibeault</dc:creator>
  <cp:keywords/>
  <dc:description/>
  <cp:lastModifiedBy>Bridgette O’Connor</cp:lastModifiedBy>
  <cp:revision>3</cp:revision>
  <cp:lastPrinted>2023-11-03T18:20:00Z</cp:lastPrinted>
  <dcterms:created xsi:type="dcterms:W3CDTF">2024-08-21T00:52:00Z</dcterms:created>
  <dcterms:modified xsi:type="dcterms:W3CDTF">2024-08-21T00:53:00Z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