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7904639"/>
    <w:p w14:paraId="02B0210B" w14:textId="77777777" w:rsidR="009C3EF7" w:rsidRDefault="009C3EF7" w:rsidP="00917F37">
      <w:pPr>
        <w:pStyle w:val="BodyText"/>
        <w:spacing w:before="100" w:beforeAutospacing="1"/>
        <w:rPr>
          <w:b/>
          <w:bCs/>
          <w:lang w:val="en-US"/>
        </w:rPr>
      </w:pPr>
      <w:r>
        <w:rPr>
          <w:noProof/>
        </w:rPr>
        <mc:AlternateContent>
          <mc:Choice Requires="wps">
            <w:drawing>
              <wp:anchor distT="0" distB="0" distL="144145" distR="0" simplePos="0" relativeHeight="251659264" behindDoc="0" locked="0" layoutInCell="1" allowOverlap="1" wp14:anchorId="0750F2B2" wp14:editId="477B3C81">
                <wp:simplePos x="0" y="0"/>
                <wp:positionH relativeFrom="margin">
                  <wp:posOffset>5549265</wp:posOffset>
                </wp:positionH>
                <wp:positionV relativeFrom="margin">
                  <wp:posOffset>-1905</wp:posOffset>
                </wp:positionV>
                <wp:extent cx="2908800" cy="2250000"/>
                <wp:effectExtent l="0" t="0" r="25400" b="16510"/>
                <wp:wrapSquare wrapText="bothSides"/>
                <wp:docPr id="393" name="Text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8800" cy="2250000"/>
                        </a:xfrm>
                        <a:prstGeom prst="rect">
                          <a:avLst/>
                        </a:prstGeom>
                        <a:solidFill>
                          <a:srgbClr val="F8F8F8"/>
                        </a:solidFill>
                        <a:ln w="6350">
                          <a:solidFill>
                            <a:srgbClr val="231F20"/>
                          </a:solidFill>
                          <a:prstDash val="solid"/>
                        </a:ln>
                      </wps:spPr>
                      <wps:txbx>
                        <w:txbxContent>
                          <w:p w14:paraId="31E2B8EA" w14:textId="77777777" w:rsidR="009C3EF7" w:rsidRPr="001566A1" w:rsidRDefault="009C3EF7" w:rsidP="009C3EF7">
                            <w:pPr>
                              <w:pStyle w:val="Box"/>
                            </w:pPr>
                            <w:r w:rsidRPr="001566A1">
                              <w:rPr>
                                <w:b/>
                                <w:bCs/>
                              </w:rPr>
                              <w:t>Broad</w:t>
                            </w:r>
                            <w:r w:rsidRPr="001566A1">
                              <w:t>: Does the context represent broader themes, trends, events, eras, or regions related to the historical development at hand? Does it represent a long-term (underlying) cause or contributing factor?</w:t>
                            </w:r>
                          </w:p>
                          <w:p w14:paraId="61DCA493" w14:textId="77777777" w:rsidR="009C3EF7" w:rsidRPr="001566A1" w:rsidRDefault="009C3EF7" w:rsidP="009C3EF7">
                            <w:pPr>
                              <w:pStyle w:val="Box"/>
                              <w:numPr>
                                <w:ilvl w:val="0"/>
                                <w:numId w:val="32"/>
                              </w:numPr>
                            </w:pPr>
                            <w:r w:rsidRPr="001566A1">
                              <w:rPr>
                                <w:b/>
                                <w:bCs/>
                              </w:rPr>
                              <w:t>Narrow</w:t>
                            </w:r>
                            <w:r w:rsidRPr="001566A1">
                              <w:t>: Does the context represent themes, trends, events, eras, or regions that are more closely tied in time/place to the historical development at hand? Does it help us see the short-term (immediate) causes or contributing factors?</w:t>
                            </w:r>
                          </w:p>
                        </w:txbxContent>
                      </wps:txbx>
                      <wps:bodyPr wrap="square" lIns="108000" tIns="108000" rIns="108000" bIns="108000" rtlCol="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750F2B2" id="_x0000_t202" coordsize="21600,21600" o:spt="202" path="m,l,21600r21600,l21600,xe">
                <v:stroke joinstyle="miter"/>
                <v:path gradientshapeok="t" o:connecttype="rect"/>
              </v:shapetype>
              <v:shape id="Textbox 393" o:spid="_x0000_s1026" type="#_x0000_t202" style="position:absolute;margin-left:436.95pt;margin-top:-.15pt;width:229.05pt;height:177.15pt;z-index:251659264;visibility:visible;mso-wrap-style:square;mso-width-percent:0;mso-height-percent:0;mso-wrap-distance-left:11.35pt;mso-wrap-distance-top:0;mso-wrap-distance-right:0;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" fillcolor="#f8f8f8" strokecolor="#231f20" strokeweight=".5pt">
                <v:path arrowok="t"/>
                <v:textbox style="mso-fit-shape-to-text:t" inset="3mm,3mm,3mm,3mm">
                  <w:txbxContent>
                    <w:p w14:paraId="31E2B8EA" w14:textId="77777777" w:rsidR="009C3EF7" w:rsidRPr="001566A1" w:rsidRDefault="009C3EF7" w:rsidP="009C3EF7">
                      <w:pPr>
                        <w:pStyle w:val="Box"/>
                      </w:pPr>
                      <w:r w:rsidRPr="001566A1">
                        <w:rPr>
                          <w:b/>
                          <w:bCs/>
                        </w:rPr>
                        <w:t>Broad</w:t>
                      </w:r>
                      <w:r w:rsidRPr="001566A1">
                        <w:t>: Does the context represent broader themes, trends, events, eras, or regions related to the historical development at hand? Does it represent a long-term (underlying) cause or contributing factor?</w:t>
                      </w:r>
                    </w:p>
                    <w:p w14:paraId="61DCA493" w14:textId="77777777" w:rsidR="009C3EF7" w:rsidRPr="001566A1" w:rsidRDefault="009C3EF7" w:rsidP="009C3EF7">
                      <w:pPr>
                        <w:pStyle w:val="Box"/>
                        <w:numPr>
                          <w:ilvl w:val="0"/>
                          <w:numId w:val="32"/>
                        </w:numPr>
                      </w:pPr>
                      <w:r w:rsidRPr="001566A1">
                        <w:rPr>
                          <w:b/>
                          <w:bCs/>
                        </w:rPr>
                        <w:t>Narrow</w:t>
                      </w:r>
                      <w:r w:rsidRPr="001566A1">
                        <w:t>: Does the context represent themes, trends, events, eras, or regions that are more closely tied in time/place to the historical development at hand? Does it help us see the short-term (immediate) causes or contributing factors?</w:t>
                      </w:r>
                    </w:p>
                  </w:txbxContent>
                </v:textbox>
                <w10:wrap type="square" anchorx="margin" anchory="margin"/>
              </v:shape>
            </w:pict>
          </mc:Fallback>
        </mc:AlternateContent>
      </w:r>
      <w:r w:rsidRPr="001566A1">
        <w:rPr>
          <w:b/>
          <w:bCs/>
          <w:lang w:val="en-US"/>
        </w:rPr>
        <w:t>Contextualization Tool</w:t>
      </w:r>
    </w:p>
    <w:p w14:paraId="39F05247" w14:textId="77777777" w:rsidR="009C3EF7" w:rsidRPr="002B34FE" w:rsidRDefault="009C3EF7" w:rsidP="009C3EF7">
      <w:pPr>
        <w:pStyle w:val="BodyText"/>
        <w:rPr>
          <w:lang w:val="en-US"/>
        </w:rPr>
      </w:pPr>
      <w:r w:rsidRPr="002B34FE">
        <w:rPr>
          <w:b/>
          <w:bCs/>
          <w:lang w:val="en-US"/>
        </w:rPr>
        <w:t>Directions:</w:t>
      </w:r>
      <w:r w:rsidRPr="002B34FE">
        <w:rPr>
          <w:lang w:val="en-US"/>
        </w:rPr>
        <w:t xml:space="preserve"> </w:t>
      </w:r>
      <w:r w:rsidRPr="001566A1">
        <w:rPr>
          <w:lang w:val="en-US"/>
        </w:rPr>
        <w:t>Respond to each of the prompts below.</w:t>
      </w:r>
    </w:p>
    <w:p w14:paraId="539138DF" w14:textId="77777777" w:rsidR="009C3EF7" w:rsidRPr="001566A1" w:rsidRDefault="009C3EF7" w:rsidP="009C3EF7">
      <w:pPr>
        <w:pStyle w:val="ListParagraph"/>
        <w:numPr>
          <w:ilvl w:val="0"/>
          <w:numId w:val="30"/>
        </w:numPr>
      </w:pPr>
      <w:r w:rsidRPr="001566A1">
        <w:t>Write the date(s) and location(s) of the historical event being studied.</w:t>
      </w:r>
    </w:p>
    <w:tbl>
      <w:tblPr>
        <w:tblStyle w:val="Default"/>
        <w:tblW w:w="0" w:type="auto"/>
        <w:tblInd w:w="714" w:type="dxa"/>
        <w:tblLook w:val="0600" w:firstRow="0" w:lastRow="0" w:firstColumn="0" w:lastColumn="0" w:noHBand="1" w:noVBand="1"/>
      </w:tblPr>
      <w:tblGrid>
        <w:gridCol w:w="7767"/>
      </w:tblGrid>
      <w:tr w:rsidR="009C3EF7" w:rsidRPr="002B34FE" w14:paraId="77E960E7" w14:textId="77777777" w:rsidTr="005F331F">
        <w:trPr>
          <w:trHeight w:val="964"/>
        </w:trPr>
        <w:tc>
          <w:tcPr>
            <w:tcW w:w="7767" w:type="dxa"/>
          </w:tcPr>
          <w:p w14:paraId="053FB402" w14:textId="62024BA4" w:rsidR="009C3EF7" w:rsidRPr="00917F37" w:rsidRDefault="00917F37" w:rsidP="005F331F">
            <w:pPr>
              <w:rPr>
                <w:rStyle w:val="SampleAnswer"/>
              </w:rPr>
            </w:pPr>
            <w:r w:rsidRPr="00917F37">
              <w:rPr>
                <w:rStyle w:val="SampleAnswer"/>
              </w:rPr>
              <w:t>1929 to 1940, worldwide</w:t>
            </w:r>
          </w:p>
        </w:tc>
      </w:tr>
    </w:tbl>
    <w:p w14:paraId="4F377641" w14:textId="77777777" w:rsidR="009C3EF7" w:rsidRDefault="009C3EF7" w:rsidP="009C3EF7">
      <w:pPr>
        <w:pStyle w:val="ListParagraph"/>
      </w:pPr>
      <w:r>
        <w:t>Take the event cards and divide them up into broad and narrow context.</w:t>
      </w:r>
    </w:p>
    <w:p w14:paraId="1713C4C2" w14:textId="77777777" w:rsidR="00917F37" w:rsidRPr="00917F37" w:rsidRDefault="00917F37" w:rsidP="00917F37">
      <w:pPr>
        <w:pStyle w:val="List"/>
        <w:rPr>
          <w:rStyle w:val="SampleAnswer"/>
        </w:rPr>
      </w:pPr>
      <w:r w:rsidRPr="00917F37">
        <w:rPr>
          <w:rStyle w:val="SampleAnswer"/>
        </w:rPr>
        <w:t>Broad context:</w:t>
      </w:r>
    </w:p>
    <w:p w14:paraId="6C700CE8" w14:textId="3FBC8572" w:rsidR="00917F37" w:rsidRPr="00917F37" w:rsidRDefault="00917F37" w:rsidP="00917F37">
      <w:pPr>
        <w:pStyle w:val="List2"/>
        <w:rPr>
          <w:rStyle w:val="SampleAnswer"/>
        </w:rPr>
      </w:pPr>
      <w:r w:rsidRPr="00917F37">
        <w:rPr>
          <w:rStyle w:val="SampleAnswer"/>
        </w:rPr>
        <w:t>From the fifteenth century through the nineteenth century, European nations established colonies around the world.</w:t>
      </w:r>
    </w:p>
    <w:p w14:paraId="21AC1698" w14:textId="77777777" w:rsidR="00917F37" w:rsidRPr="00917F37" w:rsidRDefault="00917F37" w:rsidP="00917F37">
      <w:pPr>
        <w:pStyle w:val="List2"/>
        <w:rPr>
          <w:rStyle w:val="SampleAnswer"/>
        </w:rPr>
      </w:pPr>
      <w:r w:rsidRPr="00917F37">
        <w:rPr>
          <w:rStyle w:val="SampleAnswer"/>
        </w:rPr>
        <w:t>Imperial nations and their colonies were politically and economically tied to one another.</w:t>
      </w:r>
    </w:p>
    <w:p w14:paraId="61EB97DD" w14:textId="682493AD" w:rsidR="00917F37" w:rsidRPr="00917F37" w:rsidRDefault="00917F37" w:rsidP="00917F37">
      <w:pPr>
        <w:pStyle w:val="List2"/>
        <w:rPr>
          <w:rStyle w:val="SampleAnswer"/>
        </w:rPr>
      </w:pPr>
      <w:r w:rsidRPr="00917F37">
        <w:rPr>
          <w:rStyle w:val="SampleAnswer"/>
        </w:rPr>
        <w:t>The First World War was the first total war. It included nation-states and colonies from every region of the world.</w:t>
      </w:r>
    </w:p>
    <w:p w14:paraId="262DE08A" w14:textId="32898642" w:rsidR="00917F37" w:rsidRPr="00917F37" w:rsidRDefault="00917F37" w:rsidP="00917F37">
      <w:pPr>
        <w:pStyle w:val="List2"/>
        <w:rPr>
          <w:rStyle w:val="SampleAnswer"/>
        </w:rPr>
      </w:pPr>
      <w:r w:rsidRPr="00917F37">
        <w:rPr>
          <w:rStyle w:val="SampleAnswer"/>
        </w:rPr>
        <w:t>After the First World War, European nations took out loans from the American government, banks, and investors to rebuild Europe.</w:t>
      </w:r>
    </w:p>
    <w:p w14:paraId="490BCD26" w14:textId="16709A5F" w:rsidR="00917F37" w:rsidRPr="00917F37" w:rsidRDefault="00917F37" w:rsidP="00917F37">
      <w:pPr>
        <w:pStyle w:val="List2"/>
        <w:rPr>
          <w:rStyle w:val="SampleAnswer"/>
        </w:rPr>
      </w:pPr>
      <w:r w:rsidRPr="00917F37">
        <w:rPr>
          <w:rStyle w:val="SampleAnswer"/>
        </w:rPr>
        <w:t>After the Allies won the First World War, consumerism increased, with many people buying goods through loans or credit.</w:t>
      </w:r>
    </w:p>
    <w:p w14:paraId="64C9FB6D" w14:textId="77777777" w:rsidR="00917F37" w:rsidRPr="00917F37" w:rsidRDefault="00917F37" w:rsidP="00917F37">
      <w:pPr>
        <w:pStyle w:val="List"/>
        <w:rPr>
          <w:rStyle w:val="SampleAnswer"/>
        </w:rPr>
      </w:pPr>
      <w:r w:rsidRPr="00917F37">
        <w:rPr>
          <w:rStyle w:val="SampleAnswer"/>
        </w:rPr>
        <w:t>Narrow context:</w:t>
      </w:r>
    </w:p>
    <w:p w14:paraId="33BF6F85" w14:textId="77777777" w:rsidR="00917F37" w:rsidRPr="00917F37" w:rsidRDefault="00917F37" w:rsidP="00917F37">
      <w:pPr>
        <w:pStyle w:val="List2"/>
        <w:rPr>
          <w:rStyle w:val="SampleAnswer"/>
        </w:rPr>
      </w:pPr>
      <w:r w:rsidRPr="00917F37">
        <w:rPr>
          <w:rStyle w:val="SampleAnswer"/>
        </w:rPr>
        <w:t>In America, the top 1 percent of the population owned more than half the nation’s wealth.</w:t>
      </w:r>
    </w:p>
    <w:p w14:paraId="522622DF" w14:textId="77777777" w:rsidR="00917F37" w:rsidRPr="00917F37" w:rsidRDefault="00917F37" w:rsidP="00917F37">
      <w:pPr>
        <w:pStyle w:val="List2"/>
        <w:rPr>
          <w:rStyle w:val="SampleAnswer"/>
        </w:rPr>
      </w:pPr>
      <w:r w:rsidRPr="00917F37">
        <w:rPr>
          <w:rStyle w:val="SampleAnswer"/>
        </w:rPr>
        <w:t>Wealthy Wall Street financiers made risky investments in the stock market.</w:t>
      </w:r>
    </w:p>
    <w:p w14:paraId="1C14B1E3" w14:textId="77777777" w:rsidR="00917F37" w:rsidRPr="00917F37" w:rsidRDefault="00917F37" w:rsidP="00917F37">
      <w:pPr>
        <w:pStyle w:val="List2"/>
        <w:rPr>
          <w:rStyle w:val="SampleAnswer"/>
        </w:rPr>
      </w:pPr>
      <w:r w:rsidRPr="00917F37">
        <w:rPr>
          <w:rStyle w:val="SampleAnswer"/>
        </w:rPr>
        <w:t>In 1929, the US stock market crashed, which negatively impacted financial markets around the world.</w:t>
      </w:r>
    </w:p>
    <w:p w14:paraId="60F90204" w14:textId="77777777" w:rsidR="00917F37" w:rsidRPr="00917F37" w:rsidRDefault="00917F37" w:rsidP="00917F37">
      <w:pPr>
        <w:pStyle w:val="List2"/>
        <w:rPr>
          <w:rStyle w:val="SampleAnswer"/>
        </w:rPr>
      </w:pPr>
      <w:r w:rsidRPr="00917F37">
        <w:rPr>
          <w:rStyle w:val="SampleAnswer"/>
        </w:rPr>
        <w:t>Global manufacturing and trade significantly declined after 1929.</w:t>
      </w:r>
    </w:p>
    <w:p w14:paraId="4BCF4844" w14:textId="77777777" w:rsidR="00917F37" w:rsidRPr="00917F37" w:rsidRDefault="00917F37" w:rsidP="00917F37">
      <w:pPr>
        <w:pStyle w:val="List2"/>
        <w:rPr>
          <w:rStyle w:val="SampleAnswer"/>
        </w:rPr>
      </w:pPr>
      <w:r w:rsidRPr="00917F37">
        <w:rPr>
          <w:rStyle w:val="SampleAnswer"/>
        </w:rPr>
        <w:t>As manufacturing and trade declined, global unemployment rates skyrocketed.</w:t>
      </w:r>
    </w:p>
    <w:p w14:paraId="6A14395C" w14:textId="77777777" w:rsidR="00917F37" w:rsidRPr="00917F37" w:rsidRDefault="00917F37" w:rsidP="00917F37">
      <w:pPr>
        <w:pStyle w:val="List2"/>
        <w:rPr>
          <w:rStyle w:val="SampleAnswer"/>
        </w:rPr>
      </w:pPr>
      <w:r w:rsidRPr="00917F37">
        <w:rPr>
          <w:rStyle w:val="SampleAnswer"/>
        </w:rPr>
        <w:t>People cut back on buying non-essential goods.</w:t>
      </w:r>
    </w:p>
    <w:p w14:paraId="24E96467" w14:textId="77777777" w:rsidR="00917F37" w:rsidRPr="00917F37" w:rsidRDefault="00917F37" w:rsidP="00917F37">
      <w:pPr>
        <w:pStyle w:val="List2"/>
        <w:rPr>
          <w:rStyle w:val="SampleAnswer"/>
        </w:rPr>
      </w:pPr>
      <w:r w:rsidRPr="00917F37">
        <w:rPr>
          <w:rStyle w:val="SampleAnswer"/>
        </w:rPr>
        <w:t>Many governments responded to the financial crisis by placing taxes on foreign goods.</w:t>
      </w:r>
    </w:p>
    <w:p w14:paraId="1DC06AAA" w14:textId="77777777" w:rsidR="009C3EF7" w:rsidRDefault="009C3EF7" w:rsidP="009C3EF7">
      <w:pPr>
        <w:pStyle w:val="ListParagraph"/>
      </w:pPr>
      <w:r>
        <w:t>Place them on the funnel in their appropriate location. Be prepared to explain your placement.</w:t>
      </w:r>
    </w:p>
    <w:p w14:paraId="79C8C76F" w14:textId="77777777" w:rsidR="009C3EF7" w:rsidRDefault="009C3EF7" w:rsidP="009C3EF7">
      <w:pPr>
        <w:pStyle w:val="ListParagraph"/>
      </w:pPr>
      <w:r>
        <w:lastRenderedPageBreak/>
        <w:t>Write three to four sentences that describes the broad context.</w:t>
      </w:r>
    </w:p>
    <w:tbl>
      <w:tblPr>
        <w:tblStyle w:val="Default"/>
        <w:tblW w:w="0" w:type="auto"/>
        <w:tblInd w:w="714" w:type="dxa"/>
        <w:tblLook w:val="0600" w:firstRow="0" w:lastRow="0" w:firstColumn="0" w:lastColumn="0" w:noHBand="1" w:noVBand="1"/>
      </w:tblPr>
      <w:tblGrid>
        <w:gridCol w:w="12622"/>
      </w:tblGrid>
      <w:tr w:rsidR="009C3EF7" w:rsidRPr="002B34FE" w14:paraId="2A6109BE" w14:textId="77777777" w:rsidTr="005F331F">
        <w:trPr>
          <w:trHeight w:val="2268"/>
        </w:trPr>
        <w:tc>
          <w:tcPr>
            <w:tcW w:w="12622" w:type="dxa"/>
          </w:tcPr>
          <w:p w14:paraId="2697D8B3" w14:textId="0CAB8682" w:rsidR="009C3EF7" w:rsidRPr="00917F37" w:rsidRDefault="00917F37" w:rsidP="005F331F">
            <w:pPr>
              <w:rPr>
                <w:rStyle w:val="SampleAnswer"/>
              </w:rPr>
            </w:pPr>
            <w:r w:rsidRPr="00917F37">
              <w:rPr>
                <w:rStyle w:val="SampleAnswer"/>
              </w:rPr>
              <w:t>Starting in the fifteenth century, the world became more interconnected as Europeans invaded the Americas and Australasia and began to establish colonies around the world. Imperial nations were closely tied to their colonies politically and economically. After the Industrial Revolution, European nations and the United States were able to establish more colonies, which were also politically and economically tied to their respective colonizing countries. Global interconnections increased as new alliances were made and networks thickened. In 1914, the First World War (which was the first total, global war) left Europe devastated. European nations sought to rebuild their countries with loans financed through the American government and banks. After the war, consumer spending increased as manufacturers that were once devoted to the war effort began transitioning to consumer goods. People began to buy these goods on credit because they didn’t hold enough wealth to buy them outright.</w:t>
            </w:r>
          </w:p>
        </w:tc>
      </w:tr>
    </w:tbl>
    <w:p w14:paraId="67BF9922" w14:textId="77777777" w:rsidR="009C3EF7" w:rsidRDefault="009C3EF7" w:rsidP="009C3EF7">
      <w:pPr>
        <w:pStyle w:val="ListParagraph"/>
      </w:pPr>
      <w:r w:rsidRPr="001566A1">
        <w:t>Write three to four sentences that describes the narrow content.</w:t>
      </w:r>
    </w:p>
    <w:tbl>
      <w:tblPr>
        <w:tblStyle w:val="Default"/>
        <w:tblW w:w="0" w:type="auto"/>
        <w:tblInd w:w="714" w:type="dxa"/>
        <w:tblLook w:val="0600" w:firstRow="0" w:lastRow="0" w:firstColumn="0" w:lastColumn="0" w:noHBand="1" w:noVBand="1"/>
      </w:tblPr>
      <w:tblGrid>
        <w:gridCol w:w="12622"/>
      </w:tblGrid>
      <w:tr w:rsidR="009C3EF7" w:rsidRPr="002B34FE" w14:paraId="2FF0FA89" w14:textId="77777777" w:rsidTr="00917F37">
        <w:trPr>
          <w:trHeight w:val="1757"/>
        </w:trPr>
        <w:tc>
          <w:tcPr>
            <w:tcW w:w="12622" w:type="dxa"/>
          </w:tcPr>
          <w:p w14:paraId="3C62A8C2" w14:textId="4D47E47B" w:rsidR="009C3EF7" w:rsidRPr="00917F37" w:rsidRDefault="00917F37" w:rsidP="005F331F">
            <w:pPr>
              <w:rPr>
                <w:rStyle w:val="SampleAnswer"/>
              </w:rPr>
            </w:pPr>
            <w:r w:rsidRPr="00917F37">
              <w:rPr>
                <w:rStyle w:val="SampleAnswer"/>
              </w:rPr>
              <w:t>America recovered from the First World War quickly, especially wealthy Americans, or the 1 percent who owned about half the country’s wealth. Many of these wealthy Americans made risky investments in the stock market. In 1929, the US stock market crashed, and people panicked, taking their money out of banks. Since global financial systems were interconnected, the American stock market crash impacted people around the world, especially European nations that relied on American loans and financing. As a result of the crash, global production and trade decreased, unemployment skyrocketed and people could no longer afford non-essential goods, and governments began placing tariffs on foreign-produced goods.</w:t>
            </w:r>
          </w:p>
        </w:tc>
      </w:tr>
    </w:tbl>
    <w:p w14:paraId="4AC82E5D" w14:textId="77777777" w:rsidR="009C3EF7" w:rsidRPr="001566A1" w:rsidRDefault="009C3EF7" w:rsidP="009C3EF7">
      <w:pPr>
        <w:pStyle w:val="ListParagraph"/>
        <w:rPr>
          <w:lang w:val="en-US"/>
        </w:rPr>
      </w:pPr>
      <w:r w:rsidRPr="001566A1">
        <w:rPr>
          <w:lang w:val="en-US"/>
        </w:rPr>
        <w:t>Write one to two sentences analyzing how the broad and narrow context help you better understand the historical event.</w:t>
      </w:r>
    </w:p>
    <w:tbl>
      <w:tblPr>
        <w:tblStyle w:val="Default"/>
        <w:tblW w:w="0" w:type="auto"/>
        <w:tblInd w:w="714" w:type="dxa"/>
        <w:tblLook w:val="0600" w:firstRow="0" w:lastRow="0" w:firstColumn="0" w:lastColumn="0" w:noHBand="1" w:noVBand="1"/>
      </w:tblPr>
      <w:tblGrid>
        <w:gridCol w:w="12622"/>
      </w:tblGrid>
      <w:tr w:rsidR="009C3EF7" w:rsidRPr="002B34FE" w14:paraId="41424A03" w14:textId="77777777" w:rsidTr="00917F37">
        <w:trPr>
          <w:trHeight w:val="964"/>
        </w:trPr>
        <w:tc>
          <w:tcPr>
            <w:tcW w:w="12622" w:type="dxa"/>
          </w:tcPr>
          <w:p w14:paraId="7CA78265" w14:textId="3C85187D" w:rsidR="009C3EF7" w:rsidRPr="00917F37" w:rsidRDefault="00917F37" w:rsidP="005F331F">
            <w:pPr>
              <w:rPr>
                <w:rStyle w:val="SampleAnswer"/>
              </w:rPr>
            </w:pPr>
            <w:r w:rsidRPr="00917F37">
              <w:rPr>
                <w:rStyle w:val="SampleAnswer"/>
              </w:rPr>
              <w:t>The broad context helps us understand the historical background related to how global systems became more interconnected from the fifteenth century through the First World War. The narrow context helps us understand the specifics of how the American stock market crash impacted global financial markets, the production and distribution of goods, and unemployment rates around the world.</w:t>
            </w:r>
          </w:p>
        </w:tc>
      </w:tr>
    </w:tbl>
    <w:p w14:paraId="271E2F88" w14:textId="0422A5FA" w:rsidR="009C3EF7" w:rsidRPr="001566A1" w:rsidRDefault="009C3EF7" w:rsidP="009C3EF7">
      <w:pPr>
        <w:pStyle w:val="ListParagraph"/>
        <w:rPr>
          <w:lang w:val="en-US"/>
        </w:rPr>
      </w:pPr>
      <w:r w:rsidRPr="009C3EF7">
        <w:rPr>
          <w:lang w:val="en-US"/>
        </w:rPr>
        <w:tab/>
        <w:t xml:space="preserve">Use information from the Contextualization Tool and the article “Global Great Depression” to write a three-paragraph mini-essay that answers the following prompt: </w:t>
      </w:r>
      <w:r w:rsidRPr="009C3EF7">
        <w:rPr>
          <w:i/>
          <w:iCs/>
          <w:lang w:val="en-US"/>
        </w:rPr>
        <w:t xml:space="preserve">What was it about the </w:t>
      </w:r>
      <w:r w:rsidRPr="0077314D">
        <w:rPr>
          <w:b/>
          <w:bCs w:val="0"/>
          <w:i/>
          <w:iCs/>
          <w:lang w:val="en-US"/>
        </w:rPr>
        <w:t>economic and political</w:t>
      </w:r>
      <w:r w:rsidRPr="009C3EF7">
        <w:rPr>
          <w:i/>
          <w:iCs/>
          <w:lang w:val="en-US"/>
        </w:rPr>
        <w:t xml:space="preserve"> situation of the early twentieth century that allowed for the global disaster that was the Great Depression?</w:t>
      </w:r>
    </w:p>
    <w:tbl>
      <w:tblPr>
        <w:tblStyle w:val="Default"/>
        <w:tblW w:w="0" w:type="auto"/>
        <w:tblInd w:w="714" w:type="dxa"/>
        <w:tblLook w:val="0600" w:firstRow="0" w:lastRow="0" w:firstColumn="0" w:lastColumn="0" w:noHBand="1" w:noVBand="1"/>
      </w:tblPr>
      <w:tblGrid>
        <w:gridCol w:w="12622"/>
      </w:tblGrid>
      <w:tr w:rsidR="009C3EF7" w:rsidRPr="002B34FE" w14:paraId="70F26ADD" w14:textId="77777777" w:rsidTr="00917F37">
        <w:trPr>
          <w:trHeight w:val="850"/>
        </w:trPr>
        <w:tc>
          <w:tcPr>
            <w:tcW w:w="12622" w:type="dxa"/>
          </w:tcPr>
          <w:p w14:paraId="4C123119" w14:textId="1C22B3CF" w:rsidR="009C3EF7" w:rsidRPr="00917F37" w:rsidRDefault="00917F37" w:rsidP="005F331F">
            <w:pPr>
              <w:rPr>
                <w:rStyle w:val="SampleAnswer"/>
              </w:rPr>
            </w:pPr>
            <w:r w:rsidRPr="00917F37">
              <w:rPr>
                <w:rStyle w:val="SampleAnswer"/>
              </w:rPr>
              <w:t>Student answers will vary.</w:t>
            </w:r>
          </w:p>
        </w:tc>
      </w:tr>
    </w:tbl>
    <w:p w14:paraId="1EFA97E0" w14:textId="77777777" w:rsidR="009C3EF7" w:rsidRDefault="009C3EF7" w:rsidP="009C3EF7">
      <w:pPr>
        <w:pStyle w:val="HeaderAnchor"/>
        <w:rPr>
          <w:lang w:val="en-US"/>
        </w:rPr>
      </w:pPr>
    </w:p>
    <w:p w14:paraId="0EA11BF5" w14:textId="77777777" w:rsidR="009C3EF7" w:rsidRDefault="009C3EF7" w:rsidP="009C3EF7">
      <w:pPr>
        <w:spacing w:after="240"/>
        <w:jc w:val="center"/>
      </w:pPr>
      <w:r w:rsidRPr="00A106A5">
        <w:rPr>
          <w:noProof/>
          <w:sz w:val="20"/>
        </w:rPr>
        <w:lastRenderedPageBreak/>
        <mc:AlternateContent>
          <mc:Choice Requires="wpg">
            <w:drawing>
              <wp:inline distT="0" distB="0" distL="0" distR="0" wp14:anchorId="5DCCF049" wp14:editId="1A2B0F0B">
                <wp:extent cx="4470263" cy="4965405"/>
                <wp:effectExtent l="0" t="0" r="6985" b="6985"/>
                <wp:docPr id="1047" name="Group 10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70263" cy="4965405"/>
                          <a:chOff x="0" y="0"/>
                          <a:chExt cx="5073650" cy="5635625"/>
                        </a:xfrm>
                      </wpg:grpSpPr>
                      <pic:pic xmlns:pic="http://schemas.openxmlformats.org/drawingml/2006/picture">
                        <pic:nvPicPr>
                          <pic:cNvPr id="1048" name="Image 1048"/>
                          <pic:cNvPicPr/>
                        </pic:nvPicPr>
                        <pic:blipFill>
                          <a:blip r:embed="rId8" cstate="print"/>
                          <a:stretch>
                            <a:fillRect/>
                          </a:stretch>
                        </pic:blipFill>
                        <pic:spPr>
                          <a:xfrm>
                            <a:off x="0" y="0"/>
                            <a:ext cx="5073484" cy="5635597"/>
                          </a:xfrm>
                          <a:prstGeom prst="rect">
                            <a:avLst/>
                          </a:prstGeom>
                        </pic:spPr>
                      </pic:pic>
                      <wps:wsp>
                        <wps:cNvPr id="1049" name="Textbox 1049"/>
                        <wps:cNvSpPr txBox="1"/>
                        <wps:spPr>
                          <a:xfrm>
                            <a:off x="1988844" y="1456433"/>
                            <a:ext cx="1097280" cy="217170"/>
                          </a:xfrm>
                          <a:prstGeom prst="rect">
                            <a:avLst/>
                          </a:prstGeom>
                        </wps:spPr>
                        <wps:txbx>
                          <w:txbxContent>
                            <w:p w14:paraId="3DCBA26D" w14:textId="77777777" w:rsidR="009C3EF7" w:rsidRPr="001717B1" w:rsidRDefault="009C3EF7" w:rsidP="009C3EF7">
                              <w:pPr>
                                <w:jc w:val="center"/>
                                <w:rPr>
                                  <w:b/>
                                  <w:bCs/>
                                </w:rPr>
                              </w:pPr>
                              <w:r w:rsidRPr="001717B1">
                                <w:rPr>
                                  <w:b/>
                                  <w:bCs/>
                                </w:rPr>
                                <w:t>Broad Context</w:t>
                              </w:r>
                            </w:p>
                          </w:txbxContent>
                        </wps:txbx>
                        <wps:bodyPr wrap="square" lIns="0" tIns="0" rIns="0" bIns="0" rtlCol="0">
                          <a:noAutofit/>
                        </wps:bodyPr>
                      </wps:wsp>
                      <wps:wsp>
                        <wps:cNvPr id="1050" name="Textbox 1050"/>
                        <wps:cNvSpPr txBox="1"/>
                        <wps:spPr>
                          <a:xfrm>
                            <a:off x="1916671" y="3438649"/>
                            <a:ext cx="1210945" cy="217170"/>
                          </a:xfrm>
                          <a:prstGeom prst="rect">
                            <a:avLst/>
                          </a:prstGeom>
                        </wps:spPr>
                        <wps:txbx>
                          <w:txbxContent>
                            <w:p w14:paraId="01C0CFCA" w14:textId="77777777" w:rsidR="009C3EF7" w:rsidRPr="001717B1" w:rsidRDefault="009C3EF7" w:rsidP="009C3EF7">
                              <w:pPr>
                                <w:jc w:val="center"/>
                                <w:rPr>
                                  <w:b/>
                                  <w:bCs/>
                                </w:rPr>
                              </w:pPr>
                              <w:r w:rsidRPr="001717B1">
                                <w:rPr>
                                  <w:b/>
                                  <w:bCs/>
                                </w:rPr>
                                <w:t>Narrow Context</w:t>
                              </w:r>
                            </w:p>
                          </w:txbxContent>
                        </wps:txbx>
                        <wps:bodyPr wrap="square" lIns="0" tIns="0" rIns="0" bIns="0" rtlCol="0">
                          <a:noAutofit/>
                        </wps:bodyPr>
                      </wps:wsp>
                    </wpg:wgp>
                  </a:graphicData>
                </a:graphic>
              </wp:inline>
            </w:drawing>
          </mc:Choice>
          <mc:Fallback xmlns:w16du="http://schemas.microsoft.com/office/word/2023/wordml/word16du">
            <w:pict>
              <v:group w14:anchorId="5DCCF049" id="Group 1047" o:spid="_x0000_s1027" style="width:352pt;height:391pt;mso-position-horizontal-relative:char;mso-position-vertical-relative:line" coordsize="50736,563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48" o:spid="_x0000_s1028" type="#_x0000_t75" style="position:absolute;width:50734;height:56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">
                  <v:imagedata r:id="rId9" o:title=""/>
                </v:shape>
                <v:shape id="Textbox 1049" o:spid="_x0000_s1029" type="#_x0000_t202" style="position:absolute;left:19888;top:14564;width:10973;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" filled="f" stroked="f">
                  <v:textbox inset="0,0,0,0">
                    <w:txbxContent>
                      <w:p w14:paraId="3DCBA26D" w14:textId="77777777" w:rsidR="009C3EF7" w:rsidRPr="001717B1" w:rsidRDefault="009C3EF7" w:rsidP="009C3EF7">
                        <w:pPr>
                          <w:jc w:val="center"/>
                          <w:rPr>
                            <w:b/>
                            <w:bCs/>
                          </w:rPr>
                        </w:pPr>
                        <w:r w:rsidRPr="001717B1">
                          <w:rPr>
                            <w:b/>
                            <w:bCs/>
                          </w:rPr>
                          <w:t>Broad Context</w:t>
                        </w:r>
                      </w:p>
                    </w:txbxContent>
                  </v:textbox>
                </v:shape>
                <v:shape id="Textbox 1050" o:spid="_x0000_s1030" type="#_x0000_t202" style="position:absolute;left:19166;top:34386;width:12110;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" filled="f" stroked="f">
                  <v:textbox inset="0,0,0,0">
                    <w:txbxContent>
                      <w:p w14:paraId="01C0CFCA" w14:textId="77777777" w:rsidR="009C3EF7" w:rsidRPr="001717B1" w:rsidRDefault="009C3EF7" w:rsidP="009C3EF7">
                        <w:pPr>
                          <w:jc w:val="center"/>
                          <w:rPr>
                            <w:b/>
                            <w:bCs/>
                          </w:rPr>
                        </w:pPr>
                        <w:r w:rsidRPr="001717B1">
                          <w:rPr>
                            <w:b/>
                            <w:bCs/>
                          </w:rPr>
                          <w:t>Narrow Context</w:t>
                        </w:r>
                      </w:p>
                    </w:txbxContent>
                  </v:textbox>
                </v:shape>
                <w10:anchorlock/>
              </v:group>
            </w:pict>
          </mc:Fallback>
        </mc:AlternateContent>
      </w:r>
    </w:p>
    <w:tbl>
      <w:tblPr>
        <w:tblStyle w:val="Defaul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5108"/>
        <w:gridCol w:w="6090"/>
      </w:tblGrid>
      <w:tr w:rsidR="009C3EF7" w14:paraId="4D62E050" w14:textId="77777777" w:rsidTr="005F331F">
        <w:trPr>
          <w:jc w:val="center"/>
        </w:trPr>
        <w:tc>
          <w:tcPr>
            <w:cnfStyle w:val="001000000000" w:firstRow="0" w:lastRow="0" w:firstColumn="1" w:lastColumn="0" w:oddVBand="0" w:evenVBand="0" w:oddHBand="0" w:evenHBand="0" w:firstRowFirstColumn="0" w:firstRowLastColumn="0" w:lastRowFirstColumn="0" w:lastRowLastColumn="0"/>
            <w:tcW w:w="5108" w:type="dxa"/>
            <w:shd w:val="clear" w:color="auto" w:fill="auto"/>
            <w:vAlign w:val="center"/>
          </w:tcPr>
          <w:p w14:paraId="55BA4697" w14:textId="77777777" w:rsidR="009C3EF7" w:rsidRDefault="009C3EF7" w:rsidP="005F331F">
            <w:pPr>
              <w:jc w:val="right"/>
            </w:pPr>
            <w:r w:rsidRPr="001717B1">
              <w:t>Historical Event/Development</w:t>
            </w:r>
            <w:r>
              <w:t>:</w:t>
            </w:r>
          </w:p>
        </w:tc>
        <w:tc>
          <w:tcPr>
            <w:tcW w:w="6090" w:type="dxa"/>
            <w:tcBorders>
              <w:bottom w:val="single" w:sz="12" w:space="0" w:color="auto"/>
            </w:tcBorders>
            <w:shd w:val="clear" w:color="auto" w:fill="auto"/>
          </w:tcPr>
          <w:p w14:paraId="6632FEB9" w14:textId="77777777" w:rsidR="009C3EF7" w:rsidRDefault="009C3EF7" w:rsidP="005F331F">
            <w:pPr>
              <w:jc w:val="center"/>
              <w:cnfStyle w:val="000000000000" w:firstRow="0" w:lastRow="0" w:firstColumn="0" w:lastColumn="0" w:oddVBand="0" w:evenVBand="0" w:oddHBand="0" w:evenHBand="0" w:firstRowFirstColumn="0" w:firstRowLastColumn="0" w:lastRowFirstColumn="0" w:lastRowLastColumn="0"/>
            </w:pPr>
          </w:p>
        </w:tc>
      </w:tr>
      <w:bookmarkEnd w:id="0"/>
    </w:tbl>
    <w:p w14:paraId="6E0E3366" w14:textId="77777777" w:rsidR="00917F37" w:rsidRDefault="00917F37">
      <w:pPr>
        <w:rPr>
          <w:lang w:val="en-US"/>
        </w:rPr>
      </w:pPr>
      <w:r>
        <w:rPr>
          <w:lang w:val="en-US"/>
        </w:rPr>
        <w:br w:type="page"/>
      </w:r>
    </w:p>
    <w:p w14:paraId="19ED2395" w14:textId="77777777" w:rsidR="0099228C" w:rsidRPr="002B34FE" w:rsidRDefault="0099228C" w:rsidP="0099228C">
      <w:pPr>
        <w:pStyle w:val="Heading2"/>
        <w:spacing w:before="100" w:beforeAutospacing="1"/>
        <w:rPr>
          <w:lang w:val="en-US"/>
        </w:rPr>
      </w:pPr>
      <w:r w:rsidRPr="00B7444C">
        <w:rPr>
          <w:lang w:val="en-US"/>
        </w:rPr>
        <w:lastRenderedPageBreak/>
        <w:t>Contextualization</w:t>
      </w:r>
      <w:r w:rsidRPr="005E16B7">
        <w:rPr>
          <w:lang w:val="en-US"/>
        </w:rPr>
        <w:t>: Feedback Form</w:t>
      </w:r>
    </w:p>
    <w:p w14:paraId="397AC93F" w14:textId="77777777" w:rsidR="0099228C" w:rsidRPr="002B34FE" w:rsidRDefault="0099228C" w:rsidP="0099228C">
      <w:pPr>
        <w:pStyle w:val="BodyText"/>
        <w:rPr>
          <w:lang w:val="en-US"/>
        </w:rPr>
      </w:pPr>
      <w:r w:rsidRPr="002B34FE">
        <w:rPr>
          <w:b/>
          <w:bCs/>
          <w:lang w:val="en-US"/>
        </w:rPr>
        <w:t>Directions:</w:t>
      </w:r>
      <w:r w:rsidRPr="002B34FE">
        <w:rPr>
          <w:lang w:val="en-US"/>
        </w:rPr>
        <w:t xml:space="preserve"> </w:t>
      </w:r>
      <w:r w:rsidRPr="00B7444C">
        <w:rPr>
          <w:lang w:val="en-US"/>
        </w:rPr>
        <w:t xml:space="preserve">Check the criteria met for each category and leave notes for your students specifying what they did well and what they can do to improve. Any </w:t>
      </w:r>
      <w:r>
        <w:rPr>
          <w:lang w:val="en-US"/>
        </w:rPr>
        <w:t>crossed</w:t>
      </w:r>
      <w:r w:rsidRPr="00B7444C">
        <w:rPr>
          <w:lang w:val="en-US"/>
        </w:rPr>
        <w:t>-out areas will not be evaluated as part of this activity.</w:t>
      </w:r>
    </w:p>
    <w:tbl>
      <w:tblPr>
        <w:tblStyle w:val="Default"/>
        <w:tblW w:w="5000" w:type="pct"/>
        <w:tblLayout w:type="fixed"/>
        <w:tblLook w:val="0600" w:firstRow="0" w:lastRow="0" w:firstColumn="0" w:lastColumn="0" w:noHBand="1" w:noVBand="1"/>
      </w:tblPr>
      <w:tblGrid>
        <w:gridCol w:w="1980"/>
        <w:gridCol w:w="2268"/>
        <w:gridCol w:w="2268"/>
        <w:gridCol w:w="3410"/>
        <w:gridCol w:w="3410"/>
      </w:tblGrid>
      <w:tr w:rsidR="0099228C" w:rsidRPr="00500334" w14:paraId="3043FF19" w14:textId="77777777" w:rsidTr="00FB05DB">
        <w:tc>
          <w:tcPr>
            <w:tcW w:w="1980" w:type="dxa"/>
            <w:shd w:val="clear" w:color="auto" w:fill="BFBFBF" w:themeFill="background1" w:themeFillShade="BF"/>
          </w:tcPr>
          <w:p w14:paraId="36873F9E" w14:textId="77777777" w:rsidR="0099228C" w:rsidRPr="005E16B7" w:rsidRDefault="0099228C" w:rsidP="00FB05DB">
            <w:pPr>
              <w:spacing w:before="0" w:after="0"/>
              <w:rPr>
                <w:lang w:val="en-US"/>
              </w:rPr>
            </w:pPr>
            <w:r w:rsidRPr="00B7444C">
              <w:rPr>
                <w:b/>
                <w:bCs/>
                <w:lang w:val="en-US"/>
              </w:rPr>
              <w:t>Broad Context</w:t>
            </w:r>
          </w:p>
        </w:tc>
        <w:tc>
          <w:tcPr>
            <w:tcW w:w="2268" w:type="dxa"/>
            <w:tcBorders>
              <w:tr2bl w:val="nil"/>
            </w:tcBorders>
          </w:tcPr>
          <w:p w14:paraId="7DA0600B" w14:textId="77777777" w:rsidR="0099228C" w:rsidRPr="00500334" w:rsidRDefault="00000000" w:rsidP="00FB05DB">
            <w:pPr>
              <w:tabs>
                <w:tab w:val="left" w:pos="337"/>
              </w:tabs>
              <w:spacing w:before="0" w:after="0"/>
              <w:ind w:left="337" w:hanging="337"/>
              <w:rPr>
                <w:lang w:val="en-US"/>
              </w:rPr>
            </w:pPr>
            <w:sdt>
              <w:sdtPr>
                <w:rPr>
                  <w:lang w:val="en-US"/>
                </w:rPr>
                <w:id w:val="-712584830"/>
                <w14:checkbox>
                  <w14:checked w14:val="0"/>
                  <w14:checkedState w14:val="2612" w14:font="MS Gothic"/>
                  <w14:uncheckedState w14:val="2610" w14:font="MS Gothic"/>
                </w14:checkbox>
              </w:sdtPr>
              <w:sdtContent>
                <w:r w:rsidR="0099228C">
                  <w:rPr>
                    <w:rFonts w:ascii="MS Gothic" w:eastAsia="MS Gothic" w:hAnsi="MS Gothic" w:hint="eastAsia"/>
                    <w:lang w:val="en-US"/>
                  </w:rPr>
                  <w:t>☐</w:t>
                </w:r>
              </w:sdtContent>
            </w:sdt>
            <w:r w:rsidR="0099228C">
              <w:rPr>
                <w:lang w:val="en-US"/>
              </w:rPr>
              <w:tab/>
            </w:r>
            <w:r w:rsidR="0099228C" w:rsidRPr="00B7444C">
              <w:rPr>
                <w:lang w:val="en-US"/>
              </w:rPr>
              <w:t>No broad context is identified.</w:t>
            </w:r>
          </w:p>
        </w:tc>
        <w:tc>
          <w:tcPr>
            <w:tcW w:w="2268" w:type="dxa"/>
            <w:tcBorders>
              <w:tr2bl w:val="nil"/>
            </w:tcBorders>
          </w:tcPr>
          <w:p w14:paraId="0C91896C" w14:textId="77777777" w:rsidR="0099228C" w:rsidRPr="00500334" w:rsidRDefault="00000000" w:rsidP="00FB05DB">
            <w:pPr>
              <w:tabs>
                <w:tab w:val="left" w:pos="337"/>
              </w:tabs>
              <w:spacing w:before="0" w:after="0"/>
              <w:ind w:left="337" w:hanging="337"/>
              <w:rPr>
                <w:lang w:val="en-US"/>
              </w:rPr>
            </w:pPr>
            <w:sdt>
              <w:sdtPr>
                <w:rPr>
                  <w:lang w:val="en-US"/>
                </w:rPr>
                <w:id w:val="6111429"/>
                <w14:checkbox>
                  <w14:checked w14:val="0"/>
                  <w14:checkedState w14:val="2612" w14:font="MS Gothic"/>
                  <w14:uncheckedState w14:val="2610" w14:font="MS Gothic"/>
                </w14:checkbox>
              </w:sdtPr>
              <w:sdtContent>
                <w:r w:rsidR="0099228C">
                  <w:rPr>
                    <w:rFonts w:ascii="MS Gothic" w:eastAsia="MS Gothic" w:hAnsi="MS Gothic" w:hint="eastAsia"/>
                    <w:lang w:val="en-US"/>
                  </w:rPr>
                  <w:t>☐</w:t>
                </w:r>
              </w:sdtContent>
            </w:sdt>
            <w:r w:rsidR="0099228C">
              <w:rPr>
                <w:lang w:val="en-US"/>
              </w:rPr>
              <w:tab/>
            </w:r>
            <w:r w:rsidR="0099228C" w:rsidRPr="005E16B7">
              <w:rPr>
                <w:lang w:val="en-US"/>
              </w:rPr>
              <w:t>Historical context is described</w:t>
            </w:r>
          </w:p>
        </w:tc>
        <w:tc>
          <w:tcPr>
            <w:tcW w:w="3410" w:type="dxa"/>
            <w:tcBorders>
              <w:tr2bl w:val="nil"/>
            </w:tcBorders>
          </w:tcPr>
          <w:p w14:paraId="4651BECA" w14:textId="77777777" w:rsidR="0099228C" w:rsidRPr="00500334" w:rsidRDefault="00000000" w:rsidP="00FB05DB">
            <w:pPr>
              <w:tabs>
                <w:tab w:val="left" w:pos="337"/>
              </w:tabs>
              <w:spacing w:before="0" w:after="0"/>
              <w:ind w:left="337" w:hanging="337"/>
              <w:rPr>
                <w:lang w:val="en-US"/>
              </w:rPr>
            </w:pPr>
            <w:sdt>
              <w:sdtPr>
                <w:rPr>
                  <w:lang w:val="en-US"/>
                </w:rPr>
                <w:id w:val="-620216725"/>
                <w14:checkbox>
                  <w14:checked w14:val="0"/>
                  <w14:checkedState w14:val="2612" w14:font="MS Gothic"/>
                  <w14:uncheckedState w14:val="2610" w14:font="MS Gothic"/>
                </w14:checkbox>
              </w:sdtPr>
              <w:sdtContent>
                <w:r w:rsidR="0099228C">
                  <w:rPr>
                    <w:rFonts w:ascii="MS Gothic" w:eastAsia="MS Gothic" w:hAnsi="MS Gothic" w:hint="eastAsia"/>
                    <w:lang w:val="en-US"/>
                  </w:rPr>
                  <w:t>☐</w:t>
                </w:r>
              </w:sdtContent>
            </w:sdt>
            <w:r w:rsidR="0099228C">
              <w:rPr>
                <w:lang w:val="en-US"/>
              </w:rPr>
              <w:tab/>
            </w:r>
            <w:r w:rsidR="0099228C" w:rsidRPr="005E16B7">
              <w:rPr>
                <w:lang w:val="en-US"/>
              </w:rPr>
              <w:t>A brief analysis of the historical context is provided.</w:t>
            </w:r>
          </w:p>
        </w:tc>
        <w:tc>
          <w:tcPr>
            <w:tcW w:w="3410" w:type="dxa"/>
            <w:tcBorders>
              <w:tr2bl w:val="nil"/>
            </w:tcBorders>
          </w:tcPr>
          <w:p w14:paraId="49111AF5" w14:textId="77777777" w:rsidR="0099228C" w:rsidRPr="00500334" w:rsidRDefault="00000000" w:rsidP="00FB05DB">
            <w:pPr>
              <w:tabs>
                <w:tab w:val="left" w:pos="337"/>
              </w:tabs>
              <w:ind w:left="337" w:hanging="337"/>
              <w:rPr>
                <w:lang w:val="en-US"/>
              </w:rPr>
            </w:pPr>
            <w:sdt>
              <w:sdtPr>
                <w:rPr>
                  <w:lang w:val="en-US"/>
                </w:rPr>
                <w:id w:val="-2073486315"/>
                <w14:checkbox>
                  <w14:checked w14:val="0"/>
                  <w14:checkedState w14:val="2612" w14:font="MS Gothic"/>
                  <w14:uncheckedState w14:val="2610" w14:font="MS Gothic"/>
                </w14:checkbox>
              </w:sdtPr>
              <w:sdtContent>
                <w:r w:rsidR="0099228C">
                  <w:rPr>
                    <w:rFonts w:ascii="MS Gothic" w:eastAsia="MS Gothic" w:hAnsi="MS Gothic" w:hint="eastAsia"/>
                    <w:lang w:val="en-US"/>
                  </w:rPr>
                  <w:t>☐</w:t>
                </w:r>
              </w:sdtContent>
            </w:sdt>
            <w:r w:rsidR="0099228C">
              <w:rPr>
                <w:lang w:val="en-US"/>
              </w:rPr>
              <w:tab/>
            </w:r>
            <w:r w:rsidR="0099228C" w:rsidRPr="005E16B7">
              <w:rPr>
                <w:lang w:val="en-US"/>
              </w:rPr>
              <w:t>An extended analysis of the historical context is provided.</w:t>
            </w:r>
          </w:p>
        </w:tc>
      </w:tr>
      <w:tr w:rsidR="0099228C" w:rsidRPr="00500334" w14:paraId="3EBB91EF" w14:textId="77777777" w:rsidTr="00FB05DB">
        <w:trPr>
          <w:trHeight w:val="850"/>
        </w:trPr>
        <w:tc>
          <w:tcPr>
            <w:tcW w:w="13336" w:type="dxa"/>
            <w:gridSpan w:val="5"/>
          </w:tcPr>
          <w:p w14:paraId="3B9E309C" w14:textId="77777777" w:rsidR="0099228C" w:rsidRPr="00500334" w:rsidRDefault="0099228C" w:rsidP="00FB05DB">
            <w:pPr>
              <w:spacing w:before="0" w:after="0"/>
              <w:rPr>
                <w:b/>
                <w:bCs/>
                <w:lang w:val="en-US"/>
              </w:rPr>
            </w:pPr>
            <w:r w:rsidRPr="00500334">
              <w:rPr>
                <w:b/>
                <w:bCs/>
                <w:lang w:val="en-US"/>
              </w:rPr>
              <w:t>Notes</w:t>
            </w:r>
          </w:p>
        </w:tc>
      </w:tr>
    </w:tbl>
    <w:p w14:paraId="3CDA5FAE" w14:textId="77777777" w:rsidR="0099228C" w:rsidRDefault="0099228C" w:rsidP="0099228C">
      <w:pPr>
        <w:pStyle w:val="HeaderAnchor"/>
      </w:pPr>
    </w:p>
    <w:tbl>
      <w:tblPr>
        <w:tblStyle w:val="Default"/>
        <w:tblW w:w="5000" w:type="pct"/>
        <w:tblLayout w:type="fixed"/>
        <w:tblLook w:val="0600" w:firstRow="0" w:lastRow="0" w:firstColumn="0" w:lastColumn="0" w:noHBand="1" w:noVBand="1"/>
      </w:tblPr>
      <w:tblGrid>
        <w:gridCol w:w="1997"/>
        <w:gridCol w:w="2259"/>
        <w:gridCol w:w="2260"/>
        <w:gridCol w:w="3410"/>
        <w:gridCol w:w="3410"/>
      </w:tblGrid>
      <w:tr w:rsidR="0099228C" w:rsidRPr="00500334" w14:paraId="795E085F" w14:textId="77777777" w:rsidTr="00FB05DB">
        <w:tc>
          <w:tcPr>
            <w:tcW w:w="1997" w:type="dxa"/>
            <w:shd w:val="clear" w:color="auto" w:fill="BFBFBF" w:themeFill="background1" w:themeFillShade="BF"/>
          </w:tcPr>
          <w:p w14:paraId="20957898" w14:textId="77777777" w:rsidR="0099228C" w:rsidRPr="00500334" w:rsidRDefault="0099228C" w:rsidP="00FB05DB">
            <w:pPr>
              <w:spacing w:before="0" w:after="0"/>
              <w:rPr>
                <w:b/>
                <w:bCs/>
                <w:lang w:val="en-US"/>
              </w:rPr>
            </w:pPr>
            <w:r w:rsidRPr="00D6065E">
              <w:rPr>
                <w:b/>
                <w:bCs/>
                <w:lang w:val="en-US"/>
              </w:rPr>
              <w:t>Narrow Context</w:t>
            </w:r>
          </w:p>
        </w:tc>
        <w:tc>
          <w:tcPr>
            <w:tcW w:w="2259" w:type="dxa"/>
            <w:tcBorders>
              <w:tr2bl w:val="nil"/>
            </w:tcBorders>
          </w:tcPr>
          <w:p w14:paraId="214025A7" w14:textId="77777777" w:rsidR="0099228C" w:rsidRPr="00500334" w:rsidRDefault="00000000" w:rsidP="00FB05DB">
            <w:pPr>
              <w:tabs>
                <w:tab w:val="left" w:pos="337"/>
              </w:tabs>
              <w:spacing w:before="0" w:after="0"/>
              <w:ind w:left="337" w:hanging="337"/>
              <w:rPr>
                <w:lang w:val="en-US"/>
              </w:rPr>
            </w:pPr>
            <w:sdt>
              <w:sdtPr>
                <w:rPr>
                  <w:lang w:val="en-US"/>
                </w:rPr>
                <w:id w:val="-169331839"/>
                <w14:checkbox>
                  <w14:checked w14:val="0"/>
                  <w14:checkedState w14:val="2612" w14:font="MS Gothic"/>
                  <w14:uncheckedState w14:val="2610" w14:font="MS Gothic"/>
                </w14:checkbox>
              </w:sdtPr>
              <w:sdtContent>
                <w:r w:rsidR="0099228C">
                  <w:rPr>
                    <w:rFonts w:ascii="MS Gothic" w:eastAsia="MS Gothic" w:hAnsi="MS Gothic" w:hint="eastAsia"/>
                    <w:lang w:val="en-US"/>
                  </w:rPr>
                  <w:t>☐</w:t>
                </w:r>
              </w:sdtContent>
            </w:sdt>
            <w:r w:rsidR="0099228C">
              <w:rPr>
                <w:lang w:val="en-US"/>
              </w:rPr>
              <w:tab/>
            </w:r>
            <w:r w:rsidR="0099228C" w:rsidRPr="00D6065E">
              <w:rPr>
                <w:lang w:val="en-US"/>
              </w:rPr>
              <w:t>No narrow context is identified.</w:t>
            </w:r>
          </w:p>
        </w:tc>
        <w:tc>
          <w:tcPr>
            <w:tcW w:w="2260" w:type="dxa"/>
            <w:tcBorders>
              <w:tr2bl w:val="nil"/>
            </w:tcBorders>
          </w:tcPr>
          <w:p w14:paraId="34F1479E" w14:textId="77777777" w:rsidR="0099228C" w:rsidRPr="00500334" w:rsidRDefault="00000000" w:rsidP="00FB05DB">
            <w:pPr>
              <w:tabs>
                <w:tab w:val="left" w:pos="337"/>
              </w:tabs>
              <w:spacing w:before="0" w:after="0"/>
              <w:ind w:left="337" w:hanging="337"/>
              <w:rPr>
                <w:lang w:val="en-US"/>
              </w:rPr>
            </w:pPr>
            <w:sdt>
              <w:sdtPr>
                <w:rPr>
                  <w:lang w:val="en-US"/>
                </w:rPr>
                <w:id w:val="663829893"/>
                <w14:checkbox>
                  <w14:checked w14:val="0"/>
                  <w14:checkedState w14:val="2612" w14:font="MS Gothic"/>
                  <w14:uncheckedState w14:val="2610" w14:font="MS Gothic"/>
                </w14:checkbox>
              </w:sdtPr>
              <w:sdtContent>
                <w:r w:rsidR="0099228C">
                  <w:rPr>
                    <w:rFonts w:ascii="MS Gothic" w:eastAsia="MS Gothic" w:hAnsi="MS Gothic" w:hint="eastAsia"/>
                    <w:lang w:val="en-US"/>
                  </w:rPr>
                  <w:t>☐</w:t>
                </w:r>
              </w:sdtContent>
            </w:sdt>
            <w:r w:rsidR="0099228C">
              <w:rPr>
                <w:lang w:val="en-US"/>
              </w:rPr>
              <w:tab/>
            </w:r>
            <w:r w:rsidR="0099228C" w:rsidRPr="00D6065E">
              <w:rPr>
                <w:lang w:val="en-US"/>
              </w:rPr>
              <w:t>Narrow context is identified.</w:t>
            </w:r>
          </w:p>
        </w:tc>
        <w:tc>
          <w:tcPr>
            <w:tcW w:w="3410" w:type="dxa"/>
            <w:tcBorders>
              <w:tr2bl w:val="nil"/>
            </w:tcBorders>
          </w:tcPr>
          <w:p w14:paraId="27554AF9" w14:textId="77777777" w:rsidR="0099228C" w:rsidRPr="00500334" w:rsidRDefault="00000000" w:rsidP="00FB05DB">
            <w:pPr>
              <w:tabs>
                <w:tab w:val="left" w:pos="337"/>
              </w:tabs>
              <w:spacing w:before="0" w:after="0"/>
              <w:ind w:left="337" w:hanging="337"/>
              <w:rPr>
                <w:lang w:val="en-US"/>
              </w:rPr>
            </w:pPr>
            <w:sdt>
              <w:sdtPr>
                <w:rPr>
                  <w:lang w:val="en-US"/>
                </w:rPr>
                <w:id w:val="1912499599"/>
                <w14:checkbox>
                  <w14:checked w14:val="0"/>
                  <w14:checkedState w14:val="2612" w14:font="MS Gothic"/>
                  <w14:uncheckedState w14:val="2610" w14:font="MS Gothic"/>
                </w14:checkbox>
              </w:sdtPr>
              <w:sdtContent>
                <w:r w:rsidR="0099228C">
                  <w:rPr>
                    <w:rFonts w:ascii="MS Gothic" w:eastAsia="MS Gothic" w:hAnsi="MS Gothic" w:hint="eastAsia"/>
                    <w:lang w:val="en-US"/>
                  </w:rPr>
                  <w:t>☐</w:t>
                </w:r>
              </w:sdtContent>
            </w:sdt>
            <w:r w:rsidR="0099228C">
              <w:rPr>
                <w:lang w:val="en-US"/>
              </w:rPr>
              <w:tab/>
            </w:r>
            <w:r w:rsidR="0099228C" w:rsidRPr="00D6065E">
              <w:rPr>
                <w:lang w:val="en-US"/>
              </w:rPr>
              <w:t>A brief analysis of the narrow context is provided.</w:t>
            </w:r>
          </w:p>
        </w:tc>
        <w:tc>
          <w:tcPr>
            <w:tcW w:w="3410" w:type="dxa"/>
            <w:tcBorders>
              <w:tr2bl w:val="nil"/>
            </w:tcBorders>
          </w:tcPr>
          <w:p w14:paraId="0E29EC61" w14:textId="77777777" w:rsidR="0099228C" w:rsidRPr="00500334" w:rsidRDefault="00000000" w:rsidP="00FB05DB">
            <w:pPr>
              <w:tabs>
                <w:tab w:val="left" w:pos="337"/>
              </w:tabs>
              <w:ind w:left="337" w:hanging="337"/>
              <w:rPr>
                <w:lang w:val="en-US"/>
              </w:rPr>
            </w:pPr>
            <w:sdt>
              <w:sdtPr>
                <w:rPr>
                  <w:lang w:val="en-US"/>
                </w:rPr>
                <w:id w:val="1702278419"/>
                <w14:checkbox>
                  <w14:checked w14:val="0"/>
                  <w14:checkedState w14:val="2612" w14:font="MS Gothic"/>
                  <w14:uncheckedState w14:val="2610" w14:font="MS Gothic"/>
                </w14:checkbox>
              </w:sdtPr>
              <w:sdtContent>
                <w:r w:rsidR="0099228C">
                  <w:rPr>
                    <w:rFonts w:ascii="MS Gothic" w:eastAsia="MS Gothic" w:hAnsi="MS Gothic" w:hint="eastAsia"/>
                    <w:lang w:val="en-US"/>
                  </w:rPr>
                  <w:t>☐</w:t>
                </w:r>
              </w:sdtContent>
            </w:sdt>
            <w:r w:rsidR="0099228C">
              <w:rPr>
                <w:lang w:val="en-US"/>
              </w:rPr>
              <w:tab/>
            </w:r>
            <w:r w:rsidR="0099228C" w:rsidRPr="00D6065E">
              <w:rPr>
                <w:lang w:val="en-US"/>
              </w:rPr>
              <w:t>An extended analysis of the narrow context is provided.</w:t>
            </w:r>
          </w:p>
        </w:tc>
      </w:tr>
      <w:tr w:rsidR="0099228C" w:rsidRPr="00500334" w14:paraId="2C4162C8" w14:textId="77777777" w:rsidTr="00FB05DB">
        <w:trPr>
          <w:trHeight w:val="850"/>
        </w:trPr>
        <w:tc>
          <w:tcPr>
            <w:tcW w:w="13336" w:type="dxa"/>
            <w:gridSpan w:val="5"/>
          </w:tcPr>
          <w:p w14:paraId="27741B20" w14:textId="77777777" w:rsidR="0099228C" w:rsidRPr="00500334" w:rsidRDefault="0099228C" w:rsidP="00FB05DB">
            <w:pPr>
              <w:spacing w:before="0" w:after="0"/>
              <w:rPr>
                <w:b/>
                <w:bCs/>
                <w:lang w:val="en-US"/>
              </w:rPr>
            </w:pPr>
            <w:r w:rsidRPr="00500334">
              <w:rPr>
                <w:b/>
                <w:bCs/>
                <w:lang w:val="en-US"/>
              </w:rPr>
              <w:t>Notes</w:t>
            </w:r>
          </w:p>
        </w:tc>
      </w:tr>
    </w:tbl>
    <w:p w14:paraId="6377696C" w14:textId="77777777" w:rsidR="0099228C" w:rsidRDefault="0099228C" w:rsidP="0099228C">
      <w:pPr>
        <w:pStyle w:val="HeaderAnchor"/>
      </w:pPr>
    </w:p>
    <w:tbl>
      <w:tblPr>
        <w:tblStyle w:val="Default"/>
        <w:tblW w:w="5000" w:type="pct"/>
        <w:tblLayout w:type="fixed"/>
        <w:tblLook w:val="0600" w:firstRow="0" w:lastRow="0" w:firstColumn="0" w:lastColumn="0" w:noHBand="1" w:noVBand="1"/>
      </w:tblPr>
      <w:tblGrid>
        <w:gridCol w:w="1997"/>
        <w:gridCol w:w="3779"/>
        <w:gridCol w:w="3780"/>
        <w:gridCol w:w="3780"/>
      </w:tblGrid>
      <w:tr w:rsidR="0099228C" w:rsidRPr="00500334" w14:paraId="0B89F391" w14:textId="77777777" w:rsidTr="00FB05DB">
        <w:tc>
          <w:tcPr>
            <w:tcW w:w="1997" w:type="dxa"/>
            <w:shd w:val="clear" w:color="auto" w:fill="BFBFBF" w:themeFill="background1" w:themeFillShade="BF"/>
          </w:tcPr>
          <w:p w14:paraId="77143B1C" w14:textId="77777777" w:rsidR="0099228C" w:rsidRPr="00500334" w:rsidRDefault="0099228C" w:rsidP="00FB05DB">
            <w:pPr>
              <w:spacing w:before="0" w:after="0"/>
              <w:rPr>
                <w:b/>
                <w:bCs/>
                <w:lang w:val="en-US"/>
              </w:rPr>
            </w:pPr>
            <w:r w:rsidRPr="00D6065E">
              <w:rPr>
                <w:b/>
                <w:bCs/>
                <w:lang w:val="en-US"/>
              </w:rPr>
              <w:t>Analysis</w:t>
            </w:r>
          </w:p>
        </w:tc>
        <w:tc>
          <w:tcPr>
            <w:tcW w:w="3779" w:type="dxa"/>
          </w:tcPr>
          <w:p w14:paraId="5E2C8A12" w14:textId="77777777" w:rsidR="0099228C" w:rsidRPr="00500334" w:rsidRDefault="00000000" w:rsidP="00FB05DB">
            <w:pPr>
              <w:tabs>
                <w:tab w:val="left" w:pos="337"/>
              </w:tabs>
              <w:spacing w:before="0" w:after="0"/>
              <w:ind w:left="337" w:hanging="337"/>
              <w:rPr>
                <w:lang w:val="en-US"/>
              </w:rPr>
            </w:pPr>
            <w:sdt>
              <w:sdtPr>
                <w:rPr>
                  <w:lang w:val="en-US"/>
                </w:rPr>
                <w:id w:val="-631641426"/>
                <w14:checkbox>
                  <w14:checked w14:val="0"/>
                  <w14:checkedState w14:val="2612" w14:font="MS Gothic"/>
                  <w14:uncheckedState w14:val="2610" w14:font="MS Gothic"/>
                </w14:checkbox>
              </w:sdtPr>
              <w:sdtContent>
                <w:r w:rsidR="0099228C">
                  <w:rPr>
                    <w:rFonts w:ascii="MS Gothic" w:eastAsia="MS Gothic" w:hAnsi="MS Gothic" w:hint="eastAsia"/>
                    <w:lang w:val="en-US"/>
                  </w:rPr>
                  <w:t>☐</w:t>
                </w:r>
              </w:sdtContent>
            </w:sdt>
            <w:r w:rsidR="0099228C">
              <w:rPr>
                <w:lang w:val="en-US"/>
              </w:rPr>
              <w:tab/>
            </w:r>
            <w:r w:rsidR="0099228C" w:rsidRPr="00D6065E">
              <w:rPr>
                <w:lang w:val="en-US"/>
              </w:rPr>
              <w:t>No description of how context helps to explain the historical event is provided.</w:t>
            </w:r>
          </w:p>
        </w:tc>
        <w:tc>
          <w:tcPr>
            <w:tcW w:w="3780" w:type="dxa"/>
          </w:tcPr>
          <w:p w14:paraId="6DB9B9C4" w14:textId="77777777" w:rsidR="0099228C" w:rsidRPr="00500334" w:rsidRDefault="00000000" w:rsidP="00FB05DB">
            <w:pPr>
              <w:tabs>
                <w:tab w:val="left" w:pos="337"/>
              </w:tabs>
              <w:ind w:left="337" w:hanging="337"/>
              <w:rPr>
                <w:lang w:val="en-US"/>
              </w:rPr>
            </w:pPr>
            <w:sdt>
              <w:sdtPr>
                <w:rPr>
                  <w:lang w:val="en-US"/>
                </w:rPr>
                <w:id w:val="1997615953"/>
                <w14:checkbox>
                  <w14:checked w14:val="0"/>
                  <w14:checkedState w14:val="2612" w14:font="MS Gothic"/>
                  <w14:uncheckedState w14:val="2610" w14:font="MS Gothic"/>
                </w14:checkbox>
              </w:sdtPr>
              <w:sdtContent>
                <w:r w:rsidR="0099228C">
                  <w:rPr>
                    <w:rFonts w:ascii="MS Gothic" w:eastAsia="MS Gothic" w:hAnsi="MS Gothic" w:hint="eastAsia"/>
                    <w:lang w:val="en-US"/>
                  </w:rPr>
                  <w:t>☐</w:t>
                </w:r>
              </w:sdtContent>
            </w:sdt>
            <w:r w:rsidR="0099228C">
              <w:rPr>
                <w:lang w:val="en-US"/>
              </w:rPr>
              <w:tab/>
            </w:r>
            <w:r w:rsidR="0099228C" w:rsidRPr="00D6065E">
              <w:rPr>
                <w:lang w:val="en-US"/>
              </w:rPr>
              <w:t>A brief description of how context helps to explain the historical event is provided.</w:t>
            </w:r>
          </w:p>
        </w:tc>
        <w:tc>
          <w:tcPr>
            <w:tcW w:w="3780" w:type="dxa"/>
          </w:tcPr>
          <w:p w14:paraId="09187D42" w14:textId="77777777" w:rsidR="0099228C" w:rsidRPr="00500334" w:rsidRDefault="00000000" w:rsidP="00FB05DB">
            <w:pPr>
              <w:tabs>
                <w:tab w:val="left" w:pos="337"/>
              </w:tabs>
              <w:spacing w:before="0" w:after="0"/>
              <w:ind w:left="337" w:hanging="337"/>
              <w:rPr>
                <w:lang w:val="en-US"/>
              </w:rPr>
            </w:pPr>
            <w:sdt>
              <w:sdtPr>
                <w:rPr>
                  <w:lang w:val="en-US"/>
                </w:rPr>
                <w:id w:val="1773899700"/>
                <w14:checkbox>
                  <w14:checked w14:val="0"/>
                  <w14:checkedState w14:val="2612" w14:font="MS Gothic"/>
                  <w14:uncheckedState w14:val="2610" w14:font="MS Gothic"/>
                </w14:checkbox>
              </w:sdtPr>
              <w:sdtContent>
                <w:r w:rsidR="0099228C">
                  <w:rPr>
                    <w:rFonts w:ascii="MS Gothic" w:eastAsia="MS Gothic" w:hAnsi="MS Gothic" w:hint="eastAsia"/>
                    <w:lang w:val="en-US"/>
                  </w:rPr>
                  <w:t>☐</w:t>
                </w:r>
              </w:sdtContent>
            </w:sdt>
            <w:r w:rsidR="0099228C">
              <w:rPr>
                <w:lang w:val="en-US"/>
              </w:rPr>
              <w:tab/>
            </w:r>
            <w:r w:rsidR="0099228C" w:rsidRPr="005E16B7">
              <w:rPr>
                <w:lang w:val="en-US"/>
              </w:rPr>
              <w:t xml:space="preserve"> </w:t>
            </w:r>
            <w:r w:rsidR="0099228C" w:rsidRPr="00D6065E">
              <w:rPr>
                <w:lang w:val="en-US"/>
              </w:rPr>
              <w:t>An extended description of how context helps to explain the historical event is provided.</w:t>
            </w:r>
          </w:p>
        </w:tc>
      </w:tr>
      <w:tr w:rsidR="0099228C" w:rsidRPr="00500334" w14:paraId="4AC166C2" w14:textId="77777777" w:rsidTr="00FB05DB">
        <w:trPr>
          <w:trHeight w:val="850"/>
        </w:trPr>
        <w:tc>
          <w:tcPr>
            <w:tcW w:w="13336" w:type="dxa"/>
            <w:gridSpan w:val="4"/>
          </w:tcPr>
          <w:p w14:paraId="4651CA0E" w14:textId="77777777" w:rsidR="0099228C" w:rsidRPr="00500334" w:rsidRDefault="0099228C" w:rsidP="00FB05DB">
            <w:pPr>
              <w:spacing w:before="0" w:after="0"/>
              <w:rPr>
                <w:b/>
                <w:bCs/>
                <w:lang w:val="en-US"/>
              </w:rPr>
            </w:pPr>
            <w:r w:rsidRPr="00500334">
              <w:rPr>
                <w:b/>
                <w:bCs/>
                <w:lang w:val="en-US"/>
              </w:rPr>
              <w:t>Notes</w:t>
            </w:r>
          </w:p>
        </w:tc>
      </w:tr>
    </w:tbl>
    <w:p w14:paraId="788FFAFD" w14:textId="77777777" w:rsidR="0099228C" w:rsidRDefault="0099228C" w:rsidP="0099228C">
      <w:pPr>
        <w:pStyle w:val="HeaderAnchor"/>
      </w:pPr>
    </w:p>
    <w:p w14:paraId="469CA5EF" w14:textId="77777777" w:rsidR="0099228C" w:rsidRDefault="0099228C" w:rsidP="0099228C">
      <w:pPr>
        <w:pStyle w:val="HeaderAnchor"/>
      </w:pPr>
    </w:p>
    <w:tbl>
      <w:tblPr>
        <w:tblStyle w:val="Default"/>
        <w:tblW w:w="5000" w:type="pct"/>
        <w:tblLayout w:type="fixed"/>
        <w:tblLook w:val="0600" w:firstRow="0" w:lastRow="0" w:firstColumn="0" w:lastColumn="0" w:noHBand="1" w:noVBand="1"/>
      </w:tblPr>
      <w:tblGrid>
        <w:gridCol w:w="1997"/>
        <w:gridCol w:w="3779"/>
        <w:gridCol w:w="3780"/>
        <w:gridCol w:w="3780"/>
      </w:tblGrid>
      <w:tr w:rsidR="0099228C" w:rsidRPr="00500334" w14:paraId="46BAF2FD" w14:textId="77777777" w:rsidTr="00FB05DB">
        <w:tc>
          <w:tcPr>
            <w:tcW w:w="1997" w:type="dxa"/>
            <w:shd w:val="clear" w:color="auto" w:fill="BFBFBF" w:themeFill="background1" w:themeFillShade="BF"/>
          </w:tcPr>
          <w:p w14:paraId="02969C91" w14:textId="77777777" w:rsidR="0099228C" w:rsidRPr="00500334" w:rsidRDefault="0099228C" w:rsidP="00FB05DB">
            <w:pPr>
              <w:spacing w:before="0" w:after="0"/>
              <w:rPr>
                <w:b/>
                <w:bCs/>
                <w:lang w:val="en-US"/>
              </w:rPr>
            </w:pPr>
            <w:r w:rsidRPr="008817A7">
              <w:rPr>
                <w:b/>
                <w:bCs/>
                <w:lang w:val="en-US"/>
              </w:rPr>
              <w:t>Historical accuracy</w:t>
            </w:r>
          </w:p>
        </w:tc>
        <w:tc>
          <w:tcPr>
            <w:tcW w:w="3779" w:type="dxa"/>
          </w:tcPr>
          <w:p w14:paraId="670118E0" w14:textId="77777777" w:rsidR="0099228C" w:rsidRPr="008817A7" w:rsidRDefault="00000000" w:rsidP="00FB05DB">
            <w:pPr>
              <w:tabs>
                <w:tab w:val="left" w:pos="337"/>
              </w:tabs>
              <w:spacing w:before="0"/>
              <w:ind w:left="337" w:hanging="337"/>
              <w:rPr>
                <w:lang w:val="en-US"/>
              </w:rPr>
            </w:pPr>
            <w:sdt>
              <w:sdtPr>
                <w:rPr>
                  <w:lang w:val="en-US"/>
                </w:rPr>
                <w:id w:val="779452883"/>
                <w14:checkbox>
                  <w14:checked w14:val="0"/>
                  <w14:checkedState w14:val="2612" w14:font="MS Gothic"/>
                  <w14:uncheckedState w14:val="2610" w14:font="MS Gothic"/>
                </w14:checkbox>
              </w:sdtPr>
              <w:sdtContent>
                <w:r w:rsidR="0099228C">
                  <w:rPr>
                    <w:rFonts w:ascii="MS Gothic" w:eastAsia="MS Gothic" w:hAnsi="MS Gothic" w:hint="eastAsia"/>
                    <w:lang w:val="en-US"/>
                  </w:rPr>
                  <w:t>☐</w:t>
                </w:r>
              </w:sdtContent>
            </w:sdt>
            <w:r w:rsidR="0099228C">
              <w:rPr>
                <w:lang w:val="en-US"/>
              </w:rPr>
              <w:tab/>
            </w:r>
            <w:r w:rsidR="0099228C" w:rsidRPr="008817A7">
              <w:rPr>
                <w:lang w:val="en-US"/>
              </w:rPr>
              <w:t>Incorrectly refers to historical content and may include misconceptions of that content.</w:t>
            </w:r>
          </w:p>
          <w:p w14:paraId="30243E0B" w14:textId="77777777" w:rsidR="0099228C" w:rsidRPr="008817A7" w:rsidRDefault="00000000" w:rsidP="00FB05DB">
            <w:pPr>
              <w:tabs>
                <w:tab w:val="left" w:pos="337"/>
              </w:tabs>
              <w:ind w:left="337" w:hanging="337"/>
              <w:rPr>
                <w:lang w:val="en-US"/>
              </w:rPr>
            </w:pPr>
            <w:sdt>
              <w:sdtPr>
                <w:rPr>
                  <w:lang w:val="en-US"/>
                </w:rPr>
                <w:id w:val="-2064169465"/>
                <w14:checkbox>
                  <w14:checked w14:val="0"/>
                  <w14:checkedState w14:val="2612" w14:font="MS Gothic"/>
                  <w14:uncheckedState w14:val="2610" w14:font="MS Gothic"/>
                </w14:checkbox>
              </w:sdtPr>
              <w:sdtContent>
                <w:r w:rsidR="0099228C">
                  <w:rPr>
                    <w:rFonts w:ascii="MS Gothic" w:eastAsia="MS Gothic" w:hAnsi="MS Gothic" w:hint="eastAsia"/>
                    <w:lang w:val="en-US"/>
                  </w:rPr>
                  <w:t>☐</w:t>
                </w:r>
              </w:sdtContent>
            </w:sdt>
            <w:r w:rsidR="0099228C">
              <w:rPr>
                <w:lang w:val="en-US"/>
              </w:rPr>
              <w:tab/>
            </w:r>
            <w:r w:rsidR="0099228C" w:rsidRPr="008817A7">
              <w:rPr>
                <w:lang w:val="en-US"/>
              </w:rPr>
              <w:t>There are many minor errors or a major error in applying historical content.</w:t>
            </w:r>
          </w:p>
          <w:p w14:paraId="796CEF5A" w14:textId="77777777" w:rsidR="0099228C" w:rsidRPr="00500334" w:rsidRDefault="00000000" w:rsidP="00FB05DB">
            <w:pPr>
              <w:tabs>
                <w:tab w:val="left" w:pos="337"/>
              </w:tabs>
              <w:spacing w:before="0" w:after="0"/>
              <w:ind w:left="337" w:hanging="337"/>
              <w:rPr>
                <w:lang w:val="en-US"/>
              </w:rPr>
            </w:pPr>
            <w:sdt>
              <w:sdtPr>
                <w:rPr>
                  <w:lang w:val="en-US"/>
                </w:rPr>
                <w:id w:val="-1162920691"/>
                <w14:checkbox>
                  <w14:checked w14:val="0"/>
                  <w14:checkedState w14:val="2612" w14:font="MS Gothic"/>
                  <w14:uncheckedState w14:val="2610" w14:font="MS Gothic"/>
                </w14:checkbox>
              </w:sdtPr>
              <w:sdtContent>
                <w:r w:rsidR="0099228C">
                  <w:rPr>
                    <w:rFonts w:ascii="MS Gothic" w:eastAsia="MS Gothic" w:hAnsi="MS Gothic" w:hint="eastAsia"/>
                    <w:lang w:val="en-US"/>
                  </w:rPr>
                  <w:t>☐</w:t>
                </w:r>
              </w:sdtContent>
            </w:sdt>
            <w:r w:rsidR="0099228C">
              <w:rPr>
                <w:lang w:val="en-US"/>
              </w:rPr>
              <w:tab/>
            </w:r>
            <w:r w:rsidR="0099228C" w:rsidRPr="008817A7">
              <w:rPr>
                <w:lang w:val="en-US"/>
              </w:rPr>
              <w:t>Uses many unsupported opinions.</w:t>
            </w:r>
          </w:p>
        </w:tc>
        <w:tc>
          <w:tcPr>
            <w:tcW w:w="3780" w:type="dxa"/>
          </w:tcPr>
          <w:p w14:paraId="63275B36" w14:textId="77777777" w:rsidR="0099228C" w:rsidRPr="008817A7" w:rsidRDefault="00000000" w:rsidP="00FB05DB">
            <w:pPr>
              <w:tabs>
                <w:tab w:val="left" w:pos="337"/>
              </w:tabs>
              <w:spacing w:before="0"/>
              <w:ind w:left="337" w:hanging="337"/>
              <w:rPr>
                <w:lang w:val="en-US"/>
              </w:rPr>
            </w:pPr>
            <w:sdt>
              <w:sdtPr>
                <w:rPr>
                  <w:lang w:val="en-US"/>
                </w:rPr>
                <w:id w:val="-652756979"/>
                <w14:checkbox>
                  <w14:checked w14:val="0"/>
                  <w14:checkedState w14:val="2612" w14:font="MS Gothic"/>
                  <w14:uncheckedState w14:val="2610" w14:font="MS Gothic"/>
                </w14:checkbox>
              </w:sdtPr>
              <w:sdtContent>
                <w:r w:rsidR="0099228C">
                  <w:rPr>
                    <w:rFonts w:ascii="MS Gothic" w:eastAsia="MS Gothic" w:hAnsi="MS Gothic" w:hint="eastAsia"/>
                    <w:lang w:val="en-US"/>
                  </w:rPr>
                  <w:t>☐</w:t>
                </w:r>
              </w:sdtContent>
            </w:sdt>
            <w:r w:rsidR="0099228C">
              <w:rPr>
                <w:lang w:val="en-US"/>
              </w:rPr>
              <w:tab/>
            </w:r>
            <w:r w:rsidR="0099228C" w:rsidRPr="008817A7">
              <w:rPr>
                <w:lang w:val="en-US"/>
              </w:rPr>
              <w:t>Avoids explicit misconceptions of the content.</w:t>
            </w:r>
          </w:p>
          <w:p w14:paraId="77E308D8" w14:textId="77777777" w:rsidR="0099228C" w:rsidRPr="008817A7" w:rsidRDefault="00000000" w:rsidP="00FB05DB">
            <w:pPr>
              <w:tabs>
                <w:tab w:val="left" w:pos="337"/>
              </w:tabs>
              <w:ind w:left="337" w:hanging="337"/>
              <w:rPr>
                <w:lang w:val="en-US"/>
              </w:rPr>
            </w:pPr>
            <w:sdt>
              <w:sdtPr>
                <w:rPr>
                  <w:lang w:val="en-US"/>
                </w:rPr>
                <w:id w:val="-1971575337"/>
                <w14:checkbox>
                  <w14:checked w14:val="0"/>
                  <w14:checkedState w14:val="2612" w14:font="MS Gothic"/>
                  <w14:uncheckedState w14:val="2610" w14:font="MS Gothic"/>
                </w14:checkbox>
              </w:sdtPr>
              <w:sdtContent>
                <w:r w:rsidR="0099228C">
                  <w:rPr>
                    <w:rFonts w:ascii="MS Gothic" w:eastAsia="MS Gothic" w:hAnsi="MS Gothic" w:hint="eastAsia"/>
                    <w:lang w:val="en-US"/>
                  </w:rPr>
                  <w:t>☐</w:t>
                </w:r>
              </w:sdtContent>
            </w:sdt>
            <w:r w:rsidR="0099228C">
              <w:rPr>
                <w:lang w:val="en-US"/>
              </w:rPr>
              <w:tab/>
            </w:r>
            <w:r w:rsidR="0099228C" w:rsidRPr="008817A7">
              <w:rPr>
                <w:lang w:val="en-US"/>
              </w:rPr>
              <w:t>May make an occasional minor error in applying historical content.</w:t>
            </w:r>
          </w:p>
          <w:p w14:paraId="5BD74BB1" w14:textId="77777777" w:rsidR="0099228C" w:rsidRPr="00500334" w:rsidRDefault="00000000" w:rsidP="00FB05DB">
            <w:pPr>
              <w:tabs>
                <w:tab w:val="left" w:pos="337"/>
              </w:tabs>
              <w:ind w:left="337" w:hanging="337"/>
              <w:rPr>
                <w:lang w:val="en-US"/>
              </w:rPr>
            </w:pPr>
            <w:sdt>
              <w:sdtPr>
                <w:rPr>
                  <w:lang w:val="en-US"/>
                </w:rPr>
                <w:id w:val="-573277522"/>
                <w14:checkbox>
                  <w14:checked w14:val="0"/>
                  <w14:checkedState w14:val="2612" w14:font="MS Gothic"/>
                  <w14:uncheckedState w14:val="2610" w14:font="MS Gothic"/>
                </w14:checkbox>
              </w:sdtPr>
              <w:sdtContent>
                <w:r w:rsidR="0099228C">
                  <w:rPr>
                    <w:rFonts w:ascii="MS Gothic" w:eastAsia="MS Gothic" w:hAnsi="MS Gothic" w:hint="eastAsia"/>
                    <w:lang w:val="en-US"/>
                  </w:rPr>
                  <w:t>☐</w:t>
                </w:r>
              </w:sdtContent>
            </w:sdt>
            <w:r w:rsidR="0099228C">
              <w:rPr>
                <w:lang w:val="en-US"/>
              </w:rPr>
              <w:tab/>
            </w:r>
            <w:r w:rsidR="0099228C" w:rsidRPr="008817A7">
              <w:rPr>
                <w:lang w:val="en-US"/>
              </w:rPr>
              <w:t>Uses some unsupported opinions.</w:t>
            </w:r>
          </w:p>
        </w:tc>
        <w:tc>
          <w:tcPr>
            <w:tcW w:w="3780" w:type="dxa"/>
            <w:tcBorders>
              <w:tr2bl w:val="nil"/>
            </w:tcBorders>
          </w:tcPr>
          <w:p w14:paraId="6D7F9DA4" w14:textId="77777777" w:rsidR="0099228C" w:rsidRPr="008817A7" w:rsidRDefault="00000000" w:rsidP="00FB05DB">
            <w:pPr>
              <w:tabs>
                <w:tab w:val="left" w:pos="337"/>
              </w:tabs>
              <w:spacing w:before="0"/>
              <w:ind w:left="337" w:hanging="337"/>
              <w:rPr>
                <w:lang w:val="en-US"/>
              </w:rPr>
            </w:pPr>
            <w:sdt>
              <w:sdtPr>
                <w:rPr>
                  <w:lang w:val="en-US"/>
                </w:rPr>
                <w:id w:val="941805328"/>
                <w14:checkbox>
                  <w14:checked w14:val="0"/>
                  <w14:checkedState w14:val="2612" w14:font="MS Gothic"/>
                  <w14:uncheckedState w14:val="2610" w14:font="MS Gothic"/>
                </w14:checkbox>
              </w:sdtPr>
              <w:sdtContent>
                <w:r w:rsidR="0099228C">
                  <w:rPr>
                    <w:rFonts w:ascii="MS Gothic" w:eastAsia="MS Gothic" w:hAnsi="MS Gothic" w:hint="eastAsia"/>
                    <w:lang w:val="en-US"/>
                  </w:rPr>
                  <w:t>☐</w:t>
                </w:r>
              </w:sdtContent>
            </w:sdt>
            <w:r w:rsidR="0099228C">
              <w:rPr>
                <w:lang w:val="en-US"/>
              </w:rPr>
              <w:tab/>
            </w:r>
            <w:r w:rsidR="0099228C" w:rsidRPr="008817A7">
              <w:rPr>
                <w:lang w:val="en-US"/>
              </w:rPr>
              <w:t>Avoids misconceptions.</w:t>
            </w:r>
          </w:p>
          <w:p w14:paraId="53CF7C56" w14:textId="77777777" w:rsidR="0099228C" w:rsidRPr="008817A7" w:rsidRDefault="00000000" w:rsidP="00FB05DB">
            <w:pPr>
              <w:tabs>
                <w:tab w:val="left" w:pos="337"/>
              </w:tabs>
              <w:ind w:left="337" w:hanging="337"/>
              <w:rPr>
                <w:lang w:val="en-US"/>
              </w:rPr>
            </w:pPr>
            <w:sdt>
              <w:sdtPr>
                <w:rPr>
                  <w:lang w:val="en-US"/>
                </w:rPr>
                <w:id w:val="-266083772"/>
                <w14:checkbox>
                  <w14:checked w14:val="0"/>
                  <w14:checkedState w14:val="2612" w14:font="MS Gothic"/>
                  <w14:uncheckedState w14:val="2610" w14:font="MS Gothic"/>
                </w14:checkbox>
              </w:sdtPr>
              <w:sdtContent>
                <w:r w:rsidR="0099228C">
                  <w:rPr>
                    <w:rFonts w:ascii="MS Gothic" w:eastAsia="MS Gothic" w:hAnsi="MS Gothic" w:hint="eastAsia"/>
                    <w:lang w:val="en-US"/>
                  </w:rPr>
                  <w:t>☐</w:t>
                </w:r>
              </w:sdtContent>
            </w:sdt>
            <w:r w:rsidR="0099228C">
              <w:rPr>
                <w:lang w:val="en-US"/>
              </w:rPr>
              <w:tab/>
            </w:r>
            <w:r w:rsidR="0099228C" w:rsidRPr="008817A7">
              <w:rPr>
                <w:lang w:val="en-US"/>
              </w:rPr>
              <w:t>There are no errors in applying historical content.</w:t>
            </w:r>
          </w:p>
          <w:p w14:paraId="59E1CE7A" w14:textId="77777777" w:rsidR="0099228C" w:rsidRPr="00500334" w:rsidRDefault="00000000" w:rsidP="00FB05DB">
            <w:pPr>
              <w:tabs>
                <w:tab w:val="left" w:pos="337"/>
              </w:tabs>
              <w:spacing w:before="0" w:after="0"/>
              <w:ind w:left="337" w:hanging="337"/>
              <w:rPr>
                <w:lang w:val="en-US"/>
              </w:rPr>
            </w:pPr>
            <w:sdt>
              <w:sdtPr>
                <w:rPr>
                  <w:lang w:val="en-US"/>
                </w:rPr>
                <w:id w:val="-160084857"/>
                <w14:checkbox>
                  <w14:checked w14:val="0"/>
                  <w14:checkedState w14:val="2612" w14:font="MS Gothic"/>
                  <w14:uncheckedState w14:val="2610" w14:font="MS Gothic"/>
                </w14:checkbox>
              </w:sdtPr>
              <w:sdtContent>
                <w:r w:rsidR="0099228C">
                  <w:rPr>
                    <w:rFonts w:ascii="MS Gothic" w:eastAsia="MS Gothic" w:hAnsi="MS Gothic" w:hint="eastAsia"/>
                    <w:lang w:val="en-US"/>
                  </w:rPr>
                  <w:t>☐</w:t>
                </w:r>
              </w:sdtContent>
            </w:sdt>
            <w:r w:rsidR="0099228C">
              <w:rPr>
                <w:lang w:val="en-US"/>
              </w:rPr>
              <w:tab/>
            </w:r>
            <w:r w:rsidR="0099228C" w:rsidRPr="008817A7">
              <w:rPr>
                <w:lang w:val="en-US"/>
              </w:rPr>
              <w:t>Avoids using unsupported opinions.</w:t>
            </w:r>
          </w:p>
        </w:tc>
      </w:tr>
      <w:tr w:rsidR="0099228C" w:rsidRPr="00500334" w14:paraId="22741F9D" w14:textId="77777777" w:rsidTr="00FB05DB">
        <w:trPr>
          <w:trHeight w:val="850"/>
        </w:trPr>
        <w:tc>
          <w:tcPr>
            <w:tcW w:w="13336" w:type="dxa"/>
            <w:gridSpan w:val="4"/>
          </w:tcPr>
          <w:p w14:paraId="0D08B77E" w14:textId="77777777" w:rsidR="0099228C" w:rsidRPr="00500334" w:rsidRDefault="0099228C" w:rsidP="00FB05DB">
            <w:pPr>
              <w:spacing w:before="0" w:after="0"/>
              <w:rPr>
                <w:b/>
                <w:bCs/>
                <w:lang w:val="en-US"/>
              </w:rPr>
            </w:pPr>
            <w:r w:rsidRPr="00500334">
              <w:rPr>
                <w:b/>
                <w:bCs/>
                <w:lang w:val="en-US"/>
              </w:rPr>
              <w:t>Notes</w:t>
            </w:r>
          </w:p>
        </w:tc>
      </w:tr>
    </w:tbl>
    <w:p w14:paraId="5B41370B" w14:textId="77777777" w:rsidR="009C3EF7" w:rsidRPr="009C3EF7" w:rsidRDefault="009C3EF7" w:rsidP="0099228C">
      <w:pPr>
        <w:pStyle w:val="HeaderAnchor"/>
        <w:rPr>
          <w:lang w:val="en-US"/>
        </w:rPr>
      </w:pPr>
    </w:p>
    <w:sectPr w:rsidR="009C3EF7" w:rsidRPr="009C3EF7" w:rsidSect="008E4C8D">
      <w:headerReference w:type="default" r:id="rId10"/>
      <w:footerReference w:type="default" r:id="rId11"/>
      <w:headerReference w:type="first" r:id="rId12"/>
      <w:footerReference w:type="first" r:id="rId13"/>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4DE71" w14:textId="77777777" w:rsidR="00322528" w:rsidRDefault="00322528" w:rsidP="00A83BC7">
      <w:r>
        <w:separator/>
      </w:r>
    </w:p>
  </w:endnote>
  <w:endnote w:type="continuationSeparator" w:id="0">
    <w:p w14:paraId="18220E7E" w14:textId="77777777" w:rsidR="00322528" w:rsidRDefault="00322528"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5A63"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17D94DE0"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5F9197D6" wp14:editId="6F7AE3F3">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AFFEF"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3F89220E" w14:textId="183D0029"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B46979">
      <w:t>Contextualization—The Great Depression</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6D560C6A" wp14:editId="19273BDE">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E079F" w14:textId="77777777" w:rsidR="00322528" w:rsidRDefault="00322528" w:rsidP="00A83BC7">
      <w:r>
        <w:separator/>
      </w:r>
    </w:p>
  </w:footnote>
  <w:footnote w:type="continuationSeparator" w:id="0">
    <w:p w14:paraId="4F770171" w14:textId="77777777" w:rsidR="00322528" w:rsidRDefault="00322528"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CE658"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542839E9" wp14:editId="26427BBC">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EC7EECC"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2C8D85FA" w14:textId="48CD9D3F"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9C3EF7">
          <w:t>WHP ORIGINS / LESSON 8.5 ACTIVITY</w:t>
        </w:r>
      </w:sdtContent>
    </w:sdt>
    <w:r w:rsidR="00A11C2A">
      <w:tab/>
    </w:r>
    <w:r w:rsidR="00917F37">
      <w:t>TEACHER</w:t>
    </w:r>
    <w:r w:rsidR="00A11C2A" w:rsidRPr="00297AC7">
      <w:t xml:space="preserve"> MATERIALS</w:t>
    </w:r>
  </w:p>
  <w:p w14:paraId="4C5990A6" w14:textId="044FFAB1"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9C3EF7">
          <w:t>CONTEXTUALIZATION — THE GREAT DEPRESSION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F66B2"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5887E11B" wp14:editId="6FD39E26">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F17BA4F"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246713BD" wp14:editId="216CFDEC">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69265BE"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7953BEAF" w14:textId="3B46A6E6"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9C3EF7">
          <w:t>8.5 ACTIVITY</w:t>
        </w:r>
      </w:sdtContent>
    </w:sdt>
    <w:r w:rsidR="009C6711">
      <w:tab/>
    </w:r>
    <w:r w:rsidR="00917F37">
      <w:t>TEACHER</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1CC741E1" w14:textId="1F7E1E2F" w:rsidR="009C6711" w:rsidRDefault="009C3EF7" w:rsidP="009C6711">
        <w:pPr>
          <w:pStyle w:val="Title"/>
        </w:pPr>
        <w:r w:rsidRPr="009C3EF7">
          <w:t>CONTEXTUALIZATION — THE GREAT DEPRESSION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EB5D32"/>
    <w:multiLevelType w:val="hybridMultilevel"/>
    <w:tmpl w:val="B7DC2344"/>
    <w:lvl w:ilvl="0" w:tplc="8834C7A6">
      <w:start w:val="1"/>
      <w:numFmt w:val="bullet"/>
      <w:pStyle w:val="Box"/>
      <w:lvlText w:val=""/>
      <w:lvlJc w:val="left"/>
      <w:pPr>
        <w:ind w:left="170" w:hanging="170"/>
      </w:pPr>
      <w:rPr>
        <w:rFonts w:ascii="Symbol" w:hAnsi="Symbol" w:hint="default"/>
        <w:color w:val="222A35" w:themeColor="text2" w:themeShade="80"/>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3"/>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4"/>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1512300">
    <w:abstractNumId w:val="22"/>
  </w:num>
  <w:num w:numId="32" w16cid:durableId="696658058">
    <w:abstractNumId w:val="2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F7"/>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C62FE"/>
    <w:rsid w:val="002F36AD"/>
    <w:rsid w:val="00322528"/>
    <w:rsid w:val="00342ED7"/>
    <w:rsid w:val="00343A4E"/>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15DA9"/>
    <w:rsid w:val="00521732"/>
    <w:rsid w:val="00532F2D"/>
    <w:rsid w:val="00534249"/>
    <w:rsid w:val="00577E0F"/>
    <w:rsid w:val="005919EB"/>
    <w:rsid w:val="00591EBF"/>
    <w:rsid w:val="005B4808"/>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7314D"/>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17F37"/>
    <w:rsid w:val="00922152"/>
    <w:rsid w:val="00926F32"/>
    <w:rsid w:val="009270F0"/>
    <w:rsid w:val="0093097E"/>
    <w:rsid w:val="00930E44"/>
    <w:rsid w:val="00951C46"/>
    <w:rsid w:val="00975739"/>
    <w:rsid w:val="00980C82"/>
    <w:rsid w:val="0099228C"/>
    <w:rsid w:val="009C3DAB"/>
    <w:rsid w:val="009C3EF7"/>
    <w:rsid w:val="009C6711"/>
    <w:rsid w:val="009C7A64"/>
    <w:rsid w:val="009F5F06"/>
    <w:rsid w:val="00A00534"/>
    <w:rsid w:val="00A02023"/>
    <w:rsid w:val="00A11C2A"/>
    <w:rsid w:val="00A17592"/>
    <w:rsid w:val="00A201B0"/>
    <w:rsid w:val="00A20FDF"/>
    <w:rsid w:val="00A83BC7"/>
    <w:rsid w:val="00A84EA8"/>
    <w:rsid w:val="00A90B5F"/>
    <w:rsid w:val="00A93647"/>
    <w:rsid w:val="00AC0A3B"/>
    <w:rsid w:val="00AC43AD"/>
    <w:rsid w:val="00AD6DD5"/>
    <w:rsid w:val="00AD72BE"/>
    <w:rsid w:val="00AE4C72"/>
    <w:rsid w:val="00AE627C"/>
    <w:rsid w:val="00AF551C"/>
    <w:rsid w:val="00AF5C32"/>
    <w:rsid w:val="00B034AB"/>
    <w:rsid w:val="00B137CC"/>
    <w:rsid w:val="00B224EC"/>
    <w:rsid w:val="00B246DD"/>
    <w:rsid w:val="00B24A5E"/>
    <w:rsid w:val="00B36D3E"/>
    <w:rsid w:val="00B46979"/>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808AE"/>
    <w:rsid w:val="00D91B2A"/>
    <w:rsid w:val="00D92FE5"/>
    <w:rsid w:val="00DA1410"/>
    <w:rsid w:val="00DC21BC"/>
    <w:rsid w:val="00DD0DA0"/>
    <w:rsid w:val="00DD65AC"/>
    <w:rsid w:val="00E000CE"/>
    <w:rsid w:val="00E15B92"/>
    <w:rsid w:val="00E30AF7"/>
    <w:rsid w:val="00E34B1A"/>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A4FCD"/>
  <w15:chartTrackingRefBased/>
  <w15:docId w15:val="{F4359D16-6173-46E0-A589-3E4B3AC3B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 w:type="paragraph" w:customStyle="1" w:styleId="Box">
    <w:name w:val="Box"/>
    <w:basedOn w:val="Normal"/>
    <w:uiPriority w:val="39"/>
    <w:qFormat/>
    <w:rsid w:val="009C3EF7"/>
    <w:pPr>
      <w:numPr>
        <w:numId w:val="31"/>
      </w:numPr>
      <w:spacing w:after="120"/>
    </w:pPr>
  </w:style>
  <w:style w:type="character" w:customStyle="1" w:styleId="SampleAnswer">
    <w:name w:val="Sample Answer"/>
    <w:basedOn w:val="DefaultParagraphFont"/>
    <w:uiPriority w:val="1"/>
    <w:qFormat/>
    <w:rsid w:val="00917F37"/>
    <w:rPr>
      <w:i/>
      <w:color w:val="00B05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6\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Heins\2024-06\_templates\WHP-Origins X.X.X Activity - Template.dotx</Template>
  <TotalTime>6</TotalTime>
  <Pages>4</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CONTEXTUALIZATION — THE GREAT DEPRESSION</dc:title>
  <dc:subject>WHP ORIGINS / LESSON 8.5 ACTIVITY</dc:subject>
  <dc:creator>Sandra Thibeault</dc:creator>
  <cp:keywords/>
  <dc:description/>
  <cp:lastModifiedBy>Jay Heins</cp:lastModifiedBy>
  <cp:revision>5</cp:revision>
  <cp:lastPrinted>2023-11-03T18:20:00Z</cp:lastPrinted>
  <dcterms:created xsi:type="dcterms:W3CDTF">2024-06-27T17:50:00Z</dcterms:created>
  <dcterms:modified xsi:type="dcterms:W3CDTF">2024-06-28T20:58:00Z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