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0C15" w14:textId="76234D8A" w:rsidR="00384DF9" w:rsidRDefault="00384DF9" w:rsidP="008D5B58">
      <w:pPr>
        <w:pStyle w:val="Heading2"/>
        <w:spacing w:before="0"/>
      </w:pPr>
      <w:bookmarkStart w:id="0" w:name="_Hlk147904639"/>
      <w:r>
        <w:t>Cold War Timeline</w:t>
      </w:r>
    </w:p>
    <w:p w14:paraId="4D884B0F" w14:textId="77777777" w:rsidR="00384DF9" w:rsidRDefault="00384DF9" w:rsidP="00384DF9">
      <w:pPr>
        <w:pStyle w:val="Bullets"/>
      </w:pPr>
      <w:r>
        <w:t>1945 – US drops atomic bombs on Japan; Ho Chi Minh forms the Democratic Republic of Vietnam; People’s Republic of Korea established</w:t>
      </w:r>
    </w:p>
    <w:p w14:paraId="00B45898" w14:textId="77777777" w:rsidR="00384DF9" w:rsidRDefault="00384DF9" w:rsidP="00384DF9">
      <w:pPr>
        <w:pStyle w:val="Bullets"/>
      </w:pPr>
      <w:r>
        <w:t>1947 – Truman Doctrine and Marshall Plan</w:t>
      </w:r>
    </w:p>
    <w:p w14:paraId="21B7600A" w14:textId="77777777" w:rsidR="00384DF9" w:rsidRDefault="00384DF9" w:rsidP="00384DF9">
      <w:pPr>
        <w:pStyle w:val="Bullets"/>
      </w:pPr>
      <w:r>
        <w:t>1948 – Berlin blockade and Berlin airlift begin; communists take power in Czechoslovakia</w:t>
      </w:r>
    </w:p>
    <w:p w14:paraId="12EC288B" w14:textId="77777777" w:rsidR="00384DF9" w:rsidRDefault="00384DF9" w:rsidP="00384DF9">
      <w:pPr>
        <w:pStyle w:val="Bullets"/>
      </w:pPr>
      <w:r>
        <w:t>1949 – NATO established; USSR explodes first “A” bomb; Mao Zedong establishes the People’s Republic of China</w:t>
      </w:r>
    </w:p>
    <w:p w14:paraId="08DC115D" w14:textId="77777777" w:rsidR="00384DF9" w:rsidRDefault="00384DF9" w:rsidP="00384DF9">
      <w:pPr>
        <w:pStyle w:val="Bullets"/>
      </w:pPr>
      <w:r>
        <w:t>1950 – McCarthyism begins; Sino-Soviet Treaty signed; Korean War begins</w:t>
      </w:r>
    </w:p>
    <w:p w14:paraId="7D92C2BC" w14:textId="77777777" w:rsidR="00384DF9" w:rsidRDefault="00384DF9" w:rsidP="00384DF9">
      <w:pPr>
        <w:pStyle w:val="Bullets"/>
      </w:pPr>
      <w:r>
        <w:t>1952 – US successfully tests the hydrogen bomb</w:t>
      </w:r>
    </w:p>
    <w:p w14:paraId="0245935C" w14:textId="77777777" w:rsidR="00384DF9" w:rsidRDefault="00384DF9" w:rsidP="00384DF9">
      <w:pPr>
        <w:pStyle w:val="Bullets"/>
      </w:pPr>
      <w:r>
        <w:t>1953 – USSR explodes first hydrogen bomb; Stalin dies; Korean War ends</w:t>
      </w:r>
    </w:p>
    <w:p w14:paraId="4232DF41" w14:textId="77777777" w:rsidR="00384DF9" w:rsidRDefault="00384DF9" w:rsidP="00384DF9">
      <w:pPr>
        <w:pStyle w:val="Bullets"/>
      </w:pPr>
      <w:r>
        <w:t>1954 – Geneva Conference (Accords)</w:t>
      </w:r>
    </w:p>
    <w:p w14:paraId="34AB8840" w14:textId="77777777" w:rsidR="00384DF9" w:rsidRDefault="00384DF9" w:rsidP="00384DF9">
      <w:pPr>
        <w:pStyle w:val="Bullets"/>
      </w:pPr>
      <w:r>
        <w:t>1955 – Warsaw Pact</w:t>
      </w:r>
    </w:p>
    <w:p w14:paraId="3396BC3E" w14:textId="77777777" w:rsidR="00384DF9" w:rsidRDefault="00384DF9" w:rsidP="00384DF9">
      <w:pPr>
        <w:pStyle w:val="Bullets"/>
      </w:pPr>
      <w:r>
        <w:t>1956 – Hungarian Revolution</w:t>
      </w:r>
    </w:p>
    <w:p w14:paraId="38C06AD2" w14:textId="77777777" w:rsidR="00384DF9" w:rsidRDefault="00384DF9" w:rsidP="00384DF9">
      <w:pPr>
        <w:pStyle w:val="Bullets"/>
      </w:pPr>
      <w:r>
        <w:t>1957 – Space race begins with the launching of Sputnik</w:t>
      </w:r>
    </w:p>
    <w:p w14:paraId="48CEBB07" w14:textId="77777777" w:rsidR="00384DF9" w:rsidRDefault="00384DF9" w:rsidP="00384DF9">
      <w:pPr>
        <w:pStyle w:val="Bullets"/>
      </w:pPr>
      <w:r>
        <w:t>1959 – Cuban Revolution</w:t>
      </w:r>
    </w:p>
    <w:p w14:paraId="3DE9D2FC" w14:textId="77777777" w:rsidR="00384DF9" w:rsidRDefault="00384DF9" w:rsidP="00384DF9">
      <w:pPr>
        <w:pStyle w:val="Bullets"/>
      </w:pPr>
      <w:r>
        <w:t>1960 – U-2 reconnaissance (spy) plane incident; USSR sends aid to Patrice Lumumba (Prime Minister of Democratic Republic of the Congo)</w:t>
      </w:r>
    </w:p>
    <w:p w14:paraId="4E4FE669" w14:textId="77777777" w:rsidR="00384DF9" w:rsidRDefault="00384DF9" w:rsidP="00384DF9">
      <w:pPr>
        <w:pStyle w:val="Bullets"/>
      </w:pPr>
      <w:r>
        <w:t>1961 – Bay of Pigs invasion; Berlin Wall construction begins</w:t>
      </w:r>
    </w:p>
    <w:p w14:paraId="6A473451" w14:textId="77777777" w:rsidR="00384DF9" w:rsidRDefault="00384DF9" w:rsidP="00384DF9">
      <w:pPr>
        <w:pStyle w:val="Bullets"/>
      </w:pPr>
      <w:r>
        <w:t>1962 – Cuban Missile Crisis</w:t>
      </w:r>
    </w:p>
    <w:p w14:paraId="48AEF007" w14:textId="77777777" w:rsidR="00384DF9" w:rsidRDefault="00384DF9" w:rsidP="00384DF9">
      <w:pPr>
        <w:pStyle w:val="Bullets"/>
      </w:pPr>
      <w:r>
        <w:t>1963 – Partial nuclear test ban treaty signed (USSR, US, and Britain)</w:t>
      </w:r>
    </w:p>
    <w:p w14:paraId="7A3B05E5" w14:textId="77777777" w:rsidR="00384DF9" w:rsidRDefault="00384DF9" w:rsidP="00384DF9">
      <w:pPr>
        <w:pStyle w:val="Bullets"/>
      </w:pPr>
      <w:r>
        <w:t>1965 – First US combat forces land in Vietnam</w:t>
      </w:r>
    </w:p>
    <w:p w14:paraId="455E1BBA" w14:textId="77777777" w:rsidR="00384DF9" w:rsidRDefault="00384DF9" w:rsidP="00384DF9">
      <w:pPr>
        <w:pStyle w:val="Bullets"/>
      </w:pPr>
      <w:r>
        <w:t>1967 – Worldwide demonstrations against the Vietnam War take place</w:t>
      </w:r>
    </w:p>
    <w:p w14:paraId="465A7A06" w14:textId="77777777" w:rsidR="00384DF9" w:rsidRDefault="00384DF9" w:rsidP="00384DF9">
      <w:pPr>
        <w:pStyle w:val="Bullets"/>
      </w:pPr>
      <w:r>
        <w:t>1968 – USSR invades Czechoslovakia</w:t>
      </w:r>
    </w:p>
    <w:p w14:paraId="18080EA6" w14:textId="77777777" w:rsidR="00384DF9" w:rsidRDefault="00384DF9" w:rsidP="00384DF9">
      <w:pPr>
        <w:pStyle w:val="Bullets"/>
      </w:pPr>
      <w:r>
        <w:t>1969 – Strategic Arms Limitation Talks (SALT) begin; Ho Chi Minh dies; Nixon announces withdrawal of US forces from Vietnam</w:t>
      </w:r>
    </w:p>
    <w:p w14:paraId="0826C150" w14:textId="77777777" w:rsidR="00384DF9" w:rsidRDefault="00384DF9" w:rsidP="00384DF9">
      <w:pPr>
        <w:pStyle w:val="Bullets"/>
      </w:pPr>
      <w:r>
        <w:t>1972 – Nixon visits China and the Soviet Union</w:t>
      </w:r>
    </w:p>
    <w:p w14:paraId="51D2C6B8" w14:textId="77777777" w:rsidR="00384DF9" w:rsidRDefault="00384DF9" w:rsidP="00384DF9">
      <w:pPr>
        <w:pStyle w:val="Bullets"/>
      </w:pPr>
      <w:r>
        <w:lastRenderedPageBreak/>
        <w:t>1973 – Yom Kippur War</w:t>
      </w:r>
    </w:p>
    <w:p w14:paraId="1E1E6493" w14:textId="77777777" w:rsidR="00384DF9" w:rsidRDefault="00384DF9" w:rsidP="00384DF9">
      <w:pPr>
        <w:pStyle w:val="Bullets"/>
      </w:pPr>
      <w:r>
        <w:t>1975 – Saigon (Ho Chi Minh City) falls to the North Vietnamese</w:t>
      </w:r>
    </w:p>
    <w:p w14:paraId="0F052C2E" w14:textId="77777777" w:rsidR="00384DF9" w:rsidRDefault="00384DF9" w:rsidP="00384DF9">
      <w:pPr>
        <w:pStyle w:val="Bullets"/>
      </w:pPr>
      <w:r>
        <w:t>1978 – Vietnam invades Cambodia</w:t>
      </w:r>
    </w:p>
    <w:p w14:paraId="547C8CD8" w14:textId="77777777" w:rsidR="00384DF9" w:rsidRDefault="00384DF9" w:rsidP="00384DF9">
      <w:pPr>
        <w:pStyle w:val="Bullets"/>
      </w:pPr>
      <w:r>
        <w:t>1979 – USSR invades Afghanistan; Sandinista revolutionaries take control of Nicaragua</w:t>
      </w:r>
    </w:p>
    <w:p w14:paraId="493413C8" w14:textId="77777777" w:rsidR="00384DF9" w:rsidRDefault="00384DF9" w:rsidP="00384DF9">
      <w:pPr>
        <w:pStyle w:val="Bullets"/>
      </w:pPr>
      <w:r>
        <w:t>1980 – US boycotts the 1980 Olympics</w:t>
      </w:r>
    </w:p>
    <w:p w14:paraId="6DE7CD46" w14:textId="77777777" w:rsidR="00384DF9" w:rsidRDefault="00384DF9" w:rsidP="00384DF9">
      <w:pPr>
        <w:pStyle w:val="Bullets"/>
      </w:pPr>
      <w:r>
        <w:t>1981 – Reagan announces massive increases to US defense spending</w:t>
      </w:r>
    </w:p>
    <w:p w14:paraId="70BAECAA" w14:textId="77777777" w:rsidR="00384DF9" w:rsidRDefault="00384DF9" w:rsidP="00384DF9">
      <w:pPr>
        <w:pStyle w:val="Bullets"/>
      </w:pPr>
      <w:r>
        <w:t>1983 – US invades Grenada</w:t>
      </w:r>
    </w:p>
    <w:p w14:paraId="4E1627E0" w14:textId="77777777" w:rsidR="00384DF9" w:rsidRDefault="00384DF9" w:rsidP="00384DF9">
      <w:pPr>
        <w:pStyle w:val="Bullets"/>
      </w:pPr>
      <w:r>
        <w:t>1986 – Iran-Contra Affair exposed; Reykjavik Summit; Gorbachev institutes reforms (perestroika and glasnost)</w:t>
      </w:r>
    </w:p>
    <w:p w14:paraId="4304886D" w14:textId="77777777" w:rsidR="00384DF9" w:rsidRDefault="00384DF9" w:rsidP="00384DF9">
      <w:pPr>
        <w:pStyle w:val="Bullets"/>
      </w:pPr>
      <w:r>
        <w:t>1987 – Intermediate-Range Nuclear Forces (INF) treaty signed</w:t>
      </w:r>
    </w:p>
    <w:p w14:paraId="1FF2A573" w14:textId="77777777" w:rsidR="00384DF9" w:rsidRDefault="00384DF9" w:rsidP="00384DF9">
      <w:pPr>
        <w:pStyle w:val="Bullets"/>
      </w:pPr>
      <w:r>
        <w:t>1988 – USSR begins removing troops from Afghanistan</w:t>
      </w:r>
    </w:p>
    <w:p w14:paraId="3AC1FD2D" w14:textId="77777777" w:rsidR="00384DF9" w:rsidRDefault="00384DF9" w:rsidP="00384DF9">
      <w:pPr>
        <w:pStyle w:val="Bullets"/>
      </w:pPr>
      <w:r>
        <w:t>1989 – Berlin wall comes down</w:t>
      </w:r>
    </w:p>
    <w:p w14:paraId="454FEE38" w14:textId="3C1AC31F" w:rsidR="00B61D4C" w:rsidRPr="002B34FE" w:rsidRDefault="00384DF9" w:rsidP="00384DF9">
      <w:pPr>
        <w:pStyle w:val="Bullets"/>
      </w:pPr>
      <w:r>
        <w:t>1991 – USSR dissolved</w:t>
      </w:r>
      <w:bookmarkEnd w:id="0"/>
    </w:p>
    <w:sectPr w:rsidR="00B61D4C" w:rsidRPr="002B34FE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B87F" w14:textId="77777777" w:rsidR="007C0D74" w:rsidRDefault="007C0D74" w:rsidP="00A83BC7">
      <w:r>
        <w:separator/>
      </w:r>
    </w:p>
  </w:endnote>
  <w:endnote w:type="continuationSeparator" w:id="0">
    <w:p w14:paraId="6F7F944F" w14:textId="77777777" w:rsidR="007C0D74" w:rsidRDefault="007C0D74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EB8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F501C38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4379DB2B" wp14:editId="34D9DAD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49A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A81CEB" w14:textId="1093E353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8F7743">
      <w:t>Who Is “Winning” the Cold War?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3AD2AC8" wp14:editId="454EFE8B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53C2" w14:textId="77777777" w:rsidR="007C0D74" w:rsidRDefault="007C0D74" w:rsidP="00A83BC7">
      <w:r>
        <w:separator/>
      </w:r>
    </w:p>
  </w:footnote>
  <w:footnote w:type="continuationSeparator" w:id="0">
    <w:p w14:paraId="73B42398" w14:textId="77777777" w:rsidR="007C0D74" w:rsidRDefault="007C0D74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6E2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6258F59" wp14:editId="59F913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CC19AB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0683053" w14:textId="05892B98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84DF9">
          <w:t>WHP ORIGINS / LESSON 8.8 ACTIVITY</w:t>
        </w:r>
      </w:sdtContent>
    </w:sdt>
    <w:r w:rsidR="00A11C2A">
      <w:tab/>
    </w:r>
    <w:r w:rsidR="008D5B58">
      <w:t>TEACHER</w:t>
    </w:r>
    <w:r w:rsidR="00A11C2A" w:rsidRPr="00297AC7">
      <w:t xml:space="preserve"> MATERIALS</w:t>
    </w:r>
  </w:p>
  <w:p w14:paraId="4812D125" w14:textId="5C1D42D3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84DF9">
          <w:t>WHO IS “WINNING” THE COLD WAR?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6F3F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4AD11E5" wp14:editId="1E9442FA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78B2B4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8DA40EB" wp14:editId="27F957E1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CC6596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05C781C8" w14:textId="3F504C6E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384DF9">
          <w:t>8.8 ACTIVITY</w:t>
        </w:r>
      </w:sdtContent>
    </w:sdt>
    <w:r w:rsidR="009C6711">
      <w:tab/>
    </w:r>
    <w:r w:rsidR="008D5B58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1CA8A7B" w14:textId="0C12A5A9" w:rsidR="009C6711" w:rsidRDefault="00384DF9" w:rsidP="009C6711">
        <w:pPr>
          <w:pStyle w:val="Title"/>
        </w:pPr>
        <w:r w:rsidRPr="00384DF9">
          <w:t>WHO IS “WINNING” THE COLD WAR?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F9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B89"/>
    <w:rsid w:val="00342ED7"/>
    <w:rsid w:val="00350A47"/>
    <w:rsid w:val="003516FF"/>
    <w:rsid w:val="003633A6"/>
    <w:rsid w:val="00364B7D"/>
    <w:rsid w:val="003803BF"/>
    <w:rsid w:val="003840A4"/>
    <w:rsid w:val="00384AAB"/>
    <w:rsid w:val="00384DF9"/>
    <w:rsid w:val="0039223A"/>
    <w:rsid w:val="0039257B"/>
    <w:rsid w:val="003B49C3"/>
    <w:rsid w:val="0040749F"/>
    <w:rsid w:val="0041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D62C9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D74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D5B58"/>
    <w:rsid w:val="008E0DE5"/>
    <w:rsid w:val="008E4C8D"/>
    <w:rsid w:val="008E6475"/>
    <w:rsid w:val="008F2B20"/>
    <w:rsid w:val="008F7743"/>
    <w:rsid w:val="00907CBD"/>
    <w:rsid w:val="00922152"/>
    <w:rsid w:val="00926F32"/>
    <w:rsid w:val="009270F0"/>
    <w:rsid w:val="0093097E"/>
    <w:rsid w:val="00930E44"/>
    <w:rsid w:val="00951C46"/>
    <w:rsid w:val="0097079E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83F89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D1C0B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34B1A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03FD2"/>
    <w:rsid w:val="00F119AC"/>
    <w:rsid w:val="00F25BE3"/>
    <w:rsid w:val="00F3753B"/>
    <w:rsid w:val="00F63433"/>
    <w:rsid w:val="00F70D04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735A0"/>
  <w15:chartTrackingRefBased/>
  <w15:docId w15:val="{066BC93E-1B94-4489-8CE2-6C481268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“WINNING” THE COLD WAR?</dc:title>
  <dc:subject>WHP ORIGINS / LESSON 8.8 ACTIVITY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2024-06-27T19:28:00Z</dcterms:created>
  <dcterms:modified xsi:type="dcterms:W3CDTF">2024-06-28T21:01:00Z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