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-1093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  <w:gridCol w:w="709"/>
        <w:gridCol w:w="1984"/>
      </w:tblGrid>
      <w:tr w:rsidR="0062454E" w:rsidRPr="002B34FE" w14:paraId="1DC223CE" w14:textId="77777777" w:rsidTr="00B61D4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550BE6" w14:textId="77777777" w:rsidR="00B61D4C" w:rsidRPr="002B34FE" w:rsidRDefault="00B61D4C" w:rsidP="00B61D4C">
            <w:pPr>
              <w:pStyle w:val="HeaderNameDate"/>
              <w:rPr>
                <w:sz w:val="18"/>
                <w:szCs w:val="18"/>
                <w:lang w:val="en-US"/>
              </w:rPr>
            </w:pPr>
            <w:bookmarkStart w:id="0" w:name="_Hlk147904639"/>
            <w:r w:rsidRPr="002B34FE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6617B" w14:textId="77777777" w:rsidR="00B61D4C" w:rsidRPr="002B34FE" w:rsidRDefault="00B61D4C" w:rsidP="00B61D4C">
            <w:pPr>
              <w:pStyle w:val="StudentNameDate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666E1" w14:textId="77777777" w:rsidR="00B61D4C" w:rsidRPr="002B34FE" w:rsidRDefault="00B61D4C" w:rsidP="00B61D4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2B34FE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58C3F" w14:textId="77777777" w:rsidR="00B61D4C" w:rsidRPr="002B34FE" w:rsidRDefault="00B61D4C" w:rsidP="0062454E">
            <w:pPr>
              <w:pStyle w:val="StudentNameDate"/>
              <w:rPr>
                <w:lang w:val="en-US"/>
              </w:rPr>
            </w:pPr>
          </w:p>
        </w:tc>
      </w:tr>
    </w:tbl>
    <w:p w14:paraId="3BE46449" w14:textId="77777777" w:rsidR="00DA1410" w:rsidRPr="002B34FE" w:rsidRDefault="00DA1410" w:rsidP="00B36D3E">
      <w:pPr>
        <w:pStyle w:val="Heading2"/>
        <w:rPr>
          <w:lang w:val="en-US"/>
        </w:rPr>
      </w:pPr>
      <w:r w:rsidRPr="002B34FE">
        <w:rPr>
          <w:lang w:val="en-US"/>
        </w:rPr>
        <w:t>Purpose</w:t>
      </w:r>
    </w:p>
    <w:p w14:paraId="67479507" w14:textId="77777777" w:rsidR="00652297" w:rsidRDefault="00652297" w:rsidP="0048354C">
      <w:pPr>
        <w:pStyle w:val="BodyText"/>
        <w:rPr>
          <w:lang w:val="en-US"/>
        </w:rPr>
      </w:pPr>
      <w:r w:rsidRPr="00652297">
        <w:rPr>
          <w:lang w:val="en-US"/>
        </w:rPr>
        <w:t>This quick skill-building activity is intended to help you understand what is being asked of you when you’re presented with historical prompts, particularly those you’ll encounter in assessment prompts such as document-based questions (DBQs) and long essay questions (LEQs).</w:t>
      </w:r>
    </w:p>
    <w:p w14:paraId="036235DA" w14:textId="77777777" w:rsidR="00DA1410" w:rsidRPr="002B34FE" w:rsidRDefault="00DA1410" w:rsidP="00B36D3E">
      <w:pPr>
        <w:pStyle w:val="Heading2"/>
        <w:rPr>
          <w:lang w:val="en-US"/>
        </w:rPr>
      </w:pPr>
      <w:r w:rsidRPr="002B34FE">
        <w:rPr>
          <w:lang w:val="en-US"/>
        </w:rPr>
        <w:t>Process</w:t>
      </w:r>
    </w:p>
    <w:p w14:paraId="1FC8DB01" w14:textId="77777777" w:rsidR="00652297" w:rsidRPr="00652297" w:rsidRDefault="00652297" w:rsidP="00652297">
      <w:pPr>
        <w:pStyle w:val="BodyText"/>
        <w:rPr>
          <w:lang w:val="en-US"/>
        </w:rPr>
      </w:pPr>
      <w:r w:rsidRPr="00652297">
        <w:rPr>
          <w:lang w:val="en-US"/>
        </w:rPr>
        <w:t>In this activity, you will revisit the process of how to parse a prompt. Remember, parsing a prompt is the process of analyzing a string of words—that is, trying to figure out what something is saying and asking!</w:t>
      </w:r>
    </w:p>
    <w:p w14:paraId="77867187" w14:textId="77777777" w:rsidR="00652297" w:rsidRPr="00652297" w:rsidRDefault="00652297" w:rsidP="00652297">
      <w:pPr>
        <w:pStyle w:val="BodyText"/>
        <w:rPr>
          <w:lang w:val="en-US"/>
        </w:rPr>
      </w:pPr>
      <w:r w:rsidRPr="00652297">
        <w:rPr>
          <w:lang w:val="en-US"/>
        </w:rPr>
        <w:t>Take out the Question Parsing Tool and write down the following AP® World History released exam question at the top of the tool:</w:t>
      </w:r>
    </w:p>
    <w:p w14:paraId="7BBE42C6" w14:textId="77777777" w:rsidR="00652297" w:rsidRPr="00652297" w:rsidRDefault="00652297" w:rsidP="00652297">
      <w:pPr>
        <w:pStyle w:val="BodyText"/>
        <w:jc w:val="center"/>
        <w:rPr>
          <w:i/>
          <w:iCs/>
          <w:lang w:val="en-US"/>
        </w:rPr>
      </w:pPr>
      <w:r w:rsidRPr="00652297">
        <w:rPr>
          <w:i/>
          <w:iCs/>
          <w:lang w:val="en-US"/>
        </w:rPr>
        <w:t>Evaluate the extent to which the experience of the First World War changed relationships between Europeans and colonized peoples.</w:t>
      </w:r>
    </w:p>
    <w:p w14:paraId="25EB86F5" w14:textId="4D149426" w:rsidR="00B246DD" w:rsidRPr="002B34FE" w:rsidRDefault="00652297" w:rsidP="00652297">
      <w:pPr>
        <w:pStyle w:val="BodyText"/>
        <w:rPr>
          <w:lang w:val="en-US"/>
        </w:rPr>
      </w:pPr>
      <w:r w:rsidRPr="00652297">
        <w:rPr>
          <w:lang w:val="en-US"/>
        </w:rPr>
        <w:t xml:space="preserve">Now, follow the tool directions. Be prepared to discuss your answers with the </w:t>
      </w:r>
      <w:proofErr w:type="gramStart"/>
      <w:r w:rsidRPr="00652297">
        <w:rPr>
          <w:lang w:val="en-US"/>
        </w:rPr>
        <w:t>class!</w:t>
      </w:r>
      <w:r w:rsidR="00B246DD" w:rsidRPr="002B34FE">
        <w:rPr>
          <w:lang w:val="en-US"/>
        </w:rPr>
        <w:t>.</w:t>
      </w:r>
      <w:proofErr w:type="gramEnd"/>
      <w:r w:rsidR="00B246DD" w:rsidRPr="002B34FE">
        <w:rPr>
          <w:lang w:val="en-US"/>
        </w:rPr>
        <w:t xml:space="preserve"> </w:t>
      </w:r>
    </w:p>
    <w:p w14:paraId="57A52BE3" w14:textId="77777777" w:rsidR="00B246DD" w:rsidRPr="002B34FE" w:rsidRDefault="00B246DD" w:rsidP="00B246DD">
      <w:pPr>
        <w:pStyle w:val="BodyText"/>
        <w:rPr>
          <w:lang w:val="en-US"/>
        </w:rPr>
      </w:pPr>
    </w:p>
    <w:p w14:paraId="769176DB" w14:textId="77777777" w:rsidR="00B61D4C" w:rsidRPr="002B34FE" w:rsidRDefault="0048039D" w:rsidP="009C6711">
      <w:pPr>
        <w:rPr>
          <w:lang w:val="en-US"/>
        </w:rPr>
      </w:pPr>
      <w:r w:rsidRPr="002B34FE">
        <w:rPr>
          <w:lang w:val="en-US"/>
        </w:rPr>
        <w:br w:type="page"/>
      </w:r>
    </w:p>
    <w:p w14:paraId="4589B621" w14:textId="6085532E" w:rsidR="00BE6D3C" w:rsidRPr="002B34FE" w:rsidRDefault="00BE6D3C" w:rsidP="0048354C">
      <w:pPr>
        <w:pStyle w:val="BodyText"/>
        <w:rPr>
          <w:lang w:val="en-US"/>
        </w:rPr>
      </w:pPr>
      <w:r w:rsidRPr="002B34FE">
        <w:rPr>
          <w:b/>
          <w:bCs/>
          <w:lang w:val="en-US"/>
        </w:rPr>
        <w:lastRenderedPageBreak/>
        <w:t>Directions:</w:t>
      </w:r>
      <w:r w:rsidRPr="002B34FE">
        <w:rPr>
          <w:lang w:val="en-US"/>
        </w:rPr>
        <w:t xml:space="preserve"> </w:t>
      </w:r>
      <w:r w:rsidR="00141347" w:rsidRPr="00141347">
        <w:rPr>
          <w:lang w:val="en-US"/>
        </w:rPr>
        <w:t>Follow the steps to parse the prompt you are presented with. Use the key at the bottom to help you with the historical reasoning practice and composition questions.</w:t>
      </w:r>
    </w:p>
    <w:p w14:paraId="4F1CF285" w14:textId="681A7C3C" w:rsidR="0064258F" w:rsidRPr="002B34FE" w:rsidRDefault="00141347" w:rsidP="00141347">
      <w:pPr>
        <w:pStyle w:val="BodyText"/>
        <w:numPr>
          <w:ilvl w:val="0"/>
          <w:numId w:val="31"/>
        </w:numPr>
        <w:rPr>
          <w:b/>
          <w:bCs/>
          <w:lang w:val="en-US"/>
        </w:rPr>
      </w:pPr>
      <w:r>
        <w:rPr>
          <w:b/>
          <w:bCs/>
          <w:lang w:val="en-US"/>
        </w:rPr>
        <w:t>Prompt</w:t>
      </w:r>
      <w:r w:rsidR="0064258F" w:rsidRPr="002B34FE">
        <w:rPr>
          <w:b/>
          <w:bCs/>
          <w:lang w:val="en-US"/>
        </w:rPr>
        <w:t>:</w:t>
      </w:r>
    </w:p>
    <w:tbl>
      <w:tblPr>
        <w:tblStyle w:val="Default"/>
        <w:tblW w:w="4842" w:type="pct"/>
        <w:tblInd w:w="421" w:type="dxa"/>
        <w:tblLook w:val="0600" w:firstRow="0" w:lastRow="0" w:firstColumn="0" w:lastColumn="0" w:noHBand="1" w:noVBand="1"/>
      </w:tblPr>
      <w:tblGrid>
        <w:gridCol w:w="12915"/>
      </w:tblGrid>
      <w:tr w:rsidR="00FF49B6" w:rsidRPr="002B34FE" w14:paraId="5D3DA3A4" w14:textId="77777777" w:rsidTr="002C7EBD">
        <w:trPr>
          <w:trHeight w:val="1499"/>
        </w:trPr>
        <w:tc>
          <w:tcPr>
            <w:tcW w:w="12915" w:type="dxa"/>
          </w:tcPr>
          <w:p w14:paraId="2490ACB0" w14:textId="77777777" w:rsidR="00FF49B6" w:rsidRPr="002B34FE" w:rsidRDefault="00FF49B6" w:rsidP="00FF49B6">
            <w:pPr>
              <w:rPr>
                <w:lang w:val="en-US"/>
              </w:rPr>
            </w:pPr>
          </w:p>
        </w:tc>
      </w:tr>
    </w:tbl>
    <w:p w14:paraId="5E651794" w14:textId="52AB0111" w:rsidR="0064258F" w:rsidRPr="00141347" w:rsidRDefault="00141347" w:rsidP="00141347">
      <w:pPr>
        <w:pStyle w:val="BodyText"/>
        <w:numPr>
          <w:ilvl w:val="0"/>
          <w:numId w:val="31"/>
        </w:numPr>
        <w:rPr>
          <w:lang w:val="en-US"/>
        </w:rPr>
      </w:pPr>
      <w:r w:rsidRPr="00141347">
        <w:rPr>
          <w:lang w:val="en-US"/>
        </w:rPr>
        <w:t>Rewrite the prompt in your own words:</w:t>
      </w:r>
    </w:p>
    <w:tbl>
      <w:tblPr>
        <w:tblStyle w:val="Default"/>
        <w:tblW w:w="0" w:type="auto"/>
        <w:tblInd w:w="421" w:type="dxa"/>
        <w:tblLook w:val="0600" w:firstRow="0" w:lastRow="0" w:firstColumn="0" w:lastColumn="0" w:noHBand="1" w:noVBand="1"/>
      </w:tblPr>
      <w:tblGrid>
        <w:gridCol w:w="12915"/>
      </w:tblGrid>
      <w:tr w:rsidR="00FF49B6" w:rsidRPr="002B34FE" w14:paraId="142D2FDE" w14:textId="77777777" w:rsidTr="002C7EBD">
        <w:trPr>
          <w:trHeight w:val="1456"/>
        </w:trPr>
        <w:tc>
          <w:tcPr>
            <w:tcW w:w="12915" w:type="dxa"/>
          </w:tcPr>
          <w:p w14:paraId="67466F6A" w14:textId="77777777" w:rsidR="00FF49B6" w:rsidRPr="002B34FE" w:rsidRDefault="00FF49B6" w:rsidP="00FF49B6">
            <w:pPr>
              <w:rPr>
                <w:lang w:val="en-US"/>
              </w:rPr>
            </w:pPr>
          </w:p>
        </w:tc>
      </w:tr>
    </w:tbl>
    <w:p w14:paraId="7571BB7E" w14:textId="77777777" w:rsidR="00141347" w:rsidRPr="002B34FE" w:rsidRDefault="00141347" w:rsidP="00141347">
      <w:pPr>
        <w:pStyle w:val="BodyText"/>
        <w:numPr>
          <w:ilvl w:val="0"/>
          <w:numId w:val="31"/>
        </w:numPr>
        <w:rPr>
          <w:b/>
          <w:bCs/>
          <w:lang w:val="en-US"/>
        </w:rPr>
      </w:pPr>
      <w:r w:rsidRPr="00141347">
        <w:rPr>
          <w:b/>
          <w:bCs/>
          <w:lang w:val="en-US"/>
        </w:rPr>
        <w:t>Periodization</w:t>
      </w:r>
      <w:r w:rsidRPr="00141347">
        <w:rPr>
          <w:lang w:val="en-US"/>
        </w:rPr>
        <w:t xml:space="preserve">: What is the </w:t>
      </w:r>
      <w:proofErr w:type="gramStart"/>
      <w:r w:rsidRPr="00141347">
        <w:rPr>
          <w:lang w:val="en-US"/>
        </w:rPr>
        <w:t>time period</w:t>
      </w:r>
      <w:proofErr w:type="gramEnd"/>
      <w:r w:rsidRPr="00141347">
        <w:rPr>
          <w:lang w:val="en-US"/>
        </w:rPr>
        <w:t xml:space="preserve"> you are being asked to consider? Write out the years if you are given something in terms of century (for example, twentieth century = 1900s).</w:t>
      </w:r>
    </w:p>
    <w:tbl>
      <w:tblPr>
        <w:tblStyle w:val="Default"/>
        <w:tblW w:w="4842" w:type="pct"/>
        <w:tblInd w:w="421" w:type="dxa"/>
        <w:tblLook w:val="0600" w:firstRow="0" w:lastRow="0" w:firstColumn="0" w:lastColumn="0" w:noHBand="1" w:noVBand="1"/>
      </w:tblPr>
      <w:tblGrid>
        <w:gridCol w:w="12915"/>
      </w:tblGrid>
      <w:tr w:rsidR="00141347" w:rsidRPr="002B34FE" w14:paraId="5FF8A1A3" w14:textId="77777777" w:rsidTr="002C7EBD">
        <w:trPr>
          <w:trHeight w:val="1460"/>
        </w:trPr>
        <w:tc>
          <w:tcPr>
            <w:tcW w:w="12915" w:type="dxa"/>
          </w:tcPr>
          <w:p w14:paraId="2732B93A" w14:textId="77777777" w:rsidR="00141347" w:rsidRPr="002B34FE" w:rsidRDefault="00141347" w:rsidP="00277380">
            <w:pPr>
              <w:rPr>
                <w:lang w:val="en-US"/>
              </w:rPr>
            </w:pPr>
          </w:p>
        </w:tc>
      </w:tr>
    </w:tbl>
    <w:p w14:paraId="3B0B88C0" w14:textId="77777777" w:rsidR="00141347" w:rsidRPr="002B34FE" w:rsidRDefault="00141347" w:rsidP="00141347">
      <w:pPr>
        <w:pStyle w:val="BodyText"/>
        <w:numPr>
          <w:ilvl w:val="0"/>
          <w:numId w:val="31"/>
        </w:numPr>
        <w:rPr>
          <w:b/>
          <w:bCs/>
          <w:lang w:val="en-US"/>
        </w:rPr>
      </w:pPr>
      <w:r w:rsidRPr="00141347">
        <w:rPr>
          <w:b/>
          <w:bCs/>
          <w:lang w:val="en-US"/>
        </w:rPr>
        <w:t>Location:</w:t>
      </w:r>
      <w:r w:rsidRPr="00141347">
        <w:rPr>
          <w:lang w:val="en-US"/>
        </w:rPr>
        <w:t xml:space="preserve"> What areas of the world are included in this prompt?</w:t>
      </w:r>
    </w:p>
    <w:tbl>
      <w:tblPr>
        <w:tblStyle w:val="Default"/>
        <w:tblW w:w="4842" w:type="pct"/>
        <w:tblInd w:w="421" w:type="dxa"/>
        <w:tblLook w:val="0600" w:firstRow="0" w:lastRow="0" w:firstColumn="0" w:lastColumn="0" w:noHBand="1" w:noVBand="1"/>
      </w:tblPr>
      <w:tblGrid>
        <w:gridCol w:w="12915"/>
      </w:tblGrid>
      <w:tr w:rsidR="00141347" w:rsidRPr="002B34FE" w14:paraId="7C1BB700" w14:textId="77777777" w:rsidTr="002C7EBD">
        <w:trPr>
          <w:trHeight w:val="1318"/>
        </w:trPr>
        <w:tc>
          <w:tcPr>
            <w:tcW w:w="12915" w:type="dxa"/>
          </w:tcPr>
          <w:p w14:paraId="4489F8D4" w14:textId="77777777" w:rsidR="00141347" w:rsidRPr="002B34FE" w:rsidRDefault="00141347" w:rsidP="00277380">
            <w:pPr>
              <w:rPr>
                <w:lang w:val="en-US"/>
              </w:rPr>
            </w:pPr>
          </w:p>
        </w:tc>
      </w:tr>
    </w:tbl>
    <w:p w14:paraId="62A1F4A3" w14:textId="77777777" w:rsidR="00141347" w:rsidRPr="002B34FE" w:rsidRDefault="00141347" w:rsidP="00141347">
      <w:pPr>
        <w:pStyle w:val="BodyText"/>
        <w:numPr>
          <w:ilvl w:val="0"/>
          <w:numId w:val="31"/>
        </w:numPr>
        <w:rPr>
          <w:b/>
          <w:bCs/>
          <w:lang w:val="en-US"/>
        </w:rPr>
      </w:pPr>
      <w:r w:rsidRPr="00141347">
        <w:rPr>
          <w:b/>
          <w:bCs/>
          <w:lang w:val="en-US"/>
        </w:rPr>
        <w:lastRenderedPageBreak/>
        <w:t>Topic:</w:t>
      </w:r>
      <w:r w:rsidRPr="00141347">
        <w:rPr>
          <w:lang w:val="en-US"/>
        </w:rPr>
        <w:t xml:space="preserve"> What is the main topic being asked about in this prompt?</w:t>
      </w:r>
    </w:p>
    <w:tbl>
      <w:tblPr>
        <w:tblStyle w:val="Default"/>
        <w:tblW w:w="4842" w:type="pct"/>
        <w:tblInd w:w="421" w:type="dxa"/>
        <w:tblLook w:val="0600" w:firstRow="0" w:lastRow="0" w:firstColumn="0" w:lastColumn="0" w:noHBand="1" w:noVBand="1"/>
      </w:tblPr>
      <w:tblGrid>
        <w:gridCol w:w="12915"/>
      </w:tblGrid>
      <w:tr w:rsidR="00141347" w:rsidRPr="002B34FE" w14:paraId="0FAC8966" w14:textId="77777777" w:rsidTr="002C7EBD">
        <w:trPr>
          <w:trHeight w:val="1589"/>
        </w:trPr>
        <w:tc>
          <w:tcPr>
            <w:tcW w:w="12915" w:type="dxa"/>
          </w:tcPr>
          <w:p w14:paraId="7A32F34B" w14:textId="77777777" w:rsidR="00141347" w:rsidRPr="002B34FE" w:rsidRDefault="00141347" w:rsidP="00277380">
            <w:pPr>
              <w:rPr>
                <w:lang w:val="en-US"/>
              </w:rPr>
            </w:pPr>
          </w:p>
        </w:tc>
      </w:tr>
    </w:tbl>
    <w:p w14:paraId="6147CFEB" w14:textId="77777777" w:rsidR="00141347" w:rsidRPr="002B34FE" w:rsidRDefault="00141347" w:rsidP="00141347">
      <w:pPr>
        <w:pStyle w:val="BodyText"/>
        <w:numPr>
          <w:ilvl w:val="0"/>
          <w:numId w:val="31"/>
        </w:numPr>
        <w:rPr>
          <w:b/>
          <w:bCs/>
          <w:lang w:val="en-US"/>
        </w:rPr>
      </w:pPr>
      <w:r w:rsidRPr="00141347">
        <w:rPr>
          <w:b/>
          <w:bCs/>
          <w:lang w:val="en-US"/>
        </w:rPr>
        <w:t>Historical reasoning practice:</w:t>
      </w:r>
      <w:r w:rsidRPr="00141347">
        <w:rPr>
          <w:lang w:val="en-US"/>
        </w:rPr>
        <w:t xml:space="preserve"> What historical reasoning practice is this prompt asking you to engage in? Provide justification for why you chose the one you did.</w:t>
      </w:r>
    </w:p>
    <w:tbl>
      <w:tblPr>
        <w:tblStyle w:val="Default"/>
        <w:tblW w:w="4842" w:type="pct"/>
        <w:tblInd w:w="421" w:type="dxa"/>
        <w:tblLook w:val="0600" w:firstRow="0" w:lastRow="0" w:firstColumn="0" w:lastColumn="0" w:noHBand="1" w:noVBand="1"/>
      </w:tblPr>
      <w:tblGrid>
        <w:gridCol w:w="12915"/>
      </w:tblGrid>
      <w:tr w:rsidR="00141347" w:rsidRPr="002B34FE" w14:paraId="7525D333" w14:textId="77777777" w:rsidTr="00141347">
        <w:trPr>
          <w:trHeight w:val="2469"/>
        </w:trPr>
        <w:tc>
          <w:tcPr>
            <w:tcW w:w="12915" w:type="dxa"/>
          </w:tcPr>
          <w:p w14:paraId="1B004A0F" w14:textId="77777777" w:rsidR="00141347" w:rsidRPr="002B34FE" w:rsidRDefault="00141347" w:rsidP="00277380">
            <w:pPr>
              <w:rPr>
                <w:lang w:val="en-US"/>
              </w:rPr>
            </w:pPr>
          </w:p>
        </w:tc>
      </w:tr>
    </w:tbl>
    <w:p w14:paraId="0D8FFD19" w14:textId="77777777" w:rsidR="00141347" w:rsidRPr="002B34FE" w:rsidRDefault="00141347" w:rsidP="00141347">
      <w:pPr>
        <w:pStyle w:val="BodyText"/>
        <w:numPr>
          <w:ilvl w:val="0"/>
          <w:numId w:val="31"/>
        </w:numPr>
        <w:rPr>
          <w:b/>
          <w:bCs/>
          <w:lang w:val="en-US"/>
        </w:rPr>
      </w:pPr>
      <w:r w:rsidRPr="00141347">
        <w:rPr>
          <w:b/>
          <w:bCs/>
          <w:lang w:val="en-US"/>
        </w:rPr>
        <w:t>Composition</w:t>
      </w:r>
      <w:r w:rsidRPr="00141347">
        <w:rPr>
          <w:lang w:val="en-US"/>
        </w:rPr>
        <w:t>: What is the prompt stem asking you to do as part of your response? Remember the prompt stem is usually a verb.</w:t>
      </w:r>
    </w:p>
    <w:tbl>
      <w:tblPr>
        <w:tblStyle w:val="Default"/>
        <w:tblW w:w="4842" w:type="pct"/>
        <w:tblInd w:w="421" w:type="dxa"/>
        <w:tblLook w:val="0600" w:firstRow="0" w:lastRow="0" w:firstColumn="0" w:lastColumn="0" w:noHBand="1" w:noVBand="1"/>
      </w:tblPr>
      <w:tblGrid>
        <w:gridCol w:w="12915"/>
      </w:tblGrid>
      <w:tr w:rsidR="00141347" w:rsidRPr="002B34FE" w14:paraId="17DE4EA0" w14:textId="77777777" w:rsidTr="00141347">
        <w:trPr>
          <w:trHeight w:val="2576"/>
        </w:trPr>
        <w:tc>
          <w:tcPr>
            <w:tcW w:w="12915" w:type="dxa"/>
          </w:tcPr>
          <w:p w14:paraId="67ED5B8E" w14:textId="77777777" w:rsidR="002C7EBD" w:rsidRPr="002B34FE" w:rsidRDefault="002C7EBD" w:rsidP="00277380">
            <w:pPr>
              <w:rPr>
                <w:lang w:val="en-US"/>
              </w:rPr>
            </w:pPr>
          </w:p>
        </w:tc>
      </w:tr>
    </w:tbl>
    <w:p w14:paraId="12C1588D" w14:textId="77777777" w:rsidR="002C7EBD" w:rsidRDefault="002C7EBD" w:rsidP="00E64526">
      <w:pPr>
        <w:rPr>
          <w:lang w:val="en-US"/>
        </w:rPr>
      </w:pPr>
    </w:p>
    <w:tbl>
      <w:tblPr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10675"/>
      </w:tblGrid>
      <w:tr w:rsidR="002C7EBD" w14:paraId="2681C97C" w14:textId="77777777" w:rsidTr="002C7EBD">
        <w:trPr>
          <w:trHeight w:val="489"/>
        </w:trPr>
        <w:tc>
          <w:tcPr>
            <w:tcW w:w="2515" w:type="dxa"/>
            <w:shd w:val="clear" w:color="auto" w:fill="C7C8C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DBAA5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lastRenderedPageBreak/>
              <w:t>Historical Reasoning Practice</w:t>
            </w:r>
          </w:p>
        </w:tc>
        <w:tc>
          <w:tcPr>
            <w:tcW w:w="10675" w:type="dxa"/>
            <w:shd w:val="clear" w:color="auto" w:fill="C7C8C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E42B4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Words/Phrases to Look For</w:t>
            </w:r>
          </w:p>
        </w:tc>
      </w:tr>
      <w:tr w:rsidR="002C7EBD" w14:paraId="45C5AB9D" w14:textId="77777777" w:rsidTr="002C7EBD">
        <w:trPr>
          <w:trHeight w:val="526"/>
        </w:trPr>
        <w:tc>
          <w:tcPr>
            <w:tcW w:w="2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B6892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Causation</w:t>
            </w:r>
          </w:p>
        </w:tc>
        <w:tc>
          <w:tcPr>
            <w:tcW w:w="106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790AB" w14:textId="77777777" w:rsidR="002C7EBD" w:rsidRPr="002C7EBD" w:rsidRDefault="002C7EBD" w:rsidP="002C7EBD">
            <w:pPr>
              <w:pStyle w:val="BodyText"/>
            </w:pPr>
            <w:r w:rsidRPr="002C7EBD">
              <w:t xml:space="preserve">Cause, effect, led </w:t>
            </w:r>
            <w:proofErr w:type="gramStart"/>
            <w:r w:rsidRPr="002C7EBD">
              <w:t>to,</w:t>
            </w:r>
            <w:proofErr w:type="gramEnd"/>
            <w:r w:rsidRPr="002C7EBD">
              <w:t xml:space="preserve"> lead to, emergence, resulted, bring about, give rise to, be the cause of, result in, produce, generate, spawn, precipitate, prompt, induce, promote, foster, provoke, trigger</w:t>
            </w:r>
          </w:p>
        </w:tc>
      </w:tr>
      <w:tr w:rsidR="002C7EBD" w14:paraId="7ED97B48" w14:textId="77777777" w:rsidTr="002C7EBD">
        <w:trPr>
          <w:trHeight w:val="311"/>
        </w:trPr>
        <w:tc>
          <w:tcPr>
            <w:tcW w:w="251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5886A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Comparison</w:t>
            </w:r>
          </w:p>
        </w:tc>
        <w:tc>
          <w:tcPr>
            <w:tcW w:w="1067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F374E" w14:textId="77777777" w:rsidR="002C7EBD" w:rsidRPr="002C7EBD" w:rsidRDefault="002C7EBD" w:rsidP="002C7EBD">
            <w:pPr>
              <w:pStyle w:val="BodyText"/>
            </w:pPr>
            <w:r w:rsidRPr="002C7EBD">
              <w:t>Similarities, differences, compare, contrast, set side-by-side, juxtapose, differentiate, liken, equate</w:t>
            </w:r>
          </w:p>
        </w:tc>
      </w:tr>
      <w:tr w:rsidR="002C7EBD" w14:paraId="6D3B6287" w14:textId="77777777" w:rsidTr="002C7EBD">
        <w:trPr>
          <w:trHeight w:val="311"/>
        </w:trPr>
        <w:tc>
          <w:tcPr>
            <w:tcW w:w="251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B7216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CCOT</w:t>
            </w:r>
          </w:p>
        </w:tc>
        <w:tc>
          <w:tcPr>
            <w:tcW w:w="1067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4BCC9" w14:textId="77777777" w:rsidR="002C7EBD" w:rsidRPr="002C7EBD" w:rsidRDefault="002C7EBD" w:rsidP="002C7EBD">
            <w:pPr>
              <w:pStyle w:val="BodyText"/>
            </w:pPr>
            <w:r w:rsidRPr="002C7EBD">
              <w:t>Continuities, changes, continuation, persistence, consistent, over time, two points in time</w:t>
            </w:r>
          </w:p>
        </w:tc>
      </w:tr>
      <w:tr w:rsidR="002C7EBD" w14:paraId="718743EE" w14:textId="77777777" w:rsidTr="002C7EBD">
        <w:trPr>
          <w:trHeight w:val="489"/>
        </w:trPr>
        <w:tc>
          <w:tcPr>
            <w:tcW w:w="2515" w:type="dxa"/>
            <w:shd w:val="clear" w:color="auto" w:fill="C7C8C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FCA62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Prompt Stem Examples</w:t>
            </w:r>
          </w:p>
        </w:tc>
        <w:tc>
          <w:tcPr>
            <w:tcW w:w="10675" w:type="dxa"/>
            <w:shd w:val="clear" w:color="auto" w:fill="C7C8C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3D677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What It’s Asking in Simpler Language</w:t>
            </w:r>
          </w:p>
        </w:tc>
      </w:tr>
      <w:tr w:rsidR="002C7EBD" w14:paraId="06394D95" w14:textId="77777777" w:rsidTr="002C7EBD">
        <w:trPr>
          <w:trHeight w:val="311"/>
        </w:trPr>
        <w:tc>
          <w:tcPr>
            <w:tcW w:w="2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0435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To what extent</w:t>
            </w:r>
          </w:p>
        </w:tc>
        <w:tc>
          <w:tcPr>
            <w:tcW w:w="1067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C641C" w14:textId="77777777" w:rsidR="002C7EBD" w:rsidRPr="002C7EBD" w:rsidRDefault="002C7EBD" w:rsidP="002C7EBD">
            <w:pPr>
              <w:pStyle w:val="BodyText"/>
            </w:pPr>
            <w:r w:rsidRPr="002C7EBD">
              <w:t>Weigh, evaluate, assess</w:t>
            </w:r>
          </w:p>
        </w:tc>
      </w:tr>
      <w:tr w:rsidR="002C7EBD" w14:paraId="637261C7" w14:textId="77777777" w:rsidTr="002C7EBD">
        <w:trPr>
          <w:trHeight w:val="311"/>
        </w:trPr>
        <w:tc>
          <w:tcPr>
            <w:tcW w:w="251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20493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Evaluate, assess</w:t>
            </w:r>
          </w:p>
        </w:tc>
        <w:tc>
          <w:tcPr>
            <w:tcW w:w="1067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66520" w14:textId="77777777" w:rsidR="002C7EBD" w:rsidRPr="002C7EBD" w:rsidRDefault="002C7EBD" w:rsidP="002C7EBD">
            <w:pPr>
              <w:pStyle w:val="BodyText"/>
            </w:pPr>
            <w:r w:rsidRPr="002C7EBD">
              <w:t>How much—needs a quantitative answer/thesis/claim (Note: A quantitative answer is one that includes an amount or a number. For example: a lot, a little)</w:t>
            </w:r>
          </w:p>
        </w:tc>
      </w:tr>
      <w:tr w:rsidR="002C7EBD" w14:paraId="650E328A" w14:textId="77777777" w:rsidTr="002C7EBD">
        <w:trPr>
          <w:trHeight w:val="311"/>
        </w:trPr>
        <w:tc>
          <w:tcPr>
            <w:tcW w:w="251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DF160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Analyze, develop</w:t>
            </w:r>
          </w:p>
        </w:tc>
        <w:tc>
          <w:tcPr>
            <w:tcW w:w="1067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1C0CC" w14:textId="77777777" w:rsidR="002C7EBD" w:rsidRPr="002C7EBD" w:rsidRDefault="002C7EBD" w:rsidP="002C7EBD">
            <w:pPr>
              <w:pStyle w:val="BodyText"/>
            </w:pPr>
            <w:r w:rsidRPr="002C7EBD">
              <w:t>Describe and explain</w:t>
            </w:r>
          </w:p>
        </w:tc>
      </w:tr>
      <w:tr w:rsidR="002C7EBD" w14:paraId="214E8144" w14:textId="77777777" w:rsidTr="002C7EBD">
        <w:trPr>
          <w:trHeight w:val="311"/>
        </w:trPr>
        <w:tc>
          <w:tcPr>
            <w:tcW w:w="251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5CF91" w14:textId="77777777" w:rsidR="002C7EBD" w:rsidRPr="002C7EBD" w:rsidRDefault="002C7EBD" w:rsidP="002C7EBD">
            <w:pPr>
              <w:pStyle w:val="BodyText"/>
              <w:rPr>
                <w:b/>
                <w:bCs/>
              </w:rPr>
            </w:pPr>
            <w:r w:rsidRPr="002C7EBD">
              <w:rPr>
                <w:b/>
                <w:bCs/>
              </w:rPr>
              <w:t>Argue, argument</w:t>
            </w:r>
          </w:p>
        </w:tc>
        <w:tc>
          <w:tcPr>
            <w:tcW w:w="10675" w:type="dxa"/>
            <w:shd w:val="clear" w:color="auto" w:fill="F8F8F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8DC0C" w14:textId="77777777" w:rsidR="002C7EBD" w:rsidRPr="002C7EBD" w:rsidRDefault="002C7EBD" w:rsidP="002C7EBD">
            <w:pPr>
              <w:pStyle w:val="BodyText"/>
            </w:pPr>
            <w:r w:rsidRPr="002C7EBD">
              <w:t>Make a claim</w:t>
            </w:r>
          </w:p>
        </w:tc>
      </w:tr>
    </w:tbl>
    <w:p w14:paraId="1D02F171" w14:textId="77777777" w:rsidR="002C7EBD" w:rsidRDefault="002C7EBD" w:rsidP="00E64526">
      <w:pPr>
        <w:rPr>
          <w:lang w:val="en-US"/>
        </w:rPr>
      </w:pPr>
    </w:p>
    <w:bookmarkEnd w:id="0"/>
    <w:p w14:paraId="1550D34E" w14:textId="48294CF3" w:rsidR="003516FF" w:rsidRPr="002B34FE" w:rsidRDefault="003516FF" w:rsidP="00E64526">
      <w:pPr>
        <w:rPr>
          <w:lang w:val="en-US"/>
        </w:rPr>
      </w:pPr>
    </w:p>
    <w:sectPr w:rsidR="003516FF" w:rsidRPr="002B34FE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1A093" w14:textId="77777777" w:rsidR="005E4C79" w:rsidRDefault="005E4C79" w:rsidP="00A83BC7">
      <w:r>
        <w:separator/>
      </w:r>
    </w:p>
  </w:endnote>
  <w:endnote w:type="continuationSeparator" w:id="0">
    <w:p w14:paraId="0556ACFC" w14:textId="77777777" w:rsidR="005E4C79" w:rsidRDefault="005E4C79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A20D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93C9EB2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2248A11C" wp14:editId="575977B4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7C17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1E25A4C" w14:textId="0A77AD7D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652297">
      <w:t>What Is This Asking?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0AA1A166" wp14:editId="75B975DB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AD003" w14:textId="77777777" w:rsidR="005E4C79" w:rsidRDefault="005E4C79" w:rsidP="00A83BC7">
      <w:r>
        <w:separator/>
      </w:r>
    </w:p>
  </w:footnote>
  <w:footnote w:type="continuationSeparator" w:id="0">
    <w:p w14:paraId="59EC6E87" w14:textId="77777777" w:rsidR="005E4C79" w:rsidRDefault="005E4C79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4F2EA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A0EE143" wp14:editId="47E47426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665D24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 fillcolor="#d8d8d8 [2732]" stroked="f" strokeweight="1pt">
              <w10:wrap anchory="page"/>
              <w10:anchorlock/>
            </v:rect>
          </w:pict>
        </mc:Fallback>
      </mc:AlternateContent>
    </w:r>
  </w:p>
  <w:p w14:paraId="2C57BF7E" w14:textId="4A50830B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52297">
          <w:t>WHP ORIGINS / LESSON 8.9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3D5A1F5D" w14:textId="2E2E4D8D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52297">
          <w:t>WHAT IS THIS ASKING?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356A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E5207A3" wp14:editId="4BFBCA7C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0D01DB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1593E1D3" wp14:editId="654B08E8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A6858C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4E01720" w14:textId="524D543F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652297">
          <w:t>8.9</w:t>
        </w:r>
      </w:sdtContent>
    </w:sdt>
    <w:r w:rsidR="009C6711">
      <w:tab/>
    </w:r>
    <w:r w:rsidR="009C6711" w:rsidRPr="009C6711">
      <w:t>STUDENT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3E3E485" w14:textId="74974D44" w:rsidR="009C6711" w:rsidRDefault="00652297" w:rsidP="009C6711">
        <w:pPr>
          <w:pStyle w:val="Title"/>
        </w:pPr>
        <w:r>
          <w:t>WHAT IS THIS ASKING?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8683C"/>
    <w:multiLevelType w:val="hybridMultilevel"/>
    <w:tmpl w:val="D4DA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3"/>
  </w:num>
  <w:num w:numId="2" w16cid:durableId="1524899392">
    <w:abstractNumId w:val="11"/>
  </w:num>
  <w:num w:numId="3" w16cid:durableId="1037857893">
    <w:abstractNumId w:val="18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7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2"/>
  </w:num>
  <w:num w:numId="13" w16cid:durableId="1428890799">
    <w:abstractNumId w:val="24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6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20"/>
  </w:num>
  <w:num w:numId="20" w16cid:durableId="619914633">
    <w:abstractNumId w:val="10"/>
  </w:num>
  <w:num w:numId="21" w16cid:durableId="1127968592">
    <w:abstractNumId w:val="19"/>
  </w:num>
  <w:num w:numId="22" w16cid:durableId="995038929">
    <w:abstractNumId w:val="1"/>
  </w:num>
  <w:num w:numId="23" w16cid:durableId="725832810">
    <w:abstractNumId w:val="20"/>
    <w:lvlOverride w:ilvl="0">
      <w:startOverride w:val="1"/>
    </w:lvlOverride>
  </w:num>
  <w:num w:numId="24" w16cid:durableId="600722704">
    <w:abstractNumId w:val="20"/>
    <w:lvlOverride w:ilvl="0">
      <w:startOverride w:val="1"/>
    </w:lvlOverride>
  </w:num>
  <w:num w:numId="25" w16cid:durableId="1972662428">
    <w:abstractNumId w:val="20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1"/>
  </w:num>
  <w:num w:numId="29" w16cid:durableId="1825243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4954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2C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00B1F"/>
    <w:rsid w:val="00120B00"/>
    <w:rsid w:val="001328D4"/>
    <w:rsid w:val="00134361"/>
    <w:rsid w:val="0013589E"/>
    <w:rsid w:val="00141347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7EBD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E4C79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2297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90C9E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93A9C"/>
    <w:rsid w:val="009C3DAB"/>
    <w:rsid w:val="009C6711"/>
    <w:rsid w:val="009C7A64"/>
    <w:rsid w:val="009F1C15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52C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409A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E6130"/>
  <w15:chartTrackingRefBased/>
  <w15:docId w15:val="{B6F3F673-0B37-7B44-84ED-92AD2EEB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7EBD"/>
    <w:pPr>
      <w:widowControl w:val="0"/>
      <w:autoSpaceDE w:val="0"/>
      <w:autoSpaceDN w:val="0"/>
      <w:spacing w:before="67"/>
      <w:ind w:left="71"/>
    </w:pPr>
    <w:rPr>
      <w:rFonts w:ascii="Aaux ProRegular" w:eastAsia="Aaux ProRegular" w:hAnsi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Desktop/WHP-Origins%208.9.1%20Activity%20What%20Is%20This%20Ask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8.9.1 Activity What Is This Asking.dotx</Template>
  <TotalTime>7</TotalTime>
  <Pages>4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THIS ASKING?</dc:title>
  <dc:subject>WHP ORIGINS / LESSON 8.9</dc:subject>
  <dc:creator>Microsoft Office User</dc:creator>
  <cp:keywords/>
  <dc:description/>
  <cp:lastModifiedBy>Sam Heins</cp:lastModifiedBy>
  <cp:revision>5</cp:revision>
  <cp:lastPrinted>2023-11-03T18:20:00Z</cp:lastPrinted>
  <dcterms:created xsi:type="dcterms:W3CDTF">2024-07-25T21:15:00Z</dcterms:created>
  <dcterms:modified xsi:type="dcterms:W3CDTF">2024-07-25T21:26:00Z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