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2454E" w:rsidRPr="002B34FE" w14:paraId="246006F2" w14:textId="77777777" w:rsidTr="00B61D4C">
        <w:trPr>
          <w:cantSplit/>
        </w:trPr>
        <w:tc>
          <w:tcPr>
            <w:tcW w:w="766" w:type="dxa"/>
            <w:tcBorders>
              <w:top w:val="nil"/>
              <w:left w:val="nil"/>
              <w:bottom w:val="nil"/>
              <w:right w:val="single" w:sz="4" w:space="0" w:color="auto"/>
            </w:tcBorders>
            <w:vAlign w:val="center"/>
          </w:tcPr>
          <w:p w14:paraId="204C43A5" w14:textId="77777777" w:rsidR="00B61D4C" w:rsidRPr="002B34FE" w:rsidRDefault="00B61D4C" w:rsidP="00B61D4C">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28CBE0F7" w14:textId="77777777" w:rsidR="00B61D4C" w:rsidRPr="002B34FE" w:rsidRDefault="00B61D4C" w:rsidP="00B61D4C">
            <w:pPr>
              <w:pStyle w:val="StudentNameDate"/>
              <w:rPr>
                <w:lang w:val="en-US"/>
              </w:rPr>
            </w:pPr>
          </w:p>
        </w:tc>
        <w:tc>
          <w:tcPr>
            <w:tcW w:w="709" w:type="dxa"/>
            <w:tcBorders>
              <w:top w:val="nil"/>
              <w:left w:val="single" w:sz="4" w:space="0" w:color="auto"/>
              <w:bottom w:val="nil"/>
              <w:right w:val="single" w:sz="4" w:space="0" w:color="auto"/>
            </w:tcBorders>
            <w:vAlign w:val="center"/>
          </w:tcPr>
          <w:p w14:paraId="30823D45" w14:textId="77777777" w:rsidR="00B61D4C" w:rsidRPr="002B34FE" w:rsidRDefault="00B61D4C" w:rsidP="00B61D4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0F755C3B" w14:textId="77777777" w:rsidR="00B61D4C" w:rsidRPr="002B34FE" w:rsidRDefault="00B61D4C" w:rsidP="0062454E">
            <w:pPr>
              <w:pStyle w:val="StudentNameDate"/>
              <w:rPr>
                <w:lang w:val="en-US"/>
              </w:rPr>
            </w:pPr>
          </w:p>
        </w:tc>
      </w:tr>
    </w:tbl>
    <w:p w14:paraId="12F73EA5" w14:textId="77777777" w:rsidR="00DA1410" w:rsidRPr="002B34FE" w:rsidRDefault="00DA1410" w:rsidP="00B36D3E">
      <w:pPr>
        <w:pStyle w:val="Heading2"/>
        <w:rPr>
          <w:lang w:val="en-US"/>
        </w:rPr>
      </w:pPr>
      <w:r w:rsidRPr="002B34FE">
        <w:rPr>
          <w:lang w:val="en-US"/>
        </w:rPr>
        <w:t>Purpose</w:t>
      </w:r>
    </w:p>
    <w:p w14:paraId="2318AAE3" w14:textId="4576F280" w:rsidR="0048039D" w:rsidRPr="002B34FE" w:rsidRDefault="006A067A" w:rsidP="006A067A">
      <w:pPr>
        <w:pStyle w:val="BodyText"/>
      </w:pPr>
      <w:r w:rsidRPr="006A067A">
        <w:rPr>
          <w:lang w:val="en-US"/>
        </w:rPr>
        <w:t>In this activity, you will choose a product and try to trace its production and distribution path around the world, as was done with the iPhone and coffee in the article “Goods Across the World.” While our lives may seem like they mostly function on a local level, this will reinforce just how global everyday life has become.</w:t>
      </w:r>
    </w:p>
    <w:p w14:paraId="046094B2" w14:textId="77777777" w:rsidR="00DA1410" w:rsidRPr="002B34FE" w:rsidRDefault="00DA1410" w:rsidP="00B36D3E">
      <w:pPr>
        <w:pStyle w:val="Heading2"/>
        <w:rPr>
          <w:lang w:val="en-US"/>
        </w:rPr>
      </w:pPr>
      <w:r w:rsidRPr="002B34FE">
        <w:rPr>
          <w:lang w:val="en-US"/>
        </w:rPr>
        <w:t>Process</w:t>
      </w:r>
    </w:p>
    <w:p w14:paraId="10408D43" w14:textId="77777777" w:rsidR="006A067A" w:rsidRPr="006A067A" w:rsidRDefault="006A067A" w:rsidP="006A067A">
      <w:pPr>
        <w:pStyle w:val="BodyText"/>
        <w:rPr>
          <w:lang w:val="en-US" w:bidi="ar-SA"/>
        </w:rPr>
      </w:pPr>
      <w:r w:rsidRPr="006A067A">
        <w:rPr>
          <w:lang w:val="en-US" w:bidi="ar-SA"/>
        </w:rPr>
        <w:t>In this activity, you’re going to try to trace a product around the world, as was done in the article “Goods Across the World.” You will take the following steps to research and illustrate the movement of your product. Choose something you use in your everyday life. It must be made of different components, or parts, and cannot be an iPhone or Starbuck’s coffee.</w:t>
      </w:r>
    </w:p>
    <w:p w14:paraId="1777FBFD" w14:textId="77777777" w:rsidR="006A067A" w:rsidRPr="006A067A" w:rsidRDefault="006A067A" w:rsidP="006A067A">
      <w:pPr>
        <w:pStyle w:val="ListParagraph"/>
        <w:rPr>
          <w:lang w:val="en-US" w:bidi="ar-SA"/>
        </w:rPr>
      </w:pPr>
      <w:r w:rsidRPr="006A067A">
        <w:rPr>
          <w:lang w:val="en-US" w:bidi="ar-SA"/>
        </w:rPr>
        <w:t>Conduct some Internet research to figure out where the components of this product originated before they were assembled into your product. Limit this to five components.</w:t>
      </w:r>
    </w:p>
    <w:p w14:paraId="710AD8AC" w14:textId="77777777" w:rsidR="006A067A" w:rsidRPr="006A067A" w:rsidRDefault="006A067A" w:rsidP="006A067A">
      <w:pPr>
        <w:pStyle w:val="ListParagraph"/>
        <w:rPr>
          <w:lang w:val="en-US" w:bidi="ar-SA"/>
        </w:rPr>
      </w:pPr>
      <w:r w:rsidRPr="006A067A">
        <w:rPr>
          <w:lang w:val="en-US" w:bidi="ar-SA"/>
        </w:rPr>
        <w:t>Add these locations to your world map.</w:t>
      </w:r>
    </w:p>
    <w:p w14:paraId="48272E6D" w14:textId="77777777" w:rsidR="006A067A" w:rsidRPr="006A067A" w:rsidRDefault="006A067A" w:rsidP="006A067A">
      <w:pPr>
        <w:pStyle w:val="ListParagraph"/>
        <w:rPr>
          <w:lang w:val="en-US" w:bidi="ar-SA"/>
        </w:rPr>
      </w:pPr>
      <w:r w:rsidRPr="006A067A">
        <w:rPr>
          <w:lang w:val="en-US" w:bidi="ar-SA"/>
        </w:rPr>
        <w:t>Then, try to find out where the components of the product traveled to be assembled to make your final product, and add these locations to the map.</w:t>
      </w:r>
    </w:p>
    <w:p w14:paraId="222CF3D3" w14:textId="77777777" w:rsidR="006A067A" w:rsidRPr="006A067A" w:rsidRDefault="006A067A" w:rsidP="006A067A">
      <w:pPr>
        <w:pStyle w:val="ListParagraph"/>
        <w:rPr>
          <w:lang w:val="en-US" w:bidi="ar-SA"/>
        </w:rPr>
      </w:pPr>
      <w:r w:rsidRPr="006A067A">
        <w:rPr>
          <w:lang w:val="en-US" w:bidi="ar-SA"/>
        </w:rPr>
        <w:t>Add your current location.</w:t>
      </w:r>
    </w:p>
    <w:p w14:paraId="3192B288" w14:textId="77777777" w:rsidR="006A067A" w:rsidRPr="006A067A" w:rsidRDefault="006A067A" w:rsidP="006A067A">
      <w:pPr>
        <w:pStyle w:val="ListParagraph"/>
        <w:rPr>
          <w:lang w:val="en-US" w:bidi="ar-SA"/>
        </w:rPr>
      </w:pPr>
      <w:r w:rsidRPr="006A067A">
        <w:rPr>
          <w:lang w:val="en-US" w:bidi="ar-SA"/>
        </w:rPr>
        <w:t>Draw arrows to show where the component parts originated, where they traveled, and how they eventually got to you.</w:t>
      </w:r>
    </w:p>
    <w:p w14:paraId="63D7CCD1" w14:textId="77777777" w:rsidR="006A067A" w:rsidRPr="006A067A" w:rsidRDefault="006A067A" w:rsidP="006A067A">
      <w:pPr>
        <w:pStyle w:val="BodyText"/>
        <w:rPr>
          <w:lang w:val="en-US" w:bidi="ar-SA"/>
        </w:rPr>
      </w:pPr>
      <w:r w:rsidRPr="006A067A">
        <w:rPr>
          <w:lang w:val="en-US" w:bidi="ar-SA"/>
        </w:rPr>
        <w:t>When you’re done, post your final map in your classroom, and then take a few minutes to see what other products were traced. Now, think about which products’ “origin stories” surprised you the most, which surprised you the least, and if you will do anything different in your everyday life to lessen the environmental impact and any hidden costs associated with the product, such as low-wage or child labor.</w:t>
      </w:r>
    </w:p>
    <w:p w14:paraId="74BE21CF" w14:textId="77777777" w:rsidR="00B61D4C" w:rsidRPr="002B34FE" w:rsidRDefault="0048039D" w:rsidP="009C6711">
      <w:pPr>
        <w:rPr>
          <w:lang w:val="en-US"/>
        </w:rPr>
      </w:pPr>
      <w:r w:rsidRPr="002B34FE">
        <w:rPr>
          <w:lang w:val="en-US"/>
        </w:rPr>
        <w:br w:type="page"/>
      </w:r>
    </w:p>
    <w:p w14:paraId="3D2402ED" w14:textId="5CA3CAC3" w:rsidR="00BE6D3C" w:rsidRDefault="00BE6D3C" w:rsidP="0048354C">
      <w:pPr>
        <w:pStyle w:val="BodyText"/>
        <w:rPr>
          <w:lang w:val="en-US"/>
        </w:rPr>
      </w:pPr>
      <w:r w:rsidRPr="002B34FE">
        <w:rPr>
          <w:b/>
          <w:bCs/>
          <w:lang w:val="en-US"/>
        </w:rPr>
        <w:lastRenderedPageBreak/>
        <w:t>Directions:</w:t>
      </w:r>
      <w:r w:rsidRPr="002B34FE">
        <w:rPr>
          <w:lang w:val="en-US"/>
        </w:rPr>
        <w:t xml:space="preserve"> </w:t>
      </w:r>
      <w:r w:rsidR="006A067A" w:rsidRPr="006A067A">
        <w:rPr>
          <w:lang w:val="en-US"/>
        </w:rPr>
        <w:t>Pick a product to trace, and then follow each of the steps below.</w:t>
      </w:r>
    </w:p>
    <w:tbl>
      <w:tblPr>
        <w:tblStyle w:val="Default"/>
        <w:tblW w:w="0" w:type="auto"/>
        <w:tblLook w:val="0480" w:firstRow="0" w:lastRow="0" w:firstColumn="1" w:lastColumn="0" w:noHBand="0" w:noVBand="1"/>
      </w:tblPr>
      <w:tblGrid>
        <w:gridCol w:w="988"/>
        <w:gridCol w:w="12348"/>
      </w:tblGrid>
      <w:tr w:rsidR="006A067A" w:rsidRPr="006A067A" w14:paraId="4526DAC8" w14:textId="77777777" w:rsidTr="006A067A">
        <w:tc>
          <w:tcPr>
            <w:cnfStyle w:val="001000000000" w:firstRow="0" w:lastRow="0" w:firstColumn="1" w:lastColumn="0" w:oddVBand="0" w:evenVBand="0" w:oddHBand="0" w:evenHBand="0" w:firstRowFirstColumn="0" w:firstRowLastColumn="0" w:lastRowFirstColumn="0" w:lastRowLastColumn="0"/>
            <w:tcW w:w="988" w:type="dxa"/>
            <w:shd w:val="clear" w:color="auto" w:fill="BFBFBF" w:themeFill="background1" w:themeFillShade="BF"/>
          </w:tcPr>
          <w:p w14:paraId="28E46596" w14:textId="635F825E" w:rsidR="006A067A" w:rsidRPr="006A067A" w:rsidRDefault="006A067A" w:rsidP="006A067A">
            <w:r>
              <w:t>Product</w:t>
            </w:r>
          </w:p>
        </w:tc>
        <w:tc>
          <w:tcPr>
            <w:tcW w:w="12348" w:type="dxa"/>
          </w:tcPr>
          <w:p w14:paraId="5D19E303" w14:textId="77777777" w:rsidR="006A067A" w:rsidRPr="006A067A" w:rsidRDefault="006A067A" w:rsidP="006A067A">
            <w:pPr>
              <w:cnfStyle w:val="000000000000" w:firstRow="0" w:lastRow="0" w:firstColumn="0" w:lastColumn="0" w:oddVBand="0" w:evenVBand="0" w:oddHBand="0" w:evenHBand="0" w:firstRowFirstColumn="0" w:firstRowLastColumn="0" w:lastRowFirstColumn="0" w:lastRowLastColumn="0"/>
            </w:pPr>
          </w:p>
        </w:tc>
      </w:tr>
    </w:tbl>
    <w:p w14:paraId="2E262731" w14:textId="77777777" w:rsidR="006A067A" w:rsidRPr="006A067A" w:rsidRDefault="006A067A" w:rsidP="00270C92">
      <w:pPr>
        <w:pStyle w:val="Heading2"/>
        <w:rPr>
          <w:lang w:val="en-US"/>
        </w:rPr>
      </w:pPr>
      <w:r w:rsidRPr="006A067A">
        <w:rPr>
          <w:lang w:val="en-US"/>
        </w:rPr>
        <w:t>Step 1 – Locations of Origin</w:t>
      </w:r>
    </w:p>
    <w:p w14:paraId="1971EAE2" w14:textId="08BA536D" w:rsidR="006A067A" w:rsidRDefault="006A067A" w:rsidP="006A067A">
      <w:pPr>
        <w:pStyle w:val="BodyText"/>
        <w:rPr>
          <w:lang w:val="en-US"/>
        </w:rPr>
      </w:pPr>
      <w:r w:rsidRPr="006A067A">
        <w:rPr>
          <w:lang w:val="en-US"/>
        </w:rPr>
        <w:t>Research your product online to find out where the components of this product originate. In the table below, list up to five components and their locations of origin. Additionally, cite the sources of that information. Then, add your locations to the world map below, making sure to label the locations and the component parts.</w:t>
      </w:r>
    </w:p>
    <w:tbl>
      <w:tblPr>
        <w:tblStyle w:val="Default"/>
        <w:tblW w:w="5000" w:type="pct"/>
        <w:tblLayout w:type="fixed"/>
        <w:tblLook w:val="0620" w:firstRow="1" w:lastRow="0" w:firstColumn="0" w:lastColumn="0" w:noHBand="1" w:noVBand="1"/>
      </w:tblPr>
      <w:tblGrid>
        <w:gridCol w:w="2558"/>
        <w:gridCol w:w="2729"/>
        <w:gridCol w:w="8049"/>
      </w:tblGrid>
      <w:tr w:rsidR="006A067A" w:rsidRPr="006A067A" w14:paraId="5C69EDE9" w14:textId="77777777" w:rsidTr="006A067A">
        <w:trPr>
          <w:cnfStyle w:val="100000000000" w:firstRow="1" w:lastRow="0" w:firstColumn="0" w:lastColumn="0" w:oddVBand="0" w:evenVBand="0" w:oddHBand="0" w:evenHBand="0" w:firstRowFirstColumn="0" w:firstRowLastColumn="0" w:lastRowFirstColumn="0" w:lastRowLastColumn="0"/>
          <w:tblHeader/>
        </w:trPr>
        <w:tc>
          <w:tcPr>
            <w:tcW w:w="2558" w:type="dxa"/>
          </w:tcPr>
          <w:p w14:paraId="5DA23CE3" w14:textId="77777777" w:rsidR="006A067A" w:rsidRPr="006A067A" w:rsidRDefault="006A067A" w:rsidP="006A067A">
            <w:pPr>
              <w:rPr>
                <w:lang w:val="en-US"/>
              </w:rPr>
            </w:pPr>
            <w:r w:rsidRPr="006A067A">
              <w:rPr>
                <w:lang w:val="en-US"/>
              </w:rPr>
              <w:t>Component Part</w:t>
            </w:r>
          </w:p>
        </w:tc>
        <w:tc>
          <w:tcPr>
            <w:tcW w:w="2729" w:type="dxa"/>
          </w:tcPr>
          <w:p w14:paraId="3406A655" w14:textId="77777777" w:rsidR="006A067A" w:rsidRPr="006A067A" w:rsidRDefault="006A067A" w:rsidP="006A067A">
            <w:pPr>
              <w:rPr>
                <w:lang w:val="en-US"/>
              </w:rPr>
            </w:pPr>
            <w:r w:rsidRPr="006A067A">
              <w:rPr>
                <w:lang w:val="en-US"/>
              </w:rPr>
              <w:t>Location of Origin</w:t>
            </w:r>
          </w:p>
        </w:tc>
        <w:tc>
          <w:tcPr>
            <w:tcW w:w="8049" w:type="dxa"/>
          </w:tcPr>
          <w:p w14:paraId="7E27EADC" w14:textId="77777777" w:rsidR="006A067A" w:rsidRPr="006A067A" w:rsidRDefault="006A067A" w:rsidP="006A067A">
            <w:pPr>
              <w:rPr>
                <w:lang w:val="en-US"/>
              </w:rPr>
            </w:pPr>
            <w:r w:rsidRPr="006A067A">
              <w:rPr>
                <w:lang w:val="en-US"/>
              </w:rPr>
              <w:t>Source</w:t>
            </w:r>
          </w:p>
        </w:tc>
      </w:tr>
      <w:tr w:rsidR="006A067A" w:rsidRPr="006A067A" w14:paraId="521341AD" w14:textId="77777777" w:rsidTr="00270C92">
        <w:trPr>
          <w:trHeight w:val="1191"/>
        </w:trPr>
        <w:tc>
          <w:tcPr>
            <w:tcW w:w="2558" w:type="dxa"/>
          </w:tcPr>
          <w:p w14:paraId="66D8E460" w14:textId="77777777" w:rsidR="006A067A" w:rsidRPr="006A067A" w:rsidRDefault="006A067A" w:rsidP="006A067A">
            <w:pPr>
              <w:rPr>
                <w:lang w:val="en-US"/>
              </w:rPr>
            </w:pPr>
          </w:p>
        </w:tc>
        <w:tc>
          <w:tcPr>
            <w:tcW w:w="2729" w:type="dxa"/>
          </w:tcPr>
          <w:p w14:paraId="29BE23D3" w14:textId="77777777" w:rsidR="006A067A" w:rsidRPr="006A067A" w:rsidRDefault="006A067A" w:rsidP="006A067A">
            <w:pPr>
              <w:rPr>
                <w:lang w:val="en-US"/>
              </w:rPr>
            </w:pPr>
          </w:p>
        </w:tc>
        <w:tc>
          <w:tcPr>
            <w:tcW w:w="8049" w:type="dxa"/>
          </w:tcPr>
          <w:p w14:paraId="7E710D2C" w14:textId="77777777" w:rsidR="006A067A" w:rsidRPr="006A067A" w:rsidRDefault="006A067A" w:rsidP="006A067A">
            <w:pPr>
              <w:rPr>
                <w:lang w:val="en-US"/>
              </w:rPr>
            </w:pPr>
          </w:p>
        </w:tc>
      </w:tr>
      <w:tr w:rsidR="006A067A" w:rsidRPr="006A067A" w14:paraId="49B5C181" w14:textId="77777777" w:rsidTr="00270C92">
        <w:trPr>
          <w:trHeight w:val="1191"/>
        </w:trPr>
        <w:tc>
          <w:tcPr>
            <w:tcW w:w="2558" w:type="dxa"/>
          </w:tcPr>
          <w:p w14:paraId="47CB6AE1" w14:textId="77777777" w:rsidR="006A067A" w:rsidRPr="006A067A" w:rsidRDefault="006A067A" w:rsidP="006A067A">
            <w:pPr>
              <w:rPr>
                <w:lang w:val="en-US"/>
              </w:rPr>
            </w:pPr>
          </w:p>
        </w:tc>
        <w:tc>
          <w:tcPr>
            <w:tcW w:w="2729" w:type="dxa"/>
          </w:tcPr>
          <w:p w14:paraId="61D01C31" w14:textId="77777777" w:rsidR="006A067A" w:rsidRPr="006A067A" w:rsidRDefault="006A067A" w:rsidP="006A067A">
            <w:pPr>
              <w:rPr>
                <w:lang w:val="en-US"/>
              </w:rPr>
            </w:pPr>
          </w:p>
        </w:tc>
        <w:tc>
          <w:tcPr>
            <w:tcW w:w="8049" w:type="dxa"/>
          </w:tcPr>
          <w:p w14:paraId="07D67792" w14:textId="77777777" w:rsidR="006A067A" w:rsidRPr="006A067A" w:rsidRDefault="006A067A" w:rsidP="006A067A">
            <w:pPr>
              <w:rPr>
                <w:lang w:val="en-US"/>
              </w:rPr>
            </w:pPr>
          </w:p>
        </w:tc>
      </w:tr>
      <w:tr w:rsidR="006A067A" w:rsidRPr="006A067A" w14:paraId="2F438376" w14:textId="77777777" w:rsidTr="00270C92">
        <w:trPr>
          <w:trHeight w:val="1191"/>
        </w:trPr>
        <w:tc>
          <w:tcPr>
            <w:tcW w:w="2558" w:type="dxa"/>
          </w:tcPr>
          <w:p w14:paraId="5CCD44CF" w14:textId="77777777" w:rsidR="006A067A" w:rsidRPr="006A067A" w:rsidRDefault="006A067A" w:rsidP="006A067A">
            <w:pPr>
              <w:rPr>
                <w:lang w:val="en-US"/>
              </w:rPr>
            </w:pPr>
          </w:p>
        </w:tc>
        <w:tc>
          <w:tcPr>
            <w:tcW w:w="2729" w:type="dxa"/>
          </w:tcPr>
          <w:p w14:paraId="49D595F6" w14:textId="77777777" w:rsidR="006A067A" w:rsidRPr="006A067A" w:rsidRDefault="006A067A" w:rsidP="006A067A">
            <w:pPr>
              <w:rPr>
                <w:lang w:val="en-US"/>
              </w:rPr>
            </w:pPr>
          </w:p>
        </w:tc>
        <w:tc>
          <w:tcPr>
            <w:tcW w:w="8049" w:type="dxa"/>
          </w:tcPr>
          <w:p w14:paraId="21E6D343" w14:textId="77777777" w:rsidR="006A067A" w:rsidRPr="006A067A" w:rsidRDefault="006A067A" w:rsidP="006A067A">
            <w:pPr>
              <w:rPr>
                <w:lang w:val="en-US"/>
              </w:rPr>
            </w:pPr>
          </w:p>
        </w:tc>
      </w:tr>
      <w:tr w:rsidR="006A067A" w:rsidRPr="006A067A" w14:paraId="0581CA40" w14:textId="77777777" w:rsidTr="00270C92">
        <w:trPr>
          <w:trHeight w:val="1191"/>
        </w:trPr>
        <w:tc>
          <w:tcPr>
            <w:tcW w:w="2558" w:type="dxa"/>
          </w:tcPr>
          <w:p w14:paraId="4C1722B4" w14:textId="77777777" w:rsidR="006A067A" w:rsidRPr="006A067A" w:rsidRDefault="006A067A" w:rsidP="006A067A">
            <w:pPr>
              <w:rPr>
                <w:lang w:val="en-US"/>
              </w:rPr>
            </w:pPr>
          </w:p>
        </w:tc>
        <w:tc>
          <w:tcPr>
            <w:tcW w:w="2729" w:type="dxa"/>
          </w:tcPr>
          <w:p w14:paraId="2E9B2F41" w14:textId="77777777" w:rsidR="006A067A" w:rsidRPr="006A067A" w:rsidRDefault="006A067A" w:rsidP="006A067A">
            <w:pPr>
              <w:rPr>
                <w:lang w:val="en-US"/>
              </w:rPr>
            </w:pPr>
          </w:p>
        </w:tc>
        <w:tc>
          <w:tcPr>
            <w:tcW w:w="8049" w:type="dxa"/>
          </w:tcPr>
          <w:p w14:paraId="12709E9E" w14:textId="77777777" w:rsidR="006A067A" w:rsidRPr="006A067A" w:rsidRDefault="006A067A" w:rsidP="006A067A">
            <w:pPr>
              <w:rPr>
                <w:lang w:val="en-US"/>
              </w:rPr>
            </w:pPr>
          </w:p>
        </w:tc>
      </w:tr>
      <w:tr w:rsidR="006A067A" w:rsidRPr="006A067A" w14:paraId="4C91A72D" w14:textId="77777777" w:rsidTr="00270C92">
        <w:trPr>
          <w:trHeight w:val="1191"/>
        </w:trPr>
        <w:tc>
          <w:tcPr>
            <w:tcW w:w="2558" w:type="dxa"/>
          </w:tcPr>
          <w:p w14:paraId="5F38AB3A" w14:textId="77777777" w:rsidR="006A067A" w:rsidRPr="006A067A" w:rsidRDefault="006A067A" w:rsidP="006A067A">
            <w:pPr>
              <w:rPr>
                <w:lang w:val="en-US"/>
              </w:rPr>
            </w:pPr>
          </w:p>
        </w:tc>
        <w:tc>
          <w:tcPr>
            <w:tcW w:w="2729" w:type="dxa"/>
          </w:tcPr>
          <w:p w14:paraId="1C0DAFD5" w14:textId="77777777" w:rsidR="006A067A" w:rsidRPr="006A067A" w:rsidRDefault="006A067A" w:rsidP="006A067A">
            <w:pPr>
              <w:rPr>
                <w:lang w:val="en-US"/>
              </w:rPr>
            </w:pPr>
          </w:p>
        </w:tc>
        <w:tc>
          <w:tcPr>
            <w:tcW w:w="8049" w:type="dxa"/>
          </w:tcPr>
          <w:p w14:paraId="541F3719" w14:textId="77777777" w:rsidR="006A067A" w:rsidRPr="006A067A" w:rsidRDefault="006A067A" w:rsidP="006A067A">
            <w:pPr>
              <w:rPr>
                <w:lang w:val="en-US"/>
              </w:rPr>
            </w:pPr>
          </w:p>
        </w:tc>
      </w:tr>
    </w:tbl>
    <w:p w14:paraId="68DB5AF3" w14:textId="77777777" w:rsidR="006A067A" w:rsidRPr="006A067A" w:rsidRDefault="006A067A" w:rsidP="00270C92">
      <w:pPr>
        <w:pStyle w:val="Heading2"/>
        <w:rPr>
          <w:lang w:val="en-US"/>
        </w:rPr>
      </w:pPr>
      <w:r w:rsidRPr="006A067A">
        <w:rPr>
          <w:lang w:val="en-US"/>
        </w:rPr>
        <w:lastRenderedPageBreak/>
        <w:t>Step 2 – Routes Traveled</w:t>
      </w:r>
    </w:p>
    <w:p w14:paraId="05DFCD80" w14:textId="423CF943" w:rsidR="006A067A" w:rsidRDefault="006A067A" w:rsidP="006A067A">
      <w:pPr>
        <w:pStyle w:val="BodyText"/>
        <w:rPr>
          <w:lang w:val="en-US"/>
        </w:rPr>
      </w:pPr>
      <w:r w:rsidRPr="006A067A">
        <w:rPr>
          <w:lang w:val="en-US"/>
        </w:rPr>
        <w:t>Research where the components of the product traveled to be assembled to make your final product. Add those locations to the map. Then, draw arrows from the origination locations to the locations it traveled, and ultimately to your location.</w:t>
      </w:r>
    </w:p>
    <w:tbl>
      <w:tblPr>
        <w:tblStyle w:val="Default"/>
        <w:tblW w:w="5000" w:type="pct"/>
        <w:tblLayout w:type="fixed"/>
        <w:tblLook w:val="0620" w:firstRow="1" w:lastRow="0" w:firstColumn="0" w:lastColumn="0" w:noHBand="1" w:noVBand="1"/>
      </w:tblPr>
      <w:tblGrid>
        <w:gridCol w:w="2558"/>
        <w:gridCol w:w="2729"/>
        <w:gridCol w:w="8049"/>
      </w:tblGrid>
      <w:tr w:rsidR="006A067A" w:rsidRPr="006A067A" w14:paraId="447FF836" w14:textId="77777777" w:rsidTr="009D33B9">
        <w:trPr>
          <w:cnfStyle w:val="100000000000" w:firstRow="1" w:lastRow="0" w:firstColumn="0" w:lastColumn="0" w:oddVBand="0" w:evenVBand="0" w:oddHBand="0" w:evenHBand="0" w:firstRowFirstColumn="0" w:firstRowLastColumn="0" w:lastRowFirstColumn="0" w:lastRowLastColumn="0"/>
          <w:tblHeader/>
        </w:trPr>
        <w:tc>
          <w:tcPr>
            <w:tcW w:w="2558" w:type="dxa"/>
          </w:tcPr>
          <w:p w14:paraId="2656580A" w14:textId="77777777" w:rsidR="006A067A" w:rsidRPr="006A067A" w:rsidRDefault="006A067A" w:rsidP="009D33B9">
            <w:pPr>
              <w:rPr>
                <w:lang w:val="en-US"/>
              </w:rPr>
            </w:pPr>
            <w:r w:rsidRPr="006A067A">
              <w:rPr>
                <w:lang w:val="en-US"/>
              </w:rPr>
              <w:t>Component Part</w:t>
            </w:r>
          </w:p>
        </w:tc>
        <w:tc>
          <w:tcPr>
            <w:tcW w:w="2729" w:type="dxa"/>
          </w:tcPr>
          <w:p w14:paraId="597C39F1" w14:textId="77777777" w:rsidR="006A067A" w:rsidRPr="006A067A" w:rsidRDefault="006A067A" w:rsidP="009D33B9">
            <w:pPr>
              <w:rPr>
                <w:lang w:val="en-US"/>
              </w:rPr>
            </w:pPr>
            <w:r w:rsidRPr="006A067A">
              <w:rPr>
                <w:lang w:val="en-US"/>
              </w:rPr>
              <w:t>Location of Origin</w:t>
            </w:r>
          </w:p>
        </w:tc>
        <w:tc>
          <w:tcPr>
            <w:tcW w:w="8049" w:type="dxa"/>
          </w:tcPr>
          <w:p w14:paraId="0DC7C93E" w14:textId="77777777" w:rsidR="006A067A" w:rsidRPr="006A067A" w:rsidRDefault="006A067A" w:rsidP="009D33B9">
            <w:pPr>
              <w:rPr>
                <w:lang w:val="en-US"/>
              </w:rPr>
            </w:pPr>
            <w:r w:rsidRPr="006A067A">
              <w:rPr>
                <w:lang w:val="en-US"/>
              </w:rPr>
              <w:t>Source</w:t>
            </w:r>
          </w:p>
        </w:tc>
      </w:tr>
      <w:tr w:rsidR="006A067A" w:rsidRPr="006A067A" w14:paraId="33957C6F" w14:textId="77777777" w:rsidTr="009D33B9">
        <w:trPr>
          <w:trHeight w:val="1247"/>
        </w:trPr>
        <w:tc>
          <w:tcPr>
            <w:tcW w:w="2558" w:type="dxa"/>
          </w:tcPr>
          <w:p w14:paraId="7C61FB4B" w14:textId="77777777" w:rsidR="006A067A" w:rsidRPr="006A067A" w:rsidRDefault="006A067A" w:rsidP="009D33B9">
            <w:pPr>
              <w:rPr>
                <w:lang w:val="en-US"/>
              </w:rPr>
            </w:pPr>
          </w:p>
        </w:tc>
        <w:tc>
          <w:tcPr>
            <w:tcW w:w="2729" w:type="dxa"/>
          </w:tcPr>
          <w:p w14:paraId="55F2579E" w14:textId="77777777" w:rsidR="006A067A" w:rsidRPr="006A067A" w:rsidRDefault="006A067A" w:rsidP="009D33B9">
            <w:pPr>
              <w:rPr>
                <w:lang w:val="en-US"/>
              </w:rPr>
            </w:pPr>
          </w:p>
        </w:tc>
        <w:tc>
          <w:tcPr>
            <w:tcW w:w="8049" w:type="dxa"/>
          </w:tcPr>
          <w:p w14:paraId="4D182D7A" w14:textId="77777777" w:rsidR="006A067A" w:rsidRPr="006A067A" w:rsidRDefault="006A067A" w:rsidP="009D33B9">
            <w:pPr>
              <w:rPr>
                <w:lang w:val="en-US"/>
              </w:rPr>
            </w:pPr>
          </w:p>
        </w:tc>
      </w:tr>
      <w:tr w:rsidR="006A067A" w:rsidRPr="006A067A" w14:paraId="2439A772" w14:textId="77777777" w:rsidTr="009D33B9">
        <w:trPr>
          <w:trHeight w:val="1247"/>
        </w:trPr>
        <w:tc>
          <w:tcPr>
            <w:tcW w:w="2558" w:type="dxa"/>
          </w:tcPr>
          <w:p w14:paraId="08D3835F" w14:textId="77777777" w:rsidR="006A067A" w:rsidRPr="006A067A" w:rsidRDefault="006A067A" w:rsidP="009D33B9">
            <w:pPr>
              <w:rPr>
                <w:lang w:val="en-US"/>
              </w:rPr>
            </w:pPr>
          </w:p>
        </w:tc>
        <w:tc>
          <w:tcPr>
            <w:tcW w:w="2729" w:type="dxa"/>
          </w:tcPr>
          <w:p w14:paraId="35638D35" w14:textId="77777777" w:rsidR="006A067A" w:rsidRPr="006A067A" w:rsidRDefault="006A067A" w:rsidP="009D33B9">
            <w:pPr>
              <w:rPr>
                <w:lang w:val="en-US"/>
              </w:rPr>
            </w:pPr>
          </w:p>
        </w:tc>
        <w:tc>
          <w:tcPr>
            <w:tcW w:w="8049" w:type="dxa"/>
          </w:tcPr>
          <w:p w14:paraId="472CFED9" w14:textId="77777777" w:rsidR="006A067A" w:rsidRPr="006A067A" w:rsidRDefault="006A067A" w:rsidP="009D33B9">
            <w:pPr>
              <w:rPr>
                <w:lang w:val="en-US"/>
              </w:rPr>
            </w:pPr>
          </w:p>
        </w:tc>
      </w:tr>
      <w:tr w:rsidR="006A067A" w:rsidRPr="006A067A" w14:paraId="656413D8" w14:textId="77777777" w:rsidTr="009D33B9">
        <w:trPr>
          <w:trHeight w:val="1247"/>
        </w:trPr>
        <w:tc>
          <w:tcPr>
            <w:tcW w:w="2558" w:type="dxa"/>
          </w:tcPr>
          <w:p w14:paraId="52D9875F" w14:textId="77777777" w:rsidR="006A067A" w:rsidRPr="006A067A" w:rsidRDefault="006A067A" w:rsidP="009D33B9">
            <w:pPr>
              <w:rPr>
                <w:lang w:val="en-US"/>
              </w:rPr>
            </w:pPr>
          </w:p>
        </w:tc>
        <w:tc>
          <w:tcPr>
            <w:tcW w:w="2729" w:type="dxa"/>
          </w:tcPr>
          <w:p w14:paraId="7E2B21DF" w14:textId="77777777" w:rsidR="006A067A" w:rsidRPr="006A067A" w:rsidRDefault="006A067A" w:rsidP="009D33B9">
            <w:pPr>
              <w:rPr>
                <w:lang w:val="en-US"/>
              </w:rPr>
            </w:pPr>
          </w:p>
        </w:tc>
        <w:tc>
          <w:tcPr>
            <w:tcW w:w="8049" w:type="dxa"/>
          </w:tcPr>
          <w:p w14:paraId="57BF6A76" w14:textId="77777777" w:rsidR="006A067A" w:rsidRPr="006A067A" w:rsidRDefault="006A067A" w:rsidP="009D33B9">
            <w:pPr>
              <w:rPr>
                <w:lang w:val="en-US"/>
              </w:rPr>
            </w:pPr>
          </w:p>
        </w:tc>
      </w:tr>
      <w:tr w:rsidR="006A067A" w:rsidRPr="006A067A" w14:paraId="7916827B" w14:textId="77777777" w:rsidTr="009D33B9">
        <w:trPr>
          <w:trHeight w:val="1247"/>
        </w:trPr>
        <w:tc>
          <w:tcPr>
            <w:tcW w:w="2558" w:type="dxa"/>
          </w:tcPr>
          <w:p w14:paraId="4B5A43A6" w14:textId="77777777" w:rsidR="006A067A" w:rsidRPr="006A067A" w:rsidRDefault="006A067A" w:rsidP="009D33B9">
            <w:pPr>
              <w:rPr>
                <w:lang w:val="en-US"/>
              </w:rPr>
            </w:pPr>
          </w:p>
        </w:tc>
        <w:tc>
          <w:tcPr>
            <w:tcW w:w="2729" w:type="dxa"/>
          </w:tcPr>
          <w:p w14:paraId="60E20CA5" w14:textId="77777777" w:rsidR="006A067A" w:rsidRPr="006A067A" w:rsidRDefault="006A067A" w:rsidP="009D33B9">
            <w:pPr>
              <w:rPr>
                <w:lang w:val="en-US"/>
              </w:rPr>
            </w:pPr>
          </w:p>
        </w:tc>
        <w:tc>
          <w:tcPr>
            <w:tcW w:w="8049" w:type="dxa"/>
          </w:tcPr>
          <w:p w14:paraId="5B0C11DF" w14:textId="77777777" w:rsidR="006A067A" w:rsidRPr="006A067A" w:rsidRDefault="006A067A" w:rsidP="009D33B9">
            <w:pPr>
              <w:rPr>
                <w:lang w:val="en-US"/>
              </w:rPr>
            </w:pPr>
          </w:p>
        </w:tc>
      </w:tr>
      <w:tr w:rsidR="006A067A" w:rsidRPr="006A067A" w14:paraId="5B339B76" w14:textId="77777777" w:rsidTr="009D33B9">
        <w:trPr>
          <w:trHeight w:val="1247"/>
        </w:trPr>
        <w:tc>
          <w:tcPr>
            <w:tcW w:w="2558" w:type="dxa"/>
          </w:tcPr>
          <w:p w14:paraId="6F98AD27" w14:textId="77777777" w:rsidR="006A067A" w:rsidRPr="006A067A" w:rsidRDefault="006A067A" w:rsidP="009D33B9">
            <w:pPr>
              <w:rPr>
                <w:lang w:val="en-US"/>
              </w:rPr>
            </w:pPr>
          </w:p>
        </w:tc>
        <w:tc>
          <w:tcPr>
            <w:tcW w:w="2729" w:type="dxa"/>
          </w:tcPr>
          <w:p w14:paraId="4F37B6C4" w14:textId="77777777" w:rsidR="006A067A" w:rsidRPr="006A067A" w:rsidRDefault="006A067A" w:rsidP="009D33B9">
            <w:pPr>
              <w:rPr>
                <w:lang w:val="en-US"/>
              </w:rPr>
            </w:pPr>
          </w:p>
        </w:tc>
        <w:tc>
          <w:tcPr>
            <w:tcW w:w="8049" w:type="dxa"/>
          </w:tcPr>
          <w:p w14:paraId="276B51F3" w14:textId="77777777" w:rsidR="006A067A" w:rsidRPr="006A067A" w:rsidRDefault="006A067A" w:rsidP="009D33B9">
            <w:pPr>
              <w:rPr>
                <w:lang w:val="en-US"/>
              </w:rPr>
            </w:pPr>
          </w:p>
        </w:tc>
      </w:tr>
    </w:tbl>
    <w:p w14:paraId="7D803C10" w14:textId="3BC4BEFD" w:rsidR="006A067A" w:rsidRDefault="006A067A">
      <w:pPr>
        <w:rPr>
          <w:lang w:val="en-US"/>
        </w:rPr>
      </w:pPr>
      <w:r>
        <w:rPr>
          <w:lang w:val="en-US"/>
        </w:rPr>
        <w:br w:type="page"/>
      </w:r>
    </w:p>
    <w:p w14:paraId="67A0FA28" w14:textId="591ECE9A" w:rsidR="006A067A" w:rsidRPr="002B34FE" w:rsidRDefault="006A067A" w:rsidP="006A067A">
      <w:pPr>
        <w:pStyle w:val="BodyText"/>
        <w:rPr>
          <w:lang w:val="en-US"/>
        </w:rPr>
      </w:pPr>
      <w:r>
        <w:rPr>
          <w:noProof/>
          <w:sz w:val="20"/>
        </w:rPr>
        <w:lastRenderedPageBreak/>
        <w:drawing>
          <wp:inline distT="0" distB="0" distL="0" distR="0" wp14:anchorId="0DE8DB9D" wp14:editId="3967DF94">
            <wp:extent cx="8474710" cy="4713909"/>
            <wp:effectExtent l="0" t="0" r="2540" b="0"/>
            <wp:docPr id="263" name="Image 263" descr="Blank map of the worl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3" name="Image 263" descr="Blank map of the world."/>
                    <pic:cNvPicPr/>
                  </pic:nvPicPr>
                  <pic:blipFill>
                    <a:blip r:embed="rId8" cstate="print"/>
                    <a:stretch>
                      <a:fillRect/>
                    </a:stretch>
                  </pic:blipFill>
                  <pic:spPr>
                    <a:xfrm>
                      <a:off x="0" y="0"/>
                      <a:ext cx="8474710" cy="4713909"/>
                    </a:xfrm>
                    <a:prstGeom prst="rect">
                      <a:avLst/>
                    </a:prstGeom>
                  </pic:spPr>
                </pic:pic>
              </a:graphicData>
            </a:graphic>
          </wp:inline>
        </w:drawing>
      </w:r>
      <w:bookmarkEnd w:id="0"/>
    </w:p>
    <w:sectPr w:rsidR="006A067A" w:rsidRPr="002B34FE" w:rsidSect="008E4C8D">
      <w:headerReference w:type="default" r:id="rId9"/>
      <w:footerReference w:type="default" r:id="rId10"/>
      <w:headerReference w:type="first" r:id="rId11"/>
      <w:footerReference w:type="first" r:id="rId12"/>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B7F6E" w14:textId="77777777" w:rsidR="004B752E" w:rsidRDefault="004B752E" w:rsidP="00A83BC7">
      <w:r>
        <w:separator/>
      </w:r>
    </w:p>
  </w:endnote>
  <w:endnote w:type="continuationSeparator" w:id="0">
    <w:p w14:paraId="06239640" w14:textId="77777777" w:rsidR="004B752E" w:rsidRDefault="004B752E"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CBD87"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688FB410"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547410E9" wp14:editId="03B99A1B">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87F7C"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108FB0C2" w14:textId="7C8BE49D"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FE0BE1">
      <w:t>Follow the Product</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3AE58E15" wp14:editId="13889060">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8CA38" w14:textId="77777777" w:rsidR="004B752E" w:rsidRDefault="004B752E" w:rsidP="00A83BC7">
      <w:r>
        <w:separator/>
      </w:r>
    </w:p>
  </w:footnote>
  <w:footnote w:type="continuationSeparator" w:id="0">
    <w:p w14:paraId="40ED0A32" w14:textId="77777777" w:rsidR="004B752E" w:rsidRDefault="004B752E"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ED974"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7224EA9C" wp14:editId="0D4969FF">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A61674"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00592B0F" w14:textId="52B668E4"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6A067A">
          <w:t>WHP ORIGINS / LESSON 9.3 ACTIVITY</w:t>
        </w:r>
      </w:sdtContent>
    </w:sdt>
    <w:r w:rsidR="00A11C2A">
      <w:tab/>
    </w:r>
    <w:r w:rsidR="00A11C2A" w:rsidRPr="009C6711">
      <w:t>STUDENT</w:t>
    </w:r>
    <w:r w:rsidR="00A11C2A" w:rsidRPr="00297AC7">
      <w:t xml:space="preserve"> MATERIALS</w:t>
    </w:r>
  </w:p>
  <w:p w14:paraId="77D591D9" w14:textId="04E4B66D"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6A067A">
          <w:t>FOLLOW THE PRODUCT</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64DA5"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0259C106" wp14:editId="484EB408">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68C94C"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0E5D813C" wp14:editId="34339B9C">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7AC1A1"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168D769B" w14:textId="42089F58"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06265" w:rsidRPr="00D06265">
          <w:t xml:space="preserve">WHP ORIGINS / LESSON </w:t>
        </w:r>
        <w:r w:rsidR="006A067A">
          <w:t>9.3 ACTIVITY</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4C0BCC9C" w14:textId="02E6632D" w:rsidR="009C6711" w:rsidRDefault="006A067A" w:rsidP="009C6711">
        <w:pPr>
          <w:pStyle w:val="Title"/>
        </w:pPr>
        <w:r w:rsidRPr="006A067A">
          <w:t>FOLLOW THE PRODUCT</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67A"/>
    <w:rsid w:val="00002C4E"/>
    <w:rsid w:val="00003A42"/>
    <w:rsid w:val="000162BB"/>
    <w:rsid w:val="00017CD0"/>
    <w:rsid w:val="000400DF"/>
    <w:rsid w:val="00063682"/>
    <w:rsid w:val="00091AAA"/>
    <w:rsid w:val="0009206B"/>
    <w:rsid w:val="00094E96"/>
    <w:rsid w:val="000A16F5"/>
    <w:rsid w:val="000A5332"/>
    <w:rsid w:val="000B41A9"/>
    <w:rsid w:val="000C17C8"/>
    <w:rsid w:val="000D0E87"/>
    <w:rsid w:val="000D5FE4"/>
    <w:rsid w:val="000E177E"/>
    <w:rsid w:val="000E5B16"/>
    <w:rsid w:val="00120B00"/>
    <w:rsid w:val="001328D4"/>
    <w:rsid w:val="00134361"/>
    <w:rsid w:val="0013589E"/>
    <w:rsid w:val="001423D7"/>
    <w:rsid w:val="00147CA4"/>
    <w:rsid w:val="00153017"/>
    <w:rsid w:val="00172421"/>
    <w:rsid w:val="0018009A"/>
    <w:rsid w:val="00181CFE"/>
    <w:rsid w:val="00185797"/>
    <w:rsid w:val="00192067"/>
    <w:rsid w:val="001920AF"/>
    <w:rsid w:val="00197B1A"/>
    <w:rsid w:val="001A14F0"/>
    <w:rsid w:val="001A6B93"/>
    <w:rsid w:val="001D2838"/>
    <w:rsid w:val="001D50D1"/>
    <w:rsid w:val="001D50D3"/>
    <w:rsid w:val="001F259C"/>
    <w:rsid w:val="002064D9"/>
    <w:rsid w:val="00232D4D"/>
    <w:rsid w:val="002538B3"/>
    <w:rsid w:val="002556A3"/>
    <w:rsid w:val="00264EE6"/>
    <w:rsid w:val="00266A7C"/>
    <w:rsid w:val="00270C92"/>
    <w:rsid w:val="002755F7"/>
    <w:rsid w:val="00282E42"/>
    <w:rsid w:val="00287FDE"/>
    <w:rsid w:val="0029134D"/>
    <w:rsid w:val="002B34FE"/>
    <w:rsid w:val="002B5458"/>
    <w:rsid w:val="002F36AD"/>
    <w:rsid w:val="00342ED7"/>
    <w:rsid w:val="00343A6D"/>
    <w:rsid w:val="00350A47"/>
    <w:rsid w:val="003516FF"/>
    <w:rsid w:val="003633A6"/>
    <w:rsid w:val="00364B7D"/>
    <w:rsid w:val="003803BF"/>
    <w:rsid w:val="003840A4"/>
    <w:rsid w:val="00384AAB"/>
    <w:rsid w:val="0039223A"/>
    <w:rsid w:val="0039257B"/>
    <w:rsid w:val="003B49C3"/>
    <w:rsid w:val="0040749F"/>
    <w:rsid w:val="00422C99"/>
    <w:rsid w:val="00425BAD"/>
    <w:rsid w:val="004274C3"/>
    <w:rsid w:val="00427728"/>
    <w:rsid w:val="004302D7"/>
    <w:rsid w:val="004553E8"/>
    <w:rsid w:val="0045599D"/>
    <w:rsid w:val="00472B1F"/>
    <w:rsid w:val="0048039D"/>
    <w:rsid w:val="00481678"/>
    <w:rsid w:val="004822C9"/>
    <w:rsid w:val="0048354C"/>
    <w:rsid w:val="00483F73"/>
    <w:rsid w:val="00487DCD"/>
    <w:rsid w:val="00494A2A"/>
    <w:rsid w:val="004A1DEE"/>
    <w:rsid w:val="004B6F7F"/>
    <w:rsid w:val="004B752E"/>
    <w:rsid w:val="004C0406"/>
    <w:rsid w:val="004C1CF6"/>
    <w:rsid w:val="004F070A"/>
    <w:rsid w:val="004F7AA8"/>
    <w:rsid w:val="00521732"/>
    <w:rsid w:val="00532F2D"/>
    <w:rsid w:val="00534249"/>
    <w:rsid w:val="00577E0F"/>
    <w:rsid w:val="005919EB"/>
    <w:rsid w:val="00591EBF"/>
    <w:rsid w:val="005B7C1F"/>
    <w:rsid w:val="005C0C7C"/>
    <w:rsid w:val="005D3BF6"/>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A067A"/>
    <w:rsid w:val="006B0820"/>
    <w:rsid w:val="006B0980"/>
    <w:rsid w:val="006D704E"/>
    <w:rsid w:val="006F2216"/>
    <w:rsid w:val="006F3552"/>
    <w:rsid w:val="00701FCC"/>
    <w:rsid w:val="007044F7"/>
    <w:rsid w:val="00705600"/>
    <w:rsid w:val="00714472"/>
    <w:rsid w:val="00715412"/>
    <w:rsid w:val="0071587C"/>
    <w:rsid w:val="007421B7"/>
    <w:rsid w:val="0074691B"/>
    <w:rsid w:val="0076264A"/>
    <w:rsid w:val="00770FD1"/>
    <w:rsid w:val="00772948"/>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32A90"/>
    <w:rsid w:val="00835FB3"/>
    <w:rsid w:val="00840BA7"/>
    <w:rsid w:val="00885D76"/>
    <w:rsid w:val="008866A6"/>
    <w:rsid w:val="008A6D78"/>
    <w:rsid w:val="008A72F4"/>
    <w:rsid w:val="008B0867"/>
    <w:rsid w:val="008B32E8"/>
    <w:rsid w:val="008C1FEE"/>
    <w:rsid w:val="008E0DE5"/>
    <w:rsid w:val="008E4C8D"/>
    <w:rsid w:val="008E6475"/>
    <w:rsid w:val="008F2B20"/>
    <w:rsid w:val="00907CBD"/>
    <w:rsid w:val="00922152"/>
    <w:rsid w:val="00926F32"/>
    <w:rsid w:val="009270F0"/>
    <w:rsid w:val="0093097E"/>
    <w:rsid w:val="00930E44"/>
    <w:rsid w:val="00951C46"/>
    <w:rsid w:val="00975739"/>
    <w:rsid w:val="009C3DAB"/>
    <w:rsid w:val="009C6711"/>
    <w:rsid w:val="009C7A64"/>
    <w:rsid w:val="00A00534"/>
    <w:rsid w:val="00A02023"/>
    <w:rsid w:val="00A11C2A"/>
    <w:rsid w:val="00A17592"/>
    <w:rsid w:val="00A201B0"/>
    <w:rsid w:val="00A20FDF"/>
    <w:rsid w:val="00A25C79"/>
    <w:rsid w:val="00A83BC7"/>
    <w:rsid w:val="00A84EA8"/>
    <w:rsid w:val="00A90B5F"/>
    <w:rsid w:val="00A93647"/>
    <w:rsid w:val="00AC43AD"/>
    <w:rsid w:val="00AC45FF"/>
    <w:rsid w:val="00AD6DD5"/>
    <w:rsid w:val="00AD72BE"/>
    <w:rsid w:val="00AE4C72"/>
    <w:rsid w:val="00AE627C"/>
    <w:rsid w:val="00AF551C"/>
    <w:rsid w:val="00AF5C32"/>
    <w:rsid w:val="00B034AB"/>
    <w:rsid w:val="00B137CC"/>
    <w:rsid w:val="00B14EBD"/>
    <w:rsid w:val="00B224EC"/>
    <w:rsid w:val="00B246DD"/>
    <w:rsid w:val="00B24A5E"/>
    <w:rsid w:val="00B36D3E"/>
    <w:rsid w:val="00B50FEF"/>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40C0E"/>
    <w:rsid w:val="00C50D76"/>
    <w:rsid w:val="00C6365D"/>
    <w:rsid w:val="00C70DB5"/>
    <w:rsid w:val="00C818A8"/>
    <w:rsid w:val="00C84659"/>
    <w:rsid w:val="00C85C9F"/>
    <w:rsid w:val="00CA49E8"/>
    <w:rsid w:val="00CB3089"/>
    <w:rsid w:val="00CB57E2"/>
    <w:rsid w:val="00CC0697"/>
    <w:rsid w:val="00CE1652"/>
    <w:rsid w:val="00CE5742"/>
    <w:rsid w:val="00CF169E"/>
    <w:rsid w:val="00CF5BB1"/>
    <w:rsid w:val="00D06265"/>
    <w:rsid w:val="00D2009F"/>
    <w:rsid w:val="00D20B55"/>
    <w:rsid w:val="00D30FAE"/>
    <w:rsid w:val="00D316F6"/>
    <w:rsid w:val="00D354F9"/>
    <w:rsid w:val="00D41190"/>
    <w:rsid w:val="00D457C3"/>
    <w:rsid w:val="00D523E9"/>
    <w:rsid w:val="00D77522"/>
    <w:rsid w:val="00D91B2A"/>
    <w:rsid w:val="00D92FE5"/>
    <w:rsid w:val="00DA1410"/>
    <w:rsid w:val="00DC21BC"/>
    <w:rsid w:val="00DD0DA0"/>
    <w:rsid w:val="00DD65AC"/>
    <w:rsid w:val="00E000CE"/>
    <w:rsid w:val="00E15B92"/>
    <w:rsid w:val="00E30AF7"/>
    <w:rsid w:val="00E52A2B"/>
    <w:rsid w:val="00E64526"/>
    <w:rsid w:val="00E667FD"/>
    <w:rsid w:val="00EB13F6"/>
    <w:rsid w:val="00EB430B"/>
    <w:rsid w:val="00EB7540"/>
    <w:rsid w:val="00EC1414"/>
    <w:rsid w:val="00EC1EC8"/>
    <w:rsid w:val="00EC28ED"/>
    <w:rsid w:val="00ED04DC"/>
    <w:rsid w:val="00ED0A18"/>
    <w:rsid w:val="00ED5857"/>
    <w:rsid w:val="00EE6FA8"/>
    <w:rsid w:val="00EE71FA"/>
    <w:rsid w:val="00EF288A"/>
    <w:rsid w:val="00F119AC"/>
    <w:rsid w:val="00F25BE3"/>
    <w:rsid w:val="00F3753B"/>
    <w:rsid w:val="00F63433"/>
    <w:rsid w:val="00F869AA"/>
    <w:rsid w:val="00F96966"/>
    <w:rsid w:val="00FA2983"/>
    <w:rsid w:val="00FB146B"/>
    <w:rsid w:val="00FC00CE"/>
    <w:rsid w:val="00FD6A34"/>
    <w:rsid w:val="00FE0BE1"/>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F5F88"/>
  <w15:chartTrackingRefBased/>
  <w15:docId w15:val="{DFDC1C6A-A7DA-41F2-8C84-822D42A21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7\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C:\TA\Upwork\Clients\Jay Heins\2024-07\_templates\WHP-Origins X.X.X Activity - Template.dotx</Template>
  <TotalTime>0</TotalTime>
  <Pages>4</Pages>
  <Words>368</Words>
  <Characters>2102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FOLLOW THE PRODUCT</dc:title>
  <dc:subject>WHP ORIGINS / LESSON 9.3 ACTIVITY</dc:subject>
  <dc:creator>Sandra Thibeault</dc:creator>
  <cp:keywords/>
  <dc:description/>
  <cp:lastModifiedBy>Jay Heins</cp:lastModifiedBy>
  <cp:revision>3</cp:revision>
  <cp:lastPrinted>2024-07-05T18:54:00Z</cp:lastPrinted>
  <dcterms:created xsi:type="dcterms:W3CDTF">2024-07-05T18:54:00Z</dcterms:created>
  <dcterms:modified xsi:type="dcterms:W3CDTF">2024-07-05T18:54:00Z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