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-1093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  <w:gridCol w:w="709"/>
        <w:gridCol w:w="1984"/>
      </w:tblGrid>
      <w:tr w:rsidR="0062454E" w:rsidRPr="002B34FE" w14:paraId="0A990891" w14:textId="77777777" w:rsidTr="00B61D4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5D5F7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bookmarkStart w:id="0" w:name="_Hlk147904639"/>
            <w:r w:rsidRPr="002B34FE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E51D3" w14:textId="77777777" w:rsidR="00B61D4C" w:rsidRPr="002B34FE" w:rsidRDefault="00B61D4C" w:rsidP="00B61D4C">
            <w:pPr>
              <w:pStyle w:val="StudentNameDate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5F77A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2B34FE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3C569" w14:textId="77777777" w:rsidR="00B61D4C" w:rsidRPr="002B34FE" w:rsidRDefault="00B61D4C" w:rsidP="0062454E">
            <w:pPr>
              <w:pStyle w:val="StudentNameDate"/>
              <w:rPr>
                <w:lang w:val="en-US"/>
              </w:rPr>
            </w:pPr>
          </w:p>
        </w:tc>
      </w:tr>
    </w:tbl>
    <w:bookmarkEnd w:id="0"/>
    <w:p w14:paraId="770629A6" w14:textId="4F9A6194" w:rsidR="00A11C2A" w:rsidRDefault="00AA22B7" w:rsidP="00AA22B7">
      <w:pPr>
        <w:pStyle w:val="BodyText"/>
      </w:pPr>
      <w:r w:rsidRPr="00AA22B7">
        <w:rPr>
          <w:b/>
          <w:bCs/>
        </w:rPr>
        <w:t>Directions</w:t>
      </w:r>
      <w:r w:rsidRPr="00AA22B7">
        <w:t>: Use this rubric to evaluate debates. Mark scores and related comments in the scoring sheet that follows.</w:t>
      </w:r>
    </w:p>
    <w:tbl>
      <w:tblPr>
        <w:tblStyle w:val="Default"/>
        <w:tblW w:w="5000" w:type="pct"/>
        <w:tblLayout w:type="fixed"/>
        <w:tblLook w:val="06A0" w:firstRow="1" w:lastRow="0" w:firstColumn="1" w:lastColumn="0" w:noHBand="1" w:noVBand="1"/>
      </w:tblPr>
      <w:tblGrid>
        <w:gridCol w:w="1528"/>
        <w:gridCol w:w="2953"/>
        <w:gridCol w:w="2953"/>
        <w:gridCol w:w="2953"/>
        <w:gridCol w:w="2954"/>
      </w:tblGrid>
      <w:tr w:rsidR="00AA22B7" w:rsidRPr="00AA22B7" w14:paraId="382E9C88" w14:textId="77777777" w:rsidTr="00AA2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BEB642" w14:textId="77777777" w:rsidR="00AA22B7" w:rsidRPr="00AA22B7" w:rsidRDefault="00AA22B7" w:rsidP="00AA22B7">
            <w:pPr>
              <w:jc w:val="center"/>
              <w:rPr>
                <w:lang w:val="en-US"/>
              </w:rPr>
            </w:pPr>
          </w:p>
        </w:tc>
        <w:tc>
          <w:tcPr>
            <w:tcW w:w="2953" w:type="dxa"/>
            <w:vAlign w:val="center"/>
          </w:tcPr>
          <w:p w14:paraId="3862B886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Below Standard (1)</w:t>
            </w:r>
          </w:p>
        </w:tc>
        <w:tc>
          <w:tcPr>
            <w:tcW w:w="2953" w:type="dxa"/>
            <w:vAlign w:val="center"/>
          </w:tcPr>
          <w:p w14:paraId="3E4DCF83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Approaching Standard (2)</w:t>
            </w:r>
          </w:p>
        </w:tc>
        <w:tc>
          <w:tcPr>
            <w:tcW w:w="2953" w:type="dxa"/>
            <w:vAlign w:val="center"/>
          </w:tcPr>
          <w:p w14:paraId="4A1E9E78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At Standard (3)</w:t>
            </w:r>
          </w:p>
        </w:tc>
        <w:tc>
          <w:tcPr>
            <w:tcW w:w="2954" w:type="dxa"/>
            <w:vAlign w:val="center"/>
          </w:tcPr>
          <w:p w14:paraId="13B23F2F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Above Standard (4)</w:t>
            </w:r>
          </w:p>
        </w:tc>
      </w:tr>
      <w:tr w:rsidR="00AA22B7" w:rsidRPr="00AA22B7" w14:paraId="092EB776" w14:textId="77777777" w:rsidTr="00AA22B7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D9D9D9" w:themeFill="background1" w:themeFillShade="D9"/>
          </w:tcPr>
          <w:p w14:paraId="6F37D88F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t>Overall Argument</w:t>
            </w:r>
          </w:p>
        </w:tc>
        <w:tc>
          <w:tcPr>
            <w:tcW w:w="2953" w:type="dxa"/>
          </w:tcPr>
          <w:p w14:paraId="4C7BC6E8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Argument lacks logic and is unclear. Argument lacks supporting evidence.</w:t>
            </w:r>
          </w:p>
        </w:tc>
        <w:tc>
          <w:tcPr>
            <w:tcW w:w="2953" w:type="dxa"/>
          </w:tcPr>
          <w:p w14:paraId="438A8DEB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Presents argument somewhat unclearly.</w:t>
            </w:r>
          </w:p>
          <w:p w14:paraId="35734FD5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Uses at least one supporting piece of evidence.</w:t>
            </w:r>
          </w:p>
        </w:tc>
        <w:tc>
          <w:tcPr>
            <w:tcW w:w="2953" w:type="dxa"/>
          </w:tcPr>
          <w:p w14:paraId="23CA6197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Presents argument somewhat clearly. Some supporting evidence is provided.</w:t>
            </w:r>
          </w:p>
        </w:tc>
        <w:tc>
          <w:tcPr>
            <w:tcW w:w="2954" w:type="dxa"/>
          </w:tcPr>
          <w:p w14:paraId="260EB513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Presents argument extremely clearly.</w:t>
            </w:r>
          </w:p>
          <w:p w14:paraId="1D455DD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Gives supporting evidence for all points made.</w:t>
            </w:r>
          </w:p>
        </w:tc>
      </w:tr>
      <w:tr w:rsidR="00AA22B7" w:rsidRPr="00AA22B7" w14:paraId="1BE24C2A" w14:textId="77777777" w:rsidTr="00AA22B7">
        <w:trPr>
          <w:trHeight w:val="5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D9D9D9" w:themeFill="background1" w:themeFillShade="D9"/>
          </w:tcPr>
          <w:p w14:paraId="6040EAFA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t>Explanation of Ideas and Information</w:t>
            </w:r>
          </w:p>
        </w:tc>
        <w:tc>
          <w:tcPr>
            <w:tcW w:w="2953" w:type="dxa"/>
          </w:tcPr>
          <w:p w14:paraId="3583731B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Does not present information, arguments, ideas, or findings clearly, concisely, or logically.</w:t>
            </w:r>
          </w:p>
          <w:p w14:paraId="0EE39712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Argument lacks robust supporting evidence.</w:t>
            </w:r>
          </w:p>
          <w:p w14:paraId="4C275339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It’s difficult to follow the line of reasoning.</w:t>
            </w:r>
          </w:p>
          <w:p w14:paraId="1BB088B4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Uses information that is not in line with the overall purpose.</w:t>
            </w:r>
          </w:p>
          <w:p w14:paraId="5E791072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Does not consider opposing or alternative perspectives.</w:t>
            </w:r>
          </w:p>
        </w:tc>
        <w:tc>
          <w:tcPr>
            <w:tcW w:w="2953" w:type="dxa"/>
          </w:tcPr>
          <w:p w14:paraId="6578C1F3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Presents information, arguments, ideas, or findings in ways that are not always clear, concise, or logical.</w:t>
            </w:r>
          </w:p>
          <w:p w14:paraId="64B56DA1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Argument is supported by only some robust evidence.</w:t>
            </w:r>
          </w:p>
          <w:p w14:paraId="1F3B97FA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The line of reasoning is sometimes difficult to follow.</w:t>
            </w:r>
          </w:p>
          <w:p w14:paraId="4C42072B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Uses information that is only sometimes in line with the overall purpose.</w:t>
            </w:r>
          </w:p>
          <w:p w14:paraId="1C19E30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Attempts to consider and address opposing or alternative perspectives but does not do so clearly or completely.</w:t>
            </w:r>
          </w:p>
        </w:tc>
        <w:tc>
          <w:tcPr>
            <w:tcW w:w="2953" w:type="dxa"/>
          </w:tcPr>
          <w:p w14:paraId="282828D0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Presents information, arguments, ideas, or findings clearly, concisely, or logically.</w:t>
            </w:r>
          </w:p>
          <w:p w14:paraId="27B28B28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Argument is well supported.</w:t>
            </w:r>
          </w:p>
          <w:p w14:paraId="07913DF9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The line of reasoning is logical and easy to follow and uses information that is appropriate for the purpose and audience.</w:t>
            </w:r>
          </w:p>
          <w:p w14:paraId="6A033506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Clearly and completely addresses alternative or opposing perspectives.</w:t>
            </w:r>
          </w:p>
        </w:tc>
        <w:tc>
          <w:tcPr>
            <w:tcW w:w="2954" w:type="dxa"/>
          </w:tcPr>
          <w:p w14:paraId="18161088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 xml:space="preserve">Does an exceptional job </w:t>
            </w:r>
            <w:proofErr w:type="gramStart"/>
            <w:r w:rsidRPr="00AA22B7">
              <w:rPr>
                <w:lang w:val="en-US"/>
              </w:rPr>
              <w:t>presenting</w:t>
            </w:r>
            <w:proofErr w:type="gramEnd"/>
            <w:r w:rsidRPr="00AA22B7">
              <w:rPr>
                <w:lang w:val="en-US"/>
              </w:rPr>
              <w:t xml:space="preserve"> information, arguments, ideas, or findings clearly, concisely, and logically.</w:t>
            </w:r>
          </w:p>
          <w:p w14:paraId="2184F3B8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Argument is well supported with robust, relevant, and interesting evidence.</w:t>
            </w:r>
          </w:p>
          <w:p w14:paraId="0486AA2C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The line of reasoning is logical, easy to follow, well crafted, and uses information that is appropriate for the purpose and audience.</w:t>
            </w:r>
          </w:p>
          <w:p w14:paraId="3D3B02AC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Clearly and completely addresses relevant alternative or opposing perspectives.</w:t>
            </w:r>
          </w:p>
        </w:tc>
      </w:tr>
      <w:tr w:rsidR="00AA22B7" w:rsidRPr="00AA22B7" w14:paraId="774E514A" w14:textId="77777777" w:rsidTr="00AA22B7">
        <w:trPr>
          <w:trHeight w:val="3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D9D9D9" w:themeFill="background1" w:themeFillShade="D9"/>
          </w:tcPr>
          <w:p w14:paraId="5390AC44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lastRenderedPageBreak/>
              <w:t>Rebuttal and Closing Statement</w:t>
            </w:r>
          </w:p>
        </w:tc>
        <w:tc>
          <w:tcPr>
            <w:tcW w:w="2953" w:type="dxa"/>
          </w:tcPr>
          <w:p w14:paraId="702D91B4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No rebuttal offered.</w:t>
            </w:r>
          </w:p>
          <w:p w14:paraId="1F3BA0E7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Makes no arguments against points the other side made.</w:t>
            </w:r>
          </w:p>
          <w:p w14:paraId="4D9870CB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Does not explain why their side has the strongest argument.</w:t>
            </w:r>
          </w:p>
        </w:tc>
        <w:tc>
          <w:tcPr>
            <w:tcW w:w="2953" w:type="dxa"/>
          </w:tcPr>
          <w:p w14:paraId="6C2C0265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Makes one or two points in rebuttal, but the logic is somewhat questionable or not supported by evidence.</w:t>
            </w:r>
          </w:p>
          <w:p w14:paraId="6F64D70C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Makes one or two points against the points the other side made, but the logic is somewhat questionable.</w:t>
            </w:r>
          </w:p>
          <w:p w14:paraId="0A9AD907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Explains why their side had the strongest argument, but the logic is flawed.</w:t>
            </w:r>
          </w:p>
        </w:tc>
        <w:tc>
          <w:tcPr>
            <w:tcW w:w="2953" w:type="dxa"/>
          </w:tcPr>
          <w:p w14:paraId="7184AA25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 xml:space="preserve">Makes some logical points as </w:t>
            </w:r>
            <w:proofErr w:type="gramStart"/>
            <w:r w:rsidRPr="00AA22B7">
              <w:rPr>
                <w:lang w:val="en-US"/>
              </w:rPr>
              <w:t>rebuttals, but</w:t>
            </w:r>
            <w:proofErr w:type="gramEnd"/>
            <w:r w:rsidRPr="00AA22B7">
              <w:rPr>
                <w:lang w:val="en-US"/>
              </w:rPr>
              <w:t xml:space="preserve"> doesn’t support all points with evidence.</w:t>
            </w:r>
          </w:p>
          <w:p w14:paraId="09804E06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Makes some logical arguments against the points the other side made.</w:t>
            </w:r>
          </w:p>
          <w:p w14:paraId="1A3DE3F8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 xml:space="preserve">Explains why their side has the strongest </w:t>
            </w:r>
            <w:proofErr w:type="gramStart"/>
            <w:r w:rsidRPr="00AA22B7">
              <w:rPr>
                <w:lang w:val="en-US"/>
              </w:rPr>
              <w:t>argument, but</w:t>
            </w:r>
            <w:proofErr w:type="gramEnd"/>
            <w:r w:rsidRPr="00AA22B7">
              <w:rPr>
                <w:lang w:val="en-US"/>
              </w:rPr>
              <w:t xml:space="preserve"> could give more reasons.</w:t>
            </w:r>
          </w:p>
        </w:tc>
        <w:tc>
          <w:tcPr>
            <w:tcW w:w="2954" w:type="dxa"/>
          </w:tcPr>
          <w:p w14:paraId="535F65E1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Makes an abundance of logical points as rebuttals, and all points are supported with evidence.</w:t>
            </w:r>
          </w:p>
          <w:p w14:paraId="0DD438D7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Makes an abundance of logical points against the points of the other side.</w:t>
            </w:r>
          </w:p>
          <w:p w14:paraId="21954A41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Is thorough and logical in the explanation for why their side has the strongest argument.</w:t>
            </w:r>
          </w:p>
        </w:tc>
      </w:tr>
      <w:tr w:rsidR="00AA22B7" w:rsidRPr="00AA22B7" w14:paraId="668670D5" w14:textId="77777777" w:rsidTr="00AA22B7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D9D9D9" w:themeFill="background1" w:themeFillShade="D9"/>
          </w:tcPr>
          <w:p w14:paraId="12916E22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t>Eyes, Body, and Voice</w:t>
            </w:r>
          </w:p>
        </w:tc>
        <w:tc>
          <w:tcPr>
            <w:tcW w:w="2953" w:type="dxa"/>
          </w:tcPr>
          <w:p w14:paraId="703AD7B4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Does not look at the audience or make eye contact.</w:t>
            </w:r>
          </w:p>
          <w:p w14:paraId="1C720DE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Lacks poise (appears nervous, fidgety, slouchy).</w:t>
            </w:r>
          </w:p>
          <w:p w14:paraId="5E8D088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Speaks in a way that is hard to understand.</w:t>
            </w:r>
          </w:p>
        </w:tc>
        <w:tc>
          <w:tcPr>
            <w:tcW w:w="2953" w:type="dxa"/>
          </w:tcPr>
          <w:p w14:paraId="638DDFB0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Makes infrequent eye contact with the audience.</w:t>
            </w:r>
          </w:p>
          <w:p w14:paraId="54CB544E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Shows some poise (limited fidgeting or nervousness).</w:t>
            </w:r>
          </w:p>
          <w:p w14:paraId="176E075C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 xml:space="preserve">Speaks clearly most of the </w:t>
            </w:r>
            <w:proofErr w:type="gramStart"/>
            <w:r w:rsidRPr="00AA22B7">
              <w:rPr>
                <w:lang w:val="en-US"/>
              </w:rPr>
              <w:t>time, but</w:t>
            </w:r>
            <w:proofErr w:type="gramEnd"/>
            <w:r w:rsidRPr="00AA22B7">
              <w:rPr>
                <w:lang w:val="en-US"/>
              </w:rPr>
              <w:t xml:space="preserve"> may be difficult to understand or hear at times.</w:t>
            </w:r>
          </w:p>
        </w:tc>
        <w:tc>
          <w:tcPr>
            <w:tcW w:w="2953" w:type="dxa"/>
          </w:tcPr>
          <w:p w14:paraId="731D11C9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Keeps eye contact with the audience most of the time—only glances at notes or slides.</w:t>
            </w:r>
          </w:p>
          <w:p w14:paraId="3D404328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Shows poise and confidence.</w:t>
            </w:r>
          </w:p>
          <w:p w14:paraId="655D282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Speaks clearly and is easy to understand.</w:t>
            </w:r>
          </w:p>
        </w:tc>
        <w:tc>
          <w:tcPr>
            <w:tcW w:w="2954" w:type="dxa"/>
          </w:tcPr>
          <w:p w14:paraId="41DB2D99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Keeps eye contact with the audience throughout.</w:t>
            </w:r>
          </w:p>
          <w:p w14:paraId="10712BF7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Shows exceptional poise and confidence.</w:t>
            </w:r>
          </w:p>
          <w:p w14:paraId="60B04CF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Speaks clearly and in an engaging way that is interesting to listen to.</w:t>
            </w:r>
          </w:p>
        </w:tc>
      </w:tr>
    </w:tbl>
    <w:p w14:paraId="323F524E" w14:textId="77777777" w:rsidR="00AA22B7" w:rsidRDefault="00AA22B7">
      <w:r>
        <w:br w:type="page"/>
      </w:r>
    </w:p>
    <w:p w14:paraId="72C22618" w14:textId="6BEA2022" w:rsidR="00AA22B7" w:rsidRDefault="00AA22B7" w:rsidP="00AA22B7">
      <w:pPr>
        <w:pStyle w:val="BodyText"/>
      </w:pPr>
      <w:r w:rsidRPr="00AA22B7">
        <w:rPr>
          <w:b/>
          <w:bCs/>
        </w:rPr>
        <w:lastRenderedPageBreak/>
        <w:t>Directions</w:t>
      </w:r>
      <w:r w:rsidRPr="00AA22B7">
        <w:t>: Use this table to evaluate and comment on elements of a debate. Put an X in the cell that denotes the grade. Use the other cells for comments.</w:t>
      </w:r>
    </w:p>
    <w:tbl>
      <w:tblPr>
        <w:tblStyle w:val="Default"/>
        <w:tblW w:w="5000" w:type="pct"/>
        <w:tblLayout w:type="fixed"/>
        <w:tblLook w:val="06A0" w:firstRow="1" w:lastRow="0" w:firstColumn="1" w:lastColumn="0" w:noHBand="1" w:noVBand="1"/>
      </w:tblPr>
      <w:tblGrid>
        <w:gridCol w:w="1525"/>
        <w:gridCol w:w="2565"/>
        <w:gridCol w:w="2565"/>
        <w:gridCol w:w="2565"/>
        <w:gridCol w:w="2565"/>
        <w:gridCol w:w="1551"/>
      </w:tblGrid>
      <w:tr w:rsidR="00AA22B7" w:rsidRPr="00AA22B7" w14:paraId="0B443C1E" w14:textId="77777777" w:rsidTr="00AA2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C6E6BEA" w14:textId="77777777" w:rsidR="00AA22B7" w:rsidRPr="00AA22B7" w:rsidRDefault="00AA22B7" w:rsidP="00AA22B7">
            <w:pPr>
              <w:rPr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032EB014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Below Standard (1)</w:t>
            </w:r>
          </w:p>
        </w:tc>
        <w:tc>
          <w:tcPr>
            <w:tcW w:w="2565" w:type="dxa"/>
            <w:vAlign w:val="center"/>
          </w:tcPr>
          <w:p w14:paraId="31259EFD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Approaching Standard (2)</w:t>
            </w:r>
          </w:p>
        </w:tc>
        <w:tc>
          <w:tcPr>
            <w:tcW w:w="2565" w:type="dxa"/>
            <w:vAlign w:val="center"/>
          </w:tcPr>
          <w:p w14:paraId="0B510F2F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At Standard (3)</w:t>
            </w:r>
          </w:p>
        </w:tc>
        <w:tc>
          <w:tcPr>
            <w:tcW w:w="2565" w:type="dxa"/>
            <w:vAlign w:val="center"/>
          </w:tcPr>
          <w:p w14:paraId="3FC0354C" w14:textId="77777777" w:rsidR="00AA22B7" w:rsidRPr="00AA22B7" w:rsidRDefault="00AA22B7" w:rsidP="00AA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Above Standard (4)</w:t>
            </w:r>
          </w:p>
        </w:tc>
        <w:tc>
          <w:tcPr>
            <w:tcW w:w="1551" w:type="dxa"/>
          </w:tcPr>
          <w:p w14:paraId="4BC9796E" w14:textId="77777777" w:rsidR="00AA22B7" w:rsidRPr="00AA22B7" w:rsidRDefault="00AA22B7" w:rsidP="00AA2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A22B7">
              <w:rPr>
                <w:lang w:val="en-US"/>
              </w:rPr>
              <w:t>Score</w:t>
            </w:r>
          </w:p>
        </w:tc>
      </w:tr>
      <w:tr w:rsidR="00AA22B7" w:rsidRPr="00AA22B7" w14:paraId="1D1F2E4C" w14:textId="77777777" w:rsidTr="00AA22B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9D9D9" w:themeFill="background1" w:themeFillShade="D9"/>
          </w:tcPr>
          <w:p w14:paraId="53C3057E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t>Overall Argument</w:t>
            </w:r>
          </w:p>
        </w:tc>
        <w:tc>
          <w:tcPr>
            <w:tcW w:w="2565" w:type="dxa"/>
          </w:tcPr>
          <w:p w14:paraId="7BB68E42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257C71D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3228F6B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688E8720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1" w:type="dxa"/>
          </w:tcPr>
          <w:p w14:paraId="3EE2C7FE" w14:textId="77777777" w:rsidR="00AA22B7" w:rsidRPr="00AA22B7" w:rsidRDefault="00AA22B7" w:rsidP="00AA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A22B7" w:rsidRPr="00AA22B7" w14:paraId="63D103EE" w14:textId="77777777" w:rsidTr="00AA22B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9D9D9" w:themeFill="background1" w:themeFillShade="D9"/>
          </w:tcPr>
          <w:p w14:paraId="503FD6FA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t>Explanation of Ideas and Information</w:t>
            </w:r>
          </w:p>
        </w:tc>
        <w:tc>
          <w:tcPr>
            <w:tcW w:w="2565" w:type="dxa"/>
          </w:tcPr>
          <w:p w14:paraId="3C270598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400E6AB7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0420C7C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789DA45D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1" w:type="dxa"/>
          </w:tcPr>
          <w:p w14:paraId="52B77A05" w14:textId="77777777" w:rsidR="00AA22B7" w:rsidRPr="00AA22B7" w:rsidRDefault="00AA22B7" w:rsidP="00AA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A22B7" w:rsidRPr="00AA22B7" w14:paraId="3EA33546" w14:textId="77777777" w:rsidTr="00AA22B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9D9D9" w:themeFill="background1" w:themeFillShade="D9"/>
          </w:tcPr>
          <w:p w14:paraId="6490B3CD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t>Rebuttal and Closing Statement</w:t>
            </w:r>
          </w:p>
        </w:tc>
        <w:tc>
          <w:tcPr>
            <w:tcW w:w="2565" w:type="dxa"/>
          </w:tcPr>
          <w:p w14:paraId="1E4EA05B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496A9794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1945DE69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28722D39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1" w:type="dxa"/>
          </w:tcPr>
          <w:p w14:paraId="3F3DBDB2" w14:textId="77777777" w:rsidR="00AA22B7" w:rsidRPr="00AA22B7" w:rsidRDefault="00AA22B7" w:rsidP="00AA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A22B7" w:rsidRPr="00AA22B7" w14:paraId="5632E511" w14:textId="77777777" w:rsidTr="00AA22B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9D9D9" w:themeFill="background1" w:themeFillShade="D9"/>
          </w:tcPr>
          <w:p w14:paraId="163F8F94" w14:textId="77777777" w:rsidR="00AA22B7" w:rsidRPr="00AA22B7" w:rsidRDefault="00AA22B7" w:rsidP="00AA22B7">
            <w:pPr>
              <w:rPr>
                <w:lang w:val="en-US"/>
              </w:rPr>
            </w:pPr>
            <w:r w:rsidRPr="00AA22B7">
              <w:rPr>
                <w:lang w:val="en-US"/>
              </w:rPr>
              <w:t>Eyes, Body, and Voice</w:t>
            </w:r>
          </w:p>
        </w:tc>
        <w:tc>
          <w:tcPr>
            <w:tcW w:w="2565" w:type="dxa"/>
          </w:tcPr>
          <w:p w14:paraId="1F73EFBE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3DC110BC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32ABC56E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65" w:type="dxa"/>
          </w:tcPr>
          <w:p w14:paraId="02C1CB3B" w14:textId="77777777" w:rsidR="00AA22B7" w:rsidRPr="00AA22B7" w:rsidRDefault="00AA22B7" w:rsidP="00AA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1" w:type="dxa"/>
          </w:tcPr>
          <w:p w14:paraId="5F9E47BC" w14:textId="77777777" w:rsidR="00AA22B7" w:rsidRPr="00AA22B7" w:rsidRDefault="00AA22B7" w:rsidP="00AA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A22B7" w:rsidRPr="00AA22B7" w14:paraId="477FD76A" w14:textId="77777777" w:rsidTr="00AA22B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5" w:type="dxa"/>
            <w:gridSpan w:val="5"/>
            <w:vAlign w:val="center"/>
          </w:tcPr>
          <w:p w14:paraId="58DB1791" w14:textId="77777777" w:rsidR="00AA22B7" w:rsidRPr="00AA22B7" w:rsidRDefault="00AA22B7" w:rsidP="00AA22B7">
            <w:pPr>
              <w:jc w:val="right"/>
              <w:rPr>
                <w:lang w:val="en-US"/>
              </w:rPr>
            </w:pPr>
            <w:r w:rsidRPr="00AA22B7">
              <w:rPr>
                <w:lang w:val="en-US"/>
              </w:rPr>
              <w:t>Total Score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6823FBCD" w14:textId="77777777" w:rsidR="00AA22B7" w:rsidRPr="00AA22B7" w:rsidRDefault="00AA22B7" w:rsidP="00AA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430D757" w14:textId="77777777" w:rsidR="00AA22B7" w:rsidRPr="00AA22B7" w:rsidRDefault="00AA22B7" w:rsidP="00AA22B7">
      <w:pPr>
        <w:pStyle w:val="HeaderAnchor"/>
      </w:pPr>
    </w:p>
    <w:sectPr w:rsidR="00AA22B7" w:rsidRPr="00AA22B7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F1A37" w14:textId="77777777" w:rsidR="00514EBE" w:rsidRDefault="00514EBE" w:rsidP="00A83BC7">
      <w:r>
        <w:separator/>
      </w:r>
    </w:p>
  </w:endnote>
  <w:endnote w:type="continuationSeparator" w:id="0">
    <w:p w14:paraId="17D08C52" w14:textId="77777777" w:rsidR="00514EBE" w:rsidRDefault="00514EBE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B287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9F8C2B4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68CE7020" wp14:editId="52B0691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9432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5F0706" w14:textId="309114A8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1830FD">
      <w:t>Debate Rubric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4FE8F1A9" wp14:editId="368BB956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729C" w14:textId="77777777" w:rsidR="00514EBE" w:rsidRDefault="00514EBE" w:rsidP="00A83BC7">
      <w:r>
        <w:separator/>
      </w:r>
    </w:p>
  </w:footnote>
  <w:footnote w:type="continuationSeparator" w:id="0">
    <w:p w14:paraId="61DF38DD" w14:textId="77777777" w:rsidR="00514EBE" w:rsidRDefault="00514EBE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B700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444D6D8" wp14:editId="3FF30332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FA1C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2C1C6327" w14:textId="3FEF002C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A22B7">
          <w:t>WHP ORIGINS / LESSON 9.4 ACTIVITY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58149513" w14:textId="1DE091B3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22B7">
          <w:t>DEBATE RUBRIC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5EBE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4BCA605" wp14:editId="6439E1A9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28938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B92F40D" wp14:editId="6FA96086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3E0766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11A3805C" w14:textId="624A5D55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AA22B7">
          <w:t>9.4 ACTIVITY</w:t>
        </w:r>
      </w:sdtContent>
    </w:sdt>
    <w:r w:rsidR="009C6711">
      <w:tab/>
    </w:r>
    <w:r w:rsidR="009C6711" w:rsidRPr="009C6711">
      <w:t>STUDENT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87FFB06" w14:textId="516D31EB" w:rsidR="009C6711" w:rsidRDefault="00AA22B7" w:rsidP="009C6711">
        <w:pPr>
          <w:pStyle w:val="Title"/>
        </w:pPr>
        <w:r w:rsidRPr="00AA22B7">
          <w:t>DEBATE RUBRIC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B7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30FD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14EBE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06D49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A22B7"/>
    <w:rsid w:val="00AC43AD"/>
    <w:rsid w:val="00AD6DD5"/>
    <w:rsid w:val="00AD72BE"/>
    <w:rsid w:val="00AE4C72"/>
    <w:rsid w:val="00AE627C"/>
    <w:rsid w:val="00AF551C"/>
    <w:rsid w:val="00AF5C32"/>
    <w:rsid w:val="00B034AB"/>
    <w:rsid w:val="00B075A6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BF54EF"/>
    <w:rsid w:val="00C00101"/>
    <w:rsid w:val="00C01FEC"/>
    <w:rsid w:val="00C159C4"/>
    <w:rsid w:val="00C40C0E"/>
    <w:rsid w:val="00C50D76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048A6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F1B4C"/>
  <w15:chartTrackingRefBased/>
  <w15:docId w15:val="{2C99110C-6784-4E63-9BC3-84997DD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7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Heins\2024-07\_templates\WHP-Origins X.X.X Activity - Template.dotx</Template>
  <TotalTime>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DEBATE RUBRIC</dc:title>
  <dc:subject>WHP ORIGINS / LESSON 9.4 ACTIVITY</dc:subject>
  <dc:creator>Sandra Thibeault</dc:creator>
  <cp:keywords/>
  <dc:description/>
  <cp:lastModifiedBy>Jay Heins</cp:lastModifiedBy>
  <cp:revision>2</cp:revision>
  <cp:lastPrinted>2023-11-03T18:20:00Z</cp:lastPrinted>
  <dcterms:created xsi:type="dcterms:W3CDTF">2024-07-05T17:29:00Z</dcterms:created>
  <dcterms:modified xsi:type="dcterms:W3CDTF">2024-07-05T18:42:00Z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