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E3F5FDB" w14:textId="77777777" w:rsidTr="00B61D4C">
        <w:trPr>
          <w:cantSplit/>
        </w:trPr>
        <w:tc>
          <w:tcPr>
            <w:tcW w:w="766" w:type="dxa"/>
            <w:tcBorders>
              <w:top w:val="nil"/>
              <w:left w:val="nil"/>
              <w:bottom w:val="nil"/>
              <w:right w:val="single" w:sz="4" w:space="0" w:color="auto"/>
            </w:tcBorders>
            <w:vAlign w:val="center"/>
          </w:tcPr>
          <w:p w14:paraId="1C1AA3C9"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50A0E37"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DD036A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7CDD3B4" w14:textId="77777777" w:rsidR="00B61D4C" w:rsidRPr="002B34FE" w:rsidRDefault="00B61D4C" w:rsidP="0062454E">
            <w:pPr>
              <w:pStyle w:val="StudentNameDate"/>
              <w:rPr>
                <w:lang w:val="en-US"/>
              </w:rPr>
            </w:pPr>
          </w:p>
        </w:tc>
      </w:tr>
    </w:tbl>
    <w:p w14:paraId="70019BF1" w14:textId="77777777" w:rsidR="00942985" w:rsidRPr="00942985" w:rsidRDefault="00942985" w:rsidP="00942985">
      <w:pPr>
        <w:pStyle w:val="Heading2"/>
        <w:rPr>
          <w:lang w:val="en-US"/>
        </w:rPr>
      </w:pPr>
      <w:r w:rsidRPr="00942985">
        <w:rPr>
          <w:lang w:val="en-US"/>
        </w:rPr>
        <w:t>Preparation</w:t>
      </w:r>
    </w:p>
    <w:p w14:paraId="08C85275" w14:textId="34BD339E" w:rsidR="00942985" w:rsidRPr="00942985" w:rsidRDefault="00942985" w:rsidP="00942985">
      <w:pPr>
        <w:pStyle w:val="Bullets"/>
      </w:pPr>
      <w:r w:rsidRPr="00942985">
        <w:t xml:space="preserve">Download the </w:t>
      </w:r>
      <w:hyperlink r:id="rId8" w:history="1">
        <w:r w:rsidRPr="00942985">
          <w:rPr>
            <w:rStyle w:val="Hyperlink"/>
          </w:rPr>
          <w:t>WHP Writing Rubric</w:t>
        </w:r>
      </w:hyperlink>
    </w:p>
    <w:p w14:paraId="69F03DC9" w14:textId="77777777" w:rsidR="00942985" w:rsidRPr="00942985" w:rsidRDefault="00942985" w:rsidP="00942985">
      <w:pPr>
        <w:pStyle w:val="Heading2"/>
        <w:rPr>
          <w:lang w:val="en-US"/>
        </w:rPr>
      </w:pPr>
      <w:r w:rsidRPr="00942985">
        <w:rPr>
          <w:lang w:val="en-US"/>
        </w:rPr>
        <w:t>Purpose</w:t>
      </w:r>
    </w:p>
    <w:p w14:paraId="407F2C33" w14:textId="77777777" w:rsidR="00942985" w:rsidRPr="00942985" w:rsidRDefault="00942985" w:rsidP="00942985">
      <w:pPr>
        <w:pStyle w:val="BodyText"/>
        <w:rPr>
          <w:lang w:val="en-US"/>
        </w:rPr>
      </w:pPr>
      <w:r w:rsidRPr="00942985">
        <w:rPr>
          <w:lang w:val="en-US"/>
        </w:rPr>
        <w:t xml:space="preserve">In this final activity, you’ll put all your CCOT practice to use by writing an essay that asks you to identify the most significant changes and continuities across all units. This will help you determine whether you’ve mastered this historical thinking </w:t>
      </w:r>
      <w:proofErr w:type="gramStart"/>
      <w:r w:rsidRPr="00942985">
        <w:rPr>
          <w:lang w:val="en-US"/>
        </w:rPr>
        <w:t>practice, and</w:t>
      </w:r>
      <w:proofErr w:type="gramEnd"/>
      <w:r w:rsidRPr="00942985">
        <w:rPr>
          <w:lang w:val="en-US"/>
        </w:rPr>
        <w:t xml:space="preserve"> will also demonstrate your ability to situate phenomena in the context of time, space, and sociocultural </w:t>
      </w:r>
      <w:proofErr w:type="gramStart"/>
      <w:r w:rsidRPr="00942985">
        <w:rPr>
          <w:lang w:val="en-US"/>
        </w:rPr>
        <w:t>setting</w:t>
      </w:r>
      <w:proofErr w:type="gramEnd"/>
      <w:r w:rsidRPr="00942985">
        <w:rPr>
          <w:lang w:val="en-US"/>
        </w:rPr>
        <w:t>.</w:t>
      </w:r>
    </w:p>
    <w:p w14:paraId="2C0CC25E" w14:textId="36E450EE" w:rsidR="0048039D" w:rsidRPr="002B34FE" w:rsidRDefault="0048039D" w:rsidP="00942985">
      <w:pPr>
        <w:pStyle w:val="BodyText"/>
      </w:pPr>
    </w:p>
    <w:p w14:paraId="008959CF" w14:textId="77777777" w:rsidR="00DA1410" w:rsidRPr="002B34FE" w:rsidRDefault="00DA1410" w:rsidP="00B36D3E">
      <w:pPr>
        <w:pStyle w:val="Heading2"/>
        <w:rPr>
          <w:lang w:val="en-US"/>
        </w:rPr>
      </w:pPr>
      <w:r w:rsidRPr="002B34FE">
        <w:rPr>
          <w:lang w:val="en-US"/>
        </w:rPr>
        <w:t>Process</w:t>
      </w:r>
    </w:p>
    <w:p w14:paraId="79B02E64" w14:textId="77777777" w:rsidR="00942985" w:rsidRPr="00942985" w:rsidRDefault="00942985" w:rsidP="00942985">
      <w:pPr>
        <w:pStyle w:val="BodyText"/>
        <w:rPr>
          <w:lang w:val="en-US" w:bidi="ar-SA"/>
        </w:rPr>
      </w:pPr>
      <w:r w:rsidRPr="00942985">
        <w:rPr>
          <w:lang w:val="en-US" w:bidi="ar-SA"/>
        </w:rPr>
        <w:t xml:space="preserve">This is the final CCOT activity of the course. You will use all the skills you’ve acquired to write an essay about the continuities and changes that occurred in the world across multiple units. If you completed the CCOT activities for Units 4, 5, 6, and 7, you </w:t>
      </w:r>
      <w:proofErr w:type="gramStart"/>
      <w:r w:rsidRPr="00942985">
        <w:rPr>
          <w:lang w:val="en-US" w:bidi="ar-SA"/>
        </w:rPr>
        <w:t>can</w:t>
      </w:r>
      <w:proofErr w:type="gramEnd"/>
      <w:r w:rsidRPr="00942985">
        <w:rPr>
          <w:lang w:val="en-US" w:bidi="ar-SA"/>
        </w:rPr>
        <w:t xml:space="preserve"> reference your completed CCOT Tools to help write your unit comparisons essay. But before you begin to write your essay, you’ll need to complete the CCOT Tool one last time.</w:t>
      </w:r>
    </w:p>
    <w:p w14:paraId="76F0BD78" w14:textId="77777777" w:rsidR="00942985" w:rsidRPr="00942985" w:rsidRDefault="00942985" w:rsidP="00942985">
      <w:pPr>
        <w:pStyle w:val="ListParagraph"/>
        <w:rPr>
          <w:lang w:val="en-US" w:bidi="ar-SA"/>
        </w:rPr>
      </w:pPr>
      <w:r w:rsidRPr="00942985">
        <w:rPr>
          <w:lang w:val="en-US" w:bidi="ar-SA"/>
        </w:rPr>
        <w:t xml:space="preserve">Your teacher will either hand out or ask you to download the CCOT—Unit Comparisons worksheet (which includes the CCOT Tool). </w:t>
      </w:r>
    </w:p>
    <w:p w14:paraId="0CA18A46" w14:textId="77777777" w:rsidR="00942985" w:rsidRPr="00942985" w:rsidRDefault="00942985" w:rsidP="00942985">
      <w:pPr>
        <w:pStyle w:val="ListParagraph"/>
        <w:rPr>
          <w:lang w:val="en-US" w:bidi="ar-SA"/>
        </w:rPr>
      </w:pPr>
      <w:r w:rsidRPr="00942985">
        <w:rPr>
          <w:lang w:val="en-US" w:bidi="ar-SA"/>
        </w:rPr>
        <w:t>You’ll work on your own to complete the questions on the tool. Start by adding the timeframe you’re investigating (c. 6000 BCE to the present</w:t>
      </w:r>
      <w:proofErr w:type="gramStart"/>
      <w:r w:rsidRPr="00942985">
        <w:rPr>
          <w:lang w:val="en-US" w:bidi="ar-SA"/>
        </w:rPr>
        <w:t>), and</w:t>
      </w:r>
      <w:proofErr w:type="gramEnd"/>
      <w:r w:rsidRPr="00942985">
        <w:rPr>
          <w:lang w:val="en-US" w:bidi="ar-SA"/>
        </w:rPr>
        <w:t xml:space="preserve"> identifying the continuities and changes that took place across units. </w:t>
      </w:r>
    </w:p>
    <w:p w14:paraId="2C4265A4" w14:textId="2C81520B" w:rsidR="00942985" w:rsidRPr="00942985" w:rsidRDefault="00942985" w:rsidP="00942985">
      <w:pPr>
        <w:pStyle w:val="ListParagraph"/>
        <w:rPr>
          <w:lang w:val="en-US" w:bidi="ar-SA"/>
        </w:rPr>
      </w:pPr>
      <w:r w:rsidRPr="00942985">
        <w:rPr>
          <w:lang w:val="en-US" w:bidi="ar-SA"/>
        </w:rPr>
        <w:t>Remember that you can use any of the articles and videos from the course to help identify continuities and changes—the unit introduction articles are a good place to start.</w:t>
      </w:r>
    </w:p>
    <w:p w14:paraId="0A41FFA0" w14:textId="77777777" w:rsidR="00942985" w:rsidRPr="00942985" w:rsidRDefault="00942985" w:rsidP="00942985">
      <w:pPr>
        <w:pStyle w:val="ListParagraph"/>
        <w:rPr>
          <w:lang w:val="en-US" w:bidi="ar-SA"/>
        </w:rPr>
      </w:pPr>
      <w:r w:rsidRPr="00942985">
        <w:rPr>
          <w:lang w:val="en-US" w:bidi="ar-SA"/>
        </w:rPr>
        <w:t>Once you have identified the continuities and changes, write these on sticky notes (one change or continuity per note), decide if the continuities and changes you identified are positive or negative, and place them on the graph in the tool.</w:t>
      </w:r>
    </w:p>
    <w:p w14:paraId="20F855B3" w14:textId="77777777" w:rsidR="00942985" w:rsidRPr="00942985" w:rsidRDefault="00942985" w:rsidP="00942985">
      <w:pPr>
        <w:pStyle w:val="ListParagraph"/>
        <w:rPr>
          <w:lang w:val="en-US" w:bidi="ar-SA"/>
        </w:rPr>
      </w:pPr>
      <w:r w:rsidRPr="00942985">
        <w:rPr>
          <w:lang w:val="en-US" w:bidi="ar-SA"/>
        </w:rPr>
        <w:t xml:space="preserve">Complete the remaining questions on the tool. Remember that you can use the acronym ADE to determine historical significance. Consider if most people’s lives were affected by these changes and continuities (amount); if people living in this </w:t>
      </w:r>
      <w:proofErr w:type="gramStart"/>
      <w:r w:rsidRPr="00942985">
        <w:rPr>
          <w:lang w:val="en-US" w:bidi="ar-SA"/>
        </w:rPr>
        <w:t>time period</w:t>
      </w:r>
      <w:proofErr w:type="gramEnd"/>
      <w:r w:rsidRPr="00942985">
        <w:rPr>
          <w:lang w:val="en-US" w:bidi="ar-SA"/>
        </w:rPr>
        <w:t xml:space="preserve"> were deeply affected by these changes and continuities (depth); or if these changes and continuities were long lasting (endurance).</w:t>
      </w:r>
    </w:p>
    <w:p w14:paraId="71FC6CD2" w14:textId="77777777" w:rsidR="00942985" w:rsidRPr="00942985" w:rsidRDefault="00942985" w:rsidP="00942985">
      <w:pPr>
        <w:pStyle w:val="ListParagraph"/>
        <w:rPr>
          <w:lang w:val="en-US" w:bidi="ar-SA"/>
        </w:rPr>
      </w:pPr>
      <w:r w:rsidRPr="00942985">
        <w:rPr>
          <w:lang w:val="en-US" w:bidi="ar-SA"/>
        </w:rPr>
        <w:t>Craft thesis statements in response to the following CCOT prompts:</w:t>
      </w:r>
    </w:p>
    <w:p w14:paraId="7BE7A85A" w14:textId="77777777" w:rsidR="00942985" w:rsidRPr="00942985" w:rsidRDefault="00942985" w:rsidP="00942985">
      <w:pPr>
        <w:pStyle w:val="List"/>
        <w:rPr>
          <w:i/>
          <w:iCs/>
          <w:lang w:val="en-US" w:bidi="ar-SA"/>
        </w:rPr>
      </w:pPr>
      <w:r w:rsidRPr="00942985">
        <w:rPr>
          <w:i/>
          <w:iCs/>
          <w:lang w:val="en-US" w:bidi="ar-SA"/>
        </w:rPr>
        <w:t>To what extent were the changes that occurred from c. 6000 BCE to the present positive?</w:t>
      </w:r>
    </w:p>
    <w:p w14:paraId="01326C7A" w14:textId="77777777" w:rsidR="00942985" w:rsidRPr="00942985" w:rsidRDefault="00942985" w:rsidP="00942985">
      <w:pPr>
        <w:pStyle w:val="List"/>
        <w:rPr>
          <w:i/>
          <w:iCs/>
          <w:lang w:val="en-US" w:bidi="ar-SA"/>
        </w:rPr>
      </w:pPr>
      <w:r w:rsidRPr="00942985">
        <w:rPr>
          <w:i/>
          <w:iCs/>
          <w:lang w:val="en-US" w:bidi="ar-SA"/>
        </w:rPr>
        <w:t>To what extent were the continuities that occurred from c. 6000 BCE to the present positive?</w:t>
      </w:r>
    </w:p>
    <w:p w14:paraId="3A4C25B2" w14:textId="4A8EBAFA" w:rsidR="00B246DD" w:rsidRPr="002B34FE" w:rsidRDefault="00942985" w:rsidP="00942985">
      <w:pPr>
        <w:pStyle w:val="ListParagraph"/>
        <w:rPr>
          <w:lang w:val="en-US"/>
        </w:rPr>
      </w:pPr>
      <w:r w:rsidRPr="00942985">
        <w:rPr>
          <w:lang w:val="en-US" w:bidi="ar-SA"/>
        </w:rPr>
        <w:lastRenderedPageBreak/>
        <w:t xml:space="preserve">You’ll use your thesis statements to individually write a five- to six-paragraph essay that fully answers the following question: </w:t>
      </w:r>
      <w:r w:rsidRPr="00942985">
        <w:rPr>
          <w:i/>
          <w:iCs/>
          <w:lang w:val="en-US" w:bidi="ar-SA"/>
        </w:rPr>
        <w:t>Describe and explain the most significant changes AND continuities to communities, OR production and distribution, OR networks from c. 6000 BCE to the present.</w:t>
      </w:r>
    </w:p>
    <w:p w14:paraId="576BC356" w14:textId="77777777" w:rsidR="00942985" w:rsidRPr="00942985" w:rsidRDefault="00942985" w:rsidP="00942985">
      <w:pPr>
        <w:pStyle w:val="ListParagraph"/>
        <w:rPr>
          <w:lang w:val="en-US"/>
        </w:rPr>
      </w:pPr>
      <w:r w:rsidRPr="00942985">
        <w:rPr>
          <w:lang w:val="en-US"/>
        </w:rPr>
        <w:t>Your teacher will collect your worksheets and essays to assess your CCOT skills. Be sure to review the WHP Writing Rubric before you begin writing your essay, as this is what your teacher will use to evaluate your essay.</w:t>
      </w:r>
    </w:p>
    <w:p w14:paraId="13EABAD0" w14:textId="77777777" w:rsidR="00942985" w:rsidRDefault="00942985">
      <w:pPr>
        <w:rPr>
          <w:b/>
          <w:bCs/>
          <w:lang w:val="en-US"/>
        </w:rPr>
      </w:pPr>
      <w:r>
        <w:rPr>
          <w:b/>
          <w:bCs/>
          <w:lang w:val="en-US"/>
        </w:rPr>
        <w:br w:type="page"/>
      </w:r>
    </w:p>
    <w:p w14:paraId="54BB1130" w14:textId="43043825" w:rsidR="00942985" w:rsidRPr="00AB4563" w:rsidRDefault="00942985" w:rsidP="00942985">
      <w:pPr>
        <w:pStyle w:val="BodyText"/>
        <w:rPr>
          <w:lang w:val="en-US"/>
        </w:rPr>
      </w:pPr>
      <w:r w:rsidRPr="002B34FE">
        <w:rPr>
          <w:b/>
          <w:bCs/>
          <w:lang w:val="en-US"/>
        </w:rPr>
        <w:lastRenderedPageBreak/>
        <w:t>Directions:</w:t>
      </w:r>
      <w:r w:rsidRPr="002B34FE">
        <w:rPr>
          <w:lang w:val="en-US"/>
        </w:rPr>
        <w:t xml:space="preserve"> </w:t>
      </w:r>
      <w:r w:rsidRPr="00AB4563">
        <w:rPr>
          <w:lang w:val="en-US"/>
        </w:rPr>
        <w:t>Fill in the following information for the assigned topic.</w:t>
      </w:r>
    </w:p>
    <w:p w14:paraId="278F45EA" w14:textId="77777777" w:rsidR="00942985" w:rsidRPr="00AB4563" w:rsidRDefault="00942985" w:rsidP="00942985">
      <w:pPr>
        <w:pStyle w:val="ListParagraph"/>
        <w:numPr>
          <w:ilvl w:val="0"/>
          <w:numId w:val="29"/>
        </w:numPr>
        <w:rPr>
          <w:lang w:val="en-US"/>
        </w:rPr>
      </w:pPr>
      <w:r w:rsidRPr="00AB4563">
        <w:rPr>
          <w:lang w:val="en-US"/>
        </w:rPr>
        <w:t xml:space="preserve">Write the dates for </w:t>
      </w:r>
      <w:proofErr w:type="gramStart"/>
      <w:r w:rsidRPr="00AB4563">
        <w:rPr>
          <w:lang w:val="en-US"/>
        </w:rPr>
        <w:t>time period</w:t>
      </w:r>
      <w:proofErr w:type="gramEnd"/>
      <w:r w:rsidRPr="00AB4563">
        <w:rPr>
          <w:lang w:val="en-US"/>
        </w:rPr>
        <w:t xml:space="preserve"> being studied.</w:t>
      </w:r>
    </w:p>
    <w:p w14:paraId="3E79F5EE" w14:textId="77777777" w:rsidR="00942985" w:rsidRDefault="00942985" w:rsidP="00942985">
      <w:pPr>
        <w:pStyle w:val="ListParagraph"/>
        <w:rPr>
          <w:lang w:val="en-US"/>
        </w:rPr>
      </w:pPr>
      <w:r w:rsidRPr="00AB4563">
        <w:rPr>
          <w:lang w:val="en-US"/>
        </w:rPr>
        <w:t xml:space="preserve">Write down on sticky notes as many continuities and changes for the </w:t>
      </w:r>
      <w:proofErr w:type="gramStart"/>
      <w:r w:rsidRPr="00AB4563">
        <w:rPr>
          <w:lang w:val="en-US"/>
        </w:rPr>
        <w:t>time period</w:t>
      </w:r>
      <w:proofErr w:type="gramEnd"/>
      <w:r w:rsidRPr="00AB4563">
        <w:rPr>
          <w:lang w:val="en-US"/>
        </w:rPr>
        <w:t xml:space="preserve">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942985" w14:paraId="0EB6D1E5" w14:textId="77777777" w:rsidTr="00B753D6">
        <w:trPr>
          <w:gridAfter w:val="1"/>
          <w:wAfter w:w="16" w:type="dxa"/>
        </w:trPr>
        <w:tc>
          <w:tcPr>
            <w:tcW w:w="13341" w:type="dxa"/>
            <w:gridSpan w:val="4"/>
            <w:tcBorders>
              <w:top w:val="nil"/>
              <w:left w:val="nil"/>
              <w:bottom w:val="nil"/>
            </w:tcBorders>
            <w:vAlign w:val="center"/>
          </w:tcPr>
          <w:p w14:paraId="67DC6FB8" w14:textId="77777777" w:rsidR="00942985" w:rsidRPr="00A1116A" w:rsidRDefault="00942985" w:rsidP="00B753D6">
            <w:pPr>
              <w:jc w:val="center"/>
              <w:rPr>
                <w:b/>
                <w:bCs/>
              </w:rPr>
            </w:pPr>
            <w:r w:rsidRPr="00A1116A">
              <w:rPr>
                <w:b/>
                <w:bCs/>
              </w:rPr>
              <w:t>Positive</w:t>
            </w:r>
          </w:p>
        </w:tc>
      </w:tr>
      <w:tr w:rsidR="00942985" w14:paraId="22537049" w14:textId="77777777" w:rsidTr="00B753D6">
        <w:trPr>
          <w:cantSplit/>
          <w:trHeight w:val="3402"/>
        </w:trPr>
        <w:tc>
          <w:tcPr>
            <w:tcW w:w="498" w:type="dxa"/>
            <w:vMerge w:val="restart"/>
            <w:tcBorders>
              <w:top w:val="nil"/>
            </w:tcBorders>
            <w:textDirection w:val="btLr"/>
            <w:vAlign w:val="center"/>
          </w:tcPr>
          <w:p w14:paraId="169EEED3" w14:textId="77777777" w:rsidR="00942985" w:rsidRPr="00A1116A" w:rsidRDefault="00942985" w:rsidP="00B753D6">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6A3CC3B4" w14:textId="77777777" w:rsidR="00942985" w:rsidRDefault="00942985" w:rsidP="00B753D6"/>
        </w:tc>
        <w:tc>
          <w:tcPr>
            <w:tcW w:w="6180" w:type="dxa"/>
            <w:tcBorders>
              <w:left w:val="single" w:sz="4" w:space="0" w:color="auto"/>
              <w:bottom w:val="single" w:sz="4" w:space="0" w:color="auto"/>
            </w:tcBorders>
          </w:tcPr>
          <w:p w14:paraId="382CD34B" w14:textId="77777777" w:rsidR="00942985" w:rsidRDefault="00942985" w:rsidP="00B753D6"/>
        </w:tc>
        <w:tc>
          <w:tcPr>
            <w:tcW w:w="499" w:type="dxa"/>
            <w:gridSpan w:val="2"/>
            <w:vMerge w:val="restart"/>
            <w:textDirection w:val="tbRl"/>
            <w:vAlign w:val="center"/>
          </w:tcPr>
          <w:p w14:paraId="2AB2A43D" w14:textId="77777777" w:rsidR="00942985" w:rsidRPr="00A1116A" w:rsidRDefault="00942985" w:rsidP="00B753D6">
            <w:pPr>
              <w:ind w:left="113" w:right="113"/>
              <w:jc w:val="center"/>
              <w:rPr>
                <w:b/>
                <w:bCs/>
              </w:rPr>
            </w:pPr>
            <w:r w:rsidRPr="00A1116A">
              <w:rPr>
                <w:b/>
                <w:bCs/>
              </w:rPr>
              <w:t>Change</w:t>
            </w:r>
          </w:p>
        </w:tc>
      </w:tr>
      <w:tr w:rsidR="00942985" w14:paraId="6A76ECFF" w14:textId="77777777" w:rsidTr="00B753D6">
        <w:trPr>
          <w:cantSplit/>
          <w:trHeight w:val="3402"/>
        </w:trPr>
        <w:tc>
          <w:tcPr>
            <w:tcW w:w="498" w:type="dxa"/>
            <w:vMerge/>
          </w:tcPr>
          <w:p w14:paraId="760755DE" w14:textId="77777777" w:rsidR="00942985" w:rsidRDefault="00942985" w:rsidP="00B753D6"/>
        </w:tc>
        <w:tc>
          <w:tcPr>
            <w:tcW w:w="6180" w:type="dxa"/>
            <w:tcBorders>
              <w:top w:val="single" w:sz="4" w:space="0" w:color="auto"/>
              <w:right w:val="single" w:sz="4" w:space="0" w:color="auto"/>
            </w:tcBorders>
          </w:tcPr>
          <w:p w14:paraId="12760C14" w14:textId="77777777" w:rsidR="00942985" w:rsidRDefault="00942985" w:rsidP="00B753D6"/>
        </w:tc>
        <w:tc>
          <w:tcPr>
            <w:tcW w:w="6180" w:type="dxa"/>
            <w:tcBorders>
              <w:top w:val="single" w:sz="4" w:space="0" w:color="auto"/>
              <w:left w:val="single" w:sz="4" w:space="0" w:color="auto"/>
            </w:tcBorders>
          </w:tcPr>
          <w:p w14:paraId="55BA1A6E" w14:textId="77777777" w:rsidR="00942985" w:rsidRDefault="00942985" w:rsidP="00B753D6"/>
        </w:tc>
        <w:tc>
          <w:tcPr>
            <w:tcW w:w="499" w:type="dxa"/>
            <w:gridSpan w:val="2"/>
            <w:vMerge/>
          </w:tcPr>
          <w:p w14:paraId="5F94CC85" w14:textId="77777777" w:rsidR="00942985" w:rsidRDefault="00942985" w:rsidP="00B753D6"/>
        </w:tc>
      </w:tr>
      <w:tr w:rsidR="00942985" w14:paraId="09EC0762" w14:textId="77777777" w:rsidTr="00B753D6">
        <w:trPr>
          <w:gridAfter w:val="1"/>
          <w:wAfter w:w="16" w:type="dxa"/>
        </w:trPr>
        <w:tc>
          <w:tcPr>
            <w:tcW w:w="13341" w:type="dxa"/>
            <w:gridSpan w:val="4"/>
            <w:vAlign w:val="center"/>
          </w:tcPr>
          <w:p w14:paraId="6F6ED4F1" w14:textId="77777777" w:rsidR="00942985" w:rsidRPr="00A1116A" w:rsidRDefault="00942985" w:rsidP="00B753D6">
            <w:pPr>
              <w:jc w:val="center"/>
              <w:rPr>
                <w:b/>
                <w:bCs/>
              </w:rPr>
            </w:pPr>
            <w:r w:rsidRPr="00A1116A">
              <w:rPr>
                <w:b/>
                <w:bCs/>
              </w:rPr>
              <w:t>Negative</w:t>
            </w:r>
          </w:p>
        </w:tc>
      </w:tr>
    </w:tbl>
    <w:p w14:paraId="3EE3E862" w14:textId="77777777" w:rsidR="00942985" w:rsidRPr="004B6F7F" w:rsidRDefault="00942985" w:rsidP="00942985">
      <w:pPr>
        <w:pStyle w:val="ListParagraph"/>
      </w:pPr>
      <w:r w:rsidRPr="00D95540">
        <w:rPr>
          <w:noProof/>
        </w:rPr>
        <w:lastRenderedPageBreak/>
        <mc:AlternateContent>
          <mc:Choice Requires="wps">
            <w:drawing>
              <wp:anchor distT="0" distB="144145" distL="144145" distR="0" simplePos="0" relativeHeight="251659264" behindDoc="0" locked="0" layoutInCell="1" allowOverlap="1" wp14:anchorId="31102B59" wp14:editId="545BBEC3">
                <wp:simplePos x="0" y="0"/>
                <wp:positionH relativeFrom="margin">
                  <wp:align>right</wp:align>
                </wp:positionH>
                <wp:positionV relativeFrom="page">
                  <wp:posOffset>1173480</wp:posOffset>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413FB150" w14:textId="77777777" w:rsidR="00942985" w:rsidRPr="00652D01" w:rsidRDefault="00942985" w:rsidP="00942985">
                            <w:r w:rsidRPr="00652D01">
                              <w:t>Historical significance can be determined in several ways. Use the acronym ADE to help you:</w:t>
                            </w:r>
                          </w:p>
                          <w:p w14:paraId="43821A29" w14:textId="77777777" w:rsidR="00942985" w:rsidRDefault="00942985" w:rsidP="00942985">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71327766" w14:textId="77777777" w:rsidR="00942985" w:rsidRDefault="00942985" w:rsidP="00942985">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381B8276" w14:textId="77777777" w:rsidR="00942985" w:rsidRPr="00652D01" w:rsidRDefault="00942985" w:rsidP="00942985">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w:pict>
              <v:shapetype w14:anchorId="31102B59" id="_x0000_t202" coordsize="21600,21600" o:spt="202" path="m,l,21600r21600,l21600,xe">
                <v:stroke joinstyle="miter"/>
                <v:path gradientshapeok="t" o:connecttype="rect"/>
              </v:shapetype>
              <v:shape id="Textbox 791" o:spid="_x0000_s1026" type="#_x0000_t202" style="position:absolute;left:0;text-align:left;margin-left:96.2pt;margin-top:92.4pt;width:147.4pt;height:293.4pt;z-index:251659264;visibility:visible;mso-wrap-style:square;mso-width-percent:0;mso-height-percent:0;mso-wrap-distance-left:11.35pt;mso-wrap-distance-top:0;mso-wrap-distance-right:0;mso-wrap-distance-bottom:11.35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" fillcolor="#f8f8f8" strokecolor="#231f20" strokeweight=".5pt">
                <v:path arrowok="t"/>
                <v:textbox style="mso-fit-shape-to-text:t" inset="2mm,2mm,2mm,2mm">
                  <w:txbxContent>
                    <w:p w14:paraId="413FB150" w14:textId="77777777" w:rsidR="00942985" w:rsidRPr="00652D01" w:rsidRDefault="00942985" w:rsidP="00942985">
                      <w:r w:rsidRPr="00652D01">
                        <w:t>Historical significance can be determined in several ways. Use the acronym ADE to help you:</w:t>
                      </w:r>
                    </w:p>
                    <w:p w14:paraId="43821A29" w14:textId="77777777" w:rsidR="00942985" w:rsidRDefault="00942985" w:rsidP="00942985">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71327766" w14:textId="77777777" w:rsidR="00942985" w:rsidRDefault="00942985" w:rsidP="00942985">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381B8276" w14:textId="77777777" w:rsidR="00942985" w:rsidRPr="00652D01" w:rsidRDefault="00942985" w:rsidP="00942985">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v:textbox>
                <w10:wrap type="square" anchorx="margin" anchory="page"/>
              </v:shape>
            </w:pict>
          </mc:Fallback>
        </mc:AlternateContent>
      </w:r>
      <w:r w:rsidRPr="00A21C4B">
        <w:t xml:space="preserve">Were there more changes or continuities? Explain why there were more of one than the other for this </w:t>
      </w:r>
      <w:proofErr w:type="gramStart"/>
      <w:r w:rsidRPr="00A21C4B">
        <w:t>time period</w:t>
      </w:r>
      <w:proofErr w:type="gramEnd"/>
      <w:r w:rsidRPr="00A21C4B">
        <w:t>.</w:t>
      </w:r>
    </w:p>
    <w:tbl>
      <w:tblPr>
        <w:tblStyle w:val="Default"/>
        <w:tblW w:w="0" w:type="auto"/>
        <w:tblInd w:w="714" w:type="dxa"/>
        <w:tblLook w:val="0600" w:firstRow="0" w:lastRow="0" w:firstColumn="0" w:lastColumn="0" w:noHBand="1" w:noVBand="1"/>
      </w:tblPr>
      <w:tblGrid>
        <w:gridCol w:w="9411"/>
      </w:tblGrid>
      <w:tr w:rsidR="00942985" w:rsidRPr="002B34FE" w14:paraId="4593CEE3" w14:textId="77777777" w:rsidTr="00B753D6">
        <w:trPr>
          <w:trHeight w:val="1417"/>
        </w:trPr>
        <w:tc>
          <w:tcPr>
            <w:tcW w:w="9411" w:type="dxa"/>
          </w:tcPr>
          <w:p w14:paraId="4856D0C4" w14:textId="77777777" w:rsidR="00942985" w:rsidRPr="002B34FE" w:rsidRDefault="00942985" w:rsidP="00B753D6">
            <w:pPr>
              <w:rPr>
                <w:lang w:val="en-US"/>
              </w:rPr>
            </w:pPr>
          </w:p>
        </w:tc>
      </w:tr>
    </w:tbl>
    <w:p w14:paraId="5274B294" w14:textId="77777777" w:rsidR="00942985" w:rsidRDefault="00942985" w:rsidP="00942985">
      <w:pPr>
        <w:pStyle w:val="ListParagraph"/>
      </w:pPr>
      <w:r>
        <w:t xml:space="preserve">Look over the </w:t>
      </w:r>
      <w:r w:rsidRPr="00A21C4B">
        <w:rPr>
          <w:b/>
          <w:bCs w:val="0"/>
        </w:rPr>
        <w:t>changes</w:t>
      </w:r>
      <w:r>
        <w:t xml:space="preserve"> on your graph.</w:t>
      </w:r>
    </w:p>
    <w:p w14:paraId="61F3C8FB" w14:textId="77777777" w:rsidR="00942985" w:rsidRDefault="00942985" w:rsidP="00942985">
      <w:pPr>
        <w:pStyle w:val="List"/>
      </w:pPr>
      <w:r>
        <w:t xml:space="preserve">Were they more positive or negative, overall? Explain why these were more positive or negative during this </w:t>
      </w:r>
      <w:proofErr w:type="gramStart"/>
      <w:r>
        <w:t>time period</w:t>
      </w:r>
      <w:proofErr w:type="gramEnd"/>
      <w:r>
        <w:t>.</w:t>
      </w:r>
    </w:p>
    <w:tbl>
      <w:tblPr>
        <w:tblStyle w:val="Default"/>
        <w:tblW w:w="0" w:type="auto"/>
        <w:tblInd w:w="714" w:type="dxa"/>
        <w:tblLook w:val="0600" w:firstRow="0" w:lastRow="0" w:firstColumn="0" w:lastColumn="0" w:noHBand="1" w:noVBand="1"/>
      </w:tblPr>
      <w:tblGrid>
        <w:gridCol w:w="9411"/>
      </w:tblGrid>
      <w:tr w:rsidR="00942985" w:rsidRPr="002B34FE" w14:paraId="17C07C76" w14:textId="77777777" w:rsidTr="00B753D6">
        <w:trPr>
          <w:trHeight w:val="1361"/>
        </w:trPr>
        <w:tc>
          <w:tcPr>
            <w:tcW w:w="9411" w:type="dxa"/>
          </w:tcPr>
          <w:p w14:paraId="607230A1" w14:textId="77777777" w:rsidR="00942985" w:rsidRPr="002B34FE" w:rsidRDefault="00942985" w:rsidP="00B753D6">
            <w:pPr>
              <w:rPr>
                <w:lang w:val="en-US"/>
              </w:rPr>
            </w:pPr>
          </w:p>
        </w:tc>
      </w:tr>
    </w:tbl>
    <w:p w14:paraId="4E738AE4" w14:textId="77777777" w:rsidR="00942985" w:rsidRDefault="00942985" w:rsidP="00942985">
      <w:pPr>
        <w:pStyle w:val="List"/>
      </w:pPr>
      <w:r>
        <w:t xml:space="preserve">What was the most significant change during this </w:t>
      </w:r>
      <w:proofErr w:type="gramStart"/>
      <w:r>
        <w:t>time period</w:t>
      </w:r>
      <w:proofErr w:type="gramEnd"/>
      <w:r>
        <w:t>? Why?</w:t>
      </w:r>
    </w:p>
    <w:tbl>
      <w:tblPr>
        <w:tblStyle w:val="Default"/>
        <w:tblW w:w="0" w:type="auto"/>
        <w:tblInd w:w="714" w:type="dxa"/>
        <w:tblLook w:val="0600" w:firstRow="0" w:lastRow="0" w:firstColumn="0" w:lastColumn="0" w:noHBand="1" w:noVBand="1"/>
      </w:tblPr>
      <w:tblGrid>
        <w:gridCol w:w="9411"/>
      </w:tblGrid>
      <w:tr w:rsidR="00942985" w:rsidRPr="002B34FE" w14:paraId="5160C04F" w14:textId="77777777" w:rsidTr="00B753D6">
        <w:trPr>
          <w:trHeight w:val="1361"/>
        </w:trPr>
        <w:tc>
          <w:tcPr>
            <w:tcW w:w="9411" w:type="dxa"/>
          </w:tcPr>
          <w:p w14:paraId="41A4265E" w14:textId="77777777" w:rsidR="00942985" w:rsidRPr="002B34FE" w:rsidRDefault="00942985" w:rsidP="00B753D6">
            <w:pPr>
              <w:rPr>
                <w:lang w:val="en-US"/>
              </w:rPr>
            </w:pPr>
          </w:p>
        </w:tc>
      </w:tr>
    </w:tbl>
    <w:p w14:paraId="07BE8094" w14:textId="77777777" w:rsidR="00942985" w:rsidRPr="00A21C4B" w:rsidRDefault="00942985" w:rsidP="00942985">
      <w:pPr>
        <w:pStyle w:val="ListParagraph"/>
      </w:pPr>
      <w:r w:rsidRPr="00A21C4B">
        <w:t xml:space="preserve">Look over the </w:t>
      </w:r>
      <w:r w:rsidRPr="00A21C4B">
        <w:rPr>
          <w:b/>
          <w:bCs w:val="0"/>
        </w:rPr>
        <w:t>continuities</w:t>
      </w:r>
      <w:r w:rsidRPr="00A21C4B">
        <w:t xml:space="preserve"> on your graph.</w:t>
      </w:r>
    </w:p>
    <w:p w14:paraId="32575421" w14:textId="77777777" w:rsidR="00942985" w:rsidRDefault="00942985" w:rsidP="00942985">
      <w:pPr>
        <w:pStyle w:val="List"/>
        <w:rPr>
          <w:bCs/>
        </w:rPr>
      </w:pPr>
      <w:r w:rsidRPr="00A21C4B">
        <w:rPr>
          <w:bCs/>
        </w:rPr>
        <w:t xml:space="preserve">Were they more positive or negative, overall? Explain why these were more positive or negative during this </w:t>
      </w:r>
      <w:proofErr w:type="gramStart"/>
      <w:r w:rsidRPr="00A21C4B">
        <w:rPr>
          <w:bCs/>
        </w:rPr>
        <w:t>time period</w:t>
      </w:r>
      <w:proofErr w:type="gramEnd"/>
      <w:r w:rsidRPr="00A21C4B">
        <w:rPr>
          <w:bCs/>
        </w:rPr>
        <w:t>.</w:t>
      </w:r>
    </w:p>
    <w:tbl>
      <w:tblPr>
        <w:tblStyle w:val="Default"/>
        <w:tblW w:w="12620" w:type="dxa"/>
        <w:tblInd w:w="714" w:type="dxa"/>
        <w:tblLook w:val="0600" w:firstRow="0" w:lastRow="0" w:firstColumn="0" w:lastColumn="0" w:noHBand="1" w:noVBand="1"/>
      </w:tblPr>
      <w:tblGrid>
        <w:gridCol w:w="12620"/>
      </w:tblGrid>
      <w:tr w:rsidR="00942985" w:rsidRPr="002B34FE" w14:paraId="405A49B0" w14:textId="77777777" w:rsidTr="00B753D6">
        <w:trPr>
          <w:trHeight w:val="1361"/>
        </w:trPr>
        <w:tc>
          <w:tcPr>
            <w:tcW w:w="12620" w:type="dxa"/>
          </w:tcPr>
          <w:p w14:paraId="5B434FD3" w14:textId="77777777" w:rsidR="00942985" w:rsidRPr="002B34FE" w:rsidRDefault="00942985" w:rsidP="00B753D6">
            <w:pPr>
              <w:rPr>
                <w:lang w:val="en-US"/>
              </w:rPr>
            </w:pPr>
          </w:p>
        </w:tc>
      </w:tr>
    </w:tbl>
    <w:p w14:paraId="62C9BE53" w14:textId="77777777" w:rsidR="00942985" w:rsidRDefault="00942985" w:rsidP="00942985">
      <w:pPr>
        <w:pStyle w:val="List"/>
      </w:pPr>
      <w:r w:rsidRPr="00A21C4B">
        <w:rPr>
          <w:bCs/>
        </w:rPr>
        <w:lastRenderedPageBreak/>
        <w:t xml:space="preserve">What was the most significant continuity during this </w:t>
      </w:r>
      <w:proofErr w:type="gramStart"/>
      <w:r w:rsidRPr="00A21C4B">
        <w:rPr>
          <w:bCs/>
        </w:rPr>
        <w:t>time period</w:t>
      </w:r>
      <w:proofErr w:type="gramEnd"/>
      <w:r w:rsidRPr="00A21C4B">
        <w:rPr>
          <w:bCs/>
        </w:rPr>
        <w:t>? Why?</w:t>
      </w:r>
    </w:p>
    <w:tbl>
      <w:tblPr>
        <w:tblStyle w:val="Default"/>
        <w:tblW w:w="12620" w:type="dxa"/>
        <w:tblInd w:w="714" w:type="dxa"/>
        <w:tblLook w:val="0600" w:firstRow="0" w:lastRow="0" w:firstColumn="0" w:lastColumn="0" w:noHBand="1" w:noVBand="1"/>
      </w:tblPr>
      <w:tblGrid>
        <w:gridCol w:w="12620"/>
      </w:tblGrid>
      <w:tr w:rsidR="00942985" w:rsidRPr="002B34FE" w14:paraId="7BE6C6C6" w14:textId="77777777" w:rsidTr="00B753D6">
        <w:trPr>
          <w:trHeight w:val="1361"/>
        </w:trPr>
        <w:tc>
          <w:tcPr>
            <w:tcW w:w="12620" w:type="dxa"/>
          </w:tcPr>
          <w:p w14:paraId="70976ABD" w14:textId="77777777" w:rsidR="00942985" w:rsidRPr="002B34FE" w:rsidRDefault="00942985" w:rsidP="00B753D6">
            <w:pPr>
              <w:rPr>
                <w:lang w:val="en-US"/>
              </w:rPr>
            </w:pPr>
          </w:p>
        </w:tc>
      </w:tr>
    </w:tbl>
    <w:p w14:paraId="5F648C58" w14:textId="77777777" w:rsidR="00942985" w:rsidRPr="00A21C4B" w:rsidRDefault="00942985" w:rsidP="00942985">
      <w:pPr>
        <w:pStyle w:val="ListParagraph"/>
        <w:keepNext/>
      </w:pPr>
      <w:r w:rsidRPr="00A21C4B">
        <w:t>Craft two thesis statements in response to the following CCOT prompts:</w:t>
      </w:r>
    </w:p>
    <w:p w14:paraId="2F68F3E5" w14:textId="23EB3E9C" w:rsidR="00942985" w:rsidRPr="00C852F9" w:rsidRDefault="00942985" w:rsidP="00942985">
      <w:pPr>
        <w:pStyle w:val="List"/>
        <w:rPr>
          <w:bCs/>
          <w:i/>
          <w:iCs/>
        </w:rPr>
      </w:pPr>
      <w:r w:rsidRPr="00942985">
        <w:rPr>
          <w:bCs/>
          <w:i/>
          <w:iCs/>
        </w:rPr>
        <w:t>To what extent were the changes that occurred from c. 6000 BCE to the present positive?</w:t>
      </w:r>
    </w:p>
    <w:tbl>
      <w:tblPr>
        <w:tblStyle w:val="Default"/>
        <w:tblpPr w:leftFromText="180" w:rightFromText="180" w:vertAnchor="text" w:horzAnchor="margin" w:tblpXSpec="right" w:tblpY="149"/>
        <w:tblW w:w="0" w:type="auto"/>
        <w:tblLook w:val="0600" w:firstRow="0" w:lastRow="0" w:firstColumn="0" w:lastColumn="0" w:noHBand="1" w:noVBand="1"/>
      </w:tblPr>
      <w:tblGrid>
        <w:gridCol w:w="12622"/>
      </w:tblGrid>
      <w:tr w:rsidR="00942985" w:rsidRPr="002B34FE" w14:paraId="7D0192D8" w14:textId="77777777" w:rsidTr="00B753D6">
        <w:trPr>
          <w:trHeight w:val="1361"/>
        </w:trPr>
        <w:tc>
          <w:tcPr>
            <w:tcW w:w="12622" w:type="dxa"/>
          </w:tcPr>
          <w:p w14:paraId="68616F8E" w14:textId="77777777" w:rsidR="00942985" w:rsidRPr="002B34FE" w:rsidRDefault="00942985" w:rsidP="00B753D6">
            <w:pPr>
              <w:rPr>
                <w:lang w:val="en-US"/>
              </w:rPr>
            </w:pPr>
          </w:p>
        </w:tc>
      </w:tr>
    </w:tbl>
    <w:p w14:paraId="406B56C3" w14:textId="7242A296" w:rsidR="00942985" w:rsidRPr="00C852F9" w:rsidRDefault="00942985" w:rsidP="00942985">
      <w:pPr>
        <w:pStyle w:val="List"/>
        <w:rPr>
          <w:i/>
          <w:iCs/>
        </w:rPr>
      </w:pPr>
      <w:r w:rsidRPr="00942985">
        <w:rPr>
          <w:bCs/>
          <w:i/>
          <w:iCs/>
        </w:rPr>
        <w:t>To what extent were the continuities that occurred from c. 6000 BCE to the present positive?</w:t>
      </w:r>
    </w:p>
    <w:tbl>
      <w:tblPr>
        <w:tblStyle w:val="Default"/>
        <w:tblW w:w="0" w:type="auto"/>
        <w:tblInd w:w="714" w:type="dxa"/>
        <w:tblLook w:val="0600" w:firstRow="0" w:lastRow="0" w:firstColumn="0" w:lastColumn="0" w:noHBand="1" w:noVBand="1"/>
      </w:tblPr>
      <w:tblGrid>
        <w:gridCol w:w="12622"/>
      </w:tblGrid>
      <w:tr w:rsidR="00942985" w:rsidRPr="002B34FE" w14:paraId="3707DC0E" w14:textId="77777777" w:rsidTr="00B753D6">
        <w:trPr>
          <w:trHeight w:val="1361"/>
        </w:trPr>
        <w:tc>
          <w:tcPr>
            <w:tcW w:w="12622" w:type="dxa"/>
          </w:tcPr>
          <w:p w14:paraId="70EC5F10" w14:textId="77777777" w:rsidR="00942985" w:rsidRPr="002B34FE" w:rsidRDefault="00942985" w:rsidP="00B753D6">
            <w:pPr>
              <w:rPr>
                <w:lang w:val="en-US"/>
              </w:rPr>
            </w:pPr>
          </w:p>
        </w:tc>
      </w:tr>
    </w:tbl>
    <w:p w14:paraId="4391C6A6" w14:textId="77777777" w:rsidR="00942985" w:rsidRPr="00A21C4B" w:rsidRDefault="00942985" w:rsidP="00942985">
      <w:pPr>
        <w:pStyle w:val="ListParagraph"/>
        <w:keepNext/>
      </w:pPr>
      <w:r w:rsidRPr="00827D1F">
        <w:tab/>
        <w:t>Use your thesis statements to write a one-paragraph response for the following CCOT prompt:</w:t>
      </w:r>
    </w:p>
    <w:p w14:paraId="4A7EA5AC" w14:textId="17D9D15F" w:rsidR="00942985" w:rsidRPr="00C852F9" w:rsidRDefault="00942985" w:rsidP="00942985">
      <w:pPr>
        <w:pStyle w:val="List"/>
        <w:rPr>
          <w:bCs/>
          <w:i/>
          <w:iCs/>
        </w:rPr>
      </w:pPr>
      <w:r w:rsidRPr="00942985">
        <w:rPr>
          <w:bCs/>
          <w:i/>
          <w:iCs/>
        </w:rPr>
        <w:t>Describe and explain the most significant changes AND continuities to communities, OR production and distribution, OR networks from c. 6000 BCE to the present.</w:t>
      </w:r>
    </w:p>
    <w:tbl>
      <w:tblPr>
        <w:tblStyle w:val="Default"/>
        <w:tblW w:w="0" w:type="auto"/>
        <w:tblInd w:w="714" w:type="dxa"/>
        <w:tblLook w:val="0600" w:firstRow="0" w:lastRow="0" w:firstColumn="0" w:lastColumn="0" w:noHBand="1" w:noVBand="1"/>
      </w:tblPr>
      <w:tblGrid>
        <w:gridCol w:w="12622"/>
      </w:tblGrid>
      <w:tr w:rsidR="00942985" w:rsidRPr="002B34FE" w14:paraId="4AF13C88" w14:textId="77777777" w:rsidTr="00B753D6">
        <w:trPr>
          <w:trHeight w:val="1361"/>
        </w:trPr>
        <w:tc>
          <w:tcPr>
            <w:tcW w:w="12622" w:type="dxa"/>
          </w:tcPr>
          <w:p w14:paraId="77A68961" w14:textId="77777777" w:rsidR="00942985" w:rsidRPr="002B34FE" w:rsidRDefault="00942985" w:rsidP="00B753D6">
            <w:pPr>
              <w:rPr>
                <w:lang w:val="en-US"/>
              </w:rPr>
            </w:pPr>
          </w:p>
        </w:tc>
      </w:tr>
      <w:bookmarkEnd w:id="0"/>
    </w:tbl>
    <w:p w14:paraId="6C8CE7AD" w14:textId="1BC6B4BB" w:rsidR="00B61D4C" w:rsidRPr="002B34FE" w:rsidRDefault="00B61D4C" w:rsidP="00942985">
      <w:pPr>
        <w:pStyle w:val="HeaderAnchor"/>
        <w:rPr>
          <w:lang w:val="en-US"/>
        </w:rPr>
      </w:pPr>
    </w:p>
    <w:sectPr w:rsidR="00B61D4C" w:rsidRPr="002B34FE"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48455" w14:textId="77777777" w:rsidR="003E7298" w:rsidRDefault="003E7298" w:rsidP="00A83BC7">
      <w:r>
        <w:separator/>
      </w:r>
    </w:p>
  </w:endnote>
  <w:endnote w:type="continuationSeparator" w:id="0">
    <w:p w14:paraId="3B1A85AB" w14:textId="77777777" w:rsidR="003E7298" w:rsidRDefault="003E729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CC6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35A877F"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522C068" wp14:editId="513C59E1">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B9D9"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69CA5F4" w14:textId="0641091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E7316F">
      <w:t>CCOT—Unit Comparisons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A0B0DCF" wp14:editId="651D78D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D5E87" w14:textId="77777777" w:rsidR="003E7298" w:rsidRDefault="003E7298" w:rsidP="00A83BC7">
      <w:r>
        <w:separator/>
      </w:r>
    </w:p>
  </w:footnote>
  <w:footnote w:type="continuationSeparator" w:id="0">
    <w:p w14:paraId="59EBDEBE" w14:textId="77777777" w:rsidR="003E7298" w:rsidRDefault="003E729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2C4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61AEF70" wp14:editId="7260582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A3EE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839C295" w14:textId="6C486B4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42985">
          <w:t>WHP ORIGINS / LESSON 9.4 ACTIVITY</w:t>
        </w:r>
      </w:sdtContent>
    </w:sdt>
    <w:r w:rsidR="00A11C2A">
      <w:tab/>
    </w:r>
    <w:r w:rsidR="00A11C2A" w:rsidRPr="009C6711">
      <w:t>STUDENT</w:t>
    </w:r>
    <w:r w:rsidR="00A11C2A" w:rsidRPr="00297AC7">
      <w:t xml:space="preserve"> MATERIALS</w:t>
    </w:r>
  </w:p>
  <w:p w14:paraId="4AEAA977" w14:textId="12F920B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7316F">
          <w:t>CCOT—UNIT COMPARISONS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CFC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350EF92" wp14:editId="23037DEC">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772B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8027DF5" wp14:editId="72A6F4D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43470"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6B0D280" w14:textId="3A91076E"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42985">
          <w:t>9.4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88848F9" w14:textId="4A93F889" w:rsidR="009C6711" w:rsidRDefault="00942985" w:rsidP="009C6711">
        <w:pPr>
          <w:pStyle w:val="Title"/>
        </w:pPr>
        <w:r w:rsidRPr="00942985">
          <w:t>CCOT—UNIT COMPARISONS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85"/>
    <w:rsid w:val="00002C4E"/>
    <w:rsid w:val="00003A42"/>
    <w:rsid w:val="000162BB"/>
    <w:rsid w:val="00017CD0"/>
    <w:rsid w:val="000400DF"/>
    <w:rsid w:val="00063682"/>
    <w:rsid w:val="00067AA4"/>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148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76CCB"/>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3E7298"/>
    <w:rsid w:val="0040749F"/>
    <w:rsid w:val="00422C99"/>
    <w:rsid w:val="00425BAD"/>
    <w:rsid w:val="004274C3"/>
    <w:rsid w:val="00427728"/>
    <w:rsid w:val="004302D7"/>
    <w:rsid w:val="004553E8"/>
    <w:rsid w:val="0045599D"/>
    <w:rsid w:val="00472B1F"/>
    <w:rsid w:val="0048039D"/>
    <w:rsid w:val="00481678"/>
    <w:rsid w:val="0048178C"/>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749BD"/>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7E7535"/>
    <w:rsid w:val="008005D9"/>
    <w:rsid w:val="0081797A"/>
    <w:rsid w:val="00830058"/>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2985"/>
    <w:rsid w:val="00951C46"/>
    <w:rsid w:val="00975739"/>
    <w:rsid w:val="009808F7"/>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46699"/>
    <w:rsid w:val="00E52A2B"/>
    <w:rsid w:val="00E64526"/>
    <w:rsid w:val="00E667FD"/>
    <w:rsid w:val="00E7316F"/>
    <w:rsid w:val="00EB13F6"/>
    <w:rsid w:val="00EB430B"/>
    <w:rsid w:val="00EB7540"/>
    <w:rsid w:val="00EC1414"/>
    <w:rsid w:val="00EC1EC8"/>
    <w:rsid w:val="00EC28ED"/>
    <w:rsid w:val="00ED04DC"/>
    <w:rsid w:val="00ED0A18"/>
    <w:rsid w:val="00ED1B66"/>
    <w:rsid w:val="00ED5857"/>
    <w:rsid w:val="00EE6FA8"/>
    <w:rsid w:val="00EE71FA"/>
    <w:rsid w:val="00EF288A"/>
    <w:rsid w:val="00F119AC"/>
    <w:rsid w:val="00F25BE3"/>
    <w:rsid w:val="00F3753B"/>
    <w:rsid w:val="00F6099E"/>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3C37"/>
  <w15:chartTrackingRefBased/>
  <w15:docId w15:val="{2F592CD9-6D99-413B-8393-E953A8E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9429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0</TotalTime>
  <Pages>5</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CCOT—UNIT COMPARISONS</dc:title>
  <dc:subject>WHP ORIGINS / LESSON 9.4 ACTIVITY</dc:subject>
  <dc:creator>Sandra Thibeault</dc:creator>
  <cp:keywords/>
  <dc:description/>
  <cp:lastModifiedBy>Bridgette O’Connor</cp:lastModifiedBy>
  <cp:revision>2</cp:revision>
  <cp:lastPrinted>2024-07-05T18:53:00Z</cp:lastPrinted>
  <dcterms:created xsi:type="dcterms:W3CDTF">2024-07-25T16:41:00Z</dcterms:created>
  <dcterms:modified xsi:type="dcterms:W3CDTF">2024-07-25T16:41:00Z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