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61EEA638" w14:textId="77777777" w:rsidTr="00B61D4C">
        <w:trPr>
          <w:cantSplit/>
        </w:trPr>
        <w:tc>
          <w:tcPr>
            <w:tcW w:w="766" w:type="dxa"/>
            <w:tcBorders>
              <w:top w:val="nil"/>
              <w:left w:val="nil"/>
              <w:bottom w:val="nil"/>
              <w:right w:val="single" w:sz="4" w:space="0" w:color="auto"/>
            </w:tcBorders>
            <w:vAlign w:val="center"/>
          </w:tcPr>
          <w:p w14:paraId="4F1CCCCB"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1EE95CA4"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7993D1B2"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36E09CDD" w14:textId="77777777" w:rsidR="00B61D4C" w:rsidRPr="002B34FE" w:rsidRDefault="00B61D4C" w:rsidP="0062454E">
            <w:pPr>
              <w:pStyle w:val="StudentNameDate"/>
              <w:rPr>
                <w:lang w:val="en-US"/>
              </w:rPr>
            </w:pPr>
          </w:p>
        </w:tc>
      </w:tr>
    </w:tbl>
    <w:p w14:paraId="1B6BADAE" w14:textId="526DD3DA" w:rsidR="00DA1410" w:rsidRPr="002B34FE" w:rsidRDefault="00DA1410" w:rsidP="00B36D3E">
      <w:pPr>
        <w:pStyle w:val="Heading2"/>
        <w:rPr>
          <w:lang w:val="en-US"/>
        </w:rPr>
      </w:pPr>
      <w:r w:rsidRPr="002B34FE">
        <w:rPr>
          <w:lang w:val="en-US"/>
        </w:rPr>
        <w:t>Purpose</w:t>
      </w:r>
    </w:p>
    <w:p w14:paraId="6D175F73" w14:textId="5A6541B0" w:rsidR="008C247F" w:rsidRPr="008C247F" w:rsidRDefault="00863576" w:rsidP="008C247F">
      <w:pPr>
        <w:pStyle w:val="BodyText"/>
        <w:rPr>
          <w:lang w:val="en-US"/>
        </w:rPr>
      </w:pPr>
      <w:r>
        <w:rPr>
          <w:noProof/>
          <w:color w:val="231F20"/>
        </w:rPr>
        <mc:AlternateContent>
          <mc:Choice Requires="wpg">
            <w:drawing>
              <wp:anchor distT="0" distB="107950" distL="215900" distR="0" simplePos="0" relativeHeight="251659264" behindDoc="0" locked="0" layoutInCell="1" allowOverlap="1" wp14:anchorId="11B698B2" wp14:editId="017BDCB4">
                <wp:simplePos x="0" y="0"/>
                <wp:positionH relativeFrom="margin">
                  <wp:posOffset>4709605</wp:posOffset>
                </wp:positionH>
                <wp:positionV relativeFrom="paragraph">
                  <wp:posOffset>162560</wp:posOffset>
                </wp:positionV>
                <wp:extent cx="3747135" cy="1133475"/>
                <wp:effectExtent l="0" t="0" r="5715" b="9525"/>
                <wp:wrapSquare wrapText="bothSides"/>
                <wp:docPr id="1261891310" name="Group 123"/>
                <wp:cNvGraphicFramePr/>
                <a:graphic xmlns:a="http://schemas.openxmlformats.org/drawingml/2006/main">
                  <a:graphicData uri="http://schemas.microsoft.com/office/word/2010/wordprocessingGroup">
                    <wpg:wgp>
                      <wpg:cNvGrpSpPr/>
                      <wpg:grpSpPr>
                        <a:xfrm>
                          <a:off x="0" y="0"/>
                          <a:ext cx="3747135" cy="1133475"/>
                          <a:chOff x="0" y="0"/>
                          <a:chExt cx="3749085" cy="1132840"/>
                        </a:xfrm>
                      </wpg:grpSpPr>
                      <pic:pic xmlns:pic="http://schemas.openxmlformats.org/drawingml/2006/picture">
                        <pic:nvPicPr>
                          <pic:cNvPr id="532829073" name="Image 127"/>
                          <pic:cNvPicPr>
                            <a:picLocks/>
                          </pic:cNvPicPr>
                        </pic:nvPicPr>
                        <pic:blipFill>
                          <a:blip r:embed="rId8" cstate="print"/>
                          <a:stretch>
                            <a:fillRect/>
                          </a:stretch>
                        </pic:blipFill>
                        <pic:spPr>
                          <a:xfrm>
                            <a:off x="0" y="0"/>
                            <a:ext cx="1133475" cy="1132840"/>
                          </a:xfrm>
                          <a:prstGeom prst="rect">
                            <a:avLst/>
                          </a:prstGeom>
                        </pic:spPr>
                      </pic:pic>
                      <pic:pic xmlns:pic="http://schemas.openxmlformats.org/drawingml/2006/picture">
                        <pic:nvPicPr>
                          <pic:cNvPr id="1627923600" name="Image 128"/>
                          <pic:cNvPicPr>
                            <a:picLocks/>
                          </pic:cNvPicPr>
                        </pic:nvPicPr>
                        <pic:blipFill>
                          <a:blip r:embed="rId9" cstate="print"/>
                          <a:stretch>
                            <a:fillRect/>
                          </a:stretch>
                        </pic:blipFill>
                        <pic:spPr>
                          <a:xfrm>
                            <a:off x="1307805" y="0"/>
                            <a:ext cx="1133475" cy="1132840"/>
                          </a:xfrm>
                          <a:prstGeom prst="rect">
                            <a:avLst/>
                          </a:prstGeom>
                        </pic:spPr>
                      </pic:pic>
                      <pic:pic xmlns:pic="http://schemas.openxmlformats.org/drawingml/2006/picture">
                        <pic:nvPicPr>
                          <pic:cNvPr id="2133805760" name="Image 129"/>
                          <pic:cNvPicPr>
                            <a:picLocks/>
                          </pic:cNvPicPr>
                        </pic:nvPicPr>
                        <pic:blipFill>
                          <a:blip r:embed="rId10" cstate="print"/>
                          <a:stretch>
                            <a:fillRect/>
                          </a:stretch>
                        </pic:blipFill>
                        <pic:spPr>
                          <a:xfrm>
                            <a:off x="2615610" y="0"/>
                            <a:ext cx="1133475" cy="11328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B2AF4E" id="Group 123" o:spid="_x0000_s1026" style="position:absolute;margin-left:370.85pt;margin-top:12.8pt;width:295.05pt;height:89.25pt;z-index:251659264;mso-wrap-distance-left:17pt;mso-wrap-distance-right:0;mso-wrap-distance-bottom:8.5pt;mso-position-horizontal-relative:margin;mso-width-relative:margin;mso-height-relative:margin" coordsize="37490,11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7" o:spid="_x0000_s1027" type="#_x0000_t75" style="position:absolute;width:11334;height:11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">
                  <v:imagedata r:id="rId11" o:title=""/>
                  <o:lock v:ext="edit" aspectratio="f"/>
                </v:shape>
                <v:shape id="Image 128" o:spid="_x0000_s1028" type="#_x0000_t75" style="position:absolute;left:13078;width:11334;height:11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">
                  <v:imagedata r:id="rId12" o:title=""/>
                  <o:lock v:ext="edit" aspectratio="f"/>
                </v:shape>
                <v:shape id="Image 129" o:spid="_x0000_s1029" type="#_x0000_t75" style="position:absolute;left:26156;width:11334;height:11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">
                  <v:imagedata r:id="rId13" o:title=""/>
                  <o:lock v:ext="edit" aspectratio="f"/>
                </v:shape>
                <w10:wrap type="square" anchorx="margin"/>
              </v:group>
            </w:pict>
          </mc:Fallback>
        </mc:AlternateContent>
      </w:r>
      <w:r w:rsidR="008C247F" w:rsidRPr="008C247F">
        <w:rPr>
          <w:lang w:val="en-US"/>
        </w:rPr>
        <w:t>Working with frames allows you to understand how and why people lived the way they did throughout history. They help you recognize how communities (such as societies and nations); networks (such as those for trade and exchange); and the production and distribution of goods, impacted, and still impact, people in different parts of the world.</w:t>
      </w:r>
    </w:p>
    <w:p w14:paraId="65C8BB27" w14:textId="34B5AAE6" w:rsidR="0048039D" w:rsidRPr="002B34FE" w:rsidRDefault="008C247F" w:rsidP="008C247F">
      <w:pPr>
        <w:pStyle w:val="BodyText"/>
      </w:pPr>
      <w:r w:rsidRPr="008C247F">
        <w:rPr>
          <w:lang w:val="en-US"/>
        </w:rPr>
        <w:t>Viewing history through frames gives us a usable knowledge of history that allows us to make sense of the world today and think critically about the future. The process of depicting frames by drawing them—mixing language with imagery—will make the information more memorable.</w:t>
      </w:r>
    </w:p>
    <w:p w14:paraId="60C0B802" w14:textId="77777777" w:rsidR="00DA1410" w:rsidRPr="002B34FE" w:rsidRDefault="00DA1410" w:rsidP="00B36D3E">
      <w:pPr>
        <w:pStyle w:val="Heading2"/>
        <w:rPr>
          <w:lang w:val="en-US"/>
        </w:rPr>
      </w:pPr>
      <w:r w:rsidRPr="002B34FE">
        <w:rPr>
          <w:lang w:val="en-US"/>
        </w:rPr>
        <w:t>Process</w:t>
      </w:r>
    </w:p>
    <w:p w14:paraId="71DF9C98" w14:textId="77777777" w:rsidR="008C247F" w:rsidRPr="008C247F" w:rsidRDefault="008C247F" w:rsidP="008C247F">
      <w:pPr>
        <w:pStyle w:val="BodyText"/>
        <w:rPr>
          <w:lang w:val="en-US" w:bidi="ar-SA"/>
        </w:rPr>
      </w:pPr>
      <w:r w:rsidRPr="008C247F">
        <w:rPr>
          <w:lang w:val="en-US" w:bidi="ar-SA"/>
        </w:rPr>
        <w:t xml:space="preserve">In this activity, you will draw the course frames, much like you did earlier in the course. However, instead of coming up with your own ideas about each of the frames, you will draw them according to the frame narratives at this point in the course. This will not only help you gain a sense of your understanding of the </w:t>
      </w:r>
      <w:proofErr w:type="gramStart"/>
      <w:r w:rsidRPr="008C247F">
        <w:rPr>
          <w:lang w:val="en-US" w:bidi="ar-SA"/>
        </w:rPr>
        <w:t>frames, but</w:t>
      </w:r>
      <w:proofErr w:type="gramEnd"/>
      <w:r w:rsidRPr="008C247F">
        <w:rPr>
          <w:lang w:val="en-US" w:bidi="ar-SA"/>
        </w:rPr>
        <w:t xml:space="preserve"> will also give you a chance to review what you’ve already learned, which will help you remember all that stuff!</w:t>
      </w:r>
    </w:p>
    <w:p w14:paraId="2A875DEB" w14:textId="77777777" w:rsidR="008C247F" w:rsidRPr="008C247F" w:rsidRDefault="008C247F" w:rsidP="008C247F">
      <w:pPr>
        <w:pStyle w:val="BodyText"/>
        <w:rPr>
          <w:lang w:val="en-US" w:bidi="ar-SA"/>
        </w:rPr>
      </w:pPr>
      <w:r w:rsidRPr="008C247F">
        <w:rPr>
          <w:lang w:val="en-US" w:bidi="ar-SA"/>
        </w:rPr>
        <w:t>Don’t worry about your drawing skills—you don’t have to be an artist to complete this activity. However, try to use more pictures than words. And feel free to be creative! Here are the criteria:</w:t>
      </w:r>
    </w:p>
    <w:p w14:paraId="262ACD06" w14:textId="77777777" w:rsidR="008C247F" w:rsidRPr="008C247F" w:rsidRDefault="008C247F" w:rsidP="008C247F">
      <w:pPr>
        <w:pStyle w:val="Bullets"/>
        <w:rPr>
          <w:lang w:bidi="ar-SA"/>
        </w:rPr>
      </w:pPr>
      <w:r w:rsidRPr="008C247F">
        <w:rPr>
          <w:lang w:bidi="ar-SA"/>
        </w:rPr>
        <w:t xml:space="preserve">Draw a representation of </w:t>
      </w:r>
      <w:r w:rsidRPr="008C247F">
        <w:rPr>
          <w:i/>
          <w:iCs/>
          <w:lang w:bidi="ar-SA"/>
        </w:rPr>
        <w:t>community</w:t>
      </w:r>
      <w:r w:rsidRPr="008C247F">
        <w:rPr>
          <w:lang w:bidi="ar-SA"/>
        </w:rPr>
        <w:t xml:space="preserve"> based on the content of this era/unit. Be sure to label that area of the picture with “community.”</w:t>
      </w:r>
    </w:p>
    <w:p w14:paraId="5308320D" w14:textId="77777777" w:rsidR="008C247F" w:rsidRPr="008C247F" w:rsidRDefault="008C247F" w:rsidP="008C247F">
      <w:pPr>
        <w:pStyle w:val="Bullets"/>
        <w:rPr>
          <w:lang w:bidi="ar-SA"/>
        </w:rPr>
      </w:pPr>
      <w:r w:rsidRPr="008C247F">
        <w:rPr>
          <w:lang w:bidi="ar-SA"/>
        </w:rPr>
        <w:t xml:space="preserve">Draw a representation of </w:t>
      </w:r>
      <w:r w:rsidRPr="008C247F">
        <w:rPr>
          <w:i/>
          <w:iCs/>
          <w:lang w:bidi="ar-SA"/>
        </w:rPr>
        <w:t>production and distribution</w:t>
      </w:r>
      <w:r w:rsidRPr="008C247F">
        <w:rPr>
          <w:lang w:bidi="ar-SA"/>
        </w:rPr>
        <w:t xml:space="preserve"> based on the content of this era/unit. Label that area of the drawing with “P&amp;D.”</w:t>
      </w:r>
    </w:p>
    <w:p w14:paraId="7C74F283" w14:textId="77777777" w:rsidR="008C247F" w:rsidRPr="008C247F" w:rsidRDefault="008C247F" w:rsidP="008C247F">
      <w:pPr>
        <w:pStyle w:val="Bullets"/>
        <w:rPr>
          <w:lang w:bidi="ar-SA"/>
        </w:rPr>
      </w:pPr>
      <w:r w:rsidRPr="008C247F">
        <w:rPr>
          <w:lang w:bidi="ar-SA"/>
        </w:rPr>
        <w:t xml:space="preserve">Finally, draw the </w:t>
      </w:r>
      <w:r w:rsidRPr="008C247F">
        <w:rPr>
          <w:i/>
          <w:iCs/>
          <w:lang w:bidi="ar-SA"/>
        </w:rPr>
        <w:t>networks</w:t>
      </w:r>
      <w:r w:rsidRPr="008C247F">
        <w:rPr>
          <w:lang w:bidi="ar-SA"/>
        </w:rPr>
        <w:t xml:space="preserve"> between communities (people, states, empires, and so on) based on the content of this era/unit.</w:t>
      </w:r>
    </w:p>
    <w:p w14:paraId="2D888AF8" w14:textId="77777777" w:rsidR="008C247F" w:rsidRPr="008C247F" w:rsidRDefault="008C247F" w:rsidP="008C247F">
      <w:pPr>
        <w:pStyle w:val="Bullets"/>
        <w:rPr>
          <w:lang w:bidi="ar-SA"/>
        </w:rPr>
      </w:pPr>
      <w:r w:rsidRPr="008C247F">
        <w:rPr>
          <w:lang w:bidi="ar-SA"/>
        </w:rPr>
        <w:t>Where possible, use arrows and other lines to show movement. This will largely apply to P&amp;D and networks.</w:t>
      </w:r>
    </w:p>
    <w:p w14:paraId="6A481DD7" w14:textId="77777777" w:rsidR="008C247F" w:rsidRPr="008C247F" w:rsidRDefault="008C247F" w:rsidP="008C247F">
      <w:pPr>
        <w:pStyle w:val="BodyText"/>
        <w:rPr>
          <w:lang w:val="en-US" w:bidi="ar-SA"/>
        </w:rPr>
      </w:pPr>
      <w:r w:rsidRPr="008C247F">
        <w:rPr>
          <w:lang w:val="en-US" w:bidi="ar-SA"/>
        </w:rPr>
        <w:t>Once you’re done, be ready to share your drawings and thinking behind them with your class. Was your approach the same as your classmates? Or did you think about the frames differently? Frames are no different from anything else we study in history—there can be many perspectives on the same topic.</w:t>
      </w:r>
      <w:bookmarkEnd w:id="0"/>
    </w:p>
    <w:sectPr w:rsidR="008C247F" w:rsidRPr="008C247F" w:rsidSect="008E4C8D">
      <w:headerReference w:type="default" r:id="rId14"/>
      <w:footerReference w:type="default" r:id="rId15"/>
      <w:headerReference w:type="first" r:id="rId16"/>
      <w:footerReference w:type="first" r:id="rId17"/>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7912B" w14:textId="77777777" w:rsidR="0050155B" w:rsidRDefault="0050155B" w:rsidP="00A83BC7">
      <w:r>
        <w:separator/>
      </w:r>
    </w:p>
  </w:endnote>
  <w:endnote w:type="continuationSeparator" w:id="0">
    <w:p w14:paraId="6350EF8F" w14:textId="77777777" w:rsidR="0050155B" w:rsidRDefault="0050155B"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BB302"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A3F476A"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B9758B2" wp14:editId="28328F70">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11811"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5234F6AD" w14:textId="48A2780F"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6C7F1E">
      <w:t>Redraw the Frames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569A9686" wp14:editId="038D828D">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01622" w14:textId="77777777" w:rsidR="0050155B" w:rsidRDefault="0050155B" w:rsidP="00A83BC7">
      <w:r>
        <w:separator/>
      </w:r>
    </w:p>
  </w:footnote>
  <w:footnote w:type="continuationSeparator" w:id="0">
    <w:p w14:paraId="0C6AE85E" w14:textId="77777777" w:rsidR="0050155B" w:rsidRDefault="0050155B"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28049"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A75773B" wp14:editId="276BBF51">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48263"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54C02831" w14:textId="3508F439"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8C247F">
          <w:t>WHP ORIGINS / LESSON 9.5 ACTIVITY</w:t>
        </w:r>
      </w:sdtContent>
    </w:sdt>
    <w:r w:rsidR="00A11C2A">
      <w:tab/>
    </w:r>
    <w:r w:rsidR="00A11C2A" w:rsidRPr="009C6711">
      <w:t>STUDENT</w:t>
    </w:r>
    <w:r w:rsidR="00A11C2A" w:rsidRPr="00297AC7">
      <w:t xml:space="preserve"> MATERIALS</w:t>
    </w:r>
  </w:p>
  <w:p w14:paraId="6AD2B810" w14:textId="7FEEE6BC"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863576">
          <w:t>REDRAW THE FRAMES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71513"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36B58F62" wp14:editId="6E4A7851">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D1F89"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9F6B3D6" wp14:editId="485DEEAF">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B832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61605D41" w14:textId="751A402D"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8C247F">
          <w:t>9.5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48E68145" w14:textId="00BBA0BC" w:rsidR="009C6711" w:rsidRDefault="00863576" w:rsidP="009C6711">
        <w:pPr>
          <w:pStyle w:val="Title"/>
        </w:pPr>
        <w:r>
          <w:t>REDRAW THE FRAMES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7F"/>
    <w:rsid w:val="00002C4E"/>
    <w:rsid w:val="00003A42"/>
    <w:rsid w:val="000162BB"/>
    <w:rsid w:val="00017CD0"/>
    <w:rsid w:val="00026A56"/>
    <w:rsid w:val="000400DF"/>
    <w:rsid w:val="00063682"/>
    <w:rsid w:val="00091AAA"/>
    <w:rsid w:val="0009206B"/>
    <w:rsid w:val="00094E96"/>
    <w:rsid w:val="000A16F5"/>
    <w:rsid w:val="000A5332"/>
    <w:rsid w:val="000B41A9"/>
    <w:rsid w:val="000C17C8"/>
    <w:rsid w:val="000D0E87"/>
    <w:rsid w:val="000D5FE4"/>
    <w:rsid w:val="000E177E"/>
    <w:rsid w:val="000E5B16"/>
    <w:rsid w:val="001142CF"/>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A43B5"/>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0155B"/>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7F1E"/>
    <w:rsid w:val="006D704E"/>
    <w:rsid w:val="006F2216"/>
    <w:rsid w:val="006F3552"/>
    <w:rsid w:val="00701FCC"/>
    <w:rsid w:val="007044F7"/>
    <w:rsid w:val="00705600"/>
    <w:rsid w:val="00714472"/>
    <w:rsid w:val="00715412"/>
    <w:rsid w:val="00717B5D"/>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63576"/>
    <w:rsid w:val="00885D76"/>
    <w:rsid w:val="008866A6"/>
    <w:rsid w:val="008A6D78"/>
    <w:rsid w:val="008A72F4"/>
    <w:rsid w:val="008B0867"/>
    <w:rsid w:val="008B32E8"/>
    <w:rsid w:val="008C1FEE"/>
    <w:rsid w:val="008C247F"/>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727D1"/>
    <w:rsid w:val="00A73FD2"/>
    <w:rsid w:val="00A83BC7"/>
    <w:rsid w:val="00A84EA8"/>
    <w:rsid w:val="00A90B5F"/>
    <w:rsid w:val="00A93647"/>
    <w:rsid w:val="00AA33EF"/>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50D76"/>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A2584"/>
    <w:rsid w:val="00DC21BC"/>
    <w:rsid w:val="00DD0DA0"/>
    <w:rsid w:val="00DD65AC"/>
    <w:rsid w:val="00E000CE"/>
    <w:rsid w:val="00E15B92"/>
    <w:rsid w:val="00E25FE7"/>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A7506"/>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58E28"/>
  <w15:chartTrackingRefBased/>
  <w15:docId w15:val="{BAB56BA7-C609-4F9E-ACA5-BCC1E694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7\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Heins\2024-07\_templates\WHP-Origins X.X.X Activity - Template.dotx</Template>
  <TotalTime>0</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REDRAW THE FRAMES</dc:title>
  <dc:subject>WHP ORIGINS / LESSON 9.5 ACTIVITY</dc:subject>
  <dc:creator>Sandra Thibeault</dc:creator>
  <cp:keywords/>
  <dc:description/>
  <cp:lastModifiedBy>Jay Heins</cp:lastModifiedBy>
  <cp:revision>3</cp:revision>
  <cp:lastPrinted>2024-07-05T18:53:00Z</cp:lastPrinted>
  <dcterms:created xsi:type="dcterms:W3CDTF">2024-07-05T18:53:00Z</dcterms:created>
  <dcterms:modified xsi:type="dcterms:W3CDTF">2024-07-05T18:53:00Z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