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08EC5E85" w14:textId="77777777" w:rsidTr="00B61D4C">
        <w:trPr>
          <w:cantSplit/>
        </w:trPr>
        <w:tc>
          <w:tcPr>
            <w:tcW w:w="766" w:type="dxa"/>
            <w:tcBorders>
              <w:top w:val="nil"/>
              <w:left w:val="nil"/>
              <w:bottom w:val="nil"/>
              <w:right w:val="single" w:sz="4" w:space="0" w:color="auto"/>
            </w:tcBorders>
            <w:vAlign w:val="center"/>
          </w:tcPr>
          <w:p w14:paraId="77ED5C7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8026487"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ED77A91"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B85D940" w14:textId="77777777" w:rsidR="00B61D4C" w:rsidRPr="002B34FE" w:rsidRDefault="00B61D4C" w:rsidP="0062454E">
            <w:pPr>
              <w:pStyle w:val="StudentNameDate"/>
              <w:rPr>
                <w:lang w:val="en-US"/>
              </w:rPr>
            </w:pPr>
          </w:p>
        </w:tc>
      </w:tr>
    </w:tbl>
    <w:p w14:paraId="0331387A" w14:textId="77777777" w:rsidR="009A527B" w:rsidRPr="009A527B" w:rsidRDefault="009A527B" w:rsidP="009A527B">
      <w:pPr>
        <w:pStyle w:val="Heading2"/>
        <w:rPr>
          <w:lang w:val="en-US"/>
        </w:rPr>
      </w:pPr>
      <w:r w:rsidRPr="009A527B">
        <w:rPr>
          <w:lang w:val="en-US"/>
        </w:rPr>
        <w:t>Preparation</w:t>
      </w:r>
    </w:p>
    <w:p w14:paraId="12504FE7" w14:textId="77777777" w:rsidR="009A527B" w:rsidRPr="009A527B" w:rsidRDefault="009A527B" w:rsidP="009A527B">
      <w:pPr>
        <w:pStyle w:val="Bullets"/>
      </w:pPr>
      <w:r w:rsidRPr="009A527B">
        <w:t>Download the Comparison—Rights Documents excerpts</w:t>
      </w:r>
    </w:p>
    <w:p w14:paraId="36B14FDF" w14:textId="77777777" w:rsidR="00E6200B" w:rsidRPr="00942985" w:rsidRDefault="00E6200B" w:rsidP="00E6200B">
      <w:pPr>
        <w:pStyle w:val="Bullets"/>
      </w:pPr>
      <w:r w:rsidRPr="00942985">
        <w:t xml:space="preserve">Download the </w:t>
      </w:r>
      <w:hyperlink r:id="rId8" w:history="1">
        <w:r w:rsidRPr="00942985">
          <w:rPr>
            <w:rStyle w:val="Hyperlink"/>
          </w:rPr>
          <w:t>WHP Writing Rubric</w:t>
        </w:r>
      </w:hyperlink>
    </w:p>
    <w:p w14:paraId="6EF2C7F1" w14:textId="0119EB6F" w:rsidR="00DA1410" w:rsidRPr="002B34FE" w:rsidRDefault="00DA1410" w:rsidP="00B36D3E">
      <w:pPr>
        <w:pStyle w:val="Heading2"/>
        <w:rPr>
          <w:lang w:val="en-US"/>
        </w:rPr>
      </w:pPr>
      <w:r w:rsidRPr="002B34FE">
        <w:rPr>
          <w:lang w:val="en-US"/>
        </w:rPr>
        <w:t>Purpose</w:t>
      </w:r>
    </w:p>
    <w:p w14:paraId="63EB5B0B" w14:textId="3CCE19D5" w:rsidR="0048039D" w:rsidRPr="002B34FE" w:rsidRDefault="009A527B" w:rsidP="009A527B">
      <w:pPr>
        <w:pStyle w:val="BodyText"/>
      </w:pPr>
      <w:r w:rsidRPr="009A527B">
        <w:rPr>
          <w:lang w:val="en-US"/>
        </w:rPr>
        <w:t>In this final activity in the comparison progression, you’ll compare rights documents from around the world. These documents all include references to a source of government or power, individual rights, accountability of leaders or government, and information about the structure of governments. Comparing these documents will get you to think about what makes national governments and their citizens similar on a global scale. However, it can also show you where people differ, and how different cultures may place value on certain things that other nations do not.</w:t>
      </w:r>
    </w:p>
    <w:p w14:paraId="5710A709" w14:textId="77777777" w:rsidR="00DA1410" w:rsidRPr="002B34FE" w:rsidRDefault="00DA1410" w:rsidP="00B36D3E">
      <w:pPr>
        <w:pStyle w:val="Heading2"/>
        <w:rPr>
          <w:lang w:val="en-US"/>
        </w:rPr>
      </w:pPr>
      <w:r w:rsidRPr="002B34FE">
        <w:rPr>
          <w:lang w:val="en-US"/>
        </w:rPr>
        <w:t>Process</w:t>
      </w:r>
    </w:p>
    <w:p w14:paraId="281DB50C" w14:textId="77777777" w:rsidR="009A527B" w:rsidRPr="009A527B" w:rsidRDefault="009A527B" w:rsidP="009A527B">
      <w:pPr>
        <w:pStyle w:val="BodyText"/>
        <w:rPr>
          <w:lang w:val="en-US" w:bidi="ar-SA"/>
        </w:rPr>
      </w:pPr>
      <w:r w:rsidRPr="009A527B">
        <w:rPr>
          <w:lang w:val="en-US" w:bidi="ar-SA"/>
        </w:rPr>
        <w:t>In this activity, you’ll read a collection of human rights documents from a variety of different nation-states, compare them, and then write an essay in response to a comparison prompt.</w:t>
      </w:r>
    </w:p>
    <w:p w14:paraId="16B761E2" w14:textId="77777777" w:rsidR="009A527B" w:rsidRPr="009A527B" w:rsidRDefault="009A527B" w:rsidP="009A527B">
      <w:pPr>
        <w:pStyle w:val="ListParagraph"/>
        <w:rPr>
          <w:lang w:val="en-US" w:bidi="ar-SA"/>
        </w:rPr>
      </w:pPr>
      <w:r w:rsidRPr="009A527B">
        <w:rPr>
          <w:lang w:val="en-US" w:bidi="ar-SA"/>
        </w:rPr>
        <w:t xml:space="preserve">Your teacher will either hand out or have you download the Comparison—Rights Documents worksheet along with the Comparison—Rights Documents excerpts. </w:t>
      </w:r>
    </w:p>
    <w:p w14:paraId="1432CA62" w14:textId="77777777" w:rsidR="009A527B" w:rsidRPr="009A527B" w:rsidRDefault="009A527B" w:rsidP="009A527B">
      <w:pPr>
        <w:pStyle w:val="ListParagraph"/>
        <w:rPr>
          <w:lang w:val="en-US" w:bidi="ar-SA"/>
        </w:rPr>
      </w:pPr>
      <w:r w:rsidRPr="009A527B">
        <w:rPr>
          <w:lang w:val="en-US" w:bidi="ar-SA"/>
        </w:rPr>
        <w:t xml:space="preserve">Your teacher will break up the class into small groups and assign two articles to each group. </w:t>
      </w:r>
    </w:p>
    <w:p w14:paraId="7B8ADCAD" w14:textId="77777777" w:rsidR="009A527B" w:rsidRPr="009A527B" w:rsidRDefault="009A527B" w:rsidP="009A527B">
      <w:pPr>
        <w:pStyle w:val="ListParagraph"/>
        <w:rPr>
          <w:lang w:val="en-US" w:bidi="ar-SA"/>
        </w:rPr>
      </w:pPr>
      <w:r w:rsidRPr="009A527B">
        <w:rPr>
          <w:lang w:val="en-US" w:bidi="ar-SA"/>
        </w:rPr>
        <w:t>Read your assigned documents on your own and then answer the questions for your articles in Part 1: Identifying and Describing of the Comparison Tool (included in the worksheet). Discuss your answers to these questions with your group members and then work together to complete the similarities and differences column.</w:t>
      </w:r>
    </w:p>
    <w:p w14:paraId="1940D934" w14:textId="77777777" w:rsidR="009A527B" w:rsidRPr="009A527B" w:rsidRDefault="009A527B" w:rsidP="009A527B">
      <w:pPr>
        <w:pStyle w:val="ListParagraph"/>
        <w:rPr>
          <w:lang w:val="en-US" w:bidi="ar-SA"/>
        </w:rPr>
      </w:pPr>
      <w:r w:rsidRPr="009A527B">
        <w:rPr>
          <w:lang w:val="en-US" w:bidi="ar-SA"/>
        </w:rPr>
        <w:t xml:space="preserve">Once all groups have completed Part 1 of the tool for their assigned documents, each group will share their similarities and differences by writing them on the chart your teacher creates on the board. </w:t>
      </w:r>
    </w:p>
    <w:p w14:paraId="67D95935" w14:textId="77777777" w:rsidR="009A527B" w:rsidRPr="009A527B" w:rsidRDefault="009A527B" w:rsidP="009A527B">
      <w:pPr>
        <w:pStyle w:val="ListParagraph"/>
        <w:rPr>
          <w:lang w:val="en-US" w:bidi="ar-SA"/>
        </w:rPr>
      </w:pPr>
      <w:r w:rsidRPr="009A527B">
        <w:rPr>
          <w:lang w:val="en-US" w:bidi="ar-SA"/>
        </w:rPr>
        <w:t>Take a few minutes to read what the other groups found and look for similarities and differences across all the documents.</w:t>
      </w:r>
    </w:p>
    <w:p w14:paraId="184044BC" w14:textId="77777777" w:rsidR="009A527B" w:rsidRPr="009A527B" w:rsidRDefault="009A527B" w:rsidP="009A527B">
      <w:pPr>
        <w:pStyle w:val="ListParagraph"/>
        <w:rPr>
          <w:lang w:val="en-US" w:bidi="ar-SA"/>
        </w:rPr>
      </w:pPr>
      <w:r w:rsidRPr="009A527B">
        <w:rPr>
          <w:lang w:val="en-US" w:bidi="ar-SA"/>
        </w:rPr>
        <w:t>Use these similarities and differences to write two thesis statements in response to the prompts below. Remember to use the acronym ADE (amount, depth, and endurance) to help determine historical significance. Consider if all people were affected by these similarities and differences (amount); if people were deeply affected by these similarities and differences (depth); or if these similarities and differences were long lasting (endurance).</w:t>
      </w:r>
    </w:p>
    <w:p w14:paraId="7499AB26" w14:textId="77777777" w:rsidR="009A527B" w:rsidRPr="009A527B" w:rsidRDefault="009A527B" w:rsidP="009A527B">
      <w:pPr>
        <w:pStyle w:val="List"/>
        <w:rPr>
          <w:i/>
          <w:iCs/>
          <w:lang w:val="en-US" w:bidi="ar-SA"/>
        </w:rPr>
      </w:pPr>
      <w:r w:rsidRPr="009A527B">
        <w:rPr>
          <w:i/>
          <w:iCs/>
          <w:lang w:val="en-US" w:bidi="ar-SA"/>
        </w:rPr>
        <w:t>What is the most significant similarity between these rights documents?</w:t>
      </w:r>
    </w:p>
    <w:p w14:paraId="4647BC40" w14:textId="77777777" w:rsidR="009A527B" w:rsidRPr="009A527B" w:rsidRDefault="009A527B" w:rsidP="009A527B">
      <w:pPr>
        <w:pStyle w:val="List"/>
        <w:rPr>
          <w:i/>
          <w:iCs/>
          <w:lang w:val="en-US" w:bidi="ar-SA"/>
        </w:rPr>
      </w:pPr>
      <w:r w:rsidRPr="009A527B">
        <w:rPr>
          <w:i/>
          <w:iCs/>
          <w:lang w:val="en-US" w:bidi="ar-SA"/>
        </w:rPr>
        <w:lastRenderedPageBreak/>
        <w:t>What is the most significant difference between these rights documents?</w:t>
      </w:r>
    </w:p>
    <w:p w14:paraId="4F2A7C1C" w14:textId="68A5F83A" w:rsidR="009A527B" w:rsidRPr="009A527B" w:rsidRDefault="009A527B" w:rsidP="009A527B">
      <w:pPr>
        <w:pStyle w:val="ListParagraph"/>
        <w:rPr>
          <w:lang w:val="en-US"/>
        </w:rPr>
      </w:pPr>
      <w:r w:rsidRPr="009A527B">
        <w:rPr>
          <w:lang w:val="en-US"/>
        </w:rPr>
        <w:t xml:space="preserve">Use your thesis statements to write a comparison essay in response to the prompt </w:t>
      </w:r>
      <w:proofErr w:type="gramStart"/>
      <w:r w:rsidRPr="009A527B">
        <w:rPr>
          <w:i/>
          <w:iCs/>
          <w:lang w:val="en-US"/>
        </w:rPr>
        <w:t>To</w:t>
      </w:r>
      <w:proofErr w:type="gramEnd"/>
      <w:r w:rsidRPr="009A527B">
        <w:rPr>
          <w:i/>
          <w:iCs/>
          <w:lang w:val="en-US"/>
        </w:rPr>
        <w:t xml:space="preserve"> what extent are these rights documents similar and why</w:t>
      </w:r>
      <w:r w:rsidRPr="009A527B">
        <w:rPr>
          <w:lang w:val="en-US"/>
        </w:rPr>
        <w:t>?</w:t>
      </w:r>
    </w:p>
    <w:p w14:paraId="2BE82832" w14:textId="77777777" w:rsidR="009A527B" w:rsidRPr="009A527B" w:rsidRDefault="009A527B" w:rsidP="009A527B">
      <w:pPr>
        <w:pStyle w:val="ListParagraph"/>
        <w:rPr>
          <w:lang w:val="en-US"/>
        </w:rPr>
      </w:pPr>
      <w:r w:rsidRPr="009A527B">
        <w:rPr>
          <w:lang w:val="en-US"/>
        </w:rPr>
        <w:t xml:space="preserve">The essay should be five- to six-paragraphs long, and you should use evidence from the rights documents and the Comparison Tool to support your thesis statement. </w:t>
      </w:r>
    </w:p>
    <w:p w14:paraId="1100C199" w14:textId="045AE0D5" w:rsidR="00B246DD" w:rsidRPr="002B34FE" w:rsidRDefault="009A527B" w:rsidP="009A527B">
      <w:pPr>
        <w:pStyle w:val="ListParagraph"/>
        <w:rPr>
          <w:lang w:val="en-US"/>
        </w:rPr>
      </w:pPr>
      <w:r w:rsidRPr="009A527B">
        <w:rPr>
          <w:lang w:val="en-US"/>
        </w:rPr>
        <w:t>To ensure you meet your writing goals, review the WHP Writing Rubric before turning in your paper to your teacher.</w:t>
      </w:r>
    </w:p>
    <w:p w14:paraId="63A230DE" w14:textId="77777777" w:rsidR="009A527B" w:rsidRPr="009A527B" w:rsidRDefault="009A527B" w:rsidP="009A527B">
      <w:r w:rsidRPr="009A527B">
        <w:br w:type="page"/>
      </w:r>
    </w:p>
    <w:p w14:paraId="101DAB42" w14:textId="5491421D" w:rsidR="009A527B" w:rsidRPr="000E33BF" w:rsidRDefault="009A527B" w:rsidP="009A527B">
      <w:pPr>
        <w:pStyle w:val="Heading2"/>
        <w:rPr>
          <w:lang w:val="en-US"/>
        </w:rPr>
      </w:pPr>
      <w:r w:rsidRPr="000E33BF">
        <w:rPr>
          <w:lang w:val="en-US"/>
        </w:rPr>
        <w:lastRenderedPageBreak/>
        <w:t>Part 1: Identifying and Describing</w:t>
      </w:r>
    </w:p>
    <w:p w14:paraId="5D3FCA3B" w14:textId="77777777" w:rsidR="009A527B" w:rsidRPr="000E33BF" w:rsidRDefault="009A527B" w:rsidP="009A527B">
      <w:pPr>
        <w:pStyle w:val="ListParagraph"/>
        <w:numPr>
          <w:ilvl w:val="0"/>
          <w:numId w:val="29"/>
        </w:numPr>
        <w:rPr>
          <w:lang w:val="en-US"/>
        </w:rPr>
      </w:pPr>
      <w:r w:rsidRPr="000E33BF">
        <w:rPr>
          <w:lang w:val="en-US"/>
        </w:rPr>
        <w:t>Write the topic of comparison at the top of the chart, and then add the cases you’re comparing and their associated time periods and locations.</w:t>
      </w:r>
    </w:p>
    <w:p w14:paraId="733E2FAB" w14:textId="77777777" w:rsidR="009A527B" w:rsidRPr="000E33BF" w:rsidRDefault="009A527B" w:rsidP="009A527B">
      <w:pPr>
        <w:pStyle w:val="ListParagraph"/>
        <w:rPr>
          <w:lang w:val="en-US"/>
        </w:rPr>
      </w:pPr>
      <w:r w:rsidRPr="000E33BF">
        <w:rPr>
          <w:lang w:val="en-US"/>
        </w:rPr>
        <w:t>Respond to the questions in the Part 1 chart for each case you’re comparing. Use the resources provided.</w:t>
      </w:r>
    </w:p>
    <w:p w14:paraId="33B7A517" w14:textId="77777777" w:rsidR="009A527B" w:rsidRPr="000E33BF" w:rsidRDefault="009A527B" w:rsidP="009A527B">
      <w:pPr>
        <w:pStyle w:val="ListParagraph"/>
        <w:rPr>
          <w:lang w:val="en-US"/>
        </w:rPr>
      </w:pPr>
      <w:r w:rsidRPr="000E33BF">
        <w:rPr>
          <w:lang w:val="en-US"/>
        </w:rPr>
        <w:t>After responding to the questions for each case, identify and describe the similarities and differences between these cases.</w:t>
      </w:r>
    </w:p>
    <w:p w14:paraId="27452179" w14:textId="77777777" w:rsidR="009A527B" w:rsidRPr="000E33BF" w:rsidRDefault="009A527B" w:rsidP="009A527B">
      <w:pPr>
        <w:pStyle w:val="Heading2"/>
        <w:rPr>
          <w:lang w:val="en-US"/>
        </w:rPr>
      </w:pPr>
      <w:r w:rsidRPr="000E33BF">
        <w:rPr>
          <w:lang w:val="en-US"/>
        </w:rPr>
        <w:t>Part 2: Analyzing</w:t>
      </w:r>
    </w:p>
    <w:p w14:paraId="2221E8B0" w14:textId="77777777" w:rsidR="009A527B" w:rsidRPr="009A527B" w:rsidRDefault="009A527B" w:rsidP="009A527B">
      <w:pPr>
        <w:pStyle w:val="ListParagraph"/>
        <w:numPr>
          <w:ilvl w:val="0"/>
          <w:numId w:val="31"/>
        </w:numPr>
        <w:rPr>
          <w:lang w:val="en-US"/>
        </w:rPr>
      </w:pPr>
      <w:r w:rsidRPr="009A527B">
        <w:rPr>
          <w:lang w:val="en-US"/>
        </w:rPr>
        <w:t>If you were going to write two essays about the similarities and/or differences you’ve identified for this topic, what are two thesis statements you might use? Write one thesis statement about similarities and one about differences.</w:t>
      </w:r>
    </w:p>
    <w:p w14:paraId="09E87797" w14:textId="77777777" w:rsidR="009A527B" w:rsidRPr="000E33BF" w:rsidRDefault="009A527B" w:rsidP="009A527B">
      <w:pPr>
        <w:pStyle w:val="ListParagraph"/>
        <w:rPr>
          <w:lang w:val="en-US"/>
        </w:rPr>
      </w:pPr>
      <w:r w:rsidRPr="000E33BF">
        <w:rPr>
          <w:lang w:val="en-US"/>
        </w:rPr>
        <w:t>If required, use your thesis statements to craft a response to the comparison prompt for this activity.</w:t>
      </w:r>
    </w:p>
    <w:p w14:paraId="3640928E" w14:textId="77777777" w:rsidR="009A527B" w:rsidRPr="00154C18" w:rsidRDefault="009A527B" w:rsidP="009A527B">
      <w:pPr>
        <w:pStyle w:val="Heading2"/>
        <w:spacing w:after="120"/>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9A527B" w14:paraId="3795A0E9" w14:textId="77777777" w:rsidTr="00832FB8">
        <w:trPr>
          <w:trHeight w:val="680"/>
        </w:trPr>
        <w:tc>
          <w:tcPr>
            <w:tcW w:w="13336" w:type="dxa"/>
          </w:tcPr>
          <w:p w14:paraId="66431BFD" w14:textId="77777777" w:rsidR="009A527B" w:rsidRDefault="009A527B" w:rsidP="00832FB8">
            <w:pPr>
              <w:rPr>
                <w:lang w:val="en-US"/>
              </w:rPr>
            </w:pPr>
          </w:p>
        </w:tc>
      </w:tr>
    </w:tbl>
    <w:p w14:paraId="024AE8FC" w14:textId="77777777" w:rsidR="009A527B" w:rsidRPr="00154C18" w:rsidRDefault="009A527B" w:rsidP="009A527B">
      <w:pPr>
        <w:pStyle w:val="Heading2"/>
        <w:spacing w:after="120"/>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9A527B" w:rsidRPr="00154C18" w14:paraId="200BAE5F" w14:textId="77777777" w:rsidTr="00832FB8">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0ED8B2F6" w14:textId="77777777" w:rsidR="009A527B" w:rsidRPr="00154C18" w:rsidRDefault="009A527B" w:rsidP="00832FB8">
            <w:r w:rsidRPr="00154C18">
              <w:t>Cases You’re Comparing</w:t>
            </w:r>
          </w:p>
        </w:tc>
        <w:tc>
          <w:tcPr>
            <w:tcW w:w="5477" w:type="dxa"/>
          </w:tcPr>
          <w:p w14:paraId="2A564FAD"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c>
          <w:tcPr>
            <w:tcW w:w="5820" w:type="dxa"/>
          </w:tcPr>
          <w:p w14:paraId="4C3B7531"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r>
      <w:tr w:rsidR="009A527B" w:rsidRPr="00154C18" w14:paraId="0B712E8F" w14:textId="77777777" w:rsidTr="00832FB8">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7B2D369E" w14:textId="77777777" w:rsidR="009A527B" w:rsidRPr="00154C18" w:rsidRDefault="009A527B" w:rsidP="00832FB8">
            <w:r w:rsidRPr="00154C18">
              <w:t>Time Period</w:t>
            </w:r>
          </w:p>
        </w:tc>
        <w:tc>
          <w:tcPr>
            <w:tcW w:w="5477" w:type="dxa"/>
          </w:tcPr>
          <w:p w14:paraId="10954FE0"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c>
          <w:tcPr>
            <w:tcW w:w="5820" w:type="dxa"/>
          </w:tcPr>
          <w:p w14:paraId="4B25FD3F"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r>
      <w:tr w:rsidR="009A527B" w:rsidRPr="00154C18" w14:paraId="7E755316" w14:textId="77777777" w:rsidTr="00832FB8">
        <w:trPr>
          <w:trHeight w:val="1648"/>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1013E12B" w14:textId="77777777" w:rsidR="009A527B" w:rsidRPr="00154C18" w:rsidRDefault="009A527B" w:rsidP="00832FB8">
            <w:r w:rsidRPr="00154C18">
              <w:lastRenderedPageBreak/>
              <w:t>Location</w:t>
            </w:r>
          </w:p>
        </w:tc>
        <w:tc>
          <w:tcPr>
            <w:tcW w:w="5477" w:type="dxa"/>
          </w:tcPr>
          <w:p w14:paraId="65B1F175"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c>
          <w:tcPr>
            <w:tcW w:w="5820" w:type="dxa"/>
          </w:tcPr>
          <w:p w14:paraId="7688F03D" w14:textId="77777777" w:rsidR="009A527B" w:rsidRPr="00154C18" w:rsidRDefault="009A527B" w:rsidP="00832FB8">
            <w:pPr>
              <w:cnfStyle w:val="000000000000" w:firstRow="0" w:lastRow="0" w:firstColumn="0" w:lastColumn="0" w:oddVBand="0" w:evenVBand="0" w:oddHBand="0" w:evenHBand="0" w:firstRowFirstColumn="0" w:firstRowLastColumn="0" w:lastRowFirstColumn="0" w:lastRowLastColumn="0"/>
            </w:pPr>
          </w:p>
        </w:tc>
      </w:tr>
    </w:tbl>
    <w:p w14:paraId="760167CD" w14:textId="77777777" w:rsidR="009A527B" w:rsidRDefault="009A527B" w:rsidP="009A527B">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9A527B" w:rsidRPr="000B20DD" w14:paraId="4CF82709" w14:textId="77777777" w:rsidTr="00832FB8">
        <w:trPr>
          <w:trHeight w:val="397"/>
        </w:trPr>
        <w:tc>
          <w:tcPr>
            <w:tcW w:w="2031" w:type="dxa"/>
            <w:vMerge w:val="restart"/>
            <w:shd w:val="clear" w:color="auto" w:fill="E7E6E6" w:themeFill="background2"/>
          </w:tcPr>
          <w:p w14:paraId="00AA63A1" w14:textId="77777777" w:rsidR="009A527B" w:rsidRPr="009A527B" w:rsidRDefault="009A527B" w:rsidP="009A527B">
            <w:pPr>
              <w:rPr>
                <w:b/>
                <w:bCs/>
                <w:lang w:val="en-US"/>
              </w:rPr>
            </w:pPr>
            <w:r w:rsidRPr="009A527B">
              <w:rPr>
                <w:b/>
                <w:bCs/>
                <w:lang w:val="en-US"/>
              </w:rPr>
              <w:t>Legal Rights</w:t>
            </w:r>
          </w:p>
          <w:p w14:paraId="0185E9B3" w14:textId="23BCC712" w:rsidR="009A527B" w:rsidRPr="009A527B" w:rsidRDefault="009A527B" w:rsidP="009A527B">
            <w:r w:rsidRPr="009A527B">
              <w:rPr>
                <w:lang w:val="en-US"/>
              </w:rPr>
              <w:t>What are the legal rights outlined in the document?</w:t>
            </w:r>
          </w:p>
        </w:tc>
        <w:tc>
          <w:tcPr>
            <w:tcW w:w="3788" w:type="dxa"/>
            <w:vMerge w:val="restart"/>
          </w:tcPr>
          <w:p w14:paraId="09633685" w14:textId="77777777" w:rsidR="009A527B" w:rsidRPr="000B20DD" w:rsidRDefault="009A527B" w:rsidP="00832FB8">
            <w:pPr>
              <w:rPr>
                <w:lang w:val="en-US"/>
              </w:rPr>
            </w:pPr>
          </w:p>
        </w:tc>
        <w:tc>
          <w:tcPr>
            <w:tcW w:w="3761" w:type="dxa"/>
            <w:shd w:val="clear" w:color="auto" w:fill="E7E6E6" w:themeFill="background2"/>
          </w:tcPr>
          <w:p w14:paraId="3E2F5287" w14:textId="77777777" w:rsidR="009A527B" w:rsidRPr="000B20DD" w:rsidRDefault="009A527B" w:rsidP="00832FB8">
            <w:pPr>
              <w:rPr>
                <w:b/>
                <w:bCs/>
                <w:lang w:val="en-US"/>
              </w:rPr>
            </w:pPr>
            <w:r w:rsidRPr="000B20DD">
              <w:rPr>
                <w:b/>
                <w:bCs/>
                <w:lang w:val="en-US"/>
              </w:rPr>
              <w:t>Similarities</w:t>
            </w:r>
          </w:p>
        </w:tc>
        <w:tc>
          <w:tcPr>
            <w:tcW w:w="3756" w:type="dxa"/>
            <w:vMerge w:val="restart"/>
          </w:tcPr>
          <w:p w14:paraId="387DCB97" w14:textId="77777777" w:rsidR="009A527B" w:rsidRPr="000B20DD" w:rsidRDefault="009A527B" w:rsidP="00832FB8">
            <w:pPr>
              <w:rPr>
                <w:lang w:val="en-US"/>
              </w:rPr>
            </w:pPr>
          </w:p>
        </w:tc>
      </w:tr>
      <w:tr w:rsidR="009A527B" w:rsidRPr="000B20DD" w14:paraId="670D033D" w14:textId="77777777" w:rsidTr="00832FB8">
        <w:trPr>
          <w:trHeight w:val="825"/>
        </w:trPr>
        <w:tc>
          <w:tcPr>
            <w:tcW w:w="2031" w:type="dxa"/>
            <w:vMerge/>
            <w:shd w:val="clear" w:color="auto" w:fill="E7E6E6" w:themeFill="background2"/>
          </w:tcPr>
          <w:p w14:paraId="66FE7389" w14:textId="77777777" w:rsidR="009A527B" w:rsidRPr="000B20DD" w:rsidRDefault="009A527B" w:rsidP="00832FB8">
            <w:pPr>
              <w:rPr>
                <w:lang w:val="en-US"/>
              </w:rPr>
            </w:pPr>
          </w:p>
        </w:tc>
        <w:tc>
          <w:tcPr>
            <w:tcW w:w="3788" w:type="dxa"/>
            <w:vMerge/>
          </w:tcPr>
          <w:p w14:paraId="4AA344DB" w14:textId="77777777" w:rsidR="009A527B" w:rsidRPr="000B20DD" w:rsidRDefault="009A527B" w:rsidP="00832FB8">
            <w:pPr>
              <w:rPr>
                <w:lang w:val="en-US"/>
              </w:rPr>
            </w:pPr>
          </w:p>
        </w:tc>
        <w:tc>
          <w:tcPr>
            <w:tcW w:w="3761" w:type="dxa"/>
          </w:tcPr>
          <w:p w14:paraId="74956996" w14:textId="77777777" w:rsidR="009A527B" w:rsidRPr="000B20DD" w:rsidRDefault="009A527B" w:rsidP="00832FB8">
            <w:pPr>
              <w:rPr>
                <w:lang w:val="en-US"/>
              </w:rPr>
            </w:pPr>
          </w:p>
        </w:tc>
        <w:tc>
          <w:tcPr>
            <w:tcW w:w="3756" w:type="dxa"/>
            <w:vMerge/>
          </w:tcPr>
          <w:p w14:paraId="23008C24" w14:textId="77777777" w:rsidR="009A527B" w:rsidRPr="000B20DD" w:rsidRDefault="009A527B" w:rsidP="00832FB8">
            <w:pPr>
              <w:rPr>
                <w:lang w:val="en-US"/>
              </w:rPr>
            </w:pPr>
          </w:p>
        </w:tc>
      </w:tr>
      <w:tr w:rsidR="009A527B" w:rsidRPr="000B20DD" w14:paraId="6B0B27E3" w14:textId="77777777" w:rsidTr="00832FB8">
        <w:trPr>
          <w:trHeight w:val="252"/>
        </w:trPr>
        <w:tc>
          <w:tcPr>
            <w:tcW w:w="2031" w:type="dxa"/>
            <w:vMerge/>
            <w:shd w:val="clear" w:color="auto" w:fill="E7E6E6" w:themeFill="background2"/>
          </w:tcPr>
          <w:p w14:paraId="794223E8" w14:textId="77777777" w:rsidR="009A527B" w:rsidRPr="000B20DD" w:rsidRDefault="009A527B" w:rsidP="00832FB8">
            <w:pPr>
              <w:rPr>
                <w:lang w:val="en-US"/>
              </w:rPr>
            </w:pPr>
          </w:p>
        </w:tc>
        <w:tc>
          <w:tcPr>
            <w:tcW w:w="3788" w:type="dxa"/>
            <w:vMerge/>
          </w:tcPr>
          <w:p w14:paraId="796878EF" w14:textId="77777777" w:rsidR="009A527B" w:rsidRPr="000B20DD" w:rsidRDefault="009A527B" w:rsidP="00832FB8">
            <w:pPr>
              <w:rPr>
                <w:lang w:val="en-US"/>
              </w:rPr>
            </w:pPr>
          </w:p>
        </w:tc>
        <w:tc>
          <w:tcPr>
            <w:tcW w:w="3761" w:type="dxa"/>
            <w:shd w:val="clear" w:color="auto" w:fill="E7E6E6" w:themeFill="background2"/>
          </w:tcPr>
          <w:p w14:paraId="37F45A31" w14:textId="77777777" w:rsidR="009A527B" w:rsidRPr="000B20DD" w:rsidRDefault="009A527B" w:rsidP="00832FB8">
            <w:pPr>
              <w:rPr>
                <w:b/>
                <w:bCs/>
                <w:lang w:val="en-US"/>
              </w:rPr>
            </w:pPr>
            <w:r w:rsidRPr="000B20DD">
              <w:rPr>
                <w:b/>
                <w:bCs/>
                <w:lang w:val="en-US"/>
              </w:rPr>
              <w:t>Differences</w:t>
            </w:r>
          </w:p>
        </w:tc>
        <w:tc>
          <w:tcPr>
            <w:tcW w:w="3756" w:type="dxa"/>
            <w:vMerge/>
          </w:tcPr>
          <w:p w14:paraId="3434DCE6" w14:textId="77777777" w:rsidR="009A527B" w:rsidRPr="000B20DD" w:rsidRDefault="009A527B" w:rsidP="00832FB8">
            <w:pPr>
              <w:rPr>
                <w:lang w:val="en-US"/>
              </w:rPr>
            </w:pPr>
          </w:p>
        </w:tc>
      </w:tr>
      <w:tr w:rsidR="009A527B" w:rsidRPr="000B20DD" w14:paraId="7027458F" w14:textId="77777777" w:rsidTr="00832FB8">
        <w:trPr>
          <w:trHeight w:val="825"/>
        </w:trPr>
        <w:tc>
          <w:tcPr>
            <w:tcW w:w="2031" w:type="dxa"/>
            <w:vMerge/>
            <w:shd w:val="clear" w:color="auto" w:fill="E7E6E6" w:themeFill="background2"/>
          </w:tcPr>
          <w:p w14:paraId="2606227B" w14:textId="77777777" w:rsidR="009A527B" w:rsidRPr="000B20DD" w:rsidRDefault="009A527B" w:rsidP="00832FB8">
            <w:pPr>
              <w:rPr>
                <w:lang w:val="en-US"/>
              </w:rPr>
            </w:pPr>
          </w:p>
        </w:tc>
        <w:tc>
          <w:tcPr>
            <w:tcW w:w="3788" w:type="dxa"/>
            <w:vMerge/>
          </w:tcPr>
          <w:p w14:paraId="54659BA1" w14:textId="77777777" w:rsidR="009A527B" w:rsidRPr="000B20DD" w:rsidRDefault="009A527B" w:rsidP="00832FB8">
            <w:pPr>
              <w:rPr>
                <w:lang w:val="en-US"/>
              </w:rPr>
            </w:pPr>
          </w:p>
        </w:tc>
        <w:tc>
          <w:tcPr>
            <w:tcW w:w="3761" w:type="dxa"/>
          </w:tcPr>
          <w:p w14:paraId="59104C40" w14:textId="77777777" w:rsidR="009A527B" w:rsidRPr="000B20DD" w:rsidRDefault="009A527B" w:rsidP="00832FB8">
            <w:pPr>
              <w:rPr>
                <w:lang w:val="en-US"/>
              </w:rPr>
            </w:pPr>
          </w:p>
        </w:tc>
        <w:tc>
          <w:tcPr>
            <w:tcW w:w="3756" w:type="dxa"/>
            <w:vMerge/>
          </w:tcPr>
          <w:p w14:paraId="614A0824" w14:textId="77777777" w:rsidR="009A527B" w:rsidRPr="000B20DD" w:rsidRDefault="009A527B" w:rsidP="00832FB8">
            <w:pPr>
              <w:rPr>
                <w:lang w:val="en-US"/>
              </w:rPr>
            </w:pPr>
          </w:p>
        </w:tc>
      </w:tr>
      <w:tr w:rsidR="009A527B" w:rsidRPr="000B20DD" w14:paraId="16267B9C" w14:textId="77777777" w:rsidTr="00832FB8">
        <w:trPr>
          <w:trHeight w:val="397"/>
        </w:trPr>
        <w:tc>
          <w:tcPr>
            <w:tcW w:w="2031" w:type="dxa"/>
            <w:vMerge w:val="restart"/>
            <w:shd w:val="clear" w:color="auto" w:fill="E7E6E6" w:themeFill="background2"/>
          </w:tcPr>
          <w:p w14:paraId="0B6592E7" w14:textId="77777777" w:rsidR="009A527B" w:rsidRPr="009A527B" w:rsidRDefault="009A527B" w:rsidP="009A527B">
            <w:pPr>
              <w:rPr>
                <w:b/>
                <w:bCs/>
              </w:rPr>
            </w:pPr>
            <w:r w:rsidRPr="009A527B">
              <w:rPr>
                <w:b/>
                <w:bCs/>
              </w:rPr>
              <w:t>Social Rights</w:t>
            </w:r>
          </w:p>
          <w:p w14:paraId="1B21C7BF" w14:textId="52C14D15" w:rsidR="009A527B" w:rsidRPr="009A527B" w:rsidRDefault="009A527B" w:rsidP="009A527B">
            <w:r>
              <w:t>What are the social rights outlined in the document?</w:t>
            </w:r>
          </w:p>
        </w:tc>
        <w:tc>
          <w:tcPr>
            <w:tcW w:w="3788" w:type="dxa"/>
            <w:vMerge w:val="restart"/>
          </w:tcPr>
          <w:p w14:paraId="79F898FD" w14:textId="77777777" w:rsidR="009A527B" w:rsidRPr="000B20DD" w:rsidRDefault="009A527B" w:rsidP="00832FB8">
            <w:pPr>
              <w:rPr>
                <w:lang w:val="en-US"/>
              </w:rPr>
            </w:pPr>
          </w:p>
        </w:tc>
        <w:tc>
          <w:tcPr>
            <w:tcW w:w="3761" w:type="dxa"/>
            <w:shd w:val="clear" w:color="auto" w:fill="E7E6E6" w:themeFill="background2"/>
          </w:tcPr>
          <w:p w14:paraId="5112215D" w14:textId="77777777" w:rsidR="009A527B" w:rsidRPr="000B20DD" w:rsidRDefault="009A527B" w:rsidP="00832FB8">
            <w:pPr>
              <w:rPr>
                <w:b/>
                <w:bCs/>
                <w:lang w:val="en-US"/>
              </w:rPr>
            </w:pPr>
            <w:r w:rsidRPr="000B20DD">
              <w:rPr>
                <w:b/>
                <w:bCs/>
                <w:lang w:val="en-US"/>
              </w:rPr>
              <w:t>Similarities</w:t>
            </w:r>
          </w:p>
        </w:tc>
        <w:tc>
          <w:tcPr>
            <w:tcW w:w="3756" w:type="dxa"/>
            <w:vMerge w:val="restart"/>
          </w:tcPr>
          <w:p w14:paraId="3F96C593" w14:textId="77777777" w:rsidR="009A527B" w:rsidRPr="000B20DD" w:rsidRDefault="009A527B" w:rsidP="00832FB8">
            <w:pPr>
              <w:rPr>
                <w:lang w:val="en-US"/>
              </w:rPr>
            </w:pPr>
          </w:p>
        </w:tc>
      </w:tr>
      <w:tr w:rsidR="009A527B" w:rsidRPr="000B20DD" w14:paraId="58EBEBB5" w14:textId="77777777" w:rsidTr="00832FB8">
        <w:trPr>
          <w:trHeight w:val="840"/>
        </w:trPr>
        <w:tc>
          <w:tcPr>
            <w:tcW w:w="2031" w:type="dxa"/>
            <w:vMerge/>
            <w:shd w:val="clear" w:color="auto" w:fill="E7E6E6" w:themeFill="background2"/>
          </w:tcPr>
          <w:p w14:paraId="5D60D607" w14:textId="77777777" w:rsidR="009A527B" w:rsidRPr="000B20DD" w:rsidRDefault="009A527B" w:rsidP="00832FB8">
            <w:pPr>
              <w:rPr>
                <w:b/>
                <w:bCs/>
                <w:lang w:val="en-US"/>
              </w:rPr>
            </w:pPr>
          </w:p>
        </w:tc>
        <w:tc>
          <w:tcPr>
            <w:tcW w:w="3788" w:type="dxa"/>
            <w:vMerge/>
          </w:tcPr>
          <w:p w14:paraId="66FFB9E2" w14:textId="77777777" w:rsidR="009A527B" w:rsidRPr="000B20DD" w:rsidRDefault="009A527B" w:rsidP="00832FB8">
            <w:pPr>
              <w:rPr>
                <w:lang w:val="en-US"/>
              </w:rPr>
            </w:pPr>
          </w:p>
        </w:tc>
        <w:tc>
          <w:tcPr>
            <w:tcW w:w="3761" w:type="dxa"/>
          </w:tcPr>
          <w:p w14:paraId="7B8B1027" w14:textId="77777777" w:rsidR="009A527B" w:rsidRPr="000B20DD" w:rsidRDefault="009A527B" w:rsidP="00832FB8">
            <w:pPr>
              <w:rPr>
                <w:lang w:val="en-US"/>
              </w:rPr>
            </w:pPr>
          </w:p>
        </w:tc>
        <w:tc>
          <w:tcPr>
            <w:tcW w:w="3756" w:type="dxa"/>
            <w:vMerge/>
          </w:tcPr>
          <w:p w14:paraId="20F7AE71" w14:textId="77777777" w:rsidR="009A527B" w:rsidRPr="000B20DD" w:rsidRDefault="009A527B" w:rsidP="00832FB8">
            <w:pPr>
              <w:rPr>
                <w:lang w:val="en-US"/>
              </w:rPr>
            </w:pPr>
          </w:p>
        </w:tc>
      </w:tr>
      <w:tr w:rsidR="009A527B" w:rsidRPr="000B20DD" w14:paraId="2A01DFED" w14:textId="77777777" w:rsidTr="00832FB8">
        <w:trPr>
          <w:trHeight w:val="274"/>
        </w:trPr>
        <w:tc>
          <w:tcPr>
            <w:tcW w:w="2031" w:type="dxa"/>
            <w:vMerge/>
            <w:shd w:val="clear" w:color="auto" w:fill="E7E6E6" w:themeFill="background2"/>
          </w:tcPr>
          <w:p w14:paraId="6DBE639B" w14:textId="77777777" w:rsidR="009A527B" w:rsidRPr="000B20DD" w:rsidRDefault="009A527B" w:rsidP="00832FB8">
            <w:pPr>
              <w:rPr>
                <w:lang w:val="en-US"/>
              </w:rPr>
            </w:pPr>
          </w:p>
        </w:tc>
        <w:tc>
          <w:tcPr>
            <w:tcW w:w="3788" w:type="dxa"/>
            <w:vMerge/>
          </w:tcPr>
          <w:p w14:paraId="3C001DE1" w14:textId="77777777" w:rsidR="009A527B" w:rsidRPr="000B20DD" w:rsidRDefault="009A527B" w:rsidP="00832FB8">
            <w:pPr>
              <w:rPr>
                <w:lang w:val="en-US"/>
              </w:rPr>
            </w:pPr>
          </w:p>
        </w:tc>
        <w:tc>
          <w:tcPr>
            <w:tcW w:w="3761" w:type="dxa"/>
            <w:shd w:val="clear" w:color="auto" w:fill="E7E6E6" w:themeFill="background2"/>
          </w:tcPr>
          <w:p w14:paraId="6B872238" w14:textId="77777777" w:rsidR="009A527B" w:rsidRPr="000B20DD" w:rsidRDefault="009A527B" w:rsidP="00832FB8">
            <w:pPr>
              <w:rPr>
                <w:b/>
                <w:bCs/>
                <w:lang w:val="en-US"/>
              </w:rPr>
            </w:pPr>
            <w:r w:rsidRPr="000B20DD">
              <w:rPr>
                <w:b/>
                <w:bCs/>
                <w:lang w:val="en-US"/>
              </w:rPr>
              <w:t>Differences</w:t>
            </w:r>
          </w:p>
        </w:tc>
        <w:tc>
          <w:tcPr>
            <w:tcW w:w="3756" w:type="dxa"/>
            <w:vMerge/>
          </w:tcPr>
          <w:p w14:paraId="3A38A43F" w14:textId="77777777" w:rsidR="009A527B" w:rsidRPr="000B20DD" w:rsidRDefault="009A527B" w:rsidP="00832FB8">
            <w:pPr>
              <w:rPr>
                <w:lang w:val="en-US"/>
              </w:rPr>
            </w:pPr>
          </w:p>
        </w:tc>
      </w:tr>
      <w:tr w:rsidR="009A527B" w:rsidRPr="000B20DD" w14:paraId="4377EDB4" w14:textId="77777777" w:rsidTr="00832FB8">
        <w:trPr>
          <w:trHeight w:val="727"/>
        </w:trPr>
        <w:tc>
          <w:tcPr>
            <w:tcW w:w="2031" w:type="dxa"/>
            <w:vMerge/>
            <w:shd w:val="clear" w:color="auto" w:fill="E7E6E6" w:themeFill="background2"/>
          </w:tcPr>
          <w:p w14:paraId="24F8552D" w14:textId="77777777" w:rsidR="009A527B" w:rsidRPr="000B20DD" w:rsidRDefault="009A527B" w:rsidP="00832FB8">
            <w:pPr>
              <w:rPr>
                <w:lang w:val="en-US"/>
              </w:rPr>
            </w:pPr>
          </w:p>
        </w:tc>
        <w:tc>
          <w:tcPr>
            <w:tcW w:w="3788" w:type="dxa"/>
            <w:vMerge/>
          </w:tcPr>
          <w:p w14:paraId="65E85D29" w14:textId="77777777" w:rsidR="009A527B" w:rsidRPr="000B20DD" w:rsidRDefault="009A527B" w:rsidP="00832FB8">
            <w:pPr>
              <w:rPr>
                <w:lang w:val="en-US"/>
              </w:rPr>
            </w:pPr>
          </w:p>
        </w:tc>
        <w:tc>
          <w:tcPr>
            <w:tcW w:w="3761" w:type="dxa"/>
          </w:tcPr>
          <w:p w14:paraId="1E4AE87B" w14:textId="77777777" w:rsidR="009A527B" w:rsidRPr="000B20DD" w:rsidRDefault="009A527B" w:rsidP="00832FB8">
            <w:pPr>
              <w:rPr>
                <w:lang w:val="en-US"/>
              </w:rPr>
            </w:pPr>
          </w:p>
        </w:tc>
        <w:tc>
          <w:tcPr>
            <w:tcW w:w="3756" w:type="dxa"/>
            <w:vMerge/>
          </w:tcPr>
          <w:p w14:paraId="3AC57074" w14:textId="77777777" w:rsidR="009A527B" w:rsidRPr="000B20DD" w:rsidRDefault="009A527B" w:rsidP="00832FB8">
            <w:pPr>
              <w:rPr>
                <w:lang w:val="en-US"/>
              </w:rPr>
            </w:pPr>
          </w:p>
        </w:tc>
      </w:tr>
      <w:tr w:rsidR="009A527B" w:rsidRPr="000B20DD" w14:paraId="5E89474F" w14:textId="77777777" w:rsidTr="00832FB8">
        <w:trPr>
          <w:trHeight w:val="397"/>
        </w:trPr>
        <w:tc>
          <w:tcPr>
            <w:tcW w:w="2031" w:type="dxa"/>
            <w:vMerge w:val="restart"/>
            <w:shd w:val="clear" w:color="auto" w:fill="E7E6E6" w:themeFill="background2"/>
          </w:tcPr>
          <w:p w14:paraId="7BC8F2A4" w14:textId="77777777" w:rsidR="009A527B" w:rsidRPr="009A527B" w:rsidRDefault="009A527B" w:rsidP="009A527B">
            <w:pPr>
              <w:rPr>
                <w:b/>
                <w:bCs/>
              </w:rPr>
            </w:pPr>
            <w:r w:rsidRPr="009A527B">
              <w:rPr>
                <w:b/>
                <w:bCs/>
              </w:rPr>
              <w:t>Economic Rights</w:t>
            </w:r>
          </w:p>
          <w:p w14:paraId="37CDA76F" w14:textId="67117CBB" w:rsidR="009A527B" w:rsidRPr="009A527B" w:rsidRDefault="009A527B" w:rsidP="009A527B">
            <w:r>
              <w:t>What are the economic rights outlined in the document?</w:t>
            </w:r>
          </w:p>
        </w:tc>
        <w:tc>
          <w:tcPr>
            <w:tcW w:w="3788" w:type="dxa"/>
            <w:vMerge w:val="restart"/>
          </w:tcPr>
          <w:p w14:paraId="679D242A" w14:textId="77777777" w:rsidR="009A527B" w:rsidRPr="000B20DD" w:rsidRDefault="009A527B" w:rsidP="00832FB8">
            <w:pPr>
              <w:rPr>
                <w:lang w:val="en-US"/>
              </w:rPr>
            </w:pPr>
          </w:p>
        </w:tc>
        <w:tc>
          <w:tcPr>
            <w:tcW w:w="3761" w:type="dxa"/>
            <w:shd w:val="clear" w:color="auto" w:fill="E7E6E6" w:themeFill="background2"/>
          </w:tcPr>
          <w:p w14:paraId="12814D1B" w14:textId="77777777" w:rsidR="009A527B" w:rsidRPr="000B20DD" w:rsidRDefault="009A527B" w:rsidP="00832FB8">
            <w:pPr>
              <w:rPr>
                <w:b/>
                <w:bCs/>
                <w:lang w:val="en-US"/>
              </w:rPr>
            </w:pPr>
            <w:r w:rsidRPr="000B20DD">
              <w:rPr>
                <w:b/>
                <w:bCs/>
                <w:lang w:val="en-US"/>
              </w:rPr>
              <w:t>Similarities</w:t>
            </w:r>
          </w:p>
        </w:tc>
        <w:tc>
          <w:tcPr>
            <w:tcW w:w="3756" w:type="dxa"/>
            <w:vMerge w:val="restart"/>
          </w:tcPr>
          <w:p w14:paraId="0577C33A" w14:textId="77777777" w:rsidR="009A527B" w:rsidRPr="000B20DD" w:rsidRDefault="009A527B" w:rsidP="00832FB8">
            <w:pPr>
              <w:rPr>
                <w:lang w:val="en-US"/>
              </w:rPr>
            </w:pPr>
          </w:p>
        </w:tc>
      </w:tr>
      <w:tr w:rsidR="009A527B" w:rsidRPr="000B20DD" w14:paraId="1601EDEE" w14:textId="77777777" w:rsidTr="00832FB8">
        <w:trPr>
          <w:trHeight w:val="750"/>
        </w:trPr>
        <w:tc>
          <w:tcPr>
            <w:tcW w:w="2031" w:type="dxa"/>
            <w:vMerge/>
            <w:shd w:val="clear" w:color="auto" w:fill="E7E6E6" w:themeFill="background2"/>
          </w:tcPr>
          <w:p w14:paraId="5381873A" w14:textId="77777777" w:rsidR="009A527B" w:rsidRPr="000B20DD" w:rsidRDefault="009A527B" w:rsidP="00832FB8">
            <w:pPr>
              <w:rPr>
                <w:b/>
                <w:bCs/>
                <w:lang w:val="en-US"/>
              </w:rPr>
            </w:pPr>
          </w:p>
        </w:tc>
        <w:tc>
          <w:tcPr>
            <w:tcW w:w="3788" w:type="dxa"/>
            <w:vMerge/>
          </w:tcPr>
          <w:p w14:paraId="2B2D9AA2" w14:textId="77777777" w:rsidR="009A527B" w:rsidRPr="000B20DD" w:rsidRDefault="009A527B" w:rsidP="00832FB8">
            <w:pPr>
              <w:rPr>
                <w:lang w:val="en-US"/>
              </w:rPr>
            </w:pPr>
          </w:p>
        </w:tc>
        <w:tc>
          <w:tcPr>
            <w:tcW w:w="3761" w:type="dxa"/>
          </w:tcPr>
          <w:p w14:paraId="0F91F52C" w14:textId="77777777" w:rsidR="009A527B" w:rsidRPr="000B20DD" w:rsidRDefault="009A527B" w:rsidP="00832FB8">
            <w:pPr>
              <w:rPr>
                <w:lang w:val="en-US"/>
              </w:rPr>
            </w:pPr>
          </w:p>
        </w:tc>
        <w:tc>
          <w:tcPr>
            <w:tcW w:w="3756" w:type="dxa"/>
            <w:vMerge/>
          </w:tcPr>
          <w:p w14:paraId="6D7754ED" w14:textId="77777777" w:rsidR="009A527B" w:rsidRPr="000B20DD" w:rsidRDefault="009A527B" w:rsidP="00832FB8">
            <w:pPr>
              <w:rPr>
                <w:lang w:val="en-US"/>
              </w:rPr>
            </w:pPr>
          </w:p>
        </w:tc>
      </w:tr>
      <w:tr w:rsidR="009A527B" w:rsidRPr="000B20DD" w14:paraId="66B10897" w14:textId="77777777" w:rsidTr="00832FB8">
        <w:trPr>
          <w:trHeight w:val="283"/>
        </w:trPr>
        <w:tc>
          <w:tcPr>
            <w:tcW w:w="2031" w:type="dxa"/>
            <w:vMerge/>
            <w:shd w:val="clear" w:color="auto" w:fill="E7E6E6" w:themeFill="background2"/>
          </w:tcPr>
          <w:p w14:paraId="6311713E" w14:textId="77777777" w:rsidR="009A527B" w:rsidRPr="000B20DD" w:rsidRDefault="009A527B" w:rsidP="00832FB8">
            <w:pPr>
              <w:rPr>
                <w:lang w:val="en-US"/>
              </w:rPr>
            </w:pPr>
          </w:p>
        </w:tc>
        <w:tc>
          <w:tcPr>
            <w:tcW w:w="3788" w:type="dxa"/>
            <w:vMerge/>
          </w:tcPr>
          <w:p w14:paraId="2F3230B1" w14:textId="77777777" w:rsidR="009A527B" w:rsidRPr="000B20DD" w:rsidRDefault="009A527B" w:rsidP="00832FB8">
            <w:pPr>
              <w:rPr>
                <w:lang w:val="en-US"/>
              </w:rPr>
            </w:pPr>
          </w:p>
        </w:tc>
        <w:tc>
          <w:tcPr>
            <w:tcW w:w="3761" w:type="dxa"/>
            <w:shd w:val="clear" w:color="auto" w:fill="E7E6E6" w:themeFill="background2"/>
          </w:tcPr>
          <w:p w14:paraId="3382AF9F" w14:textId="77777777" w:rsidR="009A527B" w:rsidRPr="000B20DD" w:rsidRDefault="009A527B" w:rsidP="00832FB8">
            <w:pPr>
              <w:rPr>
                <w:b/>
                <w:bCs/>
                <w:lang w:val="en-US"/>
              </w:rPr>
            </w:pPr>
            <w:r w:rsidRPr="000B20DD">
              <w:rPr>
                <w:b/>
                <w:bCs/>
                <w:lang w:val="en-US"/>
              </w:rPr>
              <w:t>Differences</w:t>
            </w:r>
          </w:p>
        </w:tc>
        <w:tc>
          <w:tcPr>
            <w:tcW w:w="3756" w:type="dxa"/>
            <w:vMerge/>
          </w:tcPr>
          <w:p w14:paraId="37983EE1" w14:textId="77777777" w:rsidR="009A527B" w:rsidRPr="000B20DD" w:rsidRDefault="009A527B" w:rsidP="00832FB8">
            <w:pPr>
              <w:rPr>
                <w:lang w:val="en-US"/>
              </w:rPr>
            </w:pPr>
          </w:p>
        </w:tc>
      </w:tr>
      <w:tr w:rsidR="009A527B" w:rsidRPr="000B20DD" w14:paraId="075333D0" w14:textId="77777777" w:rsidTr="00832FB8">
        <w:trPr>
          <w:trHeight w:val="750"/>
        </w:trPr>
        <w:tc>
          <w:tcPr>
            <w:tcW w:w="2031" w:type="dxa"/>
            <w:vMerge/>
            <w:shd w:val="clear" w:color="auto" w:fill="E7E6E6" w:themeFill="background2"/>
          </w:tcPr>
          <w:p w14:paraId="30A3744E" w14:textId="77777777" w:rsidR="009A527B" w:rsidRPr="000B20DD" w:rsidRDefault="009A527B" w:rsidP="00832FB8">
            <w:pPr>
              <w:rPr>
                <w:lang w:val="en-US"/>
              </w:rPr>
            </w:pPr>
          </w:p>
        </w:tc>
        <w:tc>
          <w:tcPr>
            <w:tcW w:w="3788" w:type="dxa"/>
            <w:vMerge/>
          </w:tcPr>
          <w:p w14:paraId="09B199F3" w14:textId="77777777" w:rsidR="009A527B" w:rsidRPr="000B20DD" w:rsidRDefault="009A527B" w:rsidP="00832FB8">
            <w:pPr>
              <w:rPr>
                <w:lang w:val="en-US"/>
              </w:rPr>
            </w:pPr>
          </w:p>
        </w:tc>
        <w:tc>
          <w:tcPr>
            <w:tcW w:w="3761" w:type="dxa"/>
          </w:tcPr>
          <w:p w14:paraId="7D6BA8EF" w14:textId="77777777" w:rsidR="009A527B" w:rsidRPr="000B20DD" w:rsidRDefault="009A527B" w:rsidP="00832FB8">
            <w:pPr>
              <w:rPr>
                <w:lang w:val="en-US"/>
              </w:rPr>
            </w:pPr>
          </w:p>
        </w:tc>
        <w:tc>
          <w:tcPr>
            <w:tcW w:w="3756" w:type="dxa"/>
            <w:vMerge/>
          </w:tcPr>
          <w:p w14:paraId="263CD8BB" w14:textId="77777777" w:rsidR="009A527B" w:rsidRPr="000B20DD" w:rsidRDefault="009A527B" w:rsidP="00832FB8">
            <w:pPr>
              <w:rPr>
                <w:lang w:val="en-US"/>
              </w:rPr>
            </w:pPr>
          </w:p>
        </w:tc>
      </w:tr>
    </w:tbl>
    <w:p w14:paraId="1DF756AE" w14:textId="77777777" w:rsidR="009A527B" w:rsidRDefault="009A527B" w:rsidP="009A527B">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9A527B" w:rsidRPr="008134F3" w14:paraId="21DBD03B" w14:textId="77777777" w:rsidTr="00832FB8">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34C519D1" w14:textId="77777777" w:rsidR="009A527B" w:rsidRPr="008134F3" w:rsidRDefault="009A527B" w:rsidP="00832FB8">
            <w:pPr>
              <w:rPr>
                <w:lang w:val="en-US"/>
              </w:rPr>
            </w:pPr>
            <w:r w:rsidRPr="008134F3">
              <w:rPr>
                <w:lang w:val="en-US"/>
              </w:rPr>
              <w:t>Thesis Statement 1: Similarities</w:t>
            </w:r>
          </w:p>
        </w:tc>
        <w:tc>
          <w:tcPr>
            <w:tcW w:w="12206" w:type="dxa"/>
          </w:tcPr>
          <w:p w14:paraId="087C4125" w14:textId="77777777" w:rsidR="009A527B" w:rsidRPr="008134F3" w:rsidRDefault="009A527B" w:rsidP="00832FB8">
            <w:pPr>
              <w:cnfStyle w:val="000000000000" w:firstRow="0" w:lastRow="0" w:firstColumn="0" w:lastColumn="0" w:oddVBand="0" w:evenVBand="0" w:oddHBand="0" w:evenHBand="0" w:firstRowFirstColumn="0" w:firstRowLastColumn="0" w:lastRowFirstColumn="0" w:lastRowLastColumn="0"/>
              <w:rPr>
                <w:lang w:val="en-US"/>
              </w:rPr>
            </w:pPr>
          </w:p>
        </w:tc>
      </w:tr>
      <w:tr w:rsidR="009A527B" w:rsidRPr="008134F3" w14:paraId="07783F90" w14:textId="77777777" w:rsidTr="00832FB8">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08D02C39" w14:textId="77777777" w:rsidR="009A527B" w:rsidRPr="008134F3" w:rsidRDefault="009A527B" w:rsidP="00832FB8">
            <w:pPr>
              <w:rPr>
                <w:lang w:val="en-US"/>
              </w:rPr>
            </w:pPr>
            <w:r w:rsidRPr="008134F3">
              <w:rPr>
                <w:lang w:val="en-US"/>
              </w:rPr>
              <w:t>Thesis Statement 2: Differences</w:t>
            </w:r>
          </w:p>
        </w:tc>
        <w:tc>
          <w:tcPr>
            <w:tcW w:w="12206" w:type="dxa"/>
          </w:tcPr>
          <w:p w14:paraId="353D3071" w14:textId="77777777" w:rsidR="009A527B" w:rsidRPr="008134F3" w:rsidRDefault="009A527B" w:rsidP="00832FB8">
            <w:pPr>
              <w:cnfStyle w:val="000000000000" w:firstRow="0" w:lastRow="0" w:firstColumn="0" w:lastColumn="0" w:oddVBand="0" w:evenVBand="0" w:oddHBand="0" w:evenHBand="0" w:firstRowFirstColumn="0" w:firstRowLastColumn="0" w:lastRowFirstColumn="0" w:lastRowLastColumn="0"/>
              <w:rPr>
                <w:lang w:val="en-US"/>
              </w:rPr>
            </w:pPr>
          </w:p>
        </w:tc>
      </w:tr>
      <w:tr w:rsidR="009A527B" w:rsidRPr="008134F3" w14:paraId="216C5A1A" w14:textId="77777777" w:rsidTr="00832FB8">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2B2B28FE" w14:textId="77777777" w:rsidR="009A527B" w:rsidRPr="008134F3" w:rsidRDefault="009A527B" w:rsidP="00832FB8">
            <w:pPr>
              <w:rPr>
                <w:lang w:val="en-US"/>
              </w:rPr>
            </w:pPr>
            <w:r w:rsidRPr="008134F3">
              <w:rPr>
                <w:lang w:val="en-US"/>
              </w:rPr>
              <w:t>Response</w:t>
            </w:r>
          </w:p>
        </w:tc>
        <w:tc>
          <w:tcPr>
            <w:tcW w:w="12206" w:type="dxa"/>
          </w:tcPr>
          <w:p w14:paraId="31D05C29" w14:textId="77777777" w:rsidR="009A527B" w:rsidRPr="008134F3" w:rsidRDefault="009A527B" w:rsidP="00832FB8">
            <w:pPr>
              <w:cnfStyle w:val="000000000000" w:firstRow="0" w:lastRow="0" w:firstColumn="0" w:lastColumn="0" w:oddVBand="0" w:evenVBand="0" w:oddHBand="0" w:evenHBand="0" w:firstRowFirstColumn="0" w:firstRowLastColumn="0" w:lastRowFirstColumn="0" w:lastRowLastColumn="0"/>
              <w:rPr>
                <w:lang w:val="en-US"/>
              </w:rPr>
            </w:pPr>
          </w:p>
        </w:tc>
      </w:tr>
    </w:tbl>
    <w:p w14:paraId="54C95CAE" w14:textId="77777777" w:rsidR="009A527B" w:rsidRPr="000E33BF" w:rsidRDefault="009A527B" w:rsidP="009A527B">
      <w:pPr>
        <w:pStyle w:val="HeaderAnchor"/>
      </w:pPr>
    </w:p>
    <w:bookmarkEnd w:id="0"/>
    <w:p w14:paraId="28DB4D09" w14:textId="4BF552C1" w:rsidR="00B61D4C" w:rsidRPr="002B34FE" w:rsidRDefault="00B61D4C" w:rsidP="009C6711">
      <w:pPr>
        <w:rPr>
          <w:lang w:val="en-US"/>
        </w:rPr>
      </w:pPr>
    </w:p>
    <w:sectPr w:rsidR="00B61D4C"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6AB1" w14:textId="77777777" w:rsidR="00666C5F" w:rsidRDefault="00666C5F" w:rsidP="00A83BC7">
      <w:r>
        <w:separator/>
      </w:r>
    </w:p>
  </w:endnote>
  <w:endnote w:type="continuationSeparator" w:id="0">
    <w:p w14:paraId="16BBE5F6" w14:textId="77777777" w:rsidR="00666C5F" w:rsidRDefault="00666C5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36D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3873B6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86B547A" wp14:editId="2894BDF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5DF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4D297A1" w14:textId="14DD2DC1"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03ACC">
      <w:t>Comparison—Rights Documents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F2B6B1A" wp14:editId="4FB893A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5C72" w14:textId="77777777" w:rsidR="00666C5F" w:rsidRDefault="00666C5F" w:rsidP="00A83BC7">
      <w:r>
        <w:separator/>
      </w:r>
    </w:p>
  </w:footnote>
  <w:footnote w:type="continuationSeparator" w:id="0">
    <w:p w14:paraId="44F08AA1" w14:textId="77777777" w:rsidR="00666C5F" w:rsidRDefault="00666C5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10C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4DAAF40" wp14:editId="1481F39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E68C"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A0C4AE7" w14:textId="5186A77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A527B">
          <w:t>WHP ORIGINS / LESSON 9.5 ACTIVITY</w:t>
        </w:r>
      </w:sdtContent>
    </w:sdt>
    <w:r w:rsidR="00A11C2A">
      <w:tab/>
    </w:r>
    <w:r w:rsidR="00A11C2A" w:rsidRPr="009C6711">
      <w:t>STUDENT</w:t>
    </w:r>
    <w:r w:rsidR="00A11C2A" w:rsidRPr="00297AC7">
      <w:t xml:space="preserve"> MATERIALS</w:t>
    </w:r>
  </w:p>
  <w:p w14:paraId="24A26B24" w14:textId="597CC7F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03ACC">
          <w:t>COMPARISON—RIGHTS DOCUMENTS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27F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D495B70" wp14:editId="3245D14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12B6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B7B22F5" wp14:editId="7DF8DC6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4C5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D366FE5" w14:textId="7DC0713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A527B">
          <w:t>9.5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C6F885E" w14:textId="2FCF71B3" w:rsidR="009C6711" w:rsidRDefault="009A527B" w:rsidP="009C6711">
        <w:pPr>
          <w:pStyle w:val="Title"/>
        </w:pPr>
        <w:r w:rsidRPr="009A527B">
          <w:t>COMPARISON—RIGHTS DOCUMENTS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786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7B"/>
    <w:rsid w:val="00002C4E"/>
    <w:rsid w:val="00003A42"/>
    <w:rsid w:val="000162BB"/>
    <w:rsid w:val="00017CD0"/>
    <w:rsid w:val="000400DF"/>
    <w:rsid w:val="00063682"/>
    <w:rsid w:val="00082BC0"/>
    <w:rsid w:val="00091AAA"/>
    <w:rsid w:val="0009206B"/>
    <w:rsid w:val="00094E96"/>
    <w:rsid w:val="000A16F5"/>
    <w:rsid w:val="000A5332"/>
    <w:rsid w:val="000B41A9"/>
    <w:rsid w:val="000C17C8"/>
    <w:rsid w:val="000D0E87"/>
    <w:rsid w:val="000D5FE4"/>
    <w:rsid w:val="000E177E"/>
    <w:rsid w:val="000E5B16"/>
    <w:rsid w:val="001049C1"/>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3ACC"/>
    <w:rsid w:val="002064D9"/>
    <w:rsid w:val="0021612A"/>
    <w:rsid w:val="00232D4D"/>
    <w:rsid w:val="002538B3"/>
    <w:rsid w:val="002556A3"/>
    <w:rsid w:val="00264EE6"/>
    <w:rsid w:val="00266A7C"/>
    <w:rsid w:val="002755F7"/>
    <w:rsid w:val="00282E42"/>
    <w:rsid w:val="00287FDE"/>
    <w:rsid w:val="0029134D"/>
    <w:rsid w:val="002B34FE"/>
    <w:rsid w:val="002B5458"/>
    <w:rsid w:val="002F36AD"/>
    <w:rsid w:val="00303C68"/>
    <w:rsid w:val="00342ED7"/>
    <w:rsid w:val="00350A47"/>
    <w:rsid w:val="003516FF"/>
    <w:rsid w:val="003633A6"/>
    <w:rsid w:val="00364B7D"/>
    <w:rsid w:val="003803BF"/>
    <w:rsid w:val="003840A4"/>
    <w:rsid w:val="00384AAB"/>
    <w:rsid w:val="00384D8A"/>
    <w:rsid w:val="0039223A"/>
    <w:rsid w:val="0039257B"/>
    <w:rsid w:val="003B49C3"/>
    <w:rsid w:val="003F4CA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27A1B"/>
    <w:rsid w:val="00632829"/>
    <w:rsid w:val="00633ED5"/>
    <w:rsid w:val="00641F96"/>
    <w:rsid w:val="0064258F"/>
    <w:rsid w:val="006429F3"/>
    <w:rsid w:val="0064548C"/>
    <w:rsid w:val="00646B3B"/>
    <w:rsid w:val="00646C08"/>
    <w:rsid w:val="006566F0"/>
    <w:rsid w:val="00661BB7"/>
    <w:rsid w:val="00666A92"/>
    <w:rsid w:val="00666C5F"/>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A527B"/>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0512"/>
    <w:rsid w:val="00D523E9"/>
    <w:rsid w:val="00D77522"/>
    <w:rsid w:val="00D91B2A"/>
    <w:rsid w:val="00D92FE5"/>
    <w:rsid w:val="00DA1410"/>
    <w:rsid w:val="00DC21BC"/>
    <w:rsid w:val="00DD0DA0"/>
    <w:rsid w:val="00DD65AC"/>
    <w:rsid w:val="00E000CE"/>
    <w:rsid w:val="00E15B92"/>
    <w:rsid w:val="00E30AF7"/>
    <w:rsid w:val="00E36AE4"/>
    <w:rsid w:val="00E52A2B"/>
    <w:rsid w:val="00E6200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FCB8"/>
  <w15:chartTrackingRefBased/>
  <w15:docId w15:val="{097F0610-6499-499B-8387-63EDD05F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5</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COMPARISON—RIGHTS DOCUMENTS</dc:title>
  <dc:subject>WHP ORIGINS / LESSON 9.5 ACTIVITY</dc:subject>
  <dc:creator>Sandra Thibeault</dc:creator>
  <cp:keywords/>
  <dc:description/>
  <cp:lastModifiedBy>Jay Heins</cp:lastModifiedBy>
  <cp:revision>3</cp:revision>
  <cp:lastPrinted>2024-07-05T18:52:00Z</cp:lastPrinted>
  <dcterms:created xsi:type="dcterms:W3CDTF">2024-07-05T18:52:00Z</dcterms:created>
  <dcterms:modified xsi:type="dcterms:W3CDTF">2024-07-05T18:52:00Z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