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efault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600" w:firstRow="0" w:lastRow="0" w:firstColumn="0" w:lastColumn="0" w:noHBand="1" w:noVBand="1"/>
      </w:tblPr>
      <w:tblGrid>
        <w:gridCol w:w="6668"/>
        <w:gridCol w:w="6668"/>
      </w:tblGrid>
      <w:tr w:rsidR="00AE0E4A" w:rsidRPr="00AE0E4A" w14:paraId="434FA862" w14:textId="77777777" w:rsidTr="00AE0E4A">
        <w:trPr>
          <w:trHeight w:val="4422"/>
        </w:trPr>
        <w:tc>
          <w:tcPr>
            <w:tcW w:w="6668" w:type="dxa"/>
          </w:tcPr>
          <w:p w14:paraId="340707E6" w14:textId="73AFB9F9" w:rsidR="00AE0E4A" w:rsidRPr="00AE0E4A" w:rsidRDefault="00AE0E4A" w:rsidP="00AE0E4A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4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AE0E4A">
              <w:rPr>
                <w:b/>
                <w:bCs/>
                <w:sz w:val="24"/>
                <w:szCs w:val="24"/>
              </w:rPr>
              <w:t>Globalization has made the world “flat”</w:t>
            </w:r>
          </w:p>
        </w:tc>
        <w:tc>
          <w:tcPr>
            <w:tcW w:w="6668" w:type="dxa"/>
          </w:tcPr>
          <w:p w14:paraId="0CC6D7C0" w14:textId="45C52788" w:rsidR="00AE0E4A" w:rsidRPr="00AE0E4A" w:rsidRDefault="00AE0E4A" w:rsidP="00AE0E4A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4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AE0E4A">
              <w:rPr>
                <w:b/>
                <w:bCs/>
                <w:sz w:val="24"/>
                <w:szCs w:val="24"/>
              </w:rPr>
              <w:t>Globalization has negatively impacted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E0E4A">
              <w:rPr>
                <w:b/>
                <w:bCs/>
                <w:sz w:val="24"/>
                <w:szCs w:val="24"/>
              </w:rPr>
              <w:t>Indigenous communities</w:t>
            </w:r>
          </w:p>
        </w:tc>
      </w:tr>
      <w:tr w:rsidR="00AE0E4A" w:rsidRPr="00AE0E4A" w14:paraId="2D86B747" w14:textId="77777777" w:rsidTr="00AE0E4A">
        <w:trPr>
          <w:trHeight w:val="4422"/>
        </w:trPr>
        <w:tc>
          <w:tcPr>
            <w:tcW w:w="6668" w:type="dxa"/>
          </w:tcPr>
          <w:p w14:paraId="61FB83F4" w14:textId="3EAA34CA" w:rsidR="00AE0E4A" w:rsidRPr="00AE0E4A" w:rsidRDefault="00AE0E4A" w:rsidP="00AE0E4A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4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AE0E4A">
              <w:rPr>
                <w:b/>
                <w:bCs/>
                <w:sz w:val="24"/>
                <w:szCs w:val="24"/>
              </w:rPr>
              <w:t>Global networks of interconnection have helped decrease environmental impacts on the planet</w:t>
            </w:r>
          </w:p>
        </w:tc>
        <w:tc>
          <w:tcPr>
            <w:tcW w:w="6668" w:type="dxa"/>
          </w:tcPr>
          <w:p w14:paraId="09020501" w14:textId="6BCDD13E" w:rsidR="00AE0E4A" w:rsidRPr="00AE0E4A" w:rsidRDefault="00AE0E4A" w:rsidP="00AE0E4A">
            <w:pPr>
              <w:jc w:val="center"/>
              <w:rPr>
                <w:b/>
                <w:bCs/>
                <w:sz w:val="24"/>
                <w:szCs w:val="24"/>
              </w:rPr>
            </w:pPr>
            <w:r w:rsidRPr="00AE0E4A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AE0E4A">
              <w:rPr>
                <w:b/>
                <w:bCs/>
                <w:sz w:val="24"/>
                <w:szCs w:val="24"/>
              </w:rPr>
              <w:t>Overall, globalization is good</w:t>
            </w:r>
          </w:p>
        </w:tc>
      </w:tr>
    </w:tbl>
    <w:p w14:paraId="364E9FF4" w14:textId="77777777" w:rsidR="00A11C2A" w:rsidRPr="00AE0E4A" w:rsidRDefault="00A11C2A" w:rsidP="00AE0E4A">
      <w:pPr>
        <w:pStyle w:val="HeaderAnchor"/>
      </w:pPr>
    </w:p>
    <w:sectPr w:rsidR="00A11C2A" w:rsidRPr="00AE0E4A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5F3ED" w14:textId="77777777" w:rsidR="00DE6B90" w:rsidRDefault="00DE6B90" w:rsidP="00A83BC7">
      <w:r>
        <w:separator/>
      </w:r>
    </w:p>
  </w:endnote>
  <w:endnote w:type="continuationSeparator" w:id="0">
    <w:p w14:paraId="2F9B96CC" w14:textId="77777777" w:rsidR="00DE6B90" w:rsidRDefault="00DE6B90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C4EB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B22188E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618B20D6" wp14:editId="3177AC81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64E77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79CEEAA" w14:textId="293FCB27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427054">
      <w:t>Claim Testing--Globalization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3C850BC" wp14:editId="56CDFC0F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8A7A7" w14:textId="77777777" w:rsidR="00DE6B90" w:rsidRDefault="00DE6B90" w:rsidP="00A83BC7">
      <w:r>
        <w:separator/>
      </w:r>
    </w:p>
  </w:footnote>
  <w:footnote w:type="continuationSeparator" w:id="0">
    <w:p w14:paraId="38F3ADE5" w14:textId="77777777" w:rsidR="00DE6B90" w:rsidRDefault="00DE6B90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AD62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03EB9833" wp14:editId="003A8EF6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EED58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2CC87027" w14:textId="25D665AA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AE0E4A">
          <w:t>WHP ORIGINS / LESSON 9.6 ACTIVITY</w:t>
        </w:r>
      </w:sdtContent>
    </w:sdt>
    <w:r w:rsidR="00A11C2A">
      <w:tab/>
    </w:r>
    <w:r w:rsidR="00AE0E4A">
      <w:t>TEACHER</w:t>
    </w:r>
    <w:r w:rsidR="00A11C2A" w:rsidRPr="00297AC7">
      <w:t xml:space="preserve"> MATERIALS</w:t>
    </w:r>
  </w:p>
  <w:p w14:paraId="2083630F" w14:textId="72596E19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27054">
          <w:t>CLAIM TESTING—GLOBALIZATION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3B6F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721AE5F" wp14:editId="422B66BA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72CFE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610BCD9" wp14:editId="1B298B0E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DA8AD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59C20CCE" w14:textId="20A5BCCD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AE0E4A">
          <w:t>9.6 ACTIVITY</w:t>
        </w:r>
      </w:sdtContent>
    </w:sdt>
    <w:r w:rsidR="009C6711">
      <w:tab/>
    </w:r>
    <w:r w:rsidR="00AE0E4A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47221DE" w14:textId="0F3C9233" w:rsidR="009C6711" w:rsidRDefault="00AE0E4A" w:rsidP="009C6711">
        <w:pPr>
          <w:pStyle w:val="Title"/>
        </w:pPr>
        <w:r w:rsidRPr="00AE0E4A">
          <w:t>CLAIM TESTING—GLOBALIZATION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4A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343D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054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507A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0E4A"/>
    <w:rsid w:val="00AE4C72"/>
    <w:rsid w:val="00AE627C"/>
    <w:rsid w:val="00AF551C"/>
    <w:rsid w:val="00AF5C32"/>
    <w:rsid w:val="00AF6A4C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2A91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50D76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DE6B90"/>
    <w:rsid w:val="00E000CE"/>
    <w:rsid w:val="00E15B92"/>
    <w:rsid w:val="00E21686"/>
    <w:rsid w:val="00E30AF7"/>
    <w:rsid w:val="00E52A2B"/>
    <w:rsid w:val="00E64526"/>
    <w:rsid w:val="00E667FD"/>
    <w:rsid w:val="00EB04B6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C0666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D367"/>
  <w15:chartTrackingRefBased/>
  <w15:docId w15:val="{DD6EC14C-650E-4E91-90BE-1155ABA3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7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Heins\2024-07\_templates\WHP-Origins X.X.X Activity - Template.dotx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TESTING—GLOBALIZATION</dc:title>
  <dc:subject>WHP ORIGINS / LESSON 9.6 ACTIVITY</dc:subject>
  <dc:creator>Sandra Thibeault</dc:creator>
  <cp:keywords/>
  <dc:description/>
  <cp:lastModifiedBy>Jay Heins</cp:lastModifiedBy>
  <cp:revision>3</cp:revision>
  <cp:lastPrinted>2024-07-05T18:52:00Z</cp:lastPrinted>
  <dcterms:created xsi:type="dcterms:W3CDTF">2024-07-05T18:52:00Z</dcterms:created>
  <dcterms:modified xsi:type="dcterms:W3CDTF">2024-07-05T18:52:00Z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